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F" w:rsidRPr="00EC1C71" w:rsidRDefault="00EC1C71" w:rsidP="00EC1C7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0eca907-6bff-4d9f-ab46-eef2703ad0df_0" style="width:568.5pt;height:472.5pt">
            <v:imagedata r:id="rId8" o:title=""/>
          </v:shape>
        </w:pict>
      </w:r>
      <w:bookmarkEnd w:id="0"/>
    </w:p>
    <w:p w:rsidR="008F69ED" w:rsidRPr="00B91668" w:rsidRDefault="008F69ED" w:rsidP="008F69ED">
      <w:pPr>
        <w:pStyle w:val="PointManual"/>
      </w:pPr>
      <w:r w:rsidRPr="00B91668">
        <w:t>-</w:t>
      </w:r>
      <w:r w:rsidRPr="00B91668">
        <w:tab/>
        <w:t>Adoption of the provisional agenda</w:t>
      </w:r>
    </w:p>
    <w:p w:rsidR="008F69ED" w:rsidRPr="00B91668" w:rsidRDefault="008F69ED" w:rsidP="008F69ED">
      <w:pPr>
        <w:rPr>
          <w:b/>
          <w:bCs/>
        </w:rPr>
      </w:pPr>
    </w:p>
    <w:p w:rsidR="008F69ED" w:rsidRPr="00B91668" w:rsidRDefault="008F69ED" w:rsidP="008F69ED">
      <w:pPr>
        <w:pStyle w:val="NormalCentered"/>
        <w:rPr>
          <w:b/>
          <w:bCs/>
          <w:u w:val="single"/>
        </w:rPr>
      </w:pPr>
      <w:r w:rsidRPr="00B91668">
        <w:rPr>
          <w:b/>
          <w:u w:val="single"/>
        </w:rPr>
        <w:t>Non-legislative activities</w:t>
      </w:r>
    </w:p>
    <w:p w:rsidR="008F69ED" w:rsidRPr="00B91668" w:rsidRDefault="008F69ED" w:rsidP="008F69ED">
      <w:pPr>
        <w:rPr>
          <w:b/>
          <w:bCs/>
        </w:rPr>
      </w:pPr>
    </w:p>
    <w:p w:rsidR="008F69ED" w:rsidRPr="00B91668" w:rsidRDefault="008F69ED" w:rsidP="009C566B">
      <w:pPr>
        <w:pStyle w:val="PointManual"/>
      </w:pPr>
      <w:r w:rsidRPr="00B91668">
        <w:t>-</w:t>
      </w:r>
      <w:r w:rsidRPr="00B91668">
        <w:tab/>
        <w:t xml:space="preserve">Approval of the list of 'A' items </w:t>
      </w:r>
    </w:p>
    <w:p w:rsidR="008F69ED" w:rsidRPr="00B91668" w:rsidRDefault="008F69ED" w:rsidP="007F113A">
      <w:pPr>
        <w:pStyle w:val="PointManual"/>
        <w:spacing w:before="480"/>
      </w:pPr>
      <w:r w:rsidRPr="00B91668">
        <w:t>-</w:t>
      </w:r>
      <w:r w:rsidRPr="00B91668">
        <w:tab/>
        <w:t xml:space="preserve">Council Conclusions on Trade </w:t>
      </w:r>
    </w:p>
    <w:p w:rsidR="008F69ED" w:rsidRPr="00B91668" w:rsidRDefault="008F69ED" w:rsidP="008F69ED">
      <w:pPr>
        <w:pStyle w:val="DashEqual1"/>
      </w:pPr>
      <w:r w:rsidRPr="00B91668">
        <w:t xml:space="preserve">Adoption </w:t>
      </w:r>
    </w:p>
    <w:p w:rsidR="008F69ED" w:rsidRPr="00B91668" w:rsidRDefault="007F113A" w:rsidP="007F113A">
      <w:pPr>
        <w:pStyle w:val="PointManual"/>
      </w:pPr>
      <w:r w:rsidRPr="00B91668">
        <w:br w:type="page"/>
      </w:r>
      <w:r w:rsidRPr="00B91668">
        <w:lastRenderedPageBreak/>
        <w:t>-</w:t>
      </w:r>
      <w:r w:rsidRPr="00B91668">
        <w:tab/>
        <w:t>Preparations for 10th World Trade Organization Ministerial Conference</w:t>
      </w:r>
    </w:p>
    <w:p w:rsidR="008F69ED" w:rsidRPr="00B91668" w:rsidRDefault="008F69ED" w:rsidP="008F69ED">
      <w:pPr>
        <w:pStyle w:val="DashEqual1"/>
      </w:pPr>
      <w:r w:rsidRPr="00B91668">
        <w:t>State of play</w:t>
      </w:r>
    </w:p>
    <w:p w:rsidR="008F69ED" w:rsidRPr="00B91668" w:rsidRDefault="008F69ED" w:rsidP="007F113A">
      <w:pPr>
        <w:pStyle w:val="PointManual"/>
        <w:spacing w:before="480"/>
      </w:pPr>
      <w:r w:rsidRPr="00B91668">
        <w:t>-</w:t>
      </w:r>
      <w:r w:rsidRPr="00B91668">
        <w:tab/>
        <w:t xml:space="preserve">EU-US Transatlantic Trade and Investment Partnership (TTIP) negotiations </w:t>
      </w:r>
    </w:p>
    <w:p w:rsidR="008F69ED" w:rsidRPr="00B91668" w:rsidRDefault="008F69ED" w:rsidP="008F69ED">
      <w:pPr>
        <w:pStyle w:val="DashEqual1"/>
      </w:pPr>
      <w:r w:rsidRPr="00B91668">
        <w:t>State of play</w:t>
      </w:r>
    </w:p>
    <w:p w:rsidR="008F69ED" w:rsidRPr="00B91668" w:rsidRDefault="008F69ED" w:rsidP="007F113A">
      <w:pPr>
        <w:pStyle w:val="PointManual"/>
        <w:spacing w:before="480"/>
      </w:pPr>
      <w:r w:rsidRPr="00B91668">
        <w:t>-</w:t>
      </w:r>
      <w:r w:rsidRPr="00B91668">
        <w:tab/>
        <w:t>EU-Mercosur Free Trade Agreement negotiations</w:t>
      </w:r>
    </w:p>
    <w:p w:rsidR="008F69ED" w:rsidRPr="00B91668" w:rsidRDefault="008F69ED" w:rsidP="008F69ED">
      <w:pPr>
        <w:pStyle w:val="DashEqual1"/>
      </w:pPr>
      <w:r w:rsidRPr="00B91668">
        <w:t>State of play</w:t>
      </w:r>
    </w:p>
    <w:p w:rsidR="008F69ED" w:rsidRPr="00B91668" w:rsidRDefault="008F69ED" w:rsidP="007F113A">
      <w:pPr>
        <w:pStyle w:val="PointManual"/>
        <w:spacing w:before="480"/>
      </w:pPr>
      <w:r w:rsidRPr="00B91668">
        <w:t>-</w:t>
      </w:r>
      <w:r w:rsidRPr="00B91668">
        <w:tab/>
        <w:t>EU-Asia (Japan, ASEAN) negotiations</w:t>
      </w:r>
    </w:p>
    <w:p w:rsidR="008F69ED" w:rsidRPr="00B91668" w:rsidRDefault="008F69ED" w:rsidP="008F69ED">
      <w:pPr>
        <w:pStyle w:val="DashEqual1"/>
      </w:pPr>
      <w:r w:rsidRPr="00B91668">
        <w:t>State of play</w:t>
      </w:r>
    </w:p>
    <w:p w:rsidR="008F69ED" w:rsidRPr="00B91668" w:rsidRDefault="008F69ED" w:rsidP="007F113A">
      <w:pPr>
        <w:pStyle w:val="PointManual"/>
        <w:spacing w:before="480"/>
      </w:pPr>
      <w:r w:rsidRPr="00B91668">
        <w:t>-</w:t>
      </w:r>
      <w:r w:rsidRPr="00B91668">
        <w:tab/>
        <w:t>Any other business</w:t>
      </w:r>
    </w:p>
    <w:p w:rsidR="008F69ED" w:rsidRPr="00B91668" w:rsidRDefault="008F69ED" w:rsidP="008F69ED">
      <w:pPr>
        <w:pStyle w:val="PointManual1"/>
      </w:pPr>
      <w:r w:rsidRPr="00B91668">
        <w:t>-</w:t>
      </w:r>
      <w:r w:rsidRPr="00B91668">
        <w:tab/>
        <w:t>Trilateral talks betwee</w:t>
      </w:r>
      <w:bookmarkStart w:id="1" w:name="_GoBack"/>
      <w:bookmarkEnd w:id="1"/>
      <w:r w:rsidRPr="00B91668">
        <w:t xml:space="preserve">n the European Union, the Russian Federation and Ukraine </w:t>
      </w:r>
    </w:p>
    <w:p w:rsidR="008F69ED" w:rsidRPr="00B91668" w:rsidRDefault="008F69ED" w:rsidP="007F113A">
      <w:pPr>
        <w:spacing w:before="720"/>
        <w:jc w:val="center"/>
        <w:rPr>
          <w:color w:val="000000"/>
        </w:rPr>
      </w:pPr>
      <w:r w:rsidRPr="00B91668">
        <w:rPr>
          <w:color w:val="000000"/>
        </w:rPr>
        <w:t>o</w:t>
      </w:r>
    </w:p>
    <w:p w:rsidR="008F69ED" w:rsidRPr="00B91668" w:rsidRDefault="008F69ED" w:rsidP="004A63A2">
      <w:pPr>
        <w:spacing w:before="240"/>
        <w:jc w:val="center"/>
        <w:rPr>
          <w:color w:val="000000"/>
        </w:rPr>
      </w:pPr>
      <w:r w:rsidRPr="00B91668">
        <w:rPr>
          <w:color w:val="000000"/>
        </w:rPr>
        <w:t>o</w:t>
      </w:r>
      <w:r w:rsidRPr="00B91668">
        <w:tab/>
      </w:r>
      <w:proofErr w:type="spellStart"/>
      <w:r w:rsidRPr="00B91668">
        <w:rPr>
          <w:color w:val="000000"/>
        </w:rPr>
        <w:t>o</w:t>
      </w:r>
      <w:proofErr w:type="spellEnd"/>
    </w:p>
    <w:p w:rsidR="008F69ED" w:rsidRPr="00B91668" w:rsidRDefault="008F69ED" w:rsidP="007F113A">
      <w:pPr>
        <w:spacing w:before="360"/>
        <w:rPr>
          <w:b/>
          <w:bCs/>
          <w:i/>
          <w:iCs/>
          <w:color w:val="000000"/>
        </w:rPr>
      </w:pPr>
      <w:r w:rsidRPr="00B91668">
        <w:rPr>
          <w:b/>
          <w:i/>
          <w:color w:val="000000"/>
          <w:u w:val="single"/>
        </w:rPr>
        <w:t>p.m.</w:t>
      </w:r>
      <w:r w:rsidRPr="00B91668">
        <w:rPr>
          <w:b/>
          <w:i/>
          <w:color w:val="000000"/>
        </w:rPr>
        <w:t xml:space="preserve">: </w:t>
      </w:r>
    </w:p>
    <w:p w:rsidR="008F69ED" w:rsidRPr="00B91668" w:rsidRDefault="008F69ED" w:rsidP="006E140A">
      <w:pPr>
        <w:rPr>
          <w:color w:val="000000"/>
        </w:rPr>
      </w:pPr>
      <w:r w:rsidRPr="00B91668">
        <w:rPr>
          <w:color w:val="000000"/>
        </w:rPr>
        <w:t>Lunch item: China - Trade aspects</w:t>
      </w:r>
    </w:p>
    <w:p w:rsidR="006B437F" w:rsidRPr="00B91668" w:rsidRDefault="006B437F" w:rsidP="008F69ED">
      <w:pPr>
        <w:pStyle w:val="PointManual"/>
      </w:pPr>
    </w:p>
    <w:p w:rsidR="006B437F" w:rsidRPr="00B91668" w:rsidRDefault="006B437F" w:rsidP="006B437F">
      <w:pPr>
        <w:pStyle w:val="FinalLine"/>
      </w:pPr>
    </w:p>
    <w:p w:rsidR="006B437F" w:rsidRPr="00B91668" w:rsidRDefault="003B2765" w:rsidP="003B2765">
      <w:pPr>
        <w:pStyle w:val="NB"/>
        <w:rPr>
          <w:b/>
          <w:bCs/>
        </w:rPr>
      </w:pPr>
      <w:r w:rsidRPr="00B91668">
        <w:t>NB:</w:t>
      </w:r>
      <w:r w:rsidRPr="00B91668">
        <w:tab/>
        <w:t>Please send to the Protocol Service a list of your delegates to this meeting as soon as possible at the e-mail address protocole.participants@consilium.europa.eu</w:t>
      </w:r>
    </w:p>
    <w:p w:rsidR="00FC4670" w:rsidRPr="003B2765" w:rsidRDefault="003B2765" w:rsidP="003B2765">
      <w:pPr>
        <w:pStyle w:val="NB"/>
      </w:pPr>
      <w:r w:rsidRPr="00B91668">
        <w:t>NB:</w:t>
      </w:r>
      <w:r w:rsidRPr="00B91668">
        <w:tab/>
        <w:t>Delegates requiring day badges to attend meetings should consult document 14387/1/12 REV 1 on how to obtain them.</w:t>
      </w:r>
    </w:p>
    <w:sectPr w:rsidR="00FC4670" w:rsidRPr="003B2765" w:rsidSect="00B91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7F" w:rsidRDefault="006B437F" w:rsidP="006B437F">
      <w:r>
        <w:separator/>
      </w:r>
    </w:p>
  </w:endnote>
  <w:endnote w:type="continuationSeparator" w:id="0">
    <w:p w:rsidR="006B437F" w:rsidRDefault="006B437F" w:rsidP="006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B" w:rsidRPr="00B91668" w:rsidRDefault="00C63E4B" w:rsidP="00B91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1668" w:rsidRPr="00D94637" w:rsidTr="00B916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1668" w:rsidRPr="00D94637" w:rsidRDefault="00B916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91668" w:rsidRPr="00B310DC" w:rsidTr="00B916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1668" w:rsidRPr="00AD7BF2" w:rsidRDefault="00B91668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1668" w:rsidRPr="00AD7BF2" w:rsidRDefault="00B916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1668" w:rsidRPr="002511D8" w:rsidRDefault="00B916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1668" w:rsidRPr="00B310DC" w:rsidRDefault="00B916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C1C71">
            <w:rPr>
              <w:noProof/>
            </w:rPr>
            <w:t>2</w:t>
          </w:r>
          <w:r>
            <w:fldChar w:fldCharType="end"/>
          </w:r>
        </w:p>
      </w:tc>
    </w:tr>
    <w:tr w:rsidR="00B91668" w:rsidRPr="00D94637" w:rsidTr="00B91668">
      <w:trPr>
        <w:jc w:val="center"/>
      </w:trPr>
      <w:tc>
        <w:tcPr>
          <w:tcW w:w="1774" w:type="pct"/>
          <w:shd w:val="clear" w:color="auto" w:fill="auto"/>
        </w:tcPr>
        <w:p w:rsidR="00B91668" w:rsidRPr="00AD7BF2" w:rsidRDefault="00B916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1668" w:rsidRPr="00AD7BF2" w:rsidRDefault="00B916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1668" w:rsidRPr="00D94637" w:rsidRDefault="00B916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1668" w:rsidRPr="00D94637" w:rsidRDefault="00B916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B437F" w:rsidRPr="00B91668" w:rsidRDefault="006B437F" w:rsidP="00B9166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1668" w:rsidRPr="00D94637" w:rsidTr="00B916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1668" w:rsidRPr="00D94637" w:rsidRDefault="00B916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91668" w:rsidRPr="00B310DC" w:rsidTr="00B916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1668" w:rsidRPr="00AD7BF2" w:rsidRDefault="00B91668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1668" w:rsidRPr="00AD7BF2" w:rsidRDefault="00B916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1668" w:rsidRPr="002511D8" w:rsidRDefault="00B916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1668" w:rsidRPr="00B310DC" w:rsidRDefault="00B916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C1C71">
            <w:rPr>
              <w:noProof/>
            </w:rPr>
            <w:t>1</w:t>
          </w:r>
          <w:r>
            <w:fldChar w:fldCharType="end"/>
          </w:r>
        </w:p>
      </w:tc>
    </w:tr>
    <w:tr w:rsidR="00B91668" w:rsidRPr="00D94637" w:rsidTr="00B91668">
      <w:trPr>
        <w:jc w:val="center"/>
      </w:trPr>
      <w:tc>
        <w:tcPr>
          <w:tcW w:w="1774" w:type="pct"/>
          <w:shd w:val="clear" w:color="auto" w:fill="auto"/>
        </w:tcPr>
        <w:p w:rsidR="00B91668" w:rsidRPr="00AD7BF2" w:rsidRDefault="00B916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1668" w:rsidRPr="00AD7BF2" w:rsidRDefault="00B916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1668" w:rsidRPr="00D94637" w:rsidRDefault="00B916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1668" w:rsidRPr="00D94637" w:rsidRDefault="00B916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B437F" w:rsidRPr="00B91668" w:rsidRDefault="006B437F" w:rsidP="00B9166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7F" w:rsidRDefault="006B437F" w:rsidP="006B437F">
      <w:r>
        <w:separator/>
      </w:r>
    </w:p>
  </w:footnote>
  <w:footnote w:type="continuationSeparator" w:id="0">
    <w:p w:rsidR="006B437F" w:rsidRDefault="006B437F" w:rsidP="006B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B" w:rsidRPr="00B91668" w:rsidRDefault="00C63E4B" w:rsidP="00B91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B" w:rsidRPr="00B91668" w:rsidRDefault="00C63E4B" w:rsidP="00B9166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B" w:rsidRPr="00B91668" w:rsidRDefault="00C63E4B" w:rsidP="00B9166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0eca907-6bff-4d9f-ab46-eef2703ad0df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5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th meeting of the COUNCIL OF THE EUROPEAN UNION (Foreign Affairs/Trad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30&amp;lt;Run xml:lang=&quot;fr-be&quot;&amp;gt;th&amp;lt;/Run&amp;gt; meeting of the COUNCIL OF THE EUROPEAN UNION&amp;lt;LineBreak /&amp;gt;(Foreign Affairs/Trad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27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B437F"/>
    <w:rsid w:val="00010C1D"/>
    <w:rsid w:val="0009656C"/>
    <w:rsid w:val="00165755"/>
    <w:rsid w:val="00182F2F"/>
    <w:rsid w:val="001C1958"/>
    <w:rsid w:val="00213F1F"/>
    <w:rsid w:val="002A2AE8"/>
    <w:rsid w:val="003B2765"/>
    <w:rsid w:val="003C6E8B"/>
    <w:rsid w:val="004A63A2"/>
    <w:rsid w:val="005157F5"/>
    <w:rsid w:val="0063379B"/>
    <w:rsid w:val="006A38C5"/>
    <w:rsid w:val="006B437F"/>
    <w:rsid w:val="006C1AD4"/>
    <w:rsid w:val="006E140A"/>
    <w:rsid w:val="006E33E2"/>
    <w:rsid w:val="006E53D2"/>
    <w:rsid w:val="006F4741"/>
    <w:rsid w:val="0075756A"/>
    <w:rsid w:val="007F113A"/>
    <w:rsid w:val="00825503"/>
    <w:rsid w:val="008826F8"/>
    <w:rsid w:val="008F69ED"/>
    <w:rsid w:val="009C566B"/>
    <w:rsid w:val="00A469D7"/>
    <w:rsid w:val="00B728A2"/>
    <w:rsid w:val="00B86222"/>
    <w:rsid w:val="00B91668"/>
    <w:rsid w:val="00BE1373"/>
    <w:rsid w:val="00C63E4B"/>
    <w:rsid w:val="00D451E4"/>
    <w:rsid w:val="00EC1C71"/>
    <w:rsid w:val="00F34A8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C1C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B437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B437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C1C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B437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B437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CROGHAN Fiona</cp:lastModifiedBy>
  <cp:revision>3</cp:revision>
  <cp:lastPrinted>2015-11-12T14:20:00Z</cp:lastPrinted>
  <dcterms:created xsi:type="dcterms:W3CDTF">2015-11-13T10:03:00Z</dcterms:created>
  <dcterms:modified xsi:type="dcterms:W3CDTF">2015-11-13T10:04:00Z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