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55" w:rsidRPr="00263D4F" w:rsidRDefault="00034920" w:rsidP="00263D4F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0043c8a-7a54-4a2b-b882-72a7f9d841c7_0" style="width:568.45pt;height:479.7pt">
            <v:imagedata r:id="rId9" o:title=""/>
          </v:shape>
        </w:pict>
      </w:r>
      <w:bookmarkEnd w:id="0"/>
    </w:p>
    <w:p w:rsidR="00213E1E" w:rsidRPr="00263D4F" w:rsidRDefault="00213E1E" w:rsidP="00E2176D">
      <w:pPr>
        <w:pStyle w:val="PointManual"/>
        <w:spacing w:before="0"/>
      </w:pPr>
    </w:p>
    <w:p w:rsidR="00213E1E" w:rsidRPr="00263D4F" w:rsidRDefault="00213E1E" w:rsidP="00E2176D">
      <w:pPr>
        <w:pStyle w:val="PointManual"/>
        <w:spacing w:before="0"/>
      </w:pPr>
    </w:p>
    <w:p w:rsidR="00AC6402" w:rsidRPr="00263D4F" w:rsidRDefault="00AC6402" w:rsidP="00E2176D">
      <w:pPr>
        <w:pStyle w:val="PointManual"/>
        <w:spacing w:before="0"/>
      </w:pPr>
      <w:r w:rsidRPr="00263D4F">
        <w:t>1.</w:t>
      </w:r>
      <w:r w:rsidRPr="00263D4F">
        <w:tab/>
        <w:t>Приемане на предварителния дневен ред</w:t>
      </w:r>
    </w:p>
    <w:p w:rsidR="00AC6402" w:rsidRPr="00263D4F" w:rsidRDefault="00AC6402" w:rsidP="00E2176D">
      <w:pPr>
        <w:rPr>
          <w:bCs/>
        </w:rPr>
      </w:pPr>
    </w:p>
    <w:p w:rsidR="00E2176D" w:rsidRPr="00263D4F" w:rsidRDefault="00E2176D" w:rsidP="00E2176D">
      <w:pPr>
        <w:rPr>
          <w:bCs/>
        </w:rPr>
      </w:pPr>
    </w:p>
    <w:p w:rsidR="00E2176D" w:rsidRPr="00263D4F" w:rsidRDefault="00E2176D" w:rsidP="00E2176D">
      <w:pPr>
        <w:rPr>
          <w:b/>
          <w:bCs/>
          <w:u w:val="single"/>
        </w:rPr>
      </w:pPr>
      <w:r w:rsidRPr="00263D4F">
        <w:rPr>
          <w:b/>
          <w:u w:val="single"/>
        </w:rPr>
        <w:t>Незаконодателни дейности</w:t>
      </w:r>
    </w:p>
    <w:p w:rsidR="00E2176D" w:rsidRPr="00263D4F" w:rsidRDefault="00E2176D" w:rsidP="00E2176D"/>
    <w:p w:rsidR="00E2176D" w:rsidRPr="00263D4F" w:rsidRDefault="00E2176D" w:rsidP="00E2176D"/>
    <w:p w:rsidR="00E2176D" w:rsidRPr="00263D4F" w:rsidRDefault="004264A2" w:rsidP="00E2176D">
      <w:pPr>
        <w:pStyle w:val="PointManual"/>
        <w:spacing w:before="0"/>
      </w:pPr>
      <w:r w:rsidRPr="00263D4F">
        <w:t>2.</w:t>
      </w:r>
      <w:r w:rsidRPr="00263D4F">
        <w:tab/>
        <w:t>(евентуално) Одобряване на списъка на точки А</w:t>
      </w:r>
    </w:p>
    <w:p w:rsidR="00E2176D" w:rsidRPr="00263D4F" w:rsidRDefault="00E2176D" w:rsidP="00E2176D">
      <w:pPr>
        <w:rPr>
          <w:bCs/>
        </w:rPr>
      </w:pPr>
    </w:p>
    <w:p w:rsidR="00E2176D" w:rsidRPr="00263D4F" w:rsidRDefault="00213E1E" w:rsidP="00E2176D">
      <w:pPr>
        <w:rPr>
          <w:bCs/>
        </w:rPr>
      </w:pPr>
      <w:r w:rsidRPr="00263D4F">
        <w:br w:type="page"/>
      </w:r>
    </w:p>
    <w:p w:rsidR="00AC6402" w:rsidRPr="00263D4F" w:rsidRDefault="00AC6402" w:rsidP="00E2176D">
      <w:pPr>
        <w:rPr>
          <w:b/>
          <w:u w:val="single"/>
        </w:rPr>
      </w:pPr>
      <w:r w:rsidRPr="00263D4F">
        <w:rPr>
          <w:b/>
          <w:u w:val="single"/>
        </w:rPr>
        <w:t>Обсъждания на законодателни актове</w:t>
      </w:r>
    </w:p>
    <w:p w:rsidR="00AC6402" w:rsidRPr="00263D4F" w:rsidRDefault="00AC6402" w:rsidP="00E2176D">
      <w:pPr>
        <w:rPr>
          <w:b/>
          <w:bCs/>
        </w:rPr>
      </w:pPr>
      <w:r w:rsidRPr="00263D4F">
        <w:rPr>
          <w:b/>
        </w:rPr>
        <w:t>(открито обсъждане съгласно член 16, параграф 8 от Договора за Европейския съюз)</w:t>
      </w:r>
    </w:p>
    <w:p w:rsidR="00AC6402" w:rsidRPr="00263D4F" w:rsidRDefault="00AC6402" w:rsidP="00E2176D"/>
    <w:p w:rsidR="00E2176D" w:rsidRPr="00263D4F" w:rsidRDefault="00E2176D" w:rsidP="00E2176D"/>
    <w:p w:rsidR="00AC6402" w:rsidRPr="00263D4F" w:rsidRDefault="004264A2" w:rsidP="00E2176D">
      <w:pPr>
        <w:pStyle w:val="PointManual"/>
        <w:spacing w:before="0"/>
      </w:pPr>
      <w:r w:rsidRPr="00263D4F">
        <w:t>3.</w:t>
      </w:r>
      <w:r w:rsidRPr="00263D4F">
        <w:tab/>
        <w:t>(евентуално) Одобряване на списъка на точки А</w:t>
      </w:r>
    </w:p>
    <w:p w:rsidR="00AC6402" w:rsidRPr="00263D4F" w:rsidRDefault="00AC6402" w:rsidP="00E2176D">
      <w:pPr>
        <w:pStyle w:val="PointManual"/>
        <w:spacing w:before="0"/>
      </w:pPr>
    </w:p>
    <w:p w:rsidR="00213E1E" w:rsidRPr="00263D4F" w:rsidRDefault="00213E1E" w:rsidP="00E2176D">
      <w:pPr>
        <w:pStyle w:val="PointManual"/>
        <w:spacing w:before="0"/>
      </w:pPr>
    </w:p>
    <w:p w:rsidR="00213E1E" w:rsidRPr="00263D4F" w:rsidRDefault="00213E1E" w:rsidP="00E2176D">
      <w:pPr>
        <w:pStyle w:val="PointManual"/>
        <w:spacing w:before="0"/>
      </w:pPr>
    </w:p>
    <w:p w:rsidR="00AC6402" w:rsidRPr="00263D4F" w:rsidRDefault="004264A2" w:rsidP="00E2176D">
      <w:pPr>
        <w:pStyle w:val="PointManual"/>
        <w:spacing w:before="0"/>
      </w:pPr>
      <w:r w:rsidRPr="00263D4F">
        <w:t>4.</w:t>
      </w:r>
      <w:r w:rsidRPr="00263D4F">
        <w:tab/>
        <w:t>Предложение за регламент на Европейския парламент и на Съвета за определяне на нормативна рамка за етикетиране на енергийната ефективност и за отмяна на Директива 2010/30/ЕС (</w:t>
      </w:r>
      <w:r w:rsidRPr="00263D4F">
        <w:rPr>
          <w:b/>
        </w:rPr>
        <w:t>първо четене</w:t>
      </w:r>
      <w:r w:rsidRPr="00263D4F">
        <w:t>)</w:t>
      </w:r>
    </w:p>
    <w:p w:rsidR="00AC6402" w:rsidRPr="00263D4F" w:rsidRDefault="00AC6402" w:rsidP="00E2176D">
      <w:pPr>
        <w:pStyle w:val="Text1"/>
      </w:pPr>
      <w:r w:rsidRPr="00263D4F">
        <w:t>Междуинституционално досие: 2015/0149 (COD)</w:t>
      </w:r>
    </w:p>
    <w:p w:rsidR="00AC6402" w:rsidRPr="00263D4F" w:rsidRDefault="00AC6402" w:rsidP="004B6BA4">
      <w:pPr>
        <w:pStyle w:val="Dash1"/>
        <w:numPr>
          <w:ilvl w:val="0"/>
          <w:numId w:val="2"/>
        </w:numPr>
      </w:pPr>
      <w:r w:rsidRPr="00263D4F">
        <w:t>Общ подход</w:t>
      </w:r>
    </w:p>
    <w:p w:rsidR="005B5A01" w:rsidRPr="00263D4F" w:rsidRDefault="005B5A01" w:rsidP="005B5A01">
      <w:pPr>
        <w:pStyle w:val="Text3"/>
      </w:pPr>
      <w:r w:rsidRPr="00263D4F">
        <w:t>11012/15 ENER 284 ENV 493 CONSOM 131 CODEC 1054</w:t>
      </w:r>
    </w:p>
    <w:p w:rsidR="005B5A01" w:rsidRPr="00263D4F" w:rsidRDefault="005B5A01" w:rsidP="005B5A01">
      <w:pPr>
        <w:pStyle w:val="Text4"/>
      </w:pPr>
      <w:r w:rsidRPr="00263D4F">
        <w:t>+ ADD 1</w:t>
      </w:r>
    </w:p>
    <w:p w:rsidR="00AC6402" w:rsidRPr="00263D4F" w:rsidRDefault="00AC6402" w:rsidP="00E2176D">
      <w:pPr>
        <w:rPr>
          <w:b/>
          <w:bCs/>
          <w:u w:val="single"/>
        </w:rPr>
      </w:pPr>
    </w:p>
    <w:p w:rsidR="00E2176D" w:rsidRPr="00263D4F" w:rsidRDefault="00E2176D" w:rsidP="00E2176D">
      <w:pPr>
        <w:rPr>
          <w:b/>
          <w:bCs/>
          <w:u w:val="single"/>
        </w:rPr>
      </w:pPr>
    </w:p>
    <w:p w:rsidR="00E2176D" w:rsidRPr="00263D4F" w:rsidRDefault="00E2176D" w:rsidP="00E2176D">
      <w:pPr>
        <w:rPr>
          <w:b/>
          <w:bCs/>
          <w:u w:val="single"/>
        </w:rPr>
      </w:pPr>
    </w:p>
    <w:p w:rsidR="00AC6402" w:rsidRPr="00263D4F" w:rsidRDefault="00AC6402" w:rsidP="00E2176D">
      <w:pPr>
        <w:rPr>
          <w:b/>
          <w:bCs/>
          <w:u w:val="single"/>
        </w:rPr>
      </w:pPr>
      <w:r w:rsidRPr="00263D4F">
        <w:rPr>
          <w:b/>
          <w:u w:val="single"/>
        </w:rPr>
        <w:t>Незаконодателни дейности</w:t>
      </w:r>
    </w:p>
    <w:p w:rsidR="00AC6402" w:rsidRPr="00263D4F" w:rsidRDefault="00AC6402" w:rsidP="00E2176D"/>
    <w:p w:rsidR="00E2176D" w:rsidRPr="00263D4F" w:rsidRDefault="00E2176D" w:rsidP="00E2176D"/>
    <w:p w:rsidR="00AC6402" w:rsidRPr="00263D4F" w:rsidRDefault="00AC6402" w:rsidP="00213E1E">
      <w:pPr>
        <w:pStyle w:val="PointManual"/>
        <w:spacing w:before="0"/>
      </w:pPr>
      <w:r w:rsidRPr="00263D4F">
        <w:t>5.</w:t>
      </w:r>
      <w:r w:rsidRPr="00263D4F">
        <w:tab/>
        <w:t>Съобщение на Комисията относно започване на процеса на обществени консултации относно новата структура на енергийния пазар</w:t>
      </w:r>
    </w:p>
    <w:p w:rsidR="00AC6402" w:rsidRPr="00263D4F" w:rsidRDefault="00AC6402" w:rsidP="00E2176D">
      <w:pPr>
        <w:pStyle w:val="Text1"/>
      </w:pPr>
      <w:r w:rsidRPr="00263D4F">
        <w:t>и</w:t>
      </w:r>
    </w:p>
    <w:p w:rsidR="00AC6402" w:rsidRPr="00263D4F" w:rsidRDefault="00AC6402" w:rsidP="00213E1E">
      <w:pPr>
        <w:pStyle w:val="Text1"/>
      </w:pPr>
      <w:r w:rsidRPr="00263D4F">
        <w:t>Съобщение на Комисията относно предоставяне на нов търговски механизъм за потребителите на енергия</w:t>
      </w:r>
    </w:p>
    <w:p w:rsidR="00AC6402" w:rsidRPr="00263D4F" w:rsidRDefault="00AC6402" w:rsidP="00E2176D">
      <w:pPr>
        <w:pStyle w:val="Dash1"/>
      </w:pPr>
      <w:r w:rsidRPr="00263D4F">
        <w:t>Ориентационен дебат</w:t>
      </w:r>
    </w:p>
    <w:p w:rsidR="00AC6402" w:rsidRPr="00263D4F" w:rsidRDefault="00AC6402" w:rsidP="00E2176D">
      <w:pPr>
        <w:pStyle w:val="Text2"/>
      </w:pPr>
      <w:r w:rsidRPr="00263D4F">
        <w:t>(открит дебат съгласно член 8, параграф 2 от Процедурния правилник на Съвета [по предложение на председателството])</w:t>
      </w:r>
    </w:p>
    <w:p w:rsidR="00F46B2D" w:rsidRPr="00263D4F" w:rsidRDefault="000F298A" w:rsidP="00B032B4">
      <w:pPr>
        <w:pStyle w:val="Text3"/>
      </w:pPr>
      <w:r w:rsidRPr="00263D4F">
        <w:t>11018/15 ENER 287 ENV 496 CLIMA 85 COMPET 368 CONSOM 134</w:t>
      </w:r>
    </w:p>
    <w:p w:rsidR="000F298A" w:rsidRPr="00263D4F" w:rsidRDefault="000F298A" w:rsidP="000F298A">
      <w:pPr>
        <w:pStyle w:val="Text5"/>
      </w:pPr>
      <w:r w:rsidRPr="00263D4F">
        <w:t>FISC 96</w:t>
      </w:r>
    </w:p>
    <w:p w:rsidR="00F46B2D" w:rsidRPr="00263D4F" w:rsidRDefault="00A74277" w:rsidP="000F298A">
      <w:pPr>
        <w:pStyle w:val="Text3"/>
      </w:pPr>
      <w:r w:rsidRPr="00263D4F">
        <w:t>11017/15 ENER 286 ENV 495 CLIMA 84 COMPET 367 CONSOM 133</w:t>
      </w:r>
    </w:p>
    <w:p w:rsidR="000F298A" w:rsidRPr="00263D4F" w:rsidRDefault="000F298A" w:rsidP="000F298A">
      <w:pPr>
        <w:pStyle w:val="Text5"/>
      </w:pPr>
      <w:r w:rsidRPr="00263D4F">
        <w:t>FISC 95</w:t>
      </w:r>
    </w:p>
    <w:p w:rsidR="00AC6402" w:rsidRPr="00263D4F" w:rsidRDefault="00AC6402" w:rsidP="00E2176D">
      <w:pPr>
        <w:rPr>
          <w:b/>
        </w:rPr>
      </w:pPr>
    </w:p>
    <w:p w:rsidR="00213E1E" w:rsidRPr="00263D4F" w:rsidRDefault="00213E1E" w:rsidP="00E2176D">
      <w:pPr>
        <w:rPr>
          <w:b/>
        </w:rPr>
      </w:pPr>
    </w:p>
    <w:p w:rsidR="00E2176D" w:rsidRPr="00263D4F" w:rsidRDefault="00E2176D" w:rsidP="00E2176D">
      <w:pPr>
        <w:rPr>
          <w:b/>
        </w:rPr>
      </w:pPr>
    </w:p>
    <w:p w:rsidR="00AC6402" w:rsidRPr="00263D4F" w:rsidRDefault="00AC6402" w:rsidP="00E2176D">
      <w:pPr>
        <w:pStyle w:val="PointManual"/>
        <w:spacing w:before="0"/>
      </w:pPr>
      <w:r w:rsidRPr="00263D4F">
        <w:t>6.</w:t>
      </w:r>
      <w:r w:rsidRPr="00263D4F">
        <w:tab/>
        <w:t>Управление на енергийния съюз</w:t>
      </w:r>
    </w:p>
    <w:p w:rsidR="00AC6402" w:rsidRPr="00263D4F" w:rsidRDefault="00AC6402" w:rsidP="00E2176D">
      <w:pPr>
        <w:pStyle w:val="PointManual1"/>
      </w:pPr>
      <w:r w:rsidRPr="00263D4F">
        <w:t>а)</w:t>
      </w:r>
      <w:r w:rsidRPr="00263D4F">
        <w:tab/>
        <w:t>Проект за заключения на Съвета</w:t>
      </w:r>
    </w:p>
    <w:p w:rsidR="00AC6402" w:rsidRPr="00263D4F" w:rsidRDefault="00AC6402" w:rsidP="004B6BA4">
      <w:pPr>
        <w:pStyle w:val="Dash2"/>
        <w:numPr>
          <w:ilvl w:val="0"/>
          <w:numId w:val="3"/>
        </w:numPr>
      </w:pPr>
      <w:r w:rsidRPr="00263D4F">
        <w:t>Приемане</w:t>
      </w:r>
    </w:p>
    <w:p w:rsidR="00176068" w:rsidRPr="00263D4F" w:rsidRDefault="00176068" w:rsidP="00176068">
      <w:pPr>
        <w:rPr>
          <w:b/>
        </w:rPr>
      </w:pPr>
    </w:p>
    <w:p w:rsidR="00AC6402" w:rsidRPr="00263D4F" w:rsidRDefault="00AC6402" w:rsidP="00E2176D">
      <w:pPr>
        <w:pStyle w:val="PointManual1"/>
      </w:pPr>
      <w:r w:rsidRPr="00263D4F">
        <w:t>б)</w:t>
      </w:r>
      <w:r w:rsidRPr="00263D4F">
        <w:tab/>
        <w:t>Състояние на енергийния съюз</w:t>
      </w:r>
    </w:p>
    <w:p w:rsidR="00AC6402" w:rsidRPr="00263D4F" w:rsidRDefault="00AC6402" w:rsidP="00E2176D">
      <w:pPr>
        <w:pStyle w:val="Dash2"/>
      </w:pPr>
      <w:r w:rsidRPr="00263D4F">
        <w:t>Информация от Комисията</w:t>
      </w:r>
    </w:p>
    <w:p w:rsidR="00E2176D" w:rsidRPr="00263D4F" w:rsidRDefault="00213E1E" w:rsidP="00213E1E">
      <w:r w:rsidRPr="00263D4F">
        <w:br w:type="page"/>
      </w:r>
    </w:p>
    <w:p w:rsidR="00AC6402" w:rsidRPr="00263D4F" w:rsidRDefault="00AC6402" w:rsidP="00E2176D">
      <w:pPr>
        <w:rPr>
          <w:b/>
          <w:bCs/>
          <w:u w:val="single"/>
        </w:rPr>
      </w:pPr>
      <w:r w:rsidRPr="00263D4F">
        <w:rPr>
          <w:b/>
          <w:u w:val="single"/>
        </w:rPr>
        <w:t>Други въпроси</w:t>
      </w:r>
    </w:p>
    <w:p w:rsidR="000A385F" w:rsidRPr="00263D4F" w:rsidRDefault="000A385F" w:rsidP="00E2176D"/>
    <w:p w:rsidR="00AC6402" w:rsidRPr="00263D4F" w:rsidRDefault="00AC6402" w:rsidP="00E2176D">
      <w:pPr>
        <w:pStyle w:val="PointDoubleManual"/>
        <w:spacing w:before="0"/>
      </w:pPr>
      <w:r w:rsidRPr="00263D4F">
        <w:t>7.</w:t>
      </w:r>
      <w:r w:rsidRPr="00263D4F">
        <w:tab/>
        <w:t>а)</w:t>
      </w:r>
      <w:r w:rsidRPr="00263D4F">
        <w:tab/>
        <w:t>Последни събития във външните отношения в областта на енергетиката</w:t>
      </w:r>
    </w:p>
    <w:p w:rsidR="00AC6402" w:rsidRPr="00263D4F" w:rsidRDefault="00AC6402" w:rsidP="00E2176D">
      <w:pPr>
        <w:pStyle w:val="Dash2"/>
      </w:pPr>
      <w:r w:rsidRPr="00263D4F">
        <w:t>Информация от Комисията</w:t>
      </w:r>
    </w:p>
    <w:p w:rsidR="00B032B4" w:rsidRPr="00263D4F" w:rsidRDefault="00B032B4" w:rsidP="00EE01B5">
      <w:pPr>
        <w:pStyle w:val="Text3"/>
      </w:pPr>
      <w:r w:rsidRPr="00263D4F">
        <w:t>13174/15 ENER 359 COEST 325 RELEX 833</w:t>
      </w:r>
    </w:p>
    <w:p w:rsidR="00AC6402" w:rsidRPr="00263D4F" w:rsidRDefault="00AC6402" w:rsidP="004B6BA4"/>
    <w:p w:rsidR="00AC6402" w:rsidRPr="00263D4F" w:rsidRDefault="00AC6402" w:rsidP="00E2176D">
      <w:pPr>
        <w:pStyle w:val="PointManual1"/>
      </w:pPr>
      <w:r w:rsidRPr="00263D4F">
        <w:t>б)</w:t>
      </w:r>
      <w:r w:rsidRPr="00263D4F">
        <w:tab/>
        <w:t>Работна програма на предстоящото председателство</w:t>
      </w:r>
    </w:p>
    <w:p w:rsidR="00AC6402" w:rsidRPr="00263D4F" w:rsidRDefault="00AC6402" w:rsidP="00E2176D">
      <w:pPr>
        <w:pStyle w:val="Dash2"/>
      </w:pPr>
      <w:r w:rsidRPr="00263D4F">
        <w:t>Информация от делегацията на Нидерландия</w:t>
      </w:r>
    </w:p>
    <w:p w:rsidR="00AC6155" w:rsidRPr="00263D4F" w:rsidRDefault="00AC6155" w:rsidP="00213E1E">
      <w:pPr>
        <w:pStyle w:val="FinalLine"/>
        <w:spacing w:before="1320" w:after="960"/>
      </w:pPr>
    </w:p>
    <w:p w:rsidR="00AC6155" w:rsidRPr="00263D4F" w:rsidRDefault="008F0DF3" w:rsidP="008F0DF3">
      <w:pPr>
        <w:pStyle w:val="NB"/>
      </w:pPr>
      <w:r w:rsidRPr="00263D4F">
        <w:t>NB:</w:t>
      </w:r>
      <w:r w:rsidRPr="00263D4F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8F0DF3" w:rsidRDefault="008F0DF3" w:rsidP="008F0DF3">
      <w:pPr>
        <w:pStyle w:val="NB"/>
      </w:pPr>
      <w:r w:rsidRPr="00263D4F">
        <w:t>NB:</w:t>
      </w:r>
      <w:r w:rsidRPr="00263D4F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8F0DF3" w:rsidSect="000349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7B" w:rsidRDefault="0006657B" w:rsidP="00AC6155">
      <w:r>
        <w:separator/>
      </w:r>
    </w:p>
  </w:endnote>
  <w:endnote w:type="continuationSeparator" w:id="0">
    <w:p w:rsidR="0006657B" w:rsidRDefault="0006657B" w:rsidP="00AC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EF0" w:rsidRPr="00034920" w:rsidRDefault="00420EF0" w:rsidP="000349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34920" w:rsidRPr="00D94637" w:rsidTr="0003492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34920" w:rsidRPr="00D94637" w:rsidRDefault="0003492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34920" w:rsidRPr="00B310DC" w:rsidTr="0003492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34920" w:rsidRPr="00AD7BF2" w:rsidRDefault="00034920" w:rsidP="004F54B2">
          <w:pPr>
            <w:pStyle w:val="FooterText"/>
          </w:pPr>
          <w:r>
            <w:t>CM 4530/15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34920" w:rsidRPr="00AD7BF2" w:rsidRDefault="0003492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34920" w:rsidRPr="002511D8" w:rsidRDefault="0003492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34920" w:rsidRPr="00B310DC" w:rsidRDefault="0003492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034920" w:rsidRPr="00D94637" w:rsidTr="00034920">
      <w:trPr>
        <w:jc w:val="center"/>
      </w:trPr>
      <w:tc>
        <w:tcPr>
          <w:tcW w:w="1774" w:type="pct"/>
          <w:shd w:val="clear" w:color="auto" w:fill="auto"/>
        </w:tcPr>
        <w:p w:rsidR="00034920" w:rsidRPr="00AD7BF2" w:rsidRDefault="0003492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34920" w:rsidRPr="00AD7BF2" w:rsidRDefault="0003492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34920" w:rsidRPr="00D94637" w:rsidRDefault="0003492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34920" w:rsidRPr="00D94637" w:rsidRDefault="0003492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AC6155" w:rsidRPr="00034920" w:rsidRDefault="00AC6155" w:rsidP="0003492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34920" w:rsidRPr="00D94637" w:rsidTr="0003492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34920" w:rsidRPr="00D94637" w:rsidRDefault="0003492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34920" w:rsidRPr="00B310DC" w:rsidTr="0003492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34920" w:rsidRPr="00AD7BF2" w:rsidRDefault="00034920" w:rsidP="004F54B2">
          <w:pPr>
            <w:pStyle w:val="FooterText"/>
          </w:pPr>
          <w:r>
            <w:t>CM 4530/15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34920" w:rsidRPr="00AD7BF2" w:rsidRDefault="0003492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34920" w:rsidRPr="002511D8" w:rsidRDefault="0003492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34920" w:rsidRPr="00B310DC" w:rsidRDefault="0003492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34920" w:rsidRPr="00D94637" w:rsidTr="00034920">
      <w:trPr>
        <w:jc w:val="center"/>
      </w:trPr>
      <w:tc>
        <w:tcPr>
          <w:tcW w:w="1774" w:type="pct"/>
          <w:shd w:val="clear" w:color="auto" w:fill="auto"/>
        </w:tcPr>
        <w:p w:rsidR="00034920" w:rsidRPr="00AD7BF2" w:rsidRDefault="0003492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34920" w:rsidRPr="00AD7BF2" w:rsidRDefault="0003492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34920" w:rsidRPr="00D94637" w:rsidRDefault="0003492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34920" w:rsidRPr="00D94637" w:rsidRDefault="0003492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AC6155" w:rsidRPr="00034920" w:rsidRDefault="00AC6155" w:rsidP="0003492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7B" w:rsidRDefault="0006657B" w:rsidP="00AC6155">
      <w:r>
        <w:separator/>
      </w:r>
    </w:p>
  </w:footnote>
  <w:footnote w:type="continuationSeparator" w:id="0">
    <w:p w:rsidR="0006657B" w:rsidRDefault="0006657B" w:rsidP="00AC6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EF0" w:rsidRPr="00034920" w:rsidRDefault="00420EF0" w:rsidP="000349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EF0" w:rsidRPr="00034920" w:rsidRDefault="00420EF0" w:rsidP="0003492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EF0" w:rsidRPr="00034920" w:rsidRDefault="00420EF0" w:rsidP="0003492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6E4E71E4"/>
    <w:multiLevelType w:val="singleLevel"/>
    <w:tmpl w:val="21145626"/>
    <w:lvl w:ilvl="0">
      <w:start w:val="1"/>
      <w:numFmt w:val="decimal"/>
      <w:pStyle w:val="Par-number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7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8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9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6"/>
  </w:num>
  <w:num w:numId="2">
    <w:abstractNumId w:val="18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1"/>
  </w:num>
  <w:num w:numId="5">
    <w:abstractNumId w:val="18"/>
  </w:num>
  <w:num w:numId="6">
    <w:abstractNumId w:val="5"/>
  </w:num>
  <w:num w:numId="7">
    <w:abstractNumId w:val="13"/>
  </w:num>
  <w:num w:numId="8">
    <w:abstractNumId w:val="3"/>
  </w:num>
  <w:num w:numId="9">
    <w:abstractNumId w:val="19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7"/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70043c8a-7a54-4a2b-b882-72a7f9d841c7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1-1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53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 translate=&quot;false&quot;&gt;_x000d__x000a_    &lt;text&gt;coreper1@consilium.europa.eu&lt;/text&gt;_x000d__x000a_  &lt;/metadata&gt;_x000d__x000a_  &lt;metadata key=&quot;md_ContactPhoneFax&quot; translate=&quot;false&quot;&gt;_x000d__x000a_    &lt;text&gt;0032.2.281.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9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8;&amp;#1088;&amp;#1072;&amp;#1085;&amp;#1089;&amp;#1087;&amp;#1086;&amp;#1088;&amp;#1090;, &amp;#1090;&amp;#1077;&amp;#1083;&amp;#1077;&amp;#1082;&amp;#1086;&amp;#1084;&amp;#1091;&amp;#1085;&amp;#1080;&amp;#1082;&amp;#1072;&amp;#1094;&amp;#1080;&amp;#1080; &amp;#1080; &amp;#1077;&amp;#1085;&amp;#1077;&amp;#1088;&amp;#1075;&amp;#1077;&amp;#1090;&amp;#1080;&amp;#1082;&amp;#1072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29-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8;&amp;#1088;&amp;#1072;&amp;#1085;&amp;#1089;&amp;#1087;&amp;#1086;&amp;#1088;&amp;#1090;, &amp;#1090;&amp;#1077;&amp;#1083;&amp;#1077;&amp;#1082;&amp;#1086;&amp;#1084;&amp;#1091;&amp;#1085;&amp;#1080;&amp;#1082;&amp;#1072;&amp;#1094;&amp;#1080;&amp;#1080; &amp;#1080; &amp;lt;Run FontWeight=&quot;Bold&quot;&amp;gt;&amp;lt;Run.TextDecorations&amp;gt;&amp;lt;TextDecoration Location=&quot;Underline&quot; /&amp;gt;&amp;lt;/Run.TextDecorations&amp;gt;&amp;#1077;&amp;#1085;&amp;#1077;&amp;#1088;&amp;#1075;&amp;#1077;&amp;#1090;&amp;#1080;&amp;#1082;&amp;#1072;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1-26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C6155"/>
    <w:rsid w:val="00010C1D"/>
    <w:rsid w:val="00034920"/>
    <w:rsid w:val="0006657B"/>
    <w:rsid w:val="0009656C"/>
    <w:rsid w:val="000A385F"/>
    <w:rsid w:val="000F298A"/>
    <w:rsid w:val="00165755"/>
    <w:rsid w:val="00176068"/>
    <w:rsid w:val="00182F2F"/>
    <w:rsid w:val="00192721"/>
    <w:rsid w:val="001C1958"/>
    <w:rsid w:val="001F4AB4"/>
    <w:rsid w:val="00213E1E"/>
    <w:rsid w:val="00213F1F"/>
    <w:rsid w:val="0021634C"/>
    <w:rsid w:val="0022754C"/>
    <w:rsid w:val="00263D4F"/>
    <w:rsid w:val="002A2AE8"/>
    <w:rsid w:val="003739D6"/>
    <w:rsid w:val="003C6E8B"/>
    <w:rsid w:val="003D612C"/>
    <w:rsid w:val="00420EF0"/>
    <w:rsid w:val="004264A2"/>
    <w:rsid w:val="00472BA8"/>
    <w:rsid w:val="004B6BA4"/>
    <w:rsid w:val="005157F5"/>
    <w:rsid w:val="005B5A01"/>
    <w:rsid w:val="0063379B"/>
    <w:rsid w:val="006A38C5"/>
    <w:rsid w:val="006C1AD4"/>
    <w:rsid w:val="006E33E2"/>
    <w:rsid w:val="006F4741"/>
    <w:rsid w:val="0075756A"/>
    <w:rsid w:val="00825503"/>
    <w:rsid w:val="00837DF4"/>
    <w:rsid w:val="008826F8"/>
    <w:rsid w:val="008D1325"/>
    <w:rsid w:val="008F0DF3"/>
    <w:rsid w:val="0092380E"/>
    <w:rsid w:val="00935550"/>
    <w:rsid w:val="009C6C8E"/>
    <w:rsid w:val="009E1469"/>
    <w:rsid w:val="00A4582C"/>
    <w:rsid w:val="00A469D7"/>
    <w:rsid w:val="00A74277"/>
    <w:rsid w:val="00A94CFB"/>
    <w:rsid w:val="00AC4258"/>
    <w:rsid w:val="00AC6155"/>
    <w:rsid w:val="00AC6402"/>
    <w:rsid w:val="00B032B4"/>
    <w:rsid w:val="00BE1373"/>
    <w:rsid w:val="00C51808"/>
    <w:rsid w:val="00D451E4"/>
    <w:rsid w:val="00D673CE"/>
    <w:rsid w:val="00E2176D"/>
    <w:rsid w:val="00EE01B5"/>
    <w:rsid w:val="00F1032E"/>
    <w:rsid w:val="00F46B2D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3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3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3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3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C615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AC6155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AC6155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AC6155"/>
  </w:style>
  <w:style w:type="paragraph" w:customStyle="1" w:styleId="Par-number1">
    <w:name w:val="Par-number 1."/>
    <w:basedOn w:val="Normal"/>
    <w:next w:val="Normal"/>
    <w:link w:val="Par-number1Char"/>
    <w:rsid w:val="00AC6402"/>
    <w:pPr>
      <w:widowControl w:val="0"/>
      <w:numPr>
        <w:numId w:val="1"/>
      </w:numPr>
      <w:spacing w:line="360" w:lineRule="auto"/>
    </w:pPr>
    <w:rPr>
      <w:szCs w:val="20"/>
    </w:rPr>
  </w:style>
  <w:style w:type="character" w:customStyle="1" w:styleId="Par-number1Char">
    <w:name w:val="Par-number 1. Char"/>
    <w:basedOn w:val="DefaultParagraphFont"/>
    <w:link w:val="Par-number1"/>
    <w:rsid w:val="00AC6402"/>
    <w:rPr>
      <w:sz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BA4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BA4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4B6BA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3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3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263D4F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3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3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3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3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C615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AC6155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AC6155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AC6155"/>
  </w:style>
  <w:style w:type="paragraph" w:customStyle="1" w:styleId="Par-number1">
    <w:name w:val="Par-number 1."/>
    <w:basedOn w:val="Normal"/>
    <w:next w:val="Normal"/>
    <w:link w:val="Par-number1Char"/>
    <w:rsid w:val="00AC6402"/>
    <w:pPr>
      <w:widowControl w:val="0"/>
      <w:numPr>
        <w:numId w:val="1"/>
      </w:numPr>
      <w:spacing w:line="360" w:lineRule="auto"/>
    </w:pPr>
    <w:rPr>
      <w:szCs w:val="20"/>
    </w:rPr>
  </w:style>
  <w:style w:type="character" w:customStyle="1" w:styleId="Par-number1Char">
    <w:name w:val="Par-number 1. Char"/>
    <w:basedOn w:val="DefaultParagraphFont"/>
    <w:link w:val="Par-number1"/>
    <w:rsid w:val="00AC6402"/>
    <w:rPr>
      <w:sz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BA4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BA4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4B6BA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3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3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263D4F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TE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E323D-AE59-4F0F-83F2-C24E8320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5</TotalTime>
  <Pages>3</Pages>
  <Words>267</Words>
  <Characters>1570</Characters>
  <Application>Microsoft Office Word</Application>
  <DocSecurity>0</DocSecurity>
  <Lines>72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GEORGIEVA Teodora</cp:lastModifiedBy>
  <cp:revision>7</cp:revision>
  <cp:lastPrinted>2015-11-09T13:50:00Z</cp:lastPrinted>
  <dcterms:created xsi:type="dcterms:W3CDTF">2015-11-10T16:41:00Z</dcterms:created>
  <dcterms:modified xsi:type="dcterms:W3CDTF">2015-11-11T15:29:00Z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