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55" w:rsidRPr="0092380E" w:rsidRDefault="00F1032E" w:rsidP="0092380E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806c681-b77c-4b2c-9281-ad512fc3d162_0" style="width:568.5pt;height:480.2pt">
            <v:imagedata r:id="rId9" o:title=""/>
          </v:shape>
        </w:pict>
      </w:r>
      <w:bookmarkEnd w:id="0"/>
    </w:p>
    <w:p w:rsidR="00213E1E" w:rsidRDefault="00213E1E" w:rsidP="00E2176D">
      <w:pPr>
        <w:pStyle w:val="PointManual"/>
        <w:spacing w:before="0"/>
      </w:pPr>
    </w:p>
    <w:p w:rsidR="00213E1E" w:rsidRDefault="00213E1E" w:rsidP="00E2176D">
      <w:pPr>
        <w:pStyle w:val="PointManual"/>
        <w:spacing w:before="0"/>
      </w:pPr>
    </w:p>
    <w:p w:rsidR="00AC6402" w:rsidRPr="00A7711A" w:rsidRDefault="00AC6402" w:rsidP="00E2176D">
      <w:pPr>
        <w:pStyle w:val="PointManual"/>
        <w:spacing w:before="0"/>
      </w:pPr>
      <w:r w:rsidRPr="00A7711A">
        <w:t>1.</w:t>
      </w:r>
      <w:r w:rsidRPr="00A7711A">
        <w:tab/>
        <w:t>Adoption de l'ordre du jour provisoire</w:t>
      </w:r>
    </w:p>
    <w:p w:rsidR="00AC6402" w:rsidRDefault="00AC6402" w:rsidP="00E2176D">
      <w:pPr>
        <w:rPr>
          <w:bCs/>
        </w:rPr>
      </w:pPr>
    </w:p>
    <w:p w:rsidR="00E2176D" w:rsidRDefault="00E2176D" w:rsidP="00E2176D">
      <w:pPr>
        <w:rPr>
          <w:bCs/>
        </w:rPr>
      </w:pPr>
    </w:p>
    <w:p w:rsidR="00E2176D" w:rsidRPr="00A7711A" w:rsidRDefault="00E2176D" w:rsidP="00E2176D">
      <w:pPr>
        <w:rPr>
          <w:b/>
          <w:bCs/>
          <w:u w:val="single"/>
        </w:rPr>
      </w:pPr>
      <w:r w:rsidRPr="00A7711A">
        <w:rPr>
          <w:b/>
          <w:bCs/>
          <w:u w:val="single"/>
        </w:rPr>
        <w:t>Activités non-législatives</w:t>
      </w:r>
    </w:p>
    <w:p w:rsidR="00E2176D" w:rsidRDefault="00E2176D" w:rsidP="00E2176D"/>
    <w:p w:rsidR="00E2176D" w:rsidRPr="00A7711A" w:rsidRDefault="00E2176D" w:rsidP="00E2176D"/>
    <w:p w:rsidR="00E2176D" w:rsidRPr="00AC6402" w:rsidRDefault="004264A2" w:rsidP="00E2176D">
      <w:pPr>
        <w:pStyle w:val="PointManual"/>
        <w:spacing w:before="0"/>
      </w:pPr>
      <w:r>
        <w:t>2</w:t>
      </w:r>
      <w:r w:rsidR="00E2176D" w:rsidRPr="00A7711A">
        <w:t>.</w:t>
      </w:r>
      <w:r w:rsidR="00E2176D" w:rsidRPr="00A7711A">
        <w:tab/>
      </w:r>
      <w:r w:rsidR="00E2176D" w:rsidRPr="00AC6402">
        <w:t>(évent.) Approbation de la liste des points "A"</w:t>
      </w:r>
    </w:p>
    <w:p w:rsidR="00E2176D" w:rsidRDefault="00E2176D" w:rsidP="00E2176D">
      <w:pPr>
        <w:rPr>
          <w:bCs/>
        </w:rPr>
      </w:pPr>
    </w:p>
    <w:p w:rsidR="00E2176D" w:rsidRPr="00A7711A" w:rsidRDefault="00213E1E" w:rsidP="00E2176D">
      <w:pPr>
        <w:rPr>
          <w:bCs/>
        </w:rPr>
      </w:pPr>
      <w:r>
        <w:rPr>
          <w:bCs/>
        </w:rPr>
        <w:br w:type="page"/>
      </w:r>
    </w:p>
    <w:p w:rsidR="00AC6402" w:rsidRPr="00A7711A" w:rsidRDefault="00AC6402" w:rsidP="00E2176D">
      <w:pPr>
        <w:rPr>
          <w:b/>
          <w:u w:val="single"/>
        </w:rPr>
      </w:pPr>
      <w:r w:rsidRPr="00A7711A">
        <w:rPr>
          <w:b/>
          <w:u w:val="single"/>
        </w:rPr>
        <w:t>Délibérations législatives</w:t>
      </w:r>
    </w:p>
    <w:p w:rsidR="00AC6402" w:rsidRPr="005B5A01" w:rsidRDefault="00AC6402" w:rsidP="00E2176D">
      <w:pPr>
        <w:rPr>
          <w:b/>
          <w:bCs/>
          <w:lang w:eastAsia="en-GB"/>
        </w:rPr>
      </w:pPr>
      <w:r w:rsidRPr="005B5A01">
        <w:rPr>
          <w:b/>
          <w:bCs/>
          <w:lang w:eastAsia="en-GB"/>
        </w:rPr>
        <w:t>(</w:t>
      </w:r>
      <w:r w:rsidRPr="005B5A01">
        <w:rPr>
          <w:b/>
          <w:bCs/>
        </w:rPr>
        <w:t>Délibération publique conformément à l'article 16, paragraphe 8, du traité sur l'Union européenne</w:t>
      </w:r>
      <w:r w:rsidRPr="005B5A01">
        <w:rPr>
          <w:b/>
          <w:bCs/>
          <w:lang w:eastAsia="en-GB"/>
        </w:rPr>
        <w:t>)</w:t>
      </w:r>
    </w:p>
    <w:p w:rsidR="00AC6402" w:rsidRDefault="00AC6402" w:rsidP="00E2176D"/>
    <w:p w:rsidR="00E2176D" w:rsidRPr="00A7711A" w:rsidRDefault="00E2176D" w:rsidP="00E2176D"/>
    <w:p w:rsidR="00AC6402" w:rsidRPr="00AC6402" w:rsidRDefault="004264A2" w:rsidP="00E2176D">
      <w:pPr>
        <w:pStyle w:val="PointManual"/>
        <w:spacing w:before="0"/>
      </w:pPr>
      <w:r>
        <w:t>3</w:t>
      </w:r>
      <w:r w:rsidR="00AC6402" w:rsidRPr="00AC6402">
        <w:t>.</w:t>
      </w:r>
      <w:r w:rsidR="00AC6402" w:rsidRPr="00AC6402">
        <w:tab/>
        <w:t>(évent.) Approbation de la liste des points "A"</w:t>
      </w:r>
    </w:p>
    <w:p w:rsidR="00AC6402" w:rsidRDefault="00AC6402" w:rsidP="00E2176D">
      <w:pPr>
        <w:pStyle w:val="PointManual"/>
        <w:spacing w:before="0"/>
      </w:pPr>
    </w:p>
    <w:p w:rsidR="00213E1E" w:rsidRDefault="00213E1E" w:rsidP="00E2176D">
      <w:pPr>
        <w:pStyle w:val="PointManual"/>
        <w:spacing w:before="0"/>
      </w:pPr>
    </w:p>
    <w:p w:rsidR="00213E1E" w:rsidRPr="00AC6402" w:rsidRDefault="00213E1E" w:rsidP="00E2176D">
      <w:pPr>
        <w:pStyle w:val="PointManual"/>
        <w:spacing w:before="0"/>
      </w:pPr>
    </w:p>
    <w:p w:rsidR="00AC6402" w:rsidRPr="00AC6402" w:rsidRDefault="004264A2" w:rsidP="00E2176D">
      <w:pPr>
        <w:pStyle w:val="PointManual"/>
        <w:spacing w:before="0"/>
      </w:pPr>
      <w:r>
        <w:t>4</w:t>
      </w:r>
      <w:r w:rsidR="00AC6402" w:rsidRPr="00AC6402">
        <w:t>.</w:t>
      </w:r>
      <w:r w:rsidR="00AC6402" w:rsidRPr="00AC6402">
        <w:tab/>
        <w:t>Proposition de règlement du Parlement européen et du Conseil établissant un cadre pour l'étiquetage de l'efficacité énergétique et abrogeant la directive 2010/30/UE</w:t>
      </w:r>
      <w:r w:rsidR="00AC6402">
        <w:rPr>
          <w:b/>
        </w:rPr>
        <w:t xml:space="preserve"> </w:t>
      </w:r>
      <w:r w:rsidR="00AC6402" w:rsidRPr="00A94CFB">
        <w:rPr>
          <w:b/>
        </w:rPr>
        <w:t>(première lecture)</w:t>
      </w:r>
    </w:p>
    <w:p w:rsidR="00AC6402" w:rsidRPr="006E0DDC" w:rsidRDefault="00AC6402" w:rsidP="00E2176D">
      <w:pPr>
        <w:pStyle w:val="Text1"/>
      </w:pPr>
      <w:r>
        <w:t>Dossier interinstitutionnel: 2015/0149 (COD)</w:t>
      </w:r>
    </w:p>
    <w:p w:rsidR="00AC6402" w:rsidRPr="00A7711A" w:rsidRDefault="00AC6402" w:rsidP="004B6BA4">
      <w:pPr>
        <w:pStyle w:val="Dash1"/>
        <w:numPr>
          <w:ilvl w:val="0"/>
          <w:numId w:val="2"/>
        </w:numPr>
      </w:pPr>
      <w:r w:rsidRPr="00A7711A">
        <w:t>Orientation générale</w:t>
      </w:r>
    </w:p>
    <w:p w:rsidR="005B5A01" w:rsidRDefault="005B5A01" w:rsidP="005B5A01">
      <w:pPr>
        <w:pStyle w:val="Text3"/>
        <w:rPr>
          <w:lang w:val="fr-BE"/>
        </w:rPr>
      </w:pPr>
      <w:r>
        <w:rPr>
          <w:lang w:val="fr-BE"/>
        </w:rPr>
        <w:t>11012/15 ENER 284 ENV 493 CONSOM 131 CODEC 1054</w:t>
      </w:r>
    </w:p>
    <w:p w:rsidR="005B5A01" w:rsidRDefault="005B5A01" w:rsidP="005B5A01">
      <w:pPr>
        <w:pStyle w:val="Text4"/>
        <w:rPr>
          <w:lang w:val="fr-BE"/>
        </w:rPr>
      </w:pPr>
      <w:r>
        <w:rPr>
          <w:lang w:val="fr-BE"/>
        </w:rPr>
        <w:t>+ ADD 1</w:t>
      </w:r>
    </w:p>
    <w:p w:rsidR="00AC6402" w:rsidRDefault="00AC6402" w:rsidP="00E2176D">
      <w:pPr>
        <w:rPr>
          <w:b/>
          <w:bCs/>
          <w:u w:val="single"/>
        </w:rPr>
      </w:pPr>
    </w:p>
    <w:p w:rsidR="00E2176D" w:rsidRDefault="00E2176D" w:rsidP="00E2176D">
      <w:pPr>
        <w:rPr>
          <w:b/>
          <w:bCs/>
          <w:u w:val="single"/>
        </w:rPr>
      </w:pPr>
    </w:p>
    <w:p w:rsidR="00E2176D" w:rsidRPr="00A7711A" w:rsidRDefault="00E2176D" w:rsidP="00E2176D">
      <w:pPr>
        <w:rPr>
          <w:b/>
          <w:bCs/>
          <w:u w:val="single"/>
        </w:rPr>
      </w:pPr>
    </w:p>
    <w:p w:rsidR="00AC6402" w:rsidRPr="00A7711A" w:rsidRDefault="00AC6402" w:rsidP="00E2176D">
      <w:pPr>
        <w:rPr>
          <w:b/>
          <w:bCs/>
          <w:u w:val="single"/>
        </w:rPr>
      </w:pPr>
      <w:r w:rsidRPr="00A7711A">
        <w:rPr>
          <w:b/>
          <w:bCs/>
          <w:u w:val="single"/>
        </w:rPr>
        <w:t>Activités non-législatives</w:t>
      </w:r>
    </w:p>
    <w:p w:rsidR="00AC6402" w:rsidRDefault="00AC6402" w:rsidP="00E2176D"/>
    <w:p w:rsidR="00E2176D" w:rsidRPr="00A7711A" w:rsidRDefault="00E2176D" w:rsidP="00E2176D"/>
    <w:p w:rsidR="00AC6402" w:rsidRPr="00AC6402" w:rsidRDefault="00AC6402" w:rsidP="00213E1E">
      <w:pPr>
        <w:pStyle w:val="PointManual"/>
        <w:spacing w:before="0"/>
      </w:pPr>
      <w:r w:rsidRPr="00AC6402">
        <w:t>5.</w:t>
      </w:r>
      <w:r w:rsidRPr="00AC6402">
        <w:tab/>
        <w:t xml:space="preserve">Communication de la Commission </w:t>
      </w:r>
      <w:r w:rsidR="00B032B4">
        <w:t xml:space="preserve">sur le </w:t>
      </w:r>
      <w:r w:rsidR="00213E1E">
        <w:t>l</w:t>
      </w:r>
      <w:r w:rsidRPr="00AC6402">
        <w:t>ancement du processus de consultation publique sur une nouvelle orga</w:t>
      </w:r>
      <w:r w:rsidR="00AC4258">
        <w:t>nisation du marché de l'énergie</w:t>
      </w:r>
    </w:p>
    <w:p w:rsidR="00AC6402" w:rsidRDefault="00AC6402" w:rsidP="00E2176D">
      <w:pPr>
        <w:pStyle w:val="Text1"/>
      </w:pPr>
      <w:r>
        <w:t>et</w:t>
      </w:r>
    </w:p>
    <w:p w:rsidR="00AC6402" w:rsidRPr="00A7711A" w:rsidRDefault="00AC6402" w:rsidP="00213E1E">
      <w:pPr>
        <w:pStyle w:val="Text1"/>
      </w:pPr>
      <w:r w:rsidRPr="00A7711A">
        <w:t xml:space="preserve">Communication de la Commission </w:t>
      </w:r>
      <w:r w:rsidR="00213E1E">
        <w:t>sur u</w:t>
      </w:r>
      <w:r w:rsidRPr="00A7711A">
        <w:t>ne nouvelle donne pour les consommateurs d'énergie</w:t>
      </w:r>
    </w:p>
    <w:p w:rsidR="00AC6402" w:rsidRPr="00A7711A" w:rsidRDefault="00AC6402" w:rsidP="00E2176D">
      <w:pPr>
        <w:pStyle w:val="Dash1"/>
      </w:pPr>
      <w:r w:rsidRPr="00A7711A">
        <w:t>Débat d'orientation</w:t>
      </w:r>
    </w:p>
    <w:p w:rsidR="00AC6402" w:rsidRPr="00A7711A" w:rsidRDefault="00AC6402" w:rsidP="00E2176D">
      <w:pPr>
        <w:pStyle w:val="Text2"/>
      </w:pPr>
      <w:r w:rsidRPr="00A7711A">
        <w:t>(Débat public conformément à l'article 8, paragraphe 2, du règlement intérieur du Conseil [proposé par la Présidence])</w:t>
      </w:r>
    </w:p>
    <w:p w:rsidR="000F298A" w:rsidRDefault="000F298A" w:rsidP="00B032B4">
      <w:pPr>
        <w:pStyle w:val="Text3"/>
      </w:pPr>
      <w:r>
        <w:t>11018/15</w:t>
      </w:r>
      <w:r w:rsidR="00A74277">
        <w:t xml:space="preserve"> </w:t>
      </w:r>
      <w:r>
        <w:t xml:space="preserve">ENER 287 ENV 496 CLIMA 85 COMPET 368 CONSOM 134 </w:t>
      </w:r>
    </w:p>
    <w:p w:rsidR="000F298A" w:rsidRDefault="000F298A" w:rsidP="000F298A">
      <w:pPr>
        <w:pStyle w:val="Text5"/>
      </w:pPr>
      <w:r>
        <w:t>FISC 96</w:t>
      </w:r>
    </w:p>
    <w:p w:rsidR="000F298A" w:rsidRDefault="00A74277" w:rsidP="000F298A">
      <w:pPr>
        <w:pStyle w:val="Text3"/>
      </w:pPr>
      <w:r>
        <w:t xml:space="preserve">11017/15 </w:t>
      </w:r>
      <w:r w:rsidR="000F298A">
        <w:t xml:space="preserve">ENER 286 ENV 495 CLIMA 84 COMPET 367 CONSOM 133 </w:t>
      </w:r>
    </w:p>
    <w:p w:rsidR="000F298A" w:rsidRDefault="000F298A" w:rsidP="000F298A">
      <w:pPr>
        <w:pStyle w:val="Text5"/>
      </w:pPr>
      <w:r>
        <w:t>FISC 95</w:t>
      </w:r>
    </w:p>
    <w:p w:rsidR="00AC6402" w:rsidRDefault="00AC6402" w:rsidP="00E2176D">
      <w:pPr>
        <w:rPr>
          <w:b/>
        </w:rPr>
      </w:pPr>
    </w:p>
    <w:p w:rsidR="00213E1E" w:rsidRDefault="00213E1E" w:rsidP="00E2176D">
      <w:pPr>
        <w:rPr>
          <w:b/>
        </w:rPr>
      </w:pPr>
    </w:p>
    <w:p w:rsidR="00E2176D" w:rsidRPr="00A7711A" w:rsidRDefault="00E2176D" w:rsidP="00E2176D">
      <w:pPr>
        <w:rPr>
          <w:b/>
        </w:rPr>
      </w:pPr>
    </w:p>
    <w:p w:rsidR="00AC6402" w:rsidRPr="00AC6402" w:rsidRDefault="00AC6402" w:rsidP="00E2176D">
      <w:pPr>
        <w:pStyle w:val="PointManual"/>
        <w:spacing w:before="0"/>
      </w:pPr>
      <w:r w:rsidRPr="00AC6402">
        <w:t>6.</w:t>
      </w:r>
      <w:r w:rsidRPr="00AC6402">
        <w:tab/>
        <w:t>Gouvernance de l'Union de l'énergie</w:t>
      </w:r>
    </w:p>
    <w:p w:rsidR="00AC6402" w:rsidRPr="00A7711A" w:rsidRDefault="00AC6402" w:rsidP="00E2176D">
      <w:pPr>
        <w:pStyle w:val="PointManual1"/>
      </w:pPr>
      <w:r w:rsidRPr="00A7711A">
        <w:t>a)</w:t>
      </w:r>
      <w:r w:rsidRPr="00A7711A">
        <w:tab/>
        <w:t>Projet de conclusions du Conseil</w:t>
      </w:r>
    </w:p>
    <w:p w:rsidR="00AC6402" w:rsidRPr="00A7711A" w:rsidRDefault="00AC6402" w:rsidP="004B6BA4">
      <w:pPr>
        <w:pStyle w:val="Dash2"/>
        <w:numPr>
          <w:ilvl w:val="0"/>
          <w:numId w:val="3"/>
        </w:numPr>
      </w:pPr>
      <w:r w:rsidRPr="00A7711A">
        <w:t>Adoption</w:t>
      </w:r>
    </w:p>
    <w:p w:rsidR="00176068" w:rsidRPr="00176068" w:rsidRDefault="00176068" w:rsidP="00176068">
      <w:pPr>
        <w:rPr>
          <w:b/>
        </w:rPr>
      </w:pPr>
    </w:p>
    <w:p w:rsidR="00AC6402" w:rsidRPr="00A7711A" w:rsidRDefault="00AC6402" w:rsidP="00E2176D">
      <w:pPr>
        <w:pStyle w:val="PointManual1"/>
      </w:pPr>
      <w:r w:rsidRPr="00A7711A">
        <w:t>b)</w:t>
      </w:r>
      <w:r w:rsidRPr="00A7711A">
        <w:tab/>
        <w:t>L'état de l'Union de l'énergie</w:t>
      </w:r>
    </w:p>
    <w:p w:rsidR="00AC6402" w:rsidRPr="00AC6402" w:rsidRDefault="00AC6402" w:rsidP="00E2176D">
      <w:pPr>
        <w:pStyle w:val="Dash2"/>
      </w:pPr>
      <w:r>
        <w:t>I</w:t>
      </w:r>
      <w:r w:rsidRPr="00AC6402">
        <w:t>nformations communiquées par la Commission</w:t>
      </w:r>
    </w:p>
    <w:p w:rsidR="00E2176D" w:rsidRPr="00A7711A" w:rsidRDefault="00213E1E" w:rsidP="00213E1E">
      <w:r>
        <w:br w:type="page"/>
      </w:r>
    </w:p>
    <w:p w:rsidR="00AC6402" w:rsidRPr="00AC6402" w:rsidRDefault="00AC6402" w:rsidP="00E2176D">
      <w:pPr>
        <w:rPr>
          <w:b/>
          <w:bCs/>
          <w:u w:val="single"/>
        </w:rPr>
      </w:pPr>
      <w:r w:rsidRPr="00AC6402">
        <w:rPr>
          <w:b/>
          <w:bCs/>
          <w:u w:val="single"/>
        </w:rPr>
        <w:t>Divers</w:t>
      </w:r>
    </w:p>
    <w:p w:rsidR="000A385F" w:rsidRDefault="000A385F" w:rsidP="00E2176D"/>
    <w:p w:rsidR="00AC6402" w:rsidRPr="00A7711A" w:rsidRDefault="00AC6402" w:rsidP="00E2176D">
      <w:pPr>
        <w:pStyle w:val="PointDoubleManual"/>
        <w:spacing w:before="0"/>
      </w:pPr>
      <w:r>
        <w:t>7.</w:t>
      </w:r>
      <w:r>
        <w:tab/>
      </w:r>
      <w:r w:rsidRPr="00A7711A">
        <w:t>a)</w:t>
      </w:r>
      <w:r w:rsidRPr="00A7711A">
        <w:tab/>
        <w:t>Derniers développements en matière de relations extérieures dans le domaine de l'énergie</w:t>
      </w:r>
    </w:p>
    <w:p w:rsidR="00AC6402" w:rsidRDefault="00AC6402" w:rsidP="00E2176D">
      <w:pPr>
        <w:pStyle w:val="Dash2"/>
      </w:pPr>
      <w:r w:rsidRPr="00A7711A">
        <w:t>Informations communiquées par la Commission</w:t>
      </w:r>
    </w:p>
    <w:p w:rsidR="00B032B4" w:rsidRPr="00A7711A" w:rsidRDefault="00B032B4" w:rsidP="00EE01B5">
      <w:pPr>
        <w:pStyle w:val="Text3"/>
      </w:pPr>
      <w:r>
        <w:t>13174/15 ENER 359 COEST 325 RELEX 833</w:t>
      </w:r>
    </w:p>
    <w:p w:rsidR="00AC6402" w:rsidRPr="00A7711A" w:rsidRDefault="00AC6402" w:rsidP="004B6BA4"/>
    <w:p w:rsidR="00AC6402" w:rsidRPr="00A7711A" w:rsidRDefault="00AC6402" w:rsidP="00E2176D">
      <w:pPr>
        <w:pStyle w:val="PointManual1"/>
      </w:pPr>
      <w:r w:rsidRPr="00A7711A">
        <w:t>b)</w:t>
      </w:r>
      <w:r w:rsidRPr="00A7711A">
        <w:tab/>
        <w:t>Programme de travail de la prochaine présidence</w:t>
      </w:r>
    </w:p>
    <w:p w:rsidR="00AC6402" w:rsidRPr="00AC6402" w:rsidRDefault="00AC6402" w:rsidP="00E2176D">
      <w:pPr>
        <w:pStyle w:val="Dash2"/>
      </w:pPr>
      <w:r w:rsidRPr="00AC6402">
        <w:t>Informations communiquées par la délégation néerlandaise</w:t>
      </w:r>
    </w:p>
    <w:p w:rsidR="00AC6155" w:rsidRDefault="00AC6155" w:rsidP="00213E1E">
      <w:pPr>
        <w:pStyle w:val="FinalLine"/>
        <w:spacing w:before="1320" w:after="960"/>
      </w:pPr>
    </w:p>
    <w:p w:rsidR="00AC6155" w:rsidRDefault="00AC6155" w:rsidP="00AC6155">
      <w:pPr>
        <w:pStyle w:val="NB"/>
      </w:pPr>
      <w:r w:rsidRPr="00AC6155">
        <w:t>NB:</w:t>
      </w:r>
      <w:r w:rsidRPr="00AC6155">
        <w:tab/>
        <w:t>Veuillez transmettre au service du protocole, aussi rapidement que possible, une liste des délégués qui participeront à cette réunion. Adresse électronique: protocole.participants@consilium.europa.eu</w:t>
      </w:r>
    </w:p>
    <w:p w:rsidR="00FC4670" w:rsidRPr="00F1032E" w:rsidRDefault="00AC6155" w:rsidP="00AC6155">
      <w:pPr>
        <w:pStyle w:val="NB"/>
      </w:pPr>
      <w:r w:rsidRPr="00AC6155">
        <w:t>NB:</w:t>
      </w:r>
      <w:r w:rsidRPr="00AC6155">
        <w:tab/>
        <w:t>Il est recommandé aux délégués devant obtenir un badge journalier pour assister aux réunions de consulter le document 14387/1/12 REV 1 afin de prendre connaissance des modalités d'obtention de ce badge.</w:t>
      </w:r>
    </w:p>
    <w:sectPr w:rsidR="00FC4670" w:rsidRPr="00F1032E" w:rsidSect="00F103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57B" w:rsidRDefault="0006657B" w:rsidP="00AC6155">
      <w:r>
        <w:separator/>
      </w:r>
    </w:p>
  </w:endnote>
  <w:endnote w:type="continuationSeparator" w:id="0">
    <w:p w:rsidR="0006657B" w:rsidRDefault="0006657B" w:rsidP="00AC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2E" w:rsidRPr="00F1032E" w:rsidRDefault="00F1032E" w:rsidP="00F103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1032E" w:rsidRPr="00D94637" w:rsidTr="00F1032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1032E" w:rsidRPr="00D94637" w:rsidRDefault="00F1032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1032E" w:rsidRPr="00B310DC" w:rsidTr="00F1032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1032E" w:rsidRPr="00AD7BF2" w:rsidRDefault="00F1032E" w:rsidP="004F54B2">
          <w:pPr>
            <w:pStyle w:val="FooterText"/>
          </w:pPr>
          <w:r>
            <w:t>CM 4530/15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1032E" w:rsidRPr="00AD7BF2" w:rsidRDefault="00F1032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1032E" w:rsidRPr="002511D8" w:rsidRDefault="00F1032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1032E" w:rsidRPr="00B310DC" w:rsidRDefault="00F1032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F1032E" w:rsidRPr="00D94637" w:rsidTr="00F1032E">
      <w:trPr>
        <w:jc w:val="center"/>
      </w:trPr>
      <w:tc>
        <w:tcPr>
          <w:tcW w:w="1774" w:type="pct"/>
          <w:shd w:val="clear" w:color="auto" w:fill="auto"/>
        </w:tcPr>
        <w:p w:rsidR="00F1032E" w:rsidRPr="00AD7BF2" w:rsidRDefault="00F1032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1032E" w:rsidRPr="00AD7BF2" w:rsidRDefault="00F1032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F1032E" w:rsidRPr="00D94637" w:rsidRDefault="00F1032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1032E" w:rsidRPr="00D94637" w:rsidRDefault="00F1032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AC6155" w:rsidRPr="00F1032E" w:rsidRDefault="00AC6155" w:rsidP="00F1032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1032E" w:rsidRPr="00D94637" w:rsidTr="00F1032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1032E" w:rsidRPr="00D94637" w:rsidRDefault="00F1032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1032E" w:rsidRPr="00B310DC" w:rsidTr="00F1032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1032E" w:rsidRPr="00AD7BF2" w:rsidRDefault="00F1032E" w:rsidP="004F54B2">
          <w:pPr>
            <w:pStyle w:val="FooterText"/>
          </w:pPr>
          <w:r>
            <w:t>CM 4530/15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1032E" w:rsidRPr="00AD7BF2" w:rsidRDefault="00F1032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1032E" w:rsidRPr="002511D8" w:rsidRDefault="00F1032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1032E" w:rsidRPr="00B310DC" w:rsidRDefault="00F1032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F1032E" w:rsidRPr="00D94637" w:rsidTr="00F1032E">
      <w:trPr>
        <w:jc w:val="center"/>
      </w:trPr>
      <w:tc>
        <w:tcPr>
          <w:tcW w:w="1774" w:type="pct"/>
          <w:shd w:val="clear" w:color="auto" w:fill="auto"/>
        </w:tcPr>
        <w:p w:rsidR="00F1032E" w:rsidRPr="00AD7BF2" w:rsidRDefault="00F1032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1032E" w:rsidRPr="00AD7BF2" w:rsidRDefault="00F1032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F1032E" w:rsidRPr="00D94637" w:rsidRDefault="00F1032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1032E" w:rsidRPr="00D94637" w:rsidRDefault="00F1032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AC6155" w:rsidRPr="00F1032E" w:rsidRDefault="00AC6155" w:rsidP="00F1032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57B" w:rsidRDefault="0006657B" w:rsidP="00AC6155">
      <w:r>
        <w:separator/>
      </w:r>
    </w:p>
  </w:footnote>
  <w:footnote w:type="continuationSeparator" w:id="0">
    <w:p w:rsidR="0006657B" w:rsidRDefault="0006657B" w:rsidP="00AC6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2E" w:rsidRPr="00F1032E" w:rsidRDefault="00F1032E" w:rsidP="00F103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2E" w:rsidRPr="00F1032E" w:rsidRDefault="00F1032E" w:rsidP="00F1032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2E" w:rsidRPr="00F1032E" w:rsidRDefault="00F1032E" w:rsidP="00F1032E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6E4E71E4"/>
    <w:multiLevelType w:val="singleLevel"/>
    <w:tmpl w:val="21145626"/>
    <w:lvl w:ilvl="0">
      <w:start w:val="1"/>
      <w:numFmt w:val="decimal"/>
      <w:pStyle w:val="Par-number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7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8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9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6"/>
  </w:num>
  <w:num w:numId="2">
    <w:abstractNumId w:val="18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1"/>
  </w:num>
  <w:num w:numId="5">
    <w:abstractNumId w:val="18"/>
  </w:num>
  <w:num w:numId="6">
    <w:abstractNumId w:val="5"/>
  </w:num>
  <w:num w:numId="7">
    <w:abstractNumId w:val="13"/>
  </w:num>
  <w:num w:numId="8">
    <w:abstractNumId w:val="3"/>
  </w:num>
  <w:num w:numId="9">
    <w:abstractNumId w:val="19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8"/>
  </w:num>
  <w:num w:numId="17">
    <w:abstractNumId w:val="4"/>
  </w:num>
  <w:num w:numId="18">
    <w:abstractNumId w:val="17"/>
  </w:num>
  <w:num w:numId="19">
    <w:abstractNumId w:val="6"/>
  </w:num>
  <w:num w:numId="20">
    <w:abstractNumId w:val="0"/>
  </w:num>
  <w:num w:numId="21">
    <w:abstractNumId w:val="2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2806c681-b77c-4b2c-9281-ad512fc3d162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1-10&lt;/text&gt;_x000d__x000a_  &lt;/metadata&gt;_x000d__x000a_  &lt;metadata key=&quot;md_Prefix&quot;&gt;_x000d__x000a_    &lt;text&gt;CM&lt;/text&gt;_x000d__x000a_  &lt;/metadata&gt;_x000d__x000a_  &lt;metadata key=&quot;md_DocumentNumber&quot;&gt;_x000d__x000a_    &lt;text&gt;453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TRANS&lt;/text&gt;_x000d__x000a_      &lt;text&gt;TELECOM&lt;/text&gt;_x000d__x000a_      &lt;text&gt;ENER&lt;/text&gt;_x000d__x000a_    &lt;/textlist&gt;_x000d__x000a_  &lt;/metadata&gt;_x000d__x000a_  &lt;metadata key=&quot;md_Contact&quot;&gt;_x000d__x000a_    &lt;text&gt;coreper1@consilium.europa.eu&lt;/text&gt;_x000d__x000a_  &lt;/metadata&gt;_x000d__x000a_  &lt;metadata key=&quot;md_ContactPhoneFax&quot;&gt;_x000d__x000a_    &lt;text&gt;0032.2.281.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9ème session du CONSEIL DE L'UNION EUROPÉENNE (Transports, télécommunications et énergie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29ème &amp;lt;/Run&amp;gt;session du CONSEIL DE L'UNION EUROPÉENNE&amp;lt;LineBreak /&amp;gt;(Transports, télécommunications et &amp;lt;Run FontWeight=&quot;Bold&quot;&amp;gt;&amp;lt;Run.TextDecorations&amp;gt;&amp;lt;TextDecoration Location=&quot;Underline&quot; /&amp;gt;&amp;lt;/Run.TextDecorations&amp;gt;énergie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1-26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AC6155"/>
    <w:rsid w:val="00010C1D"/>
    <w:rsid w:val="0006657B"/>
    <w:rsid w:val="0009656C"/>
    <w:rsid w:val="000A385F"/>
    <w:rsid w:val="000F298A"/>
    <w:rsid w:val="00165755"/>
    <w:rsid w:val="00176068"/>
    <w:rsid w:val="00182F2F"/>
    <w:rsid w:val="00192721"/>
    <w:rsid w:val="001C1958"/>
    <w:rsid w:val="001F4AB4"/>
    <w:rsid w:val="00213E1E"/>
    <w:rsid w:val="00213F1F"/>
    <w:rsid w:val="0021634C"/>
    <w:rsid w:val="0022754C"/>
    <w:rsid w:val="002A2AE8"/>
    <w:rsid w:val="003C6E8B"/>
    <w:rsid w:val="003D612C"/>
    <w:rsid w:val="004264A2"/>
    <w:rsid w:val="00472BA8"/>
    <w:rsid w:val="004B6BA4"/>
    <w:rsid w:val="005157F5"/>
    <w:rsid w:val="005B5A01"/>
    <w:rsid w:val="0063379B"/>
    <w:rsid w:val="006A38C5"/>
    <w:rsid w:val="006C1AD4"/>
    <w:rsid w:val="006E33E2"/>
    <w:rsid w:val="006F4741"/>
    <w:rsid w:val="0075756A"/>
    <w:rsid w:val="00825503"/>
    <w:rsid w:val="008826F8"/>
    <w:rsid w:val="008D1325"/>
    <w:rsid w:val="0092380E"/>
    <w:rsid w:val="00935550"/>
    <w:rsid w:val="009C6C8E"/>
    <w:rsid w:val="009E1469"/>
    <w:rsid w:val="00A469D7"/>
    <w:rsid w:val="00A74277"/>
    <w:rsid w:val="00A94CFB"/>
    <w:rsid w:val="00AC4258"/>
    <w:rsid w:val="00AC6155"/>
    <w:rsid w:val="00AC6402"/>
    <w:rsid w:val="00B032B4"/>
    <w:rsid w:val="00BE1373"/>
    <w:rsid w:val="00C51808"/>
    <w:rsid w:val="00D451E4"/>
    <w:rsid w:val="00D673CE"/>
    <w:rsid w:val="00E2176D"/>
    <w:rsid w:val="00EE01B5"/>
    <w:rsid w:val="00F1032E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3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3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3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3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AC615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AC6155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C6155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AC6155"/>
    <w:rPr>
      <w:lang w:val="en-GB"/>
    </w:rPr>
  </w:style>
  <w:style w:type="paragraph" w:customStyle="1" w:styleId="Par-number1">
    <w:name w:val="Par-number 1."/>
    <w:basedOn w:val="Normal"/>
    <w:next w:val="Normal"/>
    <w:link w:val="Par-number1Char"/>
    <w:rsid w:val="00AC6402"/>
    <w:pPr>
      <w:widowControl w:val="0"/>
      <w:numPr>
        <w:numId w:val="1"/>
      </w:numPr>
      <w:spacing w:line="360" w:lineRule="auto"/>
    </w:pPr>
    <w:rPr>
      <w:szCs w:val="20"/>
      <w:lang w:val="en-GB" w:eastAsia="fr-BE"/>
    </w:rPr>
  </w:style>
  <w:style w:type="character" w:customStyle="1" w:styleId="Par-number1Char">
    <w:name w:val="Par-number 1. Char"/>
    <w:basedOn w:val="DefaultParagraphFont"/>
    <w:link w:val="Par-number1"/>
    <w:rsid w:val="00AC6402"/>
    <w:rPr>
      <w:sz w:val="24"/>
      <w:lang w:val="en-GB" w:eastAsia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4B6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B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BA4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BA4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4B6BA4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semiHidden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semiHidden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C195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F1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3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3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3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3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3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3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AC615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AC6155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C6155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AC6155"/>
    <w:rPr>
      <w:lang w:val="en-GB"/>
    </w:rPr>
  </w:style>
  <w:style w:type="paragraph" w:customStyle="1" w:styleId="Par-number1">
    <w:name w:val="Par-number 1."/>
    <w:basedOn w:val="Normal"/>
    <w:next w:val="Normal"/>
    <w:link w:val="Par-number1Char"/>
    <w:rsid w:val="00AC6402"/>
    <w:pPr>
      <w:widowControl w:val="0"/>
      <w:numPr>
        <w:numId w:val="1"/>
      </w:numPr>
      <w:spacing w:line="360" w:lineRule="auto"/>
    </w:pPr>
    <w:rPr>
      <w:szCs w:val="20"/>
      <w:lang w:val="en-GB" w:eastAsia="fr-BE"/>
    </w:rPr>
  </w:style>
  <w:style w:type="character" w:customStyle="1" w:styleId="Par-number1Char">
    <w:name w:val="Par-number 1. Char"/>
    <w:basedOn w:val="DefaultParagraphFont"/>
    <w:link w:val="Par-number1"/>
    <w:rsid w:val="00AC6402"/>
    <w:rPr>
      <w:sz w:val="24"/>
      <w:lang w:val="en-GB" w:eastAsia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4B6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B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BA4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BA4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4B6BA4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semiHidden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semiHidden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C195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F1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3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3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AA24-F350-4FCC-8231-934EE7E4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286</Words>
  <Characters>1746</Characters>
  <Application>Microsoft Office Word</Application>
  <DocSecurity>0</DocSecurity>
  <Lines>75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DQC</cp:lastModifiedBy>
  <cp:revision>3</cp:revision>
  <cp:lastPrinted>2015-11-09T13:50:00Z</cp:lastPrinted>
  <dcterms:created xsi:type="dcterms:W3CDTF">2015-11-10T15:18:00Z</dcterms:created>
  <dcterms:modified xsi:type="dcterms:W3CDTF">2015-11-10T15:18:00Z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