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F1" w:rsidRPr="00A609C7" w:rsidRDefault="002C405D" w:rsidP="00A609C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3ab1c12-8cdb-4eea-b0b9-0e3de763632b_0" style="width:568.5pt;height:338.5pt">
            <v:imagedata r:id="rId8" o:title=""/>
          </v:shape>
        </w:pict>
      </w:r>
      <w:bookmarkEnd w:id="0"/>
    </w:p>
    <w:p w:rsidR="00C72FBF" w:rsidRDefault="0098498E" w:rsidP="00C72FBF">
      <w:pPr>
        <w:pStyle w:val="PointManual"/>
        <w:spacing w:before="240"/>
      </w:pPr>
      <w:r>
        <w:t>1.</w:t>
      </w:r>
      <w:r w:rsidR="00C72FBF" w:rsidRPr="005C0AC9">
        <w:tab/>
        <w:t>Adoption de l'ordre du jour provisoire</w:t>
      </w:r>
    </w:p>
    <w:p w:rsidR="0098498E" w:rsidRDefault="0098498E" w:rsidP="00C72FBF">
      <w:pPr>
        <w:pStyle w:val="PointManual"/>
        <w:spacing w:before="240"/>
      </w:pPr>
    </w:p>
    <w:p w:rsidR="00C72FBF" w:rsidRPr="00D52E93" w:rsidRDefault="00C72FBF" w:rsidP="00C72FBF">
      <w:pPr>
        <w:pStyle w:val="Title"/>
        <w:spacing w:before="360" w:after="0"/>
        <w:rPr>
          <w:i w:val="0"/>
          <w:iCs/>
        </w:rPr>
      </w:pPr>
      <w:r w:rsidRPr="00D52E93">
        <w:rPr>
          <w:i w:val="0"/>
          <w:iCs/>
        </w:rPr>
        <w:t>Délibérations législatives</w:t>
      </w:r>
    </w:p>
    <w:p w:rsidR="00C72FBF" w:rsidRPr="00D52E93" w:rsidRDefault="00C72FBF" w:rsidP="00C72FBF">
      <w:pPr>
        <w:jc w:val="center"/>
        <w:rPr>
          <w:b/>
          <w:bCs/>
        </w:rPr>
      </w:pPr>
      <w:r w:rsidRPr="00D52E93">
        <w:rPr>
          <w:b/>
          <w:bCs/>
        </w:rPr>
        <w:t xml:space="preserve">(Délibération publique conformément à l'article </w:t>
      </w:r>
      <w:r>
        <w:rPr>
          <w:b/>
          <w:bCs/>
        </w:rPr>
        <w:t xml:space="preserve">16, paragraphe 8, du traité sur </w:t>
      </w:r>
      <w:r w:rsidRPr="00D52E93">
        <w:rPr>
          <w:b/>
          <w:bCs/>
        </w:rPr>
        <w:t>l'Union européenne)</w:t>
      </w:r>
    </w:p>
    <w:p w:rsidR="00C72FBF" w:rsidRDefault="0098498E" w:rsidP="00C72FBF">
      <w:pPr>
        <w:pStyle w:val="PointManual"/>
        <w:spacing w:before="240"/>
      </w:pPr>
      <w:r>
        <w:t>2.</w:t>
      </w:r>
      <w:r w:rsidR="00C72FBF" w:rsidRPr="005C0AC9">
        <w:tab/>
        <w:t>Approbation de la liste des points "A"</w:t>
      </w:r>
    </w:p>
    <w:p w:rsidR="00C72FBF" w:rsidRPr="005C0AC9" w:rsidRDefault="00C72FBF" w:rsidP="00C72FBF">
      <w:pPr>
        <w:pStyle w:val="Text3"/>
      </w:pPr>
      <w:r>
        <w:t>13663/15 PTS A 82</w:t>
      </w:r>
    </w:p>
    <w:p w:rsidR="00C72FBF" w:rsidRPr="005C0AC9" w:rsidRDefault="0098498E" w:rsidP="0098498E">
      <w:pPr>
        <w:pStyle w:val="PointManual"/>
        <w:spacing w:before="360"/>
        <w:rPr>
          <w:lang w:eastAsia="en-GB"/>
        </w:rPr>
      </w:pPr>
      <w:r>
        <w:rPr>
          <w:lang w:eastAsia="en-GB"/>
        </w:rPr>
        <w:t>3.</w:t>
      </w:r>
      <w:r w:rsidR="00C72FBF" w:rsidRPr="005C0AC9">
        <w:rPr>
          <w:lang w:eastAsia="en-GB"/>
        </w:rPr>
        <w:tab/>
      </w:r>
      <w:r w:rsidR="00C72FBF" w:rsidRPr="005C0AC9">
        <w:t>Divers</w:t>
      </w:r>
    </w:p>
    <w:p w:rsidR="00C72FBF" w:rsidRPr="005C0AC9" w:rsidRDefault="00C72FBF" w:rsidP="00C72FBF">
      <w:pPr>
        <w:pStyle w:val="Dash1"/>
        <w:rPr>
          <w:rFonts w:eastAsia="Calibri"/>
        </w:rPr>
      </w:pPr>
      <w:r w:rsidRPr="005C0AC9">
        <w:rPr>
          <w:rFonts w:eastAsia="Calibri"/>
        </w:rPr>
        <w:t>Propositions législatives en cours d'examen</w:t>
      </w:r>
    </w:p>
    <w:p w:rsidR="00C72FBF" w:rsidRPr="005C0AC9" w:rsidRDefault="00C72FBF" w:rsidP="00C72FBF">
      <w:pPr>
        <w:pStyle w:val="DashEqual2"/>
        <w:rPr>
          <w:lang w:eastAsia="en-GB"/>
        </w:rPr>
      </w:pPr>
      <w:r w:rsidRPr="005C0AC9">
        <w:rPr>
          <w:rFonts w:eastAsia="Calibri"/>
        </w:rPr>
        <w:t xml:space="preserve">Informations communiquées par la </w:t>
      </w:r>
      <w:r>
        <w:rPr>
          <w:rFonts w:eastAsia="Calibri"/>
        </w:rPr>
        <w:t>P</w:t>
      </w:r>
      <w:r w:rsidRPr="005C0AC9">
        <w:rPr>
          <w:rFonts w:eastAsia="Calibri"/>
        </w:rPr>
        <w:t>résidence</w:t>
      </w:r>
    </w:p>
    <w:p w:rsidR="00C72FBF" w:rsidRPr="00D52E93" w:rsidRDefault="00C72FBF" w:rsidP="00C72FBF">
      <w:pPr>
        <w:pStyle w:val="Title"/>
        <w:rPr>
          <w:b w:val="0"/>
          <w:bCs w:val="0"/>
          <w:i w:val="0"/>
          <w:iCs/>
        </w:rPr>
      </w:pPr>
      <w:r>
        <w:rPr>
          <w:i w:val="0"/>
          <w:iCs/>
        </w:rPr>
        <w:br w:type="page"/>
      </w:r>
      <w:r w:rsidRPr="00D52E93">
        <w:rPr>
          <w:i w:val="0"/>
          <w:iCs/>
        </w:rPr>
        <w:lastRenderedPageBreak/>
        <w:t>Activités non législatives</w:t>
      </w:r>
    </w:p>
    <w:p w:rsidR="00C72FBF" w:rsidRDefault="0098498E" w:rsidP="00C72FBF">
      <w:pPr>
        <w:pStyle w:val="PointManual"/>
        <w:spacing w:before="240"/>
      </w:pPr>
      <w:r>
        <w:t>4.</w:t>
      </w:r>
      <w:r w:rsidR="00C72FBF" w:rsidRPr="005C0AC9">
        <w:tab/>
        <w:t>Approbation de la liste des points "A"</w:t>
      </w:r>
    </w:p>
    <w:p w:rsidR="00C72FBF" w:rsidRPr="005C0AC9" w:rsidRDefault="00C72FBF" w:rsidP="00C72FBF">
      <w:pPr>
        <w:pStyle w:val="Text3"/>
      </w:pPr>
      <w:r>
        <w:t>13664/15 PTS A 83</w:t>
      </w:r>
    </w:p>
    <w:p w:rsidR="00C72FBF" w:rsidRPr="00AD43AF" w:rsidRDefault="0098498E" w:rsidP="00C72FBF">
      <w:pPr>
        <w:pStyle w:val="PointManual"/>
        <w:spacing w:before="360"/>
        <w:rPr>
          <w:lang w:val="fr-BE" w:eastAsia="en-GB"/>
        </w:rPr>
      </w:pPr>
      <w:bookmarkStart w:id="1" w:name="_Toc309385852"/>
      <w:bookmarkStart w:id="2" w:name="_Toc309385762"/>
      <w:r>
        <w:rPr>
          <w:lang w:val="fr-BE" w:eastAsia="en-GB"/>
        </w:rPr>
        <w:t>5.</w:t>
      </w:r>
      <w:r w:rsidR="00C72FBF" w:rsidRPr="00AD43AF">
        <w:rPr>
          <w:lang w:val="fr-BE" w:eastAsia="en-GB"/>
        </w:rPr>
        <w:tab/>
        <w:t xml:space="preserve">Plan </w:t>
      </w:r>
      <w:r w:rsidR="00C72FBF" w:rsidRPr="005E480E">
        <w:t>d’action</w:t>
      </w:r>
      <w:r w:rsidR="00C72FBF" w:rsidRPr="00AD43AF">
        <w:rPr>
          <w:lang w:val="fr-BE" w:eastAsia="en-GB"/>
        </w:rPr>
        <w:t xml:space="preserve"> de la Commission pour la mise en place d'une Union des marchés des capitaux</w:t>
      </w:r>
    </w:p>
    <w:p w:rsidR="00C72FBF" w:rsidRDefault="00C72FBF" w:rsidP="00C72FBF">
      <w:pPr>
        <w:pStyle w:val="DashEqual1"/>
        <w:rPr>
          <w:lang w:val="fr-BE"/>
        </w:rPr>
      </w:pPr>
      <w:r w:rsidRPr="00AD43AF">
        <w:rPr>
          <w:lang w:val="fr-BE"/>
        </w:rPr>
        <w:t>Conclusions du Conseil</w:t>
      </w:r>
    </w:p>
    <w:p w:rsidR="00C72FBF" w:rsidRDefault="00C72FBF" w:rsidP="00C72FBF">
      <w:pPr>
        <w:pStyle w:val="Text3"/>
        <w:rPr>
          <w:lang w:val="fr-BE"/>
        </w:rPr>
      </w:pPr>
      <w:r>
        <w:rPr>
          <w:lang w:val="fr-BE"/>
        </w:rPr>
        <w:t>13531/15 EF 194 ECOFIN 819 UEM 389 SURE 27</w:t>
      </w:r>
    </w:p>
    <w:p w:rsidR="00C72FBF" w:rsidRDefault="00C72FBF" w:rsidP="00C72FBF">
      <w:pPr>
        <w:pStyle w:val="Text4"/>
        <w:rPr>
          <w:lang w:val="fr-BE"/>
        </w:rPr>
      </w:pPr>
      <w:r>
        <w:rPr>
          <w:lang w:val="fr-BE"/>
        </w:rPr>
        <w:t>+ COR 1</w:t>
      </w:r>
    </w:p>
    <w:p w:rsidR="00C72FBF" w:rsidRPr="001379C3" w:rsidRDefault="00C72FBF" w:rsidP="00C72FBF">
      <w:pPr>
        <w:pStyle w:val="Text4"/>
        <w:rPr>
          <w:lang w:val="es-ES"/>
        </w:rPr>
      </w:pPr>
      <w:r w:rsidRPr="001379C3">
        <w:rPr>
          <w:lang w:val="es-ES"/>
        </w:rPr>
        <w:t xml:space="preserve">+ COR 2 (el, fi, lv, </w:t>
      </w:r>
      <w:proofErr w:type="spellStart"/>
      <w:r w:rsidRPr="001379C3">
        <w:rPr>
          <w:lang w:val="es-ES"/>
        </w:rPr>
        <w:t>mt</w:t>
      </w:r>
      <w:proofErr w:type="spellEnd"/>
      <w:r w:rsidRPr="001379C3">
        <w:rPr>
          <w:lang w:val="es-ES"/>
        </w:rPr>
        <w:t xml:space="preserve">, </w:t>
      </w:r>
      <w:proofErr w:type="spellStart"/>
      <w:r w:rsidRPr="001379C3">
        <w:rPr>
          <w:lang w:val="es-ES"/>
        </w:rPr>
        <w:t>sk</w:t>
      </w:r>
      <w:proofErr w:type="spellEnd"/>
      <w:r w:rsidRPr="001379C3">
        <w:rPr>
          <w:lang w:val="es-ES"/>
        </w:rPr>
        <w:t xml:space="preserve">, </w:t>
      </w:r>
      <w:proofErr w:type="spellStart"/>
      <w:r w:rsidRPr="001379C3">
        <w:rPr>
          <w:lang w:val="es-ES"/>
        </w:rPr>
        <w:t>hr</w:t>
      </w:r>
      <w:proofErr w:type="spellEnd"/>
      <w:r w:rsidRPr="001379C3">
        <w:rPr>
          <w:lang w:val="es-ES"/>
        </w:rPr>
        <w:t>)</w:t>
      </w:r>
    </w:p>
    <w:p w:rsidR="00C72FBF" w:rsidRPr="00AD43AF" w:rsidRDefault="0098498E" w:rsidP="00C72FBF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6.</w:t>
      </w:r>
      <w:r w:rsidR="00C72FBF" w:rsidRPr="00AD43AF">
        <w:rPr>
          <w:lang w:val="fr-BE" w:eastAsia="en-GB"/>
        </w:rPr>
        <w:tab/>
        <w:t>Mise en œuvre de l'Union bancaire</w:t>
      </w:r>
    </w:p>
    <w:p w:rsidR="00C72FBF" w:rsidRPr="00AD43AF" w:rsidRDefault="00C72FBF" w:rsidP="00C72FBF">
      <w:pPr>
        <w:pStyle w:val="DashEqual1"/>
        <w:rPr>
          <w:lang w:val="fr-BE" w:eastAsia="en-GB"/>
        </w:rPr>
      </w:pPr>
      <w:r w:rsidRPr="00AD43AF">
        <w:rPr>
          <w:lang w:val="fr-BE" w:eastAsia="en-GB"/>
        </w:rPr>
        <w:t>Information sur l'état des dossiers concernés</w:t>
      </w:r>
    </w:p>
    <w:p w:rsidR="00C72FBF" w:rsidRPr="00AD43AF" w:rsidRDefault="0098498E" w:rsidP="00C72FBF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7.</w:t>
      </w:r>
      <w:r w:rsidR="00C72FBF">
        <w:rPr>
          <w:lang w:val="fr-BE" w:eastAsia="en-GB"/>
        </w:rPr>
        <w:tab/>
      </w:r>
      <w:r w:rsidR="00C72FBF" w:rsidRPr="005E480E">
        <w:t>Mécanisme</w:t>
      </w:r>
      <w:r w:rsidR="00C72FBF" w:rsidRPr="00AD43AF">
        <w:rPr>
          <w:lang w:val="fr-BE" w:eastAsia="en-GB"/>
        </w:rPr>
        <w:t xml:space="preserve"> de résolution unique - Modalités de financement relais</w:t>
      </w:r>
    </w:p>
    <w:p w:rsidR="00C72FBF" w:rsidRPr="00AD43AF" w:rsidRDefault="00C72FBF" w:rsidP="00C72FBF">
      <w:pPr>
        <w:pStyle w:val="DashEqual1"/>
        <w:rPr>
          <w:lang w:val="fr-BE" w:eastAsia="en-GB"/>
        </w:rPr>
      </w:pPr>
      <w:r>
        <w:rPr>
          <w:lang w:val="fr-BE" w:eastAsia="en-GB"/>
        </w:rPr>
        <w:t>Débat d'orientation en vue d'un a</w:t>
      </w:r>
      <w:r w:rsidRPr="00AD43AF">
        <w:rPr>
          <w:lang w:val="fr-BE" w:eastAsia="en-GB"/>
        </w:rPr>
        <w:t>ccord politique</w:t>
      </w:r>
    </w:p>
    <w:p w:rsidR="00C72FBF" w:rsidRPr="00AD43AF" w:rsidRDefault="0098498E" w:rsidP="00C72FBF">
      <w:pPr>
        <w:pStyle w:val="PointManual"/>
        <w:spacing w:before="360"/>
        <w:rPr>
          <w:lang w:val="fr-BE"/>
        </w:rPr>
      </w:pPr>
      <w:r>
        <w:rPr>
          <w:lang w:val="fr-BE"/>
        </w:rPr>
        <w:t>8.</w:t>
      </w:r>
      <w:r w:rsidR="00C72FBF">
        <w:rPr>
          <w:lang w:val="fr-BE"/>
        </w:rPr>
        <w:tab/>
      </w:r>
      <w:r w:rsidR="00C72FBF" w:rsidRPr="005E480E">
        <w:t>Gouvernance</w:t>
      </w:r>
      <w:r w:rsidR="00C72FBF" w:rsidRPr="00AD43AF">
        <w:rPr>
          <w:lang w:val="fr-BE"/>
        </w:rPr>
        <w:t xml:space="preserve"> économique et suivi du rapport des cinq Présidents</w:t>
      </w:r>
      <w:r w:rsidR="00C72FBF">
        <w:rPr>
          <w:lang w:val="fr-BE"/>
        </w:rPr>
        <w:t xml:space="preserve"> "Compléter l'</w:t>
      </w:r>
      <w:r w:rsidR="00C72FBF" w:rsidRPr="00AD43AF">
        <w:rPr>
          <w:lang w:val="fr-BE"/>
        </w:rPr>
        <w:t>Union écon</w:t>
      </w:r>
      <w:r w:rsidR="00C72FBF">
        <w:rPr>
          <w:lang w:val="fr-BE"/>
        </w:rPr>
        <w:t>omique et monétaire européenne"</w:t>
      </w:r>
    </w:p>
    <w:p w:rsidR="00C72FBF" w:rsidRDefault="00C72FBF" w:rsidP="00C72FBF">
      <w:pPr>
        <w:pStyle w:val="DashEqual1"/>
        <w:rPr>
          <w:lang w:val="fr-BE"/>
        </w:rPr>
      </w:pPr>
      <w:r w:rsidRPr="00AD43AF">
        <w:rPr>
          <w:lang w:val="fr-BE"/>
        </w:rPr>
        <w:t>Présentation par la Commission et premier échange de vues</w:t>
      </w:r>
    </w:p>
    <w:p w:rsidR="00C72FBF" w:rsidRPr="001379C3" w:rsidRDefault="00C72FBF" w:rsidP="00C72FBF">
      <w:pPr>
        <w:pStyle w:val="Text3"/>
        <w:rPr>
          <w:lang w:val="pt-PT"/>
        </w:rPr>
      </w:pPr>
      <w:r w:rsidRPr="001379C3">
        <w:rPr>
          <w:lang w:val="pt-PT"/>
        </w:rPr>
        <w:t xml:space="preserve">13356/15 ECOFIN 800 UEM 385 </w:t>
      </w:r>
    </w:p>
    <w:p w:rsidR="00C72FBF" w:rsidRPr="001379C3" w:rsidRDefault="00C72FBF" w:rsidP="00C72FBF">
      <w:pPr>
        <w:pStyle w:val="Text3"/>
        <w:rPr>
          <w:lang w:val="pt-PT"/>
        </w:rPr>
      </w:pPr>
      <w:r w:rsidRPr="001379C3">
        <w:rPr>
          <w:lang w:val="pt-PT"/>
        </w:rPr>
        <w:t xml:space="preserve">13348/15 ECOFIN 798 UEM 383 </w:t>
      </w:r>
    </w:p>
    <w:p w:rsidR="00C72FBF" w:rsidRPr="001379C3" w:rsidRDefault="00C72FBF" w:rsidP="00C72FBF">
      <w:pPr>
        <w:pStyle w:val="Text3"/>
        <w:rPr>
          <w:lang w:val="pt-PT"/>
        </w:rPr>
      </w:pPr>
      <w:r w:rsidRPr="001379C3">
        <w:rPr>
          <w:lang w:val="pt-PT"/>
        </w:rPr>
        <w:t xml:space="preserve">13352/15 ECOFIN 799 UEM 384 </w:t>
      </w:r>
    </w:p>
    <w:p w:rsidR="00C72FBF" w:rsidRPr="001379C3" w:rsidRDefault="00C72FBF" w:rsidP="00C72FBF">
      <w:pPr>
        <w:pStyle w:val="Text3"/>
        <w:rPr>
          <w:lang w:val="pt-PT"/>
        </w:rPr>
      </w:pPr>
      <w:r w:rsidRPr="001379C3">
        <w:rPr>
          <w:lang w:val="pt-PT"/>
        </w:rPr>
        <w:t xml:space="preserve">13374/15 ECOFIN 803 UEM 387 </w:t>
      </w:r>
    </w:p>
    <w:p w:rsidR="00C72FBF" w:rsidRPr="001379C3" w:rsidRDefault="00C72FBF" w:rsidP="00C72FBF">
      <w:pPr>
        <w:pStyle w:val="Text3"/>
        <w:rPr>
          <w:lang w:val="pt-PT"/>
        </w:rPr>
      </w:pPr>
      <w:r w:rsidRPr="001379C3">
        <w:rPr>
          <w:lang w:val="pt-PT"/>
        </w:rPr>
        <w:t xml:space="preserve">13358/15 ECOFIN 801 UEM 386 </w:t>
      </w:r>
    </w:p>
    <w:p w:rsidR="00C72FBF" w:rsidRPr="001379C3" w:rsidRDefault="00C72FBF" w:rsidP="00C72FBF">
      <w:pPr>
        <w:pStyle w:val="Text3"/>
        <w:rPr>
          <w:lang w:val="pt-PT"/>
        </w:rPr>
      </w:pPr>
      <w:r w:rsidRPr="001379C3">
        <w:rPr>
          <w:lang w:val="pt-PT"/>
        </w:rPr>
        <w:t xml:space="preserve">13330/15 ECOFIN 796 UEM 382 </w:t>
      </w:r>
    </w:p>
    <w:p w:rsidR="00C72FBF" w:rsidRPr="00AD43AF" w:rsidRDefault="00C72FBF" w:rsidP="00C72FBF">
      <w:pPr>
        <w:pStyle w:val="Text4"/>
        <w:rPr>
          <w:lang w:val="fr-BE"/>
        </w:rPr>
      </w:pPr>
      <w:r w:rsidRPr="001379C3">
        <w:rPr>
          <w:lang w:val="pt-PT"/>
        </w:rPr>
        <w:tab/>
      </w:r>
      <w:r w:rsidRPr="00040404">
        <w:rPr>
          <w:lang w:val="fr-BE"/>
        </w:rPr>
        <w:t>+ ADD 1</w:t>
      </w:r>
    </w:p>
    <w:p w:rsidR="00C72FBF" w:rsidRPr="00AD43AF" w:rsidRDefault="0098498E" w:rsidP="00C72FBF">
      <w:pPr>
        <w:pStyle w:val="PointManual"/>
        <w:spacing w:before="240"/>
        <w:rPr>
          <w:lang w:val="fr-BE"/>
        </w:rPr>
      </w:pPr>
      <w:r>
        <w:rPr>
          <w:lang w:val="fr-BE"/>
        </w:rPr>
        <w:t>9.</w:t>
      </w:r>
      <w:r w:rsidR="00C72FBF">
        <w:rPr>
          <w:lang w:val="fr-BE"/>
        </w:rPr>
        <w:tab/>
      </w:r>
      <w:r w:rsidR="00C72FBF" w:rsidRPr="00AD43AF">
        <w:rPr>
          <w:lang w:val="fr-BE"/>
        </w:rPr>
        <w:t xml:space="preserve">Financement </w:t>
      </w:r>
      <w:r w:rsidR="00C72FBF" w:rsidRPr="005E480E">
        <w:t>de</w:t>
      </w:r>
      <w:r w:rsidR="00C72FBF" w:rsidRPr="00AD43AF">
        <w:rPr>
          <w:lang w:val="fr-BE"/>
        </w:rPr>
        <w:t xml:space="preserve"> la lutte contre le changement climatique</w:t>
      </w:r>
    </w:p>
    <w:p w:rsidR="00C72FBF" w:rsidRPr="00AD43AF" w:rsidRDefault="00C72FBF" w:rsidP="00C72FBF">
      <w:pPr>
        <w:pStyle w:val="Dash1"/>
        <w:rPr>
          <w:lang w:val="fr-BE"/>
        </w:rPr>
      </w:pPr>
      <w:r w:rsidRPr="00AD43AF">
        <w:rPr>
          <w:lang w:val="fr-BE"/>
        </w:rPr>
        <w:t>Préparation de la 21</w:t>
      </w:r>
      <w:r w:rsidRPr="00AD43AF">
        <w:rPr>
          <w:vertAlign w:val="superscript"/>
          <w:lang w:val="fr-BE"/>
        </w:rPr>
        <w:t>e</w:t>
      </w:r>
      <w:r w:rsidRPr="00AD43AF">
        <w:rPr>
          <w:lang w:val="fr-BE"/>
        </w:rPr>
        <w:t xml:space="preserve"> Conférence des Parties à la Convention-Cadre des Nations Unies sur les Changements C</w:t>
      </w:r>
      <w:r>
        <w:rPr>
          <w:lang w:val="fr-BE"/>
        </w:rPr>
        <w:t>limatiques (CCNUCC)</w:t>
      </w:r>
      <w:r>
        <w:rPr>
          <w:lang w:val="fr-BE"/>
        </w:rPr>
        <w:br/>
      </w:r>
      <w:r w:rsidRPr="00AD43AF">
        <w:rPr>
          <w:lang w:val="fr-BE"/>
        </w:rPr>
        <w:t>(Paris, du 30 novembre</w:t>
      </w:r>
      <w:r w:rsidRPr="00AD43AF">
        <w:rPr>
          <w:vertAlign w:val="superscript"/>
          <w:lang w:val="fr-BE"/>
        </w:rPr>
        <w:t xml:space="preserve"> </w:t>
      </w:r>
      <w:r w:rsidRPr="00AD43AF">
        <w:rPr>
          <w:lang w:val="fr-BE"/>
        </w:rPr>
        <w:t>au 11 décembre 2015)</w:t>
      </w:r>
    </w:p>
    <w:p w:rsidR="00C72FBF" w:rsidRDefault="00C72FBF" w:rsidP="00C72FBF">
      <w:pPr>
        <w:pStyle w:val="DashEqual2"/>
        <w:rPr>
          <w:lang w:val="fr-BE"/>
        </w:rPr>
      </w:pPr>
      <w:r w:rsidRPr="00AD43AF">
        <w:rPr>
          <w:lang w:val="fr-BE"/>
        </w:rPr>
        <w:t>Conclusions du Conseil</w:t>
      </w:r>
    </w:p>
    <w:p w:rsidR="00C72FBF" w:rsidRPr="00AD43AF" w:rsidRDefault="00C72FBF" w:rsidP="00C72FBF">
      <w:pPr>
        <w:pStyle w:val="Text3"/>
        <w:rPr>
          <w:lang w:val="fr-BE"/>
        </w:rPr>
      </w:pPr>
      <w:r w:rsidRPr="008E5608">
        <w:rPr>
          <w:lang w:val="fr-BE"/>
        </w:rPr>
        <w:t>13478</w:t>
      </w:r>
      <w:r w:rsidRPr="009866E3">
        <w:rPr>
          <w:lang w:val="fr-BE"/>
        </w:rPr>
        <w:t xml:space="preserve">/2/15 REV 2 </w:t>
      </w:r>
      <w:r w:rsidRPr="008E5608">
        <w:rPr>
          <w:lang w:val="fr-BE"/>
        </w:rPr>
        <w:t>ECOFIN 813 ENV 658 CLIMA 120</w:t>
      </w:r>
    </w:p>
    <w:p w:rsidR="00C72FBF" w:rsidRPr="00AD43AF" w:rsidRDefault="0098498E" w:rsidP="00C72FBF">
      <w:pPr>
        <w:pStyle w:val="PointManual"/>
        <w:spacing w:before="360"/>
        <w:rPr>
          <w:lang w:val="fr-BE"/>
        </w:rPr>
      </w:pPr>
      <w:r>
        <w:rPr>
          <w:lang w:val="fr-BE"/>
        </w:rPr>
        <w:t>10.</w:t>
      </w:r>
      <w:r w:rsidR="00C72FBF">
        <w:rPr>
          <w:lang w:val="fr-BE"/>
        </w:rPr>
        <w:tab/>
      </w:r>
      <w:r w:rsidR="00C72FBF" w:rsidRPr="00AD43AF">
        <w:rPr>
          <w:lang w:val="fr-BE"/>
        </w:rPr>
        <w:t xml:space="preserve">Suivi des </w:t>
      </w:r>
      <w:r w:rsidR="00C72FBF" w:rsidRPr="005E480E">
        <w:t>réunions</w:t>
      </w:r>
      <w:r w:rsidR="00C72FBF" w:rsidRPr="00AD43AF">
        <w:rPr>
          <w:lang w:val="fr-BE"/>
        </w:rPr>
        <w:t xml:space="preserve"> du G20 et du FMI des 8-11 octobre 2015 à Lima</w:t>
      </w:r>
    </w:p>
    <w:p w:rsidR="00C72FBF" w:rsidRPr="00AD43AF" w:rsidRDefault="00C72FBF" w:rsidP="00C72FBF">
      <w:pPr>
        <w:pStyle w:val="DashEqual1"/>
        <w:rPr>
          <w:lang w:val="fr-BE"/>
        </w:rPr>
      </w:pPr>
      <w:r w:rsidRPr="00AD43AF">
        <w:rPr>
          <w:lang w:val="fr-BE"/>
        </w:rPr>
        <w:t>Informations communiquées par la Présidence et la Commission</w:t>
      </w:r>
    </w:p>
    <w:p w:rsidR="00C72FBF" w:rsidRPr="005E480E" w:rsidRDefault="0098498E" w:rsidP="00C72FBF">
      <w:pPr>
        <w:pStyle w:val="PointManual"/>
        <w:spacing w:before="360"/>
        <w:rPr>
          <w:lang w:val="pt-PT"/>
        </w:rPr>
      </w:pPr>
      <w:r>
        <w:rPr>
          <w:lang w:val="pt-PT"/>
        </w:rPr>
        <w:t>11.</w:t>
      </w:r>
      <w:r w:rsidR="00C72FBF" w:rsidRPr="005E480E">
        <w:rPr>
          <w:lang w:val="pt-PT"/>
        </w:rPr>
        <w:tab/>
      </w:r>
      <w:proofErr w:type="spellStart"/>
      <w:r w:rsidR="00C72FBF" w:rsidRPr="005E480E">
        <w:rPr>
          <w:lang w:val="pt-PT"/>
        </w:rPr>
        <w:t>Divers</w:t>
      </w:r>
      <w:proofErr w:type="spellEnd"/>
    </w:p>
    <w:bookmarkEnd w:id="1"/>
    <w:bookmarkEnd w:id="2"/>
    <w:p w:rsidR="00C72FBF" w:rsidRPr="005E480E" w:rsidRDefault="00C72FBF" w:rsidP="00C72FBF">
      <w:pPr>
        <w:spacing w:before="36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</w:p>
    <w:p w:rsidR="00C72FBF" w:rsidRPr="005E480E" w:rsidRDefault="00C72FBF" w:rsidP="00C72FBF">
      <w:pPr>
        <w:spacing w:before="12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  <w:r w:rsidRPr="005E480E">
        <w:rPr>
          <w:snapToGrid w:val="0"/>
          <w:lang w:val="pt-PT"/>
        </w:rPr>
        <w:tab/>
      </w:r>
      <w:proofErr w:type="spellStart"/>
      <w:r w:rsidRPr="005E480E">
        <w:rPr>
          <w:snapToGrid w:val="0"/>
          <w:lang w:val="pt-PT"/>
        </w:rPr>
        <w:t>o</w:t>
      </w:r>
      <w:proofErr w:type="spellEnd"/>
    </w:p>
    <w:p w:rsidR="00C72FBF" w:rsidRPr="005E480E" w:rsidRDefault="00C72FBF" w:rsidP="00C72FBF">
      <w:pPr>
        <w:spacing w:before="200"/>
        <w:rPr>
          <w:b/>
          <w:bCs/>
          <w:lang w:val="pt-PT"/>
        </w:rPr>
      </w:pPr>
      <w:r w:rsidRPr="005E480E">
        <w:rPr>
          <w:b/>
          <w:bCs/>
          <w:lang w:val="pt-PT"/>
        </w:rPr>
        <w:br w:type="page"/>
      </w:r>
      <w:bookmarkStart w:id="3" w:name="ControlPages"/>
      <w:bookmarkEnd w:id="3"/>
      <w:r w:rsidRPr="005E480E">
        <w:rPr>
          <w:b/>
          <w:bCs/>
          <w:lang w:val="pt-PT"/>
        </w:rPr>
        <w:lastRenderedPageBreak/>
        <w:t>p.m.:</w:t>
      </w:r>
    </w:p>
    <w:p w:rsidR="00C72FBF" w:rsidRPr="005C0AC9" w:rsidRDefault="00C72FBF" w:rsidP="00C72FBF">
      <w:pPr>
        <w:spacing w:before="240"/>
        <w:rPr>
          <w:b/>
          <w:u w:val="single"/>
        </w:rPr>
      </w:pPr>
      <w:r w:rsidRPr="005C0AC9">
        <w:rPr>
          <w:b/>
          <w:u w:val="single"/>
        </w:rPr>
        <w:t xml:space="preserve">Lundi </w:t>
      </w:r>
      <w:r>
        <w:rPr>
          <w:b/>
          <w:u w:val="single"/>
        </w:rPr>
        <w:t>9 novembre</w:t>
      </w:r>
      <w:r w:rsidRPr="005C0AC9">
        <w:rPr>
          <w:b/>
          <w:u w:val="single"/>
        </w:rPr>
        <w:t xml:space="preserve"> 2015</w:t>
      </w:r>
    </w:p>
    <w:p w:rsidR="00C72FBF" w:rsidRDefault="00C72FBF" w:rsidP="00C72FBF">
      <w:pPr>
        <w:spacing w:before="200"/>
        <w:ind w:left="1134" w:hanging="1134"/>
      </w:pPr>
      <w:r>
        <w:t>15:00</w:t>
      </w:r>
      <w:r w:rsidRPr="005C0AC9">
        <w:tab/>
      </w:r>
      <w:proofErr w:type="spellStart"/>
      <w:r w:rsidRPr="005C0AC9">
        <w:t>Eurogroupe</w:t>
      </w:r>
      <w:proofErr w:type="spellEnd"/>
    </w:p>
    <w:p w:rsidR="00C72FBF" w:rsidRDefault="00C72FBF" w:rsidP="00C72FBF">
      <w:pPr>
        <w:spacing w:before="360"/>
        <w:ind w:left="1134" w:hanging="1134"/>
      </w:pPr>
      <w:r>
        <w:t>19:30</w:t>
      </w:r>
      <w:r>
        <w:tab/>
        <w:t>Conseil d'administration des directeurs du Mécanisme européen de stabilité (ESM)</w:t>
      </w:r>
    </w:p>
    <w:p w:rsidR="00C72FBF" w:rsidRPr="005C0AC9" w:rsidRDefault="00C72FBF" w:rsidP="00C72FBF">
      <w:pPr>
        <w:spacing w:before="200"/>
        <w:ind w:left="1134" w:hanging="1134"/>
        <w:rPr>
          <w:bCs/>
        </w:rPr>
      </w:pPr>
    </w:p>
    <w:p w:rsidR="00C72FBF" w:rsidRPr="005C0AC9" w:rsidRDefault="00C72FBF" w:rsidP="00C72FBF">
      <w:pPr>
        <w:spacing w:before="240"/>
        <w:ind w:left="1134" w:hanging="1134"/>
        <w:rPr>
          <w:b/>
          <w:bCs/>
          <w:u w:val="single"/>
        </w:rPr>
      </w:pPr>
      <w:r w:rsidRPr="005C0AC9">
        <w:rPr>
          <w:b/>
          <w:bCs/>
          <w:u w:val="single"/>
        </w:rPr>
        <w:t xml:space="preserve">Mardi </w:t>
      </w:r>
      <w:r>
        <w:rPr>
          <w:b/>
          <w:bCs/>
          <w:u w:val="single"/>
        </w:rPr>
        <w:t>10 novembre</w:t>
      </w:r>
      <w:r w:rsidRPr="005C0AC9">
        <w:rPr>
          <w:b/>
          <w:bCs/>
          <w:u w:val="single"/>
        </w:rPr>
        <w:t xml:space="preserve"> 2015</w:t>
      </w:r>
    </w:p>
    <w:p w:rsidR="00C72FBF" w:rsidRPr="00E631A4" w:rsidRDefault="00C72FBF" w:rsidP="00C72FBF">
      <w:pPr>
        <w:spacing w:before="360"/>
        <w:ind w:left="1134" w:hanging="1134"/>
        <w:rPr>
          <w:lang w:val="fr-BE"/>
        </w:rPr>
      </w:pPr>
      <w:r>
        <w:rPr>
          <w:lang w:val="fr-BE"/>
        </w:rPr>
        <w:t>08:30</w:t>
      </w:r>
      <w:r w:rsidRPr="00E631A4">
        <w:rPr>
          <w:lang w:val="fr-BE"/>
        </w:rPr>
        <w:tab/>
      </w:r>
      <w:r>
        <w:rPr>
          <w:lang w:val="fr-BE"/>
        </w:rPr>
        <w:t>D</w:t>
      </w:r>
      <w:r w:rsidRPr="00E631A4">
        <w:rPr>
          <w:lang w:val="fr-BE"/>
        </w:rPr>
        <w:t xml:space="preserve">ialogue ministériel avec </w:t>
      </w:r>
      <w:r>
        <w:rPr>
          <w:lang w:val="fr-BE"/>
        </w:rPr>
        <w:t>les pays de l'</w:t>
      </w:r>
      <w:r w:rsidRPr="00E631A4">
        <w:rPr>
          <w:lang w:val="fr-BE"/>
        </w:rPr>
        <w:t>AELE (Association européenne de libre-échange)</w:t>
      </w:r>
    </w:p>
    <w:p w:rsidR="00C72FBF" w:rsidRPr="005C0AC9" w:rsidRDefault="00C72FBF" w:rsidP="00C72FBF">
      <w:pPr>
        <w:spacing w:before="360"/>
        <w:ind w:left="1134" w:hanging="1134"/>
      </w:pPr>
      <w:r>
        <w:t>10:30</w:t>
      </w:r>
      <w:r w:rsidRPr="005C0AC9">
        <w:tab/>
        <w:t>Petit-déjeuner</w:t>
      </w:r>
    </w:p>
    <w:p w:rsidR="00C72FBF" w:rsidRPr="005C0AC9" w:rsidRDefault="00C72FBF" w:rsidP="00C72FBF">
      <w:pPr>
        <w:spacing w:before="360"/>
        <w:ind w:left="1134" w:hanging="1134"/>
      </w:pPr>
      <w:r>
        <w:t>11:30</w:t>
      </w:r>
      <w:r w:rsidRPr="005C0AC9">
        <w:tab/>
        <w:t xml:space="preserve">Conseil (ECOFIN) </w:t>
      </w:r>
    </w:p>
    <w:p w:rsidR="003E67F1" w:rsidRDefault="003E67F1" w:rsidP="00EB5B5C">
      <w:pPr>
        <w:pStyle w:val="PointManual"/>
      </w:pPr>
    </w:p>
    <w:p w:rsidR="00FC4670" w:rsidRPr="003E67F1" w:rsidRDefault="00FC4670" w:rsidP="003E67F1">
      <w:pPr>
        <w:pStyle w:val="FinalLine"/>
      </w:pPr>
      <w:bookmarkStart w:id="4" w:name="_GoBack"/>
      <w:bookmarkEnd w:id="4"/>
    </w:p>
    <w:sectPr w:rsidR="00FC4670" w:rsidRPr="003E67F1" w:rsidSect="002C4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F1" w:rsidRDefault="003E67F1" w:rsidP="003E67F1">
      <w:r>
        <w:separator/>
      </w:r>
    </w:p>
  </w:endnote>
  <w:endnote w:type="continuationSeparator" w:id="0">
    <w:p w:rsidR="003E67F1" w:rsidRDefault="003E67F1" w:rsidP="003E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2C405D" w:rsidRDefault="002C405D" w:rsidP="002C4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405D" w:rsidRPr="00D94637" w:rsidTr="002C405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405D" w:rsidRPr="00D94637" w:rsidRDefault="002C405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2C405D" w:rsidRPr="00B310DC" w:rsidTr="002C405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405D" w:rsidRPr="00AD7BF2" w:rsidRDefault="002C405D" w:rsidP="004F54B2">
          <w:pPr>
            <w:pStyle w:val="FooterText"/>
          </w:pPr>
          <w:r>
            <w:t>13662/15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405D" w:rsidRPr="00AD7BF2" w:rsidRDefault="002C405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405D" w:rsidRPr="002511D8" w:rsidRDefault="002C405D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405D" w:rsidRPr="00B310DC" w:rsidRDefault="002C405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2C405D" w:rsidRPr="00D94637" w:rsidTr="002C405D">
      <w:trPr>
        <w:jc w:val="center"/>
      </w:trPr>
      <w:tc>
        <w:tcPr>
          <w:tcW w:w="1774" w:type="pct"/>
          <w:shd w:val="clear" w:color="auto" w:fill="auto"/>
        </w:tcPr>
        <w:p w:rsidR="002C405D" w:rsidRPr="00AD7BF2" w:rsidRDefault="002C405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405D" w:rsidRPr="00AD7BF2" w:rsidRDefault="002C405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C405D" w:rsidRPr="00D94637" w:rsidRDefault="002C405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405D" w:rsidRPr="00D94637" w:rsidRDefault="002C405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5"/>
  </w:tbl>
  <w:p w:rsidR="003E67F1" w:rsidRPr="002C405D" w:rsidRDefault="003E67F1" w:rsidP="002C405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405D" w:rsidRPr="00D94637" w:rsidTr="002C405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405D" w:rsidRPr="00D94637" w:rsidRDefault="002C405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C405D" w:rsidRPr="00B310DC" w:rsidTr="002C405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405D" w:rsidRPr="00AD7BF2" w:rsidRDefault="002C405D" w:rsidP="004F54B2">
          <w:pPr>
            <w:pStyle w:val="FooterText"/>
          </w:pPr>
          <w:r>
            <w:t>13662/15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405D" w:rsidRPr="00AD7BF2" w:rsidRDefault="002C405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405D" w:rsidRPr="002511D8" w:rsidRDefault="002C405D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405D" w:rsidRPr="00B310DC" w:rsidRDefault="002C405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C405D" w:rsidRPr="00D94637" w:rsidTr="002C405D">
      <w:trPr>
        <w:jc w:val="center"/>
      </w:trPr>
      <w:tc>
        <w:tcPr>
          <w:tcW w:w="1774" w:type="pct"/>
          <w:shd w:val="clear" w:color="auto" w:fill="auto"/>
        </w:tcPr>
        <w:p w:rsidR="002C405D" w:rsidRPr="00AD7BF2" w:rsidRDefault="002C405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405D" w:rsidRPr="00AD7BF2" w:rsidRDefault="002C405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C405D" w:rsidRPr="00D94637" w:rsidRDefault="002C405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405D" w:rsidRPr="00D94637" w:rsidRDefault="002C405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3E67F1" w:rsidRPr="002C405D" w:rsidRDefault="003E67F1" w:rsidP="002C405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F1" w:rsidRDefault="003E67F1" w:rsidP="003E67F1">
      <w:r>
        <w:separator/>
      </w:r>
    </w:p>
  </w:footnote>
  <w:footnote w:type="continuationSeparator" w:id="0">
    <w:p w:rsidR="003E67F1" w:rsidRDefault="003E67F1" w:rsidP="003E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2C405D" w:rsidRDefault="002C405D" w:rsidP="002C40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2C405D" w:rsidRDefault="002C405D" w:rsidP="002C405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D" w:rsidRPr="002C405D" w:rsidRDefault="002C405D" w:rsidP="002C405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c3ab1c12-8cdb-4eea-b0b9-0e3de763632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06&lt;/text&gt;_x000d__x000a_  &lt;/metadata&gt;_x000d__x000a_  &lt;metadata key=&quot;md_Prefix&quot;&gt;_x000d__x000a_    &lt;text&gt;&lt;/text&gt;_x000d__x000a_  &lt;/metadata&gt;_x000d__x000a_  &lt;metadata key=&quot;md_DocumentNumber&quot;&gt;_x000d__x000a_    &lt;text&gt;1366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9&lt;/text&gt;_x000d__x000a_      &lt;text&gt;ECOFIN 82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e 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21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10T11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3E67F1"/>
    <w:rsid w:val="00010C1D"/>
    <w:rsid w:val="0009656C"/>
    <w:rsid w:val="00165755"/>
    <w:rsid w:val="00182F2F"/>
    <w:rsid w:val="001C1958"/>
    <w:rsid w:val="00213F1F"/>
    <w:rsid w:val="002A2AE8"/>
    <w:rsid w:val="002C405D"/>
    <w:rsid w:val="003C6541"/>
    <w:rsid w:val="003C6E8B"/>
    <w:rsid w:val="003E67F1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98498E"/>
    <w:rsid w:val="00A469D7"/>
    <w:rsid w:val="00A609C7"/>
    <w:rsid w:val="00BE1373"/>
    <w:rsid w:val="00C72FBF"/>
    <w:rsid w:val="00D451E4"/>
    <w:rsid w:val="00EB5B5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609C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E67F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E67F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E67F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3E67F1"/>
    <w:rPr>
      <w:lang w:val="en-GB"/>
    </w:rPr>
  </w:style>
  <w:style w:type="character" w:customStyle="1" w:styleId="TitleChar">
    <w:name w:val="Title Char"/>
    <w:basedOn w:val="DefaultParagraphFont"/>
    <w:link w:val="Title"/>
    <w:rsid w:val="00C72FB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C72FBF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609C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E67F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E67F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E67F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3E67F1"/>
    <w:rPr>
      <w:lang w:val="en-GB"/>
    </w:rPr>
  </w:style>
  <w:style w:type="character" w:customStyle="1" w:styleId="TitleChar">
    <w:name w:val="Title Char"/>
    <w:basedOn w:val="DefaultParagraphFont"/>
    <w:link w:val="Title"/>
    <w:rsid w:val="00C72FB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C72FBF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311</Words>
  <Characters>1611</Characters>
  <Application>Microsoft Office Word</Application>
  <DocSecurity>0</DocSecurity>
  <Lines>57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KONTOGIANNI Elpida</cp:lastModifiedBy>
  <cp:revision>3</cp:revision>
  <cp:lastPrinted>2015-11-06T15:16:00Z</cp:lastPrinted>
  <dcterms:created xsi:type="dcterms:W3CDTF">2015-11-06T09:43:00Z</dcterms:created>
  <dcterms:modified xsi:type="dcterms:W3CDTF">2015-11-06T15:17:00Z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