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F1" w:rsidRPr="00D57FEC" w:rsidRDefault="00D57FEC" w:rsidP="00D57FEC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b8b4ab4f-0530-416c-9da1-c3d84bc18728_0" style="width:568.5pt;height:338.5pt">
            <v:imagedata r:id="rId8" o:title=""/>
          </v:shape>
        </w:pict>
      </w:r>
      <w:bookmarkEnd w:id="0"/>
    </w:p>
    <w:p w:rsidR="00C72FBF" w:rsidRPr="00995BEA" w:rsidRDefault="0098498E" w:rsidP="00C72FBF">
      <w:pPr>
        <w:pStyle w:val="PointManual"/>
        <w:spacing w:before="240"/>
      </w:pPr>
      <w:r w:rsidRPr="00995BEA">
        <w:t>1.</w:t>
      </w:r>
      <w:r w:rsidRPr="00995BEA">
        <w:tab/>
        <w:t>Приемане на предварителния дневен ред</w:t>
      </w:r>
    </w:p>
    <w:p w:rsidR="0098498E" w:rsidRPr="00995BEA" w:rsidRDefault="0098498E" w:rsidP="00C72FBF">
      <w:pPr>
        <w:pStyle w:val="PointManual"/>
        <w:spacing w:before="240"/>
      </w:pPr>
    </w:p>
    <w:p w:rsidR="00C72FBF" w:rsidRPr="00995BEA" w:rsidRDefault="00C72FBF" w:rsidP="00C72FBF">
      <w:pPr>
        <w:pStyle w:val="Title"/>
        <w:spacing w:before="360" w:after="0"/>
        <w:rPr>
          <w:i w:val="0"/>
          <w:iCs/>
        </w:rPr>
      </w:pPr>
      <w:r w:rsidRPr="00995BEA">
        <w:rPr>
          <w:i w:val="0"/>
        </w:rPr>
        <w:t>Обсъждания на законодателни актове</w:t>
      </w:r>
    </w:p>
    <w:p w:rsidR="00C72FBF" w:rsidRPr="00995BEA" w:rsidRDefault="00C72FBF" w:rsidP="00C72FBF">
      <w:pPr>
        <w:jc w:val="center"/>
        <w:rPr>
          <w:b/>
          <w:bCs/>
        </w:rPr>
      </w:pPr>
      <w:r w:rsidRPr="00995BEA">
        <w:rPr>
          <w:b/>
        </w:rPr>
        <w:t>(открито обсъждане съгласно член 16, параграф 8 от Договора за Европейския съюз)</w:t>
      </w:r>
    </w:p>
    <w:p w:rsidR="00C72FBF" w:rsidRPr="00995BEA" w:rsidRDefault="0098498E" w:rsidP="00C72FBF">
      <w:pPr>
        <w:pStyle w:val="PointManual"/>
        <w:spacing w:before="240"/>
      </w:pPr>
      <w:r w:rsidRPr="00995BEA">
        <w:t>2.</w:t>
      </w:r>
      <w:r w:rsidRPr="00995BEA">
        <w:tab/>
        <w:t>Одобряване на списъка на точки А</w:t>
      </w:r>
    </w:p>
    <w:p w:rsidR="00C72FBF" w:rsidRPr="00995BEA" w:rsidRDefault="00C72FBF" w:rsidP="00C72FBF">
      <w:pPr>
        <w:pStyle w:val="Text3"/>
      </w:pPr>
      <w:r w:rsidRPr="00995BEA">
        <w:t>13663/15 PTS A 82</w:t>
      </w:r>
    </w:p>
    <w:p w:rsidR="00C72FBF" w:rsidRPr="00995BEA" w:rsidRDefault="0098498E" w:rsidP="0098498E">
      <w:pPr>
        <w:pStyle w:val="PointManual"/>
        <w:spacing w:before="360"/>
      </w:pPr>
      <w:r w:rsidRPr="00995BEA">
        <w:t>3.</w:t>
      </w:r>
      <w:r w:rsidRPr="00995BEA">
        <w:tab/>
        <w:t>Други въпроси</w:t>
      </w:r>
    </w:p>
    <w:p w:rsidR="00C72FBF" w:rsidRPr="00995BEA" w:rsidRDefault="00C72FBF" w:rsidP="00C72FBF">
      <w:pPr>
        <w:pStyle w:val="Dash1"/>
        <w:rPr>
          <w:rFonts w:eastAsia="Calibri"/>
        </w:rPr>
      </w:pPr>
      <w:r w:rsidRPr="00995BEA">
        <w:t>Текущи законодателни предложения</w:t>
      </w:r>
    </w:p>
    <w:p w:rsidR="00C72FBF" w:rsidRPr="00995BEA" w:rsidRDefault="00C72FBF" w:rsidP="00C72FBF">
      <w:pPr>
        <w:pStyle w:val="DashEqual2"/>
      </w:pPr>
      <w:r w:rsidRPr="00995BEA">
        <w:t>Информация от председателството</w:t>
      </w:r>
    </w:p>
    <w:p w:rsidR="00C72FBF" w:rsidRPr="00995BEA" w:rsidRDefault="00C72FBF" w:rsidP="00C72FBF">
      <w:pPr>
        <w:pStyle w:val="Title"/>
        <w:rPr>
          <w:b w:val="0"/>
          <w:bCs w:val="0"/>
          <w:i w:val="0"/>
          <w:iCs/>
        </w:rPr>
      </w:pPr>
      <w:r w:rsidRPr="00995BEA">
        <w:br w:type="page"/>
      </w:r>
      <w:r w:rsidRPr="00995BEA">
        <w:rPr>
          <w:i w:val="0"/>
        </w:rPr>
        <w:lastRenderedPageBreak/>
        <w:t>Незаконодателни дейности</w:t>
      </w:r>
    </w:p>
    <w:p w:rsidR="00C72FBF" w:rsidRPr="00995BEA" w:rsidRDefault="0098498E" w:rsidP="00C72FBF">
      <w:pPr>
        <w:pStyle w:val="PointManual"/>
        <w:spacing w:before="240"/>
      </w:pPr>
      <w:r w:rsidRPr="00995BEA">
        <w:t>4.</w:t>
      </w:r>
      <w:r w:rsidRPr="00995BEA">
        <w:tab/>
        <w:t>Одобряване на списъка на точки А</w:t>
      </w:r>
    </w:p>
    <w:p w:rsidR="00C72FBF" w:rsidRPr="00995BEA" w:rsidRDefault="00C72FBF" w:rsidP="00C72FBF">
      <w:pPr>
        <w:pStyle w:val="Text3"/>
      </w:pPr>
      <w:r w:rsidRPr="00995BEA">
        <w:t>13664/15 PTS A 83</w:t>
      </w:r>
    </w:p>
    <w:p w:rsidR="00C72FBF" w:rsidRPr="00995BEA" w:rsidRDefault="0098498E" w:rsidP="00C72FBF">
      <w:pPr>
        <w:pStyle w:val="PointManual"/>
        <w:spacing w:before="360"/>
      </w:pPr>
      <w:bookmarkStart w:id="2" w:name="_Toc309385852"/>
      <w:bookmarkStart w:id="3" w:name="_Toc309385762"/>
      <w:r w:rsidRPr="00995BEA">
        <w:t>5.</w:t>
      </w:r>
      <w:r w:rsidRPr="00995BEA">
        <w:tab/>
        <w:t>План за действие на Комисията за създаването на съюз на капиталовите пазари</w:t>
      </w:r>
    </w:p>
    <w:p w:rsidR="00C72FBF" w:rsidRPr="00995BEA" w:rsidRDefault="00C72FBF" w:rsidP="00C72FBF">
      <w:pPr>
        <w:pStyle w:val="DashEqual1"/>
      </w:pPr>
      <w:r w:rsidRPr="00995BEA">
        <w:t>Заключения на Съвета</w:t>
      </w:r>
    </w:p>
    <w:p w:rsidR="00C72FBF" w:rsidRPr="00995BEA" w:rsidRDefault="00C72FBF" w:rsidP="00C72FBF">
      <w:pPr>
        <w:pStyle w:val="Text3"/>
      </w:pPr>
      <w:r w:rsidRPr="00995BEA">
        <w:t>13531/15 EF 194 ECOFIN 819 UEM 389 SURE 27</w:t>
      </w:r>
    </w:p>
    <w:p w:rsidR="00C72FBF" w:rsidRPr="00995BEA" w:rsidRDefault="00C72FBF" w:rsidP="00C72FBF">
      <w:pPr>
        <w:pStyle w:val="Text4"/>
      </w:pPr>
      <w:r w:rsidRPr="00995BEA">
        <w:t>+ COR 1</w:t>
      </w:r>
    </w:p>
    <w:p w:rsidR="00C72FBF" w:rsidRPr="00995BEA" w:rsidRDefault="00C72FBF" w:rsidP="00C72FBF">
      <w:pPr>
        <w:pStyle w:val="Text4"/>
      </w:pPr>
      <w:r w:rsidRPr="00995BEA">
        <w:t>+ COR 2 (el, fi, lv, mt, sk, hr)</w:t>
      </w:r>
    </w:p>
    <w:p w:rsidR="00C72FBF" w:rsidRPr="00995BEA" w:rsidRDefault="0098498E" w:rsidP="00C72FBF">
      <w:pPr>
        <w:pStyle w:val="PointManual"/>
        <w:spacing w:before="360"/>
      </w:pPr>
      <w:r w:rsidRPr="00995BEA">
        <w:t>6.</w:t>
      </w:r>
      <w:r w:rsidRPr="00995BEA">
        <w:tab/>
        <w:t>Изграждане на банковия съюз</w:t>
      </w:r>
    </w:p>
    <w:p w:rsidR="00C72FBF" w:rsidRPr="00995BEA" w:rsidRDefault="00C72FBF" w:rsidP="00C72FBF">
      <w:pPr>
        <w:pStyle w:val="DashEqual1"/>
      </w:pPr>
      <w:r w:rsidRPr="00995BEA">
        <w:t>Информация за актуалното състояние на съответните досиета</w:t>
      </w:r>
    </w:p>
    <w:p w:rsidR="00C72FBF" w:rsidRPr="00995BEA" w:rsidRDefault="0098498E" w:rsidP="00C72FBF">
      <w:pPr>
        <w:pStyle w:val="PointManual"/>
        <w:spacing w:before="360"/>
      </w:pPr>
      <w:r w:rsidRPr="00995BEA">
        <w:t>7.</w:t>
      </w:r>
      <w:r w:rsidRPr="00995BEA">
        <w:tab/>
        <w:t>Единен механизъм за преструктуриране — Условия за мостовото финансиране</w:t>
      </w:r>
    </w:p>
    <w:p w:rsidR="00C72FBF" w:rsidRPr="00995BEA" w:rsidRDefault="00C72FBF" w:rsidP="00C72FBF">
      <w:pPr>
        <w:pStyle w:val="DashEqual1"/>
      </w:pPr>
      <w:r w:rsidRPr="00995BEA">
        <w:t>Ориентационен дебат с оглед на постигането на политическо споразумение</w:t>
      </w:r>
    </w:p>
    <w:p w:rsidR="00C72FBF" w:rsidRPr="00995BEA" w:rsidRDefault="0098498E" w:rsidP="00C72FBF">
      <w:pPr>
        <w:pStyle w:val="PointManual"/>
        <w:spacing w:before="360"/>
      </w:pPr>
      <w:r w:rsidRPr="00995BEA">
        <w:t>8.</w:t>
      </w:r>
      <w:r w:rsidRPr="00995BEA">
        <w:tab/>
        <w:t>Икономическо управление и последващи действия във връзка с доклада на петимата председатели, озаглавен „Завършване на европейския икономически и паричен съюз“</w:t>
      </w:r>
    </w:p>
    <w:p w:rsidR="00C72FBF" w:rsidRPr="00995BEA" w:rsidRDefault="00C72FBF" w:rsidP="00C72FBF">
      <w:pPr>
        <w:pStyle w:val="DashEqual1"/>
      </w:pPr>
      <w:r w:rsidRPr="00995BEA">
        <w:t>Представяне от Комисията и първоначален обмен на мнения</w:t>
      </w:r>
    </w:p>
    <w:p w:rsidR="00C72FBF" w:rsidRPr="00995BEA" w:rsidRDefault="00C72FBF" w:rsidP="00C72FBF">
      <w:pPr>
        <w:pStyle w:val="Text3"/>
      </w:pPr>
      <w:r w:rsidRPr="00995BEA">
        <w:t xml:space="preserve">13356/15 ECOFIN 800 UEM 385 </w:t>
      </w:r>
    </w:p>
    <w:p w:rsidR="00C72FBF" w:rsidRPr="00995BEA" w:rsidRDefault="00C72FBF" w:rsidP="00C72FBF">
      <w:pPr>
        <w:pStyle w:val="Text3"/>
      </w:pPr>
      <w:r w:rsidRPr="00995BEA">
        <w:t xml:space="preserve">13348/15 ECOFIN 798 UEM 383 </w:t>
      </w:r>
    </w:p>
    <w:p w:rsidR="00C72FBF" w:rsidRPr="00995BEA" w:rsidRDefault="00C72FBF" w:rsidP="00C72FBF">
      <w:pPr>
        <w:pStyle w:val="Text3"/>
      </w:pPr>
      <w:r w:rsidRPr="00995BEA">
        <w:t xml:space="preserve">13352/15 ECOFIN 799 UEM 384 </w:t>
      </w:r>
    </w:p>
    <w:p w:rsidR="00C72FBF" w:rsidRPr="00995BEA" w:rsidRDefault="00C72FBF" w:rsidP="00C72FBF">
      <w:pPr>
        <w:pStyle w:val="Text3"/>
      </w:pPr>
      <w:r w:rsidRPr="00995BEA">
        <w:t xml:space="preserve">13374/15 ECOFIN 803 UEM 387 </w:t>
      </w:r>
    </w:p>
    <w:p w:rsidR="00C72FBF" w:rsidRPr="00995BEA" w:rsidRDefault="00C72FBF" w:rsidP="00C72FBF">
      <w:pPr>
        <w:pStyle w:val="Text3"/>
      </w:pPr>
      <w:r w:rsidRPr="00995BEA">
        <w:t xml:space="preserve">13358/15 ECOFIN 801 UEM 386 </w:t>
      </w:r>
    </w:p>
    <w:p w:rsidR="00C72FBF" w:rsidRPr="00995BEA" w:rsidRDefault="00C72FBF" w:rsidP="00C72FBF">
      <w:pPr>
        <w:pStyle w:val="Text3"/>
      </w:pPr>
      <w:r w:rsidRPr="00995BEA">
        <w:t xml:space="preserve">13330/15 ECOFIN 796 UEM 382 </w:t>
      </w:r>
    </w:p>
    <w:p w:rsidR="00C72FBF" w:rsidRPr="00995BEA" w:rsidRDefault="00C72FBF" w:rsidP="00C72FBF">
      <w:pPr>
        <w:pStyle w:val="Text4"/>
      </w:pPr>
      <w:r w:rsidRPr="00995BEA">
        <w:tab/>
        <w:t>+ ADD 1</w:t>
      </w:r>
    </w:p>
    <w:p w:rsidR="00C72FBF" w:rsidRPr="00995BEA" w:rsidRDefault="0098498E" w:rsidP="00C72FBF">
      <w:pPr>
        <w:pStyle w:val="PointManual"/>
        <w:spacing w:before="240"/>
      </w:pPr>
      <w:r w:rsidRPr="00995BEA">
        <w:t>9.</w:t>
      </w:r>
      <w:r w:rsidRPr="00995BEA">
        <w:tab/>
        <w:t>Финансиране на борбата с изменението на климата</w:t>
      </w:r>
    </w:p>
    <w:p w:rsidR="00C72FBF" w:rsidRPr="00995BEA" w:rsidRDefault="00C72FBF" w:rsidP="00C72FBF">
      <w:pPr>
        <w:pStyle w:val="Dash1"/>
      </w:pPr>
      <w:r w:rsidRPr="00995BEA">
        <w:t>Подготовка за 21-вата конференция на страните по Рамковата конвенция на ООН по изменение на климата (РКООНИК)</w:t>
      </w:r>
      <w:r w:rsidRPr="00995BEA">
        <w:br/>
        <w:t>(Париж, 30 ноември—11 декември 2015 г.)</w:t>
      </w:r>
    </w:p>
    <w:p w:rsidR="00C72FBF" w:rsidRPr="00995BEA" w:rsidRDefault="00C72FBF" w:rsidP="00C72FBF">
      <w:pPr>
        <w:pStyle w:val="DashEqual2"/>
      </w:pPr>
      <w:r w:rsidRPr="00995BEA">
        <w:t>Заключения на Съвета</w:t>
      </w:r>
    </w:p>
    <w:p w:rsidR="00C72FBF" w:rsidRPr="00995BEA" w:rsidRDefault="00C72FBF" w:rsidP="00C72FBF">
      <w:pPr>
        <w:pStyle w:val="Text3"/>
      </w:pPr>
      <w:r w:rsidRPr="00995BEA">
        <w:t>13478/2/15 REV 2 ECOFIN 813 ENV 658 CLIMA 120</w:t>
      </w:r>
    </w:p>
    <w:p w:rsidR="00C72FBF" w:rsidRPr="00995BEA" w:rsidRDefault="0098498E" w:rsidP="00C72FBF">
      <w:pPr>
        <w:pStyle w:val="PointManual"/>
        <w:spacing w:before="360"/>
      </w:pPr>
      <w:r w:rsidRPr="00995BEA">
        <w:t>10.</w:t>
      </w:r>
      <w:r w:rsidRPr="00995BEA">
        <w:tab/>
        <w:t>Последващи действия във връзка със заседанията на Г-20 и на Международния валутен фонд на 8—11 октомври 2015 г. в Лима</w:t>
      </w:r>
    </w:p>
    <w:p w:rsidR="00C72FBF" w:rsidRPr="00995BEA" w:rsidRDefault="00C72FBF" w:rsidP="00C72FBF">
      <w:pPr>
        <w:pStyle w:val="DashEqual1"/>
      </w:pPr>
      <w:r w:rsidRPr="00995BEA">
        <w:t>Информация от председателството и Комисията</w:t>
      </w:r>
    </w:p>
    <w:p w:rsidR="00C72FBF" w:rsidRPr="00995BEA" w:rsidRDefault="0098498E" w:rsidP="00C72FBF">
      <w:pPr>
        <w:pStyle w:val="PointManual"/>
        <w:spacing w:before="360"/>
      </w:pPr>
      <w:r w:rsidRPr="00995BEA">
        <w:t>11.</w:t>
      </w:r>
      <w:r w:rsidRPr="00995BEA">
        <w:tab/>
        <w:t>Други въпроси</w:t>
      </w:r>
    </w:p>
    <w:bookmarkEnd w:id="2"/>
    <w:bookmarkEnd w:id="3"/>
    <w:p w:rsidR="00C72FBF" w:rsidRPr="00995BEA" w:rsidRDefault="00C72FBF" w:rsidP="00C72FBF">
      <w:pPr>
        <w:spacing w:before="360"/>
        <w:jc w:val="center"/>
        <w:rPr>
          <w:snapToGrid w:val="0"/>
        </w:rPr>
      </w:pPr>
      <w:r w:rsidRPr="00995BEA">
        <w:t>o</w:t>
      </w:r>
    </w:p>
    <w:p w:rsidR="00C72FBF" w:rsidRPr="00995BEA" w:rsidRDefault="00C72FBF" w:rsidP="00C72FBF">
      <w:pPr>
        <w:spacing w:before="120"/>
        <w:jc w:val="center"/>
        <w:rPr>
          <w:snapToGrid w:val="0"/>
        </w:rPr>
      </w:pPr>
      <w:r w:rsidRPr="00995BEA">
        <w:t>o</w:t>
      </w:r>
      <w:r w:rsidRPr="00995BEA">
        <w:tab/>
        <w:t>o</w:t>
      </w:r>
    </w:p>
    <w:p w:rsidR="00C72FBF" w:rsidRPr="00995BEA" w:rsidRDefault="00C72FBF" w:rsidP="00C72FBF">
      <w:pPr>
        <w:spacing w:before="200"/>
        <w:rPr>
          <w:b/>
          <w:bCs/>
        </w:rPr>
      </w:pPr>
      <w:r w:rsidRPr="00995BEA">
        <w:br w:type="page"/>
      </w:r>
      <w:bookmarkStart w:id="4" w:name="ControlPages"/>
      <w:bookmarkEnd w:id="4"/>
      <w:r w:rsidRPr="00995BEA">
        <w:rPr>
          <w:b/>
        </w:rPr>
        <w:lastRenderedPageBreak/>
        <w:t>p.m.:</w:t>
      </w:r>
    </w:p>
    <w:p w:rsidR="00C72FBF" w:rsidRPr="00995BEA" w:rsidRDefault="00C72FBF" w:rsidP="00C72FBF">
      <w:pPr>
        <w:spacing w:before="240"/>
        <w:rPr>
          <w:b/>
          <w:u w:val="single"/>
        </w:rPr>
      </w:pPr>
      <w:r w:rsidRPr="00995BEA">
        <w:rPr>
          <w:b/>
          <w:u w:val="single"/>
        </w:rPr>
        <w:t>Понеделник, 9 ноември 2015 г.</w:t>
      </w:r>
    </w:p>
    <w:p w:rsidR="00C72FBF" w:rsidRPr="00995BEA" w:rsidRDefault="00C72FBF" w:rsidP="00C72FBF">
      <w:pPr>
        <w:spacing w:before="200"/>
        <w:ind w:left="1134" w:hanging="1134"/>
      </w:pPr>
      <w:r w:rsidRPr="00995BEA">
        <w:t>15,00 ч.</w:t>
      </w:r>
      <w:r w:rsidRPr="00995BEA">
        <w:tab/>
        <w:t>Еврогрупа</w:t>
      </w:r>
    </w:p>
    <w:p w:rsidR="00C72FBF" w:rsidRPr="00995BEA" w:rsidRDefault="00C72FBF" w:rsidP="00C72FBF">
      <w:pPr>
        <w:spacing w:before="360"/>
        <w:ind w:left="1134" w:hanging="1134"/>
      </w:pPr>
      <w:r w:rsidRPr="00995BEA">
        <w:t>19,30 ч.</w:t>
      </w:r>
      <w:r w:rsidRPr="00995BEA">
        <w:tab/>
        <w:t>Съвет на директорите на Европейския механизъм за стабилност (ЕМС)</w:t>
      </w:r>
    </w:p>
    <w:p w:rsidR="00C72FBF" w:rsidRPr="00995BEA" w:rsidRDefault="00C72FBF" w:rsidP="00C72FBF">
      <w:pPr>
        <w:spacing w:before="200"/>
        <w:ind w:left="1134" w:hanging="1134"/>
        <w:rPr>
          <w:bCs/>
        </w:rPr>
      </w:pPr>
    </w:p>
    <w:p w:rsidR="00C72FBF" w:rsidRPr="00995BEA" w:rsidRDefault="00C72FBF" w:rsidP="00C72FBF">
      <w:pPr>
        <w:spacing w:before="240"/>
        <w:ind w:left="1134" w:hanging="1134"/>
        <w:rPr>
          <w:b/>
          <w:bCs/>
          <w:u w:val="single"/>
        </w:rPr>
      </w:pPr>
      <w:r w:rsidRPr="00995BEA">
        <w:rPr>
          <w:b/>
          <w:u w:val="single"/>
        </w:rPr>
        <w:t>Вторник, 10 ноември 2015 г.</w:t>
      </w:r>
    </w:p>
    <w:p w:rsidR="00C72FBF" w:rsidRPr="00995BEA" w:rsidRDefault="00C72FBF" w:rsidP="00C72FBF">
      <w:pPr>
        <w:spacing w:before="360"/>
        <w:ind w:left="1134" w:hanging="1134"/>
      </w:pPr>
      <w:r w:rsidRPr="00995BEA">
        <w:t>08,30 ч.</w:t>
      </w:r>
      <w:r w:rsidRPr="00995BEA">
        <w:tab/>
        <w:t>Диалог на равнище министри със страните от ЕАСТ (Европейска асоциация за свободна търговия)</w:t>
      </w:r>
    </w:p>
    <w:p w:rsidR="00C72FBF" w:rsidRPr="00995BEA" w:rsidRDefault="00C72FBF" w:rsidP="00C72FBF">
      <w:pPr>
        <w:spacing w:before="360"/>
        <w:ind w:left="1134" w:hanging="1134"/>
      </w:pPr>
      <w:r w:rsidRPr="00995BEA">
        <w:t>10,30 ч.</w:t>
      </w:r>
      <w:r w:rsidRPr="00995BEA">
        <w:tab/>
        <w:t>Работна закуска</w:t>
      </w:r>
    </w:p>
    <w:p w:rsidR="00C72FBF" w:rsidRPr="00995BEA" w:rsidRDefault="00C72FBF" w:rsidP="00C72FBF">
      <w:pPr>
        <w:spacing w:before="360"/>
        <w:ind w:left="1134" w:hanging="1134"/>
      </w:pPr>
      <w:r w:rsidRPr="00995BEA">
        <w:t>11,30 ч.</w:t>
      </w:r>
      <w:r w:rsidRPr="00995BEA">
        <w:tab/>
        <w:t xml:space="preserve">Съвет по икономически и финансови въпроси (ECOFIN) </w:t>
      </w:r>
    </w:p>
    <w:p w:rsidR="003E67F1" w:rsidRPr="00995BEA" w:rsidRDefault="003E67F1" w:rsidP="00EB5B5C">
      <w:pPr>
        <w:pStyle w:val="PointManual"/>
      </w:pPr>
    </w:p>
    <w:p w:rsidR="00FC4670" w:rsidRPr="000B5713" w:rsidRDefault="00FC4670" w:rsidP="003E67F1">
      <w:pPr>
        <w:pStyle w:val="FinalLine"/>
      </w:pPr>
    </w:p>
    <w:sectPr w:rsidR="00FC4670" w:rsidRPr="000B5713" w:rsidSect="00D57F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7F1" w:rsidRDefault="003E67F1" w:rsidP="003E67F1">
      <w:r>
        <w:separator/>
      </w:r>
    </w:p>
  </w:endnote>
  <w:endnote w:type="continuationSeparator" w:id="0">
    <w:p w:rsidR="003E67F1" w:rsidRDefault="003E67F1" w:rsidP="003E6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05D" w:rsidRPr="00D57FEC" w:rsidRDefault="002C405D" w:rsidP="00D57F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D57FEC" w:rsidRPr="00D94637" w:rsidTr="00D57FEC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D57FEC" w:rsidRPr="00D94637" w:rsidRDefault="00D57FEC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5" w:name="FOOTER_STANDARD"/>
        </w:p>
      </w:tc>
    </w:tr>
    <w:tr w:rsidR="00D57FEC" w:rsidRPr="00B310DC" w:rsidTr="00D57FEC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D57FEC" w:rsidRPr="00AD7BF2" w:rsidRDefault="00D57FEC" w:rsidP="004F54B2">
          <w:pPr>
            <w:pStyle w:val="FooterText"/>
          </w:pPr>
          <w:r>
            <w:t>13662/15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D57FEC" w:rsidRPr="00AD7BF2" w:rsidRDefault="00D57FEC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D57FEC" w:rsidRPr="002511D8" w:rsidRDefault="00D57FEC" w:rsidP="00D94637">
          <w:pPr>
            <w:pStyle w:val="FooterText"/>
            <w:jc w:val="center"/>
          </w:pPr>
          <w:r>
            <w:t>ea/rg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D57FEC" w:rsidRPr="00B310DC" w:rsidRDefault="00D57FEC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D57FEC" w:rsidRPr="00D94637" w:rsidTr="00D57FEC">
      <w:trPr>
        <w:jc w:val="center"/>
      </w:trPr>
      <w:tc>
        <w:tcPr>
          <w:tcW w:w="1774" w:type="pct"/>
          <w:shd w:val="clear" w:color="auto" w:fill="auto"/>
        </w:tcPr>
        <w:p w:rsidR="00D57FEC" w:rsidRPr="00AD7BF2" w:rsidRDefault="00D57FEC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D57FEC" w:rsidRPr="00AD7BF2" w:rsidRDefault="00D57FEC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D57FEC" w:rsidRPr="00D94637" w:rsidRDefault="00D57FEC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D57FEC" w:rsidRPr="00D94637" w:rsidRDefault="00D57FEC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5"/>
  </w:tbl>
  <w:p w:rsidR="003E67F1" w:rsidRPr="00D57FEC" w:rsidRDefault="003E67F1" w:rsidP="00D57FEC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D57FEC" w:rsidRPr="00D94637" w:rsidTr="00D57FEC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D57FEC" w:rsidRPr="00D94637" w:rsidRDefault="00D57FEC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D57FEC" w:rsidRPr="00B310DC" w:rsidTr="00D57FEC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D57FEC" w:rsidRPr="00AD7BF2" w:rsidRDefault="00D57FEC" w:rsidP="004F54B2">
          <w:pPr>
            <w:pStyle w:val="FooterText"/>
          </w:pPr>
          <w:r>
            <w:t>13662/15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D57FEC" w:rsidRPr="00AD7BF2" w:rsidRDefault="00D57FEC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D57FEC" w:rsidRPr="002511D8" w:rsidRDefault="00D57FEC" w:rsidP="00D94637">
          <w:pPr>
            <w:pStyle w:val="FooterText"/>
            <w:jc w:val="center"/>
          </w:pPr>
          <w:r>
            <w:t>ea/rg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D57FEC" w:rsidRPr="00B310DC" w:rsidRDefault="00D57FEC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D57FEC" w:rsidRPr="00D94637" w:rsidTr="00D57FEC">
      <w:trPr>
        <w:jc w:val="center"/>
      </w:trPr>
      <w:tc>
        <w:tcPr>
          <w:tcW w:w="1774" w:type="pct"/>
          <w:shd w:val="clear" w:color="auto" w:fill="auto"/>
        </w:tcPr>
        <w:p w:rsidR="00D57FEC" w:rsidRPr="00AD7BF2" w:rsidRDefault="00D57FEC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D57FEC" w:rsidRPr="00AD7BF2" w:rsidRDefault="00D57FEC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D57FEC" w:rsidRPr="00D94637" w:rsidRDefault="00D57FEC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D57FEC" w:rsidRPr="00D94637" w:rsidRDefault="00D57FEC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3E67F1" w:rsidRPr="00D57FEC" w:rsidRDefault="003E67F1" w:rsidP="00D57FEC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7F1" w:rsidRDefault="003E67F1" w:rsidP="003E67F1">
      <w:r>
        <w:separator/>
      </w:r>
    </w:p>
  </w:footnote>
  <w:footnote w:type="continuationSeparator" w:id="0">
    <w:p w:rsidR="003E67F1" w:rsidRDefault="003E67F1" w:rsidP="003E67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05D" w:rsidRPr="00D57FEC" w:rsidRDefault="002C405D" w:rsidP="00D57F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05D" w:rsidRPr="00D57FEC" w:rsidRDefault="002C405D" w:rsidP="00D57FEC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05D" w:rsidRPr="00D57FEC" w:rsidRDefault="002C405D" w:rsidP="00D57FEC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b8b4ab4f-0530-416c-9da1-c3d84bc18728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UniqueHeading&quot;&gt;_x000d__x000a_    &lt;basicdatatype&gt;_x000d__x000a_      &lt;heading key=&quot;uh_42&quot; text=&quot;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11-06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13662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 59&lt;/text&gt;_x000d__x000a_      &lt;text&gt;ECOFIN 826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21-&amp;#1074;&amp;#1086;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48;&amp;#1082;&amp;#1086;&amp;#1085;&amp;#1086;&amp;#1084;&amp;#1080;&amp;#1095;&amp;#1077;&amp;#1089;&amp;#1082;&amp;#1080; &amp;#1080; &amp;#1092;&amp;#1080;&amp;#1085;&amp;#1072;&amp;#1085;&amp;#1089;&amp;#1086;&amp;#1074;&amp;#1080; &amp;#1074;&amp;#1098;&amp;#1087;&amp;#1088;&amp;#1086;&amp;#1089;&amp;#1080;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3421-&amp;#1074;&amp;#1086;&amp;lt;Run BaselineAlignment=&quot;Superscript&quot; xml:lang=&quot;fr-be&quot; xml:space=&quot;preserve&quot; /&amp;gt;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48;&amp;#1082;&amp;#1086;&amp;#1085;&amp;#1086;&amp;#1084;&amp;#1080;&amp;#1095;&amp;#1077;&amp;#1089;&amp;#1082;&amp;#1080; &amp;#1080; &amp;#1092;&amp;#1080;&amp;#1085;&amp;#1072;&amp;#1085;&amp;#1089;&amp;#1086;&amp;#1074;&amp;#1080; &amp;#1074;&amp;#1098;&amp;#1087;&amp;#1088;&amp;#1086;&amp;#1089;&amp;#1080;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ea/rg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translate=&quot;false&quot;&gt;_x000d__x000a_    &lt;meetings&gt;_x000d__x000a_      &lt;meeting date=&quot;2015-11-10T11:30:00&quot;&gt;_x000d__x000a_        &lt;meetingvenue&gt;_x000d__x000a_          &lt;basicdatatype&gt;_x000d__x000a_            &lt;meetingvenue key=&quot;mw_04&quot; text=&quot;&amp;#1041;&amp;#1088;&amp;#1102;&amp;#1082;&amp;#1089;&amp;#1077;&amp;#1083;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3E67F1"/>
    <w:rsid w:val="00010C1D"/>
    <w:rsid w:val="0009656C"/>
    <w:rsid w:val="000B5713"/>
    <w:rsid w:val="00115731"/>
    <w:rsid w:val="00165755"/>
    <w:rsid w:val="00182F2F"/>
    <w:rsid w:val="001C1958"/>
    <w:rsid w:val="00213F1F"/>
    <w:rsid w:val="002A2AE8"/>
    <w:rsid w:val="002C405D"/>
    <w:rsid w:val="003C6541"/>
    <w:rsid w:val="003C6E8B"/>
    <w:rsid w:val="003E67F1"/>
    <w:rsid w:val="005157F5"/>
    <w:rsid w:val="0063379B"/>
    <w:rsid w:val="00693A49"/>
    <w:rsid w:val="006A38C5"/>
    <w:rsid w:val="006C1AD4"/>
    <w:rsid w:val="006E33E2"/>
    <w:rsid w:val="006F4741"/>
    <w:rsid w:val="0075756A"/>
    <w:rsid w:val="00825503"/>
    <w:rsid w:val="008826F8"/>
    <w:rsid w:val="0098498E"/>
    <w:rsid w:val="00995BEA"/>
    <w:rsid w:val="00A469D7"/>
    <w:rsid w:val="00A609C7"/>
    <w:rsid w:val="00BE1373"/>
    <w:rsid w:val="00C72FBF"/>
    <w:rsid w:val="00D451E4"/>
    <w:rsid w:val="00D57FEC"/>
    <w:rsid w:val="00EB5B5C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D57FEC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3E67F1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3E67F1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3E67F1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3E67F1"/>
  </w:style>
  <w:style w:type="character" w:customStyle="1" w:styleId="TitleChar">
    <w:name w:val="Title Char"/>
    <w:basedOn w:val="DefaultParagraphFont"/>
    <w:link w:val="Title"/>
    <w:rsid w:val="00C72FBF"/>
    <w:rPr>
      <w:b/>
      <w:bCs/>
      <w:i/>
      <w:sz w:val="24"/>
      <w:szCs w:val="32"/>
      <w:u w:val="single"/>
      <w:lang w:val="bg-BG" w:eastAsia="bg-BG"/>
    </w:rPr>
  </w:style>
  <w:style w:type="character" w:customStyle="1" w:styleId="PointManualChar">
    <w:name w:val="Point Manual Char"/>
    <w:link w:val="PointManual"/>
    <w:rsid w:val="00C72FBF"/>
    <w:rPr>
      <w:sz w:val="24"/>
      <w:szCs w:val="24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D57FEC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3E67F1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3E67F1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3E67F1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3E67F1"/>
  </w:style>
  <w:style w:type="character" w:customStyle="1" w:styleId="TitleChar">
    <w:name w:val="Title Char"/>
    <w:basedOn w:val="DefaultParagraphFont"/>
    <w:link w:val="Title"/>
    <w:rsid w:val="00C72FBF"/>
    <w:rPr>
      <w:b/>
      <w:bCs/>
      <w:i/>
      <w:sz w:val="24"/>
      <w:szCs w:val="32"/>
      <w:u w:val="single"/>
      <w:lang w:val="bg-BG" w:eastAsia="bg-BG"/>
    </w:rPr>
  </w:style>
  <w:style w:type="character" w:customStyle="1" w:styleId="PointManualChar">
    <w:name w:val="Point Manual Char"/>
    <w:link w:val="PointManual"/>
    <w:rsid w:val="00C72FBF"/>
    <w:rPr>
      <w:sz w:val="24"/>
      <w:szCs w:val="24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3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GUSHEVA Rumyana</cp:lastModifiedBy>
  <cp:revision>2</cp:revision>
  <cp:lastPrinted>2015-11-06T15:16:00Z</cp:lastPrinted>
  <dcterms:created xsi:type="dcterms:W3CDTF">2015-11-06T15:48:00Z</dcterms:created>
  <dcterms:modified xsi:type="dcterms:W3CDTF">2015-11-06T15:48:00Z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  <property fmtid="{D5CDD505-2E9C-101B-9397-08002B2CF9AE}" pid="5" name="SkipControlLengthPage">
    <vt:lpwstr/>
  </property>
</Properties>
</file>