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89" w:rsidRPr="001B0CF4" w:rsidRDefault="001B0CF4" w:rsidP="001B0CF4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e534c94e-eaa4-4c57-b023-a14585426f19_0" style="width:568.5pt;height:338.25pt">
            <v:imagedata r:id="rId8" o:title=""/>
          </v:shape>
        </w:pict>
      </w:r>
      <w:bookmarkEnd w:id="0"/>
    </w:p>
    <w:p w:rsidR="00081EF2" w:rsidRPr="00081EF2" w:rsidRDefault="00081EF2" w:rsidP="00081EF2">
      <w:pPr>
        <w:pStyle w:val="PointManual"/>
        <w:spacing w:before="360"/>
        <w:jc w:val="center"/>
        <w:rPr>
          <w:b/>
          <w:u w:val="single"/>
        </w:rPr>
      </w:pPr>
      <w:r w:rsidRPr="00081EF2">
        <w:rPr>
          <w:b/>
          <w:u w:val="single"/>
        </w:rPr>
        <w:t>VERSION RÉVISÉE N° 1 DE L'ORDRE DU JOUR PROVISOIRE</w:t>
      </w:r>
    </w:p>
    <w:p w:rsidR="006C493C" w:rsidRPr="005922B3" w:rsidRDefault="006C493C" w:rsidP="006C493C">
      <w:pPr>
        <w:pStyle w:val="PointManual"/>
        <w:spacing w:before="360"/>
      </w:pPr>
      <w:r w:rsidRPr="005922B3">
        <w:rPr>
          <w:b/>
        </w:rPr>
        <w:t xml:space="preserve">A. </w:t>
      </w:r>
      <w:r w:rsidR="00081EF2">
        <w:rPr>
          <w:b/>
          <w:u w:val="single"/>
        </w:rPr>
        <w:t>LUNDI 16 NOVEMBRE 2015 (9h</w:t>
      </w:r>
      <w:r w:rsidRPr="005922B3">
        <w:rPr>
          <w:b/>
          <w:u w:val="single"/>
        </w:rPr>
        <w:t>30)</w:t>
      </w:r>
    </w:p>
    <w:p w:rsidR="006C493C" w:rsidRPr="005922B3" w:rsidRDefault="006C493C" w:rsidP="006C493C">
      <w:pPr>
        <w:pStyle w:val="PointManual"/>
        <w:spacing w:before="360"/>
        <w:rPr>
          <w:bCs/>
          <w:iCs/>
        </w:rPr>
      </w:pPr>
      <w:r w:rsidRPr="005922B3">
        <w:rPr>
          <w:b/>
          <w:i/>
          <w:u w:val="single"/>
        </w:rPr>
        <w:t>Session du Conseil des affaires étrangères</w:t>
      </w:r>
    </w:p>
    <w:p w:rsidR="006C493C" w:rsidRPr="005922B3" w:rsidRDefault="00FD5CF4" w:rsidP="00B476B6">
      <w:pPr>
        <w:pStyle w:val="PointManual"/>
        <w:spacing w:before="480"/>
      </w:pPr>
      <w:r w:rsidRPr="005922B3">
        <w:t>1.</w:t>
      </w:r>
      <w:r w:rsidRPr="005922B3">
        <w:tab/>
        <w:t>Adoption de l'ordre du jour</w:t>
      </w:r>
    </w:p>
    <w:p w:rsidR="006C493C" w:rsidRPr="005922B3" w:rsidRDefault="006C493C" w:rsidP="00B476B6">
      <w:pPr>
        <w:pStyle w:val="NormalCentered"/>
        <w:spacing w:before="600"/>
        <w:rPr>
          <w:b/>
          <w:bCs/>
          <w:u w:val="single"/>
        </w:rPr>
      </w:pPr>
      <w:r w:rsidRPr="005922B3">
        <w:rPr>
          <w:b/>
          <w:u w:val="single"/>
        </w:rPr>
        <w:t>Activités non législatives</w:t>
      </w:r>
    </w:p>
    <w:p w:rsidR="006C493C" w:rsidRPr="005922B3" w:rsidRDefault="00FD5CF4" w:rsidP="006C493C">
      <w:pPr>
        <w:pStyle w:val="PointManual"/>
        <w:spacing w:before="360"/>
      </w:pPr>
      <w:r w:rsidRPr="005922B3">
        <w:t>2.</w:t>
      </w:r>
      <w:r w:rsidRPr="005922B3">
        <w:tab/>
        <w:t>Approbation de la liste des points "A"</w:t>
      </w:r>
    </w:p>
    <w:p w:rsidR="006C493C" w:rsidRPr="005922B3" w:rsidRDefault="006C493C" w:rsidP="006C493C">
      <w:pPr>
        <w:pStyle w:val="Text3"/>
      </w:pPr>
      <w:r w:rsidRPr="005922B3">
        <w:t>13823/15 PTS A 86</w:t>
      </w:r>
    </w:p>
    <w:p w:rsidR="006C493C" w:rsidRPr="005922B3" w:rsidRDefault="006C493C" w:rsidP="006C493C">
      <w:pPr>
        <w:pStyle w:val="Text4"/>
      </w:pPr>
      <w:r w:rsidRPr="005922B3">
        <w:t>+ ADD 1</w:t>
      </w:r>
    </w:p>
    <w:p w:rsidR="006C493C" w:rsidRPr="005922B3" w:rsidRDefault="00FD5CF4" w:rsidP="00B476B6">
      <w:pPr>
        <w:pStyle w:val="PointManual"/>
        <w:spacing w:before="360"/>
      </w:pPr>
      <w:r w:rsidRPr="005922B3">
        <w:t>3.</w:t>
      </w:r>
      <w:r w:rsidRPr="005922B3">
        <w:tab/>
        <w:t>Processus de paix au Proche-Orient</w:t>
      </w:r>
    </w:p>
    <w:p w:rsidR="006C493C" w:rsidRPr="005922B3" w:rsidRDefault="00FD5CF4" w:rsidP="006C493C">
      <w:pPr>
        <w:pStyle w:val="PointManual"/>
        <w:spacing w:before="360"/>
      </w:pPr>
      <w:r w:rsidRPr="005922B3">
        <w:t>4.</w:t>
      </w:r>
      <w:r w:rsidRPr="005922B3">
        <w:tab/>
        <w:t>Migration (suivi du sommet de La Valette et de la conférence sur la route des Balkans occidentaux)</w:t>
      </w:r>
    </w:p>
    <w:p w:rsidR="006C493C" w:rsidRPr="005922B3" w:rsidRDefault="006C493C" w:rsidP="00FD5CF4">
      <w:pPr>
        <w:pStyle w:val="PointManual"/>
        <w:spacing w:before="360"/>
      </w:pPr>
      <w:r w:rsidRPr="005922B3">
        <w:br w:type="page"/>
      </w:r>
      <w:r w:rsidRPr="005922B3">
        <w:lastRenderedPageBreak/>
        <w:t>5.</w:t>
      </w:r>
      <w:r w:rsidRPr="005922B3">
        <w:tab/>
        <w:t>Syrie et Libye</w:t>
      </w:r>
    </w:p>
    <w:p w:rsidR="006C493C" w:rsidRPr="005922B3" w:rsidRDefault="00FD5CF4" w:rsidP="006C493C">
      <w:pPr>
        <w:pStyle w:val="PointManual"/>
        <w:spacing w:before="360"/>
      </w:pPr>
      <w:r w:rsidRPr="005922B3">
        <w:t>6.</w:t>
      </w:r>
      <w:r w:rsidRPr="005922B3">
        <w:tab/>
        <w:t>Partenaires d'Europe orientale</w:t>
      </w:r>
    </w:p>
    <w:p w:rsidR="006C493C" w:rsidRPr="005922B3" w:rsidRDefault="00FD5CF4" w:rsidP="006C493C">
      <w:pPr>
        <w:pStyle w:val="PointManual"/>
        <w:spacing w:before="360"/>
      </w:pPr>
      <w:r w:rsidRPr="005922B3">
        <w:t>7.</w:t>
      </w:r>
      <w:r w:rsidRPr="005922B3">
        <w:tab/>
        <w:t>Divers</w:t>
      </w:r>
    </w:p>
    <w:p w:rsidR="006C493C" w:rsidRPr="005922B3" w:rsidRDefault="006C493C" w:rsidP="006C493C">
      <w:pPr>
        <w:pStyle w:val="PointManual"/>
      </w:pPr>
    </w:p>
    <w:p w:rsidR="006C493C" w:rsidRPr="005922B3" w:rsidRDefault="006C493C" w:rsidP="006C493C">
      <w:pPr>
        <w:pStyle w:val="PointManual"/>
      </w:pPr>
    </w:p>
    <w:p w:rsidR="006C493C" w:rsidRPr="005922B3" w:rsidRDefault="006C493C" w:rsidP="006C493C">
      <w:pPr>
        <w:pStyle w:val="PointManual"/>
      </w:pPr>
      <w:r w:rsidRPr="005922B3">
        <w:rPr>
          <w:b/>
        </w:rPr>
        <w:t xml:space="preserve">B. </w:t>
      </w:r>
      <w:r w:rsidRPr="005922B3">
        <w:rPr>
          <w:b/>
          <w:u w:val="single"/>
        </w:rPr>
        <w:t>MARDI 17 NOVEMBRE 2015</w:t>
      </w:r>
      <w:r w:rsidR="00081EF2">
        <w:rPr>
          <w:b/>
          <w:u w:val="single"/>
        </w:rPr>
        <w:t xml:space="preserve"> (9 heures</w:t>
      </w:r>
      <w:r w:rsidRPr="005922B3">
        <w:rPr>
          <w:b/>
          <w:u w:val="single"/>
        </w:rPr>
        <w:t>):</w:t>
      </w:r>
    </w:p>
    <w:p w:rsidR="00081EF2" w:rsidRPr="00081EF2" w:rsidRDefault="00081EF2" w:rsidP="006C493C">
      <w:pPr>
        <w:pStyle w:val="PointManual"/>
        <w:spacing w:before="360"/>
        <w:rPr>
          <w:b/>
          <w:i/>
          <w:iCs/>
          <w:u w:val="single"/>
        </w:rPr>
      </w:pPr>
      <w:r>
        <w:rPr>
          <w:b/>
          <w:i/>
          <w:iCs/>
          <w:u w:val="single"/>
        </w:rPr>
        <w:t>Réunion</w:t>
      </w:r>
      <w:r w:rsidRPr="00081EF2">
        <w:rPr>
          <w:b/>
          <w:i/>
          <w:iCs/>
          <w:u w:val="single"/>
        </w:rPr>
        <w:t xml:space="preserve"> des ministres de la défense (9 heures)</w:t>
      </w:r>
    </w:p>
    <w:p w:rsidR="00081EF2" w:rsidRDefault="00081EF2" w:rsidP="006C493C">
      <w:pPr>
        <w:pStyle w:val="PointManual"/>
        <w:spacing w:before="360"/>
        <w:rPr>
          <w:bCs/>
        </w:rPr>
      </w:pPr>
      <w:r w:rsidRPr="00081EF2">
        <w:rPr>
          <w:bCs/>
        </w:rPr>
        <w:t>8.</w:t>
      </w:r>
      <w:r>
        <w:rPr>
          <w:bCs/>
        </w:rPr>
        <w:tab/>
        <w:t>Plan d'action pour la défense européenne</w:t>
      </w:r>
    </w:p>
    <w:p w:rsidR="00081EF2" w:rsidRPr="005922B3" w:rsidRDefault="00081EF2" w:rsidP="00081EF2">
      <w:pPr>
        <w:pStyle w:val="NormalCentered"/>
      </w:pPr>
      <w:r w:rsidRPr="005922B3">
        <w:t>°</w:t>
      </w:r>
    </w:p>
    <w:p w:rsidR="00081EF2" w:rsidRPr="005922B3" w:rsidRDefault="00081EF2" w:rsidP="00081EF2">
      <w:pPr>
        <w:pStyle w:val="NormalCentered"/>
      </w:pPr>
      <w:r w:rsidRPr="005922B3">
        <w:t>°          °</w:t>
      </w:r>
    </w:p>
    <w:p w:rsidR="006C493C" w:rsidRPr="005922B3" w:rsidRDefault="00081EF2" w:rsidP="006C493C">
      <w:pPr>
        <w:pStyle w:val="PointManual"/>
        <w:spacing w:before="360"/>
      </w:pPr>
      <w:r>
        <w:rPr>
          <w:b/>
          <w:u w:val="single"/>
        </w:rPr>
        <w:t>p</w:t>
      </w:r>
      <w:r w:rsidR="006C493C" w:rsidRPr="005922B3">
        <w:rPr>
          <w:b/>
          <w:u w:val="single"/>
        </w:rPr>
        <w:t>.m.</w:t>
      </w:r>
      <w:r w:rsidR="006C493C" w:rsidRPr="005922B3">
        <w:t xml:space="preserve">: </w:t>
      </w:r>
      <w:r>
        <w:rPr>
          <w:b/>
        </w:rPr>
        <w:t>(10h20 - 11h50)</w:t>
      </w:r>
      <w:r w:rsidR="006C493C" w:rsidRPr="005922B3">
        <w:rPr>
          <w:b/>
        </w:rPr>
        <w:t>:</w:t>
      </w:r>
      <w:r w:rsidR="006C493C" w:rsidRPr="005922B3">
        <w:t xml:space="preserve"> Comité directeur de l'AED</w:t>
      </w:r>
    </w:p>
    <w:p w:rsidR="006C493C" w:rsidRPr="005922B3" w:rsidRDefault="006C493C" w:rsidP="006C493C">
      <w:pPr>
        <w:pStyle w:val="NormalCentered"/>
      </w:pPr>
      <w:r w:rsidRPr="005922B3">
        <w:t>°</w:t>
      </w:r>
    </w:p>
    <w:p w:rsidR="006C493C" w:rsidRPr="005922B3" w:rsidRDefault="006C493C" w:rsidP="006C493C">
      <w:pPr>
        <w:pStyle w:val="NormalCentered"/>
      </w:pPr>
      <w:r w:rsidRPr="005922B3">
        <w:t>°          °</w:t>
      </w:r>
    </w:p>
    <w:p w:rsidR="006C493C" w:rsidRPr="00081EF2" w:rsidRDefault="006C493C" w:rsidP="00081EF2">
      <w:pPr>
        <w:pStyle w:val="PointManual"/>
        <w:spacing w:before="360"/>
        <w:rPr>
          <w:b/>
          <w:bCs/>
          <w:i/>
          <w:iCs/>
          <w:u w:val="single"/>
        </w:rPr>
      </w:pPr>
      <w:r w:rsidRPr="005922B3">
        <w:rPr>
          <w:b/>
          <w:i/>
          <w:u w:val="single"/>
        </w:rPr>
        <w:t xml:space="preserve">Réunion des </w:t>
      </w:r>
      <w:r w:rsidR="00081EF2">
        <w:rPr>
          <w:b/>
          <w:i/>
          <w:u w:val="single"/>
        </w:rPr>
        <w:t>ministres de la défense (11h50</w:t>
      </w:r>
      <w:r w:rsidRPr="005922B3">
        <w:rPr>
          <w:b/>
          <w:i/>
          <w:u w:val="single"/>
        </w:rPr>
        <w:t>)</w:t>
      </w:r>
    </w:p>
    <w:p w:rsidR="006C493C" w:rsidRPr="005922B3" w:rsidRDefault="00FD5CF4" w:rsidP="006C493C">
      <w:pPr>
        <w:pStyle w:val="PointManual"/>
        <w:spacing w:before="360"/>
      </w:pPr>
      <w:r w:rsidRPr="005922B3">
        <w:t>9.</w:t>
      </w:r>
      <w:r w:rsidRPr="005922B3">
        <w:tab/>
        <w:t>Renforcer les capacités pour favoriser la sécurité et le développement</w:t>
      </w:r>
    </w:p>
    <w:p w:rsidR="006C493C" w:rsidRPr="005922B3" w:rsidRDefault="00FD5CF4" w:rsidP="006C493C">
      <w:pPr>
        <w:pStyle w:val="PointManual"/>
        <w:spacing w:before="360"/>
      </w:pPr>
      <w:r w:rsidRPr="005922B3">
        <w:t>10.</w:t>
      </w:r>
      <w:r w:rsidRPr="005922B3">
        <w:tab/>
        <w:t>Opérations relevant de la PSDC</w:t>
      </w:r>
    </w:p>
    <w:p w:rsidR="000E0989" w:rsidRPr="005922B3" w:rsidRDefault="000E0989" w:rsidP="006F3C7F">
      <w:pPr>
        <w:pStyle w:val="PointManual"/>
      </w:pPr>
    </w:p>
    <w:p w:rsidR="00FC4670" w:rsidRPr="00B223B7" w:rsidRDefault="00FC4670" w:rsidP="000E0989">
      <w:pPr>
        <w:pStyle w:val="FinalLine"/>
      </w:pPr>
    </w:p>
    <w:sectPr w:rsidR="00FC4670" w:rsidRPr="00B223B7" w:rsidSect="001B0C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989" w:rsidRDefault="000E0989" w:rsidP="000E0989">
      <w:r>
        <w:separator/>
      </w:r>
    </w:p>
  </w:endnote>
  <w:endnote w:type="continuationSeparator" w:id="0">
    <w:p w:rsidR="000E0989" w:rsidRDefault="000E0989" w:rsidP="000E0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CF4" w:rsidRPr="001B0CF4" w:rsidRDefault="001B0CF4" w:rsidP="001B0C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B0CF4" w:rsidRPr="00D94637" w:rsidTr="001B0CF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B0CF4" w:rsidRPr="00D94637" w:rsidRDefault="001B0CF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1B0CF4" w:rsidRPr="00B310DC" w:rsidTr="001B0CF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B0CF4" w:rsidRPr="00AD7BF2" w:rsidRDefault="001B0CF4" w:rsidP="004F54B2">
          <w:pPr>
            <w:pStyle w:val="FooterText"/>
          </w:pPr>
          <w:r>
            <w:t>13822/1/15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B0CF4" w:rsidRPr="00AD7BF2" w:rsidRDefault="001B0CF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B0CF4" w:rsidRPr="002511D8" w:rsidRDefault="001B0CF4" w:rsidP="00D94637">
          <w:pPr>
            <w:pStyle w:val="FooterText"/>
            <w:jc w:val="center"/>
          </w:pPr>
          <w:r>
            <w:t>eau/sc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B0CF4" w:rsidRPr="00B310DC" w:rsidRDefault="001B0CF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1B0CF4" w:rsidRPr="00D94637" w:rsidTr="001B0CF4">
      <w:trPr>
        <w:jc w:val="center"/>
      </w:trPr>
      <w:tc>
        <w:tcPr>
          <w:tcW w:w="1774" w:type="pct"/>
          <w:shd w:val="clear" w:color="auto" w:fill="auto"/>
        </w:tcPr>
        <w:p w:rsidR="001B0CF4" w:rsidRPr="00AD7BF2" w:rsidRDefault="001B0CF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B0CF4" w:rsidRPr="00AD7BF2" w:rsidRDefault="001B0CF4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1B0CF4" w:rsidRPr="00D94637" w:rsidRDefault="001B0CF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B0CF4" w:rsidRPr="00D94637" w:rsidRDefault="001B0CF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0E0989" w:rsidRPr="001B0CF4" w:rsidRDefault="000E0989" w:rsidP="001B0CF4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B0CF4" w:rsidRPr="00D94637" w:rsidTr="001B0CF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B0CF4" w:rsidRPr="00D94637" w:rsidRDefault="001B0CF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1B0CF4" w:rsidRPr="00B310DC" w:rsidTr="001B0CF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B0CF4" w:rsidRPr="00AD7BF2" w:rsidRDefault="001B0CF4" w:rsidP="004F54B2">
          <w:pPr>
            <w:pStyle w:val="FooterText"/>
          </w:pPr>
          <w:r>
            <w:t>13822/1/15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B0CF4" w:rsidRPr="00AD7BF2" w:rsidRDefault="001B0CF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B0CF4" w:rsidRPr="002511D8" w:rsidRDefault="001B0CF4" w:rsidP="00D94637">
          <w:pPr>
            <w:pStyle w:val="FooterText"/>
            <w:jc w:val="center"/>
          </w:pPr>
          <w:r>
            <w:t>eau/sc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B0CF4" w:rsidRPr="00B310DC" w:rsidRDefault="001B0CF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1B0CF4" w:rsidRPr="00D94637" w:rsidTr="001B0CF4">
      <w:trPr>
        <w:jc w:val="center"/>
      </w:trPr>
      <w:tc>
        <w:tcPr>
          <w:tcW w:w="1774" w:type="pct"/>
          <w:shd w:val="clear" w:color="auto" w:fill="auto"/>
        </w:tcPr>
        <w:p w:rsidR="001B0CF4" w:rsidRPr="00AD7BF2" w:rsidRDefault="001B0CF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B0CF4" w:rsidRPr="00AD7BF2" w:rsidRDefault="001B0CF4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1B0CF4" w:rsidRPr="00D94637" w:rsidRDefault="001B0CF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B0CF4" w:rsidRPr="00D94637" w:rsidRDefault="001B0CF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0E0989" w:rsidRPr="001B0CF4" w:rsidRDefault="000E0989" w:rsidP="001B0CF4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989" w:rsidRDefault="000E0989" w:rsidP="000E0989">
      <w:r>
        <w:separator/>
      </w:r>
    </w:p>
  </w:footnote>
  <w:footnote w:type="continuationSeparator" w:id="0">
    <w:p w:rsidR="000E0989" w:rsidRDefault="000E0989" w:rsidP="000E0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CF4" w:rsidRPr="001B0CF4" w:rsidRDefault="001B0CF4" w:rsidP="001B0C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CF4" w:rsidRPr="001B0CF4" w:rsidRDefault="001B0CF4" w:rsidP="001B0CF4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CF4" w:rsidRPr="001B0CF4" w:rsidRDefault="001B0CF4" w:rsidP="001B0CF4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e534c94e-eaa4-4c57-b023-a14585426f19&quot;&gt;_x000d__x000a_  &lt;metadata key=&quot;md_Document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 translate=&quot;false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 translate=&quot;false&quot;&gt;_x000d__x000a_    &lt;text&gt;2015-11-16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3822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REV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1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63&lt;/text&gt;_x000d__x000a_      &lt;text&gt;RELEX   897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26e session du CONSEIL DE L'UNION EUROPÉENNE (Affaires étrangère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3426&amp;lt;Run BaselineAlignment=&quot;Superscript&quot;&amp;gt;e&amp;lt;/Run&amp;gt; session du CONSEIL DE L'UNION EUROPÉENNE&amp;lt;LineBreak /&amp;gt;(Affaires étrangères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eau/sc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11-16T09:30:00&quot;&gt;_x000d__x000a_        &lt;meetingvenue&gt;_x000d__x000a_          &lt;basicdatatype&gt;_x000d__x000a_            &lt;meetingvenue key=&quot;mw_04&quot; text=&quot;Bruxelles&quot; /&gt;_x000d__x000a_          &lt;/basicdatatype&gt;_x000d__x000a_        &lt;/meetingvenue&gt;_x000d__x000a_      &lt;/meeting&gt;_x000d__x000a_      &lt;meeting date=&quot;2015-11-17T09:00:00&quot;&gt;_x000d__x000a_        &lt;meetingvenue&gt;_x000d__x000a_          &lt;basicdatatype&gt;_x000d__x000a_            &lt;meetingvenue key=&quot;mw_04&quot; text=&quot;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0E0989"/>
    <w:rsid w:val="00010C1D"/>
    <w:rsid w:val="00022A72"/>
    <w:rsid w:val="00081EF2"/>
    <w:rsid w:val="0009656C"/>
    <w:rsid w:val="000D48C8"/>
    <w:rsid w:val="000E0989"/>
    <w:rsid w:val="00161606"/>
    <w:rsid w:val="00165755"/>
    <w:rsid w:val="00182F2F"/>
    <w:rsid w:val="001B0CF4"/>
    <w:rsid w:val="001C1958"/>
    <w:rsid w:val="00213F1F"/>
    <w:rsid w:val="002A2AE8"/>
    <w:rsid w:val="002C5FBC"/>
    <w:rsid w:val="00387181"/>
    <w:rsid w:val="003C6E8B"/>
    <w:rsid w:val="003F4976"/>
    <w:rsid w:val="005157F5"/>
    <w:rsid w:val="00591D40"/>
    <w:rsid w:val="005922B3"/>
    <w:rsid w:val="0063379B"/>
    <w:rsid w:val="006A38C5"/>
    <w:rsid w:val="006C1AD4"/>
    <w:rsid w:val="006C493C"/>
    <w:rsid w:val="006E33E2"/>
    <w:rsid w:val="006F3C7F"/>
    <w:rsid w:val="006F4741"/>
    <w:rsid w:val="00750028"/>
    <w:rsid w:val="0075756A"/>
    <w:rsid w:val="007A0548"/>
    <w:rsid w:val="007A3B33"/>
    <w:rsid w:val="008116E1"/>
    <w:rsid w:val="00825503"/>
    <w:rsid w:val="008826F8"/>
    <w:rsid w:val="0093484F"/>
    <w:rsid w:val="00A23CCA"/>
    <w:rsid w:val="00A469D7"/>
    <w:rsid w:val="00B145BB"/>
    <w:rsid w:val="00B223B7"/>
    <w:rsid w:val="00B476B6"/>
    <w:rsid w:val="00BE1373"/>
    <w:rsid w:val="00BF7550"/>
    <w:rsid w:val="00D451E4"/>
    <w:rsid w:val="00E62478"/>
    <w:rsid w:val="00F231B7"/>
    <w:rsid w:val="00FC4670"/>
    <w:rsid w:val="00FD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1B0CF4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0E0989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0E0989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0E0989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0E0989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1B0CF4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0E0989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0E0989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0E0989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0E0989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CARNEIRO Suzana Claudia</cp:lastModifiedBy>
  <cp:revision>2</cp:revision>
  <cp:lastPrinted>2015-11-17T08:08:00Z</cp:lastPrinted>
  <dcterms:created xsi:type="dcterms:W3CDTF">2015-11-17T08:25:00Z</dcterms:created>
  <dcterms:modified xsi:type="dcterms:W3CDTF">2015-11-17T08:25:00Z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