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7D" w:rsidRPr="00B74373" w:rsidRDefault="006B54B0" w:rsidP="00B7437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dc90131-fdd5-4cbc-a0b0-57fc429a546d_0" style="width:568.15pt;height:7in">
            <v:imagedata r:id="rId9" o:title=""/>
          </v:shape>
        </w:pict>
      </w:r>
      <w:bookmarkEnd w:id="0"/>
    </w:p>
    <w:p w:rsidR="00686270" w:rsidRPr="009916F9" w:rsidRDefault="00686270" w:rsidP="0052697D">
      <w:pPr>
        <w:jc w:val="both"/>
        <w:rPr>
          <w:b/>
          <w:u w:val="single"/>
        </w:rPr>
      </w:pPr>
    </w:p>
    <w:p w:rsidR="00951310" w:rsidRPr="009916F9" w:rsidRDefault="00951310" w:rsidP="0052697D">
      <w:pPr>
        <w:jc w:val="both"/>
        <w:rPr>
          <w:b/>
          <w:bCs/>
          <w:u w:val="single"/>
        </w:rPr>
      </w:pPr>
      <w:r w:rsidRPr="009916F9">
        <w:rPr>
          <w:b/>
          <w:u w:val="single"/>
        </w:rPr>
        <w:t>MEETING ON MONDAY 23 NOVEMBER 2015 (10:00)</w:t>
      </w:r>
    </w:p>
    <w:p w:rsidR="00951310" w:rsidRPr="009916F9" w:rsidRDefault="00951310" w:rsidP="00951310">
      <w:pPr>
        <w:tabs>
          <w:tab w:val="left" w:pos="567"/>
          <w:tab w:val="left" w:pos="1134"/>
          <w:tab w:val="left" w:pos="1701"/>
        </w:tabs>
        <w:jc w:val="both"/>
        <w:rPr>
          <w:rFonts w:eastAsia="Calibri"/>
          <w:b/>
          <w:bCs/>
          <w:u w:val="single"/>
        </w:rPr>
      </w:pPr>
    </w:p>
    <w:p w:rsidR="00951310" w:rsidRPr="009916F9" w:rsidRDefault="00951310" w:rsidP="00951310">
      <w:pPr>
        <w:tabs>
          <w:tab w:val="left" w:pos="567"/>
          <w:tab w:val="left" w:pos="1134"/>
          <w:tab w:val="left" w:pos="1701"/>
        </w:tabs>
        <w:jc w:val="both"/>
        <w:rPr>
          <w:rFonts w:eastAsia="Calibri"/>
          <w:b/>
          <w:bCs/>
          <w:u w:val="single"/>
        </w:rPr>
      </w:pPr>
    </w:p>
    <w:p w:rsidR="00951310" w:rsidRPr="009916F9" w:rsidRDefault="00951310" w:rsidP="00951310">
      <w:pPr>
        <w:pStyle w:val="PointManual"/>
        <w:spacing w:before="0"/>
        <w:rPr>
          <w:rFonts w:eastAsia="Calibri"/>
        </w:rPr>
      </w:pPr>
      <w:r w:rsidRPr="009916F9">
        <w:t>1.</w:t>
      </w:r>
      <w:r w:rsidRPr="009916F9">
        <w:tab/>
        <w:t>Adoption of the agenda</w:t>
      </w:r>
    </w:p>
    <w:p w:rsidR="00951310" w:rsidRPr="009916F9" w:rsidRDefault="00951310" w:rsidP="00951310">
      <w:pPr>
        <w:tabs>
          <w:tab w:val="left" w:pos="567"/>
          <w:tab w:val="left" w:pos="1134"/>
          <w:tab w:val="left" w:pos="1701"/>
        </w:tabs>
        <w:jc w:val="both"/>
        <w:rPr>
          <w:rFonts w:eastAsia="Calibri"/>
          <w:b/>
          <w:bCs/>
          <w:u w:val="single"/>
        </w:rPr>
      </w:pPr>
    </w:p>
    <w:p w:rsidR="00951310" w:rsidRPr="009916F9" w:rsidRDefault="00951310" w:rsidP="00951310">
      <w:pPr>
        <w:tabs>
          <w:tab w:val="left" w:pos="567"/>
          <w:tab w:val="left" w:pos="1134"/>
          <w:tab w:val="left" w:pos="1701"/>
        </w:tabs>
        <w:jc w:val="both"/>
        <w:rPr>
          <w:rFonts w:eastAsia="Calibri"/>
          <w:b/>
          <w:bCs/>
          <w:u w:val="single"/>
        </w:rPr>
      </w:pPr>
    </w:p>
    <w:p w:rsidR="00951310" w:rsidRPr="009916F9" w:rsidRDefault="00951310" w:rsidP="00951310">
      <w:pPr>
        <w:tabs>
          <w:tab w:val="left" w:pos="567"/>
          <w:tab w:val="left" w:pos="1134"/>
          <w:tab w:val="left" w:pos="1701"/>
        </w:tabs>
        <w:jc w:val="both"/>
        <w:rPr>
          <w:rFonts w:eastAsia="Calibri"/>
          <w:b/>
          <w:bCs/>
          <w:i/>
          <w:iCs/>
        </w:rPr>
      </w:pPr>
      <w:r w:rsidRPr="009916F9">
        <w:rPr>
          <w:b/>
          <w:u w:val="single"/>
        </w:rPr>
        <w:t>Legislative deliberations</w:t>
      </w:r>
    </w:p>
    <w:p w:rsidR="00951310" w:rsidRPr="009916F9" w:rsidRDefault="00951310" w:rsidP="009434FC">
      <w:pPr>
        <w:tabs>
          <w:tab w:val="left" w:pos="567"/>
          <w:tab w:val="left" w:pos="1134"/>
          <w:tab w:val="left" w:pos="1701"/>
        </w:tabs>
        <w:rPr>
          <w:rFonts w:eastAsia="Calibri"/>
          <w:b/>
          <w:bCs/>
        </w:rPr>
      </w:pPr>
      <w:r w:rsidRPr="009916F9">
        <w:rPr>
          <w:b/>
        </w:rPr>
        <w:t>(Public deliberation in accordance with Article 16(8) of the Treaty on European Union)</w:t>
      </w:r>
    </w:p>
    <w:p w:rsidR="00951310" w:rsidRPr="009916F9" w:rsidRDefault="00951310" w:rsidP="00951310">
      <w:pPr>
        <w:rPr>
          <w:rFonts w:eastAsia="Calibri"/>
          <w:b/>
          <w:bCs/>
        </w:rPr>
      </w:pPr>
    </w:p>
    <w:p w:rsidR="00951310" w:rsidRPr="009916F9" w:rsidRDefault="00951310" w:rsidP="00951310">
      <w:pPr>
        <w:rPr>
          <w:rFonts w:eastAsia="Calibri"/>
          <w:b/>
          <w:bCs/>
        </w:rPr>
      </w:pPr>
    </w:p>
    <w:p w:rsidR="00951310" w:rsidRPr="009916F9" w:rsidRDefault="00951310" w:rsidP="00951310">
      <w:pPr>
        <w:pStyle w:val="PointManual"/>
        <w:spacing w:before="0"/>
        <w:rPr>
          <w:rFonts w:eastAsia="Calibri"/>
          <w:u w:val="single"/>
        </w:rPr>
      </w:pPr>
      <w:r w:rsidRPr="009916F9">
        <w:t>2.</w:t>
      </w:r>
      <w:r w:rsidRPr="009916F9">
        <w:tab/>
        <w:t>(poss.) Approval of the list of 'A' items</w:t>
      </w:r>
    </w:p>
    <w:p w:rsidR="00951310" w:rsidRPr="009916F9" w:rsidRDefault="00951310" w:rsidP="00951310">
      <w:pPr>
        <w:tabs>
          <w:tab w:val="left" w:pos="567"/>
          <w:tab w:val="left" w:pos="600"/>
          <w:tab w:val="left" w:pos="1134"/>
          <w:tab w:val="left" w:pos="1701"/>
        </w:tabs>
        <w:rPr>
          <w:rFonts w:eastAsia="Calibri"/>
          <w:b/>
          <w:bCs/>
          <w:u w:val="single"/>
        </w:rPr>
      </w:pPr>
      <w:r w:rsidRPr="009916F9">
        <w:br w:type="page"/>
      </w:r>
    </w:p>
    <w:p w:rsidR="00951310" w:rsidRPr="009916F9" w:rsidRDefault="00951310" w:rsidP="00340D30">
      <w:pPr>
        <w:pStyle w:val="PointManual"/>
        <w:rPr>
          <w:rFonts w:eastAsia="Calibri"/>
          <w:b/>
          <w:bCs/>
          <w:u w:val="single"/>
        </w:rPr>
      </w:pPr>
      <w:r w:rsidRPr="009916F9">
        <w:rPr>
          <w:b/>
          <w:u w:val="single"/>
        </w:rPr>
        <w:t>Non-legislative activities</w:t>
      </w:r>
    </w:p>
    <w:p w:rsidR="00951310" w:rsidRPr="009916F9" w:rsidRDefault="00951310" w:rsidP="00951310">
      <w:pPr>
        <w:tabs>
          <w:tab w:val="left" w:pos="567"/>
          <w:tab w:val="left" w:pos="600"/>
          <w:tab w:val="left" w:pos="1134"/>
          <w:tab w:val="left" w:pos="1701"/>
        </w:tabs>
        <w:jc w:val="both"/>
        <w:rPr>
          <w:rFonts w:eastAsia="Calibri"/>
          <w:u w:val="single"/>
        </w:rPr>
      </w:pPr>
    </w:p>
    <w:p w:rsidR="00951310" w:rsidRPr="009916F9" w:rsidRDefault="00951310" w:rsidP="00951310">
      <w:pPr>
        <w:tabs>
          <w:tab w:val="left" w:pos="567"/>
          <w:tab w:val="left" w:pos="600"/>
          <w:tab w:val="left" w:pos="1134"/>
          <w:tab w:val="left" w:pos="1701"/>
        </w:tabs>
        <w:jc w:val="both"/>
        <w:rPr>
          <w:rFonts w:eastAsia="Calibri"/>
          <w:u w:val="single"/>
        </w:rPr>
      </w:pPr>
    </w:p>
    <w:p w:rsidR="00951310" w:rsidRPr="009916F9" w:rsidRDefault="00951310" w:rsidP="00951310">
      <w:pPr>
        <w:pStyle w:val="PointManual"/>
        <w:spacing w:before="0"/>
        <w:rPr>
          <w:rFonts w:eastAsia="Calibri"/>
        </w:rPr>
      </w:pPr>
      <w:r w:rsidRPr="009916F9">
        <w:t>3.</w:t>
      </w:r>
      <w:r w:rsidRPr="009916F9">
        <w:tab/>
        <w:t>(poss.) Approval of the list of 'A' items</w:t>
      </w:r>
    </w:p>
    <w:p w:rsidR="00340D30" w:rsidRPr="009916F9" w:rsidRDefault="00340D30" w:rsidP="00340D30">
      <w:pPr>
        <w:jc w:val="both"/>
      </w:pPr>
    </w:p>
    <w:p w:rsidR="00340D30" w:rsidRPr="009916F9" w:rsidRDefault="00340D30" w:rsidP="00340D30">
      <w:pPr>
        <w:jc w:val="both"/>
      </w:pPr>
    </w:p>
    <w:p w:rsidR="00340D30" w:rsidRPr="009916F9" w:rsidRDefault="00340D30" w:rsidP="00340D30">
      <w:pPr>
        <w:rPr>
          <w:u w:val="single"/>
        </w:rPr>
      </w:pPr>
      <w:r w:rsidRPr="009916F9">
        <w:rPr>
          <w:u w:val="single"/>
        </w:rPr>
        <w:t>YOUTH</w:t>
      </w:r>
    </w:p>
    <w:p w:rsidR="00340D30" w:rsidRPr="009916F9" w:rsidRDefault="00340D30" w:rsidP="00340D30">
      <w:pPr>
        <w:jc w:val="both"/>
      </w:pPr>
    </w:p>
    <w:p w:rsidR="00340D30" w:rsidRPr="009916F9" w:rsidRDefault="00964582" w:rsidP="00340D30">
      <w:pPr>
        <w:pStyle w:val="PointManual"/>
      </w:pPr>
      <w:r w:rsidRPr="009916F9">
        <w:t xml:space="preserve">4. </w:t>
      </w:r>
      <w:r w:rsidRPr="009916F9">
        <w:tab/>
        <w:t>Draft 2015 Joint Report of the Council and the Commission on the implementation of the renewed framework for European Cooperation in the youth field (2010</w:t>
      </w:r>
      <w:r w:rsidRPr="009916F9">
        <w:noBreakHyphen/>
        <w:t>2018)</w:t>
      </w:r>
    </w:p>
    <w:p w:rsidR="00340D30" w:rsidRPr="009916F9" w:rsidRDefault="00473BCF" w:rsidP="00837C70">
      <w:pPr>
        <w:pStyle w:val="Dash1"/>
        <w:numPr>
          <w:ilvl w:val="0"/>
          <w:numId w:val="21"/>
        </w:numPr>
      </w:pPr>
      <w:r w:rsidRPr="009916F9">
        <w:t>Adoption</w:t>
      </w:r>
    </w:p>
    <w:p w:rsidR="00340D30" w:rsidRPr="009916F9" w:rsidRDefault="008A5BAF" w:rsidP="00686270">
      <w:pPr>
        <w:pStyle w:val="Text3"/>
        <w:rPr>
          <w:lang w:val="es-ES"/>
        </w:rPr>
      </w:pPr>
      <w:r w:rsidRPr="009916F9">
        <w:rPr>
          <w:lang w:val="es-ES"/>
        </w:rPr>
        <w:t>13635/15 JEUN 97 EDUC 286 SOC 634 EMPL 417 CULT 74 SAN 357</w:t>
      </w:r>
    </w:p>
    <w:p w:rsidR="007167B7" w:rsidRPr="009916F9" w:rsidRDefault="007167B7" w:rsidP="00145CDA">
      <w:pPr>
        <w:rPr>
          <w:lang w:val="es-ES"/>
        </w:rPr>
      </w:pPr>
    </w:p>
    <w:p w:rsidR="00340D30" w:rsidRPr="009916F9" w:rsidRDefault="00964582" w:rsidP="000D516C">
      <w:pPr>
        <w:pStyle w:val="PointManual"/>
      </w:pPr>
      <w:r w:rsidRPr="009916F9">
        <w:t xml:space="preserve">5. </w:t>
      </w:r>
      <w:r w:rsidRPr="009916F9">
        <w:tab/>
        <w:t>Draft Resolution of the Council and of the Representatives of the Governments of the Member States, meeting within the Council, on a European Union Work Plan for Youth for 2016</w:t>
      </w:r>
      <w:r w:rsidRPr="009916F9">
        <w:noBreakHyphen/>
        <w:t>2018</w:t>
      </w:r>
    </w:p>
    <w:p w:rsidR="00340D30" w:rsidRPr="009916F9" w:rsidRDefault="00340D30" w:rsidP="00526FC0">
      <w:pPr>
        <w:pStyle w:val="Dash1"/>
        <w:rPr>
          <w:i/>
          <w:iCs/>
        </w:rPr>
      </w:pPr>
      <w:r w:rsidRPr="009916F9">
        <w:t>Adoption</w:t>
      </w:r>
    </w:p>
    <w:p w:rsidR="00340D30" w:rsidRPr="009916F9" w:rsidRDefault="008A5BAF" w:rsidP="00686270">
      <w:pPr>
        <w:pStyle w:val="Text3"/>
        <w:rPr>
          <w:lang w:val="es-ES"/>
        </w:rPr>
      </w:pPr>
      <w:r w:rsidRPr="009916F9">
        <w:rPr>
          <w:lang w:val="es-ES"/>
        </w:rPr>
        <w:t>13631/15 JEUN 96 EDUC 285 SOC 633 EMPL 416 CULT 73 SAN 356</w:t>
      </w:r>
    </w:p>
    <w:p w:rsidR="007167B7" w:rsidRPr="009916F9" w:rsidRDefault="007167B7" w:rsidP="00145CDA">
      <w:pPr>
        <w:rPr>
          <w:lang w:val="es-ES"/>
        </w:rPr>
      </w:pPr>
    </w:p>
    <w:p w:rsidR="00340D30" w:rsidRPr="009916F9" w:rsidRDefault="00964582" w:rsidP="00340D30">
      <w:pPr>
        <w:pStyle w:val="PointManual"/>
      </w:pPr>
      <w:r w:rsidRPr="009916F9">
        <w:t xml:space="preserve">6. </w:t>
      </w:r>
      <w:r w:rsidRPr="009916F9">
        <w:tab/>
        <w:t>Political participation of young people</w:t>
      </w:r>
    </w:p>
    <w:p w:rsidR="00837C70" w:rsidRPr="009916F9" w:rsidRDefault="00837C70" w:rsidP="00837C70"/>
    <w:p w:rsidR="00340D30" w:rsidRPr="009916F9" w:rsidRDefault="00340D30" w:rsidP="00837C70">
      <w:pPr>
        <w:pStyle w:val="Pointabc1"/>
        <w:numPr>
          <w:ilvl w:val="3"/>
          <w:numId w:val="22"/>
        </w:numPr>
      </w:pPr>
      <w:r w:rsidRPr="009916F9">
        <w:t>Draft Council Resolution on encouraging political participation of young people in democratic life in Europe</w:t>
      </w:r>
    </w:p>
    <w:p w:rsidR="00340D30" w:rsidRPr="009916F9" w:rsidRDefault="00340D30" w:rsidP="00837C70">
      <w:pPr>
        <w:pStyle w:val="Dash2"/>
        <w:numPr>
          <w:ilvl w:val="0"/>
          <w:numId w:val="23"/>
        </w:numPr>
        <w:rPr>
          <w:i/>
          <w:iCs/>
        </w:rPr>
      </w:pPr>
      <w:r w:rsidRPr="009916F9">
        <w:t>Adoption</w:t>
      </w:r>
    </w:p>
    <w:p w:rsidR="00340D30" w:rsidRPr="009916F9" w:rsidRDefault="00340D30" w:rsidP="00837C70">
      <w:pPr>
        <w:rPr>
          <w:i/>
          <w:iCs/>
        </w:rPr>
      </w:pPr>
    </w:p>
    <w:p w:rsidR="00340D30" w:rsidRPr="009916F9" w:rsidRDefault="00340D30" w:rsidP="004C7FAE">
      <w:pPr>
        <w:pStyle w:val="Pointabc1"/>
      </w:pPr>
      <w:r w:rsidRPr="009916F9">
        <w:t>Final Joint Recommendations on 'Empowerment of young people for political participation in the democratic life in Europe' (EU Youth Conference (Luxembourg, 21</w:t>
      </w:r>
      <w:r w:rsidRPr="009916F9">
        <w:noBreakHyphen/>
        <w:t>24 September 2015))</w:t>
      </w:r>
    </w:p>
    <w:p w:rsidR="00340D30" w:rsidRPr="009916F9" w:rsidRDefault="00340D30" w:rsidP="00526FC0">
      <w:pPr>
        <w:pStyle w:val="Dash2"/>
        <w:rPr>
          <w:i/>
          <w:iCs/>
        </w:rPr>
      </w:pPr>
      <w:r w:rsidRPr="009916F9">
        <w:t>Presentation by the Presidency</w:t>
      </w:r>
    </w:p>
    <w:p w:rsidR="008A5BAF" w:rsidRPr="009916F9" w:rsidRDefault="008A5BAF" w:rsidP="00686270">
      <w:pPr>
        <w:pStyle w:val="Text3"/>
      </w:pPr>
      <w:r w:rsidRPr="009916F9">
        <w:t>12651/15 JEUN 78</w:t>
      </w:r>
    </w:p>
    <w:p w:rsidR="007167B7" w:rsidRPr="009916F9" w:rsidRDefault="007167B7" w:rsidP="00145CDA"/>
    <w:p w:rsidR="00340D30" w:rsidRPr="009916F9" w:rsidRDefault="00964582" w:rsidP="00340D30">
      <w:pPr>
        <w:pStyle w:val="PointManual"/>
      </w:pPr>
      <w:r w:rsidRPr="009916F9">
        <w:t xml:space="preserve">7. </w:t>
      </w:r>
      <w:r w:rsidRPr="009916F9">
        <w:tab/>
      </w:r>
      <w:r w:rsidRPr="009916F9">
        <w:rPr>
          <w:color w:val="000000"/>
        </w:rPr>
        <w:t>The role of youth policy and youth work with regards to migration - supporting intercultural awareness and the integration of migrants</w:t>
      </w:r>
    </w:p>
    <w:p w:rsidR="00340D30" w:rsidRPr="009916F9" w:rsidRDefault="00340D30" w:rsidP="00526FC0">
      <w:pPr>
        <w:pStyle w:val="Dash1"/>
        <w:rPr>
          <w:color w:val="000000"/>
        </w:rPr>
      </w:pPr>
      <w:r w:rsidRPr="009916F9">
        <w:rPr>
          <w:color w:val="000000"/>
        </w:rPr>
        <w:t xml:space="preserve">Policy debate </w:t>
      </w:r>
    </w:p>
    <w:p w:rsidR="00340D30" w:rsidRPr="009916F9" w:rsidRDefault="00340D30" w:rsidP="00526FC0">
      <w:pPr>
        <w:pStyle w:val="Text2"/>
      </w:pPr>
      <w:r w:rsidRPr="009916F9">
        <w:t>(Public debate in accordance with Article 8(2) of the Council's Rules of Procedure [proposed by the Presidency])</w:t>
      </w:r>
    </w:p>
    <w:p w:rsidR="00CB32CB" w:rsidRPr="009916F9" w:rsidRDefault="00CB32CB" w:rsidP="00686270">
      <w:pPr>
        <w:pStyle w:val="Text3"/>
        <w:rPr>
          <w:lang w:val="fr-BE"/>
        </w:rPr>
      </w:pPr>
      <w:r w:rsidRPr="009916F9">
        <w:rPr>
          <w:lang w:val="fr-BE"/>
        </w:rPr>
        <w:t>13640/15 JEUN 98 EDUC 287 CULT 75 SPORT 53 SOC 635 MIGR 59</w:t>
      </w:r>
    </w:p>
    <w:p w:rsidR="00340D30" w:rsidRPr="009916F9" w:rsidRDefault="00340D30" w:rsidP="00837C70">
      <w:pPr>
        <w:rPr>
          <w:i/>
          <w:iCs/>
          <w:lang w:val="fr-BE"/>
        </w:rPr>
      </w:pPr>
    </w:p>
    <w:p w:rsidR="00951310" w:rsidRPr="009916F9" w:rsidRDefault="00951310" w:rsidP="00951310">
      <w:pPr>
        <w:rPr>
          <w:u w:val="single"/>
          <w:lang w:val="fr-BE"/>
        </w:rPr>
      </w:pPr>
    </w:p>
    <w:p w:rsidR="009F160F" w:rsidRPr="009916F9" w:rsidRDefault="009F160F" w:rsidP="00951310">
      <w:pPr>
        <w:rPr>
          <w:u w:val="single"/>
          <w:lang w:val="fr-BE"/>
        </w:rPr>
      </w:pPr>
      <w:r w:rsidRPr="009916F9">
        <w:rPr>
          <w:lang w:val="fr-BE"/>
        </w:rPr>
        <w:br w:type="page"/>
      </w:r>
    </w:p>
    <w:p w:rsidR="00951310" w:rsidRPr="009916F9" w:rsidRDefault="00951310" w:rsidP="00951310">
      <w:pPr>
        <w:rPr>
          <w:u w:val="single"/>
        </w:rPr>
      </w:pPr>
      <w:r w:rsidRPr="009916F9">
        <w:rPr>
          <w:u w:val="single"/>
        </w:rPr>
        <w:t>EDUCATION</w:t>
      </w:r>
    </w:p>
    <w:p w:rsidR="00951310" w:rsidRPr="009916F9" w:rsidRDefault="00951310" w:rsidP="00951310">
      <w:pPr>
        <w:jc w:val="both"/>
      </w:pPr>
    </w:p>
    <w:p w:rsidR="00340D30" w:rsidRPr="009916F9" w:rsidRDefault="00964582" w:rsidP="00340D30">
      <w:pPr>
        <w:pStyle w:val="PointManual"/>
      </w:pPr>
      <w:r w:rsidRPr="009916F9">
        <w:t>8.</w:t>
      </w:r>
      <w:r w:rsidRPr="009916F9">
        <w:tab/>
        <w:t>Draft 2015 Joint Report of the Council and the Commission on the implementation of the Strategic Framework for European cooperation in education and training (ET2020) - New priorities for European cooperation in education and training</w:t>
      </w:r>
    </w:p>
    <w:p w:rsidR="00340D30" w:rsidRPr="009916F9" w:rsidRDefault="00340D30" w:rsidP="00526FC0">
      <w:pPr>
        <w:pStyle w:val="Dash1"/>
        <w:rPr>
          <w:i/>
          <w:iCs/>
        </w:rPr>
      </w:pPr>
      <w:r w:rsidRPr="009916F9">
        <w:t>Adoption</w:t>
      </w:r>
    </w:p>
    <w:p w:rsidR="00340D30" w:rsidRPr="009916F9" w:rsidRDefault="00340D30" w:rsidP="00340D30"/>
    <w:p w:rsidR="00340D30" w:rsidRPr="009916F9" w:rsidRDefault="00964582" w:rsidP="007167B7">
      <w:pPr>
        <w:pStyle w:val="PointManual"/>
        <w:rPr>
          <w:b/>
          <w:bCs/>
        </w:rPr>
      </w:pPr>
      <w:r w:rsidRPr="009916F9">
        <w:t>9.</w:t>
      </w:r>
      <w:r w:rsidRPr="009916F9">
        <w:tab/>
        <w:t>Draft Council conclusions on reducing early school leaving and promoting success in school</w:t>
      </w:r>
      <w:r w:rsidRPr="009916F9">
        <w:rPr>
          <w:b/>
        </w:rPr>
        <w:t xml:space="preserve"> </w:t>
      </w:r>
    </w:p>
    <w:p w:rsidR="00340D30" w:rsidRPr="009916F9" w:rsidRDefault="00340D30" w:rsidP="00526FC0">
      <w:pPr>
        <w:pStyle w:val="Dash1"/>
        <w:rPr>
          <w:i/>
          <w:iCs/>
        </w:rPr>
      </w:pPr>
      <w:r w:rsidRPr="009916F9">
        <w:t>Adoption</w:t>
      </w:r>
    </w:p>
    <w:p w:rsidR="00340D30" w:rsidRPr="009916F9" w:rsidRDefault="00340D30" w:rsidP="00473BCF"/>
    <w:p w:rsidR="00340D30" w:rsidRPr="009916F9" w:rsidRDefault="00964582" w:rsidP="00340D30">
      <w:pPr>
        <w:pStyle w:val="PointManual"/>
      </w:pPr>
      <w:r w:rsidRPr="009916F9">
        <w:t>10.</w:t>
      </w:r>
      <w:r w:rsidRPr="009916F9">
        <w:tab/>
        <w:t>Education and migration: Strategies for integrating recently arrived migrants and people with a migrant background</w:t>
      </w:r>
    </w:p>
    <w:p w:rsidR="00340D30" w:rsidRPr="009916F9" w:rsidRDefault="00340D30" w:rsidP="00526FC0">
      <w:pPr>
        <w:pStyle w:val="Dash1"/>
      </w:pPr>
      <w:r w:rsidRPr="009916F9">
        <w:t xml:space="preserve">Policy debate </w:t>
      </w:r>
    </w:p>
    <w:p w:rsidR="00340D30" w:rsidRPr="009916F9" w:rsidRDefault="00340D30" w:rsidP="00526FC0">
      <w:pPr>
        <w:pStyle w:val="Text2"/>
      </w:pPr>
      <w:r w:rsidRPr="009916F9">
        <w:t>(Public debate in accordance with Article 8(2) of the Council's Rules of Procedure [proposed by the Presidency])</w:t>
      </w:r>
    </w:p>
    <w:p w:rsidR="000D516C" w:rsidRPr="009916F9" w:rsidRDefault="008A5BAF" w:rsidP="00686270">
      <w:pPr>
        <w:pStyle w:val="Text3"/>
        <w:rPr>
          <w:lang w:val="fr-BE"/>
        </w:rPr>
      </w:pPr>
      <w:r w:rsidRPr="009916F9">
        <w:rPr>
          <w:lang w:val="fr-BE"/>
        </w:rPr>
        <w:t xml:space="preserve">13449/15 EDUC 282 JEUN 93 CULT 66 SPORT 51 SOC 617 MIGR 58 </w:t>
      </w:r>
    </w:p>
    <w:p w:rsidR="008A5BAF" w:rsidRPr="009916F9" w:rsidRDefault="008A5BAF" w:rsidP="000D516C">
      <w:pPr>
        <w:pStyle w:val="Text5"/>
      </w:pPr>
      <w:r w:rsidRPr="009916F9">
        <w:t>RELEX 854</w:t>
      </w:r>
    </w:p>
    <w:p w:rsidR="00340D30" w:rsidRPr="009916F9" w:rsidRDefault="00340D30" w:rsidP="00837C70">
      <w:pPr>
        <w:rPr>
          <w:i/>
          <w:iCs/>
        </w:rPr>
      </w:pPr>
    </w:p>
    <w:p w:rsidR="00951310" w:rsidRPr="009916F9" w:rsidRDefault="00951310" w:rsidP="00951310">
      <w:pPr>
        <w:jc w:val="both"/>
      </w:pPr>
    </w:p>
    <w:p w:rsidR="00951310" w:rsidRPr="009916F9" w:rsidRDefault="00951310" w:rsidP="00951310">
      <w:pPr>
        <w:outlineLvl w:val="0"/>
        <w:rPr>
          <w:b/>
          <w:bCs/>
          <w:iCs/>
          <w:u w:val="single"/>
        </w:rPr>
      </w:pPr>
      <w:r w:rsidRPr="009916F9">
        <w:rPr>
          <w:b/>
          <w:u w:val="single"/>
        </w:rPr>
        <w:t>Any other business</w:t>
      </w:r>
    </w:p>
    <w:p w:rsidR="00951310" w:rsidRPr="009916F9" w:rsidRDefault="00951310" w:rsidP="00951310">
      <w:pPr>
        <w:outlineLvl w:val="0"/>
        <w:rPr>
          <w:b/>
          <w:bCs/>
          <w:iCs/>
        </w:rPr>
      </w:pPr>
    </w:p>
    <w:p w:rsidR="00964582" w:rsidRPr="009916F9" w:rsidRDefault="00473BCF" w:rsidP="00964582">
      <w:pPr>
        <w:pStyle w:val="PointManual"/>
      </w:pPr>
      <w:r w:rsidRPr="009916F9">
        <w:t>11.</w:t>
      </w:r>
      <w:r w:rsidRPr="009916F9">
        <w:tab/>
      </w:r>
      <w:r w:rsidRPr="009916F9">
        <w:rPr>
          <w:u w:val="single"/>
        </w:rPr>
        <w:t>Education</w:t>
      </w:r>
    </w:p>
    <w:p w:rsidR="00964582" w:rsidRPr="009916F9" w:rsidRDefault="00964582" w:rsidP="00964582">
      <w:pPr>
        <w:outlineLvl w:val="0"/>
        <w:rPr>
          <w:color w:val="000000"/>
        </w:rPr>
      </w:pPr>
    </w:p>
    <w:p w:rsidR="00CB32CB" w:rsidRPr="009916F9" w:rsidRDefault="00CB32CB" w:rsidP="007167B7">
      <w:pPr>
        <w:pStyle w:val="Pointabc1"/>
        <w:numPr>
          <w:ilvl w:val="3"/>
          <w:numId w:val="39"/>
        </w:numPr>
        <w:rPr>
          <w:color w:val="1F497D"/>
        </w:rPr>
      </w:pPr>
      <w:r w:rsidRPr="009916F9">
        <w:t>European follow-up on the 'Paris declaration on Promoting citizenship and the common values of freedom, tolerance and non</w:t>
      </w:r>
      <w:r w:rsidRPr="009916F9">
        <w:noBreakHyphen/>
        <w:t>discrimination through education' (17 March 2015): progress report and outlook</w:t>
      </w:r>
    </w:p>
    <w:p w:rsidR="00CB32CB" w:rsidRPr="009916F9" w:rsidRDefault="00CB32CB" w:rsidP="00CB32CB">
      <w:pPr>
        <w:pStyle w:val="Dash2"/>
      </w:pPr>
      <w:r w:rsidRPr="009916F9">
        <w:t>Information from the French delegation</w:t>
      </w:r>
    </w:p>
    <w:p w:rsidR="00473BCF" w:rsidRPr="009916F9" w:rsidRDefault="00473BCF" w:rsidP="00964582">
      <w:pPr>
        <w:pStyle w:val="PointManual"/>
        <w:rPr>
          <w:b/>
          <w:u w:val="single"/>
        </w:rPr>
      </w:pPr>
    </w:p>
    <w:p w:rsidR="007167B7" w:rsidRPr="009916F9" w:rsidRDefault="007167B7" w:rsidP="007167B7"/>
    <w:p w:rsidR="007167B7" w:rsidRPr="009916F9" w:rsidRDefault="007167B7" w:rsidP="007167B7">
      <w:pPr>
        <w:jc w:val="center"/>
      </w:pPr>
      <w:r w:rsidRPr="009916F9">
        <w:t>o</w:t>
      </w:r>
    </w:p>
    <w:p w:rsidR="007167B7" w:rsidRPr="009916F9" w:rsidRDefault="007167B7" w:rsidP="007167B7">
      <w:pPr>
        <w:jc w:val="center"/>
      </w:pPr>
      <w:r w:rsidRPr="009916F9">
        <w:t>o</w:t>
      </w:r>
      <w:r w:rsidRPr="009916F9">
        <w:tab/>
        <w:t>o</w:t>
      </w:r>
    </w:p>
    <w:p w:rsidR="007167B7" w:rsidRPr="009916F9" w:rsidRDefault="007167B7" w:rsidP="007167B7"/>
    <w:p w:rsidR="007167B7" w:rsidRPr="009916F9" w:rsidRDefault="007167B7" w:rsidP="007167B7"/>
    <w:p w:rsidR="007167B7" w:rsidRPr="009916F9" w:rsidRDefault="007167B7" w:rsidP="007167B7">
      <w:pPr>
        <w:pStyle w:val="Pointabc1"/>
        <w:numPr>
          <w:ilvl w:val="3"/>
          <w:numId w:val="39"/>
        </w:numPr>
      </w:pPr>
      <w:r w:rsidRPr="009916F9">
        <w:t>Work programme of the incoming Presidency</w:t>
      </w:r>
    </w:p>
    <w:p w:rsidR="007167B7" w:rsidRPr="009916F9" w:rsidRDefault="007167B7" w:rsidP="007167B7">
      <w:pPr>
        <w:pStyle w:val="Dash2"/>
        <w:rPr>
          <w:b/>
          <w:u w:val="single"/>
        </w:rPr>
      </w:pPr>
      <w:r w:rsidRPr="009916F9">
        <w:t>Information from the Netherlands delegation</w:t>
      </w:r>
      <w:r w:rsidRPr="009916F9">
        <w:rPr>
          <w:b/>
          <w:u w:val="single"/>
        </w:rPr>
        <w:t xml:space="preserve"> </w:t>
      </w:r>
    </w:p>
    <w:p w:rsidR="007167B7" w:rsidRPr="009916F9" w:rsidRDefault="007167B7" w:rsidP="007167B7"/>
    <w:p w:rsidR="007167B7" w:rsidRPr="009916F9" w:rsidRDefault="00837C70" w:rsidP="007167B7">
      <w:r w:rsidRPr="009916F9">
        <w:br w:type="page"/>
      </w:r>
    </w:p>
    <w:p w:rsidR="00951310" w:rsidRPr="009916F9" w:rsidRDefault="00951310" w:rsidP="007167B7">
      <w:pPr>
        <w:pStyle w:val="PointManual"/>
        <w:rPr>
          <w:b/>
          <w:bCs/>
          <w:u w:val="single"/>
        </w:rPr>
      </w:pPr>
      <w:r w:rsidRPr="009916F9">
        <w:rPr>
          <w:b/>
          <w:u w:val="single"/>
        </w:rPr>
        <w:t>MEETING ON TUESDAY 24 NOVEMBER 2015 (10:00)</w:t>
      </w:r>
    </w:p>
    <w:p w:rsidR="00733B7D" w:rsidRPr="009916F9" w:rsidRDefault="00733B7D" w:rsidP="00733B7D">
      <w:pPr>
        <w:rPr>
          <w:b/>
        </w:rPr>
      </w:pPr>
    </w:p>
    <w:p w:rsidR="00145CDA" w:rsidRPr="009916F9" w:rsidRDefault="00145CDA" w:rsidP="00145CDA">
      <w:pPr>
        <w:pStyle w:val="PointManual"/>
        <w:rPr>
          <w:rFonts w:eastAsia="Calibri"/>
          <w:b/>
          <w:bCs/>
          <w:u w:val="single"/>
        </w:rPr>
      </w:pPr>
      <w:r w:rsidRPr="009916F9">
        <w:rPr>
          <w:b/>
          <w:u w:val="single"/>
        </w:rPr>
        <w:t>Non-legislative activities</w:t>
      </w:r>
    </w:p>
    <w:p w:rsidR="00951310" w:rsidRPr="009916F9" w:rsidRDefault="00951310" w:rsidP="00145CDA">
      <w:pPr>
        <w:pStyle w:val="PointManual"/>
      </w:pPr>
    </w:p>
    <w:p w:rsidR="00951310" w:rsidRPr="009916F9" w:rsidRDefault="00951310" w:rsidP="00951310">
      <w:pPr>
        <w:rPr>
          <w:u w:val="single"/>
        </w:rPr>
      </w:pPr>
      <w:r w:rsidRPr="009916F9">
        <w:rPr>
          <w:u w:val="single"/>
        </w:rPr>
        <w:t xml:space="preserve">CULTURE/AUDIOVISUAL </w:t>
      </w:r>
    </w:p>
    <w:p w:rsidR="00951310" w:rsidRPr="009916F9" w:rsidRDefault="00951310" w:rsidP="00733B7D"/>
    <w:p w:rsidR="00340D30" w:rsidRPr="009916F9" w:rsidRDefault="00340D30" w:rsidP="00473BCF">
      <w:pPr>
        <w:pStyle w:val="PointManual"/>
      </w:pPr>
      <w:r w:rsidRPr="009916F9">
        <w:t>12.</w:t>
      </w:r>
      <w:r w:rsidRPr="009916F9">
        <w:tab/>
        <w:t>Draft Council Conclusions on culture in the EU's external relations with a focus on development cooperation</w:t>
      </w:r>
    </w:p>
    <w:p w:rsidR="00340D30" w:rsidRPr="009916F9" w:rsidRDefault="00340D30" w:rsidP="00526FC0">
      <w:pPr>
        <w:pStyle w:val="Dash1"/>
      </w:pPr>
      <w:r w:rsidRPr="009916F9">
        <w:t>Adoption</w:t>
      </w:r>
    </w:p>
    <w:p w:rsidR="00340D30" w:rsidRPr="009916F9" w:rsidRDefault="00340D30" w:rsidP="00837C70"/>
    <w:p w:rsidR="00340D30" w:rsidRPr="009916F9" w:rsidRDefault="00340D30" w:rsidP="00473BCF">
      <w:pPr>
        <w:pStyle w:val="PointManual"/>
      </w:pPr>
      <w:r w:rsidRPr="009916F9">
        <w:t>13.</w:t>
      </w:r>
      <w:r w:rsidRPr="009916F9">
        <w:tab/>
        <w:t>Draft Conclusions of the Council and the Representatives of the Governments of the Member States, meeting within the Council, amending the Work Plan for Culture (2015</w:t>
      </w:r>
      <w:r w:rsidRPr="009916F9">
        <w:noBreakHyphen/>
        <w:t>2018) as regards the priority on intercultural dialogue</w:t>
      </w:r>
    </w:p>
    <w:p w:rsidR="00340D30" w:rsidRPr="009916F9" w:rsidRDefault="00340D30" w:rsidP="00526FC0">
      <w:pPr>
        <w:pStyle w:val="Dash1"/>
      </w:pPr>
      <w:r w:rsidRPr="009916F9">
        <w:t>Adoption</w:t>
      </w:r>
    </w:p>
    <w:p w:rsidR="00473BCF" w:rsidRPr="009916F9" w:rsidRDefault="00473BCF" w:rsidP="00837C70"/>
    <w:p w:rsidR="00340D30" w:rsidRPr="009916F9" w:rsidRDefault="00340D30" w:rsidP="00837C70">
      <w:pPr>
        <w:pStyle w:val="PointManual"/>
      </w:pPr>
      <w:r w:rsidRPr="009916F9">
        <w:t>14.</w:t>
      </w:r>
      <w:r w:rsidRPr="009916F9">
        <w:tab/>
        <w:t>Acting together against the destruction and illicit trafficking of cultural heritage in conflict areas</w:t>
      </w:r>
    </w:p>
    <w:p w:rsidR="00340D30" w:rsidRPr="009916F9" w:rsidRDefault="00340D30" w:rsidP="00526FC0">
      <w:pPr>
        <w:pStyle w:val="Dash1"/>
        <w:rPr>
          <w:color w:val="000000"/>
        </w:rPr>
      </w:pPr>
      <w:r w:rsidRPr="009916F9">
        <w:rPr>
          <w:color w:val="000000"/>
        </w:rPr>
        <w:t xml:space="preserve">Policy debate </w:t>
      </w:r>
    </w:p>
    <w:p w:rsidR="00526FC0" w:rsidRPr="009916F9" w:rsidRDefault="00526FC0" w:rsidP="00D029FA">
      <w:pPr>
        <w:pStyle w:val="Text2"/>
      </w:pPr>
      <w:r w:rsidRPr="009916F9">
        <w:t>(Public debate in accordance with Article 8(2) of the Council's Rules of Procedure [proposed by the Presidency])</w:t>
      </w:r>
    </w:p>
    <w:p w:rsidR="00951310" w:rsidRPr="009916F9" w:rsidRDefault="00951310" w:rsidP="00733B7D"/>
    <w:p w:rsidR="00837C70" w:rsidRPr="009916F9" w:rsidRDefault="00837C70" w:rsidP="00733B7D"/>
    <w:p w:rsidR="00951310" w:rsidRPr="009916F9" w:rsidRDefault="00951310" w:rsidP="00951310">
      <w:pPr>
        <w:rPr>
          <w:color w:val="000000"/>
          <w:u w:val="single"/>
        </w:rPr>
      </w:pPr>
      <w:r w:rsidRPr="009916F9">
        <w:rPr>
          <w:color w:val="000000"/>
          <w:u w:val="single"/>
        </w:rPr>
        <w:t>SPORT</w:t>
      </w:r>
    </w:p>
    <w:p w:rsidR="00951310" w:rsidRPr="009916F9" w:rsidRDefault="00951310" w:rsidP="00733B7D"/>
    <w:p w:rsidR="00340D30" w:rsidRPr="009916F9" w:rsidRDefault="00340D30" w:rsidP="00473BCF">
      <w:pPr>
        <w:pStyle w:val="PointManual"/>
        <w:rPr>
          <w:color w:val="000000"/>
        </w:rPr>
      </w:pPr>
      <w:r w:rsidRPr="009916F9">
        <w:rPr>
          <w:color w:val="000000"/>
        </w:rPr>
        <w:t>15.</w:t>
      </w:r>
      <w:r w:rsidRPr="009916F9">
        <w:tab/>
      </w:r>
      <w:r w:rsidRPr="009916F9">
        <w:rPr>
          <w:color w:val="000000"/>
        </w:rPr>
        <w:t>Draft conclusions of the Council and the Representatives of the Governments of the Member States, meeting within the Council, reviewing the 2011 Resolution on the representation of the EU Member States in the Foundation Board of WADA and the coordination of the EU and its Member States' positions prior to WADA meetings</w:t>
      </w:r>
    </w:p>
    <w:p w:rsidR="00340D30" w:rsidRPr="009916F9" w:rsidRDefault="00340D30" w:rsidP="00526FC0">
      <w:pPr>
        <w:pStyle w:val="Dash1"/>
      </w:pPr>
      <w:r w:rsidRPr="009916F9">
        <w:t>Adoption</w:t>
      </w:r>
    </w:p>
    <w:p w:rsidR="00340D30" w:rsidRPr="009916F9" w:rsidRDefault="008A5BAF" w:rsidP="00686270">
      <w:pPr>
        <w:pStyle w:val="Text3"/>
      </w:pPr>
      <w:r w:rsidRPr="009916F9">
        <w:t>13103/15 SPORT 40 DOPAGE 7 SAN 337 JAI 764</w:t>
      </w:r>
    </w:p>
    <w:p w:rsidR="007167B7" w:rsidRPr="009916F9" w:rsidRDefault="007167B7" w:rsidP="00145CDA"/>
    <w:p w:rsidR="00340D30" w:rsidRPr="009916F9" w:rsidRDefault="00340D30" w:rsidP="00975A66">
      <w:pPr>
        <w:pStyle w:val="PointManual"/>
        <w:rPr>
          <w:color w:val="000000"/>
        </w:rPr>
      </w:pPr>
      <w:r w:rsidRPr="009916F9">
        <w:rPr>
          <w:color w:val="000000"/>
        </w:rPr>
        <w:t>16.</w:t>
      </w:r>
      <w:r w:rsidRPr="009916F9">
        <w:tab/>
      </w:r>
      <w:r w:rsidRPr="009916F9">
        <w:rPr>
          <w:color w:val="000000"/>
        </w:rPr>
        <w:t xml:space="preserve">Draft Council conclusions on the promotion of motor skills, physical and sport activities for children </w:t>
      </w:r>
    </w:p>
    <w:p w:rsidR="00340D30" w:rsidRPr="009916F9" w:rsidRDefault="00340D30" w:rsidP="00526FC0">
      <w:pPr>
        <w:pStyle w:val="Dash1"/>
      </w:pPr>
      <w:r w:rsidRPr="009916F9">
        <w:t>Adoption</w:t>
      </w:r>
    </w:p>
    <w:p w:rsidR="00340D30" w:rsidRPr="009916F9" w:rsidRDefault="00CB32CB" w:rsidP="00686270">
      <w:pPr>
        <w:pStyle w:val="Text3"/>
        <w:rPr>
          <w:color w:val="000000"/>
        </w:rPr>
      </w:pPr>
      <w:r w:rsidRPr="009916F9">
        <w:rPr>
          <w:color w:val="000000"/>
        </w:rPr>
        <w:t>13431/15 SPORT 48 EDUC 279 JEUN 91 SAN 353</w:t>
      </w:r>
    </w:p>
    <w:p w:rsidR="007167B7" w:rsidRPr="009916F9" w:rsidRDefault="007167B7" w:rsidP="00145CDA"/>
    <w:p w:rsidR="00340D30" w:rsidRPr="009916F9" w:rsidRDefault="00340D30" w:rsidP="00975A66">
      <w:pPr>
        <w:pStyle w:val="PointManual"/>
        <w:rPr>
          <w:color w:val="000000"/>
        </w:rPr>
      </w:pPr>
      <w:r w:rsidRPr="009916F9">
        <w:rPr>
          <w:color w:val="000000"/>
        </w:rPr>
        <w:t>17.</w:t>
      </w:r>
      <w:r w:rsidRPr="009916F9">
        <w:tab/>
      </w:r>
      <w:r w:rsidRPr="009916F9">
        <w:rPr>
          <w:color w:val="000000"/>
        </w:rPr>
        <w:t>The educational potential of sports: helping disadvantaged youth find their place in society</w:t>
      </w:r>
    </w:p>
    <w:p w:rsidR="00340D30" w:rsidRPr="009916F9" w:rsidRDefault="00340D30" w:rsidP="00526FC0">
      <w:pPr>
        <w:pStyle w:val="Dash1"/>
        <w:rPr>
          <w:color w:val="000000"/>
        </w:rPr>
      </w:pPr>
      <w:r w:rsidRPr="009916F9">
        <w:rPr>
          <w:color w:val="000000"/>
        </w:rPr>
        <w:t xml:space="preserve">Policy debate </w:t>
      </w:r>
    </w:p>
    <w:p w:rsidR="00526FC0" w:rsidRPr="009916F9" w:rsidRDefault="00526FC0" w:rsidP="00526FC0">
      <w:pPr>
        <w:pStyle w:val="Text2"/>
      </w:pPr>
      <w:r w:rsidRPr="009916F9">
        <w:t>(Public debate in accordance with Article 8(2) of the Council's Rules of Procedure [proposed by the Presidency])</w:t>
      </w:r>
    </w:p>
    <w:p w:rsidR="000D516C" w:rsidRPr="009916F9" w:rsidRDefault="00CB32CB" w:rsidP="00686270">
      <w:pPr>
        <w:pStyle w:val="Text3"/>
        <w:rPr>
          <w:bCs/>
          <w:lang w:val="fr-BE"/>
        </w:rPr>
      </w:pPr>
      <w:r w:rsidRPr="009916F9">
        <w:rPr>
          <w:lang w:val="fr-BE"/>
        </w:rPr>
        <w:t xml:space="preserve">13440/15 SPORT 49 EDUC 280 JEUN 92 CULT 65 SOC 615 EMPL 405 </w:t>
      </w:r>
    </w:p>
    <w:p w:rsidR="00CB32CB" w:rsidRPr="009916F9" w:rsidRDefault="00CB32CB" w:rsidP="000D516C">
      <w:pPr>
        <w:pStyle w:val="Text5"/>
      </w:pPr>
      <w:r w:rsidRPr="009916F9">
        <w:t>MIGR 57</w:t>
      </w:r>
    </w:p>
    <w:p w:rsidR="00745BA6" w:rsidRPr="009916F9" w:rsidRDefault="00145CDA" w:rsidP="00145CDA">
      <w:pPr>
        <w:tabs>
          <w:tab w:val="left" w:pos="567"/>
          <w:tab w:val="left" w:pos="1134"/>
          <w:tab w:val="left" w:pos="1701"/>
        </w:tabs>
        <w:rPr>
          <w:u w:val="single"/>
        </w:rPr>
      </w:pPr>
      <w:r w:rsidRPr="009916F9">
        <w:br w:type="page"/>
      </w:r>
    </w:p>
    <w:p w:rsidR="00340D30" w:rsidRPr="009916F9" w:rsidRDefault="00340D30" w:rsidP="00145CDA">
      <w:pPr>
        <w:tabs>
          <w:tab w:val="left" w:pos="567"/>
          <w:tab w:val="left" w:pos="1134"/>
          <w:tab w:val="left" w:pos="1701"/>
        </w:tabs>
        <w:rPr>
          <w:b/>
          <w:bCs/>
          <w:u w:val="single"/>
        </w:rPr>
      </w:pPr>
      <w:r w:rsidRPr="009916F9">
        <w:rPr>
          <w:b/>
          <w:u w:val="single"/>
        </w:rPr>
        <w:t>Any other business</w:t>
      </w:r>
    </w:p>
    <w:p w:rsidR="00DF0B41" w:rsidRPr="009916F9" w:rsidRDefault="00DF0B41" w:rsidP="00145CDA"/>
    <w:p w:rsidR="00340D30" w:rsidRPr="009916F9" w:rsidRDefault="00340D30" w:rsidP="00473BCF">
      <w:pPr>
        <w:pStyle w:val="PointManual"/>
        <w:rPr>
          <w:color w:val="000000"/>
          <w:u w:val="single"/>
        </w:rPr>
      </w:pPr>
      <w:r w:rsidRPr="009916F9">
        <w:rPr>
          <w:color w:val="000000"/>
        </w:rPr>
        <w:t>18.</w:t>
      </w:r>
      <w:r w:rsidRPr="009916F9">
        <w:tab/>
      </w:r>
      <w:r w:rsidRPr="009916F9">
        <w:rPr>
          <w:color w:val="000000"/>
          <w:u w:val="single"/>
        </w:rPr>
        <w:t>Audiovisual</w:t>
      </w:r>
    </w:p>
    <w:p w:rsidR="00340D30" w:rsidRPr="009916F9" w:rsidRDefault="00340D30" w:rsidP="00340D30">
      <w:pPr>
        <w:outlineLvl w:val="0"/>
        <w:rPr>
          <w:color w:val="000000"/>
          <w:u w:val="single"/>
        </w:rPr>
      </w:pPr>
    </w:p>
    <w:p w:rsidR="00340D30" w:rsidRPr="009916F9" w:rsidRDefault="00340D30" w:rsidP="00DF0B41">
      <w:pPr>
        <w:pStyle w:val="Pointabc1"/>
        <w:numPr>
          <w:ilvl w:val="3"/>
          <w:numId w:val="37"/>
        </w:numPr>
      </w:pPr>
      <w:r w:rsidRPr="009916F9">
        <w:t>REFIT exercise in the audiovisual sector and other relevant initiatives of the Digital Single Market strategy</w:t>
      </w:r>
    </w:p>
    <w:p w:rsidR="00340D30" w:rsidRPr="009916F9" w:rsidRDefault="00340D30" w:rsidP="00AA7D78">
      <w:pPr>
        <w:pStyle w:val="Dash2"/>
      </w:pPr>
      <w:r w:rsidRPr="009916F9">
        <w:t>Information from the Commission</w:t>
      </w:r>
    </w:p>
    <w:p w:rsidR="00340D30" w:rsidRPr="009916F9" w:rsidRDefault="00340D30" w:rsidP="00340D30">
      <w:pPr>
        <w:outlineLvl w:val="0"/>
        <w:rPr>
          <w:color w:val="000000"/>
          <w:u w:val="single"/>
        </w:rPr>
      </w:pPr>
    </w:p>
    <w:p w:rsidR="00340D30" w:rsidRPr="009916F9" w:rsidRDefault="009434FC" w:rsidP="009434FC">
      <w:pPr>
        <w:pStyle w:val="PointManual"/>
        <w:rPr>
          <w:color w:val="000000"/>
        </w:rPr>
      </w:pPr>
      <w:r w:rsidRPr="009916F9">
        <w:rPr>
          <w:color w:val="000000"/>
        </w:rPr>
        <w:t>18.</w:t>
      </w:r>
      <w:r w:rsidRPr="009916F9">
        <w:tab/>
      </w:r>
      <w:r w:rsidRPr="009916F9">
        <w:rPr>
          <w:color w:val="000000"/>
          <w:u w:val="single"/>
        </w:rPr>
        <w:t>Sport</w:t>
      </w:r>
    </w:p>
    <w:p w:rsidR="00340D30" w:rsidRPr="009916F9" w:rsidRDefault="00340D30" w:rsidP="00340D30">
      <w:pPr>
        <w:outlineLvl w:val="0"/>
        <w:rPr>
          <w:color w:val="000000"/>
        </w:rPr>
      </w:pPr>
    </w:p>
    <w:p w:rsidR="00AA7D78" w:rsidRPr="009916F9" w:rsidRDefault="00837C70" w:rsidP="00DF0B41">
      <w:pPr>
        <w:pStyle w:val="PointDoubleManual1"/>
      </w:pPr>
      <w:r w:rsidRPr="009916F9">
        <w:t>(b)</w:t>
      </w:r>
      <w:r w:rsidRPr="009916F9">
        <w:tab/>
        <w:t>(i)</w:t>
      </w:r>
      <w:r w:rsidRPr="009916F9">
        <w:tab/>
        <w:t>Proposal for a Council Decision on the signing, on behalf of the European Union, of the Council of Europe Convention on the Manipulation of Sports Competitions with regard to matters not related to substantive criminal law and judicial cooperation in criminal matters</w:t>
      </w:r>
    </w:p>
    <w:p w:rsidR="00837C70" w:rsidRPr="009916F9" w:rsidRDefault="00837C70" w:rsidP="00DF0B41"/>
    <w:p w:rsidR="009F160F" w:rsidRPr="009916F9" w:rsidRDefault="00837C70" w:rsidP="009F160F">
      <w:pPr>
        <w:pStyle w:val="PointDoubleManual2"/>
      </w:pPr>
      <w:r w:rsidRPr="009916F9">
        <w:t>(ii)</w:t>
      </w:r>
      <w:r w:rsidRPr="009916F9">
        <w:tab/>
        <w:t xml:space="preserve"> </w:t>
      </w:r>
    </w:p>
    <w:p w:rsidR="00340D30" w:rsidRPr="009916F9" w:rsidRDefault="00340D30" w:rsidP="009F160F">
      <w:pPr>
        <w:pStyle w:val="Text3"/>
      </w:pPr>
      <w:r w:rsidRPr="009916F9">
        <w:t xml:space="preserve">Proposal for a Council Decision on the signing, on behalf of the European Union, of the Council of Europe Convention on the Manipulation of Sports Competitions with regard to matters related to substantive criminal law and judicial cooperation in criminal matters </w:t>
      </w:r>
    </w:p>
    <w:p w:rsidR="00340D30" w:rsidRPr="009916F9" w:rsidRDefault="00340D30" w:rsidP="00AA7D78">
      <w:pPr>
        <w:pStyle w:val="Dash2"/>
      </w:pPr>
      <w:r w:rsidRPr="009916F9">
        <w:t>Information from the Presidency on the state of play</w:t>
      </w:r>
    </w:p>
    <w:p w:rsidR="00340D30" w:rsidRPr="009916F9" w:rsidRDefault="00340D30" w:rsidP="00340D30"/>
    <w:p w:rsidR="00964582" w:rsidRPr="009916F9" w:rsidRDefault="00340D30" w:rsidP="00DF0B41">
      <w:pPr>
        <w:pStyle w:val="Pointabc1"/>
        <w:numPr>
          <w:ilvl w:val="3"/>
          <w:numId w:val="38"/>
        </w:numPr>
      </w:pPr>
      <w:r w:rsidRPr="009916F9">
        <w:t xml:space="preserve">World Anti-Doping Agency (WADA) meetings </w:t>
      </w:r>
    </w:p>
    <w:p w:rsidR="00340D30" w:rsidRPr="009916F9" w:rsidRDefault="00340D30" w:rsidP="000D516C">
      <w:pPr>
        <w:pStyle w:val="Text2"/>
      </w:pPr>
      <w:r w:rsidRPr="009916F9">
        <w:t>(Colorado Springs, 17</w:t>
      </w:r>
      <w:r w:rsidRPr="009916F9">
        <w:noBreakHyphen/>
        <w:t>18 November 2015)</w:t>
      </w:r>
    </w:p>
    <w:p w:rsidR="00340D30" w:rsidRPr="009916F9" w:rsidRDefault="00340D30" w:rsidP="00DF0B41">
      <w:pPr>
        <w:pStyle w:val="Dash2"/>
      </w:pPr>
      <w:r w:rsidRPr="009916F9">
        <w:t>Information from the representatives of the Member States (BE, LU, MT) in WADA</w:t>
      </w:r>
    </w:p>
    <w:p w:rsidR="00526FC0" w:rsidRPr="009916F9" w:rsidRDefault="00526FC0" w:rsidP="00340D30">
      <w:pPr>
        <w:pStyle w:val="PointManual"/>
      </w:pPr>
    </w:p>
    <w:p w:rsidR="00340D30" w:rsidRPr="009916F9" w:rsidRDefault="00340D30" w:rsidP="000D516C">
      <w:pPr>
        <w:pStyle w:val="Pointabc1"/>
      </w:pPr>
      <w:r w:rsidRPr="009916F9">
        <w:t>Informal meeting of ministers for sport (Luxembourg, 6</w:t>
      </w:r>
      <w:r w:rsidRPr="009916F9">
        <w:noBreakHyphen/>
        <w:t>7 July 2015)</w:t>
      </w:r>
    </w:p>
    <w:p w:rsidR="00340D30" w:rsidRPr="009916F9" w:rsidRDefault="00340D30" w:rsidP="00DF0B41">
      <w:pPr>
        <w:pStyle w:val="Dash2"/>
      </w:pPr>
      <w:r w:rsidRPr="009916F9">
        <w:t>Information from the Presidency</w:t>
      </w:r>
    </w:p>
    <w:p w:rsidR="00340D30" w:rsidRPr="009916F9" w:rsidRDefault="00340D30" w:rsidP="00340D30">
      <w:pPr>
        <w:spacing w:after="200" w:line="276" w:lineRule="auto"/>
      </w:pPr>
    </w:p>
    <w:p w:rsidR="00964582" w:rsidRPr="009916F9" w:rsidRDefault="00964582" w:rsidP="00964582">
      <w:pPr>
        <w:jc w:val="center"/>
      </w:pPr>
      <w:r w:rsidRPr="009916F9">
        <w:t>o</w:t>
      </w:r>
    </w:p>
    <w:p w:rsidR="00964582" w:rsidRPr="009916F9" w:rsidRDefault="00964582" w:rsidP="00964582">
      <w:pPr>
        <w:jc w:val="center"/>
      </w:pPr>
      <w:r w:rsidRPr="009916F9">
        <w:t>o</w:t>
      </w:r>
      <w:r w:rsidRPr="009916F9">
        <w:tab/>
        <w:t>o</w:t>
      </w:r>
    </w:p>
    <w:p w:rsidR="00340D30" w:rsidRPr="009916F9" w:rsidRDefault="00340D30" w:rsidP="00837C70">
      <w:pPr>
        <w:jc w:val="center"/>
      </w:pPr>
    </w:p>
    <w:p w:rsidR="00340D30" w:rsidRPr="009916F9" w:rsidRDefault="00340D30" w:rsidP="00D029FA">
      <w:pPr>
        <w:pStyle w:val="PointManual"/>
      </w:pPr>
      <w:r w:rsidRPr="009916F9">
        <w:t>(e)</w:t>
      </w:r>
      <w:r w:rsidRPr="009916F9">
        <w:tab/>
        <w:t>Work programme of the incoming Presidency</w:t>
      </w:r>
    </w:p>
    <w:p w:rsidR="00340D30" w:rsidRPr="009916F9" w:rsidRDefault="00340D30" w:rsidP="00D029FA">
      <w:pPr>
        <w:pStyle w:val="Dash1"/>
      </w:pPr>
      <w:r w:rsidRPr="009916F9">
        <w:t>Information from the Netherlands delegation</w:t>
      </w:r>
    </w:p>
    <w:p w:rsidR="00733B7D" w:rsidRPr="009916F9" w:rsidRDefault="00733B7D" w:rsidP="00733B7D">
      <w:pPr>
        <w:pStyle w:val="FinalLine"/>
      </w:pPr>
    </w:p>
    <w:p w:rsidR="00DF0B41" w:rsidRPr="009916F9" w:rsidRDefault="00DF0B41" w:rsidP="00733B7D">
      <w:pPr>
        <w:pStyle w:val="NB"/>
      </w:pPr>
    </w:p>
    <w:p w:rsidR="00733B7D" w:rsidRPr="009916F9" w:rsidRDefault="00610D80" w:rsidP="00610D80">
      <w:pPr>
        <w:pStyle w:val="NB"/>
      </w:pPr>
      <w:r w:rsidRPr="009916F9">
        <w:t>NB:</w:t>
      </w:r>
      <w:r w:rsidRPr="009916F9">
        <w:tab/>
        <w:t>Please send to the Protocol Service a list of your delegates to this meeting as soon as possible at the e-mail address protocole.participants@consilium.europa.eu</w:t>
      </w:r>
    </w:p>
    <w:p w:rsidR="00FC4670" w:rsidRPr="00610D80" w:rsidRDefault="00610D80" w:rsidP="00610D80">
      <w:pPr>
        <w:pStyle w:val="NB"/>
      </w:pPr>
      <w:r w:rsidRPr="009916F9">
        <w:t>NB:</w:t>
      </w:r>
      <w:r w:rsidRPr="009916F9">
        <w:tab/>
        <w:t>Delegates requiring day badges to attend meetings should consult document 14387/1/12 REV 1 on how to obtain them.</w:t>
      </w:r>
    </w:p>
    <w:sectPr w:rsidR="00FC4670" w:rsidRPr="00610D80" w:rsidSect="00EF30E6">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7D" w:rsidRDefault="00733B7D" w:rsidP="00733B7D">
      <w:r>
        <w:separator/>
      </w:r>
    </w:p>
  </w:endnote>
  <w:endnote w:type="continuationSeparator" w:id="0">
    <w:p w:rsidR="00733B7D" w:rsidRDefault="00733B7D" w:rsidP="0073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F30E6" w:rsidRPr="00D94637" w:rsidTr="00EF30E6">
      <w:trPr>
        <w:jc w:val="center"/>
      </w:trPr>
      <w:tc>
        <w:tcPr>
          <w:tcW w:w="5000" w:type="pct"/>
          <w:gridSpan w:val="7"/>
          <w:shd w:val="clear" w:color="auto" w:fill="auto"/>
          <w:tcMar>
            <w:top w:w="57" w:type="dxa"/>
          </w:tcMar>
        </w:tcPr>
        <w:p w:rsidR="00EF30E6" w:rsidRPr="00D94637" w:rsidRDefault="00EF30E6" w:rsidP="00D94637">
          <w:pPr>
            <w:pStyle w:val="FooterText"/>
            <w:pBdr>
              <w:top w:val="single" w:sz="4" w:space="1" w:color="auto"/>
            </w:pBdr>
            <w:spacing w:before="200"/>
            <w:rPr>
              <w:sz w:val="2"/>
              <w:szCs w:val="2"/>
            </w:rPr>
          </w:pPr>
          <w:bookmarkStart w:id="2" w:name="FOOTER_STANDARD"/>
        </w:p>
      </w:tc>
    </w:tr>
    <w:tr w:rsidR="00EF30E6" w:rsidRPr="00B310DC" w:rsidTr="00EF30E6">
      <w:trPr>
        <w:jc w:val="center"/>
      </w:trPr>
      <w:tc>
        <w:tcPr>
          <w:tcW w:w="2500" w:type="pct"/>
          <w:gridSpan w:val="2"/>
          <w:shd w:val="clear" w:color="auto" w:fill="auto"/>
          <w:tcMar>
            <w:top w:w="0" w:type="dxa"/>
          </w:tcMar>
        </w:tcPr>
        <w:p w:rsidR="00EF30E6" w:rsidRPr="00AD7BF2" w:rsidRDefault="00EF30E6" w:rsidP="004F54B2">
          <w:pPr>
            <w:pStyle w:val="FooterText"/>
          </w:pPr>
          <w:r>
            <w:t>CM 4483/15</w:t>
          </w:r>
          <w:r w:rsidRPr="002511D8">
            <w:t xml:space="preserve"> </w:t>
          </w:r>
        </w:p>
      </w:tc>
      <w:tc>
        <w:tcPr>
          <w:tcW w:w="625" w:type="pct"/>
          <w:shd w:val="clear" w:color="auto" w:fill="auto"/>
          <w:tcMar>
            <w:top w:w="0" w:type="dxa"/>
          </w:tcMar>
        </w:tcPr>
        <w:p w:rsidR="00EF30E6" w:rsidRPr="00AD7BF2" w:rsidRDefault="00EF30E6" w:rsidP="00D94637">
          <w:pPr>
            <w:pStyle w:val="FooterText"/>
            <w:jc w:val="center"/>
          </w:pPr>
        </w:p>
      </w:tc>
      <w:tc>
        <w:tcPr>
          <w:tcW w:w="1287" w:type="pct"/>
          <w:gridSpan w:val="3"/>
          <w:shd w:val="clear" w:color="auto" w:fill="auto"/>
          <w:tcMar>
            <w:top w:w="0" w:type="dxa"/>
          </w:tcMar>
        </w:tcPr>
        <w:p w:rsidR="00EF30E6" w:rsidRPr="002511D8" w:rsidRDefault="00EF30E6" w:rsidP="00D94637">
          <w:pPr>
            <w:pStyle w:val="FooterText"/>
            <w:jc w:val="center"/>
          </w:pPr>
        </w:p>
      </w:tc>
      <w:tc>
        <w:tcPr>
          <w:tcW w:w="588" w:type="pct"/>
          <w:shd w:val="clear" w:color="auto" w:fill="auto"/>
          <w:tcMar>
            <w:top w:w="0" w:type="dxa"/>
          </w:tcMar>
        </w:tcPr>
        <w:p w:rsidR="00EF30E6" w:rsidRPr="00B310DC" w:rsidRDefault="00EF30E6" w:rsidP="00D94637">
          <w:pPr>
            <w:pStyle w:val="FooterText"/>
            <w:jc w:val="right"/>
          </w:pPr>
          <w:r>
            <w:fldChar w:fldCharType="begin"/>
          </w:r>
          <w:r>
            <w:instrText xml:space="preserve"> PAGE  \* MERGEFORMAT </w:instrText>
          </w:r>
          <w:r>
            <w:fldChar w:fldCharType="separate"/>
          </w:r>
          <w:r w:rsidR="006B54B0">
            <w:rPr>
              <w:noProof/>
            </w:rPr>
            <w:t>2</w:t>
          </w:r>
          <w:r>
            <w:fldChar w:fldCharType="end"/>
          </w:r>
        </w:p>
      </w:tc>
    </w:tr>
    <w:tr w:rsidR="00EF30E6" w:rsidRPr="00D94637" w:rsidTr="00EF30E6">
      <w:trPr>
        <w:jc w:val="center"/>
      </w:trPr>
      <w:tc>
        <w:tcPr>
          <w:tcW w:w="1774" w:type="pct"/>
          <w:shd w:val="clear" w:color="auto" w:fill="auto"/>
        </w:tcPr>
        <w:p w:rsidR="00EF30E6" w:rsidRPr="00AD7BF2" w:rsidRDefault="00EF30E6" w:rsidP="00D94637">
          <w:pPr>
            <w:pStyle w:val="FooterText"/>
            <w:spacing w:before="40"/>
          </w:pPr>
        </w:p>
      </w:tc>
      <w:tc>
        <w:tcPr>
          <w:tcW w:w="1455" w:type="pct"/>
          <w:gridSpan w:val="3"/>
          <w:shd w:val="clear" w:color="auto" w:fill="auto"/>
        </w:tcPr>
        <w:p w:rsidR="00EF30E6" w:rsidRPr="00AD7BF2" w:rsidRDefault="00EF30E6" w:rsidP="00D204D6">
          <w:pPr>
            <w:pStyle w:val="FooterText"/>
            <w:spacing w:before="40"/>
            <w:jc w:val="center"/>
          </w:pPr>
        </w:p>
      </w:tc>
      <w:tc>
        <w:tcPr>
          <w:tcW w:w="1147" w:type="pct"/>
          <w:shd w:val="clear" w:color="auto" w:fill="auto"/>
        </w:tcPr>
        <w:p w:rsidR="00EF30E6" w:rsidRPr="00D94637" w:rsidRDefault="00EF30E6" w:rsidP="00D94637">
          <w:pPr>
            <w:pStyle w:val="FooterText"/>
            <w:jc w:val="right"/>
            <w:rPr>
              <w:b/>
              <w:position w:val="-4"/>
              <w:sz w:val="36"/>
            </w:rPr>
          </w:pPr>
        </w:p>
      </w:tc>
      <w:tc>
        <w:tcPr>
          <w:tcW w:w="625" w:type="pct"/>
          <w:gridSpan w:val="2"/>
          <w:shd w:val="clear" w:color="auto" w:fill="auto"/>
        </w:tcPr>
        <w:p w:rsidR="00EF30E6" w:rsidRPr="00D94637" w:rsidRDefault="00EF30E6" w:rsidP="00D94637">
          <w:pPr>
            <w:pStyle w:val="FooterText"/>
            <w:jc w:val="right"/>
            <w:rPr>
              <w:sz w:val="16"/>
            </w:rPr>
          </w:pPr>
          <w:r>
            <w:rPr>
              <w:b/>
              <w:position w:val="-4"/>
              <w:sz w:val="36"/>
            </w:rPr>
            <w:t>EN</w:t>
          </w:r>
        </w:p>
      </w:tc>
    </w:tr>
    <w:bookmarkEnd w:id="2"/>
  </w:tbl>
  <w:p w:rsidR="00733B7D" w:rsidRPr="00EF30E6" w:rsidRDefault="00733B7D" w:rsidP="00EF30E6">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F30E6" w:rsidRPr="00D94637" w:rsidTr="00EF30E6">
      <w:trPr>
        <w:jc w:val="center"/>
      </w:trPr>
      <w:tc>
        <w:tcPr>
          <w:tcW w:w="5000" w:type="pct"/>
          <w:gridSpan w:val="7"/>
          <w:shd w:val="clear" w:color="auto" w:fill="auto"/>
          <w:tcMar>
            <w:top w:w="57" w:type="dxa"/>
          </w:tcMar>
        </w:tcPr>
        <w:p w:rsidR="00EF30E6" w:rsidRPr="00D94637" w:rsidRDefault="00EF30E6" w:rsidP="00D94637">
          <w:pPr>
            <w:pStyle w:val="FooterText"/>
            <w:pBdr>
              <w:top w:val="single" w:sz="4" w:space="1" w:color="auto"/>
            </w:pBdr>
            <w:spacing w:before="200"/>
            <w:rPr>
              <w:sz w:val="2"/>
              <w:szCs w:val="2"/>
            </w:rPr>
          </w:pPr>
        </w:p>
      </w:tc>
    </w:tr>
    <w:tr w:rsidR="00EF30E6" w:rsidRPr="00B310DC" w:rsidTr="00EF30E6">
      <w:trPr>
        <w:jc w:val="center"/>
      </w:trPr>
      <w:tc>
        <w:tcPr>
          <w:tcW w:w="2500" w:type="pct"/>
          <w:gridSpan w:val="2"/>
          <w:shd w:val="clear" w:color="auto" w:fill="auto"/>
          <w:tcMar>
            <w:top w:w="0" w:type="dxa"/>
          </w:tcMar>
        </w:tcPr>
        <w:p w:rsidR="00EF30E6" w:rsidRPr="00AD7BF2" w:rsidRDefault="00EF30E6" w:rsidP="004F54B2">
          <w:pPr>
            <w:pStyle w:val="FooterText"/>
          </w:pPr>
          <w:r>
            <w:t>CM 4483/15</w:t>
          </w:r>
          <w:r w:rsidRPr="002511D8">
            <w:t xml:space="preserve"> </w:t>
          </w:r>
        </w:p>
      </w:tc>
      <w:tc>
        <w:tcPr>
          <w:tcW w:w="625" w:type="pct"/>
          <w:shd w:val="clear" w:color="auto" w:fill="auto"/>
          <w:tcMar>
            <w:top w:w="0" w:type="dxa"/>
          </w:tcMar>
        </w:tcPr>
        <w:p w:rsidR="00EF30E6" w:rsidRPr="00AD7BF2" w:rsidRDefault="00EF30E6" w:rsidP="00D94637">
          <w:pPr>
            <w:pStyle w:val="FooterText"/>
            <w:jc w:val="center"/>
          </w:pPr>
        </w:p>
      </w:tc>
      <w:tc>
        <w:tcPr>
          <w:tcW w:w="1287" w:type="pct"/>
          <w:gridSpan w:val="3"/>
          <w:shd w:val="clear" w:color="auto" w:fill="auto"/>
          <w:tcMar>
            <w:top w:w="0" w:type="dxa"/>
          </w:tcMar>
        </w:tcPr>
        <w:p w:rsidR="00EF30E6" w:rsidRPr="002511D8" w:rsidRDefault="00EF30E6" w:rsidP="00D94637">
          <w:pPr>
            <w:pStyle w:val="FooterText"/>
            <w:jc w:val="center"/>
          </w:pPr>
        </w:p>
      </w:tc>
      <w:tc>
        <w:tcPr>
          <w:tcW w:w="588" w:type="pct"/>
          <w:shd w:val="clear" w:color="auto" w:fill="auto"/>
          <w:tcMar>
            <w:top w:w="0" w:type="dxa"/>
          </w:tcMar>
        </w:tcPr>
        <w:p w:rsidR="00EF30E6" w:rsidRPr="00B310DC" w:rsidRDefault="00EF30E6" w:rsidP="00D94637">
          <w:pPr>
            <w:pStyle w:val="FooterText"/>
            <w:jc w:val="right"/>
          </w:pPr>
          <w:r>
            <w:fldChar w:fldCharType="begin"/>
          </w:r>
          <w:r>
            <w:instrText xml:space="preserve"> PAGE  \* MERGEFORMAT </w:instrText>
          </w:r>
          <w:r>
            <w:fldChar w:fldCharType="separate"/>
          </w:r>
          <w:r w:rsidR="006B54B0">
            <w:rPr>
              <w:noProof/>
            </w:rPr>
            <w:t>1</w:t>
          </w:r>
          <w:r>
            <w:fldChar w:fldCharType="end"/>
          </w:r>
        </w:p>
      </w:tc>
    </w:tr>
    <w:tr w:rsidR="00EF30E6" w:rsidRPr="00D94637" w:rsidTr="00EF30E6">
      <w:trPr>
        <w:jc w:val="center"/>
      </w:trPr>
      <w:tc>
        <w:tcPr>
          <w:tcW w:w="1774" w:type="pct"/>
          <w:shd w:val="clear" w:color="auto" w:fill="auto"/>
        </w:tcPr>
        <w:p w:rsidR="00EF30E6" w:rsidRPr="00AD7BF2" w:rsidRDefault="00EF30E6" w:rsidP="00D94637">
          <w:pPr>
            <w:pStyle w:val="FooterText"/>
            <w:spacing w:before="40"/>
          </w:pPr>
        </w:p>
      </w:tc>
      <w:tc>
        <w:tcPr>
          <w:tcW w:w="1455" w:type="pct"/>
          <w:gridSpan w:val="3"/>
          <w:shd w:val="clear" w:color="auto" w:fill="auto"/>
        </w:tcPr>
        <w:p w:rsidR="00EF30E6" w:rsidRPr="00AD7BF2" w:rsidRDefault="00EF30E6" w:rsidP="00D204D6">
          <w:pPr>
            <w:pStyle w:val="FooterText"/>
            <w:spacing w:before="40"/>
            <w:jc w:val="center"/>
          </w:pPr>
        </w:p>
      </w:tc>
      <w:tc>
        <w:tcPr>
          <w:tcW w:w="1147" w:type="pct"/>
          <w:shd w:val="clear" w:color="auto" w:fill="auto"/>
        </w:tcPr>
        <w:p w:rsidR="00EF30E6" w:rsidRPr="00D94637" w:rsidRDefault="00EF30E6" w:rsidP="00D94637">
          <w:pPr>
            <w:pStyle w:val="FooterText"/>
            <w:jc w:val="right"/>
            <w:rPr>
              <w:b/>
              <w:position w:val="-4"/>
              <w:sz w:val="36"/>
            </w:rPr>
          </w:pPr>
        </w:p>
      </w:tc>
      <w:tc>
        <w:tcPr>
          <w:tcW w:w="625" w:type="pct"/>
          <w:gridSpan w:val="2"/>
          <w:shd w:val="clear" w:color="auto" w:fill="auto"/>
        </w:tcPr>
        <w:p w:rsidR="00EF30E6" w:rsidRPr="00D94637" w:rsidRDefault="00EF30E6" w:rsidP="00D94637">
          <w:pPr>
            <w:pStyle w:val="FooterText"/>
            <w:jc w:val="right"/>
            <w:rPr>
              <w:sz w:val="16"/>
            </w:rPr>
          </w:pPr>
          <w:r>
            <w:rPr>
              <w:b/>
              <w:position w:val="-4"/>
              <w:sz w:val="36"/>
            </w:rPr>
            <w:t>EN</w:t>
          </w:r>
        </w:p>
      </w:tc>
    </w:tr>
  </w:tbl>
  <w:p w:rsidR="00733B7D" w:rsidRPr="00EF30E6" w:rsidRDefault="00733B7D" w:rsidP="00EF30E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7D" w:rsidRDefault="00733B7D" w:rsidP="00733B7D">
      <w:r>
        <w:separator/>
      </w:r>
    </w:p>
  </w:footnote>
  <w:footnote w:type="continuationSeparator" w:id="0">
    <w:p w:rsidR="00733B7D" w:rsidRDefault="00733B7D" w:rsidP="00733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9A7C1A"/>
    <w:lvl w:ilvl="0">
      <w:start w:val="1"/>
      <w:numFmt w:val="decimal"/>
      <w:lvlText w:val="%1."/>
      <w:lvlJc w:val="left"/>
      <w:pPr>
        <w:tabs>
          <w:tab w:val="num" w:pos="1492"/>
        </w:tabs>
        <w:ind w:left="1492" w:hanging="360"/>
      </w:pPr>
    </w:lvl>
  </w:abstractNum>
  <w:abstractNum w:abstractNumId="1">
    <w:nsid w:val="FFFFFF7D"/>
    <w:multiLevelType w:val="singleLevel"/>
    <w:tmpl w:val="F52C1F22"/>
    <w:lvl w:ilvl="0">
      <w:start w:val="1"/>
      <w:numFmt w:val="decimal"/>
      <w:lvlText w:val="%1."/>
      <w:lvlJc w:val="left"/>
      <w:pPr>
        <w:tabs>
          <w:tab w:val="num" w:pos="1209"/>
        </w:tabs>
        <w:ind w:left="1209" w:hanging="360"/>
      </w:pPr>
    </w:lvl>
  </w:abstractNum>
  <w:abstractNum w:abstractNumId="2">
    <w:nsid w:val="FFFFFF7E"/>
    <w:multiLevelType w:val="singleLevel"/>
    <w:tmpl w:val="62EC62C8"/>
    <w:lvl w:ilvl="0">
      <w:start w:val="1"/>
      <w:numFmt w:val="decimal"/>
      <w:lvlText w:val="%1."/>
      <w:lvlJc w:val="left"/>
      <w:pPr>
        <w:tabs>
          <w:tab w:val="num" w:pos="926"/>
        </w:tabs>
        <w:ind w:left="926" w:hanging="360"/>
      </w:pPr>
    </w:lvl>
  </w:abstractNum>
  <w:abstractNum w:abstractNumId="3">
    <w:nsid w:val="FFFFFF7F"/>
    <w:multiLevelType w:val="singleLevel"/>
    <w:tmpl w:val="6FB29EAA"/>
    <w:lvl w:ilvl="0">
      <w:start w:val="1"/>
      <w:numFmt w:val="decimal"/>
      <w:lvlText w:val="%1."/>
      <w:lvlJc w:val="left"/>
      <w:pPr>
        <w:tabs>
          <w:tab w:val="num" w:pos="643"/>
        </w:tabs>
        <w:ind w:left="643" w:hanging="360"/>
      </w:pPr>
    </w:lvl>
  </w:abstractNum>
  <w:abstractNum w:abstractNumId="4">
    <w:nsid w:val="FFFFFF80"/>
    <w:multiLevelType w:val="singleLevel"/>
    <w:tmpl w:val="AD1EC6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9C9B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028F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463A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26EA34"/>
    <w:lvl w:ilvl="0">
      <w:start w:val="1"/>
      <w:numFmt w:val="decimal"/>
      <w:lvlText w:val="%1."/>
      <w:lvlJc w:val="left"/>
      <w:pPr>
        <w:tabs>
          <w:tab w:val="num" w:pos="360"/>
        </w:tabs>
        <w:ind w:left="360" w:hanging="360"/>
      </w:pPr>
    </w:lvl>
  </w:abstractNum>
  <w:abstractNum w:abstractNumId="9">
    <w:nsid w:val="FFFFFF89"/>
    <w:multiLevelType w:val="singleLevel"/>
    <w:tmpl w:val="EFF882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EF3A307C"/>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7"/>
  </w:num>
  <w:num w:numId="4">
    <w:abstractNumId w:val="15"/>
  </w:num>
  <w:num w:numId="5">
    <w:abstractNumId w:val="23"/>
  </w:num>
  <w:num w:numId="6">
    <w:abstractNumId w:val="13"/>
  </w:num>
  <w:num w:numId="7">
    <w:abstractNumId w:val="28"/>
  </w:num>
  <w:num w:numId="8">
    <w:abstractNumId w:val="20"/>
  </w:num>
  <w:num w:numId="9">
    <w:abstractNumId w:val="22"/>
  </w:num>
  <w:num w:numId="10">
    <w:abstractNumId w:val="24"/>
  </w:num>
  <w:num w:numId="11">
    <w:abstractNumId w:val="19"/>
  </w:num>
  <w:num w:numId="12">
    <w:abstractNumId w:val="11"/>
  </w:num>
  <w:num w:numId="13">
    <w:abstractNumId w:val="25"/>
  </w:num>
  <w:num w:numId="14">
    <w:abstractNumId w:val="18"/>
  </w:num>
  <w:num w:numId="15">
    <w:abstractNumId w:val="14"/>
  </w:num>
  <w:num w:numId="16">
    <w:abstractNumId w:val="26"/>
  </w:num>
  <w:num w:numId="17">
    <w:abstractNumId w:val="16"/>
  </w:num>
  <w:num w:numId="18">
    <w:abstractNumId w:val="10"/>
  </w:num>
  <w:num w:numId="19">
    <w:abstractNumId w:val="12"/>
  </w:num>
  <w:num w:numId="20">
    <w:abstractNumId w:val="17"/>
  </w:num>
  <w:num w:numId="21">
    <w:abstractNumId w:val="27"/>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2dc90131-fdd5-4cbc-a0b0-57fc429a546d&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1-06&lt;/text&gt;_x000d__x000a_  &lt;/metadata&gt;_x000d__x000a_  &lt;metadata key=&quot;md_Prefix&quot; translate=&quot;false&quot;&gt;_x000d__x000a_    &lt;text&gt;CM&lt;/text&gt;_x000d__x000a_  &lt;/metadata&gt;_x000d__x000a_  &lt;metadata key=&quot;md_DocumentNumber&quot; translate=&quot;false&quot;&gt;_x000d__x000a_    &lt;text&gt;4483&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EDUC&lt;/text&gt;_x000d__x000a_      &lt;text&gt;JEUN&lt;/text&gt;_x000d__x000a_      &lt;text&gt;CULT&lt;/text&gt;_x000d__x000a_      &lt;text&gt;AUDIO&lt;/text&gt;_x000d__x000a_      &lt;text&gt;SPORT&lt;/text&gt;_x000d__x000a_    &lt;/textlist&gt;_x000d__x000a_  &lt;/metadata&gt;_x000d__x000a_  &lt;metadata key=&quot;md_Contact&quot; translate=&quot;false&quot;&gt;_x000d__x000a_    &lt;text&gt;coreper.1@consilium.europa.eu&lt;/text&gt;_x000d__x000a_  &lt;/metadata&gt;_x000d__x000a_  &lt;metadata key=&quot;md_ContactPhoneFax&quot; translate=&quot;false&quot;&gt;_x000d__x000a_    &lt;text&gt;0032.2.281.6167/810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28th meeting of the COUNCIL OF THE EUROPEAN UNION (Education, Youth, Culture and Sport)&quot;&gt;&amp;lt;FlowDocument FontFamily=&quot;Arial Unicode MS&quot; FontSize=&quot;12&quot; PageWidth=&quot;329&quot; PagePadding=&quot;5,0,5,0&quot; AllowDrop=&quot;False&quot; xmlns=&quot;http://schemas.microsoft.com/winfx/2006/xaml/presentation&quot;&amp;gt;&amp;lt;Paragraph&amp;gt;3428th meeting of the COUNCIL OF THE EUROPEAN UNION (Education, Youth, Culture and Spor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1-23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 date=&quot;2015-11-24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733B7D"/>
    <w:rsid w:val="00010C1D"/>
    <w:rsid w:val="00077FE9"/>
    <w:rsid w:val="0009656C"/>
    <w:rsid w:val="000D516C"/>
    <w:rsid w:val="00145CDA"/>
    <w:rsid w:val="00165755"/>
    <w:rsid w:val="00182F2F"/>
    <w:rsid w:val="001C1958"/>
    <w:rsid w:val="00213F1F"/>
    <w:rsid w:val="00222EB7"/>
    <w:rsid w:val="00270E7C"/>
    <w:rsid w:val="00284A56"/>
    <w:rsid w:val="002A2AE8"/>
    <w:rsid w:val="002C37EA"/>
    <w:rsid w:val="002F535D"/>
    <w:rsid w:val="00314EBC"/>
    <w:rsid w:val="00340D30"/>
    <w:rsid w:val="003C6E8B"/>
    <w:rsid w:val="00473BCF"/>
    <w:rsid w:val="004C7FAE"/>
    <w:rsid w:val="005157F5"/>
    <w:rsid w:val="0052697D"/>
    <w:rsid w:val="00526FC0"/>
    <w:rsid w:val="00610D80"/>
    <w:rsid w:val="0063379B"/>
    <w:rsid w:val="00686270"/>
    <w:rsid w:val="006A38C5"/>
    <w:rsid w:val="006B54B0"/>
    <w:rsid w:val="006C1AD4"/>
    <w:rsid w:val="006E33E2"/>
    <w:rsid w:val="006F4741"/>
    <w:rsid w:val="007167B7"/>
    <w:rsid w:val="00733B7D"/>
    <w:rsid w:val="00745BA6"/>
    <w:rsid w:val="0075756A"/>
    <w:rsid w:val="007A7071"/>
    <w:rsid w:val="00825503"/>
    <w:rsid w:val="00837C70"/>
    <w:rsid w:val="008826F8"/>
    <w:rsid w:val="008A5BAF"/>
    <w:rsid w:val="009434FC"/>
    <w:rsid w:val="00951310"/>
    <w:rsid w:val="00964582"/>
    <w:rsid w:val="00975A66"/>
    <w:rsid w:val="009916F9"/>
    <w:rsid w:val="009A370E"/>
    <w:rsid w:val="009F160F"/>
    <w:rsid w:val="009F6D41"/>
    <w:rsid w:val="00A469D7"/>
    <w:rsid w:val="00AA7D78"/>
    <w:rsid w:val="00B60015"/>
    <w:rsid w:val="00B74373"/>
    <w:rsid w:val="00B86477"/>
    <w:rsid w:val="00B91C16"/>
    <w:rsid w:val="00BE1373"/>
    <w:rsid w:val="00CB32CB"/>
    <w:rsid w:val="00D029FA"/>
    <w:rsid w:val="00D451E4"/>
    <w:rsid w:val="00DF0B41"/>
    <w:rsid w:val="00DF1283"/>
    <w:rsid w:val="00E113B4"/>
    <w:rsid w:val="00E240F5"/>
    <w:rsid w:val="00EE1FF0"/>
    <w:rsid w:val="00EF30E6"/>
    <w:rsid w:val="00F07634"/>
    <w:rsid w:val="00F30086"/>
    <w:rsid w:val="00F30ED3"/>
    <w:rsid w:val="00F44E07"/>
    <w:rsid w:val="00F73758"/>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F1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12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12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33B7D"/>
    <w:pPr>
      <w:spacing w:after="440"/>
      <w:ind w:left="-1134" w:right="-1134"/>
    </w:pPr>
    <w:rPr>
      <w:sz w:val="2"/>
    </w:rPr>
  </w:style>
  <w:style w:type="character" w:customStyle="1" w:styleId="TechnicalBlockChar">
    <w:name w:val="Technical Block Char"/>
    <w:basedOn w:val="DefaultParagraphFont"/>
    <w:rsid w:val="00733B7D"/>
    <w:rPr>
      <w:sz w:val="24"/>
      <w:szCs w:val="24"/>
      <w:lang w:val="en-GB" w:eastAsia="en-GB"/>
    </w:rPr>
  </w:style>
  <w:style w:type="character" w:customStyle="1" w:styleId="HeaderCouncilLargeChar">
    <w:name w:val="Header Council Large Char"/>
    <w:basedOn w:val="TechnicalBlockChar"/>
    <w:link w:val="HeaderCouncilLarge"/>
    <w:rsid w:val="00733B7D"/>
    <w:rPr>
      <w:sz w:val="2"/>
      <w:szCs w:val="24"/>
      <w:lang w:val="en-GB" w:eastAsia="en-GB"/>
    </w:rPr>
  </w:style>
  <w:style w:type="paragraph" w:customStyle="1" w:styleId="FooterText">
    <w:name w:val="Footer Text"/>
    <w:basedOn w:val="Normal"/>
    <w:rsid w:val="00733B7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B74373"/>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37C70"/>
    <w:rPr>
      <w:lang w:val="en-GB" w:eastAsia="en-GB"/>
    </w:rPr>
  </w:style>
  <w:style w:type="paragraph" w:styleId="CommentSubject">
    <w:name w:val="annotation subject"/>
    <w:basedOn w:val="CommentText"/>
    <w:next w:val="CommentText"/>
    <w:link w:val="CommentSubjectChar"/>
    <w:uiPriority w:val="99"/>
    <w:semiHidden/>
    <w:unhideWhenUsed/>
    <w:rsid w:val="00837C70"/>
    <w:rPr>
      <w:b/>
      <w:bCs/>
    </w:rPr>
  </w:style>
  <w:style w:type="character" w:customStyle="1" w:styleId="CommentSubjectChar">
    <w:name w:val="Comment Subject Char"/>
    <w:basedOn w:val="CommentTextChar"/>
    <w:link w:val="CommentSubject"/>
    <w:uiPriority w:val="99"/>
    <w:semiHidden/>
    <w:rsid w:val="00837C70"/>
    <w:rPr>
      <w:b/>
      <w:bCs/>
      <w:lang w:val="en-GB" w:eastAsia="en-GB"/>
    </w:rPr>
  </w:style>
  <w:style w:type="character" w:styleId="Hyperlink">
    <w:name w:val="Hyperlink"/>
    <w:basedOn w:val="DefaultParagraphFont"/>
    <w:uiPriority w:val="99"/>
    <w:unhideWhenUsed/>
    <w:rsid w:val="00837C70"/>
    <w:rPr>
      <w:color w:val="0000FF" w:themeColor="hyperlink"/>
      <w:u w:val="single"/>
    </w:rPr>
  </w:style>
  <w:style w:type="paragraph" w:styleId="BalloonText">
    <w:name w:val="Balloon Text"/>
    <w:basedOn w:val="Normal"/>
    <w:link w:val="BalloonTextChar"/>
    <w:uiPriority w:val="99"/>
    <w:semiHidden/>
    <w:unhideWhenUsed/>
    <w:rsid w:val="00837C70"/>
    <w:rPr>
      <w:rFonts w:ascii="Tahoma" w:hAnsi="Tahoma" w:cs="Tahoma"/>
      <w:sz w:val="16"/>
      <w:szCs w:val="16"/>
    </w:rPr>
  </w:style>
  <w:style w:type="character" w:customStyle="1" w:styleId="BalloonTextChar">
    <w:name w:val="Balloon Text Char"/>
    <w:basedOn w:val="DefaultParagraphFont"/>
    <w:link w:val="BalloonText"/>
    <w:uiPriority w:val="99"/>
    <w:semiHidden/>
    <w:rsid w:val="00837C70"/>
    <w:rPr>
      <w:rFonts w:ascii="Tahoma" w:hAnsi="Tahoma" w:cs="Tahoma"/>
      <w:sz w:val="16"/>
      <w:szCs w:val="16"/>
      <w:lang w:val="en-GB" w:eastAsia="en-GB"/>
    </w:rPr>
  </w:style>
  <w:style w:type="character" w:customStyle="1" w:styleId="Heading1Char">
    <w:name w:val="Heading 1 Char"/>
    <w:basedOn w:val="DefaultParagraphFont"/>
    <w:link w:val="Heading1"/>
    <w:uiPriority w:val="9"/>
    <w:rsid w:val="00DF1283"/>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DF1283"/>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DF1283"/>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DF1283"/>
    <w:rPr>
      <w:rFonts w:asciiTheme="majorHAnsi" w:eastAsiaTheme="majorEastAsia" w:hAnsiTheme="majorHAnsi" w:cstheme="majorBidi"/>
      <w:b/>
      <w:bCs/>
      <w:i/>
      <w:iCs/>
      <w:color w:val="4F81BD" w:themeColor="accent1"/>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F1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12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12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33B7D"/>
    <w:pPr>
      <w:spacing w:after="440"/>
      <w:ind w:left="-1134" w:right="-1134"/>
    </w:pPr>
    <w:rPr>
      <w:sz w:val="2"/>
    </w:rPr>
  </w:style>
  <w:style w:type="character" w:customStyle="1" w:styleId="TechnicalBlockChar">
    <w:name w:val="Technical Block Char"/>
    <w:basedOn w:val="DefaultParagraphFont"/>
    <w:rsid w:val="00733B7D"/>
    <w:rPr>
      <w:sz w:val="24"/>
      <w:szCs w:val="24"/>
      <w:lang w:val="en-GB" w:eastAsia="en-GB"/>
    </w:rPr>
  </w:style>
  <w:style w:type="character" w:customStyle="1" w:styleId="HeaderCouncilLargeChar">
    <w:name w:val="Header Council Large Char"/>
    <w:basedOn w:val="TechnicalBlockChar"/>
    <w:link w:val="HeaderCouncilLarge"/>
    <w:rsid w:val="00733B7D"/>
    <w:rPr>
      <w:sz w:val="2"/>
      <w:szCs w:val="24"/>
      <w:lang w:val="en-GB" w:eastAsia="en-GB"/>
    </w:rPr>
  </w:style>
  <w:style w:type="paragraph" w:customStyle="1" w:styleId="FooterText">
    <w:name w:val="Footer Text"/>
    <w:basedOn w:val="Normal"/>
    <w:rsid w:val="00733B7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B74373"/>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37C70"/>
    <w:rPr>
      <w:lang w:val="en-GB" w:eastAsia="en-GB"/>
    </w:rPr>
  </w:style>
  <w:style w:type="paragraph" w:styleId="CommentSubject">
    <w:name w:val="annotation subject"/>
    <w:basedOn w:val="CommentText"/>
    <w:next w:val="CommentText"/>
    <w:link w:val="CommentSubjectChar"/>
    <w:uiPriority w:val="99"/>
    <w:semiHidden/>
    <w:unhideWhenUsed/>
    <w:rsid w:val="00837C70"/>
    <w:rPr>
      <w:b/>
      <w:bCs/>
    </w:rPr>
  </w:style>
  <w:style w:type="character" w:customStyle="1" w:styleId="CommentSubjectChar">
    <w:name w:val="Comment Subject Char"/>
    <w:basedOn w:val="CommentTextChar"/>
    <w:link w:val="CommentSubject"/>
    <w:uiPriority w:val="99"/>
    <w:semiHidden/>
    <w:rsid w:val="00837C70"/>
    <w:rPr>
      <w:b/>
      <w:bCs/>
      <w:lang w:val="en-GB" w:eastAsia="en-GB"/>
    </w:rPr>
  </w:style>
  <w:style w:type="character" w:styleId="Hyperlink">
    <w:name w:val="Hyperlink"/>
    <w:basedOn w:val="DefaultParagraphFont"/>
    <w:uiPriority w:val="99"/>
    <w:unhideWhenUsed/>
    <w:rsid w:val="00837C70"/>
    <w:rPr>
      <w:color w:val="0000FF" w:themeColor="hyperlink"/>
      <w:u w:val="single"/>
    </w:rPr>
  </w:style>
  <w:style w:type="paragraph" w:styleId="BalloonText">
    <w:name w:val="Balloon Text"/>
    <w:basedOn w:val="Normal"/>
    <w:link w:val="BalloonTextChar"/>
    <w:uiPriority w:val="99"/>
    <w:semiHidden/>
    <w:unhideWhenUsed/>
    <w:rsid w:val="00837C70"/>
    <w:rPr>
      <w:rFonts w:ascii="Tahoma" w:hAnsi="Tahoma" w:cs="Tahoma"/>
      <w:sz w:val="16"/>
      <w:szCs w:val="16"/>
    </w:rPr>
  </w:style>
  <w:style w:type="character" w:customStyle="1" w:styleId="BalloonTextChar">
    <w:name w:val="Balloon Text Char"/>
    <w:basedOn w:val="DefaultParagraphFont"/>
    <w:link w:val="BalloonText"/>
    <w:uiPriority w:val="99"/>
    <w:semiHidden/>
    <w:rsid w:val="00837C70"/>
    <w:rPr>
      <w:rFonts w:ascii="Tahoma" w:hAnsi="Tahoma" w:cs="Tahoma"/>
      <w:sz w:val="16"/>
      <w:szCs w:val="16"/>
      <w:lang w:val="en-GB" w:eastAsia="en-GB"/>
    </w:rPr>
  </w:style>
  <w:style w:type="character" w:customStyle="1" w:styleId="Heading1Char">
    <w:name w:val="Heading 1 Char"/>
    <w:basedOn w:val="DefaultParagraphFont"/>
    <w:link w:val="Heading1"/>
    <w:uiPriority w:val="9"/>
    <w:rsid w:val="00DF1283"/>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DF1283"/>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DF1283"/>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DF1283"/>
    <w:rPr>
      <w:rFonts w:asciiTheme="majorHAnsi" w:eastAsiaTheme="majorEastAsia" w:hAnsiTheme="majorHAnsi" w:cstheme="majorBidi"/>
      <w:b/>
      <w:bCs/>
      <w:i/>
      <w:iCs/>
      <w:color w:val="4F81BD" w:themeColor="accent1"/>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MA.CONSILIUM.000\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F5D7-0EC5-4790-9696-BBCD6B11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5</Pages>
  <Words>853</Words>
  <Characters>4672</Characters>
  <Application>Microsoft Office Word</Application>
  <DocSecurity>0</DocSecurity>
  <Lines>179</Lines>
  <Paragraphs>84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O'CONNELL Maura</dc:creator>
  <cp:lastModifiedBy>O'CONNELL Maura</cp:lastModifiedBy>
  <cp:revision>2</cp:revision>
  <cp:lastPrinted>2015-11-09T13:40:00Z</cp:lastPrinted>
  <dcterms:created xsi:type="dcterms:W3CDTF">2015-11-09T13:48:00Z</dcterms:created>
  <dcterms:modified xsi:type="dcterms:W3CDTF">2015-11-09T13:48:00Z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