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15" w:rsidRPr="009F04BB" w:rsidRDefault="009F04BB" w:rsidP="009F04B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fe58065c-d61c-4f99-9ccd-5098218a06d9_0" style="width:568.5pt;height:338.1pt">
            <v:imagedata r:id="rId8" o:title=""/>
          </v:shape>
        </w:pict>
      </w:r>
      <w:bookmarkEnd w:id="0"/>
    </w:p>
    <w:p w:rsidR="00CE0EF7" w:rsidRPr="00254FDB" w:rsidRDefault="00CE0EF7" w:rsidP="00CE0EF7">
      <w:pPr>
        <w:spacing w:before="360"/>
        <w:rPr>
          <w:b/>
          <w:bCs/>
          <w:u w:val="single"/>
        </w:rPr>
      </w:pPr>
      <w:r w:rsidRPr="00254FDB">
        <w:rPr>
          <w:b/>
          <w:u w:val="single"/>
        </w:rPr>
        <w:t xml:space="preserve">HOME AFFAIRS </w:t>
      </w:r>
    </w:p>
    <w:p w:rsidR="00CE0EF7" w:rsidRPr="00254FDB" w:rsidRDefault="00CE0EF7" w:rsidP="00CE0EF7">
      <w:pPr>
        <w:pStyle w:val="PointManual"/>
        <w:spacing w:before="480"/>
      </w:pPr>
      <w:r w:rsidRPr="00254FDB">
        <w:t>1.</w:t>
      </w:r>
      <w:r w:rsidRPr="00254FDB">
        <w:tab/>
        <w:t>Adoption of the provisional agenda</w:t>
      </w:r>
    </w:p>
    <w:p w:rsidR="00CE0EF7" w:rsidRPr="00254FDB" w:rsidRDefault="00CE0EF7" w:rsidP="00CE0EF7">
      <w:pPr>
        <w:spacing w:before="480"/>
        <w:jc w:val="center"/>
        <w:rPr>
          <w:b/>
          <w:bCs/>
          <w:u w:val="single"/>
        </w:rPr>
      </w:pPr>
      <w:r w:rsidRPr="00254FDB">
        <w:rPr>
          <w:b/>
          <w:u w:val="single"/>
        </w:rPr>
        <w:t>Non-legislative activities</w:t>
      </w:r>
    </w:p>
    <w:p w:rsidR="00CE0EF7" w:rsidRPr="00254FDB" w:rsidRDefault="00CE0EF7" w:rsidP="00CE0EF7">
      <w:pPr>
        <w:pStyle w:val="PointManual"/>
        <w:spacing w:before="480"/>
      </w:pPr>
      <w:r w:rsidRPr="00254FDB">
        <w:t>2.</w:t>
      </w:r>
      <w:r w:rsidRPr="00254FDB">
        <w:tab/>
        <w:t>Approval of the list of 'A' items</w:t>
      </w:r>
    </w:p>
    <w:p w:rsidR="00CE0EF7" w:rsidRPr="00254FDB" w:rsidRDefault="00CE0EF7" w:rsidP="00CE0EF7">
      <w:pPr>
        <w:pStyle w:val="Text3"/>
      </w:pPr>
      <w:r w:rsidRPr="00254FDB">
        <w:t>13661/15 PTS A 81</w:t>
      </w:r>
    </w:p>
    <w:p w:rsidR="00CE0EF7" w:rsidRPr="00254FDB" w:rsidRDefault="00CE0EF7" w:rsidP="00CE0EF7">
      <w:pPr>
        <w:pStyle w:val="PointManual"/>
        <w:spacing w:before="480"/>
      </w:pPr>
      <w:bookmarkStart w:id="1" w:name="_Toc309385852"/>
      <w:bookmarkStart w:id="2" w:name="_Toc309385762"/>
      <w:r w:rsidRPr="00254FDB">
        <w:t>3.</w:t>
      </w:r>
      <w:r w:rsidRPr="00254FDB">
        <w:tab/>
        <w:t>Migration crisis</w:t>
      </w:r>
      <w:r w:rsidRPr="00EB3157">
        <w:rPr>
          <w:rStyle w:val="FootnoteReference"/>
        </w:rPr>
        <w:footnoteReference w:id="1"/>
      </w:r>
      <w:bookmarkStart w:id="3" w:name="_GoBack"/>
      <w:bookmarkEnd w:id="3"/>
    </w:p>
    <w:p w:rsidR="00CE0EF7" w:rsidRPr="00254FDB" w:rsidRDefault="00CE0EF7" w:rsidP="00CE0EF7">
      <w:pPr>
        <w:pStyle w:val="DashEqual1"/>
      </w:pPr>
      <w:r w:rsidRPr="00254FDB">
        <w:t>Current situation and monitoring of the implementation of the measures taken</w:t>
      </w:r>
    </w:p>
    <w:p w:rsidR="00CE0EF7" w:rsidRPr="00254FDB" w:rsidRDefault="00CE0EF7" w:rsidP="00CE0EF7">
      <w:pPr>
        <w:pStyle w:val="DashEqual1"/>
      </w:pPr>
      <w:r w:rsidRPr="00254FDB">
        <w:t>Draft Council conclusions</w:t>
      </w:r>
    </w:p>
    <w:p w:rsidR="00CE0EF7" w:rsidRPr="00254FDB" w:rsidRDefault="001102E4" w:rsidP="00CE0EF7">
      <w:pPr>
        <w:pStyle w:val="Text3"/>
      </w:pPr>
      <w:r w:rsidRPr="00254FDB">
        <w:t>13799/15 JAI 831 ASIM 140 FRONT 239 RELEX 893 COMIX 552</w:t>
      </w:r>
    </w:p>
    <w:p w:rsidR="00CE0EF7" w:rsidRPr="00254FDB" w:rsidRDefault="00CE0EF7" w:rsidP="00CE0EF7">
      <w:pPr>
        <w:pStyle w:val="PointManual"/>
        <w:spacing w:before="480"/>
      </w:pPr>
      <w:r w:rsidRPr="00254FDB">
        <w:t>4.</w:t>
      </w:r>
      <w:r w:rsidRPr="00254FDB">
        <w:tab/>
        <w:t>Any other business</w:t>
      </w:r>
    </w:p>
    <w:bookmarkEnd w:id="1"/>
    <w:bookmarkEnd w:id="2"/>
    <w:p w:rsidR="00FC4670" w:rsidRPr="00DC2DC9" w:rsidRDefault="00FC4670" w:rsidP="00885C15">
      <w:pPr>
        <w:pStyle w:val="FinalLine"/>
      </w:pPr>
    </w:p>
    <w:sectPr w:rsidR="00FC4670" w:rsidRPr="00DC2DC9" w:rsidSect="00587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15" w:rsidRDefault="00885C15" w:rsidP="00885C15">
      <w:r>
        <w:separator/>
      </w:r>
    </w:p>
  </w:endnote>
  <w:endnote w:type="continuationSeparator" w:id="0">
    <w:p w:rsidR="00885C15" w:rsidRDefault="00885C15" w:rsidP="0088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A" w:rsidRPr="0058722A" w:rsidRDefault="0058722A" w:rsidP="00587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8722A" w:rsidRPr="00D94637" w:rsidTr="0058722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8722A" w:rsidRPr="00D94637" w:rsidRDefault="0058722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58722A" w:rsidRPr="00B310DC" w:rsidTr="0058722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8722A" w:rsidRPr="00AD7BF2" w:rsidRDefault="0058722A" w:rsidP="004F54B2">
          <w:pPr>
            <w:pStyle w:val="FooterText"/>
          </w:pPr>
          <w:r>
            <w:t>13660/15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8722A" w:rsidRPr="00AD7BF2" w:rsidRDefault="0058722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8722A" w:rsidRPr="002511D8" w:rsidRDefault="0058722A" w:rsidP="00D94637">
          <w:pPr>
            <w:pStyle w:val="FooterText"/>
            <w:jc w:val="center"/>
          </w:pPr>
          <w:r>
            <w:t>lle/CI/mm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8722A" w:rsidRPr="00B310DC" w:rsidRDefault="0058722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8722A" w:rsidRPr="00D94637" w:rsidTr="0058722A">
      <w:trPr>
        <w:jc w:val="center"/>
      </w:trPr>
      <w:tc>
        <w:tcPr>
          <w:tcW w:w="1774" w:type="pct"/>
          <w:shd w:val="clear" w:color="auto" w:fill="auto"/>
        </w:tcPr>
        <w:p w:rsidR="0058722A" w:rsidRPr="00AD7BF2" w:rsidRDefault="0058722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8722A" w:rsidRPr="00AD7BF2" w:rsidRDefault="0058722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8722A" w:rsidRPr="00D94637" w:rsidRDefault="0058722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8722A" w:rsidRPr="00D94637" w:rsidRDefault="0058722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885C15" w:rsidRPr="0058722A" w:rsidRDefault="00885C15" w:rsidP="0058722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8722A" w:rsidRPr="00D94637" w:rsidTr="0058722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8722A" w:rsidRPr="00D94637" w:rsidRDefault="0058722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8722A" w:rsidRPr="00B310DC" w:rsidTr="0058722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8722A" w:rsidRPr="00AD7BF2" w:rsidRDefault="0058722A" w:rsidP="004F54B2">
          <w:pPr>
            <w:pStyle w:val="FooterText"/>
          </w:pPr>
          <w:r>
            <w:t>13660/15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8722A" w:rsidRPr="00AD7BF2" w:rsidRDefault="0058722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8722A" w:rsidRPr="002511D8" w:rsidRDefault="0058722A" w:rsidP="00D94637">
          <w:pPr>
            <w:pStyle w:val="FooterText"/>
            <w:jc w:val="center"/>
          </w:pPr>
          <w:r>
            <w:t>lle/CI/mm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8722A" w:rsidRPr="00B310DC" w:rsidRDefault="0058722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B3157">
            <w:rPr>
              <w:noProof/>
            </w:rPr>
            <w:t>1</w:t>
          </w:r>
          <w:r>
            <w:fldChar w:fldCharType="end"/>
          </w:r>
        </w:p>
      </w:tc>
    </w:tr>
    <w:tr w:rsidR="0058722A" w:rsidRPr="00D94637" w:rsidTr="0058722A">
      <w:trPr>
        <w:jc w:val="center"/>
      </w:trPr>
      <w:tc>
        <w:tcPr>
          <w:tcW w:w="1774" w:type="pct"/>
          <w:shd w:val="clear" w:color="auto" w:fill="auto"/>
        </w:tcPr>
        <w:p w:rsidR="0058722A" w:rsidRPr="00AD7BF2" w:rsidRDefault="0058722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8722A" w:rsidRPr="00AD7BF2" w:rsidRDefault="0058722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8722A" w:rsidRPr="00D94637" w:rsidRDefault="0058722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8722A" w:rsidRPr="00D94637" w:rsidRDefault="0058722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885C15" w:rsidRPr="0058722A" w:rsidRDefault="00885C15" w:rsidP="0058722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15" w:rsidRDefault="00885C15" w:rsidP="00885C15">
      <w:r>
        <w:separator/>
      </w:r>
    </w:p>
  </w:footnote>
  <w:footnote w:type="continuationSeparator" w:id="0">
    <w:p w:rsidR="00885C15" w:rsidRDefault="00885C15" w:rsidP="00885C15">
      <w:r>
        <w:continuationSeparator/>
      </w:r>
    </w:p>
  </w:footnote>
  <w:footnote w:id="1">
    <w:p w:rsidR="00CE0EF7" w:rsidRPr="00DC2DC9" w:rsidRDefault="00CE0EF7" w:rsidP="00CE0EF7">
      <w:pPr>
        <w:pStyle w:val="FootnoteText"/>
      </w:pPr>
      <w:r>
        <w:rPr>
          <w:rStyle w:val="FootnoteReference"/>
        </w:rPr>
        <w:footnoteRef/>
      </w:r>
      <w:r>
        <w:tab/>
        <w:t>Exceptionally, in the presence of the Associated States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A" w:rsidRPr="0058722A" w:rsidRDefault="0058722A" w:rsidP="00587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A" w:rsidRPr="0058722A" w:rsidRDefault="0058722A" w:rsidP="0058722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A" w:rsidRPr="0058722A" w:rsidRDefault="0058722A" w:rsidP="0058722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fe58065c-d61c-4f99-9ccd-5098218a06d9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66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58&lt;/text&gt;_x000d__x000a_      &lt;text&gt;JAI          81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2nd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22&amp;lt;/Run&amp;gt;&amp;lt;Run BaselineAlignment=&quot;Superscript&quot; xml:lang=&quot;fr-be&quot;&amp;gt;nd&amp;lt;/Run&amp;gt;&amp;lt;Run xml:lang=&quot;fr-be&quot; xml:space=&quot;preserve&quot;&amp;gt; &amp;lt;/Run&amp;gt;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lle/CI/mm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09T15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85C15"/>
    <w:rsid w:val="00010C1D"/>
    <w:rsid w:val="0009656C"/>
    <w:rsid w:val="001102E4"/>
    <w:rsid w:val="00165755"/>
    <w:rsid w:val="00182F2F"/>
    <w:rsid w:val="001C1958"/>
    <w:rsid w:val="00213F1F"/>
    <w:rsid w:val="00254FDB"/>
    <w:rsid w:val="002A2AE8"/>
    <w:rsid w:val="003C6E8B"/>
    <w:rsid w:val="00503EEB"/>
    <w:rsid w:val="005157F5"/>
    <w:rsid w:val="0058722A"/>
    <w:rsid w:val="005E2ECB"/>
    <w:rsid w:val="0063379B"/>
    <w:rsid w:val="006A38C5"/>
    <w:rsid w:val="006C1AD4"/>
    <w:rsid w:val="006E33E2"/>
    <w:rsid w:val="006F4741"/>
    <w:rsid w:val="00703B6B"/>
    <w:rsid w:val="0075756A"/>
    <w:rsid w:val="00781DEA"/>
    <w:rsid w:val="00825503"/>
    <w:rsid w:val="008826F8"/>
    <w:rsid w:val="00885C15"/>
    <w:rsid w:val="009F04BB"/>
    <w:rsid w:val="00A469D7"/>
    <w:rsid w:val="00BE1373"/>
    <w:rsid w:val="00CE0EF7"/>
    <w:rsid w:val="00D451E4"/>
    <w:rsid w:val="00DC2DC9"/>
    <w:rsid w:val="00EB315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F04B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85C15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885C15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885C15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885C15"/>
  </w:style>
  <w:style w:type="character" w:customStyle="1" w:styleId="PointManualChar">
    <w:name w:val="Point Manual Char"/>
    <w:link w:val="PointManual"/>
    <w:rsid w:val="00CE0EF7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F04B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85C15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885C15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885C15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885C15"/>
  </w:style>
  <w:style w:type="character" w:customStyle="1" w:styleId="PointManualChar">
    <w:name w:val="Point Manual Char"/>
    <w:link w:val="PointManual"/>
    <w:rsid w:val="00CE0EF7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1</Pages>
  <Words>56</Words>
  <Characters>283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MCCALL Mary</cp:lastModifiedBy>
  <cp:revision>4</cp:revision>
  <cp:lastPrinted>2015-11-09T08:28:00Z</cp:lastPrinted>
  <dcterms:created xsi:type="dcterms:W3CDTF">2015-11-09T08:27:00Z</dcterms:created>
  <dcterms:modified xsi:type="dcterms:W3CDTF">2015-11-09T08:31:00Z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