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A8" w:rsidRPr="00C064A1" w:rsidRDefault="00CF6749" w:rsidP="00C064A1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8842668-6001-4508-9ec5-f39362fd9495_0" style="width:568.55pt;height:370.2pt">
            <v:imagedata r:id="rId8" o:title=""/>
          </v:shape>
        </w:pict>
      </w:r>
      <w:bookmarkEnd w:id="0"/>
    </w:p>
    <w:p w:rsidR="00D37907" w:rsidRPr="00151C5C" w:rsidRDefault="00D37907" w:rsidP="00D37907">
      <w:pPr>
        <w:tabs>
          <w:tab w:val="left" w:pos="567"/>
        </w:tabs>
      </w:pPr>
    </w:p>
    <w:p w:rsidR="00A150C8" w:rsidRPr="00151C5C" w:rsidRDefault="00A150C8" w:rsidP="00D37907">
      <w:pPr>
        <w:tabs>
          <w:tab w:val="left" w:pos="567"/>
        </w:tabs>
      </w:pPr>
    </w:p>
    <w:p w:rsidR="00A150C8" w:rsidRPr="00151C5C" w:rsidRDefault="00A150C8" w:rsidP="00D37907">
      <w:pPr>
        <w:tabs>
          <w:tab w:val="left" w:pos="567"/>
        </w:tabs>
      </w:pPr>
    </w:p>
    <w:p w:rsidR="00D37907" w:rsidRPr="00151C5C" w:rsidRDefault="00D37907" w:rsidP="00D37907">
      <w:pPr>
        <w:tabs>
          <w:tab w:val="left" w:pos="567"/>
        </w:tabs>
      </w:pPr>
      <w:r w:rsidRPr="00151C5C">
        <w:t>1.</w:t>
      </w:r>
      <w:r w:rsidRPr="00151C5C">
        <w:tab/>
        <w:t>Приемане на предварителния дневен ред</w:t>
      </w:r>
    </w:p>
    <w:p w:rsidR="00D37907" w:rsidRPr="00151C5C" w:rsidRDefault="00D37907" w:rsidP="00D37907">
      <w:pPr>
        <w:rPr>
          <w:b/>
          <w:bCs/>
        </w:rPr>
      </w:pPr>
    </w:p>
    <w:p w:rsidR="00D37907" w:rsidRPr="00151C5C" w:rsidRDefault="00D37907" w:rsidP="00D37907">
      <w:pPr>
        <w:rPr>
          <w:b/>
          <w:bCs/>
        </w:rPr>
      </w:pPr>
    </w:p>
    <w:p w:rsidR="00D37907" w:rsidRPr="00151C5C" w:rsidRDefault="00D37907" w:rsidP="00D37907">
      <w:pPr>
        <w:rPr>
          <w:b/>
          <w:bCs/>
        </w:rPr>
      </w:pPr>
    </w:p>
    <w:p w:rsidR="00D37907" w:rsidRPr="00151C5C" w:rsidRDefault="00D37907" w:rsidP="00D37907">
      <w:pPr>
        <w:rPr>
          <w:b/>
          <w:bCs/>
          <w:u w:val="single"/>
        </w:rPr>
      </w:pPr>
      <w:r w:rsidRPr="00151C5C">
        <w:rPr>
          <w:b/>
          <w:u w:val="single"/>
        </w:rPr>
        <w:t>Незаконодателни дейности</w:t>
      </w:r>
    </w:p>
    <w:p w:rsidR="00D37907" w:rsidRPr="00151C5C" w:rsidRDefault="00D37907" w:rsidP="00D37907"/>
    <w:p w:rsidR="00D37907" w:rsidRPr="00151C5C" w:rsidRDefault="00D37907" w:rsidP="00D37907">
      <w:pPr>
        <w:tabs>
          <w:tab w:val="left" w:pos="567"/>
        </w:tabs>
      </w:pPr>
    </w:p>
    <w:p w:rsidR="002637D5" w:rsidRPr="00151C5C" w:rsidRDefault="00D37907" w:rsidP="00D37907">
      <w:pPr>
        <w:tabs>
          <w:tab w:val="left" w:pos="567"/>
        </w:tabs>
      </w:pPr>
      <w:r w:rsidRPr="00151C5C">
        <w:t>2.</w:t>
      </w:r>
      <w:r w:rsidRPr="00151C5C">
        <w:tab/>
        <w:t>Състояние на европейската стоманодобивна промишленост</w:t>
      </w:r>
    </w:p>
    <w:p w:rsidR="00D37907" w:rsidRPr="00151C5C" w:rsidRDefault="00D37907" w:rsidP="002637D5">
      <w:pPr>
        <w:pStyle w:val="Dash1"/>
        <w:numPr>
          <w:ilvl w:val="0"/>
          <w:numId w:val="20"/>
        </w:numPr>
      </w:pPr>
      <w:r w:rsidRPr="00151C5C">
        <w:t>Обмен на мнения</w:t>
      </w:r>
    </w:p>
    <w:p w:rsidR="00D37907" w:rsidRPr="00151C5C" w:rsidRDefault="00CF6749" w:rsidP="00201CF3">
      <w:pPr>
        <w:pStyle w:val="Text3"/>
      </w:pPr>
      <w:r>
        <w:t>13585/1</w:t>
      </w:r>
      <w:r>
        <w:rPr>
          <w:lang w:val="en-US"/>
        </w:rPr>
        <w:t>5</w:t>
      </w:r>
      <w:bookmarkStart w:id="1" w:name="_GoBack"/>
      <w:bookmarkEnd w:id="1"/>
      <w:r w:rsidR="00AD6F75" w:rsidRPr="00151C5C">
        <w:t xml:space="preserve"> IND 168 COMPET 487 COMER 143 ENER 377 EMPL 422</w:t>
      </w:r>
    </w:p>
    <w:p w:rsidR="00D37907" w:rsidRPr="00151C5C" w:rsidRDefault="00D37907" w:rsidP="00D37907">
      <w:pPr>
        <w:rPr>
          <w:b/>
          <w:bCs/>
          <w:u w:val="single"/>
        </w:rPr>
      </w:pPr>
    </w:p>
    <w:p w:rsidR="00D37907" w:rsidRPr="00151C5C" w:rsidRDefault="00D37907" w:rsidP="00D37907">
      <w:pPr>
        <w:rPr>
          <w:b/>
          <w:bCs/>
          <w:u w:val="single"/>
        </w:rPr>
      </w:pPr>
    </w:p>
    <w:p w:rsidR="00D37907" w:rsidRPr="00B33324" w:rsidRDefault="00D37907" w:rsidP="00D37907">
      <w:pPr>
        <w:pStyle w:val="FinalLine"/>
      </w:pPr>
    </w:p>
    <w:sectPr w:rsidR="00D37907" w:rsidRPr="00B33324" w:rsidSect="00862B44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B6D" w:rsidRDefault="00385B6D" w:rsidP="00911AA8">
      <w:r>
        <w:separator/>
      </w:r>
    </w:p>
  </w:endnote>
  <w:endnote w:type="continuationSeparator" w:id="0">
    <w:p w:rsidR="00385B6D" w:rsidRDefault="00385B6D" w:rsidP="0091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62B44" w:rsidRPr="00D94637" w:rsidTr="00862B4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62B44" w:rsidRPr="00D94637" w:rsidRDefault="00862B4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862B44" w:rsidRPr="00B310DC" w:rsidTr="00862B4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62B44" w:rsidRPr="00AD7BF2" w:rsidRDefault="00862B44" w:rsidP="004F54B2">
          <w:pPr>
            <w:pStyle w:val="FooterText"/>
          </w:pPr>
          <w:r>
            <w:t>13670/15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62B44" w:rsidRPr="00AD7BF2" w:rsidRDefault="00862B4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62B44" w:rsidRPr="002511D8" w:rsidRDefault="00862B44" w:rsidP="00D94637">
          <w:pPr>
            <w:pStyle w:val="FooterText"/>
            <w:jc w:val="center"/>
          </w:pPr>
          <w:proofErr w:type="spellStart"/>
          <w:r>
            <w:t>agv</w:t>
          </w:r>
          <w:proofErr w:type="spellEnd"/>
          <w:r>
            <w:t>/</w:t>
          </w:r>
          <w:proofErr w:type="spellStart"/>
          <w:r>
            <w:t>ns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62B44" w:rsidRPr="00B310DC" w:rsidRDefault="00862B4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862B44" w:rsidRPr="00D94637" w:rsidTr="00862B44">
      <w:trPr>
        <w:jc w:val="center"/>
      </w:trPr>
      <w:tc>
        <w:tcPr>
          <w:tcW w:w="1774" w:type="pct"/>
          <w:shd w:val="clear" w:color="auto" w:fill="auto"/>
        </w:tcPr>
        <w:p w:rsidR="00862B44" w:rsidRPr="00AD7BF2" w:rsidRDefault="00862B4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62B44" w:rsidRPr="00AD7BF2" w:rsidRDefault="00862B4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862B44" w:rsidRPr="00D94637" w:rsidRDefault="00862B4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62B44" w:rsidRPr="00D94637" w:rsidRDefault="00862B4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911AA8" w:rsidRPr="00862B44" w:rsidRDefault="00911AA8" w:rsidP="00862B44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62B44" w:rsidRPr="00D94637" w:rsidTr="00862B4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62B44" w:rsidRPr="00D94637" w:rsidRDefault="00862B4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862B44" w:rsidRPr="00B310DC" w:rsidTr="00862B4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62B44" w:rsidRPr="00AD7BF2" w:rsidRDefault="00862B44" w:rsidP="004F54B2">
          <w:pPr>
            <w:pStyle w:val="FooterText"/>
          </w:pPr>
          <w:r>
            <w:t>13670/15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62B44" w:rsidRPr="00AD7BF2" w:rsidRDefault="00862B4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62B44" w:rsidRPr="002511D8" w:rsidRDefault="00862B44" w:rsidP="00D94637">
          <w:pPr>
            <w:pStyle w:val="FooterText"/>
            <w:jc w:val="center"/>
          </w:pPr>
          <w:proofErr w:type="spellStart"/>
          <w:r>
            <w:t>agv</w:t>
          </w:r>
          <w:proofErr w:type="spellEnd"/>
          <w:r>
            <w:t>/</w:t>
          </w:r>
          <w:proofErr w:type="spellStart"/>
          <w:r>
            <w:t>ns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62B44" w:rsidRPr="00B310DC" w:rsidRDefault="00862B4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F6749">
            <w:rPr>
              <w:noProof/>
            </w:rPr>
            <w:t>1</w:t>
          </w:r>
          <w:r>
            <w:fldChar w:fldCharType="end"/>
          </w:r>
        </w:p>
      </w:tc>
    </w:tr>
    <w:tr w:rsidR="00862B44" w:rsidRPr="00D94637" w:rsidTr="00862B44">
      <w:trPr>
        <w:jc w:val="center"/>
      </w:trPr>
      <w:tc>
        <w:tcPr>
          <w:tcW w:w="1774" w:type="pct"/>
          <w:shd w:val="clear" w:color="auto" w:fill="auto"/>
        </w:tcPr>
        <w:p w:rsidR="00862B44" w:rsidRPr="00AD7BF2" w:rsidRDefault="00862B4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62B44" w:rsidRPr="00AD7BF2" w:rsidRDefault="00862B4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862B44" w:rsidRPr="00D94637" w:rsidRDefault="00862B4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62B44" w:rsidRPr="00D94637" w:rsidRDefault="00862B4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911AA8" w:rsidRPr="00862B44" w:rsidRDefault="00911AA8" w:rsidP="00862B4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B6D" w:rsidRDefault="00385B6D" w:rsidP="00911AA8">
      <w:r>
        <w:separator/>
      </w:r>
    </w:p>
  </w:footnote>
  <w:footnote w:type="continuationSeparator" w:id="0">
    <w:p w:rsidR="00385B6D" w:rsidRDefault="00385B6D" w:rsidP="0091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7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f8842668-6001-4508-9ec5-f39362fd9495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1-06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367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60&lt;/text&gt;_x000d__x000a_      &lt;text&gt;COMPET 490&lt;/text&gt;_x000d__x000a_      &lt;text&gt;RECH 266&lt;/text&gt;_x000d__x000a_      &lt;text&gt;ESPACE 29&lt;/text&gt;_x000d__x000a_      &lt;text&gt;IND 17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3-&amp;#1090;&amp;#1086; &amp;#1080;&amp;#1079;&amp;#1074;&amp;#1098;&amp;#1085;&amp;#1088;&amp;#1077;&amp;#1076;&amp;#1085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0;&amp;#1086;&amp;#1085;&amp;#1082;&amp;#1091;&amp;#1088;&amp;#1077;&amp;#1085;&amp;#1090;&amp;#1086;&amp;#1089;&amp;#1087;&amp;#1086;&amp;#1089;&amp;#1086;&amp;#1073;&amp;#1085;&amp;#1086;&amp;#1089;&amp;#1090; (&amp;#1074;&amp;#1098;&amp;#1090;&amp;#1088;&amp;#1077;&amp;#1096;&amp;#1077;&amp;#1085; &amp;#1087;&amp;#1072;&amp;#1079;&amp;#1072;&amp;#1088;, &amp;#1087;&amp;#1088;&amp;#1086;&amp;#1084;&amp;#1080;&amp;#1096;&amp;#1083;&amp;#1077;&amp;#1085;&amp;#1086;&amp;#1089;&amp;#1090;, &amp;#1085;&amp;#1072;&amp;#1091;&amp;#1095;&amp;#1085;&amp;#1080; &amp;#1080;&amp;#1079;&amp;#1089;&amp;#1083;&amp;#1077;&amp;#1076;&amp;#1074;&amp;#1072;&amp;#1085;&amp;#1080;&amp;#1103; &amp;#1080; &amp;#1082;&amp;#1086;&amp;#1089;&amp;#1084;&amp;#1080;&amp;#1095;&amp;#1077;&amp;#1089;&amp;#1082;&amp;#1086; &amp;#1087;&amp;#1088;&amp;#1086;&amp;#1089;&amp;#1090;&amp;#1088;&amp;#1072;&amp;#1085;&amp;#1089;&amp;#1090;&amp;#1074;&amp;#1086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23-&amp;#1090;&amp;#1086; &amp;lt;/Run&amp;gt;&amp;lt;Run xml:lang=&quot;fr-be&quot; xml:space=&quot;preserve&quot;&amp;gt;&amp;#1080;&amp;#1079;&amp;#1074;&amp;#1098;&amp;#1085;&amp;#1088;&amp;#1077;&amp;#1076;&amp;#1085;&amp;#1086; &amp;#1079;&amp;#1072;&amp;#1089;&amp;#1077;&amp;#1076;&amp;#1072;&amp;#1085;&amp;#1080;&amp;#1077; &amp;#1085;&amp;#1072; &amp;lt;/Run&amp;gt;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0;&amp;#1086;&amp;#1085;&amp;#1082;&amp;#1091;&amp;#1088;&amp;#1077;&amp;#1085;&amp;#1090;&amp;#1086;&amp;#1089;&amp;#1087;&amp;#1086;&amp;#1089;&amp;#1086;&amp;#1073;&amp;#1085;&amp;#1086;&amp;#1089;&amp;#1090; (&amp;#1074;&amp;#1098;&amp;#1090;&amp;#1088;&amp;#1077;&amp;#1096;&amp;#1077;&amp;#1085; &amp;#1087;&amp;#1072;&amp;#1079;&amp;#1072;&amp;#1088;, &amp;lt;Run FontWeight=&quot;Bold&quot;&amp;gt;&amp;lt;Run.TextDecorations&amp;gt;&amp;lt;TextDecoration Location=&quot;Underline&quot; /&amp;gt;&amp;lt;/Run.TextDecorations&amp;gt;&amp;#1087;&amp;#1088;&amp;#1086;&amp;#1084;&amp;#1080;&amp;#1096;&amp;#1083;&amp;#1077;&amp;#1085;&amp;#1086;&amp;#1089;&amp;#1090;&amp;lt;/Run&amp;gt;, &amp;#1085;&amp;#1072;&amp;#1091;&amp;#1095;&amp;#1085;&amp;#1080; &amp;#1080;&amp;#1079;&amp;#1089;&amp;#1083;&amp;#1077;&amp;#1076;&amp;#1074;&amp;#1072;&amp;#1085;&amp;#1080;&amp;#1103; &amp;#1080; &amp;#1082;&amp;#1086;&amp;#1089;&amp;#1084;&amp;#1080;&amp;#1095;&amp;#1077;&amp;#1089;&amp;#1082;&amp;#1086; &amp;#1087;&amp;#1088;&amp;#1086;&amp;#1089;&amp;#1090;&amp;#1088;&amp;#1072;&amp;#1085;&amp;#1089;&amp;#1090;&amp;#1074;&amp;#1086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agv/n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11-09T16:3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911AA8"/>
    <w:rsid w:val="00010C1D"/>
    <w:rsid w:val="0009656C"/>
    <w:rsid w:val="000A2416"/>
    <w:rsid w:val="00151C5C"/>
    <w:rsid w:val="00165755"/>
    <w:rsid w:val="00182F2F"/>
    <w:rsid w:val="001C1958"/>
    <w:rsid w:val="00201CF3"/>
    <w:rsid w:val="00213F1F"/>
    <w:rsid w:val="002637D5"/>
    <w:rsid w:val="002A2AE8"/>
    <w:rsid w:val="002B5A6C"/>
    <w:rsid w:val="00385B6D"/>
    <w:rsid w:val="003C6E8B"/>
    <w:rsid w:val="005157F5"/>
    <w:rsid w:val="00540DAC"/>
    <w:rsid w:val="0057332C"/>
    <w:rsid w:val="0063379B"/>
    <w:rsid w:val="006A38C5"/>
    <w:rsid w:val="006C1AD4"/>
    <w:rsid w:val="006E33E2"/>
    <w:rsid w:val="006F4741"/>
    <w:rsid w:val="0075756A"/>
    <w:rsid w:val="00825503"/>
    <w:rsid w:val="00862B44"/>
    <w:rsid w:val="00880A1A"/>
    <w:rsid w:val="008826F8"/>
    <w:rsid w:val="00911AA8"/>
    <w:rsid w:val="00A150C8"/>
    <w:rsid w:val="00A469D7"/>
    <w:rsid w:val="00AD6F75"/>
    <w:rsid w:val="00B33324"/>
    <w:rsid w:val="00B33B14"/>
    <w:rsid w:val="00B43264"/>
    <w:rsid w:val="00BE1373"/>
    <w:rsid w:val="00BF18FB"/>
    <w:rsid w:val="00C064A1"/>
    <w:rsid w:val="00C6020D"/>
    <w:rsid w:val="00C8288F"/>
    <w:rsid w:val="00CF6749"/>
    <w:rsid w:val="00D37907"/>
    <w:rsid w:val="00D451E4"/>
    <w:rsid w:val="00DF41BF"/>
    <w:rsid w:val="00F23525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1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1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1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911AA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911AA8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911AA8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911AA8"/>
  </w:style>
  <w:style w:type="character" w:customStyle="1" w:styleId="Heading1Char">
    <w:name w:val="Heading 1 Char"/>
    <w:basedOn w:val="DefaultParagraphFont"/>
    <w:link w:val="Heading1"/>
    <w:uiPriority w:val="9"/>
    <w:rsid w:val="00DF41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1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1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C064A1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1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1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1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911AA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911AA8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911AA8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911AA8"/>
  </w:style>
  <w:style w:type="character" w:customStyle="1" w:styleId="Heading1Char">
    <w:name w:val="Heading 1 Char"/>
    <w:basedOn w:val="DefaultParagraphFont"/>
    <w:link w:val="Heading1"/>
    <w:uiPriority w:val="9"/>
    <w:rsid w:val="00DF41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1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1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C064A1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1</Pages>
  <Words>28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SOKOLOV Nikolay</cp:lastModifiedBy>
  <cp:revision>5</cp:revision>
  <cp:lastPrinted>2015-11-06T13:57:00Z</cp:lastPrinted>
  <dcterms:created xsi:type="dcterms:W3CDTF">2015-11-06T15:27:00Z</dcterms:created>
  <dcterms:modified xsi:type="dcterms:W3CDTF">2015-11-06T15:31:00Z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</Properties>
</file>