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8" w:rsidRPr="002B5A6C" w:rsidRDefault="00B43264" w:rsidP="002B5A6C">
      <w:pPr>
        <w:pStyle w:val="TechnicalBlock"/>
        <w:ind w:left="-1134" w:right="-1134"/>
      </w:pPr>
      <w:bookmarkStart w:id="0" w:name="D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66baebc-0a28-4d06-8448-1b89c1debf65_0" style="width:568.5pt;height:370.5pt">
            <v:imagedata r:id="rId8" o:title=""/>
          </v:shape>
        </w:pict>
      </w:r>
      <w:bookmarkEnd w:id="0"/>
      <w:bookmarkEnd w:id="1"/>
    </w:p>
    <w:p w:rsidR="00D37907" w:rsidRDefault="00D37907" w:rsidP="00D37907">
      <w:pPr>
        <w:tabs>
          <w:tab w:val="left" w:pos="567"/>
        </w:tabs>
        <w:rPr>
          <w:lang w:val="fr-BE" w:eastAsia="en-GB"/>
        </w:rPr>
      </w:pPr>
    </w:p>
    <w:p w:rsidR="00A150C8" w:rsidRDefault="00A150C8" w:rsidP="00D37907">
      <w:pPr>
        <w:tabs>
          <w:tab w:val="left" w:pos="567"/>
        </w:tabs>
        <w:rPr>
          <w:lang w:val="fr-BE" w:eastAsia="en-GB"/>
        </w:rPr>
      </w:pPr>
    </w:p>
    <w:p w:rsidR="00A150C8" w:rsidRDefault="00A150C8" w:rsidP="00D37907">
      <w:pPr>
        <w:tabs>
          <w:tab w:val="left" w:pos="567"/>
        </w:tabs>
        <w:rPr>
          <w:lang w:val="fr-BE" w:eastAsia="en-GB"/>
        </w:rPr>
      </w:pPr>
    </w:p>
    <w:p w:rsidR="00D37907" w:rsidRPr="00F33053" w:rsidRDefault="00D37907" w:rsidP="00D37907">
      <w:pPr>
        <w:tabs>
          <w:tab w:val="left" w:pos="567"/>
        </w:tabs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Pr="00F33053">
        <w:rPr>
          <w:lang w:val="fr-BE" w:eastAsia="en-GB"/>
        </w:rPr>
        <w:t xml:space="preserve">Adoption de l'ordre du jour </w:t>
      </w:r>
      <w:r w:rsidRPr="00F33053">
        <w:rPr>
          <w:lang w:eastAsia="en-GB"/>
        </w:rPr>
        <w:t>provisoire</w:t>
      </w:r>
    </w:p>
    <w:p w:rsidR="00D37907" w:rsidRDefault="00D37907" w:rsidP="00D37907">
      <w:pPr>
        <w:rPr>
          <w:b/>
          <w:bCs/>
          <w:lang w:val="fr-BE" w:eastAsia="en-GB"/>
        </w:rPr>
      </w:pPr>
    </w:p>
    <w:p w:rsidR="00D37907" w:rsidRDefault="00D37907" w:rsidP="00D37907">
      <w:pPr>
        <w:rPr>
          <w:b/>
          <w:bCs/>
          <w:lang w:val="fr-BE" w:eastAsia="en-GB"/>
        </w:rPr>
      </w:pPr>
    </w:p>
    <w:p w:rsidR="00D37907" w:rsidRPr="00935BC5" w:rsidRDefault="00D37907" w:rsidP="00D37907">
      <w:pPr>
        <w:rPr>
          <w:b/>
          <w:bCs/>
          <w:lang w:val="fr-BE" w:eastAsia="en-GB"/>
        </w:rPr>
      </w:pPr>
    </w:p>
    <w:p w:rsidR="00D37907" w:rsidRPr="00AE5A5A" w:rsidRDefault="00D37907" w:rsidP="00D37907">
      <w:pPr>
        <w:rPr>
          <w:b/>
          <w:bCs/>
          <w:u w:val="single"/>
          <w:lang w:val="fr-BE"/>
        </w:rPr>
      </w:pPr>
      <w:r w:rsidRPr="00AE5A5A">
        <w:rPr>
          <w:b/>
          <w:bCs/>
          <w:u w:val="single"/>
          <w:lang w:val="fr-BE"/>
        </w:rPr>
        <w:t>Activités non législatives</w:t>
      </w:r>
    </w:p>
    <w:p w:rsidR="00D37907" w:rsidRDefault="00D37907" w:rsidP="00D37907">
      <w:pPr>
        <w:rPr>
          <w:lang w:val="fr-BE"/>
        </w:rPr>
      </w:pPr>
    </w:p>
    <w:p w:rsidR="00D37907" w:rsidRDefault="00D37907" w:rsidP="00D37907">
      <w:pPr>
        <w:tabs>
          <w:tab w:val="left" w:pos="567"/>
        </w:tabs>
        <w:rPr>
          <w:lang w:val="fr-BE"/>
        </w:rPr>
      </w:pPr>
    </w:p>
    <w:p w:rsidR="00D37907" w:rsidRDefault="00D37907" w:rsidP="00D37907">
      <w:pPr>
        <w:tabs>
          <w:tab w:val="left" w:pos="567"/>
        </w:tabs>
      </w:pPr>
      <w:r>
        <w:rPr>
          <w:lang w:val="fr-BE"/>
        </w:rPr>
        <w:t>2.</w:t>
      </w:r>
      <w:r>
        <w:rPr>
          <w:lang w:val="fr-BE"/>
        </w:rPr>
        <w:tab/>
      </w:r>
      <w:r>
        <w:t xml:space="preserve">Situation de l’industrie sidérurgique européenne </w:t>
      </w:r>
    </w:p>
    <w:p w:rsidR="00D37907" w:rsidRDefault="00D37907" w:rsidP="00D37907">
      <w:pPr>
        <w:pStyle w:val="Dash1"/>
      </w:pPr>
      <w:r>
        <w:t>Echange de vues</w:t>
      </w:r>
    </w:p>
    <w:p w:rsidR="00D37907" w:rsidRDefault="00AD6F75" w:rsidP="00201CF3">
      <w:pPr>
        <w:pStyle w:val="Text3"/>
      </w:pPr>
      <w:r w:rsidRPr="00B33B14">
        <w:t>13585/14 IND 168 COMPET 487</w:t>
      </w:r>
      <w:r w:rsidR="00201CF3" w:rsidRPr="00B33B14">
        <w:t xml:space="preserve"> COMER 143 ENER 377 EMPL 42</w:t>
      </w:r>
      <w:r w:rsidR="00201CF3">
        <w:t>2</w:t>
      </w:r>
    </w:p>
    <w:p w:rsidR="00D37907" w:rsidRDefault="00D37907" w:rsidP="00D37907">
      <w:pPr>
        <w:rPr>
          <w:b/>
          <w:bCs/>
          <w:u w:val="single"/>
        </w:rPr>
      </w:pPr>
    </w:p>
    <w:p w:rsidR="00D37907" w:rsidRDefault="00D37907" w:rsidP="00D37907">
      <w:pPr>
        <w:rPr>
          <w:b/>
          <w:bCs/>
          <w:u w:val="single"/>
        </w:rPr>
      </w:pPr>
    </w:p>
    <w:p w:rsidR="00D37907" w:rsidRPr="00DF41BF" w:rsidRDefault="00D37907" w:rsidP="00D37907">
      <w:pPr>
        <w:pStyle w:val="FinalLine"/>
      </w:pPr>
    </w:p>
    <w:sectPr w:rsidR="00D37907" w:rsidRPr="00DF41BF" w:rsidSect="00B43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6D" w:rsidRDefault="00385B6D" w:rsidP="00911AA8">
      <w:r>
        <w:separator/>
      </w:r>
    </w:p>
  </w:endnote>
  <w:endnote w:type="continuationSeparator" w:id="0">
    <w:p w:rsidR="00385B6D" w:rsidRDefault="00385B6D" w:rsidP="0091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8F" w:rsidRPr="00B43264" w:rsidRDefault="00C8288F" w:rsidP="00B43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43264" w:rsidRPr="00D94637" w:rsidTr="00B432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43264" w:rsidRPr="00D94637" w:rsidRDefault="00B432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43264" w:rsidRPr="00B310DC" w:rsidTr="00B432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43264" w:rsidRPr="00AD7BF2" w:rsidRDefault="00B43264" w:rsidP="004F54B2">
          <w:pPr>
            <w:pStyle w:val="FooterText"/>
          </w:pPr>
          <w:r>
            <w:t>13670/15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43264" w:rsidRPr="00AD7BF2" w:rsidRDefault="00B432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43264" w:rsidRPr="002511D8" w:rsidRDefault="00B43264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43264" w:rsidRPr="00B310DC" w:rsidRDefault="00B432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43264" w:rsidRPr="00D94637" w:rsidTr="00B43264">
      <w:trPr>
        <w:jc w:val="center"/>
      </w:trPr>
      <w:tc>
        <w:tcPr>
          <w:tcW w:w="1774" w:type="pct"/>
          <w:shd w:val="clear" w:color="auto" w:fill="auto"/>
        </w:tcPr>
        <w:p w:rsidR="00B43264" w:rsidRPr="00AD7BF2" w:rsidRDefault="00B432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43264" w:rsidRPr="00AD7BF2" w:rsidRDefault="00B4326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43264" w:rsidRPr="00D94637" w:rsidRDefault="00B432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43264" w:rsidRPr="00D94637" w:rsidRDefault="00B432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911AA8" w:rsidRPr="00B43264" w:rsidRDefault="00911AA8" w:rsidP="00B43264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43264" w:rsidRPr="00D94637" w:rsidTr="00B4326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43264" w:rsidRPr="00D94637" w:rsidRDefault="00B4326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43264" w:rsidRPr="00B310DC" w:rsidTr="00B4326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43264" w:rsidRPr="00AD7BF2" w:rsidRDefault="00B43264" w:rsidP="004F54B2">
          <w:pPr>
            <w:pStyle w:val="FooterText"/>
          </w:pPr>
          <w:r>
            <w:t>13670/15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43264" w:rsidRPr="00AD7BF2" w:rsidRDefault="00B4326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43264" w:rsidRPr="002511D8" w:rsidRDefault="00B43264" w:rsidP="00D94637">
          <w:pPr>
            <w:pStyle w:val="FooterText"/>
            <w:jc w:val="center"/>
          </w:pPr>
          <w:r>
            <w:t>kp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43264" w:rsidRPr="00B310DC" w:rsidRDefault="00B4326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43264" w:rsidRPr="00D94637" w:rsidTr="00B43264">
      <w:trPr>
        <w:jc w:val="center"/>
      </w:trPr>
      <w:tc>
        <w:tcPr>
          <w:tcW w:w="1774" w:type="pct"/>
          <w:shd w:val="clear" w:color="auto" w:fill="auto"/>
        </w:tcPr>
        <w:p w:rsidR="00B43264" w:rsidRPr="00AD7BF2" w:rsidRDefault="00B4326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43264" w:rsidRPr="00AD7BF2" w:rsidRDefault="00B4326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43264" w:rsidRPr="00D94637" w:rsidRDefault="00B4326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43264" w:rsidRPr="00D94637" w:rsidRDefault="00B4326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911AA8" w:rsidRPr="00B43264" w:rsidRDefault="00911AA8" w:rsidP="00B4326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6D" w:rsidRDefault="00385B6D" w:rsidP="00911AA8">
      <w:r>
        <w:separator/>
      </w:r>
    </w:p>
  </w:footnote>
  <w:footnote w:type="continuationSeparator" w:id="0">
    <w:p w:rsidR="00385B6D" w:rsidRDefault="00385B6D" w:rsidP="0091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8F" w:rsidRPr="00B43264" w:rsidRDefault="00C8288F" w:rsidP="00B43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8F" w:rsidRPr="00B43264" w:rsidRDefault="00C8288F" w:rsidP="00B43264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8F" w:rsidRPr="00B43264" w:rsidRDefault="00C8288F" w:rsidP="00B43264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4E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749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E0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2C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745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14A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A4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8CB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A3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06E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66baebc-0a28-4d06-8448-1b89c1debf65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06&lt;/text&gt;_x000d__x000a_  &lt;/metadata&gt;_x000d__x000a_  &lt;metadata key=&quot;md_Prefix&quot;&gt;_x000d__x000a_    &lt;text&gt;&lt;/text&gt;_x000d__x000a_  &lt;/metadata&gt;_x000d__x000a_  &lt;metadata key=&quot;md_DocumentNumber&quot;&gt;_x000d__x000a_    &lt;text&gt;1367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0&lt;/text&gt;_x000d__x000a_      &lt;text&gt;COMPET 490&lt;/text&gt;_x000d__x000a_      &lt;text&gt;RECH 266&lt;/text&gt;_x000d__x000a_      &lt;text&gt;ESPACE 29&lt;/text&gt;_x000d__x000a_      &lt;text&gt;IND 17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3ème session extraordinatire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23ème &amp;lt;/Run&amp;gt;session &amp;lt;Run xml:lang=&quot;fr-be&quot; xml:space=&quot;preserve&quot;&amp;gt;extraordinatire &amp;lt;/Run&amp;gt;du CONSEIL DE L'UNION EUROPÉENNE&amp;lt;LineBreak /&amp;gt;(Compétitivité (marché intérieur, &amp;lt;Run FontWeight=&quot;Bold&quot;&amp;gt;&amp;lt;Run.TextDecorations&amp;gt;&amp;lt;TextDecoration Location=&quot;Underline&quot; /&amp;gt;&amp;lt;/Run.TextDecorations&amp;gt;industrie&amp;lt;/Run&amp;gt;, recherche et espace)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11-09T16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11AA8"/>
    <w:rsid w:val="00010C1D"/>
    <w:rsid w:val="0009656C"/>
    <w:rsid w:val="00165755"/>
    <w:rsid w:val="00182F2F"/>
    <w:rsid w:val="001C1958"/>
    <w:rsid w:val="00201CF3"/>
    <w:rsid w:val="00213F1F"/>
    <w:rsid w:val="002A2AE8"/>
    <w:rsid w:val="002B5A6C"/>
    <w:rsid w:val="00385B6D"/>
    <w:rsid w:val="003C6E8B"/>
    <w:rsid w:val="005157F5"/>
    <w:rsid w:val="0057332C"/>
    <w:rsid w:val="0063379B"/>
    <w:rsid w:val="006A38C5"/>
    <w:rsid w:val="006C1AD4"/>
    <w:rsid w:val="006E33E2"/>
    <w:rsid w:val="006F4741"/>
    <w:rsid w:val="0075756A"/>
    <w:rsid w:val="00825503"/>
    <w:rsid w:val="008826F8"/>
    <w:rsid w:val="00911AA8"/>
    <w:rsid w:val="00A150C8"/>
    <w:rsid w:val="00A469D7"/>
    <w:rsid w:val="00AD6F75"/>
    <w:rsid w:val="00B33B14"/>
    <w:rsid w:val="00B43264"/>
    <w:rsid w:val="00BE1373"/>
    <w:rsid w:val="00BF18FB"/>
    <w:rsid w:val="00C8288F"/>
    <w:rsid w:val="00D37907"/>
    <w:rsid w:val="00D451E4"/>
    <w:rsid w:val="00DF41B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5A6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11A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11AA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11AA8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911AA8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F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B5A6C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11A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11AA8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911AA8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911AA8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F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1</Pages>
  <Words>29</Words>
  <Characters>178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ARTO HIJOS Maria Jose</cp:lastModifiedBy>
  <cp:revision>4</cp:revision>
  <cp:lastPrinted>2015-11-06T13:57:00Z</cp:lastPrinted>
  <dcterms:created xsi:type="dcterms:W3CDTF">2015-11-06T13:47:00Z</dcterms:created>
  <dcterms:modified xsi:type="dcterms:W3CDTF">2015-11-06T13:57:00Z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