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84" w:rsidRPr="00C17807" w:rsidRDefault="00C17807" w:rsidP="00C17807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48001e41-a82c-418c-be58-354259df137b_0" style="width:568.75pt;height:490.2pt">
            <v:imagedata r:id="rId9" o:title=""/>
          </v:shape>
        </w:pict>
      </w:r>
      <w:bookmarkEnd w:id="0"/>
    </w:p>
    <w:p w:rsidR="00FD0BAF" w:rsidRPr="00C257F1" w:rsidRDefault="00FD0BAF" w:rsidP="00A83B90">
      <w:pPr>
        <w:pStyle w:val="HeadingLeft"/>
      </w:pPr>
      <w:r w:rsidRPr="00C257F1">
        <w:t>JOINT SESSION HOME AFFAIRS AND JUSTICE</w:t>
      </w:r>
    </w:p>
    <w:p w:rsidR="000E6295" w:rsidRPr="00C257F1" w:rsidRDefault="000E6295" w:rsidP="000D638D">
      <w:pPr>
        <w:pStyle w:val="PointManual"/>
        <w:spacing w:before="480"/>
      </w:pPr>
      <w:r w:rsidRPr="00C257F1">
        <w:t>-</w:t>
      </w:r>
      <w:r w:rsidRPr="00C257F1">
        <w:tab/>
        <w:t>Adoption of the provisional agenda</w:t>
      </w:r>
    </w:p>
    <w:p w:rsidR="000E6295" w:rsidRPr="00C257F1" w:rsidRDefault="000E6295" w:rsidP="000D638D">
      <w:pPr>
        <w:spacing w:before="480"/>
        <w:jc w:val="center"/>
        <w:rPr>
          <w:b/>
          <w:bCs/>
          <w:u w:val="single"/>
        </w:rPr>
      </w:pPr>
      <w:r w:rsidRPr="00C257F1">
        <w:rPr>
          <w:b/>
          <w:u w:val="single"/>
        </w:rPr>
        <w:t>Non-legislative activities</w:t>
      </w:r>
    </w:p>
    <w:p w:rsidR="007C34E9" w:rsidRPr="00C257F1" w:rsidRDefault="007C34E9" w:rsidP="00587577">
      <w:pPr>
        <w:pStyle w:val="PointManual"/>
        <w:spacing w:before="480"/>
      </w:pPr>
      <w:bookmarkStart w:id="1" w:name="_Toc309385852"/>
      <w:bookmarkStart w:id="2" w:name="_Toc309385762"/>
      <w:r w:rsidRPr="00C257F1">
        <w:t>-</w:t>
      </w:r>
      <w:r w:rsidRPr="00C257F1">
        <w:tab/>
        <w:t>Approval of the list of 'A' items</w:t>
      </w:r>
    </w:p>
    <w:p w:rsidR="00E40065" w:rsidRPr="00C257F1" w:rsidRDefault="007C34E9" w:rsidP="00E40065">
      <w:pPr>
        <w:pStyle w:val="PointManual"/>
        <w:spacing w:before="480"/>
      </w:pPr>
      <w:r w:rsidRPr="00C257F1">
        <w:br w:type="page"/>
      </w:r>
      <w:r w:rsidRPr="00C257F1">
        <w:lastRenderedPageBreak/>
        <w:t>-</w:t>
      </w:r>
      <w:r w:rsidRPr="00C257F1">
        <w:tab/>
        <w:t>Paris terrorist attacks: exchange of information</w:t>
      </w:r>
      <w:r w:rsidRPr="00C257F1">
        <w:rPr>
          <w:rStyle w:val="FootnoteReference"/>
        </w:rPr>
        <w:footnoteReference w:id="1"/>
      </w:r>
    </w:p>
    <w:p w:rsidR="00E40065" w:rsidRPr="00C257F1" w:rsidRDefault="00E40065" w:rsidP="007C34E9">
      <w:pPr>
        <w:pStyle w:val="PointManual"/>
        <w:spacing w:before="480"/>
      </w:pPr>
      <w:r w:rsidRPr="00C257F1">
        <w:t>-</w:t>
      </w:r>
      <w:r w:rsidRPr="00C257F1">
        <w:tab/>
        <w:t>Union actions</w:t>
      </w:r>
      <w:r w:rsidRPr="00C257F1">
        <w:rPr>
          <w:b/>
          <w:vertAlign w:val="superscript"/>
        </w:rPr>
        <w:t>1</w:t>
      </w:r>
    </w:p>
    <w:p w:rsidR="007C34E9" w:rsidRPr="00C257F1" w:rsidRDefault="007C34E9" w:rsidP="007C34E9">
      <w:pPr>
        <w:pStyle w:val="DashEqual1"/>
      </w:pPr>
      <w:r w:rsidRPr="00C257F1">
        <w:t>Adoption of Council conclusions</w:t>
      </w:r>
    </w:p>
    <w:p w:rsidR="000E6295" w:rsidRPr="00C257F1" w:rsidRDefault="000E6295" w:rsidP="00BE1879">
      <w:pPr>
        <w:pStyle w:val="PointManual"/>
        <w:spacing w:before="480"/>
      </w:pPr>
      <w:r w:rsidRPr="00C257F1">
        <w:t>-</w:t>
      </w:r>
      <w:r w:rsidRPr="00C257F1">
        <w:tab/>
        <w:t>Any other business</w:t>
      </w:r>
    </w:p>
    <w:bookmarkEnd w:id="1"/>
    <w:bookmarkEnd w:id="2"/>
    <w:p w:rsidR="00511784" w:rsidRPr="00C257F1" w:rsidRDefault="00511784" w:rsidP="007C34E9">
      <w:pPr>
        <w:pStyle w:val="FinalLine"/>
        <w:spacing w:before="960"/>
      </w:pPr>
    </w:p>
    <w:p w:rsidR="00511784" w:rsidRPr="00C257F1" w:rsidRDefault="00205729" w:rsidP="00205729">
      <w:pPr>
        <w:pStyle w:val="NB"/>
        <w:rPr>
          <w:b/>
          <w:bCs/>
        </w:rPr>
      </w:pPr>
      <w:r w:rsidRPr="00C257F1">
        <w:t>NB:</w:t>
      </w:r>
      <w:r w:rsidRPr="00C257F1">
        <w:tab/>
        <w:t>Please send to the Protocol Service a list of your delegates to this meeting as soon as possible at the e-mail address protocole.participants@consilium.europa.eu</w:t>
      </w:r>
    </w:p>
    <w:p w:rsidR="00FC4670" w:rsidRPr="00205729" w:rsidRDefault="00205729" w:rsidP="00205729">
      <w:pPr>
        <w:pStyle w:val="NB"/>
        <w:rPr>
          <w:b/>
          <w:bCs/>
        </w:rPr>
      </w:pPr>
      <w:r w:rsidRPr="00C257F1">
        <w:t>NB:</w:t>
      </w:r>
      <w:r w:rsidRPr="00C257F1">
        <w:tab/>
        <w:t>Delegates requiring day badges to attend meetings should consult document 14387/1/12 REV 1 on</w:t>
      </w:r>
      <w:bookmarkStart w:id="3" w:name="_GoBack"/>
      <w:bookmarkEnd w:id="3"/>
      <w:r w:rsidRPr="00C257F1">
        <w:t xml:space="preserve"> how to obtain them.</w:t>
      </w:r>
    </w:p>
    <w:sectPr w:rsidR="00FC4670" w:rsidRPr="00205729" w:rsidSect="00C257F1">
      <w:footerReference w:type="default" r:id="rId10"/>
      <w:footerReference w:type="first" r:id="rId11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784" w:rsidRDefault="00511784" w:rsidP="00511784">
      <w:r>
        <w:separator/>
      </w:r>
    </w:p>
  </w:endnote>
  <w:endnote w:type="continuationSeparator" w:id="0">
    <w:p w:rsidR="00511784" w:rsidRDefault="00511784" w:rsidP="0051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257F1" w:rsidRPr="00D94637" w:rsidTr="00C257F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257F1" w:rsidRPr="00D94637" w:rsidRDefault="00C257F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C257F1" w:rsidRPr="00B310DC" w:rsidTr="00C257F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257F1" w:rsidRPr="00AD7BF2" w:rsidRDefault="00C257F1" w:rsidP="004F54B2">
          <w:pPr>
            <w:pStyle w:val="FooterText"/>
          </w:pPr>
          <w:r>
            <w:t>CM 4661/15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257F1" w:rsidRPr="00AD7BF2" w:rsidRDefault="00C257F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257F1" w:rsidRPr="002511D8" w:rsidRDefault="00C257F1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257F1" w:rsidRPr="00B310DC" w:rsidRDefault="00C257F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C17807">
            <w:rPr>
              <w:noProof/>
            </w:rPr>
            <w:t>2</w:t>
          </w:r>
          <w:r>
            <w:fldChar w:fldCharType="end"/>
          </w:r>
        </w:p>
      </w:tc>
    </w:tr>
    <w:tr w:rsidR="00C257F1" w:rsidRPr="00D94637" w:rsidTr="00C257F1">
      <w:trPr>
        <w:jc w:val="center"/>
      </w:trPr>
      <w:tc>
        <w:tcPr>
          <w:tcW w:w="1774" w:type="pct"/>
          <w:shd w:val="clear" w:color="auto" w:fill="auto"/>
        </w:tcPr>
        <w:p w:rsidR="00C257F1" w:rsidRPr="00AD7BF2" w:rsidRDefault="00C257F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257F1" w:rsidRPr="00AD7BF2" w:rsidRDefault="00C257F1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C257F1" w:rsidRPr="00D94637" w:rsidRDefault="00C257F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257F1" w:rsidRPr="00D94637" w:rsidRDefault="00C257F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4"/>
  </w:tbl>
  <w:p w:rsidR="00511784" w:rsidRPr="00C257F1" w:rsidRDefault="00511784" w:rsidP="00C257F1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257F1" w:rsidRPr="00D94637" w:rsidTr="00C257F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257F1" w:rsidRPr="00D94637" w:rsidRDefault="00C257F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C257F1" w:rsidRPr="00B310DC" w:rsidTr="00C257F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257F1" w:rsidRPr="00AD7BF2" w:rsidRDefault="00C257F1" w:rsidP="004F54B2">
          <w:pPr>
            <w:pStyle w:val="FooterText"/>
          </w:pPr>
          <w:r>
            <w:t>CM 4661/15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257F1" w:rsidRPr="00AD7BF2" w:rsidRDefault="00C257F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257F1" w:rsidRPr="002511D8" w:rsidRDefault="00C257F1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257F1" w:rsidRPr="00B310DC" w:rsidRDefault="00C257F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C17807">
            <w:rPr>
              <w:noProof/>
            </w:rPr>
            <w:t>1</w:t>
          </w:r>
          <w:r>
            <w:fldChar w:fldCharType="end"/>
          </w:r>
        </w:p>
      </w:tc>
    </w:tr>
    <w:tr w:rsidR="00C257F1" w:rsidRPr="00D94637" w:rsidTr="00C257F1">
      <w:trPr>
        <w:jc w:val="center"/>
      </w:trPr>
      <w:tc>
        <w:tcPr>
          <w:tcW w:w="1774" w:type="pct"/>
          <w:shd w:val="clear" w:color="auto" w:fill="auto"/>
        </w:tcPr>
        <w:p w:rsidR="00C257F1" w:rsidRPr="00AD7BF2" w:rsidRDefault="00C257F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257F1" w:rsidRPr="00AD7BF2" w:rsidRDefault="00C257F1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C257F1" w:rsidRPr="00D94637" w:rsidRDefault="00C257F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257F1" w:rsidRPr="00D94637" w:rsidRDefault="00C257F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511784" w:rsidRPr="00C257F1" w:rsidRDefault="00511784" w:rsidP="00C257F1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784" w:rsidRDefault="00511784" w:rsidP="00511784">
      <w:r>
        <w:separator/>
      </w:r>
    </w:p>
  </w:footnote>
  <w:footnote w:type="continuationSeparator" w:id="0">
    <w:p w:rsidR="00511784" w:rsidRDefault="00511784" w:rsidP="00511784">
      <w:r>
        <w:continuationSeparator/>
      </w:r>
    </w:p>
  </w:footnote>
  <w:footnote w:id="1">
    <w:p w:rsidR="007C34E9" w:rsidRPr="00205729" w:rsidRDefault="007C34E9" w:rsidP="007C34E9">
      <w:pPr>
        <w:pStyle w:val="FootnoteText"/>
      </w:pPr>
      <w:r>
        <w:rPr>
          <w:rStyle w:val="FootnoteReference"/>
        </w:rPr>
        <w:footnoteRef/>
      </w:r>
      <w:r>
        <w:tab/>
        <w:t>Exceptionally, in the presence of the Associated States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48001e41-a82c-418c-be58-354259df137b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 translate=&quot;false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11-17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4661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  &lt;text&gt;JAI&lt;/text&gt;_x000d__x000a_    &lt;/textlist&gt;_x000d__x000a_  &lt;/metadata&gt;_x000d__x000a_  &lt;metadata key=&quot;md_Contact&quot; translate=&quot;false&quot;&gt;_x000d__x000a_    &lt;text&gt;Mme Christine ROGER_x000d__x000a_dgd.jai-oj-crp-conseil@consilium.europa.eu&lt;/text&gt;_x000d__x000a_  &lt;/metadata&gt;_x000d__x000a_  &lt;metadata key=&quot;md_ContactPhoneFax&quot; translate=&quot;false&quot;&gt;_x000d__x000a_    &lt;text&gt;+32.2-281.6567/8454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32nd meeting of the COUNCIL OF THE EUROPEAN UNION (Justice and Home Affairs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&amp;gt;3432nd&amp;lt;/Run&amp;gt;&amp;lt;Run BaselineAlignment=&quot;Subscript&quot; xml:lang=&quot;fr-be&quot; xml:space=&quot;preserve&quot;&amp;gt; &amp;lt;/Run&amp;gt;meeting of the COUNCIL OF THE EUROPEAN UNION&amp;lt;LineBreak /&amp;gt;(Justice and Home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11-20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511784"/>
    <w:rsid w:val="00003A99"/>
    <w:rsid w:val="00010C1D"/>
    <w:rsid w:val="00055CD7"/>
    <w:rsid w:val="000629F2"/>
    <w:rsid w:val="00083359"/>
    <w:rsid w:val="0009656C"/>
    <w:rsid w:val="000D638D"/>
    <w:rsid w:val="000E6295"/>
    <w:rsid w:val="00102E32"/>
    <w:rsid w:val="00165755"/>
    <w:rsid w:val="00182F2F"/>
    <w:rsid w:val="001C1958"/>
    <w:rsid w:val="00205729"/>
    <w:rsid w:val="00213F1F"/>
    <w:rsid w:val="002662AA"/>
    <w:rsid w:val="002A2AE8"/>
    <w:rsid w:val="002D3B3B"/>
    <w:rsid w:val="003716EA"/>
    <w:rsid w:val="003B5D62"/>
    <w:rsid w:val="003C3199"/>
    <w:rsid w:val="003C6E8B"/>
    <w:rsid w:val="003E6307"/>
    <w:rsid w:val="003F5377"/>
    <w:rsid w:val="004618FD"/>
    <w:rsid w:val="00511784"/>
    <w:rsid w:val="005157F5"/>
    <w:rsid w:val="00587577"/>
    <w:rsid w:val="005A2274"/>
    <w:rsid w:val="005C6BE7"/>
    <w:rsid w:val="005F498D"/>
    <w:rsid w:val="006326C1"/>
    <w:rsid w:val="0063379B"/>
    <w:rsid w:val="00640B7D"/>
    <w:rsid w:val="006A38C5"/>
    <w:rsid w:val="006C1AD4"/>
    <w:rsid w:val="006E33E2"/>
    <w:rsid w:val="006E56FB"/>
    <w:rsid w:val="006F4741"/>
    <w:rsid w:val="0075756A"/>
    <w:rsid w:val="00766B94"/>
    <w:rsid w:val="00782B47"/>
    <w:rsid w:val="007C34E9"/>
    <w:rsid w:val="00825503"/>
    <w:rsid w:val="0083569C"/>
    <w:rsid w:val="00835C79"/>
    <w:rsid w:val="00852D96"/>
    <w:rsid w:val="008826F8"/>
    <w:rsid w:val="008949CD"/>
    <w:rsid w:val="00896737"/>
    <w:rsid w:val="008C3C6F"/>
    <w:rsid w:val="00947559"/>
    <w:rsid w:val="009C1FAA"/>
    <w:rsid w:val="00A469D7"/>
    <w:rsid w:val="00A83B90"/>
    <w:rsid w:val="00BB7CE6"/>
    <w:rsid w:val="00BE1373"/>
    <w:rsid w:val="00BE1879"/>
    <w:rsid w:val="00BE283C"/>
    <w:rsid w:val="00C17807"/>
    <w:rsid w:val="00C21C7C"/>
    <w:rsid w:val="00C257F1"/>
    <w:rsid w:val="00CC14A1"/>
    <w:rsid w:val="00CC5F20"/>
    <w:rsid w:val="00CE2D4F"/>
    <w:rsid w:val="00D451E4"/>
    <w:rsid w:val="00D57555"/>
    <w:rsid w:val="00D81BD8"/>
    <w:rsid w:val="00DE0865"/>
    <w:rsid w:val="00DF35ED"/>
    <w:rsid w:val="00E12B39"/>
    <w:rsid w:val="00E40065"/>
    <w:rsid w:val="00E71020"/>
    <w:rsid w:val="00E7491C"/>
    <w:rsid w:val="00ED2966"/>
    <w:rsid w:val="00F44B04"/>
    <w:rsid w:val="00F91250"/>
    <w:rsid w:val="00F965DD"/>
    <w:rsid w:val="00FC4670"/>
    <w:rsid w:val="00FD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C17807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11784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511784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511784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511784"/>
  </w:style>
  <w:style w:type="character" w:customStyle="1" w:styleId="Text3Char">
    <w:name w:val="Text 3 Char"/>
    <w:basedOn w:val="DefaultParagraphFont"/>
    <w:link w:val="Text3"/>
    <w:locked/>
    <w:rsid w:val="000629F2"/>
    <w:rPr>
      <w:sz w:val="24"/>
      <w:szCs w:val="24"/>
      <w:lang w:val="en-GB" w:eastAsia="en-GB"/>
    </w:rPr>
  </w:style>
  <w:style w:type="character" w:customStyle="1" w:styleId="PointManualChar">
    <w:name w:val="Point Manual Char"/>
    <w:link w:val="PointManual"/>
    <w:rsid w:val="000E6295"/>
    <w:rPr>
      <w:sz w:val="24"/>
      <w:szCs w:val="24"/>
      <w:lang w:val="en-GB" w:eastAsia="en-GB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C17807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11784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511784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511784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511784"/>
  </w:style>
  <w:style w:type="character" w:customStyle="1" w:styleId="Text3Char">
    <w:name w:val="Text 3 Char"/>
    <w:basedOn w:val="DefaultParagraphFont"/>
    <w:link w:val="Text3"/>
    <w:locked/>
    <w:rsid w:val="000629F2"/>
    <w:rPr>
      <w:sz w:val="24"/>
      <w:szCs w:val="24"/>
      <w:lang w:val="en-GB" w:eastAsia="en-GB"/>
    </w:rPr>
  </w:style>
  <w:style w:type="character" w:customStyle="1" w:styleId="PointManualChar">
    <w:name w:val="Point Manual Char"/>
    <w:link w:val="PointManual"/>
    <w:rsid w:val="000E6295"/>
    <w:rPr>
      <w:sz w:val="24"/>
      <w:szCs w:val="24"/>
      <w:lang w:val="en-GB" w:eastAsia="en-GB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A1B9C-CBCE-4475-AD32-21141AE6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2</Pages>
  <Words>65</Words>
  <Characters>484</Characters>
  <Application>Microsoft Office Word</Application>
  <DocSecurity>0</DocSecurity>
  <Lines>24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CROGHAN Fiona</cp:lastModifiedBy>
  <cp:revision>3</cp:revision>
  <cp:lastPrinted>2015-11-17T13:30:00Z</cp:lastPrinted>
  <dcterms:created xsi:type="dcterms:W3CDTF">2015-11-17T14:51:00Z</dcterms:created>
  <dcterms:modified xsi:type="dcterms:W3CDTF">2015-11-17T14:52:00Z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3.6.7, Build 20150916</vt:lpwstr>
  </property>
</Properties>
</file>