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1F" w:rsidRPr="00BB19EA" w:rsidRDefault="007D3DEE" w:rsidP="00BB19EA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569b4df-45cd-49a2-bc3e-816a73816bfd_0" style="width:568.5pt;height:518.25pt">
            <v:imagedata r:id="rId8" o:title=""/>
          </v:shape>
        </w:pict>
      </w:r>
      <w:bookmarkEnd w:id="0"/>
    </w:p>
    <w:p w:rsidR="00845AFC" w:rsidRPr="00BB19EA" w:rsidRDefault="00845AFC" w:rsidP="00D65AC6">
      <w:pPr>
        <w:tabs>
          <w:tab w:val="left" w:pos="567"/>
        </w:tabs>
      </w:pPr>
    </w:p>
    <w:p w:rsidR="00845AFC" w:rsidRPr="00BB19EA" w:rsidRDefault="00845AFC" w:rsidP="00D65AC6">
      <w:pPr>
        <w:tabs>
          <w:tab w:val="left" w:pos="567"/>
        </w:tabs>
      </w:pPr>
    </w:p>
    <w:p w:rsidR="00D65AC6" w:rsidRPr="00BB19EA" w:rsidRDefault="00D65AC6" w:rsidP="00D65AC6">
      <w:pPr>
        <w:tabs>
          <w:tab w:val="left" w:pos="567"/>
        </w:tabs>
      </w:pPr>
      <w:r w:rsidRPr="00BB19EA">
        <w:t>1.</w:t>
      </w:r>
      <w:r w:rsidRPr="00BB19EA">
        <w:tab/>
        <w:t>Приемане на предварителния дневен ред</w:t>
      </w:r>
    </w:p>
    <w:p w:rsidR="00D65AC6" w:rsidRPr="00BB19EA" w:rsidRDefault="00D65AC6" w:rsidP="00D65AC6">
      <w:pPr>
        <w:rPr>
          <w:b/>
          <w:bCs/>
        </w:rPr>
      </w:pPr>
    </w:p>
    <w:p w:rsidR="00845AFC" w:rsidRPr="00BB19EA" w:rsidRDefault="00845AFC" w:rsidP="00D65AC6">
      <w:pPr>
        <w:rPr>
          <w:b/>
          <w:bCs/>
        </w:rPr>
      </w:pPr>
    </w:p>
    <w:p w:rsidR="00845AFC" w:rsidRPr="00BB19EA" w:rsidRDefault="00845AFC" w:rsidP="00D65AC6">
      <w:pPr>
        <w:rPr>
          <w:b/>
          <w:bCs/>
        </w:rPr>
      </w:pPr>
    </w:p>
    <w:p w:rsidR="00D65AC6" w:rsidRPr="00BB19EA" w:rsidRDefault="00D65AC6" w:rsidP="00D65AC6">
      <w:pPr>
        <w:rPr>
          <w:b/>
          <w:bCs/>
          <w:u w:val="single"/>
        </w:rPr>
      </w:pPr>
      <w:r w:rsidRPr="00BB19EA">
        <w:rPr>
          <w:b/>
          <w:u w:val="single"/>
        </w:rPr>
        <w:t>Незаконодателни дейности</w:t>
      </w:r>
    </w:p>
    <w:p w:rsidR="00D65AC6" w:rsidRPr="00BB19EA" w:rsidRDefault="00D65AC6" w:rsidP="00D65AC6"/>
    <w:p w:rsidR="00845AFC" w:rsidRPr="00BB19EA" w:rsidRDefault="00845AFC" w:rsidP="00D65AC6">
      <w:pPr>
        <w:tabs>
          <w:tab w:val="left" w:pos="567"/>
        </w:tabs>
      </w:pPr>
    </w:p>
    <w:p w:rsidR="00D65AC6" w:rsidRPr="00BB19EA" w:rsidRDefault="00D65AC6" w:rsidP="00D65AC6">
      <w:pPr>
        <w:tabs>
          <w:tab w:val="left" w:pos="567"/>
        </w:tabs>
      </w:pPr>
      <w:r w:rsidRPr="00BB19EA">
        <w:t>2.</w:t>
      </w:r>
      <w:r w:rsidRPr="00BB19EA">
        <w:tab/>
        <w:t xml:space="preserve">Състояние на европейската стоманодобивна промишленост </w:t>
      </w:r>
    </w:p>
    <w:p w:rsidR="00845AFC" w:rsidRPr="00BB19EA" w:rsidRDefault="00D65AC6" w:rsidP="00845AFC">
      <w:pPr>
        <w:pStyle w:val="Dash1"/>
      </w:pPr>
      <w:r w:rsidRPr="00BB19EA">
        <w:t>Обмен на мнения</w:t>
      </w:r>
    </w:p>
    <w:p w:rsidR="00D65AC6" w:rsidRPr="00BB19EA" w:rsidRDefault="00845AFC" w:rsidP="00845AFC">
      <w:r w:rsidRPr="00BB19EA">
        <w:br w:type="page"/>
      </w:r>
      <w:r w:rsidRPr="00BB19EA">
        <w:rPr>
          <w:b/>
          <w:u w:val="single"/>
        </w:rPr>
        <w:lastRenderedPageBreak/>
        <w:t>Други въпроси</w:t>
      </w:r>
    </w:p>
    <w:p w:rsidR="009E3390" w:rsidRPr="00BB19EA" w:rsidRDefault="009E3390" w:rsidP="00845AFC"/>
    <w:p w:rsidR="00CD6BC0" w:rsidRPr="00BB19EA" w:rsidRDefault="009E3390" w:rsidP="00933231">
      <w:pPr>
        <w:ind w:left="567" w:hanging="567"/>
      </w:pPr>
      <w:r w:rsidRPr="00BB19EA">
        <w:t>3.</w:t>
      </w:r>
      <w:r w:rsidRPr="00BB19EA">
        <w:tab/>
        <w:t>Емисиите в реални условия на движение (Real Driving Emissions (RDE) — представяне и бъдещи действия</w:t>
      </w:r>
    </w:p>
    <w:p w:rsidR="00CD6BC0" w:rsidRPr="00BB19EA" w:rsidRDefault="00CD6BC0" w:rsidP="007A0DE1">
      <w:pPr>
        <w:pStyle w:val="Dash1"/>
      </w:pPr>
      <w:r w:rsidRPr="00BB19EA">
        <w:t xml:space="preserve">Информация от Комисията по искане на делегацията на Франция </w:t>
      </w:r>
    </w:p>
    <w:p w:rsidR="009E3390" w:rsidRPr="00BB19EA" w:rsidRDefault="009E3390" w:rsidP="00845AFC"/>
    <w:p w:rsidR="00CD6BC0" w:rsidRPr="00BB19EA" w:rsidRDefault="00CD6BC0" w:rsidP="00845AFC"/>
    <w:p w:rsidR="00CD6BC0" w:rsidRPr="00BB19EA" w:rsidRDefault="00CD6BC0" w:rsidP="00845AFC"/>
    <w:p w:rsidR="009E3390" w:rsidRPr="00BB19EA" w:rsidRDefault="009E3390" w:rsidP="00845AFC"/>
    <w:p w:rsidR="0036251F" w:rsidRPr="00BB19EA" w:rsidRDefault="0036251F" w:rsidP="0036251F">
      <w:pPr>
        <w:pStyle w:val="FinalLine"/>
      </w:pPr>
    </w:p>
    <w:p w:rsidR="00845AFC" w:rsidRPr="00BB19EA" w:rsidRDefault="00845AFC" w:rsidP="00845AFC"/>
    <w:p w:rsidR="00CD6BC0" w:rsidRPr="00BB19EA" w:rsidRDefault="00CD6BC0" w:rsidP="00845AFC"/>
    <w:p w:rsidR="00CD6BC0" w:rsidRPr="00BB19EA" w:rsidRDefault="00CD6BC0" w:rsidP="00845AFC"/>
    <w:p w:rsidR="00CD6BC0" w:rsidRPr="00BB19EA" w:rsidRDefault="00CD6BC0" w:rsidP="00845AFC"/>
    <w:p w:rsidR="00CD6BC0" w:rsidRPr="00BB19EA" w:rsidRDefault="00CD6BC0" w:rsidP="00845AFC"/>
    <w:p w:rsidR="00CD6BC0" w:rsidRPr="00BB19EA" w:rsidRDefault="00CD6BC0" w:rsidP="00845AFC"/>
    <w:p w:rsidR="0036251F" w:rsidRPr="00BB19EA" w:rsidRDefault="00B200BA" w:rsidP="00B200BA">
      <w:pPr>
        <w:pStyle w:val="NB"/>
      </w:pPr>
      <w:r w:rsidRPr="00BB19EA">
        <w:t>NB:</w:t>
      </w:r>
      <w:r w:rsidRPr="00BB19EA"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B200BA" w:rsidRDefault="00B200BA" w:rsidP="00B200BA">
      <w:pPr>
        <w:pStyle w:val="NB"/>
      </w:pPr>
      <w:r w:rsidRPr="00BB19EA">
        <w:t>NB:</w:t>
      </w:r>
      <w:r w:rsidRPr="00BB19EA"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B200BA" w:rsidSect="007D3D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51F" w:rsidRDefault="0036251F" w:rsidP="0036251F">
      <w:r>
        <w:separator/>
      </w:r>
    </w:p>
  </w:endnote>
  <w:endnote w:type="continuationSeparator" w:id="0">
    <w:p w:rsidR="0036251F" w:rsidRDefault="0036251F" w:rsidP="0036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87" w:rsidRPr="007D3DEE" w:rsidRDefault="00F40887" w:rsidP="007D3D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D3DEE" w:rsidRPr="00D94637" w:rsidTr="007D3DE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D3DEE" w:rsidRPr="00D94637" w:rsidRDefault="007D3DE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7D3DEE" w:rsidRPr="00B310DC" w:rsidTr="007D3DE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D3DEE" w:rsidRPr="00AD7BF2" w:rsidRDefault="007D3DEE" w:rsidP="004F54B2">
          <w:pPr>
            <w:pStyle w:val="FooterText"/>
          </w:pPr>
          <w:r>
            <w:t>CM 4437/15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D3DEE" w:rsidRPr="00AD7BF2" w:rsidRDefault="007D3DE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D3DEE" w:rsidRPr="002511D8" w:rsidRDefault="007D3DEE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D3DEE" w:rsidRPr="00B310DC" w:rsidRDefault="007D3DE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7D3DEE" w:rsidRPr="00D94637" w:rsidTr="007D3DEE">
      <w:trPr>
        <w:jc w:val="center"/>
      </w:trPr>
      <w:tc>
        <w:tcPr>
          <w:tcW w:w="1774" w:type="pct"/>
          <w:shd w:val="clear" w:color="auto" w:fill="auto"/>
        </w:tcPr>
        <w:p w:rsidR="007D3DEE" w:rsidRPr="00AD7BF2" w:rsidRDefault="007D3DE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D3DEE" w:rsidRPr="00AD7BF2" w:rsidRDefault="007D3DEE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7D3DEE" w:rsidRPr="00D94637" w:rsidRDefault="007D3DE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D3DEE" w:rsidRPr="00D94637" w:rsidRDefault="007D3DE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36251F" w:rsidRPr="007D3DEE" w:rsidRDefault="0036251F" w:rsidP="007D3DEE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D3DEE" w:rsidRPr="00D94637" w:rsidTr="007D3DE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D3DEE" w:rsidRPr="00D94637" w:rsidRDefault="007D3DE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7D3DEE" w:rsidRPr="00B310DC" w:rsidTr="007D3DE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D3DEE" w:rsidRPr="00AD7BF2" w:rsidRDefault="007D3DEE" w:rsidP="004F54B2">
          <w:pPr>
            <w:pStyle w:val="FooterText"/>
          </w:pPr>
          <w:r>
            <w:t>CM 4437/15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D3DEE" w:rsidRPr="00AD7BF2" w:rsidRDefault="007D3DE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D3DEE" w:rsidRPr="002511D8" w:rsidRDefault="007D3DEE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D3DEE" w:rsidRPr="00B310DC" w:rsidRDefault="007D3DE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7D3DEE" w:rsidRPr="00D94637" w:rsidTr="007D3DEE">
      <w:trPr>
        <w:jc w:val="center"/>
      </w:trPr>
      <w:tc>
        <w:tcPr>
          <w:tcW w:w="1774" w:type="pct"/>
          <w:shd w:val="clear" w:color="auto" w:fill="auto"/>
        </w:tcPr>
        <w:p w:rsidR="007D3DEE" w:rsidRPr="00AD7BF2" w:rsidRDefault="007D3DE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D3DEE" w:rsidRPr="00AD7BF2" w:rsidRDefault="007D3DEE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7D3DEE" w:rsidRPr="00D94637" w:rsidRDefault="007D3DE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D3DEE" w:rsidRPr="00D94637" w:rsidRDefault="007D3DE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36251F" w:rsidRPr="007D3DEE" w:rsidRDefault="0036251F" w:rsidP="007D3DE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51F" w:rsidRDefault="0036251F" w:rsidP="0036251F">
      <w:r>
        <w:separator/>
      </w:r>
    </w:p>
  </w:footnote>
  <w:footnote w:type="continuationSeparator" w:id="0">
    <w:p w:rsidR="0036251F" w:rsidRDefault="0036251F" w:rsidP="00362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87" w:rsidRPr="007D3DEE" w:rsidRDefault="00F40887" w:rsidP="007D3D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87" w:rsidRPr="007D3DEE" w:rsidRDefault="00F40887" w:rsidP="007D3DEE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87" w:rsidRPr="007D3DEE" w:rsidRDefault="00F40887" w:rsidP="007D3DEE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8B0B4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7692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E2B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4A3B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1064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4A2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32CB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98C8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90B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E406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7569b4df-45cd-49a2-bc3e-816a73816bfd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0-30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437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COMPET&lt;/text&gt;_x000d__x000a_      &lt;text&gt;RECH&lt;/text&gt;_x000d__x000a_      &lt;text&gt;ESPACE&lt;/text&gt;_x000d__x000a_      &lt;text&gt;IND&lt;/text&gt;_x000d__x000a_    &lt;/textlist&gt;_x000d__x000a_  &lt;/metadata&gt;_x000d__x000a_  &lt;metadata key=&quot;md_Contact&quot; translate=&quot;false&quot;&gt;_x000d__x000a_    &lt;text&gt;coreper.1@consilium.europa.eu&lt;/text&gt;_x000d__x000a_  &lt;/metadata&gt;_x000d__x000a_  &lt;metadata key=&quot;md_ContactPhoneFax&quot; translate=&quot;false&quot;&gt;_x000d__x000a_    &lt;text&gt;0032.2.281.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3-&amp;#1090;&amp;#1086; &amp;#1080;&amp;#1079;&amp;#1074;&amp;#1098;&amp;#1085;&amp;#1088;&amp;#1077;&amp;#1076;&amp;#1085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0;&amp;#1086;&amp;#1085;&amp;#1082;&amp;#1091;&amp;#1088;&amp;#1077;&amp;#1085;&amp;#1090;&amp;#1086;&amp;#1089;&amp;#1087;&amp;#1086;&amp;#1089;&amp;#1086;&amp;#1073;&amp;#1085;&amp;#1086;&amp;#1089;&amp;#1090; (&amp;#1074;&amp;#1098;&amp;#1090;&amp;#1088;&amp;#1077;&amp;#1096;&amp;#1077;&amp;#1085; &amp;#1087;&amp;#1072;&amp;#1079;&amp;#1072;&amp;#1088;, &amp;#1087;&amp;#1088;&amp;#1086;&amp;#1084;&amp;#1080;&amp;#1096;&amp;#1083;&amp;#1077;&amp;#1085;&amp;#1086;&amp;#1089;&amp;#1090;, &amp;#1085;&amp;#1072;&amp;#1091;&amp;#1095;&amp;#1085;&amp;#1080; &amp;#1080;&amp;#1079;&amp;#1089;&amp;#1083;&amp;#1077;&amp;#1076;&amp;#1074;&amp;#1072;&amp;#1085;&amp;#1080;&amp;#1103; &amp;#1080; &amp;#1082;&amp;#1086;&amp;#1089;&amp;#1084;&amp;#1080;&amp;#1095;&amp;#1077;&amp;#1089;&amp;#1082;&amp;#1086; &amp;#1087;&amp;#1088;&amp;#1086;&amp;#1089;&amp;#1090;&amp;#1088;&amp;#1072;&amp;#1085;&amp;#1089;&amp;#1090;&amp;#1074;&amp;#1086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23-&amp;#1090;&amp;#1086; &amp;lt;/Run&amp;gt;&amp;lt;Run xml:lang=&quot;fr-be&quot; xml:space=&quot;preserve&quot;&amp;gt;&amp;#1080;&amp;#1079;&amp;#1074;&amp;#1098;&amp;#1085;&amp;#1088;&amp;#1077;&amp;#1076;&amp;#1085;&amp;#1086; &amp;#1079;&amp;#1072;&amp;#1089;&amp;#1077;&amp;#1076;&amp;#1072;&amp;#1085;&amp;#1080;&amp;#1077; &amp;#1085;&amp;#1072; &amp;lt;/Run&amp;gt;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0;&amp;#1086;&amp;#1085;&amp;#1082;&amp;#1091;&amp;#1088;&amp;#1077;&amp;#1085;&amp;#1090;&amp;#1086;&amp;#1089;&amp;#1087;&amp;#1086;&amp;#1089;&amp;#1086;&amp;#1073;&amp;#1085;&amp;#1086;&amp;#1089;&amp;#1090; (&amp;#1074;&amp;#1098;&amp;#1090;&amp;#1088;&amp;#1077;&amp;#1096;&amp;#1077;&amp;#1085; &amp;#1087;&amp;#1072;&amp;#1079;&amp;#1072;&amp;#1088;, &amp;lt;Run FontWeight=&quot;Bold&quot;&amp;gt;&amp;lt;Run.TextDecorations&amp;gt;&amp;lt;TextDecoration Location=&quot;Underline&quot; /&amp;gt;&amp;lt;/Run.TextDecorations&amp;gt;&amp;#1087;&amp;#1088;&amp;#1086;&amp;#1084;&amp;#1080;&amp;#1096;&amp;#1083;&amp;#1077;&amp;#1085;&amp;#1086;&amp;#1089;&amp;#1090;&amp;lt;/Run&amp;gt;, &amp;#1085;&amp;#1072;&amp;#1091;&amp;#1095;&amp;#1085;&amp;#1080; &amp;#1080;&amp;#1079;&amp;#1089;&amp;#1083;&amp;#1077;&amp;#1076;&amp;#1074;&amp;#1072;&amp;#1085;&amp;#1080;&amp;#1103; &amp;#1080; &amp;#1082;&amp;#1086;&amp;#1089;&amp;#1084;&amp;#1080;&amp;#1095;&amp;#1077;&amp;#1089;&amp;#1082;&amp;#1086; &amp;#1087;&amp;#1088;&amp;#1086;&amp;#1089;&amp;#1090;&amp;#1088;&amp;#1072;&amp;#1085;&amp;#1089;&amp;#1090;&amp;#1074;&amp;#1086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1-09T16:3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36251F"/>
    <w:rsid w:val="00010C1D"/>
    <w:rsid w:val="000272E3"/>
    <w:rsid w:val="0009656C"/>
    <w:rsid w:val="000B55A2"/>
    <w:rsid w:val="000C00D0"/>
    <w:rsid w:val="001365D9"/>
    <w:rsid w:val="00165755"/>
    <w:rsid w:val="00182F2F"/>
    <w:rsid w:val="001C1958"/>
    <w:rsid w:val="00213F1F"/>
    <w:rsid w:val="002A2AE8"/>
    <w:rsid w:val="00321049"/>
    <w:rsid w:val="0036251F"/>
    <w:rsid w:val="003C6E8B"/>
    <w:rsid w:val="005157F5"/>
    <w:rsid w:val="0063379B"/>
    <w:rsid w:val="006A38C5"/>
    <w:rsid w:val="006C1AD4"/>
    <w:rsid w:val="006E33E2"/>
    <w:rsid w:val="006F4741"/>
    <w:rsid w:val="0075756A"/>
    <w:rsid w:val="007A0DE1"/>
    <w:rsid w:val="007D3DEE"/>
    <w:rsid w:val="00825503"/>
    <w:rsid w:val="00845AFC"/>
    <w:rsid w:val="008826F8"/>
    <w:rsid w:val="008B2DDC"/>
    <w:rsid w:val="00933231"/>
    <w:rsid w:val="0099791F"/>
    <w:rsid w:val="009D65CA"/>
    <w:rsid w:val="009E3390"/>
    <w:rsid w:val="00A469D7"/>
    <w:rsid w:val="00A771B1"/>
    <w:rsid w:val="00A810AF"/>
    <w:rsid w:val="00B200BA"/>
    <w:rsid w:val="00B86C9A"/>
    <w:rsid w:val="00BB19EA"/>
    <w:rsid w:val="00BE1373"/>
    <w:rsid w:val="00CD6BC0"/>
    <w:rsid w:val="00CF5072"/>
    <w:rsid w:val="00D451E4"/>
    <w:rsid w:val="00D65AC6"/>
    <w:rsid w:val="00D67069"/>
    <w:rsid w:val="00F40887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BB19EA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36251F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36251F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36251F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36251F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AFC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AFC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845A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A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AFC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BB19EA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36251F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36251F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36251F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36251F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AFC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AFC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845A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A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AFC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BORANOVA Nevina</cp:lastModifiedBy>
  <cp:revision>4</cp:revision>
  <cp:lastPrinted>2015-10-30T15:57:00Z</cp:lastPrinted>
  <dcterms:created xsi:type="dcterms:W3CDTF">2015-11-03T10:12:00Z</dcterms:created>
  <dcterms:modified xsi:type="dcterms:W3CDTF">2015-11-03T10:14:00Z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</Properties>
</file>