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D4782F" w:rsidRDefault="006055B5" w:rsidP="00D4782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bc33b0-077c-4263-8d21-285de86acbd5_0" style="width:568.3pt;height:472.65pt">
            <v:imagedata r:id="rId9" o:title=""/>
          </v:shape>
        </w:pict>
      </w:r>
      <w:bookmarkEnd w:id="0"/>
    </w:p>
    <w:p w:rsidR="0055546D" w:rsidRPr="00DB5EE5" w:rsidRDefault="0055546D" w:rsidP="005E7C00"/>
    <w:p w:rsidR="003A6044" w:rsidRDefault="003A6044" w:rsidP="005E7C00">
      <w:pPr>
        <w:rPr>
          <w:lang w:val="fr-BE"/>
        </w:rPr>
      </w:pPr>
    </w:p>
    <w:p w:rsidR="007A1327" w:rsidRPr="00C13A7C" w:rsidRDefault="00816929" w:rsidP="005E7C00">
      <w:pPr>
        <w:pStyle w:val="PointManual"/>
        <w:spacing w:before="0"/>
      </w:pPr>
      <w:r w:rsidRPr="008767E7">
        <w:rPr>
          <w:lang w:val="fr-BE"/>
        </w:rPr>
        <w:t>1.</w:t>
      </w:r>
      <w:r w:rsidRPr="008767E7">
        <w:rPr>
          <w:lang w:val="fr-BE"/>
        </w:rPr>
        <w:tab/>
      </w:r>
      <w:r w:rsidRPr="00E81EC0">
        <w:t>Adoption de l'ordre du jour</w:t>
      </w:r>
      <w:r w:rsidR="00EF1ADC">
        <w:t xml:space="preserve"> provisoire</w:t>
      </w:r>
    </w:p>
    <w:p w:rsidR="0055546D" w:rsidRDefault="0055546D" w:rsidP="005E7C00"/>
    <w:p w:rsidR="0065219F" w:rsidRDefault="0065219F" w:rsidP="005E7C00"/>
    <w:p w:rsidR="0065219F" w:rsidRPr="00C13A7C" w:rsidRDefault="0065219F" w:rsidP="005E7C00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Délibérations législatives</w:t>
      </w:r>
    </w:p>
    <w:p w:rsidR="0065219F" w:rsidRDefault="0065219F" w:rsidP="005E7C00">
      <w:pPr>
        <w:rPr>
          <w:b/>
        </w:rPr>
      </w:pPr>
      <w:r w:rsidRPr="00053CD6">
        <w:rPr>
          <w:b/>
        </w:rPr>
        <w:t>(Délibération publique conformément à l'article 16, paragraphe 8, du traité sur l'Union européenne)</w:t>
      </w:r>
    </w:p>
    <w:p w:rsidR="0065219F" w:rsidRDefault="0065219F" w:rsidP="005E7C00"/>
    <w:p w:rsidR="0065219F" w:rsidRPr="00C13A7C" w:rsidRDefault="0065219F" w:rsidP="00A6749C">
      <w:pPr>
        <w:pStyle w:val="PointManual"/>
        <w:spacing w:before="0"/>
      </w:pPr>
      <w:r>
        <w:t>2</w:t>
      </w:r>
      <w:r w:rsidRPr="00C13A7C">
        <w:t>.</w:t>
      </w:r>
      <w:r w:rsidRPr="00C13A7C">
        <w:tab/>
      </w:r>
      <w:r w:rsidR="009C0225" w:rsidRPr="00053CD6">
        <w:t xml:space="preserve">(évent.) </w:t>
      </w:r>
      <w:r w:rsidRPr="00C13A7C">
        <w:t>Approbation de la liste des points "A"</w:t>
      </w:r>
    </w:p>
    <w:p w:rsidR="003A6044" w:rsidRDefault="003A6044" w:rsidP="005E7C00"/>
    <w:p w:rsidR="00F00B47" w:rsidRPr="00C13A7C" w:rsidRDefault="0065219F" w:rsidP="00634DB8">
      <w:pPr>
        <w:pStyle w:val="PointManual"/>
        <w:spacing w:before="0"/>
      </w:pPr>
      <w:r>
        <w:br w:type="page"/>
      </w:r>
    </w:p>
    <w:p w:rsidR="00816929" w:rsidRPr="00C13A7C" w:rsidRDefault="00816929" w:rsidP="005E7C00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Activités non législatives</w:t>
      </w:r>
    </w:p>
    <w:p w:rsidR="00816929" w:rsidRDefault="00816929" w:rsidP="005E7C00"/>
    <w:p w:rsidR="00816929" w:rsidRPr="00C13A7C" w:rsidRDefault="00634DB8" w:rsidP="005E7C00">
      <w:r>
        <w:t>3</w:t>
      </w:r>
      <w:r w:rsidR="00816929" w:rsidRPr="00C13A7C">
        <w:t>.</w:t>
      </w:r>
      <w:r w:rsidR="00816929" w:rsidRPr="00C13A7C">
        <w:tab/>
      </w:r>
      <w:r w:rsidR="003747B0" w:rsidRPr="00053CD6">
        <w:t xml:space="preserve">(évent.) </w:t>
      </w:r>
      <w:r w:rsidR="00816929" w:rsidRPr="00C13A7C">
        <w:t>Approbation de la liste des points "A"</w:t>
      </w:r>
    </w:p>
    <w:p w:rsidR="005C7164" w:rsidRDefault="005C7164" w:rsidP="005E7C00"/>
    <w:p w:rsidR="003443BE" w:rsidRPr="003443BE" w:rsidRDefault="00634DB8" w:rsidP="003443BE">
      <w:pPr>
        <w:rPr>
          <w:lang w:val="fr-BE" w:eastAsia="en-GB"/>
        </w:rPr>
      </w:pPr>
      <w:r>
        <w:rPr>
          <w:lang w:eastAsia="en-GB"/>
        </w:rPr>
        <w:t>4</w:t>
      </w:r>
      <w:r w:rsidR="003443BE">
        <w:rPr>
          <w:lang w:eastAsia="en-GB"/>
        </w:rPr>
        <w:t>.</w:t>
      </w:r>
      <w:r w:rsidR="003443BE">
        <w:rPr>
          <w:lang w:eastAsia="en-GB"/>
        </w:rPr>
        <w:tab/>
      </w:r>
      <w:r w:rsidR="003443BE" w:rsidRPr="003443BE">
        <w:rPr>
          <w:lang w:val="fr-BE" w:eastAsia="en-GB"/>
        </w:rPr>
        <w:t>Simplification de la Politique agricole commune</w:t>
      </w:r>
    </w:p>
    <w:p w:rsidR="003443BE" w:rsidRPr="003443BE" w:rsidRDefault="003443BE" w:rsidP="003443BE">
      <w:pPr>
        <w:pStyle w:val="Dash1"/>
        <w:rPr>
          <w:lang w:val="fr-BE"/>
        </w:rPr>
      </w:pPr>
      <w:r w:rsidRPr="003443BE">
        <w:rPr>
          <w:lang w:val="fr-BE"/>
        </w:rPr>
        <w:t>Etat d'avancement des travaux</w:t>
      </w:r>
      <w:r w:rsidRPr="003443BE">
        <w:rPr>
          <w:strike/>
          <w:lang w:val="fr-BE"/>
        </w:rPr>
        <w:t xml:space="preserve"> </w:t>
      </w:r>
    </w:p>
    <w:p w:rsidR="003443BE" w:rsidRPr="003443BE" w:rsidRDefault="003443BE" w:rsidP="003443BE">
      <w:pPr>
        <w:pStyle w:val="Dash1"/>
        <w:rPr>
          <w:lang w:val="fr-BE"/>
        </w:rPr>
      </w:pPr>
      <w:r w:rsidRPr="003443BE">
        <w:rPr>
          <w:lang w:val="fr-BE"/>
        </w:rPr>
        <w:t>Echange de vues</w:t>
      </w:r>
    </w:p>
    <w:p w:rsidR="005C7164" w:rsidRDefault="005C7164" w:rsidP="003D7E0D">
      <w:pPr>
        <w:rPr>
          <w:rFonts w:eastAsia="Arial Unicode MS"/>
          <w:lang w:val="fr-BE" w:eastAsia="de-DE"/>
        </w:rPr>
      </w:pPr>
    </w:p>
    <w:p w:rsidR="003443BE" w:rsidRPr="003443BE" w:rsidRDefault="00634DB8" w:rsidP="003443BE">
      <w:pPr>
        <w:rPr>
          <w:lang w:val="fr-BE"/>
        </w:rPr>
      </w:pPr>
      <w:r>
        <w:rPr>
          <w:lang w:eastAsia="en-GB"/>
        </w:rPr>
        <w:t>5</w:t>
      </w:r>
      <w:r w:rsidR="003443BE">
        <w:rPr>
          <w:lang w:eastAsia="en-GB"/>
        </w:rPr>
        <w:t>.</w:t>
      </w:r>
      <w:r w:rsidR="003443BE">
        <w:rPr>
          <w:lang w:eastAsia="en-GB"/>
        </w:rPr>
        <w:tab/>
      </w:r>
      <w:r w:rsidR="003443BE" w:rsidRPr="003443BE">
        <w:rPr>
          <w:lang w:val="fr-BE"/>
        </w:rPr>
        <w:t>Questions liées au commerce international de produits agricoles</w:t>
      </w:r>
    </w:p>
    <w:p w:rsidR="003443BE" w:rsidRPr="003443BE" w:rsidRDefault="003443BE" w:rsidP="003443BE">
      <w:pPr>
        <w:pStyle w:val="Dash1"/>
        <w:rPr>
          <w:strike/>
          <w:lang w:val="fr-BE"/>
        </w:rPr>
      </w:pPr>
      <w:r w:rsidRPr="003443BE">
        <w:rPr>
          <w:lang w:val="fr-BE"/>
        </w:rPr>
        <w:t>Etat d'avancement des travaux</w:t>
      </w:r>
    </w:p>
    <w:p w:rsidR="005C7164" w:rsidRDefault="005C7164" w:rsidP="00656551">
      <w:pPr>
        <w:pStyle w:val="PointManual"/>
        <w:spacing w:before="0"/>
        <w:rPr>
          <w:b/>
          <w:szCs w:val="20"/>
          <w:u w:val="single"/>
          <w:lang w:val="fr-BE"/>
        </w:rPr>
      </w:pPr>
    </w:p>
    <w:p w:rsidR="00656551" w:rsidRPr="00656551" w:rsidRDefault="00634DB8" w:rsidP="003443BE">
      <w:pPr>
        <w:ind w:left="567" w:hanging="567"/>
        <w:rPr>
          <w:lang w:val="fr-BE"/>
        </w:rPr>
      </w:pPr>
      <w:r>
        <w:rPr>
          <w:lang w:val="fr-BE"/>
        </w:rPr>
        <w:t>6</w:t>
      </w:r>
      <w:r w:rsidR="00656551" w:rsidRPr="00656551">
        <w:rPr>
          <w:lang w:val="fr-BE"/>
        </w:rPr>
        <w:t>.</w:t>
      </w:r>
      <w:r w:rsidR="00656551" w:rsidRPr="00656551">
        <w:rPr>
          <w:lang w:val="fr-BE"/>
        </w:rPr>
        <w:tab/>
      </w:r>
      <w:r w:rsidR="003443BE" w:rsidRPr="00A94BE8">
        <w:rPr>
          <w:lang w:eastAsia="en-GB"/>
        </w:rPr>
        <w:t xml:space="preserve">Évolution </w:t>
      </w:r>
      <w:r w:rsidR="003443BE">
        <w:rPr>
          <w:lang w:val="fr-BE"/>
        </w:rPr>
        <w:t>et m</w:t>
      </w:r>
      <w:r w:rsidR="00656551" w:rsidRPr="00656551">
        <w:rPr>
          <w:lang w:val="fr-BE"/>
        </w:rPr>
        <w:t>esures de soutien pour les marchés</w:t>
      </w:r>
    </w:p>
    <w:p w:rsidR="003443BE" w:rsidRPr="003443BE" w:rsidRDefault="003443BE" w:rsidP="003443BE">
      <w:pPr>
        <w:pStyle w:val="Dash1"/>
        <w:rPr>
          <w:strike/>
          <w:lang w:val="fr-BE"/>
        </w:rPr>
      </w:pPr>
      <w:r w:rsidRPr="003443BE">
        <w:rPr>
          <w:lang w:val="fr-BE"/>
        </w:rPr>
        <w:t>Etat d'avancement des travaux</w:t>
      </w:r>
    </w:p>
    <w:p w:rsidR="00656551" w:rsidRPr="00656551" w:rsidRDefault="00656551" w:rsidP="005E7C00">
      <w:pPr>
        <w:rPr>
          <w:bCs/>
          <w:szCs w:val="20"/>
          <w:lang w:val="fr-BE"/>
        </w:rPr>
      </w:pPr>
    </w:p>
    <w:p w:rsidR="00816929" w:rsidRPr="00656551" w:rsidRDefault="00816929" w:rsidP="005E7C00">
      <w:pPr>
        <w:rPr>
          <w:b/>
          <w:szCs w:val="20"/>
          <w:u w:val="single"/>
          <w:lang w:val="en-US"/>
        </w:rPr>
      </w:pPr>
      <w:r w:rsidRPr="00656551">
        <w:rPr>
          <w:b/>
          <w:szCs w:val="20"/>
          <w:u w:val="single"/>
          <w:lang w:val="en-US"/>
        </w:rPr>
        <w:t>Divers</w:t>
      </w:r>
    </w:p>
    <w:p w:rsidR="005E7C00" w:rsidRDefault="005E7C00" w:rsidP="005E7C00">
      <w:pPr>
        <w:rPr>
          <w:rFonts w:eastAsiaTheme="minorHAnsi"/>
          <w:lang w:val="en-US"/>
        </w:rPr>
      </w:pPr>
    </w:p>
    <w:p w:rsidR="00B71A6B" w:rsidRDefault="00634DB8" w:rsidP="00E8306D">
      <w:pPr>
        <w:pStyle w:val="PointManual"/>
        <w:rPr>
          <w:rFonts w:asciiTheme="majorBidi" w:hAnsiTheme="majorBidi" w:cstheme="majorBidi"/>
          <w:lang w:val="fr-BE"/>
        </w:rPr>
      </w:pPr>
      <w:r>
        <w:rPr>
          <w:lang w:val="fr-BE"/>
        </w:rPr>
        <w:t>7.</w:t>
      </w:r>
      <w:r>
        <w:rPr>
          <w:lang w:val="fr-BE"/>
        </w:rPr>
        <w:tab/>
        <w:t>a)</w:t>
      </w:r>
      <w:r>
        <w:rPr>
          <w:lang w:val="fr-BE"/>
        </w:rPr>
        <w:tab/>
      </w:r>
      <w:r w:rsidR="00B71A6B">
        <w:rPr>
          <w:rFonts w:asciiTheme="majorBidi" w:hAnsiTheme="majorBidi" w:cstheme="majorBidi"/>
          <w:lang w:val="fr-BE"/>
        </w:rPr>
        <w:t xml:space="preserve">Proposition législative en cours d'examen </w:t>
      </w:r>
    </w:p>
    <w:p w:rsidR="00B71A6B" w:rsidRDefault="00B71A6B" w:rsidP="00B71A6B">
      <w:pPr>
        <w:pStyle w:val="PointManual2"/>
        <w:ind w:left="1134" w:firstLine="0"/>
        <w:rPr>
          <w:lang w:val="fr-BE"/>
        </w:rPr>
      </w:pPr>
      <w:r>
        <w:rPr>
          <w:lang w:val="fr-BE"/>
        </w:rPr>
        <w:t>(Délibération publique conformément à l'article 16, paragraphe 8, du traité sur l'Union européenne)</w:t>
      </w:r>
    </w:p>
    <w:p w:rsidR="00634DB8" w:rsidRPr="00E8306D" w:rsidRDefault="00634DB8" w:rsidP="00634DB8">
      <w:pPr>
        <w:pStyle w:val="PointManual"/>
        <w:tabs>
          <w:tab w:val="left" w:pos="567"/>
          <w:tab w:val="left" w:pos="1134"/>
        </w:tabs>
        <w:spacing w:before="0"/>
        <w:ind w:left="1134" w:hanging="1134"/>
        <w:rPr>
          <w:lang w:val="fr-BE"/>
        </w:rPr>
      </w:pPr>
    </w:p>
    <w:p w:rsidR="00634DB8" w:rsidRDefault="00634DB8" w:rsidP="00E8306D">
      <w:pPr>
        <w:pStyle w:val="Bullet1"/>
        <w:tabs>
          <w:tab w:val="clear" w:pos="1134"/>
          <w:tab w:val="num" w:pos="1701"/>
        </w:tabs>
        <w:ind w:left="1701"/>
        <w:rPr>
          <w:lang w:val="fr-BE"/>
        </w:rPr>
      </w:pPr>
      <w:r w:rsidRPr="00586267">
        <w:rPr>
          <w:lang w:val="fr-BE"/>
        </w:rPr>
        <w:t xml:space="preserve">Proposition de </w:t>
      </w:r>
      <w:r>
        <w:rPr>
          <w:lang w:val="fr-BE"/>
        </w:rPr>
        <w:t>r</w:t>
      </w:r>
      <w:r w:rsidRPr="00586267">
        <w:rPr>
          <w:lang w:val="fr-BE"/>
        </w:rPr>
        <w:t xml:space="preserve">èglement du </w:t>
      </w:r>
      <w:r>
        <w:rPr>
          <w:lang w:val="fr-BE"/>
        </w:rPr>
        <w:t>P</w:t>
      </w:r>
      <w:r w:rsidRPr="00586267">
        <w:rPr>
          <w:lang w:val="fr-BE"/>
        </w:rPr>
        <w:t xml:space="preserve">arlement européen et du </w:t>
      </w:r>
      <w:r>
        <w:rPr>
          <w:lang w:val="fr-BE"/>
        </w:rPr>
        <w:t>C</w:t>
      </w:r>
      <w:r w:rsidRPr="00586267">
        <w:rPr>
          <w:lang w:val="fr-BE"/>
        </w:rPr>
        <w:t>onseil modifiant le règlement (UE) n° 1308/2013 et le règlement (UE) n° 1306/2013 en ce qui concerne le régime d'aide à la distribution de fruits et légumes, de bananes et de lait dans les établissements scolaires</w:t>
      </w:r>
      <w:r w:rsidR="00B71A6B">
        <w:rPr>
          <w:lang w:val="fr-BE"/>
        </w:rPr>
        <w:t xml:space="preserve"> (première lecture)</w:t>
      </w:r>
    </w:p>
    <w:p w:rsidR="00B71A6B" w:rsidRDefault="00B71A6B" w:rsidP="00E8306D">
      <w:pPr>
        <w:pStyle w:val="Text2"/>
        <w:ind w:left="1701"/>
        <w:rPr>
          <w:lang w:val="fr-BE"/>
        </w:rPr>
      </w:pPr>
      <w:r>
        <w:rPr>
          <w:lang w:val="fr-BE"/>
        </w:rPr>
        <w:t>Dossier interinstitutionnel: 2014/0014 (COD)</w:t>
      </w:r>
    </w:p>
    <w:p w:rsidR="00634DB8" w:rsidRPr="00634DB8" w:rsidRDefault="00634DB8">
      <w:pPr>
        <w:pStyle w:val="Dash1"/>
        <w:tabs>
          <w:tab w:val="clear" w:pos="1134"/>
          <w:tab w:val="num" w:pos="1701"/>
        </w:tabs>
        <w:ind w:left="1701" w:firstLine="0"/>
        <w:rPr>
          <w:lang w:val="fr-BE"/>
        </w:rPr>
      </w:pPr>
      <w:r>
        <w:rPr>
          <w:lang w:val="fr-BE"/>
        </w:rPr>
        <w:t>Information</w:t>
      </w:r>
      <w:r w:rsidR="00B71A6B">
        <w:rPr>
          <w:lang w:val="fr-BE"/>
        </w:rPr>
        <w:t>s</w:t>
      </w:r>
      <w:r>
        <w:rPr>
          <w:lang w:val="fr-BE"/>
        </w:rPr>
        <w:t xml:space="preserve"> communiquée</w:t>
      </w:r>
      <w:r w:rsidR="00B71A6B">
        <w:rPr>
          <w:lang w:val="fr-BE"/>
        </w:rPr>
        <w:t>s</w:t>
      </w:r>
      <w:r>
        <w:rPr>
          <w:lang w:val="fr-BE"/>
        </w:rPr>
        <w:t xml:space="preserve"> par la </w:t>
      </w:r>
      <w:r w:rsidR="00B71A6B">
        <w:rPr>
          <w:lang w:val="fr-BE"/>
        </w:rPr>
        <w:t>présidence</w:t>
      </w:r>
    </w:p>
    <w:p w:rsidR="00634DB8" w:rsidRDefault="00634DB8" w:rsidP="00634DB8">
      <w:pPr>
        <w:pStyle w:val="PointManual"/>
        <w:tabs>
          <w:tab w:val="left" w:pos="567"/>
          <w:tab w:val="left" w:pos="1134"/>
        </w:tabs>
        <w:spacing w:before="0"/>
        <w:ind w:left="1134" w:hanging="1134"/>
        <w:rPr>
          <w:lang w:val="fr-BE"/>
        </w:rPr>
      </w:pPr>
    </w:p>
    <w:p w:rsidR="00634DB8" w:rsidRPr="0014048A" w:rsidRDefault="00634DB8" w:rsidP="00E8306D">
      <w:pPr>
        <w:pStyle w:val="PointManual1"/>
        <w:rPr>
          <w:rFonts w:eastAsia="Arial Unicode MS"/>
          <w:lang w:val="fr-BE" w:eastAsia="fr-BE"/>
        </w:rPr>
      </w:pPr>
      <w:r>
        <w:rPr>
          <w:lang w:val="fr-BE"/>
        </w:rPr>
        <w:t>b)</w:t>
      </w:r>
      <w:r>
        <w:rPr>
          <w:lang w:val="fr-BE"/>
        </w:rPr>
        <w:tab/>
      </w:r>
      <w:r w:rsidRPr="0014048A">
        <w:rPr>
          <w:rFonts w:eastAsia="Arial Unicode MS"/>
          <w:lang w:val="fr-BE" w:eastAsia="fr-BE"/>
        </w:rPr>
        <w:t>Proposition de Règlement du Conseil modifiant le règlement (UE) n° 1370/2013 établissant les mesures relatives à la fixation de certaines aides et restitutions liées à l'organisation commune des marchés des produits agricoles</w:t>
      </w:r>
    </w:p>
    <w:p w:rsidR="00634DB8" w:rsidRPr="00634DB8" w:rsidRDefault="00634DB8">
      <w:pPr>
        <w:pStyle w:val="Dash1"/>
        <w:ind w:firstLine="0"/>
        <w:rPr>
          <w:lang w:val="fr-BE"/>
        </w:rPr>
      </w:pPr>
      <w:r>
        <w:rPr>
          <w:lang w:val="fr-BE"/>
        </w:rPr>
        <w:t>Information</w:t>
      </w:r>
      <w:r w:rsidR="00B71A6B">
        <w:rPr>
          <w:lang w:val="fr-BE"/>
        </w:rPr>
        <w:t>s</w:t>
      </w:r>
      <w:r>
        <w:rPr>
          <w:lang w:val="fr-BE"/>
        </w:rPr>
        <w:t xml:space="preserve"> communiquée</w:t>
      </w:r>
      <w:r w:rsidR="00B71A6B">
        <w:rPr>
          <w:lang w:val="fr-BE"/>
        </w:rPr>
        <w:t>s</w:t>
      </w:r>
      <w:r>
        <w:rPr>
          <w:lang w:val="fr-BE"/>
        </w:rPr>
        <w:t xml:space="preserve"> par la </w:t>
      </w:r>
      <w:r w:rsidR="00B71A6B">
        <w:rPr>
          <w:lang w:val="fr-BE"/>
        </w:rPr>
        <w:t>présidence</w:t>
      </w:r>
    </w:p>
    <w:p w:rsidR="00634DB8" w:rsidRPr="00E8306D" w:rsidRDefault="00634DB8" w:rsidP="005E7C00">
      <w:pPr>
        <w:rPr>
          <w:rFonts w:eastAsiaTheme="minorHAnsi"/>
          <w:lang w:val="fr-BE"/>
        </w:rPr>
      </w:pPr>
    </w:p>
    <w:p w:rsidR="00A94BE8" w:rsidRDefault="00634DB8" w:rsidP="00D4782F">
      <w:pPr>
        <w:tabs>
          <w:tab w:val="left" w:pos="567"/>
          <w:tab w:val="left" w:pos="1134"/>
        </w:tabs>
        <w:ind w:left="1134" w:hanging="567"/>
        <w:rPr>
          <w:iCs/>
          <w:lang w:val="fr-BE"/>
        </w:rPr>
      </w:pPr>
      <w:r w:rsidRPr="00D4782F">
        <w:rPr>
          <w:iCs/>
          <w:lang w:val="fr-BE"/>
        </w:rPr>
        <w:t>c</w:t>
      </w:r>
      <w:r w:rsidR="00DA608B" w:rsidRPr="00D4782F">
        <w:rPr>
          <w:iCs/>
          <w:lang w:val="fr-BE"/>
        </w:rPr>
        <w:t>)</w:t>
      </w:r>
      <w:r w:rsidR="00DA608B" w:rsidRPr="00D4782F">
        <w:rPr>
          <w:iCs/>
          <w:lang w:val="fr-BE"/>
        </w:rPr>
        <w:tab/>
      </w:r>
      <w:r w:rsidR="00D4782F" w:rsidRPr="00D4782F">
        <w:rPr>
          <w:iCs/>
          <w:lang w:val="fr-BE"/>
        </w:rPr>
        <w:t>Résultats de la réunion des directeurs géné</w:t>
      </w:r>
      <w:bookmarkStart w:id="1" w:name="_GoBack"/>
      <w:bookmarkEnd w:id="1"/>
      <w:r w:rsidR="00D4782F" w:rsidRPr="00D4782F">
        <w:rPr>
          <w:iCs/>
          <w:lang w:val="fr-BE"/>
        </w:rPr>
        <w:t>raux sur la chasse et la gestion du gibier dans les 28 États membres de l'UE</w:t>
      </w:r>
    </w:p>
    <w:p w:rsidR="00D4782F" w:rsidRPr="00D4782F" w:rsidRDefault="00D4782F" w:rsidP="00A94BE8">
      <w:pPr>
        <w:tabs>
          <w:tab w:val="left" w:pos="567"/>
          <w:tab w:val="left" w:pos="1134"/>
        </w:tabs>
        <w:ind w:left="1134"/>
        <w:rPr>
          <w:iCs/>
          <w:lang w:val="fr-BE"/>
        </w:rPr>
      </w:pPr>
      <w:r w:rsidRPr="00D4782F">
        <w:rPr>
          <w:iCs/>
          <w:lang w:val="fr-BE"/>
        </w:rPr>
        <w:t>(Prague, le 1er septembre 2015)</w:t>
      </w:r>
    </w:p>
    <w:p w:rsidR="00DA608B" w:rsidRPr="00D4782F" w:rsidRDefault="00D4782F" w:rsidP="006055B5">
      <w:pPr>
        <w:pStyle w:val="Dash2"/>
        <w:rPr>
          <w:rFonts w:eastAsiaTheme="minorHAnsi"/>
          <w:iCs/>
          <w:lang w:val="fr-BE"/>
        </w:rPr>
      </w:pPr>
      <w:r w:rsidRPr="00D4782F">
        <w:rPr>
          <w:rFonts w:eastAsiaTheme="minorHAnsi"/>
          <w:iCs/>
          <w:lang w:val="fr-BE"/>
        </w:rPr>
        <w:t>Informations communiquées par la délégation tchèque</w:t>
      </w:r>
    </w:p>
    <w:p w:rsidR="005C7164" w:rsidRPr="00DA608B" w:rsidRDefault="005C7164" w:rsidP="008E5B9B">
      <w:pPr>
        <w:rPr>
          <w:iCs/>
          <w:lang w:val="fr-BE"/>
        </w:rPr>
      </w:pPr>
    </w:p>
    <w:p w:rsidR="005C7164" w:rsidRPr="00DA608B" w:rsidRDefault="005C7164" w:rsidP="005C7164">
      <w:pPr>
        <w:pStyle w:val="FinalLine"/>
        <w:rPr>
          <w:lang w:val="fr-BE"/>
        </w:rPr>
      </w:pPr>
    </w:p>
    <w:p w:rsidR="007A1327" w:rsidRPr="00DA608B" w:rsidRDefault="007A1327" w:rsidP="005C7164">
      <w:pPr>
        <w:rPr>
          <w:lang w:val="fr-BE"/>
        </w:rPr>
      </w:pPr>
    </w:p>
    <w:p w:rsidR="007A1327" w:rsidRDefault="007A1327" w:rsidP="007A1327">
      <w:pPr>
        <w:pStyle w:val="NB"/>
      </w:pPr>
      <w:r w:rsidRPr="007A1327">
        <w:t>NB:</w:t>
      </w:r>
      <w:r w:rsidRPr="007A1327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6D03BA" w:rsidRDefault="007A1327" w:rsidP="007A1327">
      <w:pPr>
        <w:pStyle w:val="NB"/>
      </w:pPr>
      <w:r w:rsidRPr="007A1327">
        <w:t>NB:</w:t>
      </w:r>
      <w:r w:rsidRPr="007A1327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6D03BA" w:rsidSect="009B2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93" w:rsidRDefault="005A6C93" w:rsidP="007A1327">
      <w:r>
        <w:separator/>
      </w:r>
    </w:p>
  </w:endnote>
  <w:endnote w:type="continuationSeparator" w:id="0">
    <w:p w:rsidR="005A6C93" w:rsidRDefault="005A6C93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9B2F43" w:rsidRDefault="009B2F43" w:rsidP="009B2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B2F43" w:rsidRPr="00D94637" w:rsidTr="009B2F4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B2F43" w:rsidRPr="00D94637" w:rsidRDefault="009B2F4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B2F43" w:rsidRPr="00B310DC" w:rsidTr="009B2F4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B2F43" w:rsidRPr="00AD7BF2" w:rsidRDefault="009B2F43" w:rsidP="004F54B2">
          <w:pPr>
            <w:pStyle w:val="FooterText"/>
          </w:pPr>
          <w:r>
            <w:t>CM 4411/15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B2F43" w:rsidRPr="00AD7BF2" w:rsidRDefault="009B2F4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B2F43" w:rsidRPr="002511D8" w:rsidRDefault="009B2F4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B2F43" w:rsidRPr="00B310DC" w:rsidRDefault="009B2F4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055B5">
            <w:rPr>
              <w:noProof/>
            </w:rPr>
            <w:t>2</w:t>
          </w:r>
          <w:r>
            <w:fldChar w:fldCharType="end"/>
          </w:r>
        </w:p>
      </w:tc>
    </w:tr>
    <w:tr w:rsidR="009B2F43" w:rsidRPr="00D94637" w:rsidTr="009B2F43">
      <w:trPr>
        <w:jc w:val="center"/>
      </w:trPr>
      <w:tc>
        <w:tcPr>
          <w:tcW w:w="1774" w:type="pct"/>
          <w:shd w:val="clear" w:color="auto" w:fill="auto"/>
        </w:tcPr>
        <w:p w:rsidR="009B2F43" w:rsidRPr="00AD7BF2" w:rsidRDefault="009B2F4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B2F43" w:rsidRPr="00AD7BF2" w:rsidRDefault="009B2F4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B2F43" w:rsidRPr="00D94637" w:rsidRDefault="009B2F4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B2F43" w:rsidRPr="00D94637" w:rsidRDefault="009B2F4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7A1327" w:rsidRPr="009B2F43" w:rsidRDefault="007A1327" w:rsidP="009B2F4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B2F43" w:rsidRPr="00D94637" w:rsidTr="009B2F4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B2F43" w:rsidRPr="00D94637" w:rsidRDefault="009B2F4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B2F43" w:rsidRPr="00B310DC" w:rsidTr="009B2F4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B2F43" w:rsidRPr="00AD7BF2" w:rsidRDefault="009B2F43" w:rsidP="004F54B2">
          <w:pPr>
            <w:pStyle w:val="FooterText"/>
          </w:pPr>
          <w:r>
            <w:t>CM 4411/15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B2F43" w:rsidRPr="00AD7BF2" w:rsidRDefault="009B2F4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B2F43" w:rsidRPr="002511D8" w:rsidRDefault="009B2F4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B2F43" w:rsidRPr="00B310DC" w:rsidRDefault="009B2F4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055B5">
            <w:rPr>
              <w:noProof/>
            </w:rPr>
            <w:t>1</w:t>
          </w:r>
          <w:r>
            <w:fldChar w:fldCharType="end"/>
          </w:r>
        </w:p>
      </w:tc>
    </w:tr>
    <w:tr w:rsidR="009B2F43" w:rsidRPr="00D94637" w:rsidTr="009B2F43">
      <w:trPr>
        <w:jc w:val="center"/>
      </w:trPr>
      <w:tc>
        <w:tcPr>
          <w:tcW w:w="1774" w:type="pct"/>
          <w:shd w:val="clear" w:color="auto" w:fill="auto"/>
        </w:tcPr>
        <w:p w:rsidR="009B2F43" w:rsidRPr="00AD7BF2" w:rsidRDefault="009B2F4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B2F43" w:rsidRPr="00AD7BF2" w:rsidRDefault="009B2F4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B2F43" w:rsidRPr="00D94637" w:rsidRDefault="009B2F4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B2F43" w:rsidRPr="00D94637" w:rsidRDefault="009B2F4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A1327" w:rsidRPr="009B2F43" w:rsidRDefault="007A1327" w:rsidP="009B2F4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93" w:rsidRDefault="005A6C93" w:rsidP="007A1327">
      <w:r>
        <w:separator/>
      </w:r>
    </w:p>
  </w:footnote>
  <w:footnote w:type="continuationSeparator" w:id="0">
    <w:p w:rsidR="005A6C93" w:rsidRDefault="005A6C93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9B2F43" w:rsidRDefault="009B2F43" w:rsidP="009B2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9B2F43" w:rsidRDefault="009B2F43" w:rsidP="009B2F4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9B2F43" w:rsidRDefault="009B2F43" w:rsidP="009B2F4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5E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67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9A2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E2D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140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72A2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D64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D66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E8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DA0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CB1A88"/>
    <w:multiLevelType w:val="singleLevel"/>
    <w:tmpl w:val="95740902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6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3EA208D"/>
    <w:multiLevelType w:val="singleLevel"/>
    <w:tmpl w:val="0A7218F6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5"/>
  </w:num>
  <w:num w:numId="4">
    <w:abstractNumId w:val="24"/>
  </w:num>
  <w:num w:numId="5">
    <w:abstractNumId w:val="13"/>
  </w:num>
  <w:num w:numId="6">
    <w:abstractNumId w:val="31"/>
  </w:num>
  <w:num w:numId="7">
    <w:abstractNumId w:val="21"/>
  </w:num>
  <w:num w:numId="8">
    <w:abstractNumId w:val="23"/>
  </w:num>
  <w:num w:numId="9">
    <w:abstractNumId w:val="25"/>
  </w:num>
  <w:num w:numId="10">
    <w:abstractNumId w:val="20"/>
  </w:num>
  <w:num w:numId="11">
    <w:abstractNumId w:val="11"/>
  </w:num>
  <w:num w:numId="12">
    <w:abstractNumId w:val="27"/>
  </w:num>
  <w:num w:numId="13">
    <w:abstractNumId w:val="18"/>
  </w:num>
  <w:num w:numId="14">
    <w:abstractNumId w:val="14"/>
  </w:num>
  <w:num w:numId="15">
    <w:abstractNumId w:val="29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19"/>
  </w:num>
  <w:num w:numId="21">
    <w:abstractNumId w:val="26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ebc33b0-077c-4263-8d21-285de86acbd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1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32.2-281.9381/827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5ème session du CONSEIL DE L'UNION EUROPÉENNE (Agriculture et pêche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5ème &amp;lt;/Run&amp;gt;session du CONSEIL DE L'UNION EUROPÉENNE&amp;lt;LineBreak /&amp;gt;(&amp;lt;Run&amp;gt;&amp;lt;Run.TextDecorations&amp;gt;&amp;lt;TextDecoration Location=&quot;Underline&quot; /&amp;gt;&amp;lt;/Run.TextDecorations&amp;gt;Agriculture&amp;lt;/Run&amp;gt; et pêche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1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325F3"/>
    <w:rsid w:val="00053F76"/>
    <w:rsid w:val="00060910"/>
    <w:rsid w:val="0009656C"/>
    <w:rsid w:val="000A006D"/>
    <w:rsid w:val="000A3058"/>
    <w:rsid w:val="000B1CD2"/>
    <w:rsid w:val="000D5EAA"/>
    <w:rsid w:val="000F720E"/>
    <w:rsid w:val="00165755"/>
    <w:rsid w:val="00182F2F"/>
    <w:rsid w:val="001C1958"/>
    <w:rsid w:val="001D06F2"/>
    <w:rsid w:val="001E3A99"/>
    <w:rsid w:val="00213F1F"/>
    <w:rsid w:val="00284C21"/>
    <w:rsid w:val="00297E09"/>
    <w:rsid w:val="002A2AE8"/>
    <w:rsid w:val="002D321D"/>
    <w:rsid w:val="002F67DC"/>
    <w:rsid w:val="00301262"/>
    <w:rsid w:val="00301A8B"/>
    <w:rsid w:val="003443BE"/>
    <w:rsid w:val="003747B0"/>
    <w:rsid w:val="003A6044"/>
    <w:rsid w:val="003B40DF"/>
    <w:rsid w:val="003C6E8B"/>
    <w:rsid w:val="003D4617"/>
    <w:rsid w:val="003D4637"/>
    <w:rsid w:val="003D7E0D"/>
    <w:rsid w:val="00415A68"/>
    <w:rsid w:val="00427A73"/>
    <w:rsid w:val="0043235D"/>
    <w:rsid w:val="00433BFC"/>
    <w:rsid w:val="00462120"/>
    <w:rsid w:val="00467015"/>
    <w:rsid w:val="004C2B61"/>
    <w:rsid w:val="004C75EE"/>
    <w:rsid w:val="004E0DF3"/>
    <w:rsid w:val="004E3656"/>
    <w:rsid w:val="00511047"/>
    <w:rsid w:val="005157F5"/>
    <w:rsid w:val="00537073"/>
    <w:rsid w:val="0055546D"/>
    <w:rsid w:val="005569A0"/>
    <w:rsid w:val="00586267"/>
    <w:rsid w:val="00586D35"/>
    <w:rsid w:val="00590030"/>
    <w:rsid w:val="005A6C93"/>
    <w:rsid w:val="005B2E44"/>
    <w:rsid w:val="005C7164"/>
    <w:rsid w:val="005E7C00"/>
    <w:rsid w:val="006055B5"/>
    <w:rsid w:val="0063379B"/>
    <w:rsid w:val="00634D61"/>
    <w:rsid w:val="00634DB8"/>
    <w:rsid w:val="0065219F"/>
    <w:rsid w:val="00656551"/>
    <w:rsid w:val="006641BF"/>
    <w:rsid w:val="00671A38"/>
    <w:rsid w:val="00683613"/>
    <w:rsid w:val="006925C6"/>
    <w:rsid w:val="006A38C5"/>
    <w:rsid w:val="006B3193"/>
    <w:rsid w:val="006C1AD4"/>
    <w:rsid w:val="006D03BA"/>
    <w:rsid w:val="006D3798"/>
    <w:rsid w:val="006E33E2"/>
    <w:rsid w:val="006F4741"/>
    <w:rsid w:val="007046D4"/>
    <w:rsid w:val="00745F10"/>
    <w:rsid w:val="0075756A"/>
    <w:rsid w:val="0077232D"/>
    <w:rsid w:val="007A1327"/>
    <w:rsid w:val="0081144C"/>
    <w:rsid w:val="0081344D"/>
    <w:rsid w:val="00816929"/>
    <w:rsid w:val="00825503"/>
    <w:rsid w:val="00861D85"/>
    <w:rsid w:val="008826F8"/>
    <w:rsid w:val="00884021"/>
    <w:rsid w:val="008A30F7"/>
    <w:rsid w:val="008E01D4"/>
    <w:rsid w:val="008E5B9B"/>
    <w:rsid w:val="00915ABF"/>
    <w:rsid w:val="00936324"/>
    <w:rsid w:val="00962290"/>
    <w:rsid w:val="009731CA"/>
    <w:rsid w:val="009B2F43"/>
    <w:rsid w:val="009B37C4"/>
    <w:rsid w:val="009C0225"/>
    <w:rsid w:val="00A24807"/>
    <w:rsid w:val="00A469D7"/>
    <w:rsid w:val="00A53618"/>
    <w:rsid w:val="00A5597A"/>
    <w:rsid w:val="00A6749C"/>
    <w:rsid w:val="00A73DC4"/>
    <w:rsid w:val="00A82EC4"/>
    <w:rsid w:val="00A94BE8"/>
    <w:rsid w:val="00AA1CE8"/>
    <w:rsid w:val="00AC6A3B"/>
    <w:rsid w:val="00B71A6B"/>
    <w:rsid w:val="00B828EF"/>
    <w:rsid w:val="00B845B4"/>
    <w:rsid w:val="00BB45EB"/>
    <w:rsid w:val="00BE1373"/>
    <w:rsid w:val="00C11587"/>
    <w:rsid w:val="00C13A7C"/>
    <w:rsid w:val="00C5245E"/>
    <w:rsid w:val="00C86AE8"/>
    <w:rsid w:val="00CC7850"/>
    <w:rsid w:val="00D3460A"/>
    <w:rsid w:val="00D451E4"/>
    <w:rsid w:val="00D4782F"/>
    <w:rsid w:val="00DA608B"/>
    <w:rsid w:val="00DB57FC"/>
    <w:rsid w:val="00DB5EE5"/>
    <w:rsid w:val="00E14B6C"/>
    <w:rsid w:val="00E33F51"/>
    <w:rsid w:val="00E4114C"/>
    <w:rsid w:val="00E47C29"/>
    <w:rsid w:val="00E8306D"/>
    <w:rsid w:val="00E9143B"/>
    <w:rsid w:val="00EC1AA0"/>
    <w:rsid w:val="00EF1ADC"/>
    <w:rsid w:val="00F00B47"/>
    <w:rsid w:val="00F456A6"/>
    <w:rsid w:val="00F52F39"/>
    <w:rsid w:val="00FA37B1"/>
    <w:rsid w:val="00FB3FE2"/>
    <w:rsid w:val="00FC4670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A1327"/>
    <w:rPr>
      <w:lang w:val="en-GB"/>
    </w:rPr>
  </w:style>
  <w:style w:type="paragraph" w:customStyle="1" w:styleId="ZchnZchnCharCharChar">
    <w:name w:val="Zchn Zchn Char Char Char"/>
    <w:basedOn w:val="Normal"/>
    <w:rsid w:val="00816929"/>
    <w:rPr>
      <w:lang w:val="pl-PL" w:eastAsia="pl-PL"/>
    </w:rPr>
  </w:style>
  <w:style w:type="paragraph" w:customStyle="1" w:styleId="CharCharCharChar">
    <w:name w:val="Char Char Char Char"/>
    <w:basedOn w:val="Normal"/>
    <w:rsid w:val="00816929"/>
    <w:rPr>
      <w:lang w:val="pl-PL" w:eastAsia="pl-PL"/>
    </w:rPr>
  </w:style>
  <w:style w:type="paragraph" w:customStyle="1" w:styleId="CharCharCharChar0">
    <w:name w:val="Char Char Char Char"/>
    <w:basedOn w:val="Normal"/>
    <w:rsid w:val="003747B0"/>
    <w:rPr>
      <w:lang w:val="pl-PL" w:eastAsia="pl-PL"/>
    </w:rPr>
  </w:style>
  <w:style w:type="paragraph" w:customStyle="1" w:styleId="ZchnZchnCharCharChar0">
    <w:name w:val="Zchn Zchn Char Char Char"/>
    <w:basedOn w:val="Normal"/>
    <w:rsid w:val="003747B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4782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A1327"/>
    <w:rPr>
      <w:lang w:val="en-GB"/>
    </w:rPr>
  </w:style>
  <w:style w:type="paragraph" w:customStyle="1" w:styleId="ZchnZchnCharCharChar">
    <w:name w:val="Zchn Zchn Char Char Char"/>
    <w:basedOn w:val="Normal"/>
    <w:rsid w:val="00816929"/>
    <w:rPr>
      <w:lang w:val="pl-PL" w:eastAsia="pl-PL"/>
    </w:rPr>
  </w:style>
  <w:style w:type="paragraph" w:customStyle="1" w:styleId="CharCharCharChar">
    <w:name w:val="Char Char Char Char"/>
    <w:basedOn w:val="Normal"/>
    <w:rsid w:val="00816929"/>
    <w:rPr>
      <w:lang w:val="pl-PL" w:eastAsia="pl-PL"/>
    </w:rPr>
  </w:style>
  <w:style w:type="paragraph" w:customStyle="1" w:styleId="CharCharCharChar0">
    <w:name w:val="Char Char Char Char"/>
    <w:basedOn w:val="Normal"/>
    <w:rsid w:val="003747B0"/>
    <w:rPr>
      <w:lang w:val="pl-PL" w:eastAsia="pl-PL"/>
    </w:rPr>
  </w:style>
  <w:style w:type="paragraph" w:customStyle="1" w:styleId="ZchnZchnCharCharChar0">
    <w:name w:val="Zchn Zchn Char Char Char"/>
    <w:basedOn w:val="Normal"/>
    <w:rsid w:val="003747B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4782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4A93-DD14-4473-8381-DA41D539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8</TotalTime>
  <Pages>2</Pages>
  <Words>286</Words>
  <Characters>1734</Characters>
  <Application>Microsoft Office Word</Application>
  <DocSecurity>0</DocSecurity>
  <Lines>115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OKUROWSKA Elzbieta</cp:lastModifiedBy>
  <cp:revision>4</cp:revision>
  <cp:lastPrinted>2015-10-30T12:22:00Z</cp:lastPrinted>
  <dcterms:created xsi:type="dcterms:W3CDTF">2015-10-30T12:39:00Z</dcterms:created>
  <dcterms:modified xsi:type="dcterms:W3CDTF">2015-10-30T14:09:00Z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