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7C7D40" w:rsidRDefault="00836EDA" w:rsidP="007C7D4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d695291-901a-404c-a590-fa4bd5d9f8c0_0" style="width:569.25pt;height:473.25pt">
            <v:imagedata r:id="rId8" o:title=""/>
          </v:shape>
        </w:pict>
      </w:r>
      <w:bookmarkEnd w:id="0"/>
    </w:p>
    <w:p w:rsidR="007710A9" w:rsidRPr="00723D68" w:rsidRDefault="007710A9" w:rsidP="007710A9">
      <w:pPr>
        <w:pStyle w:val="PointManual"/>
        <w:spacing w:before="480"/>
      </w:pPr>
      <w:r w:rsidRPr="00723D68">
        <w:t>—</w:t>
      </w:r>
      <w:r w:rsidRPr="00723D68">
        <w:tab/>
        <w:t>Приемане на предварителния дневен ред</w:t>
      </w:r>
    </w:p>
    <w:p w:rsidR="007710A9" w:rsidRPr="00723D68" w:rsidRDefault="007710A9" w:rsidP="007710A9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</w:rPr>
      </w:pPr>
      <w:r w:rsidRPr="00723D68">
        <w:rPr>
          <w:b/>
          <w:u w:val="single"/>
        </w:rPr>
        <w:t>Обсъждания на законодателни актове</w:t>
      </w:r>
    </w:p>
    <w:p w:rsidR="007710A9" w:rsidRPr="00723D68" w:rsidRDefault="007710A9" w:rsidP="007710A9">
      <w:pPr>
        <w:pStyle w:val="PointManual"/>
        <w:spacing w:before="480"/>
      </w:pPr>
      <w:r w:rsidRPr="00723D68">
        <w:t>—</w:t>
      </w:r>
      <w:r w:rsidRPr="00723D68">
        <w:tab/>
        <w:t>Подготовка на заседанието на помирителния комитет с Европейския парламент</w:t>
      </w:r>
    </w:p>
    <w:p w:rsidR="007710A9" w:rsidRPr="00723D68" w:rsidRDefault="007710A9" w:rsidP="007710A9">
      <w:pPr>
        <w:pStyle w:val="PointManual"/>
        <w:spacing w:before="480"/>
      </w:pPr>
      <w:r w:rsidRPr="00723D68">
        <w:t>—</w:t>
      </w:r>
      <w:r w:rsidRPr="00723D68">
        <w:tab/>
        <w:t>Резултати от заседанието на помирителния комитет с Европейския парламент</w:t>
      </w:r>
    </w:p>
    <w:p w:rsidR="007710A9" w:rsidRPr="00723D68" w:rsidRDefault="007710A9" w:rsidP="007710A9">
      <w:pPr>
        <w:pStyle w:val="PointManual"/>
        <w:spacing w:before="480"/>
      </w:pPr>
      <w:r w:rsidRPr="00723D68">
        <w:t>—</w:t>
      </w:r>
      <w:r w:rsidRPr="00723D68">
        <w:tab/>
        <w:t>Други въпроси</w:t>
      </w:r>
    </w:p>
    <w:p w:rsidR="007710A9" w:rsidRPr="00723D68" w:rsidRDefault="007710A9" w:rsidP="007710A9">
      <w:r w:rsidRPr="00723D68">
        <w:br w:type="page"/>
      </w:r>
    </w:p>
    <w:p w:rsidR="007710A9" w:rsidRPr="00723D68" w:rsidRDefault="007710A9" w:rsidP="007710A9">
      <w:pPr>
        <w:spacing w:before="360"/>
        <w:jc w:val="center"/>
        <w:rPr>
          <w:snapToGrid w:val="0"/>
        </w:rPr>
      </w:pPr>
      <w:r w:rsidRPr="00723D68">
        <w:t>o</w:t>
      </w:r>
    </w:p>
    <w:p w:rsidR="007710A9" w:rsidRPr="00723D68" w:rsidRDefault="007710A9" w:rsidP="007710A9">
      <w:pPr>
        <w:spacing w:before="120"/>
        <w:jc w:val="center"/>
        <w:rPr>
          <w:snapToGrid w:val="0"/>
        </w:rPr>
      </w:pPr>
      <w:r w:rsidRPr="00723D68">
        <w:t>o</w:t>
      </w:r>
      <w:r w:rsidRPr="00723D68">
        <w:tab/>
        <w:t>o</w:t>
      </w:r>
    </w:p>
    <w:p w:rsidR="007710A9" w:rsidRPr="00723D68" w:rsidRDefault="007710A9" w:rsidP="007710A9">
      <w:pPr>
        <w:tabs>
          <w:tab w:val="left" w:pos="567"/>
        </w:tabs>
        <w:spacing w:line="312" w:lineRule="auto"/>
      </w:pPr>
    </w:p>
    <w:p w:rsidR="007710A9" w:rsidRPr="00723D68" w:rsidRDefault="00A45A7A" w:rsidP="007710A9">
      <w:pPr>
        <w:tabs>
          <w:tab w:val="left" w:pos="567"/>
        </w:tabs>
        <w:spacing w:line="312" w:lineRule="auto"/>
      </w:pPr>
      <w:r w:rsidRPr="00723D68">
        <w:rPr>
          <w:b/>
        </w:rPr>
        <w:t>p.m.:</w:t>
      </w:r>
    </w:p>
    <w:p w:rsidR="007710A9" w:rsidRPr="00723D68" w:rsidRDefault="007710A9" w:rsidP="00AB1978">
      <w:pPr>
        <w:pStyle w:val="NormalIndent"/>
        <w:spacing w:before="240"/>
        <w:ind w:left="0"/>
        <w:rPr>
          <w:b/>
          <w:iCs/>
        </w:rPr>
      </w:pPr>
      <w:r w:rsidRPr="00723D68">
        <w:rPr>
          <w:b/>
        </w:rPr>
        <w:t>11,30 ч.</w:t>
      </w:r>
      <w:r w:rsidRPr="00723D68">
        <w:tab/>
      </w:r>
      <w:r w:rsidRPr="00723D68">
        <w:tab/>
      </w:r>
      <w:r w:rsidRPr="00723D68">
        <w:rPr>
          <w:b/>
        </w:rPr>
        <w:t>Заседание на помирителния комитет с Европейския парламент</w:t>
      </w:r>
    </w:p>
    <w:p w:rsidR="00BE3C99" w:rsidRPr="00723D68" w:rsidRDefault="00BE3C99" w:rsidP="00AD43AF">
      <w:pPr>
        <w:pStyle w:val="FinalLine"/>
        <w:spacing w:before="1200"/>
      </w:pPr>
    </w:p>
    <w:p w:rsidR="00BE3C99" w:rsidRPr="00EE7352" w:rsidRDefault="00FF6456" w:rsidP="00FF6456">
      <w:pPr>
        <w:pStyle w:val="NB"/>
        <w:rPr>
          <w:b/>
          <w:bCs/>
        </w:rPr>
      </w:pPr>
      <w:r w:rsidRPr="00EE7352">
        <w:rPr>
          <w:b/>
          <w:bCs/>
        </w:rPr>
        <w:t>NB:</w:t>
      </w:r>
      <w:r w:rsidRPr="00EE7352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EE7352" w:rsidRDefault="00FF6456" w:rsidP="00FF6456">
      <w:pPr>
        <w:pStyle w:val="NB"/>
        <w:rPr>
          <w:b/>
          <w:bCs/>
        </w:rPr>
      </w:pPr>
      <w:r w:rsidRPr="00EE7352">
        <w:rPr>
          <w:b/>
          <w:bCs/>
        </w:rPr>
        <w:t>NB:</w:t>
      </w:r>
      <w:r w:rsidRPr="00EE7352">
        <w:rPr>
          <w:b/>
          <w:bCs/>
        </w:rPr>
        <w:tab/>
        <w:t xml:space="preserve"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</w:t>
      </w:r>
      <w:bookmarkStart w:id="1" w:name="_GoBack"/>
      <w:bookmarkEnd w:id="1"/>
      <w:r w:rsidRPr="00EE7352">
        <w:rPr>
          <w:b/>
          <w:bCs/>
        </w:rPr>
        <w:t>им.</w:t>
      </w:r>
    </w:p>
    <w:sectPr w:rsidR="00FC4670" w:rsidRPr="00EE7352" w:rsidSect="00723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723D68" w:rsidRDefault="00B92D19" w:rsidP="00723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3D68" w:rsidRPr="00D94637" w:rsidTr="00723D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3D68" w:rsidRPr="00D94637" w:rsidRDefault="00723D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23D68" w:rsidRPr="00B310DC" w:rsidTr="00723D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3D68" w:rsidRPr="00AD7BF2" w:rsidRDefault="00723D68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3D68" w:rsidRPr="00AD7BF2" w:rsidRDefault="00723D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3D68" w:rsidRPr="002511D8" w:rsidRDefault="00723D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3D68" w:rsidRPr="00B310DC" w:rsidRDefault="00723D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6EDA">
            <w:rPr>
              <w:noProof/>
            </w:rPr>
            <w:t>2</w:t>
          </w:r>
          <w:r>
            <w:fldChar w:fldCharType="end"/>
          </w:r>
        </w:p>
      </w:tc>
    </w:tr>
    <w:tr w:rsidR="00723D68" w:rsidRPr="00D94637" w:rsidTr="00723D68">
      <w:trPr>
        <w:jc w:val="center"/>
      </w:trPr>
      <w:tc>
        <w:tcPr>
          <w:tcW w:w="1774" w:type="pct"/>
          <w:shd w:val="clear" w:color="auto" w:fill="auto"/>
        </w:tcPr>
        <w:p w:rsidR="00723D68" w:rsidRPr="00AD7BF2" w:rsidRDefault="00723D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3D68" w:rsidRPr="00AD7BF2" w:rsidRDefault="00723D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23D68" w:rsidRPr="00D94637" w:rsidRDefault="00723D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3D68" w:rsidRPr="00D94637" w:rsidRDefault="00723D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E3C99" w:rsidRPr="00723D68" w:rsidRDefault="00BE3C99" w:rsidP="00723D6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23D68" w:rsidRPr="00D94637" w:rsidTr="00723D6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23D68" w:rsidRPr="00D94637" w:rsidRDefault="00723D6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23D68" w:rsidRPr="00B310DC" w:rsidTr="00723D6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23D68" w:rsidRPr="00AD7BF2" w:rsidRDefault="00723D68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23D68" w:rsidRPr="00AD7BF2" w:rsidRDefault="00723D6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23D68" w:rsidRPr="002511D8" w:rsidRDefault="00723D6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23D68" w:rsidRPr="00B310DC" w:rsidRDefault="00723D6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6EDA">
            <w:rPr>
              <w:noProof/>
            </w:rPr>
            <w:t>1</w:t>
          </w:r>
          <w:r>
            <w:fldChar w:fldCharType="end"/>
          </w:r>
        </w:p>
      </w:tc>
    </w:tr>
    <w:tr w:rsidR="00723D68" w:rsidRPr="00D94637" w:rsidTr="00723D68">
      <w:trPr>
        <w:jc w:val="center"/>
      </w:trPr>
      <w:tc>
        <w:tcPr>
          <w:tcW w:w="1774" w:type="pct"/>
          <w:shd w:val="clear" w:color="auto" w:fill="auto"/>
        </w:tcPr>
        <w:p w:rsidR="00723D68" w:rsidRPr="00AD7BF2" w:rsidRDefault="00723D6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23D68" w:rsidRPr="00AD7BF2" w:rsidRDefault="00723D6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23D68" w:rsidRPr="00D94637" w:rsidRDefault="00723D6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23D68" w:rsidRPr="00D94637" w:rsidRDefault="00723D6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723D68" w:rsidRDefault="00BE3C99" w:rsidP="00723D6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723D68" w:rsidRDefault="00B92D19" w:rsidP="00723D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723D68" w:rsidRDefault="00B92D19" w:rsidP="00723D6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D19" w:rsidRPr="00723D68" w:rsidRDefault="00B92D19" w:rsidP="00723D6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8AA1742"/>
    <w:multiLevelType w:val="singleLevel"/>
    <w:tmpl w:val="4F329520"/>
    <w:lvl w:ilvl="0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0"/>
  </w:num>
  <w:num w:numId="32">
    <w:abstractNumId w:val="2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d695291-901a-404c-a590-fa4bd5d9f8c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  &lt;text&gt;BUDGET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/&amp;#1073;&amp;#1102;&amp;#1076;&amp;#1078;&amp;#1077;&amp;#109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4&amp;lt;/Run&amp;gt;&amp;lt;Run BaselineAlignment=&quot;Superscript&quot; xml:lang=&quot;fr-be&quot;&amp;gt;-&amp;#1090;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&amp;lt;Run xml:lang=&quot;en-gb&quot;&amp;gt;/&amp;#1073;&amp;#1102;&amp;#1076;&amp;#1078;&amp;#1077;&amp;#1090;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269C1"/>
    <w:rsid w:val="0009656C"/>
    <w:rsid w:val="00165755"/>
    <w:rsid w:val="00182F2F"/>
    <w:rsid w:val="001C1958"/>
    <w:rsid w:val="00213F1F"/>
    <w:rsid w:val="002A2AE8"/>
    <w:rsid w:val="002D742D"/>
    <w:rsid w:val="003C6E8B"/>
    <w:rsid w:val="004305A1"/>
    <w:rsid w:val="005157F5"/>
    <w:rsid w:val="00585FF5"/>
    <w:rsid w:val="005E480E"/>
    <w:rsid w:val="0063379B"/>
    <w:rsid w:val="006A38C5"/>
    <w:rsid w:val="006C1AD4"/>
    <w:rsid w:val="006E33E2"/>
    <w:rsid w:val="006F4741"/>
    <w:rsid w:val="00723D68"/>
    <w:rsid w:val="0075756A"/>
    <w:rsid w:val="00757661"/>
    <w:rsid w:val="007710A9"/>
    <w:rsid w:val="007C7D40"/>
    <w:rsid w:val="00825503"/>
    <w:rsid w:val="00836EDA"/>
    <w:rsid w:val="0085200C"/>
    <w:rsid w:val="008826F8"/>
    <w:rsid w:val="008D6E40"/>
    <w:rsid w:val="0097023E"/>
    <w:rsid w:val="00A45A7A"/>
    <w:rsid w:val="00A469D7"/>
    <w:rsid w:val="00AB1978"/>
    <w:rsid w:val="00AD43AF"/>
    <w:rsid w:val="00B92D19"/>
    <w:rsid w:val="00BE1373"/>
    <w:rsid w:val="00BE3C99"/>
    <w:rsid w:val="00CD7438"/>
    <w:rsid w:val="00D042B6"/>
    <w:rsid w:val="00D451E4"/>
    <w:rsid w:val="00EE7352"/>
    <w:rsid w:val="00FC467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7D4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</w:rPr>
  </w:style>
  <w:style w:type="character" w:customStyle="1" w:styleId="FooterChar">
    <w:name w:val="Footer Char"/>
    <w:link w:val="Footer"/>
    <w:rsid w:val="007710A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link w:val="FooterChar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7C7D4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</w:rPr>
  </w:style>
  <w:style w:type="character" w:customStyle="1" w:styleId="FooterChar">
    <w:name w:val="Footer Char"/>
    <w:link w:val="Footer"/>
    <w:rsid w:val="007710A9"/>
    <w:rPr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STANKOVA Albena</cp:lastModifiedBy>
  <cp:revision>2</cp:revision>
  <cp:lastPrinted>2015-10-27T16:09:00Z</cp:lastPrinted>
  <dcterms:created xsi:type="dcterms:W3CDTF">2015-10-29T15:40:00Z</dcterms:created>
  <dcterms:modified xsi:type="dcterms:W3CDTF">2015-10-29T15:40:00Z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