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8D6E40" w:rsidRDefault="008D6E40" w:rsidP="008D6E4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a21e431-d5d2-4609-beda-3a1edc551579_0" style="width:568.1pt;height:472.45pt">
            <v:imagedata r:id="rId8" o:title=""/>
          </v:shape>
        </w:pict>
      </w:r>
      <w:bookmarkEnd w:id="0"/>
    </w:p>
    <w:p w:rsidR="007710A9" w:rsidRDefault="007710A9" w:rsidP="007710A9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5B01A4">
        <w:rPr>
          <w:lang w:val="fr-BE"/>
        </w:rPr>
        <w:t>Adoption de l'ordre du jour</w:t>
      </w:r>
      <w:r w:rsidR="00B92D19">
        <w:rPr>
          <w:lang w:val="fr-BE"/>
        </w:rPr>
        <w:t xml:space="preserve"> provisoire</w:t>
      </w:r>
    </w:p>
    <w:p w:rsidR="007710A9" w:rsidRPr="007710A9" w:rsidRDefault="007710A9" w:rsidP="007710A9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  <w:lang w:val="fr-BE"/>
        </w:rPr>
      </w:pPr>
      <w:r w:rsidRPr="007710A9">
        <w:rPr>
          <w:b/>
          <w:bCs/>
          <w:u w:val="single"/>
          <w:lang w:val="fr-BE"/>
        </w:rPr>
        <w:t>Délibérations législatives</w:t>
      </w:r>
    </w:p>
    <w:p w:rsidR="007710A9" w:rsidRPr="00FE2BC3" w:rsidRDefault="007710A9" w:rsidP="007710A9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 w:rsidRPr="00FE2BC3">
        <w:rPr>
          <w:lang w:val="fr-BE"/>
        </w:rPr>
        <w:tab/>
      </w:r>
      <w:r w:rsidRPr="005B01A4">
        <w:rPr>
          <w:lang w:val="fr-BE"/>
        </w:rPr>
        <w:t>Préparation de la réunion du comité de conciliation avec le Parlement européen</w:t>
      </w:r>
    </w:p>
    <w:p w:rsidR="007710A9" w:rsidRPr="00FE2BC3" w:rsidRDefault="007710A9" w:rsidP="007710A9">
      <w:pPr>
        <w:pStyle w:val="PointManual"/>
        <w:spacing w:before="480"/>
        <w:rPr>
          <w:lang w:val="fr-BE"/>
        </w:rPr>
      </w:pPr>
      <w:r>
        <w:rPr>
          <w:lang w:val="fr-BE"/>
        </w:rPr>
        <w:t>-</w:t>
      </w:r>
      <w:r w:rsidRPr="00FE2BC3">
        <w:rPr>
          <w:lang w:val="fr-BE"/>
        </w:rPr>
        <w:tab/>
      </w:r>
      <w:r w:rsidRPr="005B01A4">
        <w:rPr>
          <w:lang w:val="fr-BE"/>
        </w:rPr>
        <w:t>Résultats de la réunion du comité de conciliation avec le Parlement européen</w:t>
      </w:r>
    </w:p>
    <w:p w:rsidR="007710A9" w:rsidRPr="00B92D19" w:rsidRDefault="007710A9" w:rsidP="007710A9">
      <w:pPr>
        <w:pStyle w:val="PointManual"/>
        <w:spacing w:before="480"/>
        <w:rPr>
          <w:lang w:val="pt-PT"/>
        </w:rPr>
      </w:pPr>
      <w:r w:rsidRPr="00B92D19">
        <w:rPr>
          <w:lang w:val="pt-PT"/>
        </w:rPr>
        <w:t>-</w:t>
      </w:r>
      <w:r w:rsidRPr="00B92D19">
        <w:rPr>
          <w:lang w:val="pt-PT"/>
        </w:rPr>
        <w:tab/>
        <w:t>Divers</w:t>
      </w:r>
    </w:p>
    <w:p w:rsidR="007710A9" w:rsidRPr="00B92D19" w:rsidRDefault="007710A9" w:rsidP="007710A9">
      <w:pPr>
        <w:rPr>
          <w:lang w:val="pt-PT"/>
        </w:rPr>
      </w:pPr>
      <w:r w:rsidRPr="00B92D19">
        <w:rPr>
          <w:lang w:val="pt-PT"/>
        </w:rPr>
        <w:br w:type="page"/>
      </w:r>
    </w:p>
    <w:p w:rsidR="007710A9" w:rsidRPr="005E480E" w:rsidRDefault="007710A9" w:rsidP="007710A9">
      <w:pPr>
        <w:spacing w:before="36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</w:p>
    <w:p w:rsidR="007710A9" w:rsidRPr="005E480E" w:rsidRDefault="007710A9" w:rsidP="007710A9">
      <w:pPr>
        <w:spacing w:before="12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  <w:r w:rsidRPr="005E480E">
        <w:rPr>
          <w:snapToGrid w:val="0"/>
          <w:lang w:val="pt-PT"/>
        </w:rPr>
        <w:tab/>
        <w:t>o</w:t>
      </w:r>
    </w:p>
    <w:p w:rsidR="007710A9" w:rsidRPr="00B92D19" w:rsidRDefault="007710A9" w:rsidP="007710A9">
      <w:pPr>
        <w:tabs>
          <w:tab w:val="left" w:pos="567"/>
        </w:tabs>
        <w:spacing w:line="312" w:lineRule="auto"/>
        <w:rPr>
          <w:lang w:val="pt-PT"/>
        </w:rPr>
      </w:pPr>
    </w:p>
    <w:p w:rsidR="007710A9" w:rsidRPr="00B92D19" w:rsidRDefault="00A45A7A" w:rsidP="007710A9">
      <w:pPr>
        <w:tabs>
          <w:tab w:val="left" w:pos="567"/>
        </w:tabs>
        <w:spacing w:line="312" w:lineRule="auto"/>
        <w:rPr>
          <w:lang w:val="pt-PT"/>
        </w:rPr>
      </w:pPr>
      <w:r w:rsidRPr="005E480E">
        <w:rPr>
          <w:b/>
          <w:bCs/>
          <w:lang w:val="pt-PT"/>
        </w:rPr>
        <w:t>p.m.:</w:t>
      </w:r>
    </w:p>
    <w:p w:rsidR="007710A9" w:rsidRPr="007710A9" w:rsidRDefault="007710A9" w:rsidP="00AB1978">
      <w:pPr>
        <w:pStyle w:val="NormalIndent"/>
        <w:spacing w:before="240"/>
        <w:ind w:left="0"/>
        <w:rPr>
          <w:b/>
          <w:iCs/>
          <w:lang w:val="fr-BE"/>
        </w:rPr>
      </w:pPr>
      <w:r w:rsidRPr="007710A9">
        <w:rPr>
          <w:b/>
          <w:iCs/>
          <w:lang w:val="fr-BE"/>
        </w:rPr>
        <w:t>11</w:t>
      </w:r>
      <w:r w:rsidR="00AB1978">
        <w:rPr>
          <w:b/>
          <w:iCs/>
          <w:lang w:val="fr-BE"/>
        </w:rPr>
        <w:t>:</w:t>
      </w:r>
      <w:r w:rsidRPr="007710A9">
        <w:rPr>
          <w:b/>
          <w:iCs/>
          <w:lang w:val="fr-BE"/>
        </w:rPr>
        <w:t>30</w:t>
      </w:r>
      <w:r w:rsidR="00AB1978">
        <w:rPr>
          <w:b/>
          <w:iCs/>
          <w:lang w:val="fr-BE"/>
        </w:rPr>
        <w:tab/>
      </w:r>
      <w:r w:rsidR="00AB1978">
        <w:rPr>
          <w:b/>
          <w:iCs/>
          <w:lang w:val="fr-BE"/>
        </w:rPr>
        <w:tab/>
      </w:r>
      <w:r w:rsidRPr="007710A9">
        <w:rPr>
          <w:b/>
          <w:iCs/>
          <w:lang w:val="fr-BE"/>
        </w:rPr>
        <w:t>Réunion du comité de conciliation avec le Parlement européen</w:t>
      </w:r>
    </w:p>
    <w:p w:rsidR="00BE3C99" w:rsidRDefault="00BE3C99" w:rsidP="00AD43AF">
      <w:pPr>
        <w:pStyle w:val="FinalLine"/>
        <w:spacing w:before="1200"/>
      </w:pPr>
    </w:p>
    <w:p w:rsidR="00BE3C99" w:rsidRPr="00AD43AF" w:rsidRDefault="00BE3C99" w:rsidP="00BE3C99">
      <w:pPr>
        <w:pStyle w:val="NB"/>
        <w:rPr>
          <w:b/>
          <w:bCs/>
        </w:rPr>
      </w:pPr>
      <w:r w:rsidRPr="00AD43AF">
        <w:rPr>
          <w:b/>
          <w:bCs/>
        </w:rPr>
        <w:t>NB:</w:t>
      </w:r>
      <w:r w:rsidRPr="00AD43AF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AD43AF" w:rsidRDefault="00BE3C99" w:rsidP="00BE3C99">
      <w:pPr>
        <w:pStyle w:val="NB"/>
        <w:rPr>
          <w:b/>
          <w:bCs/>
        </w:rPr>
      </w:pPr>
      <w:r w:rsidRPr="00AD43AF">
        <w:rPr>
          <w:b/>
          <w:bCs/>
        </w:rPr>
        <w:t>NB:</w:t>
      </w:r>
      <w:r w:rsidRPr="00AD43AF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AD43AF" w:rsidSect="00B92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B92D19" w:rsidRDefault="00B92D19" w:rsidP="00B92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2D19" w:rsidRPr="00D94637" w:rsidTr="00B92D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2D19" w:rsidRPr="00D94637" w:rsidRDefault="00B92D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92D19" w:rsidRPr="00B310DC" w:rsidTr="00B92D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2D19" w:rsidRPr="00AD7BF2" w:rsidRDefault="00B92D19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2D19" w:rsidRPr="00AD7BF2" w:rsidRDefault="00B92D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2D19" w:rsidRPr="002511D8" w:rsidRDefault="00B92D1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2D19" w:rsidRPr="00B310DC" w:rsidRDefault="00B92D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6E40">
            <w:rPr>
              <w:noProof/>
            </w:rPr>
            <w:t>2</w:t>
          </w:r>
          <w:r>
            <w:fldChar w:fldCharType="end"/>
          </w:r>
        </w:p>
      </w:tc>
    </w:tr>
    <w:tr w:rsidR="00B92D19" w:rsidRPr="00D94637" w:rsidTr="00B92D19">
      <w:trPr>
        <w:jc w:val="center"/>
      </w:trPr>
      <w:tc>
        <w:tcPr>
          <w:tcW w:w="1774" w:type="pct"/>
          <w:shd w:val="clear" w:color="auto" w:fill="auto"/>
        </w:tcPr>
        <w:p w:rsidR="00B92D19" w:rsidRPr="00AD7BF2" w:rsidRDefault="00B92D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2D19" w:rsidRPr="00AD7BF2" w:rsidRDefault="00B92D1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2D19" w:rsidRPr="00D94637" w:rsidRDefault="00B92D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2D19" w:rsidRPr="00D94637" w:rsidRDefault="00B92D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E3C99" w:rsidRPr="00B92D19" w:rsidRDefault="00BE3C99" w:rsidP="00B92D1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2D19" w:rsidRPr="00D94637" w:rsidTr="00B92D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2D19" w:rsidRPr="00D94637" w:rsidRDefault="00B92D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92D19" w:rsidRPr="00B310DC" w:rsidTr="00B92D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2D19" w:rsidRPr="00AD7BF2" w:rsidRDefault="00B92D19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2D19" w:rsidRPr="00AD7BF2" w:rsidRDefault="00B92D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2D19" w:rsidRPr="002511D8" w:rsidRDefault="00B92D1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2D19" w:rsidRPr="00B310DC" w:rsidRDefault="00B92D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6E40">
            <w:rPr>
              <w:noProof/>
            </w:rPr>
            <w:t>1</w:t>
          </w:r>
          <w:r>
            <w:fldChar w:fldCharType="end"/>
          </w:r>
        </w:p>
      </w:tc>
    </w:tr>
    <w:tr w:rsidR="00B92D19" w:rsidRPr="00D94637" w:rsidTr="00B92D19">
      <w:trPr>
        <w:jc w:val="center"/>
      </w:trPr>
      <w:tc>
        <w:tcPr>
          <w:tcW w:w="1774" w:type="pct"/>
          <w:shd w:val="clear" w:color="auto" w:fill="auto"/>
        </w:tcPr>
        <w:p w:rsidR="00B92D19" w:rsidRPr="00AD7BF2" w:rsidRDefault="00B92D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2D19" w:rsidRPr="00AD7BF2" w:rsidRDefault="00B92D1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2D19" w:rsidRPr="00D94637" w:rsidRDefault="00B92D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2D19" w:rsidRPr="00D94637" w:rsidRDefault="00B92D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E3C99" w:rsidRPr="00B92D19" w:rsidRDefault="00BE3C99" w:rsidP="00B92D1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B92D19" w:rsidRDefault="00B92D19" w:rsidP="00B92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B92D19" w:rsidRDefault="00B92D19" w:rsidP="00B92D1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B92D19" w:rsidRDefault="00B92D19" w:rsidP="00B92D1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a21e431-d5d2-4609-beda-3a1edc55157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  &lt;text&gt;BUDGET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e session du CONSEIL DE L'UNION EUROPÉENNE (Affaires économiques et financières/budge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4&amp;lt;/Run&amp;gt;&amp;lt;Run BaselineAlignment=&quot;Superscript&quot; xml:lang=&quot;fr-be&quot;&amp;gt;e&amp;lt;/Run&amp;gt; session du CONSEIL DE L'UNION EUROPÉENNE&amp;lt;LineBreak /&amp;gt;(Affaires économiques et financières&amp;lt;Run xml:lang=&quot;en-gb&quot;&amp;gt;/budge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3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269C1"/>
    <w:rsid w:val="0009656C"/>
    <w:rsid w:val="00165755"/>
    <w:rsid w:val="00182F2F"/>
    <w:rsid w:val="001C1958"/>
    <w:rsid w:val="00213F1F"/>
    <w:rsid w:val="002A2AE8"/>
    <w:rsid w:val="002D742D"/>
    <w:rsid w:val="003C6E8B"/>
    <w:rsid w:val="005157F5"/>
    <w:rsid w:val="00585FF5"/>
    <w:rsid w:val="005E480E"/>
    <w:rsid w:val="0063379B"/>
    <w:rsid w:val="006A38C5"/>
    <w:rsid w:val="006C1AD4"/>
    <w:rsid w:val="006E33E2"/>
    <w:rsid w:val="006F4741"/>
    <w:rsid w:val="0075756A"/>
    <w:rsid w:val="00757661"/>
    <w:rsid w:val="007710A9"/>
    <w:rsid w:val="00825503"/>
    <w:rsid w:val="0085200C"/>
    <w:rsid w:val="008826F8"/>
    <w:rsid w:val="008D6E40"/>
    <w:rsid w:val="00A45A7A"/>
    <w:rsid w:val="00A469D7"/>
    <w:rsid w:val="00AB1978"/>
    <w:rsid w:val="00AD43AF"/>
    <w:rsid w:val="00B92D19"/>
    <w:rsid w:val="00BE1373"/>
    <w:rsid w:val="00BE3C99"/>
    <w:rsid w:val="00CD7438"/>
    <w:rsid w:val="00D042B6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D6E4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  <w:lang w:val="en-GB" w:eastAsia="fr-BE"/>
    </w:rPr>
  </w:style>
  <w:style w:type="character" w:customStyle="1" w:styleId="FooterChar">
    <w:name w:val="Footer Char"/>
    <w:link w:val="Footer"/>
    <w:rsid w:val="007710A9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D6E4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  <w:lang w:val="en-GB" w:eastAsia="fr-BE"/>
    </w:rPr>
  </w:style>
  <w:style w:type="character" w:customStyle="1" w:styleId="FooterChar">
    <w:name w:val="Footer Char"/>
    <w:link w:val="Footer"/>
    <w:rsid w:val="007710A9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2</cp:revision>
  <cp:lastPrinted>2015-10-27T16:09:00Z</cp:lastPrinted>
  <dcterms:created xsi:type="dcterms:W3CDTF">2015-10-29T11:13:00Z</dcterms:created>
  <dcterms:modified xsi:type="dcterms:W3CDTF">2015-10-29T11:13:00Z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