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84" w:rsidRPr="00E00AEE" w:rsidRDefault="004352FD" w:rsidP="00E00AEE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4df7b7bf-7862-42c4-ab0f-b6e4e662ba2e_0" style="width:568pt;height:490pt">
            <v:imagedata r:id="rId9" o:title=""/>
          </v:shape>
        </w:pict>
      </w:r>
      <w:bookmarkEnd w:id="0"/>
    </w:p>
    <w:p w:rsidR="000629F2" w:rsidRPr="000A4B10" w:rsidRDefault="000629F2" w:rsidP="00947559">
      <w:pPr>
        <w:spacing w:before="360"/>
        <w:rPr>
          <w:b/>
          <w:bCs/>
          <w:u w:val="single"/>
        </w:rPr>
      </w:pPr>
      <w:r w:rsidRPr="000A4B10">
        <w:rPr>
          <w:b/>
          <w:u w:val="single"/>
        </w:rPr>
        <w:t xml:space="preserve">ВЪТРЕШНИ РАБОТИ </w:t>
      </w:r>
    </w:p>
    <w:p w:rsidR="000E6295" w:rsidRPr="000A4B10" w:rsidRDefault="000E6295" w:rsidP="000D638D">
      <w:pPr>
        <w:pStyle w:val="PointManual"/>
        <w:spacing w:before="480"/>
      </w:pPr>
      <w:r w:rsidRPr="000A4B10">
        <w:t>-</w:t>
      </w:r>
      <w:r w:rsidRPr="000A4B10">
        <w:tab/>
        <w:t>Приемане на предварителния дневен ред</w:t>
      </w:r>
    </w:p>
    <w:p w:rsidR="000E6295" w:rsidRPr="000A4B10" w:rsidRDefault="000E6295" w:rsidP="000D638D">
      <w:pPr>
        <w:spacing w:before="480"/>
        <w:jc w:val="center"/>
        <w:rPr>
          <w:b/>
          <w:bCs/>
          <w:u w:val="single"/>
        </w:rPr>
      </w:pPr>
      <w:r w:rsidRPr="000A4B10">
        <w:rPr>
          <w:b/>
          <w:u w:val="single"/>
        </w:rPr>
        <w:t>Незаконодателни дейности</w:t>
      </w:r>
    </w:p>
    <w:p w:rsidR="000E6295" w:rsidRPr="000A4B10" w:rsidRDefault="000E6295" w:rsidP="000D638D">
      <w:pPr>
        <w:pStyle w:val="PointManual"/>
        <w:spacing w:before="480"/>
      </w:pPr>
      <w:r w:rsidRPr="000A4B10">
        <w:t>-</w:t>
      </w:r>
      <w:r w:rsidRPr="000A4B10">
        <w:tab/>
        <w:t>(евентуално) Одобряване на списъка на точки А</w:t>
      </w:r>
    </w:p>
    <w:p w:rsidR="005C6BE7" w:rsidRPr="000A4B10" w:rsidRDefault="000D638D" w:rsidP="005C6BE7">
      <w:pPr>
        <w:pStyle w:val="PointManual"/>
        <w:spacing w:before="480"/>
      </w:pPr>
      <w:bookmarkStart w:id="1" w:name="_Toc309385852"/>
      <w:bookmarkStart w:id="2" w:name="_Toc309385762"/>
      <w:r w:rsidRPr="000A4B10">
        <w:br w:type="page"/>
      </w:r>
      <w:r w:rsidRPr="000A4B10">
        <w:lastRenderedPageBreak/>
        <w:t>-</w:t>
      </w:r>
      <w:r w:rsidRPr="000A4B10">
        <w:tab/>
        <w:t>Криза, свързана с миграцията</w:t>
      </w:r>
      <w:r w:rsidRPr="000A4B10">
        <w:rPr>
          <w:rStyle w:val="FootnoteReference"/>
          <w:u w:val="single"/>
        </w:rPr>
        <w:footnoteReference w:id="1"/>
      </w:r>
    </w:p>
    <w:p w:rsidR="005C6BE7" w:rsidRPr="000A4B10" w:rsidRDefault="005C6BE7" w:rsidP="005C6BE7">
      <w:pPr>
        <w:pStyle w:val="DashEqual1"/>
      </w:pPr>
      <w:r w:rsidRPr="000A4B10">
        <w:t>Актуално състояние и преглед на предприетите мерки</w:t>
      </w:r>
    </w:p>
    <w:p w:rsidR="00640B7D" w:rsidRPr="000A4B10" w:rsidRDefault="005C6BE7" w:rsidP="00640B7D">
      <w:pPr>
        <w:pStyle w:val="DashEqual1"/>
      </w:pPr>
      <w:r w:rsidRPr="000A4B10">
        <w:t>Предстоящи действия</w:t>
      </w:r>
    </w:p>
    <w:p w:rsidR="000E6295" w:rsidRPr="000A4B10" w:rsidRDefault="000E6295" w:rsidP="00BE1879">
      <w:pPr>
        <w:pStyle w:val="PointManual"/>
        <w:spacing w:before="480"/>
      </w:pPr>
      <w:r w:rsidRPr="000A4B10">
        <w:t>-</w:t>
      </w:r>
      <w:r w:rsidRPr="000A4B10">
        <w:tab/>
        <w:t>Други въпроси</w:t>
      </w:r>
    </w:p>
    <w:bookmarkEnd w:id="1"/>
    <w:bookmarkEnd w:id="2"/>
    <w:p w:rsidR="00511784" w:rsidRPr="000A4B10" w:rsidRDefault="00511784" w:rsidP="000D638D">
      <w:pPr>
        <w:pStyle w:val="FinalLine"/>
        <w:spacing w:before="1200"/>
      </w:pPr>
    </w:p>
    <w:p w:rsidR="00511784" w:rsidRPr="004352FD" w:rsidRDefault="003354EA" w:rsidP="003354EA">
      <w:pPr>
        <w:pStyle w:val="NB"/>
        <w:rPr>
          <w:b/>
          <w:bCs/>
        </w:rPr>
      </w:pPr>
      <w:r w:rsidRPr="004352FD">
        <w:rPr>
          <w:b/>
          <w:bCs/>
        </w:rPr>
        <w:t>NB:</w:t>
      </w:r>
      <w:r w:rsidRPr="004352FD">
        <w:rPr>
          <w:b/>
          <w:bCs/>
        </w:rPr>
        <w:tab/>
        <w:t xml:space="preserve">Моля изпратете до служба „Протокол“ във възможно най-кратък срок списък на делегатите, които ще участват в заседанието, на адрес </w:t>
      </w:r>
      <w:proofErr w:type="spellStart"/>
      <w:r w:rsidRPr="004352FD">
        <w:rPr>
          <w:b/>
          <w:bCs/>
        </w:rPr>
        <w:t>protocole</w:t>
      </w:r>
      <w:proofErr w:type="spellEnd"/>
      <w:r w:rsidRPr="004352FD">
        <w:rPr>
          <w:b/>
          <w:bCs/>
        </w:rPr>
        <w:t>.</w:t>
      </w:r>
      <w:proofErr w:type="spellStart"/>
      <w:r w:rsidRPr="004352FD">
        <w:rPr>
          <w:b/>
          <w:bCs/>
        </w:rPr>
        <w:t>participa</w:t>
      </w:r>
      <w:bookmarkStart w:id="3" w:name="_GoBack"/>
      <w:bookmarkEnd w:id="3"/>
      <w:r w:rsidRPr="004352FD">
        <w:rPr>
          <w:b/>
          <w:bCs/>
        </w:rPr>
        <w:t>nts@consilium</w:t>
      </w:r>
      <w:proofErr w:type="spellEnd"/>
      <w:r w:rsidRPr="004352FD">
        <w:rPr>
          <w:b/>
          <w:bCs/>
        </w:rPr>
        <w:t>.</w:t>
      </w:r>
      <w:proofErr w:type="spellStart"/>
      <w:r w:rsidRPr="004352FD">
        <w:rPr>
          <w:b/>
          <w:bCs/>
        </w:rPr>
        <w:t>europa</w:t>
      </w:r>
      <w:proofErr w:type="spellEnd"/>
      <w:r w:rsidRPr="004352FD">
        <w:rPr>
          <w:b/>
          <w:bCs/>
        </w:rPr>
        <w:t>.</w:t>
      </w:r>
      <w:proofErr w:type="spellStart"/>
      <w:r w:rsidRPr="004352FD">
        <w:rPr>
          <w:b/>
          <w:bCs/>
        </w:rPr>
        <w:t>eu</w:t>
      </w:r>
      <w:proofErr w:type="spellEnd"/>
      <w:r w:rsidRPr="004352FD">
        <w:rPr>
          <w:b/>
          <w:bCs/>
        </w:rPr>
        <w:t>.</w:t>
      </w:r>
    </w:p>
    <w:p w:rsidR="00FC4670" w:rsidRPr="004352FD" w:rsidRDefault="003354EA" w:rsidP="003354EA">
      <w:pPr>
        <w:pStyle w:val="NB"/>
        <w:rPr>
          <w:b/>
          <w:bCs/>
        </w:rPr>
      </w:pPr>
      <w:r w:rsidRPr="004352FD">
        <w:rPr>
          <w:b/>
          <w:bCs/>
        </w:rPr>
        <w:t>NB:</w:t>
      </w:r>
      <w:r w:rsidRPr="004352FD">
        <w:rPr>
          <w:b/>
          <w:bCs/>
        </w:rPr>
        <w:tab/>
        <w:t>Делегатите, които се нуждаят от еднодневни служебни карти, за да посещават заседанията, следва да се запознаят с док. 14387/1/12 REV 1 във връзка с начина за получаването им.</w:t>
      </w:r>
    </w:p>
    <w:sectPr w:rsidR="00FC4670" w:rsidRPr="004352FD" w:rsidSect="000A4B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784" w:rsidRDefault="00511784" w:rsidP="00511784">
      <w:r>
        <w:separator/>
      </w:r>
    </w:p>
  </w:endnote>
  <w:endnote w:type="continuationSeparator" w:id="0">
    <w:p w:rsidR="00511784" w:rsidRDefault="00511784" w:rsidP="0051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4A1" w:rsidRPr="000A4B10" w:rsidRDefault="00CC14A1" w:rsidP="000A4B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A4B10" w:rsidRPr="00D94637" w:rsidTr="000A4B1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A4B10" w:rsidRPr="00D94637" w:rsidRDefault="000A4B1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0A4B10" w:rsidRPr="00B310DC" w:rsidTr="000A4B1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A4B10" w:rsidRPr="00AD7BF2" w:rsidRDefault="000A4B10" w:rsidP="004F54B2">
          <w:pPr>
            <w:pStyle w:val="FooterText"/>
          </w:pPr>
          <w:r>
            <w:t>CM 4354/15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A4B10" w:rsidRPr="00AD7BF2" w:rsidRDefault="000A4B1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A4B10" w:rsidRPr="002511D8" w:rsidRDefault="000A4B10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A4B10" w:rsidRPr="00B310DC" w:rsidRDefault="000A4B1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4352FD">
            <w:rPr>
              <w:noProof/>
            </w:rPr>
            <w:t>2</w:t>
          </w:r>
          <w:r>
            <w:fldChar w:fldCharType="end"/>
          </w:r>
        </w:p>
      </w:tc>
    </w:tr>
    <w:tr w:rsidR="000A4B10" w:rsidRPr="00D94637" w:rsidTr="000A4B10">
      <w:trPr>
        <w:jc w:val="center"/>
      </w:trPr>
      <w:tc>
        <w:tcPr>
          <w:tcW w:w="1774" w:type="pct"/>
          <w:shd w:val="clear" w:color="auto" w:fill="auto"/>
        </w:tcPr>
        <w:p w:rsidR="000A4B10" w:rsidRPr="00AD7BF2" w:rsidRDefault="000A4B1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A4B10" w:rsidRPr="00AD7BF2" w:rsidRDefault="000A4B10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0A4B10" w:rsidRPr="00D94637" w:rsidRDefault="000A4B1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A4B10" w:rsidRPr="00D94637" w:rsidRDefault="000A4B1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4"/>
  </w:tbl>
  <w:p w:rsidR="00511784" w:rsidRPr="000A4B10" w:rsidRDefault="00511784" w:rsidP="000A4B10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A4B10" w:rsidRPr="00D94637" w:rsidTr="000A4B1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A4B10" w:rsidRPr="00D94637" w:rsidRDefault="000A4B1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0A4B10" w:rsidRPr="00B310DC" w:rsidTr="000A4B1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A4B10" w:rsidRPr="00AD7BF2" w:rsidRDefault="000A4B10" w:rsidP="004F54B2">
          <w:pPr>
            <w:pStyle w:val="FooterText"/>
          </w:pPr>
          <w:r>
            <w:t>CM 4354/15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A4B10" w:rsidRPr="00AD7BF2" w:rsidRDefault="000A4B1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A4B10" w:rsidRPr="002511D8" w:rsidRDefault="000A4B10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A4B10" w:rsidRPr="00B310DC" w:rsidRDefault="000A4B1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4352FD">
            <w:rPr>
              <w:noProof/>
            </w:rPr>
            <w:t>1</w:t>
          </w:r>
          <w:r>
            <w:fldChar w:fldCharType="end"/>
          </w:r>
        </w:p>
      </w:tc>
    </w:tr>
    <w:tr w:rsidR="000A4B10" w:rsidRPr="00D94637" w:rsidTr="000A4B10">
      <w:trPr>
        <w:jc w:val="center"/>
      </w:trPr>
      <w:tc>
        <w:tcPr>
          <w:tcW w:w="1774" w:type="pct"/>
          <w:shd w:val="clear" w:color="auto" w:fill="auto"/>
        </w:tcPr>
        <w:p w:rsidR="000A4B10" w:rsidRPr="00AD7BF2" w:rsidRDefault="000A4B1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A4B10" w:rsidRPr="00AD7BF2" w:rsidRDefault="000A4B10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0A4B10" w:rsidRPr="00D94637" w:rsidRDefault="000A4B1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A4B10" w:rsidRPr="00D94637" w:rsidRDefault="000A4B1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511784" w:rsidRPr="000A4B10" w:rsidRDefault="00511784" w:rsidP="000A4B10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784" w:rsidRDefault="00511784" w:rsidP="00511784">
      <w:r>
        <w:separator/>
      </w:r>
    </w:p>
  </w:footnote>
  <w:footnote w:type="continuationSeparator" w:id="0">
    <w:p w:rsidR="00511784" w:rsidRDefault="00511784" w:rsidP="00511784">
      <w:r>
        <w:continuationSeparator/>
      </w:r>
    </w:p>
  </w:footnote>
  <w:footnote w:id="1">
    <w:p w:rsidR="00947559" w:rsidRPr="003354EA" w:rsidRDefault="00947559" w:rsidP="00947559">
      <w:pPr>
        <w:pStyle w:val="FootnoteText"/>
      </w:pPr>
      <w:r>
        <w:rPr>
          <w:rStyle w:val="FootnoteReference"/>
        </w:rPr>
        <w:footnoteRef/>
      </w:r>
      <w:r>
        <w:tab/>
        <w:t>По изключение в присъствието на асоциираните държави.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4A1" w:rsidRPr="000A4B10" w:rsidRDefault="00CC14A1" w:rsidP="000A4B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4A1" w:rsidRPr="000A4B10" w:rsidRDefault="00CC14A1" w:rsidP="000A4B10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4A1" w:rsidRPr="000A4B10" w:rsidRDefault="00CC14A1" w:rsidP="000A4B10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13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4df7b7bf-7862-42c4-ab0f-b6e4e662ba2e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10-23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4354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  &lt;text&gt;JAI&lt;/text&gt;_x000d__x000a_    &lt;/textlist&gt;_x000d__x000a_  &lt;/metadata&gt;_x000d__x000a_  &lt;metadata key=&quot;md_Contact&quot; translate=&quot;false&quot;&gt;_x000d__x000a_    &lt;text&gt;&amp;#1043;-&amp;#1078;&amp;#1072; Christine ROGER_x000d__x000a_dgd.jai-oj-crp-conseil@consilium.europa.eu&lt;/text&gt;_x000d__x000a_  &lt;/metadata&gt;_x000d__x000a_  &lt;metadata key=&quot;md_ContactPhoneFax&quot; translate=&quot;false&quot;&gt;_x000d__x000a_    &lt;text&gt;+32.2-281.6567/8454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2-&amp;#1088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5;&amp;#1088;&amp;#1072;&amp;#1074;&amp;#1086;&amp;#1089;&amp;#1098;&amp;#1076;&amp;#1080;&amp;#1077; &amp;#1080; &amp;#1074;&amp;#1098;&amp;#1090;&amp;#1088;&amp;#1077;&amp;#1096;&amp;#1085;&amp;#1080; &amp;#1088;&amp;#1072;&amp;#1073;&amp;#1086;&amp;#1090;&amp;#1080;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422-&amp;#1088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5;&amp;#1088;&amp;#1072;&amp;#1074;&amp;#1086;&amp;#1089;&amp;#1098;&amp;#1076;&amp;#1080;&amp;#1077; &amp;#1080; &amp;#1074;&amp;#1098;&amp;#1090;&amp;#1088;&amp;#1077;&amp;#1096;&amp;#1085;&amp;#1080; &amp;#1088;&amp;#1072;&amp;#1073;&amp;#1086;&amp;#1090;&amp;#1080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11-09T15:0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JUSTUS LIPSIUS Rue de la Loi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511784"/>
    <w:rsid w:val="00003A99"/>
    <w:rsid w:val="00010C1D"/>
    <w:rsid w:val="00055CD7"/>
    <w:rsid w:val="000629F2"/>
    <w:rsid w:val="0009656C"/>
    <w:rsid w:val="000A4B10"/>
    <w:rsid w:val="000D638D"/>
    <w:rsid w:val="000E6295"/>
    <w:rsid w:val="00102E32"/>
    <w:rsid w:val="00165755"/>
    <w:rsid w:val="00182F2F"/>
    <w:rsid w:val="001C1958"/>
    <w:rsid w:val="00213F1F"/>
    <w:rsid w:val="002662AA"/>
    <w:rsid w:val="002A2AE8"/>
    <w:rsid w:val="002D3B3B"/>
    <w:rsid w:val="003013DC"/>
    <w:rsid w:val="003354EA"/>
    <w:rsid w:val="003B5D62"/>
    <w:rsid w:val="003C3199"/>
    <w:rsid w:val="003C6E8B"/>
    <w:rsid w:val="003E6307"/>
    <w:rsid w:val="004352FD"/>
    <w:rsid w:val="004618FD"/>
    <w:rsid w:val="00511784"/>
    <w:rsid w:val="005157F5"/>
    <w:rsid w:val="005C6BE7"/>
    <w:rsid w:val="005F498D"/>
    <w:rsid w:val="006326C1"/>
    <w:rsid w:val="0063379B"/>
    <w:rsid w:val="00640B7D"/>
    <w:rsid w:val="006A38C5"/>
    <w:rsid w:val="006C1AD4"/>
    <w:rsid w:val="006E33E2"/>
    <w:rsid w:val="006E56FB"/>
    <w:rsid w:val="006F4741"/>
    <w:rsid w:val="0075756A"/>
    <w:rsid w:val="00766B94"/>
    <w:rsid w:val="00782B47"/>
    <w:rsid w:val="00825503"/>
    <w:rsid w:val="00835C79"/>
    <w:rsid w:val="00852D96"/>
    <w:rsid w:val="008826F8"/>
    <w:rsid w:val="00896737"/>
    <w:rsid w:val="008C3C6F"/>
    <w:rsid w:val="00947559"/>
    <w:rsid w:val="00A469D7"/>
    <w:rsid w:val="00BB7CE6"/>
    <w:rsid w:val="00BE1373"/>
    <w:rsid w:val="00BE1879"/>
    <w:rsid w:val="00BE283C"/>
    <w:rsid w:val="00C21C7C"/>
    <w:rsid w:val="00CC14A1"/>
    <w:rsid w:val="00CE2D4F"/>
    <w:rsid w:val="00D451E4"/>
    <w:rsid w:val="00D57555"/>
    <w:rsid w:val="00DF35ED"/>
    <w:rsid w:val="00E00AEE"/>
    <w:rsid w:val="00E12B39"/>
    <w:rsid w:val="00E7491C"/>
    <w:rsid w:val="00F444CF"/>
    <w:rsid w:val="00F44B04"/>
    <w:rsid w:val="00F91250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E00AEE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11784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511784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511784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511784"/>
  </w:style>
  <w:style w:type="character" w:customStyle="1" w:styleId="Text3Char">
    <w:name w:val="Text 3 Char"/>
    <w:basedOn w:val="DefaultParagraphFont"/>
    <w:link w:val="Text3"/>
    <w:locked/>
    <w:rsid w:val="000629F2"/>
    <w:rPr>
      <w:sz w:val="24"/>
      <w:szCs w:val="24"/>
      <w:lang w:val="bg-BG" w:eastAsia="bg-BG"/>
    </w:rPr>
  </w:style>
  <w:style w:type="character" w:customStyle="1" w:styleId="PointManualChar">
    <w:name w:val="Point Manual Char"/>
    <w:link w:val="PointManual"/>
    <w:rsid w:val="000E6295"/>
    <w:rPr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E00AEE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11784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511784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511784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511784"/>
  </w:style>
  <w:style w:type="character" w:customStyle="1" w:styleId="Text3Char">
    <w:name w:val="Text 3 Char"/>
    <w:basedOn w:val="DefaultParagraphFont"/>
    <w:link w:val="Text3"/>
    <w:locked/>
    <w:rsid w:val="000629F2"/>
    <w:rPr>
      <w:sz w:val="24"/>
      <w:szCs w:val="24"/>
      <w:lang w:val="bg-BG" w:eastAsia="bg-BG"/>
    </w:rPr>
  </w:style>
  <w:style w:type="character" w:customStyle="1" w:styleId="PointManualChar">
    <w:name w:val="Point Manual Char"/>
    <w:link w:val="PointManual"/>
    <w:rsid w:val="000E6295"/>
    <w:rPr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IIA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07A9F-2A2F-4578-BAB6-53B617239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87</Words>
  <Characters>522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PROFIROV Iavor</cp:lastModifiedBy>
  <cp:revision>3</cp:revision>
  <cp:lastPrinted>2015-10-23T18:05:00Z</cp:lastPrinted>
  <dcterms:created xsi:type="dcterms:W3CDTF">2015-10-26T14:47:00Z</dcterms:created>
  <dcterms:modified xsi:type="dcterms:W3CDTF">2015-10-26T14:47:00Z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3.6.7, Build 20150916</vt:lpwstr>
  </property>
</Properties>
</file>