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3B3CC4" w:rsidRDefault="00EB7E8B" w:rsidP="003B3CC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a74882-a902-4d32-a2bb-007f79d73aed_0" style="width:569.25pt;height:489.75pt">
            <v:imagedata r:id="rId9" o:title=""/>
          </v:shape>
        </w:pict>
      </w:r>
      <w:bookmarkEnd w:id="0"/>
    </w:p>
    <w:p w:rsidR="000629F2" w:rsidRPr="004F405B" w:rsidRDefault="000629F2" w:rsidP="00947559">
      <w:pPr>
        <w:spacing w:before="360"/>
        <w:rPr>
          <w:b/>
          <w:bCs/>
          <w:u w:val="single"/>
        </w:rPr>
      </w:pPr>
      <w:r w:rsidRPr="004F405B">
        <w:rPr>
          <w:b/>
          <w:u w:val="single"/>
        </w:rPr>
        <w:t xml:space="preserve">HOME AFFAIRS </w:t>
      </w:r>
    </w:p>
    <w:p w:rsidR="000E6295" w:rsidRPr="004F405B" w:rsidRDefault="000E6295" w:rsidP="000D638D">
      <w:pPr>
        <w:pStyle w:val="PointManual"/>
        <w:spacing w:before="480"/>
      </w:pPr>
      <w:r w:rsidRPr="004F405B">
        <w:t>-</w:t>
      </w:r>
      <w:r w:rsidRPr="004F405B">
        <w:tab/>
        <w:t>Adoption of the provisional agenda</w:t>
      </w:r>
    </w:p>
    <w:p w:rsidR="000E6295" w:rsidRPr="004F405B" w:rsidRDefault="000E6295" w:rsidP="000D638D">
      <w:pPr>
        <w:spacing w:before="480"/>
        <w:jc w:val="center"/>
        <w:rPr>
          <w:b/>
          <w:bCs/>
          <w:u w:val="single"/>
        </w:rPr>
      </w:pPr>
      <w:r w:rsidRPr="004F405B">
        <w:rPr>
          <w:b/>
          <w:u w:val="single"/>
        </w:rPr>
        <w:t>Non-legislative activities</w:t>
      </w:r>
    </w:p>
    <w:p w:rsidR="000E6295" w:rsidRPr="004F405B" w:rsidRDefault="000E6295" w:rsidP="000D638D">
      <w:pPr>
        <w:pStyle w:val="PointManual"/>
        <w:spacing w:before="480"/>
      </w:pPr>
      <w:r w:rsidRPr="004F405B">
        <w:t>-</w:t>
      </w:r>
      <w:r w:rsidRPr="004F405B">
        <w:tab/>
        <w:t>(poss.) Approval of the list of 'A' items</w:t>
      </w:r>
    </w:p>
    <w:p w:rsidR="005C6BE7" w:rsidRPr="004F405B" w:rsidRDefault="000D638D" w:rsidP="005C6BE7">
      <w:pPr>
        <w:pStyle w:val="PointManual"/>
        <w:spacing w:before="480"/>
      </w:pPr>
      <w:bookmarkStart w:id="1" w:name="_Toc309385852"/>
      <w:bookmarkStart w:id="2" w:name="_Toc309385762"/>
      <w:r w:rsidRPr="004F405B">
        <w:br w:type="page"/>
      </w:r>
      <w:r w:rsidRPr="004F405B">
        <w:lastRenderedPageBreak/>
        <w:t>-</w:t>
      </w:r>
      <w:r w:rsidRPr="004F405B">
        <w:tab/>
        <w:t>Migration crisis</w:t>
      </w:r>
      <w:r w:rsidRPr="004F405B">
        <w:rPr>
          <w:rStyle w:val="FootnoteReference"/>
          <w:u w:val="single"/>
        </w:rPr>
        <w:footnoteReference w:id="1"/>
      </w:r>
    </w:p>
    <w:p w:rsidR="005C6BE7" w:rsidRPr="004F405B" w:rsidRDefault="005C6BE7" w:rsidP="005C6BE7">
      <w:pPr>
        <w:pStyle w:val="DashEqual1"/>
      </w:pPr>
      <w:r w:rsidRPr="004F405B">
        <w:t>Current situation and monitoring of the implementation of the measures taken</w:t>
      </w:r>
    </w:p>
    <w:p w:rsidR="00640B7D" w:rsidRPr="004F405B" w:rsidRDefault="005C6BE7" w:rsidP="00640B7D">
      <w:pPr>
        <w:pStyle w:val="DashEqual1"/>
      </w:pPr>
      <w:r w:rsidRPr="004F405B">
        <w:t>Future action</w:t>
      </w:r>
    </w:p>
    <w:p w:rsidR="000E6295" w:rsidRPr="004F405B" w:rsidRDefault="000E6295" w:rsidP="00BE1879">
      <w:pPr>
        <w:pStyle w:val="PointManual"/>
        <w:spacing w:before="480"/>
      </w:pPr>
      <w:r w:rsidRPr="004F405B">
        <w:t>-</w:t>
      </w:r>
      <w:r w:rsidRPr="004F405B">
        <w:tab/>
        <w:t>Any other business</w:t>
      </w:r>
    </w:p>
    <w:bookmarkEnd w:id="1"/>
    <w:bookmarkEnd w:id="2"/>
    <w:p w:rsidR="00511784" w:rsidRPr="004F405B" w:rsidRDefault="00511784" w:rsidP="000D638D">
      <w:pPr>
        <w:pStyle w:val="FinalLine"/>
        <w:spacing w:before="1200"/>
      </w:pPr>
    </w:p>
    <w:p w:rsidR="00511784" w:rsidRPr="00EB7E8B" w:rsidRDefault="00A9491B" w:rsidP="00A9491B">
      <w:pPr>
        <w:pStyle w:val="NB"/>
        <w:rPr>
          <w:b/>
          <w:bCs/>
        </w:rPr>
      </w:pPr>
      <w:r w:rsidRPr="00EB7E8B">
        <w:rPr>
          <w:b/>
          <w:bCs/>
        </w:rPr>
        <w:t>NB:</w:t>
      </w:r>
      <w:r w:rsidRPr="00EB7E8B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EB7E8B" w:rsidRDefault="00A9491B" w:rsidP="00A9491B">
      <w:pPr>
        <w:pStyle w:val="NB"/>
        <w:rPr>
          <w:b/>
          <w:bCs/>
        </w:rPr>
      </w:pPr>
      <w:r w:rsidRPr="00EB7E8B">
        <w:rPr>
          <w:b/>
          <w:bCs/>
        </w:rPr>
        <w:t>NB:</w:t>
      </w:r>
      <w:r w:rsidRPr="00EB7E8B">
        <w:rPr>
          <w:b/>
          <w:bCs/>
        </w:rPr>
        <w:tab/>
        <w:t>Delegates requiring day badges to attend meetings should consult document 14387/1/12 REV 1 on how to obtain the</w:t>
      </w:r>
      <w:bookmarkStart w:id="3" w:name="_GoBack"/>
      <w:bookmarkEnd w:id="3"/>
      <w:r w:rsidRPr="00EB7E8B">
        <w:rPr>
          <w:b/>
          <w:bCs/>
        </w:rPr>
        <w:t>m.</w:t>
      </w:r>
    </w:p>
    <w:sectPr w:rsidR="00FC4670" w:rsidRPr="00EB7E8B" w:rsidSect="004F4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4F405B" w:rsidRDefault="00CC14A1" w:rsidP="004F4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405B" w:rsidRPr="00D94637" w:rsidTr="004F40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405B" w:rsidRPr="00D94637" w:rsidRDefault="004F40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4F405B" w:rsidRPr="00B310DC" w:rsidTr="004F40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405B" w:rsidRPr="00AD7BF2" w:rsidRDefault="004F405B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405B" w:rsidRPr="00AD7BF2" w:rsidRDefault="004F40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405B" w:rsidRPr="002511D8" w:rsidRDefault="004F405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405B" w:rsidRPr="00B310DC" w:rsidRDefault="004F40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B7E8B">
            <w:rPr>
              <w:noProof/>
            </w:rPr>
            <w:t>2</w:t>
          </w:r>
          <w:r>
            <w:fldChar w:fldCharType="end"/>
          </w:r>
        </w:p>
      </w:tc>
    </w:tr>
    <w:tr w:rsidR="004F405B" w:rsidRPr="00D94637" w:rsidTr="004F405B">
      <w:trPr>
        <w:jc w:val="center"/>
      </w:trPr>
      <w:tc>
        <w:tcPr>
          <w:tcW w:w="1774" w:type="pct"/>
          <w:shd w:val="clear" w:color="auto" w:fill="auto"/>
        </w:tcPr>
        <w:p w:rsidR="004F405B" w:rsidRPr="00AD7BF2" w:rsidRDefault="004F40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405B" w:rsidRPr="00AD7BF2" w:rsidRDefault="004F405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F405B" w:rsidRPr="00D94637" w:rsidRDefault="004F40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405B" w:rsidRPr="00D94637" w:rsidRDefault="004F40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511784" w:rsidRPr="004F405B" w:rsidRDefault="00511784" w:rsidP="004F405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405B" w:rsidRPr="00D94637" w:rsidTr="004F405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405B" w:rsidRPr="00D94637" w:rsidRDefault="004F405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F405B" w:rsidRPr="00B310DC" w:rsidTr="004F405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405B" w:rsidRPr="00AD7BF2" w:rsidRDefault="004F405B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405B" w:rsidRPr="00AD7BF2" w:rsidRDefault="004F405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405B" w:rsidRPr="002511D8" w:rsidRDefault="004F405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405B" w:rsidRPr="00B310DC" w:rsidRDefault="004F405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B7E8B">
            <w:rPr>
              <w:noProof/>
            </w:rPr>
            <w:t>1</w:t>
          </w:r>
          <w:r>
            <w:fldChar w:fldCharType="end"/>
          </w:r>
        </w:p>
      </w:tc>
    </w:tr>
    <w:tr w:rsidR="004F405B" w:rsidRPr="00D94637" w:rsidTr="004F405B">
      <w:trPr>
        <w:jc w:val="center"/>
      </w:trPr>
      <w:tc>
        <w:tcPr>
          <w:tcW w:w="1774" w:type="pct"/>
          <w:shd w:val="clear" w:color="auto" w:fill="auto"/>
        </w:tcPr>
        <w:p w:rsidR="004F405B" w:rsidRPr="00AD7BF2" w:rsidRDefault="004F405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405B" w:rsidRPr="00AD7BF2" w:rsidRDefault="004F405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F405B" w:rsidRPr="00D94637" w:rsidRDefault="004F405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405B" w:rsidRPr="00D94637" w:rsidRDefault="004F405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4F405B" w:rsidRDefault="00511784" w:rsidP="004F405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947559" w:rsidRPr="00A9491B" w:rsidRDefault="00947559" w:rsidP="00947559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the Associated States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4F405B" w:rsidRDefault="00CC14A1" w:rsidP="004F4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4F405B" w:rsidRDefault="00CC14A1" w:rsidP="004F405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4F405B" w:rsidRDefault="00CC14A1" w:rsidP="004F405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ca74882-a902-4d32-a2bb-007f79d73aed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5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nd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22&amp;lt;/Run&amp;gt;&amp;lt;Run BaselineAlignment=&quot;Superscript&quot; xml:lang=&quot;fr-be&quot;&amp;gt;nd&amp;lt;/Run&amp;gt;&amp;lt;Run BaselineAlignment=&quot;Subscript&quot; xml:lang=&quot;fr-be&quot; xml:space=&quot;preserve&quot;&amp;gt; &amp;lt;/Run&amp;gt;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09T15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C1958"/>
    <w:rsid w:val="00213F1F"/>
    <w:rsid w:val="002662AA"/>
    <w:rsid w:val="002A2AE8"/>
    <w:rsid w:val="002D3B3B"/>
    <w:rsid w:val="0035615F"/>
    <w:rsid w:val="003B3CC4"/>
    <w:rsid w:val="003B5D62"/>
    <w:rsid w:val="003C3199"/>
    <w:rsid w:val="003C6E8B"/>
    <w:rsid w:val="003E6307"/>
    <w:rsid w:val="004618FD"/>
    <w:rsid w:val="004F405B"/>
    <w:rsid w:val="00511784"/>
    <w:rsid w:val="005157F5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825503"/>
    <w:rsid w:val="00835C79"/>
    <w:rsid w:val="00852D96"/>
    <w:rsid w:val="008826F8"/>
    <w:rsid w:val="00896737"/>
    <w:rsid w:val="008C3C6F"/>
    <w:rsid w:val="00947559"/>
    <w:rsid w:val="00A24544"/>
    <w:rsid w:val="00A469D7"/>
    <w:rsid w:val="00A9491B"/>
    <w:rsid w:val="00BB7CE6"/>
    <w:rsid w:val="00BE1373"/>
    <w:rsid w:val="00BE1879"/>
    <w:rsid w:val="00BE283C"/>
    <w:rsid w:val="00C21C7C"/>
    <w:rsid w:val="00CC14A1"/>
    <w:rsid w:val="00CE2D4F"/>
    <w:rsid w:val="00D451E4"/>
    <w:rsid w:val="00D57555"/>
    <w:rsid w:val="00DF35ED"/>
    <w:rsid w:val="00E12B39"/>
    <w:rsid w:val="00E7491C"/>
    <w:rsid w:val="00EB7E8B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B3CC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B3CC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228C-8F9D-443A-AD1B-905AD349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63</Words>
  <Characters>479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KUEHN Christine</cp:lastModifiedBy>
  <cp:revision>3</cp:revision>
  <cp:lastPrinted>2015-10-23T18:05:00Z</cp:lastPrinted>
  <dcterms:created xsi:type="dcterms:W3CDTF">2015-10-26T09:30:00Z</dcterms:created>
  <dcterms:modified xsi:type="dcterms:W3CDTF">2015-10-26T09:32:00Z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