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02" w:rsidRPr="00184FE3" w:rsidRDefault="004E51B7" w:rsidP="00184FE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8e597e8-41da-42eb-8e13-23ea3ccf3fbb_0" style="width:568.5pt;height:338.25pt">
            <v:imagedata r:id="rId8" o:title=""/>
          </v:shape>
        </w:pict>
      </w:r>
      <w:bookmarkEnd w:id="0"/>
    </w:p>
    <w:p w:rsidR="00326B26" w:rsidRDefault="00326B26" w:rsidP="00E24402"/>
    <w:p w:rsidR="00816248" w:rsidRPr="00667D07" w:rsidRDefault="00816248" w:rsidP="00E24402"/>
    <w:p w:rsidR="00667D07" w:rsidRPr="00AB263E" w:rsidRDefault="00667D07" w:rsidP="00667D07">
      <w:pPr>
        <w:pStyle w:val="PointManual"/>
        <w:spacing w:before="0"/>
      </w:pPr>
      <w:r w:rsidRPr="00AB263E">
        <w:t>1.</w:t>
      </w:r>
      <w:r w:rsidRPr="00AB263E">
        <w:tab/>
        <w:t>Adoption de l'ordre du jour provisoire</w:t>
      </w:r>
    </w:p>
    <w:p w:rsidR="00667D07" w:rsidRDefault="00667D07" w:rsidP="00667D07">
      <w:pPr>
        <w:jc w:val="both"/>
        <w:rPr>
          <w:bCs/>
        </w:rPr>
      </w:pPr>
    </w:p>
    <w:p w:rsidR="00EE54A2" w:rsidRPr="00AB263E" w:rsidRDefault="00EE54A2" w:rsidP="00667D07">
      <w:pPr>
        <w:jc w:val="both"/>
        <w:rPr>
          <w:bCs/>
        </w:rPr>
      </w:pPr>
    </w:p>
    <w:p w:rsidR="00667D07" w:rsidRPr="00AB263E" w:rsidRDefault="00667D07" w:rsidP="00667D07">
      <w:pPr>
        <w:pStyle w:val="PointManual"/>
        <w:rPr>
          <w:b/>
          <w:bCs/>
          <w:u w:val="single"/>
        </w:rPr>
      </w:pPr>
      <w:r w:rsidRPr="00AB263E">
        <w:rPr>
          <w:b/>
          <w:bCs/>
          <w:u w:val="single"/>
        </w:rPr>
        <w:t>Activités non législatives</w:t>
      </w:r>
    </w:p>
    <w:p w:rsidR="00667D07" w:rsidRPr="00AB263E" w:rsidRDefault="00667D07" w:rsidP="00667D07">
      <w:pPr>
        <w:rPr>
          <w:b/>
          <w:color w:val="000000"/>
          <w:u w:val="single"/>
        </w:rPr>
      </w:pPr>
    </w:p>
    <w:p w:rsidR="00667D07" w:rsidRPr="00AB263E" w:rsidRDefault="00667D07" w:rsidP="00667D07">
      <w:pPr>
        <w:pStyle w:val="PointManual"/>
        <w:spacing w:before="0"/>
        <w:rPr>
          <w:bCs/>
          <w:color w:val="000000"/>
        </w:rPr>
      </w:pPr>
      <w:r w:rsidRPr="00AB263E">
        <w:rPr>
          <w:bCs/>
        </w:rPr>
        <w:t>2.</w:t>
      </w:r>
      <w:r w:rsidRPr="00AB263E">
        <w:rPr>
          <w:bCs/>
        </w:rPr>
        <w:tab/>
        <w:t>Approba</w:t>
      </w:r>
      <w:r w:rsidR="00DD7303">
        <w:rPr>
          <w:bCs/>
        </w:rPr>
        <w:t>tion de la liste des points "A"</w:t>
      </w:r>
    </w:p>
    <w:p w:rsidR="00326B26" w:rsidRPr="00FC1708" w:rsidRDefault="00FC1708" w:rsidP="00326B26">
      <w:pPr>
        <w:pStyle w:val="Text3"/>
        <w:rPr>
          <w:rFonts w:asciiTheme="majorBidi" w:hAnsiTheme="majorBidi" w:cstheme="majorBidi"/>
        </w:rPr>
      </w:pPr>
      <w:r w:rsidRPr="00FC1708">
        <w:rPr>
          <w:rFonts w:asciiTheme="majorBidi" w:hAnsiTheme="majorBidi" w:cstheme="majorBidi"/>
        </w:rPr>
        <w:t>13243/15 PTS A 79</w:t>
      </w:r>
    </w:p>
    <w:p w:rsidR="00667D07" w:rsidRDefault="00667D07" w:rsidP="00667D07">
      <w:pPr>
        <w:jc w:val="both"/>
        <w:rPr>
          <w:bCs/>
        </w:rPr>
      </w:pPr>
    </w:p>
    <w:p w:rsidR="00326B26" w:rsidRPr="00AB263E" w:rsidRDefault="00326B26" w:rsidP="00667D07">
      <w:pPr>
        <w:jc w:val="both"/>
        <w:rPr>
          <w:bCs/>
        </w:rPr>
      </w:pPr>
    </w:p>
    <w:p w:rsidR="00667D07" w:rsidRPr="00AB263E" w:rsidRDefault="00667D07" w:rsidP="00667D07">
      <w:pPr>
        <w:pStyle w:val="PointManual"/>
        <w:rPr>
          <w:b/>
          <w:bCs/>
          <w:u w:val="single"/>
        </w:rPr>
      </w:pPr>
      <w:r w:rsidRPr="00AB263E">
        <w:rPr>
          <w:b/>
          <w:bCs/>
          <w:u w:val="single"/>
        </w:rPr>
        <w:t xml:space="preserve">Délibérations législatives </w:t>
      </w:r>
    </w:p>
    <w:p w:rsidR="00667D07" w:rsidRPr="00AB263E" w:rsidRDefault="00667D07" w:rsidP="00667D07">
      <w:pPr>
        <w:rPr>
          <w:b/>
          <w:color w:val="000000"/>
        </w:rPr>
      </w:pPr>
      <w:r w:rsidRPr="00AB263E">
        <w:rPr>
          <w:b/>
        </w:rPr>
        <w:t>(Délibération publique conformément à l'article 16, paragraphe 8, du traité sur l'Union européenne)</w:t>
      </w:r>
    </w:p>
    <w:p w:rsidR="00667D07" w:rsidRDefault="00667D07" w:rsidP="00667D07">
      <w:pPr>
        <w:rPr>
          <w:bCs/>
          <w:color w:val="000000"/>
        </w:rPr>
      </w:pPr>
    </w:p>
    <w:p w:rsidR="00326B26" w:rsidRPr="00AB263E" w:rsidRDefault="00326B26" w:rsidP="00667D07">
      <w:pPr>
        <w:rPr>
          <w:bCs/>
          <w:color w:val="000000"/>
        </w:rPr>
      </w:pPr>
    </w:p>
    <w:p w:rsidR="00667D07" w:rsidRPr="00AB263E" w:rsidRDefault="00667D07" w:rsidP="00DD7303">
      <w:pPr>
        <w:pStyle w:val="PointManual"/>
        <w:spacing w:before="0"/>
        <w:rPr>
          <w:bCs/>
          <w:color w:val="000000"/>
        </w:rPr>
      </w:pPr>
      <w:r w:rsidRPr="00AB263E">
        <w:rPr>
          <w:bCs/>
        </w:rPr>
        <w:t>3.</w:t>
      </w:r>
      <w:r w:rsidRPr="00AB263E">
        <w:rPr>
          <w:bCs/>
        </w:rPr>
        <w:tab/>
        <w:t>Approba</w:t>
      </w:r>
      <w:r w:rsidR="00DD7303">
        <w:rPr>
          <w:bCs/>
        </w:rPr>
        <w:t>tion de la liste des points "A"</w:t>
      </w:r>
    </w:p>
    <w:p w:rsidR="00326B26" w:rsidRPr="00AB263E" w:rsidRDefault="00FC1708" w:rsidP="00326B26">
      <w:pPr>
        <w:pStyle w:val="Text3"/>
      </w:pPr>
      <w:r w:rsidRPr="00FC1708">
        <w:rPr>
          <w:rFonts w:asciiTheme="majorBidi" w:hAnsiTheme="majorBidi" w:cstheme="majorBidi"/>
        </w:rPr>
        <w:t>13242/15 PTS A 78</w:t>
      </w:r>
    </w:p>
    <w:p w:rsidR="00667D07" w:rsidRPr="00AB263E" w:rsidRDefault="00667D07" w:rsidP="00667D07">
      <w:pPr>
        <w:rPr>
          <w:b/>
          <w:color w:val="000000"/>
          <w:u w:val="single"/>
        </w:rPr>
      </w:pPr>
    </w:p>
    <w:p w:rsidR="00667D07" w:rsidRDefault="00326B26" w:rsidP="00667D07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br w:type="page"/>
      </w:r>
    </w:p>
    <w:p w:rsidR="00EE54A2" w:rsidRPr="00AB263E" w:rsidRDefault="00EE54A2" w:rsidP="00667D07">
      <w:pPr>
        <w:rPr>
          <w:bCs/>
          <w:color w:val="000000"/>
          <w:u w:val="single"/>
        </w:rPr>
      </w:pPr>
    </w:p>
    <w:p w:rsidR="00667D07" w:rsidRPr="00AB263E" w:rsidRDefault="00667D07" w:rsidP="00667D07">
      <w:pPr>
        <w:pStyle w:val="PointManual"/>
        <w:rPr>
          <w:rFonts w:eastAsia="Arial Unicode MS"/>
        </w:rPr>
      </w:pPr>
      <w:r w:rsidRPr="00AB263E">
        <w:rPr>
          <w:lang w:eastAsia="en-GB"/>
        </w:rPr>
        <w:t>4.</w:t>
      </w:r>
      <w:r w:rsidRPr="00AB263E">
        <w:rPr>
          <w:lang w:eastAsia="en-GB"/>
        </w:rPr>
        <w:tab/>
      </w:r>
      <w:r w:rsidRPr="00AB263E">
        <w:rPr>
          <w:rFonts w:eastAsia="Arial Unicode MS"/>
        </w:rPr>
        <w:t xml:space="preserve">Proposition de directive du Parlement européen et du Conseil modifiant la directive 2003/87/CE afin de renforcer le rapport coût-efficacité des réductions d'émissions et de favoriser les investissements à faible intensité de carbone </w:t>
      </w:r>
      <w:r w:rsidRPr="00AB263E">
        <w:rPr>
          <w:rFonts w:eastAsia="Arial Unicode MS"/>
          <w:b/>
          <w:bCs/>
        </w:rPr>
        <w:t>(première lecture)</w:t>
      </w:r>
    </w:p>
    <w:p w:rsidR="00667D07" w:rsidRPr="00AB263E" w:rsidRDefault="00667D07" w:rsidP="00667D07">
      <w:pPr>
        <w:pStyle w:val="Text1"/>
        <w:rPr>
          <w:lang w:eastAsia="en-GB"/>
        </w:rPr>
      </w:pPr>
      <w:r w:rsidRPr="00AB263E">
        <w:rPr>
          <w:lang w:eastAsia="en-GB"/>
        </w:rPr>
        <w:t>Dossier interinstitutionnel: 2015/0148 (COD)</w:t>
      </w:r>
    </w:p>
    <w:p w:rsidR="00667D07" w:rsidRPr="00AB263E" w:rsidRDefault="00667D07" w:rsidP="00667D07">
      <w:pPr>
        <w:pStyle w:val="Dash1"/>
        <w:rPr>
          <w:lang w:eastAsia="en-GB"/>
        </w:rPr>
      </w:pPr>
      <w:r w:rsidRPr="00AB263E">
        <w:rPr>
          <w:lang w:eastAsia="en-GB"/>
        </w:rPr>
        <w:t>Débat d'orientation</w:t>
      </w:r>
    </w:p>
    <w:p w:rsidR="00EE54A2" w:rsidRDefault="00EB6F3C" w:rsidP="00D32D63">
      <w:pPr>
        <w:pStyle w:val="Text3"/>
      </w:pPr>
      <w:r>
        <w:t>11065/15 CLIMA 88 ENV 499 ENER 289 TRANS 241 IND 116 COMPET 370</w:t>
      </w:r>
    </w:p>
    <w:p w:rsidR="00667D07" w:rsidRDefault="00EB6F3C" w:rsidP="00EE54A2">
      <w:pPr>
        <w:pStyle w:val="Text5"/>
      </w:pPr>
      <w:r>
        <w:t>MI 498 ECOFIN 621 CODEC 1059</w:t>
      </w:r>
    </w:p>
    <w:p w:rsidR="00EB6F3C" w:rsidRDefault="00EB6F3C" w:rsidP="00EE54A2">
      <w:pPr>
        <w:pStyle w:val="Text4"/>
      </w:pPr>
      <w:r>
        <w:t>+ ADD 1</w:t>
      </w:r>
    </w:p>
    <w:p w:rsidR="00EB6F3C" w:rsidRPr="00EB6F3C" w:rsidRDefault="00EB6F3C" w:rsidP="00EE54A2">
      <w:pPr>
        <w:pStyle w:val="Text4"/>
      </w:pPr>
      <w:r>
        <w:t>+ ADD 3</w:t>
      </w:r>
    </w:p>
    <w:p w:rsidR="00EB6F3C" w:rsidRPr="00EE54A2" w:rsidRDefault="00EB6F3C" w:rsidP="00EE54A2">
      <w:pPr>
        <w:pStyle w:val="Text3"/>
        <w:rPr>
          <w:lang w:eastAsia="fr-BE"/>
        </w:rPr>
      </w:pPr>
      <w:r w:rsidRPr="00EE54A2">
        <w:rPr>
          <w:lang w:eastAsia="fr-BE"/>
        </w:rPr>
        <w:t>12768/15 CLIMA 107 ENV 612 ENER 347 TRANS 316 IND 147 COMPET 443</w:t>
      </w:r>
    </w:p>
    <w:p w:rsidR="00EB6F3C" w:rsidRPr="00EB6F3C" w:rsidRDefault="00EB6F3C" w:rsidP="00EE54A2">
      <w:pPr>
        <w:pStyle w:val="Text5"/>
        <w:rPr>
          <w:b/>
          <w:bCs/>
          <w:lang w:val="fr-BE" w:eastAsia="fr-BE"/>
        </w:rPr>
      </w:pPr>
      <w:r w:rsidRPr="00EE54A2">
        <w:rPr>
          <w:lang w:eastAsia="fr-BE"/>
        </w:rPr>
        <w:t xml:space="preserve">MI 615 ECOFIN 751 </w:t>
      </w:r>
      <w:r w:rsidR="00D80122" w:rsidRPr="00EE54A2">
        <w:rPr>
          <w:lang w:eastAsia="fr-BE"/>
        </w:rPr>
        <w:t xml:space="preserve">IA 12 </w:t>
      </w:r>
      <w:r w:rsidRPr="00EE54A2">
        <w:rPr>
          <w:lang w:eastAsia="fr-BE"/>
        </w:rPr>
        <w:t>CODEC 1307</w:t>
      </w:r>
    </w:p>
    <w:p w:rsidR="00667D07" w:rsidRDefault="00667D07" w:rsidP="00667D07">
      <w:pPr>
        <w:rPr>
          <w:b/>
          <w:bCs/>
          <w:lang w:eastAsia="en-GB"/>
        </w:rPr>
      </w:pPr>
    </w:p>
    <w:p w:rsidR="00EE54A2" w:rsidRDefault="00EE54A2" w:rsidP="00667D07">
      <w:pPr>
        <w:rPr>
          <w:b/>
          <w:bCs/>
          <w:lang w:eastAsia="en-GB"/>
        </w:rPr>
      </w:pPr>
    </w:p>
    <w:p w:rsidR="00326B26" w:rsidRPr="00AB263E" w:rsidRDefault="00326B26" w:rsidP="00667D07">
      <w:pPr>
        <w:rPr>
          <w:b/>
          <w:bCs/>
          <w:lang w:eastAsia="en-GB"/>
        </w:rPr>
      </w:pPr>
    </w:p>
    <w:p w:rsidR="00667D07" w:rsidRPr="00AB263E" w:rsidRDefault="00667D07" w:rsidP="00667D07">
      <w:pPr>
        <w:rPr>
          <w:b/>
          <w:bCs/>
          <w:szCs w:val="32"/>
          <w:u w:val="single"/>
        </w:rPr>
      </w:pPr>
      <w:r w:rsidRPr="00AB263E">
        <w:rPr>
          <w:b/>
          <w:bCs/>
          <w:szCs w:val="32"/>
          <w:u w:val="single"/>
        </w:rPr>
        <w:t>Activités non législatives</w:t>
      </w:r>
    </w:p>
    <w:p w:rsidR="00667D07" w:rsidRDefault="00667D07" w:rsidP="00667D07"/>
    <w:p w:rsidR="00052B7F" w:rsidRPr="00AB263E" w:rsidRDefault="00052B7F" w:rsidP="00667D07"/>
    <w:p w:rsidR="00667D07" w:rsidRPr="00AB263E" w:rsidRDefault="00667D07" w:rsidP="00370D28">
      <w:pPr>
        <w:pStyle w:val="PointManual"/>
      </w:pPr>
      <w:r w:rsidRPr="00AB263E">
        <w:t>5.</w:t>
      </w:r>
      <w:r w:rsidRPr="00AB263E">
        <w:tab/>
        <w:t xml:space="preserve">Ecologisation du Semestre européen: </w:t>
      </w:r>
      <w:r w:rsidRPr="00AB263E">
        <w:rPr>
          <w:iCs/>
        </w:rPr>
        <w:t xml:space="preserve">subventions </w:t>
      </w:r>
      <w:r w:rsidR="00370D28">
        <w:rPr>
          <w:iCs/>
        </w:rPr>
        <w:t xml:space="preserve">dommageables pour </w:t>
      </w:r>
      <w:r w:rsidRPr="00AB263E">
        <w:rPr>
          <w:iCs/>
        </w:rPr>
        <w:t>l'environnement et mise en œuvre de la législation environnementale</w:t>
      </w:r>
    </w:p>
    <w:p w:rsidR="00667D07" w:rsidRPr="00AB263E" w:rsidRDefault="00667D07" w:rsidP="00667D07">
      <w:pPr>
        <w:pStyle w:val="Dash1"/>
      </w:pPr>
      <w:r w:rsidRPr="00AB263E">
        <w:t xml:space="preserve">Echange de vues </w:t>
      </w:r>
    </w:p>
    <w:p w:rsidR="00EE54A2" w:rsidRDefault="00EB6F3C" w:rsidP="00EE54A2">
      <w:pPr>
        <w:pStyle w:val="Text3"/>
        <w:rPr>
          <w:lang w:val="da-DK" w:eastAsia="fr-BE"/>
        </w:rPr>
      </w:pPr>
      <w:r w:rsidRPr="00EB6F3C">
        <w:rPr>
          <w:lang w:val="da-DK" w:eastAsia="fr-BE"/>
        </w:rPr>
        <w:t>12790/</w:t>
      </w:r>
      <w:r w:rsidR="0043595D">
        <w:rPr>
          <w:lang w:val="da-DK" w:eastAsia="fr-BE"/>
        </w:rPr>
        <w:t>1/</w:t>
      </w:r>
      <w:r w:rsidRPr="00EB6F3C">
        <w:rPr>
          <w:lang w:val="da-DK" w:eastAsia="fr-BE"/>
        </w:rPr>
        <w:t>15 ENV 613 ECOFIN 754 SOC</w:t>
      </w:r>
      <w:r>
        <w:rPr>
          <w:lang w:val="da-DK" w:eastAsia="fr-BE"/>
        </w:rPr>
        <w:t xml:space="preserve"> 570 COMPET 446 POLGEN 147</w:t>
      </w:r>
    </w:p>
    <w:p w:rsidR="00EB6F3C" w:rsidRPr="00EB6F3C" w:rsidRDefault="00EB6F3C" w:rsidP="00EE54A2">
      <w:pPr>
        <w:pStyle w:val="Text5"/>
        <w:rPr>
          <w:lang w:val="da-DK" w:eastAsia="fr-BE"/>
        </w:rPr>
      </w:pPr>
      <w:r>
        <w:rPr>
          <w:lang w:val="da-DK" w:eastAsia="fr-BE"/>
        </w:rPr>
        <w:t>ENER </w:t>
      </w:r>
      <w:r w:rsidRPr="00EB6F3C">
        <w:rPr>
          <w:lang w:val="da-DK" w:eastAsia="fr-BE"/>
        </w:rPr>
        <w:t>348 FISC 123 IND 148 CONSOM 162 STATIS 74</w:t>
      </w:r>
      <w:r w:rsidR="0043595D">
        <w:rPr>
          <w:lang w:val="da-DK" w:eastAsia="fr-BE"/>
        </w:rPr>
        <w:t xml:space="preserve"> REV 1</w:t>
      </w:r>
    </w:p>
    <w:p w:rsidR="00667D07" w:rsidRPr="00EB6F3C" w:rsidRDefault="00667D07" w:rsidP="00667D07">
      <w:pPr>
        <w:rPr>
          <w:b/>
          <w:bCs/>
          <w:u w:val="single"/>
          <w:lang w:val="da-DK"/>
        </w:rPr>
      </w:pPr>
    </w:p>
    <w:p w:rsidR="00326B26" w:rsidRPr="00EB6F3C" w:rsidRDefault="00326B26" w:rsidP="00667D07">
      <w:pPr>
        <w:rPr>
          <w:b/>
          <w:bCs/>
          <w:u w:val="single"/>
          <w:lang w:val="da-DK"/>
        </w:rPr>
      </w:pPr>
    </w:p>
    <w:p w:rsidR="00667D07" w:rsidRPr="00964956" w:rsidRDefault="00667D07" w:rsidP="00EC47D2">
      <w:pPr>
        <w:pStyle w:val="PointManual"/>
      </w:pPr>
      <w:r w:rsidRPr="00AB263E">
        <w:t>6.</w:t>
      </w:r>
      <w:r w:rsidRPr="00AB263E">
        <w:tab/>
      </w:r>
      <w:r w:rsidR="00EC47D2" w:rsidRPr="00966210">
        <w:rPr>
          <w:rFonts w:asciiTheme="majorBidi" w:eastAsia="Arial Unicode MS" w:hAnsiTheme="majorBidi" w:cstheme="majorBidi"/>
          <w:lang w:val="fr-BE" w:eastAsia="de-DE"/>
        </w:rPr>
        <w:t>"Transformer notre monde: le Programme de développement durable à l</w:t>
      </w:r>
      <w:r w:rsidR="00EC47D2" w:rsidRPr="00EC47D2">
        <w:rPr>
          <w:rFonts w:asciiTheme="majorBidi" w:eastAsia="Arial Unicode MS" w:hAnsiTheme="majorBidi" w:cstheme="majorBidi"/>
          <w:lang w:val="fr-BE" w:eastAsia="de-DE"/>
        </w:rPr>
        <w:t>'</w:t>
      </w:r>
      <w:r w:rsidR="00EC47D2" w:rsidRPr="00966210">
        <w:rPr>
          <w:rFonts w:asciiTheme="majorBidi" w:eastAsia="Arial Unicode MS" w:hAnsiTheme="majorBidi" w:cstheme="majorBidi"/>
          <w:lang w:val="fr-BE" w:eastAsia="de-DE"/>
        </w:rPr>
        <w:t>horizon 2030"</w:t>
      </w:r>
      <w:r w:rsidR="00EC47D2" w:rsidRPr="00EC47D2">
        <w:rPr>
          <w:rFonts w:asciiTheme="majorBidi" w:eastAsia="Arial Unicode MS" w:hAnsiTheme="majorBidi" w:cstheme="majorBidi"/>
          <w:lang w:val="fr-BE" w:eastAsia="de-DE"/>
        </w:rPr>
        <w:t xml:space="preserve"> et ses aspects environnementaux</w:t>
      </w:r>
    </w:p>
    <w:p w:rsidR="00667D07" w:rsidRPr="00AB263E" w:rsidRDefault="00667D07" w:rsidP="00667D07">
      <w:pPr>
        <w:pStyle w:val="Dash1"/>
      </w:pPr>
      <w:r w:rsidRPr="00AB263E">
        <w:t>Echange de vues</w:t>
      </w:r>
    </w:p>
    <w:p w:rsidR="00667D07" w:rsidRPr="00EB6F3C" w:rsidRDefault="00EB6F3C" w:rsidP="00EE54A2">
      <w:pPr>
        <w:pStyle w:val="Text3"/>
        <w:rPr>
          <w:lang w:val="fr-BE" w:eastAsia="fr-BE"/>
        </w:rPr>
      </w:pPr>
      <w:r w:rsidRPr="00EB6F3C">
        <w:rPr>
          <w:lang w:val="fr-BE" w:eastAsia="fr-BE"/>
        </w:rPr>
        <w:t>12809/15 ENV 615 DEVGEN 179 ONU 118 RELEX 781 FIN 669</w:t>
      </w:r>
    </w:p>
    <w:p w:rsidR="00667D07" w:rsidRPr="00AB263E" w:rsidRDefault="00667D07" w:rsidP="00667D07">
      <w:pPr>
        <w:rPr>
          <w:b/>
          <w:bCs/>
          <w:u w:val="single"/>
          <w:lang w:eastAsia="en-GB"/>
        </w:rPr>
      </w:pPr>
    </w:p>
    <w:p w:rsidR="00667D07" w:rsidRPr="00AB263E" w:rsidRDefault="00EE54A2" w:rsidP="00667D07">
      <w:pPr>
        <w:rPr>
          <w:b/>
          <w:bCs/>
          <w:u w:val="single"/>
          <w:lang w:eastAsia="en-GB"/>
        </w:rPr>
      </w:pPr>
      <w:r>
        <w:rPr>
          <w:b/>
          <w:bCs/>
          <w:u w:val="single"/>
          <w:lang w:eastAsia="en-GB"/>
        </w:rPr>
        <w:br w:type="page"/>
      </w:r>
    </w:p>
    <w:p w:rsidR="00667D07" w:rsidRPr="00AB263E" w:rsidRDefault="00667D07" w:rsidP="00667D07">
      <w:pPr>
        <w:rPr>
          <w:bCs/>
          <w:color w:val="000000"/>
        </w:rPr>
      </w:pPr>
      <w:r w:rsidRPr="00AB263E">
        <w:rPr>
          <w:b/>
          <w:bCs/>
          <w:u w:val="single"/>
          <w:lang w:eastAsia="en-GB"/>
        </w:rPr>
        <w:t>Divers</w:t>
      </w:r>
    </w:p>
    <w:p w:rsidR="00667D07" w:rsidRPr="00AB263E" w:rsidRDefault="00667D07" w:rsidP="00667D07"/>
    <w:p w:rsidR="00667D07" w:rsidRPr="00410C3B" w:rsidRDefault="00667D07" w:rsidP="00410C3B">
      <w:pPr>
        <w:pStyle w:val="PointDoubleManual"/>
        <w:rPr>
          <w:rFonts w:asciiTheme="majorBidi" w:eastAsia="Calibri" w:hAnsiTheme="majorBidi" w:cstheme="majorBidi"/>
          <w:lang w:val="fr-BE"/>
        </w:rPr>
      </w:pPr>
      <w:r>
        <w:t>7.</w:t>
      </w:r>
      <w:r>
        <w:tab/>
      </w:r>
      <w:r w:rsidRPr="00AB263E">
        <w:t>a)</w:t>
      </w:r>
      <w:r w:rsidRPr="00AB263E">
        <w:tab/>
      </w:r>
      <w:r w:rsidR="00410C3B" w:rsidRPr="00410C3B">
        <w:rPr>
          <w:rFonts w:asciiTheme="majorBidi" w:hAnsiTheme="majorBidi" w:cstheme="majorBidi"/>
          <w:lang w:val="fr-BE"/>
        </w:rPr>
        <w:t>E</w:t>
      </w:r>
      <w:r w:rsidR="00410C3B" w:rsidRPr="00410C3B">
        <w:rPr>
          <w:rFonts w:asciiTheme="majorBidi" w:eastAsia="Calibri" w:hAnsiTheme="majorBidi" w:cstheme="majorBidi"/>
          <w:lang w:val="fr-BE"/>
        </w:rPr>
        <w:t>missions en condition de conduite réelle et trucage des systèmes de contrôle des émissions dans les voitures: une sérieuse entrave à l'amélioration de la qualité de l'air dans l'Union européenne</w:t>
      </w:r>
    </w:p>
    <w:p w:rsidR="000579BC" w:rsidRPr="00410C3B" w:rsidRDefault="00410C3B" w:rsidP="000579BC">
      <w:pPr>
        <w:pStyle w:val="Dash2"/>
        <w:numPr>
          <w:ilvl w:val="0"/>
          <w:numId w:val="31"/>
        </w:numPr>
        <w:outlineLvl w:val="9"/>
        <w:rPr>
          <w:rFonts w:asciiTheme="majorBidi" w:hAnsiTheme="majorBidi" w:cstheme="majorBidi"/>
        </w:rPr>
      </w:pPr>
      <w:r w:rsidRPr="00410C3B">
        <w:rPr>
          <w:rFonts w:asciiTheme="majorBidi" w:hAnsiTheme="majorBidi" w:cstheme="majorBidi"/>
          <w:lang w:val="fr-BE"/>
        </w:rPr>
        <w:t>Informations à communiquer par la Commission à la demande des délégations autrichienne et danoise, soutenues par les délégations néerlandaise, française, grecque, slovène et luxembourgeoise</w:t>
      </w:r>
    </w:p>
    <w:p w:rsidR="000579BC" w:rsidRPr="00AB263E" w:rsidRDefault="000579BC" w:rsidP="00EE54A2">
      <w:pPr>
        <w:pStyle w:val="Text3"/>
      </w:pPr>
      <w:r>
        <w:rPr>
          <w:lang w:val="fr-BE" w:eastAsia="en-GB"/>
        </w:rPr>
        <w:t>13045/15 ENV 630 ENT 214 MI 638 TRANS 327</w:t>
      </w:r>
    </w:p>
    <w:p w:rsidR="000579BC" w:rsidRDefault="000579BC" w:rsidP="00EE54A2"/>
    <w:p w:rsidR="000579BC" w:rsidRDefault="000579BC" w:rsidP="000579BC">
      <w:pPr>
        <w:pStyle w:val="Dash2"/>
        <w:numPr>
          <w:ilvl w:val="0"/>
          <w:numId w:val="31"/>
        </w:numPr>
        <w:outlineLvl w:val="9"/>
        <w:rPr>
          <w:lang w:val="fr-BE"/>
        </w:rPr>
      </w:pPr>
      <w:r>
        <w:rPr>
          <w:lang w:val="fr-BE"/>
        </w:rPr>
        <w:t>Informations communiquées par la délégation belge</w:t>
      </w:r>
    </w:p>
    <w:p w:rsidR="000579BC" w:rsidRPr="002D4BD0" w:rsidRDefault="000579BC" w:rsidP="00EE54A2">
      <w:pPr>
        <w:pStyle w:val="Text3"/>
        <w:rPr>
          <w:lang w:val="fr-BE"/>
        </w:rPr>
      </w:pPr>
      <w:r>
        <w:rPr>
          <w:lang w:val="fr-BE" w:eastAsia="en-GB"/>
        </w:rPr>
        <w:t>13056/15 ENV 631 ENT 215 MI 639 TRANS 329</w:t>
      </w:r>
    </w:p>
    <w:p w:rsidR="00667D07" w:rsidRDefault="00667D07" w:rsidP="00326B26">
      <w:pPr>
        <w:rPr>
          <w:lang w:val="fr-BE"/>
        </w:rPr>
      </w:pPr>
    </w:p>
    <w:p w:rsidR="00052B7F" w:rsidRPr="002D4BD0" w:rsidRDefault="00052B7F" w:rsidP="00326B26">
      <w:pPr>
        <w:rPr>
          <w:lang w:val="fr-BE"/>
        </w:rPr>
      </w:pPr>
    </w:p>
    <w:p w:rsidR="00326B26" w:rsidRPr="00326B26" w:rsidRDefault="00667D07" w:rsidP="00667D07">
      <w:pPr>
        <w:pStyle w:val="PointManual1"/>
        <w:rPr>
          <w:lang w:val="fr-BE"/>
        </w:rPr>
      </w:pPr>
      <w:r w:rsidRPr="00326B26">
        <w:rPr>
          <w:lang w:val="fr-BE"/>
        </w:rPr>
        <w:t>b)</w:t>
      </w:r>
      <w:r w:rsidRPr="00326B26">
        <w:rPr>
          <w:lang w:val="fr-BE"/>
        </w:rPr>
        <w:tab/>
      </w:r>
      <w:r w:rsidR="00326B26" w:rsidRPr="00326B26">
        <w:rPr>
          <w:lang w:val="fr-BE"/>
        </w:rPr>
        <w:t>Changement climatique: informations sur des événements informels majeurs ayant eu lieu récemment</w:t>
      </w:r>
    </w:p>
    <w:p w:rsidR="00326B26" w:rsidRPr="00326B26" w:rsidRDefault="00326B26" w:rsidP="00C66189">
      <w:pPr>
        <w:pStyle w:val="Dash2"/>
        <w:rPr>
          <w:lang w:val="fr-BE"/>
        </w:rPr>
      </w:pPr>
      <w:r w:rsidRPr="00326B26">
        <w:t>Informations</w:t>
      </w:r>
      <w:r>
        <w:rPr>
          <w:lang w:val="fr-BE"/>
        </w:rPr>
        <w:t xml:space="preserve"> communiqué</w:t>
      </w:r>
      <w:r w:rsidR="00DE141A">
        <w:rPr>
          <w:lang w:val="fr-BE"/>
        </w:rPr>
        <w:t>e</w:t>
      </w:r>
      <w:r>
        <w:rPr>
          <w:lang w:val="fr-BE"/>
        </w:rPr>
        <w:t>s par la</w:t>
      </w:r>
      <w:r w:rsidR="00C66189">
        <w:rPr>
          <w:lang w:val="fr-BE"/>
        </w:rPr>
        <w:t xml:space="preserve"> p</w:t>
      </w:r>
      <w:r>
        <w:rPr>
          <w:lang w:val="fr-BE"/>
        </w:rPr>
        <w:t>résidence et la Commission</w:t>
      </w:r>
    </w:p>
    <w:p w:rsidR="00816248" w:rsidRPr="000A41B9" w:rsidRDefault="000A41B9" w:rsidP="00816248">
      <w:pPr>
        <w:pStyle w:val="Text3"/>
        <w:rPr>
          <w:lang w:val="es-ES"/>
        </w:rPr>
      </w:pPr>
      <w:r w:rsidRPr="000A41B9">
        <w:rPr>
          <w:lang w:val="es-ES"/>
        </w:rPr>
        <w:t>13075/15 CLIMA 111 ENV 635 ONU 126 DEVGEN 191 ECOFIN 769</w:t>
      </w:r>
    </w:p>
    <w:p w:rsidR="00EE54A2" w:rsidRPr="00184FE3" w:rsidRDefault="00EE54A2" w:rsidP="00EE54A2">
      <w:pPr>
        <w:rPr>
          <w:lang w:val="es-ES"/>
        </w:rPr>
      </w:pPr>
    </w:p>
    <w:p w:rsidR="00052B7F" w:rsidRPr="00184FE3" w:rsidRDefault="00052B7F" w:rsidP="00EE54A2">
      <w:pPr>
        <w:rPr>
          <w:lang w:val="es-ES"/>
        </w:rPr>
      </w:pPr>
    </w:p>
    <w:p w:rsidR="00667D07" w:rsidRPr="00816248" w:rsidRDefault="00326B26" w:rsidP="00667D07">
      <w:pPr>
        <w:pStyle w:val="PointManual1"/>
        <w:rPr>
          <w:lang w:val="en-GB"/>
        </w:rPr>
      </w:pPr>
      <w:r w:rsidRPr="00816248">
        <w:rPr>
          <w:lang w:val="en-GB"/>
        </w:rPr>
        <w:t>c)</w:t>
      </w:r>
      <w:r w:rsidRPr="00816248">
        <w:rPr>
          <w:lang w:val="en-GB"/>
        </w:rPr>
        <w:tab/>
      </w:r>
      <w:r w:rsidR="00667D07" w:rsidRPr="00816248">
        <w:rPr>
          <w:lang w:val="en-GB"/>
        </w:rPr>
        <w:t>Initiative "Make it Work"</w:t>
      </w:r>
    </w:p>
    <w:p w:rsidR="00EE54A2" w:rsidRDefault="00667D07" w:rsidP="00EE54A2">
      <w:pPr>
        <w:pStyle w:val="Dash2"/>
      </w:pPr>
      <w:r w:rsidRPr="00AB263E">
        <w:t>Informations communiquées par les délégations néerlandaise</w:t>
      </w:r>
      <w:r>
        <w:t xml:space="preserve">, </w:t>
      </w:r>
      <w:r w:rsidRPr="00AB263E">
        <w:t>britannique et allemande</w:t>
      </w:r>
    </w:p>
    <w:p w:rsidR="00667D07" w:rsidRDefault="00F6083A" w:rsidP="00EE54A2">
      <w:pPr>
        <w:pStyle w:val="Text3"/>
      </w:pPr>
      <w:r>
        <w:t>13079/15 ENV 636 COMPET 458 MI 642 CONSOM 169</w:t>
      </w:r>
    </w:p>
    <w:p w:rsidR="00EE54A2" w:rsidRDefault="00EE54A2" w:rsidP="00EE54A2"/>
    <w:p w:rsidR="00EE54A2" w:rsidRDefault="00EE54A2" w:rsidP="00EE54A2"/>
    <w:p w:rsidR="00667D07" w:rsidRDefault="00667D07" w:rsidP="00667D07">
      <w:pPr>
        <w:pStyle w:val="FinalLine"/>
      </w:pPr>
      <w:bookmarkStart w:id="1" w:name="_GoBack"/>
      <w:bookmarkEnd w:id="1"/>
    </w:p>
    <w:sectPr w:rsidR="00667D07" w:rsidSect="004E5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02" w:rsidRDefault="00E24402" w:rsidP="00E24402">
      <w:r>
        <w:separator/>
      </w:r>
    </w:p>
  </w:endnote>
  <w:endnote w:type="continuationSeparator" w:id="0">
    <w:p w:rsidR="00E24402" w:rsidRDefault="00E24402" w:rsidP="00E2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0" w:rsidRPr="004E51B7" w:rsidRDefault="00E92740" w:rsidP="004E5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E51B7" w:rsidRPr="00D94637" w:rsidTr="004E51B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E51B7" w:rsidRPr="00D94637" w:rsidRDefault="004E51B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E51B7" w:rsidRPr="00B310DC" w:rsidTr="004E51B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E51B7" w:rsidRPr="00AD7BF2" w:rsidRDefault="004E51B7" w:rsidP="004F54B2">
          <w:pPr>
            <w:pStyle w:val="FooterText"/>
          </w:pPr>
          <w:r>
            <w:t>13058/15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E51B7" w:rsidRPr="00AD7BF2" w:rsidRDefault="004E51B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E51B7" w:rsidRPr="002511D8" w:rsidRDefault="004E51B7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E51B7" w:rsidRPr="00B310DC" w:rsidRDefault="004E51B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4E51B7" w:rsidRPr="00D94637" w:rsidTr="004E51B7">
      <w:trPr>
        <w:jc w:val="center"/>
      </w:trPr>
      <w:tc>
        <w:tcPr>
          <w:tcW w:w="1774" w:type="pct"/>
          <w:shd w:val="clear" w:color="auto" w:fill="auto"/>
        </w:tcPr>
        <w:p w:rsidR="004E51B7" w:rsidRPr="00AD7BF2" w:rsidRDefault="004E51B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E51B7" w:rsidRPr="00AD7BF2" w:rsidRDefault="004E51B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E51B7" w:rsidRPr="00D94637" w:rsidRDefault="004E51B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E51B7" w:rsidRPr="00D94637" w:rsidRDefault="004E51B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E24402" w:rsidRPr="004E51B7" w:rsidRDefault="00E24402" w:rsidP="004E51B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E51B7" w:rsidRPr="00D94637" w:rsidTr="004E51B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E51B7" w:rsidRPr="00D94637" w:rsidRDefault="004E51B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E51B7" w:rsidRPr="00B310DC" w:rsidTr="004E51B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E51B7" w:rsidRPr="00AD7BF2" w:rsidRDefault="004E51B7" w:rsidP="004F54B2">
          <w:pPr>
            <w:pStyle w:val="FooterText"/>
          </w:pPr>
          <w:r>
            <w:t>13058/15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E51B7" w:rsidRPr="00AD7BF2" w:rsidRDefault="004E51B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E51B7" w:rsidRPr="002511D8" w:rsidRDefault="004E51B7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E51B7" w:rsidRPr="00B310DC" w:rsidRDefault="004E51B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E51B7" w:rsidRPr="00D94637" w:rsidTr="004E51B7">
      <w:trPr>
        <w:jc w:val="center"/>
      </w:trPr>
      <w:tc>
        <w:tcPr>
          <w:tcW w:w="1774" w:type="pct"/>
          <w:shd w:val="clear" w:color="auto" w:fill="auto"/>
        </w:tcPr>
        <w:p w:rsidR="004E51B7" w:rsidRPr="00AD7BF2" w:rsidRDefault="004E51B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E51B7" w:rsidRPr="00AD7BF2" w:rsidRDefault="004E51B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E51B7" w:rsidRPr="00D94637" w:rsidRDefault="004E51B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E51B7" w:rsidRPr="00D94637" w:rsidRDefault="004E51B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E24402" w:rsidRPr="004E51B7" w:rsidRDefault="00E24402" w:rsidP="004E51B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02" w:rsidRDefault="00E24402" w:rsidP="00E24402">
      <w:r>
        <w:separator/>
      </w:r>
    </w:p>
  </w:footnote>
  <w:footnote w:type="continuationSeparator" w:id="0">
    <w:p w:rsidR="00E24402" w:rsidRDefault="00E24402" w:rsidP="00E2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0" w:rsidRPr="004E51B7" w:rsidRDefault="00E92740" w:rsidP="004E5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0" w:rsidRPr="004E51B7" w:rsidRDefault="00E92740" w:rsidP="004E51B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0" w:rsidRPr="004E51B7" w:rsidRDefault="00E92740" w:rsidP="004E51B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580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6E1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7E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4A4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EA2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88D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DE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F69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98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EE7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8e597e8-41da-42eb-8e13-23ea3ccf3fb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23&lt;/text&gt;_x000d__x000a_  &lt;/metadata&gt;_x000d__x000a_  &lt;metadata key=&quot;md_Prefix&quot;&gt;_x000d__x000a_    &lt;text&gt;&lt;/text&gt;_x000d__x000a_  &lt;/metadata&gt;_x000d__x000a_  &lt;metadata key=&quot;md_DocumentNumber&quot;&gt;_x000d__x000a_    &lt;text&gt;1305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6&lt;/text&gt;_x000d__x000a_      &lt;text&gt;ENV 632&lt;/text&gt;_x000d__x000a_      &lt;text&gt;CLIMA 10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9ème session du CONSEIL DE L'UNION EUROPÉENNE (Environne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9ème &amp;lt;/Run&amp;gt;session du CONSEIL DE L'UNION EUROPÉENNE&amp;lt;LineBreak /&amp;gt;(Environnement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0-26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E24402"/>
    <w:rsid w:val="00010C1D"/>
    <w:rsid w:val="00016CC4"/>
    <w:rsid w:val="00017523"/>
    <w:rsid w:val="00052B7F"/>
    <w:rsid w:val="000579BC"/>
    <w:rsid w:val="00072972"/>
    <w:rsid w:val="0009656C"/>
    <w:rsid w:val="000A13CD"/>
    <w:rsid w:val="000A41B9"/>
    <w:rsid w:val="000E0779"/>
    <w:rsid w:val="00165755"/>
    <w:rsid w:val="00182F2F"/>
    <w:rsid w:val="00184FE3"/>
    <w:rsid w:val="001C1958"/>
    <w:rsid w:val="00212FE6"/>
    <w:rsid w:val="00213F1F"/>
    <w:rsid w:val="002A2AE8"/>
    <w:rsid w:val="002C5D19"/>
    <w:rsid w:val="002D4BD0"/>
    <w:rsid w:val="00317A53"/>
    <w:rsid w:val="00326B26"/>
    <w:rsid w:val="00370D28"/>
    <w:rsid w:val="003C6E8B"/>
    <w:rsid w:val="00410C3B"/>
    <w:rsid w:val="004244C0"/>
    <w:rsid w:val="0043595D"/>
    <w:rsid w:val="004E51B7"/>
    <w:rsid w:val="005157F5"/>
    <w:rsid w:val="0063379B"/>
    <w:rsid w:val="00667D07"/>
    <w:rsid w:val="006A38C5"/>
    <w:rsid w:val="006C1AD4"/>
    <w:rsid w:val="006D4F93"/>
    <w:rsid w:val="006E33E2"/>
    <w:rsid w:val="006F4741"/>
    <w:rsid w:val="00711FED"/>
    <w:rsid w:val="0075756A"/>
    <w:rsid w:val="00816248"/>
    <w:rsid w:val="00825503"/>
    <w:rsid w:val="008826F8"/>
    <w:rsid w:val="00966210"/>
    <w:rsid w:val="009B42F5"/>
    <w:rsid w:val="00A469D7"/>
    <w:rsid w:val="00B1780C"/>
    <w:rsid w:val="00B56714"/>
    <w:rsid w:val="00BB23AF"/>
    <w:rsid w:val="00BE1373"/>
    <w:rsid w:val="00C0168D"/>
    <w:rsid w:val="00C07604"/>
    <w:rsid w:val="00C66189"/>
    <w:rsid w:val="00CB1D48"/>
    <w:rsid w:val="00D027F4"/>
    <w:rsid w:val="00D32D63"/>
    <w:rsid w:val="00D451E4"/>
    <w:rsid w:val="00D461FA"/>
    <w:rsid w:val="00D80122"/>
    <w:rsid w:val="00DD7303"/>
    <w:rsid w:val="00DE141A"/>
    <w:rsid w:val="00E24402"/>
    <w:rsid w:val="00E92740"/>
    <w:rsid w:val="00EB6F3C"/>
    <w:rsid w:val="00EC47D2"/>
    <w:rsid w:val="00EE54A2"/>
    <w:rsid w:val="00F6083A"/>
    <w:rsid w:val="00F9152F"/>
    <w:rsid w:val="00FC170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84FE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uiPriority w:val="99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2440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2440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2440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E2440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10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D63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D63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D32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84FE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uiPriority w:val="99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2440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2440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2440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E2440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10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D63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D63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D32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352</Words>
  <Characters>1920</Characters>
  <Application>Microsoft Office Word</Application>
  <DocSecurity>0</DocSecurity>
  <Lines>83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ARTO HIJOS Maria Jose</cp:lastModifiedBy>
  <cp:revision>4</cp:revision>
  <cp:lastPrinted>2015-10-23T08:48:00Z</cp:lastPrinted>
  <dcterms:created xsi:type="dcterms:W3CDTF">2015-10-23T07:38:00Z</dcterms:created>
  <dcterms:modified xsi:type="dcterms:W3CDTF">2015-10-23T08:48:00Z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