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B56AAC" w:rsidRDefault="00B56AAC" w:rsidP="00B56AA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98cab804-b278-4704-b16e-b31f9b34e936_0" style="width:568.7pt;height:338.05pt">
            <v:imagedata r:id="rId9" o:title=""/>
          </v:shape>
        </w:pict>
      </w:r>
      <w:bookmarkEnd w:id="0"/>
    </w:p>
    <w:p w:rsidR="00FD0BAF" w:rsidRPr="00174639" w:rsidRDefault="00FD0BAF" w:rsidP="005953C6">
      <w:pPr>
        <w:pStyle w:val="HeadingLeft"/>
        <w:spacing w:before="360"/>
      </w:pPr>
      <w:r w:rsidRPr="00174639">
        <w:t>JOINT SESSION HOME AFFAIRS AND JUSTICE</w:t>
      </w:r>
    </w:p>
    <w:p w:rsidR="000E6295" w:rsidRPr="00174639" w:rsidRDefault="00A70F77" w:rsidP="005953C6">
      <w:pPr>
        <w:pStyle w:val="PointManual"/>
        <w:spacing w:before="480"/>
      </w:pPr>
      <w:r w:rsidRPr="00174639">
        <w:t>1.</w:t>
      </w:r>
      <w:r w:rsidRPr="00174639">
        <w:tab/>
        <w:t>Adoption of the provisional agenda</w:t>
      </w:r>
    </w:p>
    <w:p w:rsidR="000E6295" w:rsidRPr="00174639" w:rsidRDefault="000E6295" w:rsidP="000D638D">
      <w:pPr>
        <w:spacing w:before="480"/>
        <w:jc w:val="center"/>
        <w:rPr>
          <w:b/>
          <w:bCs/>
          <w:u w:val="single"/>
        </w:rPr>
      </w:pPr>
      <w:r w:rsidRPr="00174639">
        <w:rPr>
          <w:b/>
          <w:u w:val="single"/>
        </w:rPr>
        <w:t>Non-legislative activities</w:t>
      </w:r>
    </w:p>
    <w:p w:rsidR="007C34E9" w:rsidRPr="00174639" w:rsidRDefault="00A70F77" w:rsidP="005953C6">
      <w:pPr>
        <w:pStyle w:val="PointManual"/>
        <w:spacing w:before="360"/>
      </w:pPr>
      <w:r w:rsidRPr="00174639">
        <w:t>2.</w:t>
      </w:r>
      <w:r w:rsidRPr="00174639">
        <w:tab/>
        <w:t>Approval of the list of 'A' items</w:t>
      </w:r>
    </w:p>
    <w:p w:rsidR="001541D0" w:rsidRPr="00174639" w:rsidRDefault="001541D0" w:rsidP="001541D0">
      <w:pPr>
        <w:pStyle w:val="Text3"/>
      </w:pPr>
      <w:r w:rsidRPr="00174639">
        <w:t>14320/15 PTS A 90</w:t>
      </w:r>
    </w:p>
    <w:p w:rsidR="00E40065" w:rsidRPr="00174639" w:rsidRDefault="00A70F77" w:rsidP="005953C6">
      <w:pPr>
        <w:pStyle w:val="PointManual"/>
        <w:spacing w:before="360"/>
      </w:pPr>
      <w:r w:rsidRPr="00174639">
        <w:t>3.</w:t>
      </w:r>
      <w:r w:rsidRPr="00174639">
        <w:tab/>
        <w:t>Paris terrorist attacks: exchange of information</w:t>
      </w:r>
      <w:r w:rsidRPr="00174639">
        <w:rPr>
          <w:rStyle w:val="FootnoteReference"/>
        </w:rPr>
        <w:footnoteReference w:id="1"/>
      </w:r>
    </w:p>
    <w:p w:rsidR="00E40065" w:rsidRPr="00174639" w:rsidRDefault="00A70F77" w:rsidP="005953C6">
      <w:pPr>
        <w:pStyle w:val="PointManual"/>
        <w:spacing w:before="360"/>
      </w:pPr>
      <w:r w:rsidRPr="00174639">
        <w:t>4.</w:t>
      </w:r>
      <w:r w:rsidRPr="00174639">
        <w:tab/>
        <w:t>Union actions</w:t>
      </w:r>
      <w:r w:rsidRPr="00174639">
        <w:rPr>
          <w:b/>
          <w:vertAlign w:val="superscript"/>
        </w:rPr>
        <w:t>1</w:t>
      </w:r>
    </w:p>
    <w:p w:rsidR="007C34E9" w:rsidRPr="00174639" w:rsidRDefault="007C34E9" w:rsidP="00B05309">
      <w:pPr>
        <w:pStyle w:val="DashEqual1"/>
        <w:numPr>
          <w:ilvl w:val="0"/>
          <w:numId w:val="20"/>
        </w:numPr>
      </w:pPr>
      <w:r w:rsidRPr="00174639">
        <w:t>Adoption of Council conclusions</w:t>
      </w:r>
    </w:p>
    <w:p w:rsidR="00A70F77" w:rsidRPr="00174639" w:rsidRDefault="00A70F77" w:rsidP="00A70F77">
      <w:pPr>
        <w:pStyle w:val="Text3"/>
      </w:pPr>
      <w:r w:rsidRPr="00174639">
        <w:t>14375/15 JAI 896 COSI 152 COTER 150 COPS 358 ENFOPOL 361</w:t>
      </w:r>
    </w:p>
    <w:p w:rsidR="00A70F77" w:rsidRPr="00174639" w:rsidRDefault="00A70F77" w:rsidP="00A70F77">
      <w:pPr>
        <w:pStyle w:val="Text5"/>
      </w:pPr>
      <w:r w:rsidRPr="00174639">
        <w:t>ENFOCUSTOM 119 ASIM 151 CATS 118</w:t>
      </w:r>
    </w:p>
    <w:p w:rsidR="000E6295" w:rsidRPr="00174639" w:rsidRDefault="00A70F77" w:rsidP="005953C6">
      <w:pPr>
        <w:pStyle w:val="PointManual"/>
        <w:spacing w:before="360"/>
      </w:pPr>
      <w:r w:rsidRPr="00174639">
        <w:t>5.</w:t>
      </w:r>
      <w:r w:rsidRPr="00174639">
        <w:tab/>
        <w:t>Any other business</w:t>
      </w:r>
    </w:p>
    <w:p w:rsidR="00511784" w:rsidRPr="00174639" w:rsidRDefault="00511784" w:rsidP="005953C6">
      <w:pPr>
        <w:pStyle w:val="FinalLine"/>
      </w:pPr>
    </w:p>
    <w:sectPr w:rsidR="00511784" w:rsidRPr="00174639" w:rsidSect="00DF3AD6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F3AD6" w:rsidRPr="00D94637" w:rsidTr="00DF3AD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F3AD6" w:rsidRPr="00D94637" w:rsidRDefault="00DF3AD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F3AD6" w:rsidRPr="00B310DC" w:rsidTr="00DF3AD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F3AD6" w:rsidRPr="00AD7BF2" w:rsidRDefault="00DF3AD6" w:rsidP="004F54B2">
          <w:pPr>
            <w:pStyle w:val="FooterText"/>
          </w:pPr>
          <w:r>
            <w:t>14312/15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F3AD6" w:rsidRPr="00AD7BF2" w:rsidRDefault="00DF3AD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F3AD6" w:rsidRPr="002511D8" w:rsidRDefault="00DF3AD6" w:rsidP="00D94637">
          <w:pPr>
            <w:pStyle w:val="FooterText"/>
            <w:jc w:val="center"/>
          </w:pPr>
          <w:r>
            <w:t>ton/ASY/mls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F3AD6" w:rsidRPr="00B310DC" w:rsidRDefault="00DF3AD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DF3AD6" w:rsidRPr="00D94637" w:rsidTr="00DF3AD6">
      <w:trPr>
        <w:jc w:val="center"/>
      </w:trPr>
      <w:tc>
        <w:tcPr>
          <w:tcW w:w="1774" w:type="pct"/>
          <w:shd w:val="clear" w:color="auto" w:fill="auto"/>
        </w:tcPr>
        <w:p w:rsidR="00DF3AD6" w:rsidRPr="00AD7BF2" w:rsidRDefault="00DF3AD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F3AD6" w:rsidRPr="00AD7BF2" w:rsidRDefault="00DF3AD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F3AD6" w:rsidRPr="00D94637" w:rsidRDefault="00DF3AD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F3AD6" w:rsidRPr="00D94637" w:rsidRDefault="00DF3AD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511784" w:rsidRPr="00DF3AD6" w:rsidRDefault="00511784" w:rsidP="00DF3AD6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F3AD6" w:rsidRPr="00D94637" w:rsidTr="00DF3AD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F3AD6" w:rsidRPr="00D94637" w:rsidRDefault="00DF3AD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F3AD6" w:rsidRPr="00B310DC" w:rsidTr="00DF3AD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F3AD6" w:rsidRPr="00AD7BF2" w:rsidRDefault="00DF3AD6" w:rsidP="004F54B2">
          <w:pPr>
            <w:pStyle w:val="FooterText"/>
          </w:pPr>
          <w:r>
            <w:t>14312/15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F3AD6" w:rsidRPr="00AD7BF2" w:rsidRDefault="00DF3AD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F3AD6" w:rsidRPr="002511D8" w:rsidRDefault="00DF3AD6" w:rsidP="00D94637">
          <w:pPr>
            <w:pStyle w:val="FooterText"/>
            <w:jc w:val="center"/>
          </w:pPr>
          <w:r>
            <w:t>ton/ASY/mls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F3AD6" w:rsidRPr="00B310DC" w:rsidRDefault="00DF3AD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56AAC">
            <w:rPr>
              <w:noProof/>
            </w:rPr>
            <w:t>1</w:t>
          </w:r>
          <w:r>
            <w:fldChar w:fldCharType="end"/>
          </w:r>
        </w:p>
      </w:tc>
    </w:tr>
    <w:tr w:rsidR="00DF3AD6" w:rsidRPr="00D94637" w:rsidTr="00DF3AD6">
      <w:trPr>
        <w:jc w:val="center"/>
      </w:trPr>
      <w:tc>
        <w:tcPr>
          <w:tcW w:w="1774" w:type="pct"/>
          <w:shd w:val="clear" w:color="auto" w:fill="auto"/>
        </w:tcPr>
        <w:p w:rsidR="00DF3AD6" w:rsidRPr="00AD7BF2" w:rsidRDefault="00DF3AD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F3AD6" w:rsidRPr="00AD7BF2" w:rsidRDefault="00DF3AD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F3AD6" w:rsidRPr="00D94637" w:rsidRDefault="00DF3AD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F3AD6" w:rsidRPr="00D94637" w:rsidRDefault="00DF3AD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511784" w:rsidRPr="00DF3AD6" w:rsidRDefault="00511784" w:rsidP="00DF3AD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7C34E9" w:rsidRPr="00341262" w:rsidRDefault="007C34E9" w:rsidP="007C34E9">
      <w:pPr>
        <w:pStyle w:val="FootnoteText"/>
      </w:pPr>
      <w:r>
        <w:rPr>
          <w:rStyle w:val="FootnoteReference"/>
        </w:rPr>
        <w:footnoteRef/>
      </w:r>
      <w:r>
        <w:tab/>
        <w:t>Exceptionally, in the presence of Associated States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0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98cab804-b278-4704-b16e-b31f9b34e936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1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31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67&lt;/text&gt;_x000d__x000a_      &lt;text&gt;JAI 890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32nd meeting of the COUNCIL OF THE EUROPEAN UNION  (Justice and Home Affair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xml:space=&quot;preserve&quot;&amp;gt;&amp;lt;Run xml:lang=&quot;fr-be&quot;&amp;gt;3432&amp;lt;/Run&amp;gt;nd meeting of the COUNCIL OF THE EUROPEAN UNION &amp;lt;LineBreak /&amp;gt;(Justice and Home Affair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ton/ASY/ml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1-20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c9242f22-ee96-4812-956e-dfe3690089d9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17&lt;/text&gt;_x000d__x000a_  &lt;/metadata&gt;_x000d__x000a_  &lt;metadata key=&quot;md_Prefix&quot;&gt;_x000d__x000a_    &lt;text&gt;CM&lt;/text&gt;_x000d__x000a_  &lt;/metadata&gt;_x000d__x000a_  &lt;metadata key=&quot;md_DocumentNumber&quot;&gt;_x000d__x000a_    &lt;text&gt;466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67&lt;/text&gt;_x000d__x000a_      &lt;text&gt;JAI 890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2e session du CONSEIL DE L'UNION EUROPÉENNE (Justice et affaires intérieur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32&amp;lt;/Run&amp;gt;&amp;lt;Run BaselineAlignment=&quot;Superscript&quot; xml:lang=&quot;fr-be&quot;&amp;gt;e&amp;lt;/Run&amp;gt;&amp;lt;Run BaselineAlignment=&quot;Subscript&quot; xml:lang=&quot;fr-be&quot; xml:space=&quot;preserve&quot;&amp;gt; &amp;lt;/Run&amp;gt;session du CONSEIL DE L'UNION EUROPÉENNE&amp;lt;LineBreak /&amp;gt;(Justice et affaires intérieu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20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55CD7"/>
    <w:rsid w:val="000629F2"/>
    <w:rsid w:val="0009656C"/>
    <w:rsid w:val="000D638D"/>
    <w:rsid w:val="000E6295"/>
    <w:rsid w:val="00102E32"/>
    <w:rsid w:val="001541D0"/>
    <w:rsid w:val="00165755"/>
    <w:rsid w:val="00174639"/>
    <w:rsid w:val="00182F2F"/>
    <w:rsid w:val="001C1958"/>
    <w:rsid w:val="00213F1F"/>
    <w:rsid w:val="0021615F"/>
    <w:rsid w:val="002662AA"/>
    <w:rsid w:val="002A2AE8"/>
    <w:rsid w:val="002D3B3B"/>
    <w:rsid w:val="002F1D47"/>
    <w:rsid w:val="00341262"/>
    <w:rsid w:val="003716EA"/>
    <w:rsid w:val="003B5D62"/>
    <w:rsid w:val="003C3199"/>
    <w:rsid w:val="003C6E8B"/>
    <w:rsid w:val="003E6307"/>
    <w:rsid w:val="00433F22"/>
    <w:rsid w:val="004618FD"/>
    <w:rsid w:val="00511784"/>
    <w:rsid w:val="00512560"/>
    <w:rsid w:val="005157F5"/>
    <w:rsid w:val="00546A9C"/>
    <w:rsid w:val="00587577"/>
    <w:rsid w:val="005953C6"/>
    <w:rsid w:val="005A2274"/>
    <w:rsid w:val="005C6BE7"/>
    <w:rsid w:val="005F498D"/>
    <w:rsid w:val="006326C1"/>
    <w:rsid w:val="0063379B"/>
    <w:rsid w:val="00640B7D"/>
    <w:rsid w:val="006A38C5"/>
    <w:rsid w:val="006C1AD4"/>
    <w:rsid w:val="006E33E2"/>
    <w:rsid w:val="006E56FB"/>
    <w:rsid w:val="006F4741"/>
    <w:rsid w:val="006F4FD6"/>
    <w:rsid w:val="0075756A"/>
    <w:rsid w:val="00766B94"/>
    <w:rsid w:val="00782B47"/>
    <w:rsid w:val="007C34E9"/>
    <w:rsid w:val="00825503"/>
    <w:rsid w:val="0083569C"/>
    <w:rsid w:val="00835C79"/>
    <w:rsid w:val="00852D96"/>
    <w:rsid w:val="008826F8"/>
    <w:rsid w:val="00896737"/>
    <w:rsid w:val="008C3C6F"/>
    <w:rsid w:val="00947559"/>
    <w:rsid w:val="00980984"/>
    <w:rsid w:val="009C1FAA"/>
    <w:rsid w:val="00A469D7"/>
    <w:rsid w:val="00A70F77"/>
    <w:rsid w:val="00A83B90"/>
    <w:rsid w:val="00B05309"/>
    <w:rsid w:val="00B56AAC"/>
    <w:rsid w:val="00BB7CE6"/>
    <w:rsid w:val="00BD10F3"/>
    <w:rsid w:val="00BD6D80"/>
    <w:rsid w:val="00BE1373"/>
    <w:rsid w:val="00BE1879"/>
    <w:rsid w:val="00BE283C"/>
    <w:rsid w:val="00C21C7C"/>
    <w:rsid w:val="00C6178D"/>
    <w:rsid w:val="00CC14A1"/>
    <w:rsid w:val="00CC5F20"/>
    <w:rsid w:val="00CE2D4F"/>
    <w:rsid w:val="00D451E4"/>
    <w:rsid w:val="00D57555"/>
    <w:rsid w:val="00D81BD8"/>
    <w:rsid w:val="00DE0865"/>
    <w:rsid w:val="00DF35ED"/>
    <w:rsid w:val="00DF3AD6"/>
    <w:rsid w:val="00E12B39"/>
    <w:rsid w:val="00E40065"/>
    <w:rsid w:val="00E71020"/>
    <w:rsid w:val="00E7491C"/>
    <w:rsid w:val="00ED2966"/>
    <w:rsid w:val="00F44B04"/>
    <w:rsid w:val="00F91250"/>
    <w:rsid w:val="00F965DD"/>
    <w:rsid w:val="00FC4670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511784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ocked/>
    <w:rsid w:val="000629F2"/>
    <w:rPr>
      <w:sz w:val="24"/>
      <w:szCs w:val="24"/>
      <w:lang w:val="en-GB" w:eastAsia="en-GB"/>
    </w:rPr>
  </w:style>
  <w:style w:type="character" w:customStyle="1" w:styleId="PointManualChar">
    <w:name w:val="Point Manual Char"/>
    <w:rsid w:val="000E6295"/>
    <w:rPr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B56AA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511784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ocked/>
    <w:rsid w:val="000629F2"/>
    <w:rPr>
      <w:sz w:val="24"/>
      <w:szCs w:val="24"/>
      <w:lang w:val="en-GB" w:eastAsia="en-GB"/>
    </w:rPr>
  </w:style>
  <w:style w:type="character" w:customStyle="1" w:styleId="PointManualChar">
    <w:name w:val="Point Manual Char"/>
    <w:rsid w:val="000E6295"/>
    <w:rPr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B56AA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708B-8BEE-4E12-9DAE-6A5C255F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LUZ SOARES Miguel</cp:lastModifiedBy>
  <cp:revision>6</cp:revision>
  <cp:lastPrinted>2015-11-19T17:42:00Z</cp:lastPrinted>
  <dcterms:created xsi:type="dcterms:W3CDTF">2015-11-19T19:29:00Z</dcterms:created>
  <dcterms:modified xsi:type="dcterms:W3CDTF">2015-11-19T19:30:00Z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