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F4" w:rsidRPr="00FE4E13" w:rsidRDefault="00B95E99" w:rsidP="00FE4E1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0cb89b3-7243-4f63-887e-c8312cd902e5_0" style="width:568.75pt;height:438.6pt">
            <v:imagedata r:id="rId8" o:title=""/>
          </v:shape>
        </w:pict>
      </w:r>
      <w:bookmarkEnd w:id="0"/>
    </w:p>
    <w:p w:rsidR="00B65F58" w:rsidRPr="00FE4E13" w:rsidRDefault="00B65F58" w:rsidP="003313CC">
      <w:pPr>
        <w:pStyle w:val="Dash"/>
        <w:numPr>
          <w:ilvl w:val="0"/>
          <w:numId w:val="20"/>
        </w:numPr>
        <w:spacing w:before="240"/>
      </w:pPr>
      <w:r w:rsidRPr="00FE4E13">
        <w:t>Adoption of the provisional agenda</w:t>
      </w:r>
    </w:p>
    <w:p w:rsidR="00B65F58" w:rsidRPr="00FE4E13" w:rsidRDefault="00B65F58" w:rsidP="00B65F58">
      <w:pPr>
        <w:pStyle w:val="NormalCentered"/>
        <w:rPr>
          <w:b/>
          <w:bCs/>
          <w:u w:val="single"/>
        </w:rPr>
      </w:pPr>
      <w:r w:rsidRPr="00FE4E13">
        <w:rPr>
          <w:b/>
          <w:u w:val="single"/>
        </w:rPr>
        <w:t>Non-legislative activities</w:t>
      </w:r>
    </w:p>
    <w:p w:rsidR="00B65F58" w:rsidRPr="00FE4E13" w:rsidRDefault="00B65F58" w:rsidP="00B65F58">
      <w:pPr>
        <w:rPr>
          <w:b/>
          <w:bCs/>
        </w:rPr>
      </w:pPr>
    </w:p>
    <w:p w:rsidR="003313CC" w:rsidRPr="00FE4E13" w:rsidRDefault="00B65F58" w:rsidP="00B65F58">
      <w:pPr>
        <w:pStyle w:val="Dash"/>
        <w:spacing w:before="0"/>
      </w:pPr>
      <w:r w:rsidRPr="00FE4E13">
        <w:t>(poss.) Approval of the list of 'A' items</w:t>
      </w:r>
    </w:p>
    <w:p w:rsidR="00B65F58" w:rsidRPr="00FE4E13" w:rsidRDefault="00B65F58" w:rsidP="00B65F58">
      <w:pPr>
        <w:pStyle w:val="Dash"/>
        <w:rPr>
          <w:b/>
          <w:bCs/>
        </w:rPr>
      </w:pPr>
      <w:r w:rsidRPr="00FE4E13">
        <w:t>Tenth World Trade Organisation Ministerial Conference (Nairobi, 15-18 December 2015) </w:t>
      </w:r>
      <w:r w:rsidRPr="00FE4E13">
        <w:rPr>
          <w:b/>
        </w:rPr>
        <w:t>(*)</w:t>
      </w:r>
    </w:p>
    <w:p w:rsidR="00B65F58" w:rsidRPr="00FE4E13" w:rsidRDefault="00B65F58" w:rsidP="00B65F58">
      <w:pPr>
        <w:pStyle w:val="Dash"/>
      </w:pPr>
      <w:r w:rsidRPr="00FE4E13">
        <w:t>Any other business</w:t>
      </w:r>
    </w:p>
    <w:p w:rsidR="00843D25" w:rsidRPr="00FE4E13" w:rsidRDefault="00B65F58" w:rsidP="00FE4E13">
      <w:pPr>
        <w:pStyle w:val="PointManual"/>
        <w:spacing w:before="360"/>
      </w:pPr>
      <w:r w:rsidRPr="00FE4E13">
        <w:rPr>
          <w:b/>
          <w:i/>
        </w:rPr>
        <w:t>(*)</w:t>
      </w:r>
      <w:r w:rsidRPr="00FE4E13">
        <w:tab/>
      </w:r>
      <w:r w:rsidRPr="00FE4E13">
        <w:rPr>
          <w:b/>
          <w:i/>
        </w:rPr>
        <w:t>Item on which a vote may be requested</w:t>
      </w:r>
    </w:p>
    <w:p w:rsidR="00843D25" w:rsidRPr="00FE4E13" w:rsidRDefault="00843D25" w:rsidP="00843D25">
      <w:pPr>
        <w:pStyle w:val="FinalLine"/>
      </w:pPr>
    </w:p>
    <w:p w:rsidR="00FC4670" w:rsidRPr="00BD4623" w:rsidRDefault="00BD4623" w:rsidP="00BD4623">
      <w:pPr>
        <w:pStyle w:val="NB"/>
        <w:rPr>
          <w:b/>
          <w:bCs/>
        </w:rPr>
      </w:pPr>
      <w:r w:rsidRPr="00FE4E13">
        <w:t>NB:</w:t>
      </w:r>
      <w:r w:rsidRPr="00FE4E13">
        <w:tab/>
        <w:t>Please send to the Protocol Service a list of your delegates to this meeting as soon as possible at the e-mail address protocole.participants@consilium.europa.eu</w:t>
      </w:r>
    </w:p>
    <w:sectPr w:rsidR="00FC4670" w:rsidRPr="00BD4623" w:rsidSect="00FE4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25" w:rsidRDefault="00843D25" w:rsidP="00843D25">
      <w:r>
        <w:separator/>
      </w:r>
    </w:p>
  </w:endnote>
  <w:endnote w:type="continuationSeparator" w:id="0">
    <w:p w:rsidR="00843D25" w:rsidRDefault="00843D25" w:rsidP="0084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13" w:rsidRPr="00FE4E13" w:rsidRDefault="00FE4E13" w:rsidP="00FE4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4E13" w:rsidRPr="00D94637" w:rsidTr="00FE4E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4E13" w:rsidRPr="00D94637" w:rsidRDefault="00FE4E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E4E13" w:rsidRPr="00B310DC" w:rsidTr="00FE4E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4E13" w:rsidRPr="00AD7BF2" w:rsidRDefault="00FE4E13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4E13" w:rsidRPr="00AD7BF2" w:rsidRDefault="00FE4E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4E13" w:rsidRPr="002511D8" w:rsidRDefault="00FE4E1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4E13" w:rsidRPr="00B310DC" w:rsidRDefault="00FE4E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E4E13" w:rsidRPr="00D94637" w:rsidTr="00FE4E13">
      <w:trPr>
        <w:jc w:val="center"/>
      </w:trPr>
      <w:tc>
        <w:tcPr>
          <w:tcW w:w="1774" w:type="pct"/>
          <w:shd w:val="clear" w:color="auto" w:fill="auto"/>
        </w:tcPr>
        <w:p w:rsidR="00FE4E13" w:rsidRPr="00AD7BF2" w:rsidRDefault="00FE4E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4E13" w:rsidRPr="00AD7BF2" w:rsidRDefault="00FE4E1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E4E13" w:rsidRPr="00D94637" w:rsidRDefault="00FE4E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4E13" w:rsidRPr="00D94637" w:rsidRDefault="00FE4E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30B86" w:rsidRPr="00FE4E13" w:rsidRDefault="00130B86" w:rsidP="00FE4E1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4E13" w:rsidRPr="00D94637" w:rsidTr="00FE4E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4E13" w:rsidRPr="00D94637" w:rsidRDefault="00FE4E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E4E13" w:rsidRPr="00B310DC" w:rsidTr="00FE4E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4E13" w:rsidRPr="00AD7BF2" w:rsidRDefault="00FE4E13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4E13" w:rsidRPr="00AD7BF2" w:rsidRDefault="00FE4E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4E13" w:rsidRPr="002511D8" w:rsidRDefault="00FE4E1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4E13" w:rsidRPr="00B310DC" w:rsidRDefault="00FE4E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5E99">
            <w:rPr>
              <w:noProof/>
            </w:rPr>
            <w:t>1</w:t>
          </w:r>
          <w:r>
            <w:fldChar w:fldCharType="end"/>
          </w:r>
        </w:p>
      </w:tc>
    </w:tr>
    <w:tr w:rsidR="00FE4E13" w:rsidRPr="00D94637" w:rsidTr="00FE4E13">
      <w:trPr>
        <w:jc w:val="center"/>
      </w:trPr>
      <w:tc>
        <w:tcPr>
          <w:tcW w:w="1774" w:type="pct"/>
          <w:shd w:val="clear" w:color="auto" w:fill="auto"/>
        </w:tcPr>
        <w:p w:rsidR="00FE4E13" w:rsidRPr="00AD7BF2" w:rsidRDefault="00FE4E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4E13" w:rsidRPr="00AD7BF2" w:rsidRDefault="00FE4E1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E4E13" w:rsidRPr="00D94637" w:rsidRDefault="00FE4E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4E13" w:rsidRPr="00D94637" w:rsidRDefault="00FE4E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30B86" w:rsidRPr="00FE4E13" w:rsidRDefault="00130B86" w:rsidP="00FE4E1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25" w:rsidRDefault="00843D25" w:rsidP="00843D25">
      <w:r>
        <w:separator/>
      </w:r>
    </w:p>
  </w:footnote>
  <w:footnote w:type="continuationSeparator" w:id="0">
    <w:p w:rsidR="00843D25" w:rsidRDefault="00843D25" w:rsidP="0084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13" w:rsidRPr="00FE4E13" w:rsidRDefault="00FE4E13" w:rsidP="00FE4E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13" w:rsidRPr="00FE4E13" w:rsidRDefault="00FE4E13" w:rsidP="00FE4E1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13" w:rsidRPr="00FE4E13" w:rsidRDefault="00FE4E13" w:rsidP="00FE4E1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0cb89b3-7243-4f63-887e-c8312cd902e5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83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40th meeting of the COUNCIL OF THE EUROPEAN UNION (Foreign Affairs/Trade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40th meeting of the COUNCIL OF THE EUROPEAN UNION&amp;lt;LineBreak /&amp;gt;(Foreign Affairs/Trad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false&lt;/text&gt;_x000d__x000a_  &lt;/metadata&gt;_x000d__x000a_  &lt;metadata key=&quot;md_Meetings&quot;&gt;_x000d__x000a_    &lt;meetings&gt;_x000d__x000a_      &lt;meeting date=&quot;2015-12-15T10:00:00&quot;&gt;_x000d__x000a_        &lt;meetingvenue&gt;_x000d__x000a_          &lt;basicdatatype&gt;_x000d__x000a_            &lt;text&gt;Nairobi (Kenya)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43D25"/>
    <w:rsid w:val="00010C1D"/>
    <w:rsid w:val="0009656C"/>
    <w:rsid w:val="00116687"/>
    <w:rsid w:val="00130B86"/>
    <w:rsid w:val="00165755"/>
    <w:rsid w:val="00182F2F"/>
    <w:rsid w:val="001C1958"/>
    <w:rsid w:val="00213F1F"/>
    <w:rsid w:val="002A2AE8"/>
    <w:rsid w:val="00307C14"/>
    <w:rsid w:val="003313CC"/>
    <w:rsid w:val="003C6E8B"/>
    <w:rsid w:val="005157F5"/>
    <w:rsid w:val="0063379B"/>
    <w:rsid w:val="006A38C5"/>
    <w:rsid w:val="006C1AD4"/>
    <w:rsid w:val="006E33E2"/>
    <w:rsid w:val="006F4741"/>
    <w:rsid w:val="0075756A"/>
    <w:rsid w:val="007A53F4"/>
    <w:rsid w:val="007C1277"/>
    <w:rsid w:val="00825503"/>
    <w:rsid w:val="00843D25"/>
    <w:rsid w:val="00846A99"/>
    <w:rsid w:val="008826F8"/>
    <w:rsid w:val="008D6587"/>
    <w:rsid w:val="00933D6D"/>
    <w:rsid w:val="00A469D7"/>
    <w:rsid w:val="00A5252B"/>
    <w:rsid w:val="00B65F58"/>
    <w:rsid w:val="00B95E99"/>
    <w:rsid w:val="00BD4623"/>
    <w:rsid w:val="00BE1373"/>
    <w:rsid w:val="00CB5E6D"/>
    <w:rsid w:val="00D32CBB"/>
    <w:rsid w:val="00D451E4"/>
    <w:rsid w:val="00F21AF7"/>
    <w:rsid w:val="00FC4670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43D2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43D2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E4E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43D2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43D2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E4E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50</Words>
  <Characters>374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CROGHAN Fiona</cp:lastModifiedBy>
  <cp:revision>2</cp:revision>
  <cp:lastPrinted>2015-11-30T16:15:00Z</cp:lastPrinted>
  <dcterms:created xsi:type="dcterms:W3CDTF">2015-12-01T10:17:00Z</dcterms:created>
  <dcterms:modified xsi:type="dcterms:W3CDTF">2015-12-01T10:17:00Z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