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F4" w:rsidRPr="00245691" w:rsidRDefault="00392273" w:rsidP="0024569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74bc7f3-dd38-4e78-893b-b20bc9b8c534_0" style="width:568.65pt;height:438pt">
            <v:imagedata r:id="rId8" o:title=""/>
          </v:shape>
        </w:pict>
      </w:r>
      <w:bookmarkEnd w:id="0"/>
    </w:p>
    <w:p w:rsidR="00B65F58" w:rsidRPr="00BA2A78" w:rsidRDefault="00B65F58" w:rsidP="003313CC">
      <w:pPr>
        <w:pStyle w:val="Dash"/>
        <w:numPr>
          <w:ilvl w:val="0"/>
          <w:numId w:val="20"/>
        </w:numPr>
        <w:spacing w:before="240"/>
      </w:pPr>
      <w:r w:rsidRPr="00BA2A78">
        <w:t>Приемане на предварителния дневен ред</w:t>
      </w:r>
    </w:p>
    <w:p w:rsidR="00B65F58" w:rsidRPr="00BA2A78" w:rsidRDefault="00B65F58" w:rsidP="00B65F58">
      <w:pPr>
        <w:pStyle w:val="NormalCentered"/>
        <w:rPr>
          <w:b/>
          <w:bCs/>
          <w:u w:val="single"/>
        </w:rPr>
      </w:pPr>
      <w:r w:rsidRPr="00BA2A78">
        <w:rPr>
          <w:b/>
          <w:u w:val="single"/>
        </w:rPr>
        <w:t>Незаконодателни дейности</w:t>
      </w:r>
    </w:p>
    <w:p w:rsidR="00B65F58" w:rsidRPr="00BA2A78" w:rsidRDefault="00B65F58" w:rsidP="00B65F58">
      <w:pPr>
        <w:rPr>
          <w:b/>
          <w:bCs/>
        </w:rPr>
      </w:pPr>
    </w:p>
    <w:p w:rsidR="003313CC" w:rsidRPr="00BA2A78" w:rsidRDefault="00B65F58" w:rsidP="00B65F58">
      <w:pPr>
        <w:pStyle w:val="Dash"/>
        <w:spacing w:before="0"/>
      </w:pPr>
      <w:r w:rsidRPr="00BA2A78">
        <w:t>(евентуално) Одобряване на списъка на точки А</w:t>
      </w:r>
    </w:p>
    <w:p w:rsidR="00B65F58" w:rsidRPr="00BA2A78" w:rsidRDefault="00B65F58" w:rsidP="00B65F58">
      <w:pPr>
        <w:pStyle w:val="Dash"/>
        <w:rPr>
          <w:b/>
          <w:bCs/>
        </w:rPr>
      </w:pPr>
      <w:r w:rsidRPr="00BA2A78">
        <w:t>Десета министерска конференция на Световната търговска организация (Найроби, 15—18 декември 2015 г.)</w:t>
      </w:r>
    </w:p>
    <w:p w:rsidR="00B65F58" w:rsidRPr="00BA2A78" w:rsidRDefault="00B65F58" w:rsidP="00B65F58">
      <w:pPr>
        <w:pStyle w:val="Dash"/>
      </w:pPr>
      <w:r w:rsidRPr="00BA2A78">
        <w:t>Други въпроси</w:t>
      </w:r>
    </w:p>
    <w:p w:rsidR="00843D25" w:rsidRPr="00BA2A78" w:rsidRDefault="00B65F58" w:rsidP="00BA2A78">
      <w:pPr>
        <w:pStyle w:val="PointManual"/>
        <w:spacing w:before="360"/>
      </w:pPr>
      <w:r w:rsidRPr="00BA2A78">
        <w:rPr>
          <w:b/>
          <w:i/>
        </w:rPr>
        <w:t>(*)</w:t>
      </w:r>
      <w:r w:rsidRPr="00BA2A78">
        <w:tab/>
      </w:r>
      <w:r w:rsidRPr="00BA2A78">
        <w:rPr>
          <w:b/>
          <w:i/>
        </w:rPr>
        <w:t>Точка, по която може да бъде поискано гласуване</w:t>
      </w:r>
    </w:p>
    <w:p w:rsidR="00843D25" w:rsidRPr="00BA2A78" w:rsidRDefault="00843D25" w:rsidP="00843D25">
      <w:pPr>
        <w:pStyle w:val="FinalLine"/>
      </w:pPr>
    </w:p>
    <w:p w:rsidR="00FC4670" w:rsidRPr="00392273" w:rsidRDefault="0036691C" w:rsidP="0036691C">
      <w:pPr>
        <w:pStyle w:val="NB"/>
        <w:rPr>
          <w:b/>
          <w:bCs/>
        </w:rPr>
      </w:pPr>
      <w:bookmarkStart w:id="1" w:name="_GoBack"/>
      <w:r w:rsidRPr="00392273">
        <w:rPr>
          <w:b/>
          <w:bCs/>
        </w:rPr>
        <w:t>NB:</w:t>
      </w:r>
      <w:r w:rsidRPr="00392273">
        <w:rPr>
          <w:b/>
          <w:bCs/>
        </w:rPr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392273">
        <w:rPr>
          <w:b/>
          <w:bCs/>
        </w:rPr>
        <w:t>protocole</w:t>
      </w:r>
      <w:proofErr w:type="spellEnd"/>
      <w:r w:rsidRPr="00392273">
        <w:rPr>
          <w:b/>
          <w:bCs/>
        </w:rPr>
        <w:t>.</w:t>
      </w:r>
      <w:proofErr w:type="spellStart"/>
      <w:r w:rsidRPr="00392273">
        <w:rPr>
          <w:b/>
          <w:bCs/>
        </w:rPr>
        <w:t>participants@consilium</w:t>
      </w:r>
      <w:proofErr w:type="spellEnd"/>
      <w:r w:rsidRPr="00392273">
        <w:rPr>
          <w:b/>
          <w:bCs/>
        </w:rPr>
        <w:t>.</w:t>
      </w:r>
      <w:proofErr w:type="spellStart"/>
      <w:r w:rsidRPr="00392273">
        <w:rPr>
          <w:b/>
          <w:bCs/>
        </w:rPr>
        <w:t>europa</w:t>
      </w:r>
      <w:proofErr w:type="spellEnd"/>
      <w:r w:rsidRPr="00392273">
        <w:rPr>
          <w:b/>
          <w:bCs/>
        </w:rPr>
        <w:t>.</w:t>
      </w:r>
      <w:proofErr w:type="spellStart"/>
      <w:r w:rsidRPr="00392273">
        <w:rPr>
          <w:b/>
          <w:bCs/>
        </w:rPr>
        <w:t>eu</w:t>
      </w:r>
      <w:proofErr w:type="spellEnd"/>
      <w:r w:rsidRPr="00392273">
        <w:rPr>
          <w:b/>
          <w:bCs/>
        </w:rPr>
        <w:t>.</w:t>
      </w:r>
      <w:bookmarkEnd w:id="1"/>
    </w:p>
    <w:sectPr w:rsidR="00FC4670" w:rsidRPr="00392273" w:rsidSect="00BA2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25" w:rsidRDefault="00843D25" w:rsidP="00843D25">
      <w:r>
        <w:separator/>
      </w:r>
    </w:p>
  </w:endnote>
  <w:endnote w:type="continuationSeparator" w:id="0">
    <w:p w:rsidR="00843D25" w:rsidRDefault="00843D25" w:rsidP="0084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78" w:rsidRPr="00BA2A78" w:rsidRDefault="00BA2A78" w:rsidP="00BA2A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A2A78" w:rsidRPr="00D94637" w:rsidTr="00BA2A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A2A78" w:rsidRPr="00D94637" w:rsidRDefault="00BA2A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A2A78" w:rsidRPr="00B310DC" w:rsidTr="00BA2A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A2A78" w:rsidRPr="00AD7BF2" w:rsidRDefault="00BA2A78" w:rsidP="004F54B2">
          <w:pPr>
            <w:pStyle w:val="FooterText"/>
          </w:pPr>
          <w:r>
            <w:t>CM 4832/15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A2A78" w:rsidRPr="00AD7BF2" w:rsidRDefault="00BA2A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A2A78" w:rsidRPr="002511D8" w:rsidRDefault="00BA2A7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A2A78" w:rsidRPr="00B310DC" w:rsidRDefault="00BA2A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BA2A78" w:rsidRPr="00D94637" w:rsidTr="00BA2A78">
      <w:trPr>
        <w:jc w:val="center"/>
      </w:trPr>
      <w:tc>
        <w:tcPr>
          <w:tcW w:w="1774" w:type="pct"/>
          <w:shd w:val="clear" w:color="auto" w:fill="auto"/>
        </w:tcPr>
        <w:p w:rsidR="00BA2A78" w:rsidRPr="00AD7BF2" w:rsidRDefault="00BA2A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A2A78" w:rsidRPr="00AD7BF2" w:rsidRDefault="00BA2A7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A2A78" w:rsidRPr="00D94637" w:rsidRDefault="00BA2A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A2A78" w:rsidRPr="00D94637" w:rsidRDefault="00BA2A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F471A" w:rsidRPr="00BA2A78" w:rsidRDefault="001F471A" w:rsidP="00BA2A7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A2A78" w:rsidRPr="00D94637" w:rsidTr="00BA2A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A2A78" w:rsidRPr="00D94637" w:rsidRDefault="00BA2A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A2A78" w:rsidRPr="00B310DC" w:rsidTr="00BA2A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A2A78" w:rsidRPr="00AD7BF2" w:rsidRDefault="00BA2A78" w:rsidP="004F54B2">
          <w:pPr>
            <w:pStyle w:val="FooterText"/>
          </w:pPr>
          <w:r>
            <w:t>CM 4832/15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A2A78" w:rsidRPr="00AD7BF2" w:rsidRDefault="00BA2A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A2A78" w:rsidRPr="002511D8" w:rsidRDefault="00BA2A7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A2A78" w:rsidRPr="00B310DC" w:rsidRDefault="00BA2A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92273">
            <w:rPr>
              <w:noProof/>
            </w:rPr>
            <w:t>1</w:t>
          </w:r>
          <w:r>
            <w:fldChar w:fldCharType="end"/>
          </w:r>
        </w:p>
      </w:tc>
    </w:tr>
    <w:tr w:rsidR="00BA2A78" w:rsidRPr="00D94637" w:rsidTr="00BA2A78">
      <w:trPr>
        <w:jc w:val="center"/>
      </w:trPr>
      <w:tc>
        <w:tcPr>
          <w:tcW w:w="1774" w:type="pct"/>
          <w:shd w:val="clear" w:color="auto" w:fill="auto"/>
        </w:tcPr>
        <w:p w:rsidR="00BA2A78" w:rsidRPr="00AD7BF2" w:rsidRDefault="00BA2A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A2A78" w:rsidRPr="00AD7BF2" w:rsidRDefault="00BA2A7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A2A78" w:rsidRPr="00D94637" w:rsidRDefault="00BA2A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A2A78" w:rsidRPr="00D94637" w:rsidRDefault="00BA2A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F471A" w:rsidRPr="00BA2A78" w:rsidRDefault="001F471A" w:rsidP="00BA2A7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25" w:rsidRDefault="00843D25" w:rsidP="00843D25">
      <w:r>
        <w:separator/>
      </w:r>
    </w:p>
  </w:footnote>
  <w:footnote w:type="continuationSeparator" w:id="0">
    <w:p w:rsidR="00843D25" w:rsidRDefault="00843D25" w:rsidP="0084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78" w:rsidRPr="00BA2A78" w:rsidRDefault="00BA2A78" w:rsidP="00BA2A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78" w:rsidRPr="00BA2A78" w:rsidRDefault="00BA2A78" w:rsidP="00BA2A7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78" w:rsidRPr="00BA2A78" w:rsidRDefault="00BA2A78" w:rsidP="00BA2A7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74bc7f3-dd38-4e78-893b-b20bc9b8c53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83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4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/&amp;#1058;&amp;#1098;&amp;#1088;&amp;#1075;&amp;#1086;&amp;#1074;&amp;#1080;&amp;#1103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40&amp;lt;/Run&amp;gt;&amp;lt;Run BaselineAlignment=&quot;Superscript&quot; xml:lang=&quot;fr-be&quot;&amp;gt;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/&amp;#1058;&amp;#1098;&amp;#1088;&amp;#1075;&amp;#1086;&amp;#1074;&amp;#1080;&amp;#1103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false&lt;/text&gt;_x000d__x000a_  &lt;/metadata&gt;_x000d__x000a_  &lt;metadata key=&quot;md_Meetings&quot;&gt;_x000d__x000a_    &lt;meetings&gt;_x000d__x000a_      &lt;meeting date=&quot;2015-12-15T10:00:00&quot;&gt;_x000d__x000a_        &lt;meetingvenue&gt;_x000d__x000a_          &lt;basicdatatype&gt;_x000d__x000a_            &lt;text&gt;&amp;#1053;&amp;#1072;&amp;#1081;&amp;#1088;&amp;#1086;&amp;#1073;&amp;#1080; (&amp;#1050;&amp;#1077;&amp;#1085;&amp;#1080;&amp;#1103;)&lt;/text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43D25"/>
    <w:rsid w:val="00010C1D"/>
    <w:rsid w:val="0009656C"/>
    <w:rsid w:val="00116687"/>
    <w:rsid w:val="00165755"/>
    <w:rsid w:val="00182F2F"/>
    <w:rsid w:val="001C1958"/>
    <w:rsid w:val="001F471A"/>
    <w:rsid w:val="00213F1F"/>
    <w:rsid w:val="00245691"/>
    <w:rsid w:val="002A2AE8"/>
    <w:rsid w:val="003313CC"/>
    <w:rsid w:val="0036691C"/>
    <w:rsid w:val="00392273"/>
    <w:rsid w:val="003C6E8B"/>
    <w:rsid w:val="005157F5"/>
    <w:rsid w:val="0063379B"/>
    <w:rsid w:val="006A38C5"/>
    <w:rsid w:val="006C1AD4"/>
    <w:rsid w:val="006E33E2"/>
    <w:rsid w:val="006F4741"/>
    <w:rsid w:val="0075756A"/>
    <w:rsid w:val="007A53F4"/>
    <w:rsid w:val="007C1277"/>
    <w:rsid w:val="00825503"/>
    <w:rsid w:val="00843D25"/>
    <w:rsid w:val="00846A99"/>
    <w:rsid w:val="008826F8"/>
    <w:rsid w:val="008D6587"/>
    <w:rsid w:val="00933D6D"/>
    <w:rsid w:val="009568F8"/>
    <w:rsid w:val="00A469D7"/>
    <w:rsid w:val="00A5252B"/>
    <w:rsid w:val="00B65F58"/>
    <w:rsid w:val="00BA2A78"/>
    <w:rsid w:val="00BE1373"/>
    <w:rsid w:val="00CB5E6D"/>
    <w:rsid w:val="00D32CBB"/>
    <w:rsid w:val="00D451E4"/>
    <w:rsid w:val="00F21AF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43D2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43D2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43D2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43D2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4569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43D2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43D2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43D2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43D2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4569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58</Words>
  <Characters>399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3</cp:revision>
  <cp:lastPrinted>2015-11-30T16:15:00Z</cp:lastPrinted>
  <dcterms:created xsi:type="dcterms:W3CDTF">2015-12-01T14:44:00Z</dcterms:created>
  <dcterms:modified xsi:type="dcterms:W3CDTF">2015-12-01T14:45:00Z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