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11" w:rsidRPr="00DB6C45" w:rsidRDefault="00D51B54" w:rsidP="00DB6C4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8f5c9da-5c17-4e4c-b53c-e4d156f895b5_0" style="width:568.5pt;height:338.25pt">
            <v:imagedata r:id="rId8" o:title=""/>
          </v:shape>
        </w:pict>
      </w:r>
      <w:bookmarkEnd w:id="0"/>
    </w:p>
    <w:p w:rsidR="00E8490C" w:rsidRPr="00451080" w:rsidRDefault="00E8490C" w:rsidP="00E8490C">
      <w:pPr>
        <w:pStyle w:val="PointManual"/>
        <w:spacing w:before="480"/>
      </w:pPr>
      <w:r w:rsidRPr="00451080">
        <w:t>1.</w:t>
      </w:r>
      <w:r w:rsidRPr="00451080">
        <w:tab/>
        <w:t>Приемане на предварителния дневен ред</w:t>
      </w:r>
    </w:p>
    <w:p w:rsidR="00E8490C" w:rsidRPr="00451080" w:rsidRDefault="00E8490C" w:rsidP="00E8490C">
      <w:pPr>
        <w:pStyle w:val="NormalCentered"/>
        <w:spacing w:before="480"/>
      </w:pPr>
      <w:r w:rsidRPr="00451080">
        <w:rPr>
          <w:b/>
          <w:u w:val="single"/>
        </w:rPr>
        <w:t>Незаконодателни дейности</w:t>
      </w:r>
    </w:p>
    <w:p w:rsidR="00E8490C" w:rsidRPr="00451080" w:rsidRDefault="00E8490C" w:rsidP="00E8490C">
      <w:pPr>
        <w:pStyle w:val="PointManual"/>
        <w:spacing w:before="480"/>
      </w:pPr>
      <w:r w:rsidRPr="00451080">
        <w:t>2.</w:t>
      </w:r>
      <w:r w:rsidRPr="00451080">
        <w:tab/>
        <w:t>Одобряване на списъка на точки А</w:t>
      </w:r>
    </w:p>
    <w:p w:rsidR="00E8490C" w:rsidRPr="00451080" w:rsidRDefault="00E8490C" w:rsidP="00E8490C">
      <w:pPr>
        <w:pStyle w:val="Text3"/>
      </w:pPr>
      <w:r w:rsidRPr="00451080">
        <w:t>12816/15 PTS A 73</w:t>
      </w:r>
    </w:p>
    <w:p w:rsidR="00E8490C" w:rsidRPr="00451080" w:rsidRDefault="00E8490C" w:rsidP="00E8490C">
      <w:pPr>
        <w:pStyle w:val="Text4"/>
      </w:pPr>
      <w:r w:rsidRPr="00451080">
        <w:t>+ ADD 1</w:t>
      </w:r>
    </w:p>
    <w:p w:rsidR="00E8490C" w:rsidRPr="00451080" w:rsidRDefault="00E8490C" w:rsidP="00B25507">
      <w:pPr>
        <w:pStyle w:val="Text3"/>
        <w:rPr>
          <w:b/>
          <w:bCs/>
        </w:rPr>
      </w:pPr>
      <w:r w:rsidRPr="00451080">
        <w:t xml:space="preserve">12829/15 PTS A 74 </w:t>
      </w:r>
      <w:r w:rsidRPr="00451080">
        <w:tab/>
      </w:r>
      <w:r w:rsidRPr="00451080">
        <w:tab/>
      </w:r>
      <w:r w:rsidRPr="00451080">
        <w:tab/>
      </w:r>
      <w:r w:rsidRPr="00451080">
        <w:tab/>
      </w:r>
      <w:r w:rsidRPr="00451080">
        <w:tab/>
      </w:r>
      <w:r w:rsidRPr="00451080">
        <w:rPr>
          <w:b/>
        </w:rPr>
        <w:t>EU RESTRICTED</w:t>
      </w:r>
    </w:p>
    <w:p w:rsidR="00E8490C" w:rsidRPr="00451080" w:rsidRDefault="00E8490C" w:rsidP="00E8490C">
      <w:pPr>
        <w:pStyle w:val="Text3"/>
      </w:pPr>
    </w:p>
    <w:p w:rsidR="00E8490C" w:rsidRPr="00451080" w:rsidRDefault="00E8490C" w:rsidP="00E8490C">
      <w:pPr>
        <w:pStyle w:val="PointManual"/>
        <w:spacing w:before="480"/>
      </w:pPr>
      <w:r w:rsidRPr="00451080">
        <w:t xml:space="preserve">3. </w:t>
      </w:r>
      <w:r w:rsidRPr="00451080">
        <w:tab/>
        <w:t>Либия</w:t>
      </w:r>
    </w:p>
    <w:p w:rsidR="00E8490C" w:rsidRPr="00451080" w:rsidRDefault="00E8490C" w:rsidP="00E8490C">
      <w:pPr>
        <w:pStyle w:val="DashEqual1"/>
      </w:pPr>
      <w:r w:rsidRPr="00451080">
        <w:t>Проект за заключения на Съвета</w:t>
      </w:r>
    </w:p>
    <w:p w:rsidR="00A52705" w:rsidRPr="00451080" w:rsidRDefault="00A52705" w:rsidP="00A52705">
      <w:pPr>
        <w:pStyle w:val="Text3"/>
      </w:pPr>
      <w:r w:rsidRPr="00451080">
        <w:t>12879/15 MAMA 159 CFSP/PESC 626 RELEX 795 LIBYE 9</w:t>
      </w:r>
    </w:p>
    <w:p w:rsidR="00E8490C" w:rsidRPr="00451080" w:rsidRDefault="00E8490C" w:rsidP="00E8490C">
      <w:pPr>
        <w:pStyle w:val="Text3"/>
      </w:pPr>
    </w:p>
    <w:p w:rsidR="00E8490C" w:rsidRPr="00451080" w:rsidRDefault="007B5781" w:rsidP="00E8490C">
      <w:pPr>
        <w:pStyle w:val="PointManual"/>
        <w:spacing w:before="480"/>
      </w:pPr>
      <w:r w:rsidRPr="00451080">
        <w:br w:type="page"/>
      </w:r>
      <w:r w:rsidRPr="00451080">
        <w:lastRenderedPageBreak/>
        <w:t>4.</w:t>
      </w:r>
      <w:r w:rsidRPr="00451080">
        <w:tab/>
        <w:t>Сирия</w:t>
      </w:r>
    </w:p>
    <w:p w:rsidR="00E8490C" w:rsidRPr="00451080" w:rsidRDefault="00E8490C" w:rsidP="00E8490C">
      <w:pPr>
        <w:pStyle w:val="DashEqual1"/>
      </w:pPr>
      <w:r w:rsidRPr="00451080">
        <w:t>Проект за заключения на Съвета</w:t>
      </w:r>
    </w:p>
    <w:p w:rsidR="00A52705" w:rsidRPr="00451080" w:rsidRDefault="00A52705" w:rsidP="00A52705">
      <w:pPr>
        <w:pStyle w:val="Text3"/>
      </w:pPr>
      <w:r w:rsidRPr="00451080">
        <w:t>12877/15 MAMA 158 CFSP/PESC 625 RELEX 794 SY 6</w:t>
      </w:r>
    </w:p>
    <w:p w:rsidR="00E8490C" w:rsidRPr="00451080" w:rsidRDefault="00E8490C" w:rsidP="00E8490C">
      <w:pPr>
        <w:pStyle w:val="PointManual"/>
        <w:spacing w:before="480"/>
      </w:pPr>
      <w:r w:rsidRPr="00451080">
        <w:t>5.</w:t>
      </w:r>
      <w:r w:rsidRPr="00451080">
        <w:tab/>
        <w:t>Миграция</w:t>
      </w:r>
    </w:p>
    <w:p w:rsidR="00E8490C" w:rsidRPr="00451080" w:rsidRDefault="00E8490C" w:rsidP="00E8490C">
      <w:pPr>
        <w:pStyle w:val="PointManual1"/>
      </w:pPr>
      <w:r w:rsidRPr="00451080">
        <w:t>=</w:t>
      </w:r>
      <w:r w:rsidRPr="00451080">
        <w:tab/>
        <w:t>Проект за заключения на Съвета</w:t>
      </w:r>
    </w:p>
    <w:p w:rsidR="00E8490C" w:rsidRPr="00451080" w:rsidRDefault="00E8490C" w:rsidP="00E8490C">
      <w:pPr>
        <w:pStyle w:val="Text3"/>
      </w:pPr>
      <w:r w:rsidRPr="00451080">
        <w:t>12789/15 COAFR 290 RELEX 777 ACP 134 DEVGEN 178</w:t>
      </w:r>
    </w:p>
    <w:p w:rsidR="00E8490C" w:rsidRPr="00451080" w:rsidRDefault="00E8490C" w:rsidP="00E8490C">
      <w:pPr>
        <w:pStyle w:val="Text5"/>
      </w:pPr>
      <w:r w:rsidRPr="00451080">
        <w:t>ASIM 109 JAI 728 COPS 298 MAMA 149 COWEB 98</w:t>
      </w:r>
    </w:p>
    <w:p w:rsidR="00E8490C" w:rsidRPr="00451080" w:rsidRDefault="00E8490C" w:rsidP="00E8490C">
      <w:pPr>
        <w:pStyle w:val="PointManual"/>
        <w:spacing w:before="480"/>
      </w:pPr>
      <w:r w:rsidRPr="00451080">
        <w:t>6.</w:t>
      </w:r>
      <w:r w:rsidRPr="00451080">
        <w:tab/>
        <w:t>Отношения на ЕС с държавите от Африка, Карибите и Тихоокеанския басейн (след 2020 г.)</w:t>
      </w:r>
    </w:p>
    <w:p w:rsidR="00E8490C" w:rsidRPr="00451080" w:rsidRDefault="00E8490C" w:rsidP="00071DF1">
      <w:pPr>
        <w:pStyle w:val="Text3"/>
      </w:pPr>
      <w:r w:rsidRPr="00451080">
        <w:t>12797/15 ACP 135 PTOM 19 COAFR 292 COASI 144 COLAC 101</w:t>
      </w:r>
    </w:p>
    <w:p w:rsidR="00E8490C" w:rsidRPr="00451080" w:rsidRDefault="00E8490C" w:rsidP="00E8490C">
      <w:pPr>
        <w:pStyle w:val="Text5"/>
      </w:pPr>
      <w:r w:rsidRPr="00451080">
        <w:t>WTO 212 RELEX 779</w:t>
      </w:r>
    </w:p>
    <w:p w:rsidR="00E8490C" w:rsidRPr="00451080" w:rsidRDefault="00E8490C" w:rsidP="00E8490C">
      <w:pPr>
        <w:pStyle w:val="Text3"/>
      </w:pPr>
    </w:p>
    <w:p w:rsidR="00E8490C" w:rsidRPr="00451080" w:rsidRDefault="00E8490C" w:rsidP="00E8490C">
      <w:pPr>
        <w:pStyle w:val="PointManual"/>
        <w:spacing w:before="480"/>
      </w:pPr>
      <w:r w:rsidRPr="00451080">
        <w:t>7.</w:t>
      </w:r>
      <w:r w:rsidRPr="00451080">
        <w:tab/>
        <w:t>Други въпроси</w:t>
      </w:r>
    </w:p>
    <w:p w:rsidR="00E8490C" w:rsidRPr="00451080" w:rsidRDefault="00E8490C" w:rsidP="00E8490C">
      <w:pPr>
        <w:pStyle w:val="PointManual"/>
      </w:pPr>
    </w:p>
    <w:p w:rsidR="00B16B11" w:rsidRPr="00451080" w:rsidRDefault="00B16B11" w:rsidP="00E8490C">
      <w:pPr>
        <w:pStyle w:val="PointManual"/>
      </w:pPr>
    </w:p>
    <w:p w:rsidR="00FC4670" w:rsidRPr="00E81400" w:rsidRDefault="00FC4670" w:rsidP="00B16B11">
      <w:pPr>
        <w:pStyle w:val="FinalLine"/>
      </w:pPr>
    </w:p>
    <w:sectPr w:rsidR="00FC4670" w:rsidRPr="00E81400" w:rsidSect="00D51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11" w:rsidRDefault="00B16B11" w:rsidP="00B16B11">
      <w:r>
        <w:separator/>
      </w:r>
    </w:p>
  </w:endnote>
  <w:endnote w:type="continuationSeparator" w:id="0">
    <w:p w:rsidR="00B16B11" w:rsidRDefault="00B16B11" w:rsidP="00B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A3" w:rsidRPr="00D51B54" w:rsidRDefault="00D238A3" w:rsidP="00D51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1B54" w:rsidRPr="00D94637" w:rsidTr="00D51B5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1B54" w:rsidRPr="00D94637" w:rsidRDefault="00D51B5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51B54" w:rsidRPr="00B310DC" w:rsidTr="00D51B5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1B54" w:rsidRPr="00AD7BF2" w:rsidRDefault="00D51B54" w:rsidP="004F54B2">
          <w:pPr>
            <w:pStyle w:val="FooterText"/>
          </w:pPr>
          <w:r>
            <w:t>12815/15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1B54" w:rsidRPr="00AD7BF2" w:rsidRDefault="00D51B5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1B54" w:rsidRPr="002511D8" w:rsidRDefault="00D51B54" w:rsidP="00D94637">
          <w:pPr>
            <w:pStyle w:val="FooterText"/>
            <w:jc w:val="center"/>
          </w:pPr>
          <w:r>
            <w:t>vo/tg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1B54" w:rsidRPr="00B310DC" w:rsidRDefault="00D51B5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51B54" w:rsidRPr="00D94637" w:rsidTr="00D51B54">
      <w:trPr>
        <w:jc w:val="center"/>
      </w:trPr>
      <w:tc>
        <w:tcPr>
          <w:tcW w:w="1774" w:type="pct"/>
          <w:shd w:val="clear" w:color="auto" w:fill="auto"/>
        </w:tcPr>
        <w:p w:rsidR="00D51B54" w:rsidRPr="00AD7BF2" w:rsidRDefault="00D51B5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1B54" w:rsidRPr="00AD7BF2" w:rsidRDefault="00D51B5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1B54" w:rsidRPr="00D94637" w:rsidRDefault="00D51B5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1B54" w:rsidRPr="00D94637" w:rsidRDefault="00D51B5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16B11" w:rsidRPr="00D51B54" w:rsidRDefault="00B16B11" w:rsidP="00D51B5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1B54" w:rsidRPr="00D94637" w:rsidTr="00D51B5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1B54" w:rsidRPr="00D94637" w:rsidRDefault="00D51B5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51B54" w:rsidRPr="00B310DC" w:rsidTr="00D51B5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1B54" w:rsidRPr="00AD7BF2" w:rsidRDefault="00D51B54" w:rsidP="004F54B2">
          <w:pPr>
            <w:pStyle w:val="FooterText"/>
          </w:pPr>
          <w:r>
            <w:t>12815/15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1B54" w:rsidRPr="00AD7BF2" w:rsidRDefault="00D51B5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1B54" w:rsidRPr="002511D8" w:rsidRDefault="00D51B54" w:rsidP="00D94637">
          <w:pPr>
            <w:pStyle w:val="FooterText"/>
            <w:jc w:val="center"/>
          </w:pPr>
          <w:r>
            <w:t>vo/tg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1B54" w:rsidRPr="00B310DC" w:rsidRDefault="00D51B5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51B54" w:rsidRPr="00D94637" w:rsidTr="00D51B54">
      <w:trPr>
        <w:jc w:val="center"/>
      </w:trPr>
      <w:tc>
        <w:tcPr>
          <w:tcW w:w="1774" w:type="pct"/>
          <w:shd w:val="clear" w:color="auto" w:fill="auto"/>
        </w:tcPr>
        <w:p w:rsidR="00D51B54" w:rsidRPr="00AD7BF2" w:rsidRDefault="00D51B5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1B54" w:rsidRPr="00AD7BF2" w:rsidRDefault="00D51B5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1B54" w:rsidRPr="00D94637" w:rsidRDefault="00D51B5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1B54" w:rsidRPr="00D94637" w:rsidRDefault="00D51B5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16B11" w:rsidRPr="00D51B54" w:rsidRDefault="00B16B11" w:rsidP="00D51B5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11" w:rsidRDefault="00B16B11" w:rsidP="00B16B11">
      <w:r>
        <w:separator/>
      </w:r>
    </w:p>
  </w:footnote>
  <w:footnote w:type="continuationSeparator" w:id="0">
    <w:p w:rsidR="00B16B11" w:rsidRDefault="00B16B11" w:rsidP="00B1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A3" w:rsidRPr="00D51B54" w:rsidRDefault="00D238A3" w:rsidP="00D51B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A3" w:rsidRPr="00D51B54" w:rsidRDefault="00D238A3" w:rsidP="00D51B5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A3" w:rsidRPr="00D51B54" w:rsidRDefault="00D238A3" w:rsidP="00D51B5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8f5c9da-5c17-4e4c-b53c-e4d156f895b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81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3&lt;/text&gt;_x000d__x000a_      &lt;text&gt;RELEX   78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6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o/t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0-12T09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16B11"/>
    <w:rsid w:val="00010C1D"/>
    <w:rsid w:val="00071DF1"/>
    <w:rsid w:val="0009656C"/>
    <w:rsid w:val="00165755"/>
    <w:rsid w:val="00182F2F"/>
    <w:rsid w:val="001C1958"/>
    <w:rsid w:val="00213F1F"/>
    <w:rsid w:val="002A2AE8"/>
    <w:rsid w:val="00322355"/>
    <w:rsid w:val="003C6E8B"/>
    <w:rsid w:val="003D6DFA"/>
    <w:rsid w:val="00451080"/>
    <w:rsid w:val="005157F5"/>
    <w:rsid w:val="0055512C"/>
    <w:rsid w:val="0063379B"/>
    <w:rsid w:val="006A38C5"/>
    <w:rsid w:val="006C1AD4"/>
    <w:rsid w:val="006E33E2"/>
    <w:rsid w:val="006F4741"/>
    <w:rsid w:val="0075756A"/>
    <w:rsid w:val="007B5781"/>
    <w:rsid w:val="00825503"/>
    <w:rsid w:val="008826F8"/>
    <w:rsid w:val="00A469D7"/>
    <w:rsid w:val="00A52705"/>
    <w:rsid w:val="00B16B11"/>
    <w:rsid w:val="00B25507"/>
    <w:rsid w:val="00BE1373"/>
    <w:rsid w:val="00D238A3"/>
    <w:rsid w:val="00D451E4"/>
    <w:rsid w:val="00D51B54"/>
    <w:rsid w:val="00DB6C45"/>
    <w:rsid w:val="00E81400"/>
    <w:rsid w:val="00E8490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6C4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6B1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16B1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16B1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16B11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6C4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6B1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16B1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16B1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16B11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12</TotalTime>
  <Pages>2</Pages>
  <Words>122</Words>
  <Characters>535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GEORGIEVA Teodora</cp:lastModifiedBy>
  <cp:revision>14</cp:revision>
  <cp:lastPrinted>2015-10-09T17:00:00Z</cp:lastPrinted>
  <dcterms:created xsi:type="dcterms:W3CDTF">2015-10-09T14:02:00Z</dcterms:created>
  <dcterms:modified xsi:type="dcterms:W3CDTF">2015-10-09T17:24:00Z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