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566" w:rsidRPr="0023255C" w:rsidRDefault="00A35678" w:rsidP="0023255C">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e58e791-e3db-44e7-bc72-3e3d6adae1a9_0" style="width:568.5pt;height:490.2pt">
            <v:imagedata r:id="rId9" o:title=""/>
          </v:shape>
        </w:pict>
      </w:r>
      <w:bookmarkEnd w:id="0"/>
    </w:p>
    <w:p w:rsidR="009809AA" w:rsidRPr="00AD4305" w:rsidRDefault="009809AA" w:rsidP="00331E9B">
      <w:pPr>
        <w:pStyle w:val="HeadingCentered"/>
        <w:spacing w:before="240"/>
      </w:pPr>
      <w:r w:rsidRPr="00AD4305">
        <w:t>REVISED VERSION Nº 1 of PROVISIONAL AGENDA</w:t>
      </w:r>
    </w:p>
    <w:p w:rsidR="0072560D" w:rsidRPr="00AD4305" w:rsidRDefault="0072560D" w:rsidP="0072560D">
      <w:pPr>
        <w:pStyle w:val="HeadingLeft"/>
      </w:pPr>
      <w:r w:rsidRPr="00AD4305">
        <w:rPr>
          <w:u w:val="none"/>
        </w:rPr>
        <w:t>A.</w:t>
      </w:r>
      <w:r w:rsidRPr="00AD4305">
        <w:tab/>
        <w:t>THURSDAY 8 OCTOBER 2015 (09.30)</w:t>
      </w:r>
    </w:p>
    <w:p w:rsidR="0072560D" w:rsidRPr="00AD4305" w:rsidRDefault="0072560D" w:rsidP="0072560D">
      <w:pPr>
        <w:pStyle w:val="HeadingLeft"/>
        <w:spacing w:before="240"/>
      </w:pPr>
      <w:r w:rsidRPr="00AD4305">
        <w:t>HOME AFFAIRS</w:t>
      </w:r>
    </w:p>
    <w:p w:rsidR="0072560D" w:rsidRPr="00AD4305" w:rsidRDefault="0072560D" w:rsidP="0072560D">
      <w:pPr>
        <w:pStyle w:val="PointManual"/>
        <w:spacing w:before="360"/>
      </w:pPr>
      <w:r w:rsidRPr="00AD4305">
        <w:t>-</w:t>
      </w:r>
      <w:r w:rsidRPr="00AD4305">
        <w:tab/>
        <w:t>Adoption of the provisional agenda</w:t>
      </w:r>
    </w:p>
    <w:p w:rsidR="009809AA" w:rsidRPr="00AD4305" w:rsidRDefault="00887EB4" w:rsidP="009809AA">
      <w:pPr>
        <w:pStyle w:val="Text3"/>
      </w:pPr>
      <w:r w:rsidRPr="00AD4305">
        <w:t>12631/15 OJ/CONS 52 JAI 714 COMIX 462</w:t>
      </w:r>
    </w:p>
    <w:p w:rsidR="0072560D" w:rsidRPr="00AD4305" w:rsidRDefault="008042C6" w:rsidP="0072560D">
      <w:pPr>
        <w:pStyle w:val="Title"/>
        <w:rPr>
          <w:i w:val="0"/>
          <w:iCs/>
        </w:rPr>
      </w:pPr>
      <w:r w:rsidRPr="00AD4305">
        <w:br w:type="page"/>
      </w:r>
      <w:r w:rsidRPr="00AD4305">
        <w:rPr>
          <w:i w:val="0"/>
        </w:rPr>
        <w:lastRenderedPageBreak/>
        <w:t>Legislative deliberations</w:t>
      </w:r>
    </w:p>
    <w:p w:rsidR="0072560D" w:rsidRPr="00AD4305" w:rsidRDefault="0072560D" w:rsidP="009809AA">
      <w:pPr>
        <w:pStyle w:val="PointManual"/>
        <w:spacing w:before="120"/>
      </w:pPr>
      <w:r w:rsidRPr="00AD4305">
        <w:t>-</w:t>
      </w:r>
      <w:r w:rsidRPr="00AD4305">
        <w:tab/>
        <w:t>Approval of the list of 'A' items</w:t>
      </w:r>
    </w:p>
    <w:p w:rsidR="009809AA" w:rsidRPr="00AD4305" w:rsidRDefault="00887EB4" w:rsidP="009809AA">
      <w:pPr>
        <w:pStyle w:val="Text3"/>
      </w:pPr>
      <w:r w:rsidRPr="00AD4305">
        <w:t>12632/15 PTS A 71</w:t>
      </w:r>
    </w:p>
    <w:p w:rsidR="0072560D" w:rsidRPr="00AD4305" w:rsidRDefault="008042C6" w:rsidP="00664401">
      <w:pPr>
        <w:pStyle w:val="PointManual"/>
        <w:spacing w:before="360"/>
      </w:pPr>
      <w:r w:rsidRPr="00AD4305">
        <w:t>-</w:t>
      </w:r>
      <w:r w:rsidRPr="00AD4305">
        <w:tab/>
        <w:t>Visa policy</w:t>
      </w:r>
    </w:p>
    <w:p w:rsidR="0072560D" w:rsidRPr="00AD4305" w:rsidRDefault="008042C6" w:rsidP="008042C6">
      <w:pPr>
        <w:pStyle w:val="PointManual1"/>
      </w:pPr>
      <w:r w:rsidRPr="00AD4305">
        <w:t>(a)</w:t>
      </w:r>
      <w:r w:rsidRPr="00AD4305">
        <w:tab/>
        <w:t xml:space="preserve">Proposal for a Regulation of the European Parliament and of the Council on the Union Code on visas (recast) </w:t>
      </w:r>
      <w:r w:rsidRPr="00AD4305">
        <w:rPr>
          <w:b/>
        </w:rPr>
        <w:t>(First reading)</w:t>
      </w:r>
    </w:p>
    <w:p w:rsidR="0072560D" w:rsidRPr="00AD4305" w:rsidRDefault="008042C6" w:rsidP="008042C6">
      <w:pPr>
        <w:pStyle w:val="PointManual1"/>
      </w:pPr>
      <w:r w:rsidRPr="00AD4305">
        <w:t>(b)</w:t>
      </w:r>
      <w:r w:rsidRPr="00AD4305">
        <w:tab/>
        <w:t xml:space="preserve">Proposal for a Regulation of the European Parliament and of the Council establishing a touring visa and amending the Convention implementing the Schengen Agreement and Regulations (EC) No 562/2006 and (EC) No 767/2008 </w:t>
      </w:r>
      <w:r w:rsidRPr="00AD4305">
        <w:rPr>
          <w:b/>
        </w:rPr>
        <w:t>(First reading)</w:t>
      </w:r>
    </w:p>
    <w:p w:rsidR="0072560D" w:rsidRPr="00AD4305" w:rsidRDefault="008042C6" w:rsidP="003C0C24">
      <w:pPr>
        <w:pStyle w:val="DashEqual2"/>
        <w:numPr>
          <w:ilvl w:val="0"/>
          <w:numId w:val="20"/>
        </w:numPr>
      </w:pPr>
      <w:r w:rsidRPr="00AD4305">
        <w:t>Policy debate/Progress report</w:t>
      </w:r>
    </w:p>
    <w:p w:rsidR="008042C6" w:rsidRPr="00AD4305" w:rsidRDefault="008042C6" w:rsidP="008042C6">
      <w:pPr>
        <w:pStyle w:val="Text3"/>
      </w:pPr>
      <w:r w:rsidRPr="00AD4305">
        <w:t>12382/15 VISA 314 CODEC 1248 COMIX 435</w:t>
      </w:r>
    </w:p>
    <w:p w:rsidR="008042C6" w:rsidRPr="00AD4305" w:rsidRDefault="0072560D" w:rsidP="0072560D">
      <w:pPr>
        <w:pStyle w:val="PointManual"/>
        <w:spacing w:before="360"/>
      </w:pPr>
      <w:r w:rsidRPr="00AD4305">
        <w:t>-</w:t>
      </w:r>
      <w:r w:rsidRPr="00AD4305">
        <w:tab/>
        <w:t xml:space="preserve">Follow-up on legislative proposals of 9 September 2015 </w:t>
      </w:r>
      <w:r w:rsidRPr="00AD4305">
        <w:rPr>
          <w:b/>
          <w:vertAlign w:val="superscript"/>
        </w:rPr>
        <w:footnoteReference w:id="1"/>
      </w:r>
    </w:p>
    <w:p w:rsidR="0072560D" w:rsidRPr="00AD4305" w:rsidRDefault="008042C6" w:rsidP="008042C6">
      <w:pPr>
        <w:pStyle w:val="PointManual1"/>
      </w:pPr>
      <w:r w:rsidRPr="00AD4305">
        <w:t>(a)</w:t>
      </w:r>
      <w:r w:rsidRPr="00AD4305">
        <w:tab/>
        <w:t xml:space="preserve">Proposal for a Regulation of the European Parliament and of the Council establishing a crisis relocation mechanism and amending Regulation (EU) No 604/2013 of the European Parliament and of the Council of 26 June 2013 establishing the criteria and mechanisms for determining the Member State responsible for examining an application for international protection lodged in one of the Member States by a third country national or a stateless person </w:t>
      </w:r>
      <w:r w:rsidRPr="00AD4305">
        <w:rPr>
          <w:b/>
        </w:rPr>
        <w:t>(First reading)</w:t>
      </w:r>
    </w:p>
    <w:p w:rsidR="008042C6" w:rsidRPr="00AD4305" w:rsidRDefault="00AE13A7" w:rsidP="008042C6">
      <w:pPr>
        <w:pStyle w:val="Text3"/>
      </w:pPr>
      <w:r w:rsidRPr="00AD4305">
        <w:t>11843/15 ASIM 79 CODEC 1167</w:t>
      </w:r>
    </w:p>
    <w:p w:rsidR="008042C6" w:rsidRPr="00AD4305" w:rsidRDefault="008042C6" w:rsidP="008042C6">
      <w:pPr>
        <w:pStyle w:val="Text4"/>
      </w:pPr>
      <w:r w:rsidRPr="00AD4305">
        <w:t>+ ADD 1</w:t>
      </w:r>
    </w:p>
    <w:p w:rsidR="0072560D" w:rsidRPr="00AD4305" w:rsidRDefault="008042C6" w:rsidP="008042C6">
      <w:pPr>
        <w:pStyle w:val="PointManual1"/>
        <w:rPr>
          <w:b/>
          <w:bCs/>
        </w:rPr>
      </w:pPr>
      <w:r w:rsidRPr="00AD4305">
        <w:t>(b)</w:t>
      </w:r>
      <w:r w:rsidRPr="00AD4305">
        <w:tab/>
        <w:t xml:space="preserve">Proposal for a Regulation of the European Parliament and of the Council establishing an EU common list of safe countries of origin for the purposes of Directive 2013/32/EU of the European Parliament and of the Council on common procedures for granting and withdrawing international protection, and amending Directive 2013/32/EU </w:t>
      </w:r>
      <w:r w:rsidR="00293EEE">
        <w:rPr>
          <w:b/>
        </w:rPr>
        <w:t>(First </w:t>
      </w:r>
      <w:r w:rsidRPr="00AD4305">
        <w:rPr>
          <w:b/>
        </w:rPr>
        <w:t>reading)</w:t>
      </w:r>
    </w:p>
    <w:p w:rsidR="008042C6" w:rsidRPr="00AD4305" w:rsidRDefault="008042C6" w:rsidP="008042C6">
      <w:pPr>
        <w:pStyle w:val="Text3"/>
      </w:pPr>
      <w:r w:rsidRPr="00AD4305">
        <w:t>11845/15 ASIM 81 COWEB 86 CODEC 1171</w:t>
      </w:r>
    </w:p>
    <w:p w:rsidR="008042C6" w:rsidRPr="00AD4305" w:rsidRDefault="008042C6" w:rsidP="008042C6">
      <w:pPr>
        <w:pStyle w:val="Text4"/>
      </w:pPr>
      <w:r w:rsidRPr="00AD4305">
        <w:t>+ ADD 1</w:t>
      </w:r>
    </w:p>
    <w:p w:rsidR="008042C6" w:rsidRPr="00AD4305" w:rsidRDefault="008042C6" w:rsidP="008042C6">
      <w:pPr>
        <w:pStyle w:val="DashEqual2"/>
      </w:pPr>
      <w:r w:rsidRPr="00AD4305">
        <w:t>Progress report</w:t>
      </w:r>
    </w:p>
    <w:p w:rsidR="008042C6" w:rsidRPr="00AD4305" w:rsidRDefault="008042C6" w:rsidP="008042C6">
      <w:pPr>
        <w:pStyle w:val="Text3"/>
      </w:pPr>
      <w:r w:rsidRPr="00AD4305">
        <w:t>12557/15 ASIM 101 COWEB 94 CODEC 1280</w:t>
      </w:r>
    </w:p>
    <w:p w:rsidR="0072560D" w:rsidRPr="00AD4305" w:rsidRDefault="0072560D" w:rsidP="0072560D">
      <w:pPr>
        <w:pStyle w:val="PointManual"/>
        <w:spacing w:before="360"/>
      </w:pPr>
      <w:r w:rsidRPr="00AD4305">
        <w:t>-</w:t>
      </w:r>
      <w:r w:rsidRPr="00AD4305">
        <w:tab/>
        <w:t xml:space="preserve">Proposal for a Directive of the Council and the European Parliament on the use of Passenger Name Record data for the prevention, detection, investigation and prosecution of terrorist offences and serious crime </w:t>
      </w:r>
      <w:r w:rsidRPr="00AD4305">
        <w:rPr>
          <w:b/>
        </w:rPr>
        <w:t>(First reading)</w:t>
      </w:r>
    </w:p>
    <w:p w:rsidR="0072560D" w:rsidRPr="00AD4305" w:rsidRDefault="0072560D" w:rsidP="003C0C24">
      <w:pPr>
        <w:pStyle w:val="DashEqual1"/>
        <w:numPr>
          <w:ilvl w:val="0"/>
          <w:numId w:val="21"/>
        </w:numPr>
      </w:pPr>
      <w:r w:rsidRPr="00AD4305">
        <w:t>Progress report</w:t>
      </w:r>
    </w:p>
    <w:p w:rsidR="0072560D" w:rsidRPr="00AD4305" w:rsidRDefault="0072560D" w:rsidP="0072560D">
      <w:pPr>
        <w:pStyle w:val="PointManual"/>
        <w:spacing w:before="360"/>
      </w:pPr>
      <w:r w:rsidRPr="00AD4305">
        <w:t>-</w:t>
      </w:r>
      <w:r w:rsidRPr="00AD4305">
        <w:tab/>
        <w:t>Any other business</w:t>
      </w:r>
    </w:p>
    <w:p w:rsidR="0072560D" w:rsidRPr="00AD4305" w:rsidRDefault="0072560D" w:rsidP="0072560D">
      <w:pPr>
        <w:pStyle w:val="DashEqual1"/>
      </w:pPr>
      <w:r w:rsidRPr="00AD4305">
        <w:t>Information from the Presidency on current legislative proposals</w:t>
      </w:r>
    </w:p>
    <w:p w:rsidR="0072560D" w:rsidRPr="00AD4305" w:rsidRDefault="008042C6" w:rsidP="002E125C">
      <w:pPr>
        <w:pStyle w:val="Title"/>
        <w:spacing w:before="240"/>
        <w:rPr>
          <w:i w:val="0"/>
          <w:iCs/>
        </w:rPr>
      </w:pPr>
      <w:r w:rsidRPr="00AD4305">
        <w:br w:type="page"/>
      </w:r>
      <w:r w:rsidRPr="00AD4305">
        <w:rPr>
          <w:i w:val="0"/>
        </w:rPr>
        <w:lastRenderedPageBreak/>
        <w:t>Non-legislative activities</w:t>
      </w:r>
    </w:p>
    <w:p w:rsidR="0072560D" w:rsidRPr="00AD4305" w:rsidRDefault="0072560D" w:rsidP="0072560D">
      <w:pPr>
        <w:pStyle w:val="PointManual"/>
        <w:spacing w:before="120"/>
      </w:pPr>
      <w:r w:rsidRPr="00AD4305">
        <w:t>-</w:t>
      </w:r>
      <w:r w:rsidRPr="00AD4305">
        <w:tab/>
        <w:t>Approval of the list of 'A' items</w:t>
      </w:r>
    </w:p>
    <w:p w:rsidR="00887EB4" w:rsidRPr="00AD4305" w:rsidRDefault="00887EB4" w:rsidP="00887EB4">
      <w:pPr>
        <w:pStyle w:val="Text3"/>
      </w:pPr>
      <w:r w:rsidRPr="00AD4305">
        <w:t>12633/15 PTS A 72</w:t>
      </w:r>
    </w:p>
    <w:p w:rsidR="0072560D" w:rsidRPr="00AD4305" w:rsidRDefault="0072560D" w:rsidP="0072560D">
      <w:pPr>
        <w:pStyle w:val="PointManual"/>
        <w:spacing w:before="360"/>
        <w:rPr>
          <w:vertAlign w:val="superscript"/>
        </w:rPr>
      </w:pPr>
      <w:r w:rsidRPr="00AD4305">
        <w:t>-</w:t>
      </w:r>
      <w:r w:rsidRPr="00AD4305">
        <w:tab/>
        <w:t>Council Decision establishing provisional measures in the area of international protection for the benefit of Italy and Greece, adopted on 14 September</w:t>
      </w:r>
      <w:r w:rsidRPr="00AD4305">
        <w:rPr>
          <w:b/>
          <w:vertAlign w:val="superscript"/>
        </w:rPr>
        <w:footnoteReference w:id="2"/>
      </w:r>
    </w:p>
    <w:p w:rsidR="0072560D" w:rsidRPr="00AD4305" w:rsidRDefault="0072560D" w:rsidP="0072560D">
      <w:pPr>
        <w:pStyle w:val="DashEqual1"/>
      </w:pPr>
      <w:r w:rsidRPr="00AD4305">
        <w:t>Implementation report</w:t>
      </w:r>
    </w:p>
    <w:p w:rsidR="0072560D" w:rsidRPr="00AD4305" w:rsidRDefault="0072560D" w:rsidP="0072560D">
      <w:pPr>
        <w:pStyle w:val="PointManual"/>
        <w:spacing w:before="360"/>
      </w:pPr>
      <w:r w:rsidRPr="00AD4305">
        <w:t>-</w:t>
      </w:r>
      <w:r w:rsidRPr="00AD4305">
        <w:tab/>
        <w:t>The future of the return policy</w:t>
      </w:r>
    </w:p>
    <w:p w:rsidR="0072560D" w:rsidRPr="00AD4305" w:rsidRDefault="0072560D" w:rsidP="0072560D">
      <w:pPr>
        <w:pStyle w:val="DashEqual1"/>
      </w:pPr>
      <w:r w:rsidRPr="00AD4305">
        <w:t>Adoption of conclusions</w:t>
      </w:r>
    </w:p>
    <w:p w:rsidR="008042C6" w:rsidRPr="00AD4305" w:rsidRDefault="008042C6" w:rsidP="008042C6">
      <w:pPr>
        <w:pStyle w:val="Text3"/>
      </w:pPr>
      <w:r w:rsidRPr="00AD4305">
        <w:t>12420/15 MIGR 46 COMIX 441</w:t>
      </w:r>
    </w:p>
    <w:p w:rsidR="008042C6" w:rsidRPr="00AD4305" w:rsidRDefault="008042C6" w:rsidP="008042C6">
      <w:pPr>
        <w:pStyle w:val="PointManual"/>
        <w:spacing w:before="360"/>
      </w:pPr>
      <w:r w:rsidRPr="00AD4305">
        <w:t>-</w:t>
      </w:r>
      <w:r w:rsidRPr="00AD4305">
        <w:tab/>
        <w:t>The future of the external border management policy</w:t>
      </w:r>
    </w:p>
    <w:p w:rsidR="008042C6" w:rsidRPr="00AD4305" w:rsidRDefault="008042C6" w:rsidP="008042C6">
      <w:pPr>
        <w:pStyle w:val="DashEqual1"/>
      </w:pPr>
      <w:r w:rsidRPr="00AD4305">
        <w:t>General debate</w:t>
      </w:r>
    </w:p>
    <w:p w:rsidR="0072560D" w:rsidRPr="00AD4305" w:rsidRDefault="0072560D" w:rsidP="0072560D">
      <w:pPr>
        <w:pStyle w:val="PointManual"/>
        <w:spacing w:before="360"/>
      </w:pPr>
      <w:r w:rsidRPr="00AD4305">
        <w:t>-</w:t>
      </w:r>
      <w:r w:rsidRPr="00AD4305">
        <w:tab/>
        <w:t>Counter-terrorism</w:t>
      </w:r>
      <w:r w:rsidRPr="00AD4305">
        <w:rPr>
          <w:b/>
          <w:vertAlign w:val="superscript"/>
        </w:rPr>
        <w:t>1</w:t>
      </w:r>
    </w:p>
    <w:p w:rsidR="0072560D" w:rsidRPr="00AD4305" w:rsidRDefault="008042C6" w:rsidP="0070440D">
      <w:pPr>
        <w:pStyle w:val="PointManual1"/>
        <w:spacing w:before="120"/>
      </w:pPr>
      <w:r w:rsidRPr="00AD4305">
        <w:t>(a)</w:t>
      </w:r>
      <w:r w:rsidRPr="00AD4305">
        <w:tab/>
        <w:t>Council Conclusions with a view to stepping up measures against trafficking in firearms</w:t>
      </w:r>
    </w:p>
    <w:p w:rsidR="0072560D" w:rsidRPr="00AD4305" w:rsidRDefault="0072560D" w:rsidP="0072560D">
      <w:pPr>
        <w:pStyle w:val="DashEqual2"/>
      </w:pPr>
      <w:r w:rsidRPr="00AD4305">
        <w:t>Adoption</w:t>
      </w:r>
    </w:p>
    <w:p w:rsidR="008042C6" w:rsidRPr="00AD4305" w:rsidRDefault="008042C6" w:rsidP="008042C6">
      <w:pPr>
        <w:pStyle w:val="Text3"/>
      </w:pPr>
      <w:r w:rsidRPr="00AD4305">
        <w:t>12449/15 COSI 115 ENFOPOL 264 ENFOCUSTOM 96 CYBER 88</w:t>
      </w:r>
    </w:p>
    <w:p w:rsidR="008042C6" w:rsidRPr="00AD4305" w:rsidRDefault="008042C6" w:rsidP="008042C6">
      <w:pPr>
        <w:pStyle w:val="Text5"/>
      </w:pPr>
      <w:r w:rsidRPr="00AD4305">
        <w:t>CRIMORG 96</w:t>
      </w:r>
    </w:p>
    <w:p w:rsidR="00FD15E7" w:rsidRPr="00AD4305" w:rsidRDefault="00FD15E7" w:rsidP="00FD15E7">
      <w:pPr>
        <w:pStyle w:val="Text4"/>
      </w:pPr>
      <w:r w:rsidRPr="00AD4305">
        <w:t>+ COR 1 (it)</w:t>
      </w:r>
    </w:p>
    <w:p w:rsidR="0072560D" w:rsidRPr="00AD4305" w:rsidRDefault="008042C6" w:rsidP="0070440D">
      <w:pPr>
        <w:pStyle w:val="PointManual1"/>
        <w:spacing w:before="120"/>
      </w:pPr>
      <w:r w:rsidRPr="00AD4305">
        <w:t>(b)</w:t>
      </w:r>
      <w:r w:rsidRPr="00AD4305">
        <w:tab/>
        <w:t>Monitoring of ongoing operations</w:t>
      </w:r>
    </w:p>
    <w:p w:rsidR="00455B33" w:rsidRPr="00AD4305" w:rsidRDefault="00455B33" w:rsidP="00455B33">
      <w:pPr>
        <w:pStyle w:val="Text3"/>
        <w:rPr>
          <w:lang w:val="it-IT"/>
        </w:rPr>
      </w:pPr>
      <w:r w:rsidRPr="00AD4305">
        <w:rPr>
          <w:lang w:val="it-IT"/>
        </w:rPr>
        <w:t>12318/15 JAI 686 CFSP/PESC 554 COSI 114 COPS 286 ENFOPOL 260</w:t>
      </w:r>
    </w:p>
    <w:p w:rsidR="00455B33" w:rsidRPr="00AD4305" w:rsidRDefault="00455B33" w:rsidP="00455B33">
      <w:pPr>
        <w:pStyle w:val="Text5"/>
        <w:rPr>
          <w:lang w:val="it-IT"/>
        </w:rPr>
      </w:pPr>
      <w:r w:rsidRPr="00AD4305">
        <w:rPr>
          <w:lang w:val="it-IT"/>
        </w:rPr>
        <w:t>COTER 124 SIRIS 64 FRONT 197 CATS 89 EDUC 255</w:t>
      </w:r>
    </w:p>
    <w:p w:rsidR="00455B33" w:rsidRPr="00AD4305" w:rsidRDefault="00455B33" w:rsidP="00455B33">
      <w:pPr>
        <w:pStyle w:val="Text3"/>
        <w:rPr>
          <w:lang w:val="it-IT"/>
        </w:rPr>
      </w:pPr>
      <w:r w:rsidRPr="00AD4305">
        <w:rPr>
          <w:lang w:val="it-IT"/>
        </w:rPr>
        <w:t>12551/15 JAI 706 CFSP/PESC 583 COSI 117 COPS 288 ENFOPOL 269</w:t>
      </w:r>
    </w:p>
    <w:p w:rsidR="00455B33" w:rsidRPr="00AD4305" w:rsidRDefault="00455B33" w:rsidP="00455B33">
      <w:pPr>
        <w:pStyle w:val="Text5"/>
        <w:rPr>
          <w:lang w:val="it-IT"/>
        </w:rPr>
      </w:pPr>
      <w:r w:rsidRPr="00AD4305">
        <w:rPr>
          <w:lang w:val="it-IT"/>
        </w:rPr>
        <w:t>COTER 126 SIRIS 68 FRONT 207 CATS 94 EDUC 260</w:t>
      </w:r>
    </w:p>
    <w:p w:rsidR="0072560D" w:rsidRPr="00AD4305" w:rsidRDefault="008042C6" w:rsidP="0070440D">
      <w:pPr>
        <w:pStyle w:val="PointManual1"/>
        <w:spacing w:before="120"/>
        <w:rPr>
          <w:lang w:val="it-IT"/>
        </w:rPr>
      </w:pPr>
      <w:r w:rsidRPr="00AD4305">
        <w:rPr>
          <w:lang w:val="it-IT"/>
        </w:rPr>
        <w:t>(c)</w:t>
      </w:r>
      <w:r w:rsidRPr="00AD4305">
        <w:rPr>
          <w:lang w:val="it-IT"/>
        </w:rPr>
        <w:tab/>
        <w:t>Railway safety: information on recent developments</w:t>
      </w:r>
    </w:p>
    <w:p w:rsidR="0072560D" w:rsidRPr="00AD4305" w:rsidRDefault="0072560D" w:rsidP="0072560D">
      <w:pPr>
        <w:pStyle w:val="PointManual"/>
        <w:spacing w:before="360"/>
      </w:pPr>
      <w:r w:rsidRPr="00AD4305">
        <w:t>-</w:t>
      </w:r>
      <w:r w:rsidRPr="00AD4305">
        <w:tab/>
        <w:t>The fight against international organised and serious crime</w:t>
      </w:r>
    </w:p>
    <w:p w:rsidR="0072560D" w:rsidRPr="00AD4305" w:rsidRDefault="000751E5" w:rsidP="0070440D">
      <w:pPr>
        <w:pStyle w:val="PointManual1"/>
        <w:spacing w:before="120"/>
      </w:pPr>
      <w:r w:rsidRPr="00AD4305">
        <w:t>(a)</w:t>
      </w:r>
      <w:r w:rsidRPr="00AD4305">
        <w:tab/>
        <w:t>Follow-up on the implementation of the European Union's priorities</w:t>
      </w:r>
    </w:p>
    <w:p w:rsidR="0072560D" w:rsidRPr="00AD4305" w:rsidRDefault="000751E5" w:rsidP="0070440D">
      <w:pPr>
        <w:pStyle w:val="PointManual1"/>
        <w:spacing w:before="120"/>
      </w:pPr>
      <w:r w:rsidRPr="00AD4305">
        <w:t>(b)</w:t>
      </w:r>
      <w:r w:rsidRPr="00AD4305">
        <w:tab/>
        <w:t>Cross-border crime linked to criminal motorcycle gangs</w:t>
      </w:r>
    </w:p>
    <w:p w:rsidR="0072560D" w:rsidRPr="00AD4305" w:rsidRDefault="0072560D" w:rsidP="0072560D">
      <w:pPr>
        <w:pStyle w:val="DashEqual2"/>
      </w:pPr>
      <w:r w:rsidRPr="00AD4305">
        <w:t>Information from Belgium</w:t>
      </w:r>
    </w:p>
    <w:p w:rsidR="008042C6" w:rsidRPr="00AD4305" w:rsidRDefault="008042C6" w:rsidP="008042C6">
      <w:pPr>
        <w:pStyle w:val="Text3"/>
      </w:pPr>
      <w:r w:rsidRPr="00AD4305">
        <w:t>12041/15 COSI 107 JAI 662 ENFOPOL 250 CRIMORG 91</w:t>
      </w:r>
    </w:p>
    <w:p w:rsidR="0072560D" w:rsidRPr="00AD4305" w:rsidRDefault="0072560D" w:rsidP="0072560D">
      <w:pPr>
        <w:pStyle w:val="PointManual"/>
        <w:spacing w:before="360"/>
      </w:pPr>
      <w:r w:rsidRPr="00AD4305">
        <w:t>-</w:t>
      </w:r>
      <w:r w:rsidRPr="00AD4305">
        <w:tab/>
        <w:t>Renewed EU Internal Security Strategy (2015-2020)</w:t>
      </w:r>
    </w:p>
    <w:p w:rsidR="0072560D" w:rsidRPr="00AD4305" w:rsidRDefault="0072560D" w:rsidP="0072560D">
      <w:pPr>
        <w:pStyle w:val="DashEqual1"/>
      </w:pPr>
      <w:r w:rsidRPr="00AD4305">
        <w:t>Implementation report</w:t>
      </w:r>
    </w:p>
    <w:p w:rsidR="008042C6" w:rsidRPr="00AD4305" w:rsidRDefault="008042C6" w:rsidP="008042C6">
      <w:pPr>
        <w:pStyle w:val="Text3"/>
      </w:pPr>
      <w:r w:rsidRPr="00AD4305">
        <w:t>10854/15 COSI 94 CATS 74 JAI 559 ENFOPOL 207 ENFOCUSTOM 73</w:t>
      </w:r>
    </w:p>
    <w:p w:rsidR="008042C6" w:rsidRPr="00AD4305" w:rsidRDefault="008042C6" w:rsidP="008042C6">
      <w:pPr>
        <w:pStyle w:val="Text5"/>
        <w:rPr>
          <w:lang w:val="fr-BE"/>
        </w:rPr>
      </w:pPr>
      <w:r w:rsidRPr="00AD4305">
        <w:rPr>
          <w:lang w:val="fr-BE"/>
        </w:rPr>
        <w:t>DAPIX 125 SIRIS 48 GENVAL 25 CORDROGUE 58 DROIPEN 80</w:t>
      </w:r>
    </w:p>
    <w:p w:rsidR="008042C6" w:rsidRPr="00AD4305" w:rsidRDefault="008042C6" w:rsidP="008042C6">
      <w:pPr>
        <w:pStyle w:val="Text5"/>
      </w:pPr>
      <w:r w:rsidRPr="00AD4305">
        <w:t>COPEN 198 FREMP 159</w:t>
      </w:r>
    </w:p>
    <w:p w:rsidR="0072560D" w:rsidRPr="00AD4305" w:rsidRDefault="008042C6" w:rsidP="00824E6B">
      <w:pPr>
        <w:pStyle w:val="PointManual"/>
        <w:spacing w:before="360"/>
      </w:pPr>
      <w:r w:rsidRPr="00AD4305">
        <w:br w:type="page"/>
      </w:r>
      <w:r w:rsidRPr="00AD4305">
        <w:lastRenderedPageBreak/>
        <w:t>-</w:t>
      </w:r>
      <w:r w:rsidRPr="00AD4305">
        <w:tab/>
        <w:t>Any other business</w:t>
      </w:r>
    </w:p>
    <w:p w:rsidR="008042C6" w:rsidRPr="00AD4305" w:rsidRDefault="0072560D" w:rsidP="008042C6">
      <w:pPr>
        <w:pStyle w:val="PointManual1"/>
        <w:spacing w:before="120"/>
        <w:rPr>
          <w:b/>
          <w:bCs/>
        </w:rPr>
      </w:pPr>
      <w:r w:rsidRPr="00AD4305">
        <w:t>(a)</w:t>
      </w:r>
      <w:r w:rsidRPr="00AD4305">
        <w:tab/>
        <w:t xml:space="preserve">Valletta Summit, 11-12 November 2015 </w:t>
      </w:r>
      <w:r w:rsidRPr="00AD4305">
        <w:rPr>
          <w:b/>
          <w:vertAlign w:val="superscript"/>
        </w:rPr>
        <w:footnoteReference w:id="3"/>
      </w:r>
    </w:p>
    <w:p w:rsidR="0072560D" w:rsidRPr="00AD4305" w:rsidRDefault="0072560D" w:rsidP="008042C6">
      <w:pPr>
        <w:pStyle w:val="DashEqual2"/>
      </w:pPr>
      <w:r w:rsidRPr="00AD4305">
        <w:t>Information from the Presidency</w:t>
      </w:r>
    </w:p>
    <w:p w:rsidR="0072560D" w:rsidRPr="00AD4305" w:rsidRDefault="0072560D" w:rsidP="0072560D">
      <w:pPr>
        <w:pStyle w:val="PointManual1"/>
        <w:spacing w:before="120"/>
        <w:rPr>
          <w:b/>
          <w:bCs/>
        </w:rPr>
      </w:pPr>
      <w:r w:rsidRPr="00AD4305">
        <w:t>(b)</w:t>
      </w:r>
      <w:r w:rsidRPr="00AD4305">
        <w:tab/>
        <w:t xml:space="preserve">High-level Conference on the Western Balkans - Eastern Mediterranean Route </w:t>
      </w:r>
      <w:r w:rsidRPr="00AD4305">
        <w:rPr>
          <w:b/>
          <w:vertAlign w:val="superscript"/>
        </w:rPr>
        <w:t>1</w:t>
      </w:r>
    </w:p>
    <w:p w:rsidR="0072560D" w:rsidRPr="00AD4305" w:rsidRDefault="0072560D" w:rsidP="0072560D">
      <w:pPr>
        <w:pStyle w:val="DashEqual2"/>
      </w:pPr>
      <w:r w:rsidRPr="00AD4305">
        <w:t>Information from the Presidency</w:t>
      </w:r>
    </w:p>
    <w:p w:rsidR="0070440D" w:rsidRPr="00AD4305" w:rsidRDefault="0070440D" w:rsidP="0070440D">
      <w:pPr>
        <w:pStyle w:val="Text3"/>
      </w:pPr>
      <w:r w:rsidRPr="00AD4305">
        <w:t>12556/15 JAI 708 ASIM 100 RELEX 762 COWEB 93 ELARG 49 MAMA 140</w:t>
      </w:r>
    </w:p>
    <w:p w:rsidR="0072560D" w:rsidRPr="00AD4305" w:rsidRDefault="0072560D" w:rsidP="0072560D">
      <w:pPr>
        <w:spacing w:before="360"/>
        <w:jc w:val="center"/>
        <w:rPr>
          <w:snapToGrid w:val="0"/>
        </w:rPr>
      </w:pPr>
      <w:r w:rsidRPr="00AD4305">
        <w:t>o</w:t>
      </w:r>
    </w:p>
    <w:p w:rsidR="0072560D" w:rsidRPr="00AD4305" w:rsidRDefault="0072560D" w:rsidP="0072560D">
      <w:pPr>
        <w:spacing w:before="120"/>
        <w:jc w:val="center"/>
        <w:rPr>
          <w:snapToGrid w:val="0"/>
        </w:rPr>
      </w:pPr>
      <w:r w:rsidRPr="00AD4305">
        <w:t>o</w:t>
      </w:r>
      <w:r w:rsidRPr="00AD4305">
        <w:tab/>
        <w:t>o</w:t>
      </w:r>
    </w:p>
    <w:p w:rsidR="0072560D" w:rsidRPr="00AD4305" w:rsidRDefault="0072560D" w:rsidP="0072560D">
      <w:pPr>
        <w:spacing w:before="360"/>
        <w:rPr>
          <w:b/>
          <w:bCs/>
        </w:rPr>
      </w:pPr>
      <w:r w:rsidRPr="00AD4305">
        <w:rPr>
          <w:b/>
          <w:u w:val="single"/>
        </w:rPr>
        <w:t>In the margins of the Council:</w:t>
      </w:r>
    </w:p>
    <w:p w:rsidR="0072560D" w:rsidRPr="00AD4305" w:rsidRDefault="0072560D" w:rsidP="0072560D">
      <w:pPr>
        <w:spacing w:before="360"/>
        <w:rPr>
          <w:b/>
          <w:bCs/>
          <w:u w:val="single"/>
        </w:rPr>
      </w:pPr>
      <w:r w:rsidRPr="00AD4305">
        <w:rPr>
          <w:b/>
          <w:u w:val="single"/>
        </w:rPr>
        <w:t>Meeting of the MIXED COMMITTEE (THURSDAY 8 OCTOBER 2015 – 09.30)</w:t>
      </w:r>
    </w:p>
    <w:p w:rsidR="008042C6" w:rsidRPr="00AD4305" w:rsidRDefault="008042C6" w:rsidP="008042C6">
      <w:pPr>
        <w:pStyle w:val="PointManual"/>
        <w:spacing w:before="360"/>
      </w:pPr>
      <w:r w:rsidRPr="00AD4305">
        <w:t>-</w:t>
      </w:r>
      <w:r w:rsidRPr="00AD4305">
        <w:tab/>
        <w:t>The future of the external border management policy</w:t>
      </w:r>
    </w:p>
    <w:p w:rsidR="008042C6" w:rsidRPr="00AD4305" w:rsidRDefault="008042C6" w:rsidP="008042C6">
      <w:pPr>
        <w:pStyle w:val="DashEqual1"/>
      </w:pPr>
      <w:r w:rsidRPr="00AD4305">
        <w:t>General debate</w:t>
      </w:r>
    </w:p>
    <w:p w:rsidR="0072560D" w:rsidRPr="00AD4305" w:rsidRDefault="0072560D" w:rsidP="0072560D">
      <w:pPr>
        <w:pStyle w:val="PointManual"/>
        <w:spacing w:before="360"/>
      </w:pPr>
      <w:r w:rsidRPr="00AD4305">
        <w:t>-</w:t>
      </w:r>
      <w:r w:rsidRPr="00AD4305">
        <w:tab/>
        <w:t>The future of the return policy</w:t>
      </w:r>
    </w:p>
    <w:p w:rsidR="0072560D" w:rsidRPr="00AD4305" w:rsidRDefault="008042C6" w:rsidP="0072560D">
      <w:pPr>
        <w:pStyle w:val="PointManual1"/>
      </w:pPr>
      <w:r w:rsidRPr="00AD4305">
        <w:t>(a)</w:t>
      </w:r>
      <w:r w:rsidRPr="00AD4305">
        <w:tab/>
        <w:t>Communication from the Commission to the European Parliament and the Council concerning an EU Action Plan on return</w:t>
      </w:r>
    </w:p>
    <w:p w:rsidR="008042C6" w:rsidRPr="00AD4305" w:rsidRDefault="008042C6" w:rsidP="008042C6">
      <w:pPr>
        <w:pStyle w:val="Text3"/>
      </w:pPr>
      <w:r w:rsidRPr="00AD4305">
        <w:t>11846/15 MIGR 41 COMIX 389</w:t>
      </w:r>
    </w:p>
    <w:p w:rsidR="0072560D" w:rsidRPr="00AD4305" w:rsidRDefault="008042C6" w:rsidP="0072560D">
      <w:pPr>
        <w:pStyle w:val="PointManual1"/>
      </w:pPr>
      <w:r w:rsidRPr="00AD4305">
        <w:t>(b)</w:t>
      </w:r>
      <w:r w:rsidRPr="00AD4305">
        <w:tab/>
        <w:t>Commission Recommendation establishing a common 'Return Handbook' to be used by Member States' competent authorities when carrying out return related tasks</w:t>
      </w:r>
    </w:p>
    <w:p w:rsidR="008042C6" w:rsidRPr="00AD4305" w:rsidRDefault="008042C6" w:rsidP="008042C6">
      <w:pPr>
        <w:pStyle w:val="Text3"/>
      </w:pPr>
      <w:r w:rsidRPr="00AD4305">
        <w:t>11847/15 MIGR 42 COMIX 390</w:t>
      </w:r>
    </w:p>
    <w:p w:rsidR="008042C6" w:rsidRPr="00AD4305" w:rsidRDefault="008042C6" w:rsidP="009628DB">
      <w:pPr>
        <w:pStyle w:val="PointManual1"/>
      </w:pPr>
      <w:r w:rsidRPr="00AD4305">
        <w:t>(c)</w:t>
      </w:r>
      <w:r w:rsidRPr="00AD4305">
        <w:tab/>
        <w:t>Draft Council conclusions</w:t>
      </w:r>
    </w:p>
    <w:p w:rsidR="008042C6" w:rsidRPr="00AD4305" w:rsidRDefault="00DE11F4" w:rsidP="008042C6">
      <w:pPr>
        <w:pStyle w:val="Text3"/>
      </w:pPr>
      <w:r w:rsidRPr="00AD4305">
        <w:t>12420/15 MIGR 46 COMIX 441</w:t>
      </w:r>
    </w:p>
    <w:p w:rsidR="009628DB" w:rsidRPr="00AD4305" w:rsidRDefault="009628DB" w:rsidP="009628DB">
      <w:pPr>
        <w:pStyle w:val="DashEqual1"/>
      </w:pPr>
      <w:r w:rsidRPr="00AD4305">
        <w:t>Presentation of the Commission proposals and general discussion</w:t>
      </w:r>
    </w:p>
    <w:p w:rsidR="0072560D" w:rsidRPr="00AD4305" w:rsidRDefault="0072560D" w:rsidP="0072560D">
      <w:pPr>
        <w:pStyle w:val="PointManual"/>
        <w:spacing w:before="360"/>
      </w:pPr>
      <w:r w:rsidRPr="00AD4305">
        <w:t>-</w:t>
      </w:r>
      <w:r w:rsidRPr="00AD4305">
        <w:tab/>
        <w:t>Visa policy</w:t>
      </w:r>
    </w:p>
    <w:p w:rsidR="0072560D" w:rsidRPr="00AD4305" w:rsidRDefault="008042C6" w:rsidP="0072560D">
      <w:pPr>
        <w:pStyle w:val="PointManual1"/>
      </w:pPr>
      <w:r w:rsidRPr="00AD4305">
        <w:t>(a)</w:t>
      </w:r>
      <w:r w:rsidRPr="00AD4305">
        <w:tab/>
        <w:t xml:space="preserve">Proposal for a Regulation of the European Parliament and of the Council on the Union Code on visas (recast) </w:t>
      </w:r>
      <w:r w:rsidRPr="00AD4305">
        <w:rPr>
          <w:b/>
        </w:rPr>
        <w:t>(First reading)</w:t>
      </w:r>
    </w:p>
    <w:p w:rsidR="0072560D" w:rsidRPr="00AD4305" w:rsidRDefault="008042C6" w:rsidP="0072560D">
      <w:pPr>
        <w:pStyle w:val="PointManual1"/>
      </w:pPr>
      <w:r w:rsidRPr="00AD4305">
        <w:t>(b)</w:t>
      </w:r>
      <w:r w:rsidRPr="00AD4305">
        <w:tab/>
        <w:t xml:space="preserve">Proposal for a Regulation of the European Parliament and of the Council establishing a touring visa and amending the Convention implementing the Schengen Agreement and Regulations (EC) No 562/2006 and (EC) No 767/2008 </w:t>
      </w:r>
      <w:r w:rsidRPr="00AD4305">
        <w:rPr>
          <w:b/>
        </w:rPr>
        <w:t>(First reading)</w:t>
      </w:r>
    </w:p>
    <w:p w:rsidR="0072560D" w:rsidRPr="00AD4305" w:rsidRDefault="0072560D" w:rsidP="0090711B">
      <w:pPr>
        <w:pStyle w:val="DashEqual2"/>
      </w:pPr>
      <w:r w:rsidRPr="00AD4305">
        <w:t>Policy debate/Progress report</w:t>
      </w:r>
    </w:p>
    <w:p w:rsidR="008042C6" w:rsidRPr="00AD4305" w:rsidRDefault="008042C6" w:rsidP="008042C6">
      <w:pPr>
        <w:pStyle w:val="Text3"/>
      </w:pPr>
      <w:r w:rsidRPr="00AD4305">
        <w:t>12382/15 VISA 314 CODEC 1248 COMIX 435</w:t>
      </w:r>
    </w:p>
    <w:p w:rsidR="0072560D" w:rsidRPr="00AD4305" w:rsidRDefault="0072560D" w:rsidP="0072560D">
      <w:pPr>
        <w:pStyle w:val="PointManual"/>
        <w:spacing w:before="360"/>
      </w:pPr>
      <w:r w:rsidRPr="00AD4305">
        <w:t>-</w:t>
      </w:r>
      <w:r w:rsidRPr="00AD4305">
        <w:tab/>
        <w:t>Any other business</w:t>
      </w:r>
    </w:p>
    <w:p w:rsidR="0072560D" w:rsidRPr="00AD4305" w:rsidRDefault="0072560D" w:rsidP="0072560D">
      <w:pPr>
        <w:pStyle w:val="HeadingLeft"/>
      </w:pPr>
      <w:r w:rsidRPr="00AD4305">
        <w:br w:type="page"/>
      </w:r>
      <w:r w:rsidRPr="00AD4305">
        <w:rPr>
          <w:u w:val="none"/>
        </w:rPr>
        <w:lastRenderedPageBreak/>
        <w:t>B.</w:t>
      </w:r>
      <w:r w:rsidRPr="00AD4305">
        <w:tab/>
        <w:t>FRIDAY 9 OCTOBER 2015 (10.00)</w:t>
      </w:r>
    </w:p>
    <w:p w:rsidR="0072560D" w:rsidRPr="00AD4305" w:rsidRDefault="0072560D" w:rsidP="0072560D">
      <w:pPr>
        <w:pStyle w:val="HeadingLeft"/>
        <w:spacing w:before="240"/>
      </w:pPr>
      <w:r w:rsidRPr="00AD4305">
        <w:t>JUSTICE</w:t>
      </w:r>
    </w:p>
    <w:p w:rsidR="0072560D" w:rsidRPr="00AD4305" w:rsidRDefault="0072560D" w:rsidP="0072560D">
      <w:pPr>
        <w:pStyle w:val="Title"/>
        <w:rPr>
          <w:i w:val="0"/>
          <w:iCs/>
        </w:rPr>
      </w:pPr>
      <w:r w:rsidRPr="00AD4305">
        <w:rPr>
          <w:i w:val="0"/>
        </w:rPr>
        <w:t>Legislative deliberations</w:t>
      </w:r>
    </w:p>
    <w:p w:rsidR="0072560D" w:rsidRPr="00AD4305" w:rsidRDefault="0072560D" w:rsidP="0072560D">
      <w:pPr>
        <w:pStyle w:val="PointManual"/>
        <w:spacing w:before="120"/>
      </w:pPr>
      <w:r w:rsidRPr="00AD4305">
        <w:t>-</w:t>
      </w:r>
      <w:r w:rsidRPr="00AD4305">
        <w:tab/>
        <w:t xml:space="preserve">Proposal for a Directive of the European Parliament and of the Council on the protection of individuals with regard to the processing of personal data by competent authorities for the purposes of prevention, investigation, detection or prosecution of criminal offences or the execution of criminal penalties, and the free movement of such data </w:t>
      </w:r>
      <w:r w:rsidRPr="00AD4305">
        <w:rPr>
          <w:b/>
        </w:rPr>
        <w:t>(First reading)</w:t>
      </w:r>
    </w:p>
    <w:p w:rsidR="0072560D" w:rsidRPr="00AD4305" w:rsidRDefault="0072560D" w:rsidP="003C0C24">
      <w:pPr>
        <w:pStyle w:val="DashEqual1"/>
      </w:pPr>
      <w:r w:rsidRPr="00AD4305">
        <w:t>General approach (</w:t>
      </w:r>
      <w:r w:rsidR="00293EEE" w:rsidRPr="00293EEE">
        <w:rPr>
          <w:rStyle w:val="FootnoteReference"/>
        </w:rPr>
        <w:footnoteReference w:customMarkFollows="1" w:id="4"/>
        <w:sym w:font="Symbol" w:char="F02A"/>
      </w:r>
      <w:r w:rsidRPr="00AD4305">
        <w:t>)</w:t>
      </w:r>
    </w:p>
    <w:p w:rsidR="008042C6" w:rsidRPr="00AD4305" w:rsidRDefault="008042C6" w:rsidP="008042C6">
      <w:pPr>
        <w:pStyle w:val="Text3"/>
      </w:pPr>
      <w:r w:rsidRPr="00AD4305">
        <w:t>12555/15 DATAPROTECT 154 JAI 707 DAPIX 163 FREMP 202 COMIX 456</w:t>
      </w:r>
    </w:p>
    <w:p w:rsidR="008042C6" w:rsidRPr="00AD4305" w:rsidRDefault="008042C6" w:rsidP="008042C6">
      <w:pPr>
        <w:pStyle w:val="Text5"/>
      </w:pPr>
      <w:r w:rsidRPr="00AD4305">
        <w:t>CODEC 1279</w:t>
      </w:r>
    </w:p>
    <w:p w:rsidR="0072560D" w:rsidRPr="00AD4305" w:rsidRDefault="0072560D" w:rsidP="0072560D">
      <w:pPr>
        <w:pStyle w:val="PointManual"/>
        <w:spacing w:before="360"/>
      </w:pPr>
      <w:r w:rsidRPr="00AD4305">
        <w:t>-</w:t>
      </w:r>
      <w:r w:rsidRPr="00AD4305">
        <w:tab/>
        <w:t>Proposal for a Council Regulation on the establishment of the European Public Prosecutor's Office</w:t>
      </w:r>
    </w:p>
    <w:p w:rsidR="0072560D" w:rsidRPr="00AD4305" w:rsidRDefault="0072560D" w:rsidP="0072560D">
      <w:pPr>
        <w:pStyle w:val="DashEqual1"/>
      </w:pPr>
      <w:r w:rsidRPr="00AD4305">
        <w:t>Partial general approach</w:t>
      </w:r>
    </w:p>
    <w:p w:rsidR="008042C6" w:rsidRPr="00AD4305" w:rsidRDefault="00282CAE" w:rsidP="008042C6">
      <w:pPr>
        <w:pStyle w:val="Text3"/>
        <w:rPr>
          <w:lang w:val="fr-BE"/>
        </w:rPr>
      </w:pPr>
      <w:r w:rsidRPr="00AD4305">
        <w:rPr>
          <w:lang w:val="fr-BE"/>
        </w:rPr>
        <w:t>12621/15 EPPO 37 EUROJUST 168 CATS 98 FIN 660 COPEN 256 GAF 39</w:t>
      </w:r>
    </w:p>
    <w:p w:rsidR="0072560D" w:rsidRPr="00AD4305" w:rsidRDefault="0072560D" w:rsidP="0072560D">
      <w:pPr>
        <w:pStyle w:val="PointManual"/>
        <w:spacing w:before="360"/>
      </w:pPr>
      <w:r w:rsidRPr="00AD4305">
        <w:t>-</w:t>
      </w:r>
      <w:r w:rsidRPr="00AD4305">
        <w:tab/>
        <w:t>Any other business</w:t>
      </w:r>
    </w:p>
    <w:p w:rsidR="0072560D" w:rsidRPr="00AD4305" w:rsidRDefault="0072560D" w:rsidP="0072560D">
      <w:pPr>
        <w:pStyle w:val="PointManual1"/>
        <w:spacing w:before="120"/>
      </w:pPr>
      <w:r w:rsidRPr="00AD4305">
        <w:t>(a)</w:t>
      </w:r>
      <w:r w:rsidRPr="00AD4305">
        <w:tab/>
        <w:t>Information from the Presidency on current legislative proposals</w:t>
      </w:r>
    </w:p>
    <w:p w:rsidR="0072560D" w:rsidRPr="00AD4305" w:rsidRDefault="0072560D" w:rsidP="0072560D">
      <w:pPr>
        <w:pStyle w:val="PointManual1"/>
        <w:spacing w:before="120"/>
      </w:pPr>
      <w:r w:rsidRPr="00AD4305">
        <w:t>(b)</w:t>
      </w:r>
      <w:r w:rsidRPr="00AD4305">
        <w:tab/>
        <w:t>Directive 2012/29/EU of the European Parliament a</w:t>
      </w:r>
      <w:r w:rsidR="00293EEE">
        <w:t>nd of the Council of 25 October </w:t>
      </w:r>
      <w:r w:rsidRPr="00AD4305">
        <w:t>2012 establishing minimum standards on the rights, support and protection of victims of crime: transposition</w:t>
      </w:r>
    </w:p>
    <w:p w:rsidR="0072560D" w:rsidRPr="00AD4305" w:rsidRDefault="0072560D" w:rsidP="0072560D">
      <w:pPr>
        <w:pStyle w:val="DashEqual2"/>
      </w:pPr>
      <w:r w:rsidRPr="00AD4305">
        <w:t>Information from the Commission</w:t>
      </w:r>
    </w:p>
    <w:p w:rsidR="0072560D" w:rsidRPr="00AD4305" w:rsidRDefault="0072560D" w:rsidP="0072560D">
      <w:pPr>
        <w:pStyle w:val="Title"/>
        <w:rPr>
          <w:i w:val="0"/>
          <w:iCs/>
        </w:rPr>
      </w:pPr>
      <w:r w:rsidRPr="00AD4305">
        <w:rPr>
          <w:i w:val="0"/>
        </w:rPr>
        <w:t>Non-legislative activities</w:t>
      </w:r>
    </w:p>
    <w:p w:rsidR="0072560D" w:rsidRPr="00AD4305" w:rsidRDefault="0072560D" w:rsidP="0072560D">
      <w:pPr>
        <w:pStyle w:val="PointManual"/>
        <w:spacing w:before="120"/>
      </w:pPr>
      <w:r w:rsidRPr="00AD4305">
        <w:t>-</w:t>
      </w:r>
      <w:r w:rsidRPr="00AD4305">
        <w:tab/>
        <w:t>Accession of the Union to the European Convention for the Protection of Human Rights and Fundamental Freedoms</w:t>
      </w:r>
    </w:p>
    <w:p w:rsidR="0072560D" w:rsidRPr="00AD4305" w:rsidRDefault="0072560D" w:rsidP="0072560D">
      <w:pPr>
        <w:pStyle w:val="DashEqual1"/>
      </w:pPr>
      <w:r w:rsidRPr="00AD4305">
        <w:t>Progress report</w:t>
      </w:r>
    </w:p>
    <w:p w:rsidR="008042C6" w:rsidRPr="00AD4305" w:rsidRDefault="008042C6" w:rsidP="008042C6">
      <w:pPr>
        <w:pStyle w:val="Text3"/>
      </w:pPr>
      <w:r w:rsidRPr="00AD4305">
        <w:t>12528/15 JAI 702 FREMP 199</w:t>
      </w:r>
    </w:p>
    <w:p w:rsidR="0072560D" w:rsidRPr="00AD4305" w:rsidRDefault="0072560D" w:rsidP="0072560D">
      <w:pPr>
        <w:pStyle w:val="PointManual"/>
        <w:spacing w:before="360"/>
      </w:pPr>
      <w:r w:rsidRPr="00AD4305">
        <w:t>-</w:t>
      </w:r>
      <w:r w:rsidRPr="00AD4305">
        <w:tab/>
        <w:t>Migration crisis: aspects of judicial cooperation and the fight against xenophobia</w:t>
      </w:r>
    </w:p>
    <w:p w:rsidR="0072560D" w:rsidRPr="00AD4305" w:rsidRDefault="0072560D" w:rsidP="0072560D">
      <w:pPr>
        <w:pStyle w:val="DashEqual1"/>
      </w:pPr>
      <w:r w:rsidRPr="00AD4305">
        <w:t>General debate</w:t>
      </w:r>
    </w:p>
    <w:p w:rsidR="00CC3A4A" w:rsidRPr="00AD4305" w:rsidRDefault="00CC3A4A" w:rsidP="00CC3A4A">
      <w:pPr>
        <w:pStyle w:val="Text3"/>
      </w:pPr>
      <w:r w:rsidRPr="00AD4305">
        <w:t>12372/15 JAI 692 CATS 91 ASIM 94 COPEN 248 FREMP 191 JAIEX 71</w:t>
      </w:r>
    </w:p>
    <w:p w:rsidR="008042C6" w:rsidRPr="00AD4305" w:rsidRDefault="008042C6" w:rsidP="008042C6">
      <w:pPr>
        <w:pStyle w:val="PointManual"/>
        <w:spacing w:before="360"/>
      </w:pPr>
      <w:r w:rsidRPr="00AD4305">
        <w:br w:type="page"/>
      </w:r>
      <w:r w:rsidRPr="00AD4305">
        <w:lastRenderedPageBreak/>
        <w:t>-</w:t>
      </w:r>
      <w:r w:rsidRPr="00AD4305">
        <w:tab/>
        <w:t>Implications of the Taricco judgement of 8 September 2015 (C-105/14) for ongoing files</w:t>
      </w:r>
    </w:p>
    <w:p w:rsidR="008042C6" w:rsidRPr="00AD4305" w:rsidRDefault="008042C6" w:rsidP="008042C6">
      <w:pPr>
        <w:pStyle w:val="DashEqual1"/>
      </w:pPr>
      <w:r w:rsidRPr="00AD4305">
        <w:t>General debate</w:t>
      </w:r>
    </w:p>
    <w:p w:rsidR="008042C6" w:rsidRPr="00AD4305" w:rsidRDefault="008042C6" w:rsidP="008042C6">
      <w:pPr>
        <w:pStyle w:val="Text3"/>
      </w:pPr>
      <w:r w:rsidRPr="00AD4305">
        <w:t>12549/15 DROIPEN 109 CATS 93 JAI 704 GAP 38 FIN 659 CADREFIN 59</w:t>
      </w:r>
    </w:p>
    <w:p w:rsidR="008042C6" w:rsidRPr="00AD4305" w:rsidRDefault="008042C6" w:rsidP="008042C6">
      <w:pPr>
        <w:pStyle w:val="Text5"/>
      </w:pPr>
      <w:r w:rsidRPr="00AD4305">
        <w:t>CODEC 1276</w:t>
      </w:r>
    </w:p>
    <w:p w:rsidR="009809AA" w:rsidRPr="00AD4305" w:rsidRDefault="009809AA" w:rsidP="009809AA">
      <w:pPr>
        <w:pStyle w:val="PointManual"/>
        <w:spacing w:before="360"/>
      </w:pPr>
      <w:r w:rsidRPr="00AD4305">
        <w:t>-</w:t>
      </w:r>
      <w:r w:rsidRPr="00AD4305">
        <w:tab/>
        <w:t>Any other business</w:t>
      </w:r>
    </w:p>
    <w:p w:rsidR="0072560D" w:rsidRPr="00AD4305" w:rsidRDefault="0072560D" w:rsidP="0072560D">
      <w:pPr>
        <w:spacing w:before="360"/>
        <w:jc w:val="center"/>
        <w:rPr>
          <w:snapToGrid w:val="0"/>
        </w:rPr>
      </w:pPr>
      <w:r w:rsidRPr="00AD4305">
        <w:t>o</w:t>
      </w:r>
    </w:p>
    <w:p w:rsidR="0072560D" w:rsidRPr="00AD4305" w:rsidRDefault="0072560D" w:rsidP="0072560D">
      <w:pPr>
        <w:spacing w:before="120"/>
        <w:jc w:val="center"/>
        <w:rPr>
          <w:snapToGrid w:val="0"/>
        </w:rPr>
      </w:pPr>
      <w:r w:rsidRPr="00AD4305">
        <w:t>o</w:t>
      </w:r>
      <w:r w:rsidRPr="00AD4305">
        <w:tab/>
        <w:t>o</w:t>
      </w:r>
    </w:p>
    <w:p w:rsidR="0072560D" w:rsidRPr="00AD4305" w:rsidRDefault="0072560D" w:rsidP="0072560D">
      <w:pPr>
        <w:spacing w:before="360"/>
        <w:rPr>
          <w:b/>
          <w:bCs/>
        </w:rPr>
      </w:pPr>
      <w:r w:rsidRPr="00AD4305">
        <w:br/>
      </w:r>
      <w:r w:rsidRPr="00AD4305">
        <w:rPr>
          <w:b/>
          <w:u w:val="single"/>
        </w:rPr>
        <w:t>In the margins of the Council:</w:t>
      </w:r>
    </w:p>
    <w:p w:rsidR="0072560D" w:rsidRPr="00AD4305" w:rsidRDefault="0072560D" w:rsidP="0072560D">
      <w:pPr>
        <w:spacing w:before="360"/>
        <w:rPr>
          <w:b/>
          <w:bCs/>
          <w:u w:val="single"/>
        </w:rPr>
      </w:pPr>
      <w:r w:rsidRPr="00AD4305">
        <w:rPr>
          <w:b/>
          <w:u w:val="single"/>
        </w:rPr>
        <w:t>Meeting of the MIXED COMMITTEE (FRIDAY 9 OCTOBER 2015 – 10.00)</w:t>
      </w:r>
    </w:p>
    <w:p w:rsidR="0072560D" w:rsidRPr="00AD4305" w:rsidRDefault="0072560D" w:rsidP="0072560D">
      <w:pPr>
        <w:pStyle w:val="PointManual"/>
        <w:spacing w:before="360"/>
      </w:pPr>
      <w:r w:rsidRPr="00AD4305">
        <w:t>-</w:t>
      </w:r>
      <w:r w:rsidRPr="00AD4305">
        <w:tab/>
        <w:t xml:space="preserve">Proposal for a Directive of the European Parliament and of the Council on the protection of individuals with regard to the processing of personal data by competent authorities for the purposes of prevention, investigation, detection or prosecution of criminal offences or the execution of criminal penalties, and the free movement of such data </w:t>
      </w:r>
      <w:r w:rsidRPr="00AD4305">
        <w:rPr>
          <w:b/>
        </w:rPr>
        <w:t>(First reading)</w:t>
      </w:r>
    </w:p>
    <w:p w:rsidR="0072560D" w:rsidRPr="00AD4305" w:rsidRDefault="0072560D" w:rsidP="0072560D">
      <w:pPr>
        <w:pStyle w:val="DashEqual1"/>
      </w:pPr>
      <w:r w:rsidRPr="00AD4305">
        <w:t>State of play and general discussion</w:t>
      </w:r>
    </w:p>
    <w:p w:rsidR="008042C6" w:rsidRPr="00AD4305" w:rsidRDefault="008042C6" w:rsidP="008042C6">
      <w:pPr>
        <w:pStyle w:val="Text3"/>
      </w:pPr>
      <w:r w:rsidRPr="00AD4305">
        <w:t>12555/15 DATAPROTECT 154 JAI 707 DAPIX 163 FREMP 202 COMIX 456</w:t>
      </w:r>
    </w:p>
    <w:p w:rsidR="008042C6" w:rsidRPr="00AD4305" w:rsidRDefault="008042C6" w:rsidP="008042C6">
      <w:pPr>
        <w:pStyle w:val="Text5"/>
      </w:pPr>
      <w:r w:rsidRPr="00AD4305">
        <w:t>CODEC 1279</w:t>
      </w:r>
    </w:p>
    <w:p w:rsidR="00E57566" w:rsidRPr="00CA3535" w:rsidRDefault="00E57566" w:rsidP="0072560D">
      <w:pPr>
        <w:pStyle w:val="FinalLine"/>
        <w:spacing w:before="960"/>
      </w:pPr>
    </w:p>
    <w:sectPr w:rsidR="00E57566" w:rsidRPr="00CA3535" w:rsidSect="00A35678">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566" w:rsidRDefault="00E57566" w:rsidP="00E57566">
      <w:r>
        <w:separator/>
      </w:r>
    </w:p>
  </w:endnote>
  <w:endnote w:type="continuationSeparator" w:id="0">
    <w:p w:rsidR="00E57566" w:rsidRDefault="00E57566" w:rsidP="00E5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78" w:rsidRPr="00A35678" w:rsidRDefault="00A35678" w:rsidP="00A356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A35678" w:rsidRPr="00D94637" w:rsidTr="00A35678">
      <w:trPr>
        <w:jc w:val="center"/>
      </w:trPr>
      <w:tc>
        <w:tcPr>
          <w:tcW w:w="5000" w:type="pct"/>
          <w:gridSpan w:val="7"/>
          <w:shd w:val="clear" w:color="auto" w:fill="auto"/>
          <w:tcMar>
            <w:top w:w="57" w:type="dxa"/>
          </w:tcMar>
        </w:tcPr>
        <w:p w:rsidR="00A35678" w:rsidRPr="00D94637" w:rsidRDefault="00A35678" w:rsidP="00D94637">
          <w:pPr>
            <w:pStyle w:val="FooterText"/>
            <w:pBdr>
              <w:top w:val="single" w:sz="4" w:space="1" w:color="auto"/>
            </w:pBdr>
            <w:spacing w:before="200"/>
            <w:rPr>
              <w:sz w:val="2"/>
              <w:szCs w:val="2"/>
            </w:rPr>
          </w:pPr>
          <w:bookmarkStart w:id="2" w:name="FOOTER_STANDARD"/>
        </w:p>
      </w:tc>
    </w:tr>
    <w:tr w:rsidR="00A35678" w:rsidRPr="00B310DC" w:rsidTr="00A35678">
      <w:trPr>
        <w:jc w:val="center"/>
      </w:trPr>
      <w:tc>
        <w:tcPr>
          <w:tcW w:w="2500" w:type="pct"/>
          <w:gridSpan w:val="2"/>
          <w:shd w:val="clear" w:color="auto" w:fill="auto"/>
          <w:tcMar>
            <w:top w:w="0" w:type="dxa"/>
          </w:tcMar>
        </w:tcPr>
        <w:p w:rsidR="00A35678" w:rsidRPr="00AD7BF2" w:rsidRDefault="00A35678" w:rsidP="004F54B2">
          <w:pPr>
            <w:pStyle w:val="FooterText"/>
          </w:pPr>
          <w:r>
            <w:t>CM 3900/1/15</w:t>
          </w:r>
          <w:r w:rsidRPr="002511D8">
            <w:t xml:space="preserve"> </w:t>
          </w:r>
          <w:r>
            <w:t>REV 1</w:t>
          </w:r>
        </w:p>
      </w:tc>
      <w:tc>
        <w:tcPr>
          <w:tcW w:w="625" w:type="pct"/>
          <w:shd w:val="clear" w:color="auto" w:fill="auto"/>
          <w:tcMar>
            <w:top w:w="0" w:type="dxa"/>
          </w:tcMar>
        </w:tcPr>
        <w:p w:rsidR="00A35678" w:rsidRPr="00AD7BF2" w:rsidRDefault="00A35678" w:rsidP="00D94637">
          <w:pPr>
            <w:pStyle w:val="FooterText"/>
            <w:jc w:val="center"/>
          </w:pPr>
        </w:p>
      </w:tc>
      <w:tc>
        <w:tcPr>
          <w:tcW w:w="1287" w:type="pct"/>
          <w:gridSpan w:val="3"/>
          <w:shd w:val="clear" w:color="auto" w:fill="auto"/>
          <w:tcMar>
            <w:top w:w="0" w:type="dxa"/>
          </w:tcMar>
        </w:tcPr>
        <w:p w:rsidR="00A35678" w:rsidRPr="002511D8" w:rsidRDefault="00A35678" w:rsidP="00D94637">
          <w:pPr>
            <w:pStyle w:val="FooterText"/>
            <w:jc w:val="center"/>
          </w:pPr>
        </w:p>
      </w:tc>
      <w:tc>
        <w:tcPr>
          <w:tcW w:w="588" w:type="pct"/>
          <w:shd w:val="clear" w:color="auto" w:fill="auto"/>
          <w:tcMar>
            <w:top w:w="0" w:type="dxa"/>
          </w:tcMar>
        </w:tcPr>
        <w:p w:rsidR="00A35678" w:rsidRPr="00B310DC" w:rsidRDefault="00A35678" w:rsidP="00D94637">
          <w:pPr>
            <w:pStyle w:val="FooterText"/>
            <w:jc w:val="right"/>
          </w:pPr>
          <w:r>
            <w:fldChar w:fldCharType="begin"/>
          </w:r>
          <w:r>
            <w:instrText xml:space="preserve"> PAGE  \* MERGEFORMAT </w:instrText>
          </w:r>
          <w:r>
            <w:fldChar w:fldCharType="separate"/>
          </w:r>
          <w:r>
            <w:rPr>
              <w:noProof/>
            </w:rPr>
            <w:t>6</w:t>
          </w:r>
          <w:r>
            <w:fldChar w:fldCharType="end"/>
          </w:r>
        </w:p>
      </w:tc>
    </w:tr>
    <w:tr w:rsidR="00A35678" w:rsidRPr="00D94637" w:rsidTr="00A35678">
      <w:trPr>
        <w:jc w:val="center"/>
      </w:trPr>
      <w:tc>
        <w:tcPr>
          <w:tcW w:w="1774" w:type="pct"/>
          <w:shd w:val="clear" w:color="auto" w:fill="auto"/>
        </w:tcPr>
        <w:p w:rsidR="00A35678" w:rsidRPr="00AD7BF2" w:rsidRDefault="00A35678" w:rsidP="00D94637">
          <w:pPr>
            <w:pStyle w:val="FooterText"/>
            <w:spacing w:before="40"/>
          </w:pPr>
        </w:p>
      </w:tc>
      <w:tc>
        <w:tcPr>
          <w:tcW w:w="1455" w:type="pct"/>
          <w:gridSpan w:val="3"/>
          <w:shd w:val="clear" w:color="auto" w:fill="auto"/>
        </w:tcPr>
        <w:p w:rsidR="00A35678" w:rsidRPr="00AD7BF2" w:rsidRDefault="00A35678" w:rsidP="00D204D6">
          <w:pPr>
            <w:pStyle w:val="FooterText"/>
            <w:spacing w:before="40"/>
            <w:jc w:val="center"/>
          </w:pPr>
        </w:p>
      </w:tc>
      <w:tc>
        <w:tcPr>
          <w:tcW w:w="1147" w:type="pct"/>
          <w:shd w:val="clear" w:color="auto" w:fill="auto"/>
        </w:tcPr>
        <w:p w:rsidR="00A35678" w:rsidRPr="00D94637" w:rsidRDefault="00A35678" w:rsidP="00D94637">
          <w:pPr>
            <w:pStyle w:val="FooterText"/>
            <w:jc w:val="right"/>
            <w:rPr>
              <w:b/>
              <w:position w:val="-4"/>
              <w:sz w:val="36"/>
            </w:rPr>
          </w:pPr>
        </w:p>
      </w:tc>
      <w:tc>
        <w:tcPr>
          <w:tcW w:w="625" w:type="pct"/>
          <w:gridSpan w:val="2"/>
          <w:shd w:val="clear" w:color="auto" w:fill="auto"/>
        </w:tcPr>
        <w:p w:rsidR="00A35678" w:rsidRPr="00D94637" w:rsidRDefault="00A35678" w:rsidP="00D94637">
          <w:pPr>
            <w:pStyle w:val="FooterText"/>
            <w:jc w:val="right"/>
            <w:rPr>
              <w:sz w:val="16"/>
            </w:rPr>
          </w:pPr>
          <w:r>
            <w:rPr>
              <w:b/>
              <w:position w:val="-4"/>
              <w:sz w:val="36"/>
            </w:rPr>
            <w:t>EN</w:t>
          </w:r>
        </w:p>
      </w:tc>
    </w:tr>
    <w:bookmarkEnd w:id="2"/>
  </w:tbl>
  <w:p w:rsidR="00E57566" w:rsidRPr="00A35678" w:rsidRDefault="00E57566" w:rsidP="00A35678">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A35678" w:rsidRPr="00D94637" w:rsidTr="00A35678">
      <w:trPr>
        <w:jc w:val="center"/>
      </w:trPr>
      <w:tc>
        <w:tcPr>
          <w:tcW w:w="5000" w:type="pct"/>
          <w:gridSpan w:val="7"/>
          <w:shd w:val="clear" w:color="auto" w:fill="auto"/>
          <w:tcMar>
            <w:top w:w="57" w:type="dxa"/>
          </w:tcMar>
        </w:tcPr>
        <w:p w:rsidR="00A35678" w:rsidRPr="00D94637" w:rsidRDefault="00A35678" w:rsidP="00D94637">
          <w:pPr>
            <w:pStyle w:val="FooterText"/>
            <w:pBdr>
              <w:top w:val="single" w:sz="4" w:space="1" w:color="auto"/>
            </w:pBdr>
            <w:spacing w:before="200"/>
            <w:rPr>
              <w:sz w:val="2"/>
              <w:szCs w:val="2"/>
            </w:rPr>
          </w:pPr>
        </w:p>
      </w:tc>
    </w:tr>
    <w:tr w:rsidR="00A35678" w:rsidRPr="00B310DC" w:rsidTr="00A35678">
      <w:trPr>
        <w:jc w:val="center"/>
      </w:trPr>
      <w:tc>
        <w:tcPr>
          <w:tcW w:w="2500" w:type="pct"/>
          <w:gridSpan w:val="2"/>
          <w:shd w:val="clear" w:color="auto" w:fill="auto"/>
          <w:tcMar>
            <w:top w:w="0" w:type="dxa"/>
          </w:tcMar>
        </w:tcPr>
        <w:p w:rsidR="00A35678" w:rsidRPr="00AD7BF2" w:rsidRDefault="00A35678" w:rsidP="004F54B2">
          <w:pPr>
            <w:pStyle w:val="FooterText"/>
          </w:pPr>
          <w:r>
            <w:t>CM 3900/1/15</w:t>
          </w:r>
          <w:r w:rsidRPr="002511D8">
            <w:t xml:space="preserve"> </w:t>
          </w:r>
          <w:r>
            <w:t>REV 1</w:t>
          </w:r>
        </w:p>
      </w:tc>
      <w:tc>
        <w:tcPr>
          <w:tcW w:w="625" w:type="pct"/>
          <w:shd w:val="clear" w:color="auto" w:fill="auto"/>
          <w:tcMar>
            <w:top w:w="0" w:type="dxa"/>
          </w:tcMar>
        </w:tcPr>
        <w:p w:rsidR="00A35678" w:rsidRPr="00AD7BF2" w:rsidRDefault="00A35678" w:rsidP="00D94637">
          <w:pPr>
            <w:pStyle w:val="FooterText"/>
            <w:jc w:val="center"/>
          </w:pPr>
        </w:p>
      </w:tc>
      <w:tc>
        <w:tcPr>
          <w:tcW w:w="1287" w:type="pct"/>
          <w:gridSpan w:val="3"/>
          <w:shd w:val="clear" w:color="auto" w:fill="auto"/>
          <w:tcMar>
            <w:top w:w="0" w:type="dxa"/>
          </w:tcMar>
        </w:tcPr>
        <w:p w:rsidR="00A35678" w:rsidRPr="002511D8" w:rsidRDefault="00A35678" w:rsidP="00D94637">
          <w:pPr>
            <w:pStyle w:val="FooterText"/>
            <w:jc w:val="center"/>
          </w:pPr>
        </w:p>
      </w:tc>
      <w:tc>
        <w:tcPr>
          <w:tcW w:w="588" w:type="pct"/>
          <w:shd w:val="clear" w:color="auto" w:fill="auto"/>
          <w:tcMar>
            <w:top w:w="0" w:type="dxa"/>
          </w:tcMar>
        </w:tcPr>
        <w:p w:rsidR="00A35678" w:rsidRPr="00B310DC" w:rsidRDefault="00A35678"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A35678" w:rsidRPr="00D94637" w:rsidTr="00A35678">
      <w:trPr>
        <w:jc w:val="center"/>
      </w:trPr>
      <w:tc>
        <w:tcPr>
          <w:tcW w:w="1774" w:type="pct"/>
          <w:shd w:val="clear" w:color="auto" w:fill="auto"/>
        </w:tcPr>
        <w:p w:rsidR="00A35678" w:rsidRPr="00AD7BF2" w:rsidRDefault="00A35678" w:rsidP="00D94637">
          <w:pPr>
            <w:pStyle w:val="FooterText"/>
            <w:spacing w:before="40"/>
          </w:pPr>
        </w:p>
      </w:tc>
      <w:tc>
        <w:tcPr>
          <w:tcW w:w="1455" w:type="pct"/>
          <w:gridSpan w:val="3"/>
          <w:shd w:val="clear" w:color="auto" w:fill="auto"/>
        </w:tcPr>
        <w:p w:rsidR="00A35678" w:rsidRPr="00AD7BF2" w:rsidRDefault="00A35678" w:rsidP="00D204D6">
          <w:pPr>
            <w:pStyle w:val="FooterText"/>
            <w:spacing w:before="40"/>
            <w:jc w:val="center"/>
          </w:pPr>
        </w:p>
      </w:tc>
      <w:tc>
        <w:tcPr>
          <w:tcW w:w="1147" w:type="pct"/>
          <w:shd w:val="clear" w:color="auto" w:fill="auto"/>
        </w:tcPr>
        <w:p w:rsidR="00A35678" w:rsidRPr="00D94637" w:rsidRDefault="00A35678" w:rsidP="00D94637">
          <w:pPr>
            <w:pStyle w:val="FooterText"/>
            <w:jc w:val="right"/>
            <w:rPr>
              <w:b/>
              <w:position w:val="-4"/>
              <w:sz w:val="36"/>
            </w:rPr>
          </w:pPr>
        </w:p>
      </w:tc>
      <w:tc>
        <w:tcPr>
          <w:tcW w:w="625" w:type="pct"/>
          <w:gridSpan w:val="2"/>
          <w:shd w:val="clear" w:color="auto" w:fill="auto"/>
        </w:tcPr>
        <w:p w:rsidR="00A35678" w:rsidRPr="00D94637" w:rsidRDefault="00A35678" w:rsidP="00D94637">
          <w:pPr>
            <w:pStyle w:val="FooterText"/>
            <w:jc w:val="right"/>
            <w:rPr>
              <w:sz w:val="16"/>
            </w:rPr>
          </w:pPr>
          <w:r>
            <w:rPr>
              <w:b/>
              <w:position w:val="-4"/>
              <w:sz w:val="36"/>
            </w:rPr>
            <w:t>EN</w:t>
          </w:r>
        </w:p>
      </w:tc>
    </w:tr>
  </w:tbl>
  <w:p w:rsidR="00E57566" w:rsidRPr="00A35678" w:rsidRDefault="00E57566" w:rsidP="00A35678">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566" w:rsidRDefault="00E57566" w:rsidP="00E57566">
      <w:r>
        <w:separator/>
      </w:r>
    </w:p>
  </w:footnote>
  <w:footnote w:type="continuationSeparator" w:id="0">
    <w:p w:rsidR="00E57566" w:rsidRDefault="00E57566" w:rsidP="00E57566">
      <w:r>
        <w:continuationSeparator/>
      </w:r>
    </w:p>
  </w:footnote>
  <w:footnote w:id="1">
    <w:p w:rsidR="008042C6" w:rsidRPr="00CA3535" w:rsidRDefault="008042C6" w:rsidP="008042C6">
      <w:pPr>
        <w:pStyle w:val="FootnoteText"/>
      </w:pPr>
      <w:r>
        <w:rPr>
          <w:rStyle w:val="FootnoteReference"/>
        </w:rPr>
        <w:footnoteRef/>
      </w:r>
      <w:r>
        <w:tab/>
        <w:t>Exceptionally, in the presence of Associated States</w:t>
      </w:r>
    </w:p>
  </w:footnote>
  <w:footnote w:id="2">
    <w:p w:rsidR="0072560D" w:rsidRPr="00CA3535" w:rsidRDefault="005F4054" w:rsidP="005F4054">
      <w:pPr>
        <w:pStyle w:val="FootnoteText"/>
      </w:pPr>
      <w:r>
        <w:rPr>
          <w:rStyle w:val="FootnoteReference"/>
        </w:rPr>
        <w:footnoteRef/>
      </w:r>
      <w:r>
        <w:tab/>
        <w:t>Exceptionally, in the presence of Associated States</w:t>
      </w:r>
    </w:p>
  </w:footnote>
  <w:footnote w:id="3">
    <w:p w:rsidR="00824E6B" w:rsidRPr="00CA3535" w:rsidRDefault="00824E6B" w:rsidP="00824E6B">
      <w:pPr>
        <w:pStyle w:val="FootnoteText"/>
      </w:pPr>
      <w:r>
        <w:rPr>
          <w:rStyle w:val="FootnoteReference"/>
        </w:rPr>
        <w:footnoteRef/>
      </w:r>
      <w:r>
        <w:tab/>
        <w:t>Exceptionally, in the presence of Associated States</w:t>
      </w:r>
    </w:p>
  </w:footnote>
  <w:footnote w:id="4">
    <w:p w:rsidR="00293EEE" w:rsidRPr="00CA3535" w:rsidRDefault="00293EEE" w:rsidP="00293EEE">
      <w:pPr>
        <w:pStyle w:val="FootnoteText"/>
        <w:rPr>
          <w:szCs w:val="24"/>
        </w:rPr>
      </w:pPr>
      <w:r>
        <w:t>(</w:t>
      </w:r>
      <w:r w:rsidRPr="00293EEE">
        <w:rPr>
          <w:rStyle w:val="FootnoteReference"/>
        </w:rPr>
        <w:sym w:font="Symbol" w:char="F02A"/>
      </w:r>
      <w:r>
        <w:t>)</w:t>
      </w:r>
      <w:r>
        <w:tab/>
        <w:t>When adopting a General approach after the European Parliament has adopted its position at first reading, the Council is not acting within the meaning of Article 294(4) and (5) TFEU.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78" w:rsidRPr="00A35678" w:rsidRDefault="00A35678" w:rsidP="00A356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78" w:rsidRPr="00A35678" w:rsidRDefault="00A35678" w:rsidP="00A35678">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78" w:rsidRPr="00A35678" w:rsidRDefault="00A35678" w:rsidP="00A35678">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1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11"/>
  </w:num>
  <w:num w:numId="2">
    <w:abstractNumId w:val="17"/>
  </w:num>
  <w:num w:numId="3">
    <w:abstractNumId w:val="5"/>
  </w:num>
  <w:num w:numId="4">
    <w:abstractNumId w:val="13"/>
  </w:num>
  <w:num w:numId="5">
    <w:abstractNumId w:val="3"/>
  </w:num>
  <w:num w:numId="6">
    <w:abstractNumId w:val="18"/>
  </w:num>
  <w:num w:numId="7">
    <w:abstractNumId w:val="10"/>
  </w:num>
  <w:num w:numId="8">
    <w:abstractNumId w:val="12"/>
  </w:num>
  <w:num w:numId="9">
    <w:abstractNumId w:val="14"/>
  </w:num>
  <w:num w:numId="10">
    <w:abstractNumId w:val="9"/>
  </w:num>
  <w:num w:numId="11">
    <w:abstractNumId w:val="1"/>
  </w:num>
  <w:num w:numId="12">
    <w:abstractNumId w:val="15"/>
  </w:num>
  <w:num w:numId="13">
    <w:abstractNumId w:val="8"/>
  </w:num>
  <w:num w:numId="14">
    <w:abstractNumId w:val="4"/>
  </w:num>
  <w:num w:numId="15">
    <w:abstractNumId w:val="16"/>
  </w:num>
  <w:num w:numId="16">
    <w:abstractNumId w:val="6"/>
  </w:num>
  <w:num w:numId="17">
    <w:abstractNumId w:val="0"/>
  </w:num>
  <w:num w:numId="18">
    <w:abstractNumId w:val="2"/>
  </w:num>
  <w:num w:numId="19">
    <w:abstractNumId w:val="7"/>
  </w:num>
  <w:num w:numId="20">
    <w:abstractNumId w:val="12"/>
    <w:lvlOverride w:ilvl="0">
      <w:startOverride w:val="1"/>
    </w:lvlOverride>
  </w:num>
  <w:num w:numId="21">
    <w:abstractNumId w:val="10"/>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6e58e791-e3db-44e7-bc72-3e3d6adae1a9&quot;&gt;_x000d__x000a_  &lt;metadata key=&quot;md_DocumentLanguages&quot; translate=&quot;false&quot;&gt;_x000d__x000a_    &lt;basicdatatypelist&gt;_x000d__x000a_      &lt;language key=&quot;EN&quot; text=&quot;EN&quot; /&gt;_x000d__x000a_    &lt;/basicdatatypelist&gt;_x000d__x000a_  &lt;/metadata&gt;_x000d__x000a_  &lt;metadata key=&quot;md_OriginalLanguages&quot; translate=&quot;false&quot;&gt;_x000d__x000a_    &lt;basicdatatypelist /&gt;_x000d__x000a_  &lt;/metadata&gt;_x000d__x000a_  &lt;metadata key=&quot;md_UniqueHeading&quot;&gt;_x000d__x000a_    &lt;basicdatatype&gt;_x000d__x000a_      &lt;heading key=&quot;uh_07&quot; text=&quot;NOTICE OF MEETING AND PROVISIONAL AGENDA&quot; /&gt;_x000d__x000a_    &lt;/basicdatatype&gt;_x000d__x000a_  &lt;/metadata&gt;_x000d__x000a_  &lt;metadata key=&quot;md_HeadingText&quot; translate=&quot;false&quot;&gt;_x000d__x000a_    &lt;headingtext text=&quot;NOTICE OF MEETING AND PROVISIONAL AGENDA&quot;&gt;_x000d__x000a_      &lt;formattedtext&gt;_x000d__x000a_        &lt;xaml text=&quot;NOTICE OF MEETING AND PROVISIONAL AGENDA&quot;&gt;&amp;lt;FlowDocument xmlns=&quot;http://schemas.microsoft.com/winfx/2006/xaml/presentation&quot;&amp;gt;&amp;lt;Paragraph&amp;gt;NOTICE OF MEETING AND PROVISIONAL AGENDA&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3&quot; text=&quot;COMMUNICATION&quot; /&gt;_x000d__x000a_    &lt;/basicdatatype&gt;_x000d__x000a_  &lt;/metadata&gt;_x000d__x000a_  &lt;metadata key=&quot;md_DocumentType&quot; translate=&quot;fals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uncil of the European Union General Secretariat&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 translate=&quot;false&quot;&gt;_x000d__x000a_    &lt;text&gt;2015-10-05&lt;/text&gt;_x000d__x000a_  &lt;/metadata&gt;_x000d__x000a_  &lt;metadata key=&quot;md_Prefix&quot; translate=&quot;false&quot;&gt;_x000d__x000a_    &lt;text&gt;CM&lt;/text&gt;_x000d__x000a_  &lt;/metadata&gt;_x000d__x000a_  &lt;metadata key=&quot;md_DocumentNumber&quot; translate=&quot;false&quot;&gt;_x000d__x000a_    &lt;text&gt;3900&lt;/text&gt;_x000d__x000a_  &lt;/metadata&gt;_x000d__x000a_  &lt;metadata key=&quot;md_YearDocumentNumber&quot; translate=&quot;false&quot;&gt;_x000d__x000a_    &lt;text&gt;2015&lt;/text&gt;_x000d__x000a_  &lt;/metadata&gt;_x000d__x000a_  &lt;metadata key=&quot;md_Suffixes&quot; translate=&quot;false&quot;&gt;_x000d__x000a_    &lt;text&gt;REV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1&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OJ/CONS&lt;/text&gt;_x000d__x000a_      &lt;text&gt;JAI&lt;/text&gt;_x000d__x000a_      &lt;text&gt;COMIX&lt;/text&gt;_x000d__x000a_    &lt;/textlist&gt;_x000d__x000a_  &lt;/metadata&gt;_x000d__x000a_  &lt;metadata key=&quot;md_Contact&quot; translate=&quot;false&quot;&gt;_x000d__x000a_    &lt;text&gt;Mme Christine ROGER_x000d__x000a_dgd.jai-oj-crp-conseil@consilium.europa.eu&lt;/text&gt;_x000d__x000a_  &lt;/metadata&gt;_x000d__x000a_  &lt;metadata key=&quot;md_ContactPhoneFax&quot; translate=&quot;false&quot;&gt;_x000d__x000a_    &lt;text&gt;+32.2-281.6567/8454&lt;/text&gt;_x000d__x000a_  &lt;/metadata&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15th meeting of the COUNCIL OF THE EUROPEAN UNION (Justice and Home Affairs)&quot;&gt;&amp;lt;FlowDocument FontFamily=&quot;Arial Unicode MS&quot; FontSize=&quot;12&quot; PageWidth=&quot;329&quot; PagePadding=&quot;5,0,5,0&quot; AllowDrop=&quot;False&quot; xmlns=&quot;http://schemas.microsoft.com/winfx/2006/xaml/presentation&quot;&amp;gt;&amp;lt;Paragraph&amp;gt;3415&amp;lt;Run xml:lang=&quot;fr-be&quot;&amp;gt;th&amp;lt;/Run&amp;gt; meeting of the COUNCIL OF THE EUROPEAN UNION&amp;lt;LineBreak /&amp;gt;(Justice and Home Affairs)&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false&lt;/text&gt;_x000d__x000a_  &lt;/metadata&gt;_x000d__x000a_  &lt;metadata key=&quot;md_NB2&quot; translate=&quot;false&quot;&gt;_x000d__x000a_    &lt;text&gt;true&lt;/text&gt;_x000d__x000a_  &lt;/metadata&gt;_x000d__x000a_  &lt;metadata key=&quot;md_NB3&quot; translate=&quot;false&quot;&gt;_x000d__x000a_    &lt;text&gt;true&lt;/text&gt;_x000d__x000a_  &lt;/metadata&gt;_x000d__x000a_  &lt;metadata key=&quot;md_Meetings&quot; translate=&quot;false&quot;&gt;_x000d__x000a_    &lt;meetings&gt;_x000d__x000a_      &lt;meeting date=&quot;2015-10-08T09:3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 date=&quot;2015-10-09T10:0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E57566"/>
    <w:rsid w:val="00010C1D"/>
    <w:rsid w:val="000751E5"/>
    <w:rsid w:val="0009656C"/>
    <w:rsid w:val="000B622A"/>
    <w:rsid w:val="00165755"/>
    <w:rsid w:val="00182F2F"/>
    <w:rsid w:val="001C1958"/>
    <w:rsid w:val="00213F1F"/>
    <w:rsid w:val="0023255C"/>
    <w:rsid w:val="00282CAE"/>
    <w:rsid w:val="00293EEE"/>
    <w:rsid w:val="002A2AE8"/>
    <w:rsid w:val="002E125C"/>
    <w:rsid w:val="00331E9B"/>
    <w:rsid w:val="003C0C24"/>
    <w:rsid w:val="003C6E8B"/>
    <w:rsid w:val="00455B33"/>
    <w:rsid w:val="00503FD9"/>
    <w:rsid w:val="00506D83"/>
    <w:rsid w:val="005157F5"/>
    <w:rsid w:val="00530AC5"/>
    <w:rsid w:val="005D7B66"/>
    <w:rsid w:val="005F4054"/>
    <w:rsid w:val="006312E3"/>
    <w:rsid w:val="0063379B"/>
    <w:rsid w:val="00664401"/>
    <w:rsid w:val="006A38C5"/>
    <w:rsid w:val="006A4740"/>
    <w:rsid w:val="006C1AD4"/>
    <w:rsid w:val="006E33E2"/>
    <w:rsid w:val="006F4741"/>
    <w:rsid w:val="0070440D"/>
    <w:rsid w:val="0072560D"/>
    <w:rsid w:val="0075756A"/>
    <w:rsid w:val="007676F3"/>
    <w:rsid w:val="00776EDF"/>
    <w:rsid w:val="008042C6"/>
    <w:rsid w:val="00824E6B"/>
    <w:rsid w:val="00825503"/>
    <w:rsid w:val="00854261"/>
    <w:rsid w:val="008826F8"/>
    <w:rsid w:val="00887EB4"/>
    <w:rsid w:val="0090711B"/>
    <w:rsid w:val="009628DB"/>
    <w:rsid w:val="009809AA"/>
    <w:rsid w:val="009821B7"/>
    <w:rsid w:val="00A35678"/>
    <w:rsid w:val="00A469D7"/>
    <w:rsid w:val="00A92454"/>
    <w:rsid w:val="00AC02B0"/>
    <w:rsid w:val="00AD4305"/>
    <w:rsid w:val="00AD5F14"/>
    <w:rsid w:val="00AE13A7"/>
    <w:rsid w:val="00B91E7E"/>
    <w:rsid w:val="00BE1373"/>
    <w:rsid w:val="00C85C9B"/>
    <w:rsid w:val="00C90D5F"/>
    <w:rsid w:val="00CA3535"/>
    <w:rsid w:val="00CC3A4A"/>
    <w:rsid w:val="00D451E4"/>
    <w:rsid w:val="00D72C81"/>
    <w:rsid w:val="00DE11F4"/>
    <w:rsid w:val="00E1485A"/>
    <w:rsid w:val="00E57566"/>
    <w:rsid w:val="00F061CB"/>
    <w:rsid w:val="00F6533D"/>
    <w:rsid w:val="00FC4670"/>
    <w:rsid w:val="00FD1186"/>
    <w:rsid w:val="00FD15E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E57566"/>
    <w:pPr>
      <w:spacing w:after="440"/>
      <w:ind w:left="-1134" w:right="-1134"/>
    </w:pPr>
    <w:rPr>
      <w:sz w:val="2"/>
    </w:rPr>
  </w:style>
  <w:style w:type="character" w:customStyle="1" w:styleId="TechnicalBlockChar">
    <w:name w:val="Technical Block Char"/>
    <w:basedOn w:val="DefaultParagraphFont"/>
    <w:rsid w:val="00E57566"/>
    <w:rPr>
      <w:sz w:val="24"/>
      <w:szCs w:val="24"/>
      <w:lang w:val="en-GB" w:eastAsia="en-GB"/>
    </w:rPr>
  </w:style>
  <w:style w:type="character" w:customStyle="1" w:styleId="HeaderCouncilLargeChar">
    <w:name w:val="Header Council Large Char"/>
    <w:basedOn w:val="TechnicalBlockChar"/>
    <w:link w:val="HeaderCouncilLarge"/>
    <w:rsid w:val="00E57566"/>
    <w:rPr>
      <w:sz w:val="2"/>
      <w:szCs w:val="24"/>
      <w:lang w:val="en-GB" w:eastAsia="en-GB"/>
    </w:rPr>
  </w:style>
  <w:style w:type="paragraph" w:customStyle="1" w:styleId="FooterText">
    <w:name w:val="Footer Text"/>
    <w:basedOn w:val="Normal"/>
    <w:rsid w:val="00E57566"/>
  </w:style>
  <w:style w:type="character" w:customStyle="1" w:styleId="FootnoteTextChar">
    <w:name w:val="Footnote Text Char"/>
    <w:basedOn w:val="DefaultParagraphFont"/>
    <w:uiPriority w:val="99"/>
    <w:rsid w:val="0072560D"/>
    <w:rPr>
      <w:sz w:val="24"/>
      <w:lang w:val="en-GB" w:eastAsia="en-GB"/>
    </w:rPr>
  </w:style>
  <w:style w:type="paragraph" w:styleId="BalloonText">
    <w:name w:val="Balloon Text"/>
    <w:basedOn w:val="Normal"/>
    <w:link w:val="BalloonTextChar"/>
    <w:uiPriority w:val="99"/>
    <w:semiHidden/>
    <w:unhideWhenUsed/>
    <w:rsid w:val="0072560D"/>
    <w:rPr>
      <w:rFonts w:ascii="Tahoma" w:hAnsi="Tahoma" w:cs="Tahoma"/>
      <w:sz w:val="16"/>
      <w:szCs w:val="16"/>
    </w:rPr>
  </w:style>
  <w:style w:type="character" w:customStyle="1" w:styleId="BalloonTextChar">
    <w:name w:val="Balloon Text Char"/>
    <w:basedOn w:val="DefaultParagraphFont"/>
    <w:link w:val="BalloonText"/>
    <w:uiPriority w:val="99"/>
    <w:semiHidden/>
    <w:rsid w:val="0072560D"/>
    <w:rPr>
      <w:rFonts w:ascii="Tahoma" w:hAnsi="Tahoma" w:cs="Tahoma"/>
      <w:sz w:val="16"/>
      <w:szCs w:val="16"/>
      <w:lang w:val="en-GB" w:eastAsia="en-GB"/>
    </w:rPr>
  </w:style>
  <w:style w:type="paragraph" w:styleId="EndnoteText">
    <w:name w:val="endnote text"/>
    <w:basedOn w:val="Normal"/>
    <w:link w:val="EndnoteTextChar"/>
    <w:uiPriority w:val="99"/>
    <w:semiHidden/>
    <w:unhideWhenUsed/>
    <w:rsid w:val="005F4054"/>
    <w:rPr>
      <w:sz w:val="20"/>
      <w:szCs w:val="20"/>
    </w:rPr>
  </w:style>
  <w:style w:type="character" w:customStyle="1" w:styleId="EndnoteTextChar">
    <w:name w:val="Endnote Text Char"/>
    <w:basedOn w:val="DefaultParagraphFont"/>
    <w:link w:val="EndnoteText"/>
    <w:uiPriority w:val="99"/>
    <w:semiHidden/>
    <w:rsid w:val="005F4054"/>
    <w:rPr>
      <w:lang w:val="en-GB" w:eastAsia="en-GB"/>
    </w:rPr>
  </w:style>
  <w:style w:type="character" w:styleId="EndnoteReference">
    <w:name w:val="endnote reference"/>
    <w:basedOn w:val="DefaultParagraphFont"/>
    <w:uiPriority w:val="99"/>
    <w:semiHidden/>
    <w:unhideWhenUsed/>
    <w:rsid w:val="005F4054"/>
    <w:rPr>
      <w:vertAlign w:val="superscript"/>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23255C"/>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E57566"/>
    <w:pPr>
      <w:spacing w:after="440"/>
      <w:ind w:left="-1134" w:right="-1134"/>
    </w:pPr>
    <w:rPr>
      <w:sz w:val="2"/>
    </w:rPr>
  </w:style>
  <w:style w:type="character" w:customStyle="1" w:styleId="TechnicalBlockChar">
    <w:name w:val="Technical Block Char"/>
    <w:basedOn w:val="DefaultParagraphFont"/>
    <w:rsid w:val="00E57566"/>
    <w:rPr>
      <w:sz w:val="24"/>
      <w:szCs w:val="24"/>
      <w:lang w:val="en-GB" w:eastAsia="en-GB"/>
    </w:rPr>
  </w:style>
  <w:style w:type="character" w:customStyle="1" w:styleId="HeaderCouncilLargeChar">
    <w:name w:val="Header Council Large Char"/>
    <w:basedOn w:val="TechnicalBlockChar"/>
    <w:link w:val="HeaderCouncilLarge"/>
    <w:rsid w:val="00E57566"/>
    <w:rPr>
      <w:sz w:val="2"/>
      <w:szCs w:val="24"/>
      <w:lang w:val="en-GB" w:eastAsia="en-GB"/>
    </w:rPr>
  </w:style>
  <w:style w:type="paragraph" w:customStyle="1" w:styleId="FooterText">
    <w:name w:val="Footer Text"/>
    <w:basedOn w:val="Normal"/>
    <w:rsid w:val="00E57566"/>
  </w:style>
  <w:style w:type="character" w:customStyle="1" w:styleId="FootnoteTextChar">
    <w:name w:val="Footnote Text Char"/>
    <w:basedOn w:val="DefaultParagraphFont"/>
    <w:uiPriority w:val="99"/>
    <w:rsid w:val="0072560D"/>
    <w:rPr>
      <w:sz w:val="24"/>
      <w:lang w:val="en-GB" w:eastAsia="en-GB"/>
    </w:rPr>
  </w:style>
  <w:style w:type="paragraph" w:styleId="BalloonText">
    <w:name w:val="Balloon Text"/>
    <w:basedOn w:val="Normal"/>
    <w:link w:val="BalloonTextChar"/>
    <w:uiPriority w:val="99"/>
    <w:semiHidden/>
    <w:unhideWhenUsed/>
    <w:rsid w:val="0072560D"/>
    <w:rPr>
      <w:rFonts w:ascii="Tahoma" w:hAnsi="Tahoma" w:cs="Tahoma"/>
      <w:sz w:val="16"/>
      <w:szCs w:val="16"/>
    </w:rPr>
  </w:style>
  <w:style w:type="character" w:customStyle="1" w:styleId="BalloonTextChar">
    <w:name w:val="Balloon Text Char"/>
    <w:basedOn w:val="DefaultParagraphFont"/>
    <w:link w:val="BalloonText"/>
    <w:uiPriority w:val="99"/>
    <w:semiHidden/>
    <w:rsid w:val="0072560D"/>
    <w:rPr>
      <w:rFonts w:ascii="Tahoma" w:hAnsi="Tahoma" w:cs="Tahoma"/>
      <w:sz w:val="16"/>
      <w:szCs w:val="16"/>
      <w:lang w:val="en-GB" w:eastAsia="en-GB"/>
    </w:rPr>
  </w:style>
  <w:style w:type="paragraph" w:styleId="EndnoteText">
    <w:name w:val="endnote text"/>
    <w:basedOn w:val="Normal"/>
    <w:link w:val="EndnoteTextChar"/>
    <w:uiPriority w:val="99"/>
    <w:semiHidden/>
    <w:unhideWhenUsed/>
    <w:rsid w:val="005F4054"/>
    <w:rPr>
      <w:sz w:val="20"/>
      <w:szCs w:val="20"/>
    </w:rPr>
  </w:style>
  <w:style w:type="character" w:customStyle="1" w:styleId="EndnoteTextChar">
    <w:name w:val="Endnote Text Char"/>
    <w:basedOn w:val="DefaultParagraphFont"/>
    <w:link w:val="EndnoteText"/>
    <w:uiPriority w:val="99"/>
    <w:semiHidden/>
    <w:rsid w:val="005F4054"/>
    <w:rPr>
      <w:lang w:val="en-GB" w:eastAsia="en-GB"/>
    </w:rPr>
  </w:style>
  <w:style w:type="character" w:styleId="EndnoteReference">
    <w:name w:val="endnote reference"/>
    <w:basedOn w:val="DefaultParagraphFont"/>
    <w:uiPriority w:val="99"/>
    <w:semiHidden/>
    <w:unhideWhenUsed/>
    <w:rsid w:val="005F4054"/>
    <w:rPr>
      <w:vertAlign w:val="superscript"/>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23255C"/>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36238">
      <w:bodyDiv w:val="1"/>
      <w:marLeft w:val="0"/>
      <w:marRight w:val="0"/>
      <w:marTop w:val="0"/>
      <w:marBottom w:val="0"/>
      <w:divBdr>
        <w:top w:val="none" w:sz="0" w:space="0" w:color="auto"/>
        <w:left w:val="none" w:sz="0" w:space="0" w:color="auto"/>
        <w:bottom w:val="none" w:sz="0" w:space="0" w:color="auto"/>
        <w:right w:val="none" w:sz="0" w:space="0" w:color="auto"/>
      </w:divBdr>
    </w:div>
    <w:div w:id="652032330">
      <w:bodyDiv w:val="1"/>
      <w:marLeft w:val="0"/>
      <w:marRight w:val="0"/>
      <w:marTop w:val="0"/>
      <w:marBottom w:val="0"/>
      <w:divBdr>
        <w:top w:val="none" w:sz="0" w:space="0" w:color="auto"/>
        <w:left w:val="none" w:sz="0" w:space="0" w:color="auto"/>
        <w:bottom w:val="none" w:sz="0" w:space="0" w:color="auto"/>
        <w:right w:val="none" w:sz="0" w:space="0" w:color="auto"/>
      </w:divBdr>
    </w:div>
    <w:div w:id="676734996">
      <w:bodyDiv w:val="1"/>
      <w:marLeft w:val="0"/>
      <w:marRight w:val="0"/>
      <w:marTop w:val="0"/>
      <w:marBottom w:val="0"/>
      <w:divBdr>
        <w:top w:val="none" w:sz="0" w:space="0" w:color="auto"/>
        <w:left w:val="none" w:sz="0" w:space="0" w:color="auto"/>
        <w:bottom w:val="none" w:sz="0" w:space="0" w:color="auto"/>
        <w:right w:val="none" w:sz="0" w:space="0" w:color="auto"/>
      </w:divBdr>
    </w:div>
    <w:div w:id="1832675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A61C2-0DAE-41F9-99DC-56FA0375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5</TotalTime>
  <Pages>6</Pages>
  <Words>875</Words>
  <Characters>6104</Characters>
  <Application>Microsoft Office Word</Application>
  <DocSecurity>0</DocSecurity>
  <Lines>321</Lines>
  <Paragraphs>232</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LAUBENGEIGER Andrea</dc:creator>
  <cp:lastModifiedBy>CROGHAN Fiona</cp:lastModifiedBy>
  <cp:revision>4</cp:revision>
  <cp:lastPrinted>2015-10-05T16:12:00Z</cp:lastPrinted>
  <dcterms:created xsi:type="dcterms:W3CDTF">2015-10-06T13:55:00Z</dcterms:created>
  <dcterms:modified xsi:type="dcterms:W3CDTF">2015-10-06T14:00:00Z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3.6.6, Build 20150723</vt:lpwstr>
  </property>
  <property fmtid="{D5CDD505-2E9C-101B-9397-08002B2CF9AE}" pid="4" name="Last edited using">
    <vt:lpwstr>DocuWrite 3.6.7, Build 20150916</vt:lpwstr>
  </property>
  <property fmtid="{D5CDD505-2E9C-101B-9397-08002B2CF9AE}" pid="5" name="SkipControlLengthPage">
    <vt:lpwstr> p.1 p.3</vt:lpwstr>
  </property>
</Properties>
</file>