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3129F1" w:rsidRDefault="00E21842" w:rsidP="003129F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b9d1859-6a3d-4565-96ef-4d891aa5f839_0" style="width:568.5pt;height:472.5pt">
            <v:imagedata r:id="rId8" o:title=""/>
          </v:shape>
        </w:pict>
      </w:r>
      <w:bookmarkEnd w:id="0"/>
    </w:p>
    <w:p w:rsidR="006F356C" w:rsidRDefault="00D646FB" w:rsidP="00D646FB">
      <w:pPr>
        <w:pStyle w:val="PointManual"/>
      </w:pPr>
      <w:r>
        <w:t>-</w:t>
      </w:r>
      <w:r>
        <w:tab/>
        <w:t>Adoption of the provisional agenda</w:t>
      </w:r>
    </w:p>
    <w:p w:rsidR="00D646FB" w:rsidRDefault="00D646FB" w:rsidP="00D646FB">
      <w:pPr>
        <w:pStyle w:val="PointManual"/>
      </w:pPr>
    </w:p>
    <w:p w:rsidR="00D646FB" w:rsidRDefault="00D646FB" w:rsidP="00D646FB">
      <w:pPr>
        <w:pStyle w:val="NormalCentered"/>
      </w:pPr>
      <w:r w:rsidRPr="00D646FB">
        <w:rPr>
          <w:b/>
          <w:bCs/>
          <w:u w:val="single"/>
        </w:rPr>
        <w:t>Non-legislative activities</w:t>
      </w:r>
    </w:p>
    <w:p w:rsidR="00D646FB" w:rsidRDefault="00D646FB" w:rsidP="00D646FB">
      <w:pPr>
        <w:pStyle w:val="PointManual"/>
      </w:pPr>
    </w:p>
    <w:p w:rsidR="00D646FB" w:rsidRDefault="00D646FB" w:rsidP="00D646FB">
      <w:pPr>
        <w:pStyle w:val="PointManual"/>
      </w:pPr>
      <w:r>
        <w:t>-</w:t>
      </w:r>
      <w:r>
        <w:tab/>
        <w:t>Approbation of the list of "A" items</w:t>
      </w:r>
    </w:p>
    <w:p w:rsidR="00D646FB" w:rsidRDefault="00D646FB" w:rsidP="00D646FB">
      <w:pPr>
        <w:pStyle w:val="PointManual"/>
      </w:pPr>
      <w:r>
        <w:br w:type="page"/>
      </w:r>
    </w:p>
    <w:p w:rsidR="00D646FB" w:rsidRDefault="00D646FB" w:rsidP="00D646FB">
      <w:pPr>
        <w:pStyle w:val="PointManual"/>
      </w:pPr>
    </w:p>
    <w:p w:rsidR="00977774" w:rsidRDefault="00977774" w:rsidP="00977774">
      <w:pPr>
        <w:pStyle w:val="PointManual"/>
      </w:pPr>
      <w:r>
        <w:t>-</w:t>
      </w:r>
      <w:r>
        <w:tab/>
        <w:t xml:space="preserve">Humanitarian Affairs </w:t>
      </w:r>
    </w:p>
    <w:p w:rsidR="00977774" w:rsidRDefault="00977774" w:rsidP="00977774">
      <w:pPr>
        <w:pStyle w:val="DashEqual1"/>
      </w:pPr>
      <w:r>
        <w:t>Preparation of the World Humanitarian Summit</w:t>
      </w:r>
    </w:p>
    <w:p w:rsidR="00977774" w:rsidRDefault="00977774" w:rsidP="00977774">
      <w:pPr>
        <w:pStyle w:val="DashEqual1"/>
      </w:pPr>
      <w:r>
        <w:t>UN Secretary General's High-Level Panel on Humanitarian Financing</w:t>
      </w:r>
    </w:p>
    <w:p w:rsidR="00D646FB" w:rsidRDefault="00D646FB" w:rsidP="00D646FB">
      <w:pPr>
        <w:pStyle w:val="PointManual"/>
      </w:pPr>
    </w:p>
    <w:p w:rsidR="00977774" w:rsidRDefault="00977774" w:rsidP="00977774">
      <w:pPr>
        <w:pStyle w:val="PointManual"/>
      </w:pPr>
      <w:r>
        <w:t>-</w:t>
      </w:r>
      <w:r>
        <w:tab/>
        <w:t>EU-ACP relationship Post 2020</w:t>
      </w:r>
    </w:p>
    <w:p w:rsidR="00977774" w:rsidRPr="002F2B8F" w:rsidRDefault="00977774" w:rsidP="00977774">
      <w:pPr>
        <w:pStyle w:val="Text3"/>
      </w:pPr>
      <w:r w:rsidRPr="002F2B8F">
        <w:t>12797/15 ACP 135 PTOM 19 COAFR 292 COASI 144 COLAC 101</w:t>
      </w:r>
    </w:p>
    <w:p w:rsidR="00977774" w:rsidRPr="00977774" w:rsidRDefault="00977774" w:rsidP="00977774">
      <w:pPr>
        <w:pStyle w:val="Text5"/>
      </w:pPr>
      <w:r w:rsidRPr="00977774">
        <w:t>WTO 212 RELEX 779</w:t>
      </w:r>
    </w:p>
    <w:p w:rsidR="002F2B8F" w:rsidRDefault="002F2B8F" w:rsidP="00977774">
      <w:pPr>
        <w:pStyle w:val="PointManual"/>
      </w:pPr>
    </w:p>
    <w:p w:rsidR="00977774" w:rsidRDefault="00977774" w:rsidP="00977774">
      <w:pPr>
        <w:pStyle w:val="PointManual"/>
      </w:pPr>
      <w:r>
        <w:t>-</w:t>
      </w:r>
      <w:r>
        <w:tab/>
        <w:t xml:space="preserve">Gender and Development </w:t>
      </w:r>
    </w:p>
    <w:p w:rsidR="00977774" w:rsidRDefault="00977774" w:rsidP="00977774">
      <w:pPr>
        <w:pStyle w:val="PointManual"/>
      </w:pPr>
    </w:p>
    <w:p w:rsidR="00977774" w:rsidRDefault="00977774" w:rsidP="00977774">
      <w:pPr>
        <w:pStyle w:val="PointManual"/>
      </w:pPr>
      <w:r>
        <w:t>-</w:t>
      </w:r>
      <w:r>
        <w:tab/>
        <w:t>Migration, refugees and development</w:t>
      </w:r>
    </w:p>
    <w:p w:rsidR="00977774" w:rsidRPr="00977774" w:rsidRDefault="00977774" w:rsidP="00977774">
      <w:pPr>
        <w:pStyle w:val="PointManual"/>
      </w:pPr>
    </w:p>
    <w:p w:rsidR="00D646FB" w:rsidRDefault="00D646FB" w:rsidP="00D646FB">
      <w:pPr>
        <w:pStyle w:val="PointManual"/>
      </w:pPr>
      <w:r>
        <w:t>-</w:t>
      </w:r>
      <w:r>
        <w:tab/>
        <w:t>Any other business</w:t>
      </w:r>
    </w:p>
    <w:p w:rsidR="00CD7C42" w:rsidRDefault="00A41AED" w:rsidP="00A41AED">
      <w:pPr>
        <w:pStyle w:val="NormalCentered"/>
      </w:pPr>
      <w:r>
        <w:t>°</w:t>
      </w:r>
    </w:p>
    <w:p w:rsidR="00A41AED" w:rsidRDefault="00A41AED" w:rsidP="00A41AED">
      <w:pPr>
        <w:pStyle w:val="NormalCentered"/>
      </w:pPr>
      <w:r>
        <w:t>°              °</w:t>
      </w:r>
    </w:p>
    <w:p w:rsidR="00CD7C42" w:rsidRDefault="00CD7C42" w:rsidP="00CD7C42">
      <w:pPr>
        <w:pStyle w:val="PointManual"/>
        <w:rPr>
          <w:b/>
          <w:bCs/>
          <w:u w:val="single"/>
        </w:rPr>
      </w:pPr>
    </w:p>
    <w:p w:rsidR="00CD7C42" w:rsidRDefault="00CD7C42" w:rsidP="00CD7C42">
      <w:pPr>
        <w:pStyle w:val="PointManual"/>
      </w:pPr>
      <w:r w:rsidRPr="00CD7C42">
        <w:rPr>
          <w:b/>
          <w:bCs/>
          <w:u w:val="single"/>
        </w:rPr>
        <w:t>p.m</w:t>
      </w:r>
      <w:r>
        <w:t xml:space="preserve">. : </w:t>
      </w:r>
      <w:r w:rsidRPr="00CD7C42">
        <w:rPr>
          <w:b/>
          <w:bCs/>
        </w:rPr>
        <w:t>Lunch item</w:t>
      </w:r>
      <w:r>
        <w:t xml:space="preserve"> jointly with Environment Ministers :-</w:t>
      </w:r>
    </w:p>
    <w:p w:rsidR="00CD7C42" w:rsidRDefault="00CD7C42" w:rsidP="00CD7C42">
      <w:pPr>
        <w:pStyle w:val="PointManual1"/>
      </w:pPr>
      <w:r>
        <w:t>-</w:t>
      </w:r>
      <w:r w:rsidRPr="00977774">
        <w:tab/>
      </w:r>
      <w:r>
        <w:t>Implementation of the 2030 Sustainable Development Agenda</w:t>
      </w:r>
    </w:p>
    <w:p w:rsidR="00D646FB" w:rsidRDefault="00D646FB" w:rsidP="00D646FB">
      <w:pPr>
        <w:pStyle w:val="PointManual"/>
      </w:pPr>
    </w:p>
    <w:p w:rsidR="00D646FB" w:rsidRPr="00D646FB" w:rsidRDefault="00D646FB" w:rsidP="00D646FB">
      <w:pPr>
        <w:pStyle w:val="FinalLine"/>
      </w:pPr>
    </w:p>
    <w:p w:rsidR="006F356C" w:rsidRPr="00D646FB" w:rsidRDefault="006F356C" w:rsidP="006F356C">
      <w:pPr>
        <w:pStyle w:val="NB"/>
        <w:rPr>
          <w:b/>
          <w:bCs/>
        </w:rPr>
      </w:pPr>
      <w:r w:rsidRPr="00D646FB">
        <w:rPr>
          <w:b/>
          <w:bCs/>
        </w:rPr>
        <w:t>NB:</w:t>
      </w:r>
      <w:r w:rsidRPr="00D646FB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D646FB" w:rsidRDefault="006F356C" w:rsidP="006F356C">
      <w:pPr>
        <w:pStyle w:val="NB"/>
        <w:rPr>
          <w:b/>
          <w:bCs/>
        </w:rPr>
      </w:pPr>
      <w:r w:rsidRPr="00D646FB">
        <w:rPr>
          <w:b/>
          <w:bCs/>
        </w:rPr>
        <w:t>NB:</w:t>
      </w:r>
      <w:r w:rsidRPr="00D646FB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D646FB" w:rsidSect="00E21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E21842" w:rsidRDefault="00E21842" w:rsidP="00E21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1842" w:rsidRPr="00D94637" w:rsidTr="00E218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1842" w:rsidRPr="00D94637" w:rsidRDefault="00E218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21842" w:rsidRPr="00B310DC" w:rsidTr="00E218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1842" w:rsidRPr="00AD7BF2" w:rsidRDefault="00E21842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1842" w:rsidRPr="00AD7BF2" w:rsidRDefault="00E218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1842" w:rsidRPr="002511D8" w:rsidRDefault="00E2184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1842" w:rsidRPr="00B310DC" w:rsidRDefault="00E2184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21842" w:rsidRPr="00D94637" w:rsidTr="00E21842">
      <w:trPr>
        <w:jc w:val="center"/>
      </w:trPr>
      <w:tc>
        <w:tcPr>
          <w:tcW w:w="1774" w:type="pct"/>
          <w:shd w:val="clear" w:color="auto" w:fill="auto"/>
        </w:tcPr>
        <w:p w:rsidR="00E21842" w:rsidRPr="00AD7BF2" w:rsidRDefault="00E218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1842" w:rsidRPr="00AD7BF2" w:rsidRDefault="00E2184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21842" w:rsidRPr="00D94637" w:rsidRDefault="00E218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1842" w:rsidRPr="00D94637" w:rsidRDefault="00E218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F356C" w:rsidRPr="00E21842" w:rsidRDefault="006F356C" w:rsidP="00E2184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1842" w:rsidRPr="00D94637" w:rsidTr="00E218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1842" w:rsidRPr="00D94637" w:rsidRDefault="00E218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1842" w:rsidRPr="00B310DC" w:rsidTr="00E218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1842" w:rsidRPr="00AD7BF2" w:rsidRDefault="00E21842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1842" w:rsidRPr="00AD7BF2" w:rsidRDefault="00E218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1842" w:rsidRPr="002511D8" w:rsidRDefault="00E2184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1842" w:rsidRPr="00B310DC" w:rsidRDefault="00E2184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21842" w:rsidRPr="00D94637" w:rsidTr="00E21842">
      <w:trPr>
        <w:jc w:val="center"/>
      </w:trPr>
      <w:tc>
        <w:tcPr>
          <w:tcW w:w="1774" w:type="pct"/>
          <w:shd w:val="clear" w:color="auto" w:fill="auto"/>
        </w:tcPr>
        <w:p w:rsidR="00E21842" w:rsidRPr="00AD7BF2" w:rsidRDefault="00E218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1842" w:rsidRPr="00AD7BF2" w:rsidRDefault="00E2184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21842" w:rsidRPr="00D94637" w:rsidRDefault="00E218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1842" w:rsidRPr="00D94637" w:rsidRDefault="00E218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F356C" w:rsidRPr="00E21842" w:rsidRDefault="006F356C" w:rsidP="00E2184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E21842" w:rsidRDefault="00E21842" w:rsidP="00E21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E21842" w:rsidRDefault="00E21842" w:rsidP="00E2184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E21842" w:rsidRDefault="00E21842" w:rsidP="00E2184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b9d1859-6a3d-4565-96ef-4d891aa5f8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th meeting of the COUNCIL OF THE EUROPEAN UNION (Foreign Affairs/Develop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0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165755"/>
    <w:rsid w:val="00182F2F"/>
    <w:rsid w:val="001C1958"/>
    <w:rsid w:val="00213F1F"/>
    <w:rsid w:val="002A2AE8"/>
    <w:rsid w:val="002F2B8F"/>
    <w:rsid w:val="003129F1"/>
    <w:rsid w:val="003C6E8B"/>
    <w:rsid w:val="005157F5"/>
    <w:rsid w:val="0063379B"/>
    <w:rsid w:val="006A38C5"/>
    <w:rsid w:val="006C1AD4"/>
    <w:rsid w:val="006E33E2"/>
    <w:rsid w:val="006F356C"/>
    <w:rsid w:val="006F4741"/>
    <w:rsid w:val="0075756A"/>
    <w:rsid w:val="00763A7B"/>
    <w:rsid w:val="00825503"/>
    <w:rsid w:val="008826F8"/>
    <w:rsid w:val="00977774"/>
    <w:rsid w:val="00A41AED"/>
    <w:rsid w:val="00A469D7"/>
    <w:rsid w:val="00BE1373"/>
    <w:rsid w:val="00CD7C42"/>
    <w:rsid w:val="00D451E4"/>
    <w:rsid w:val="00D646FB"/>
    <w:rsid w:val="00E2184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129F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129F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18</TotalTime>
  <Pages>2</Pages>
  <Words>131</Words>
  <Characters>730</Characters>
  <Application>Microsoft Office Word</Application>
  <DocSecurity>0</DocSecurity>
  <Lines>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8</cp:revision>
  <cp:lastPrinted>2015-10-09T17:02:00Z</cp:lastPrinted>
  <dcterms:created xsi:type="dcterms:W3CDTF">2015-10-09T07:44:00Z</dcterms:created>
  <dcterms:modified xsi:type="dcterms:W3CDTF">2015-10-09T17:02:00Z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