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C95" w:rsidRPr="000504E8" w:rsidRDefault="00FC5302" w:rsidP="000504E8">
      <w:pPr>
        <w:pStyle w:val="TechnicalBlock"/>
        <w:ind w:left="-1134" w:right="-1134"/>
      </w:pPr>
      <w:bookmarkStart w:id="0" w:name="DW_BM_COVERPAGE"/>
      <w:bookmarkStart w:id="1" w:name="_GoBack"/>
      <w:bookmarkEnd w:id="1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6dc81930-ffd9-4d59-917d-72d32caa6d10_0" style="width:568.8pt;height:472.8pt">
            <v:imagedata r:id="rId8" o:title=""/>
          </v:shape>
        </w:pict>
      </w:r>
      <w:bookmarkEnd w:id="0"/>
    </w:p>
    <w:p w:rsidR="00FF2D98" w:rsidRDefault="00FF2D98" w:rsidP="00FF2D98"/>
    <w:p w:rsidR="004210C0" w:rsidRPr="004100FE" w:rsidRDefault="004210C0" w:rsidP="00FF2D98"/>
    <w:p w:rsidR="00FF2D98" w:rsidRPr="00AB263E" w:rsidRDefault="00FF2D98" w:rsidP="00FF2D98">
      <w:pPr>
        <w:pStyle w:val="PointManual"/>
        <w:spacing w:before="0"/>
      </w:pPr>
      <w:r w:rsidRPr="00AB263E">
        <w:t>1.</w:t>
      </w:r>
      <w:r w:rsidRPr="00AB263E">
        <w:tab/>
        <w:t>Adoption de l'ordre du jour provisoire</w:t>
      </w:r>
    </w:p>
    <w:p w:rsidR="00FF2D98" w:rsidRPr="00AB263E" w:rsidRDefault="00FF2D98" w:rsidP="00FF2D98">
      <w:pPr>
        <w:jc w:val="both"/>
        <w:rPr>
          <w:bCs/>
        </w:rPr>
      </w:pPr>
    </w:p>
    <w:p w:rsidR="00E17010" w:rsidRPr="00AB263E" w:rsidRDefault="00E17010" w:rsidP="00E17010">
      <w:pPr>
        <w:pStyle w:val="PointManual"/>
        <w:rPr>
          <w:b/>
          <w:bCs/>
          <w:u w:val="single"/>
        </w:rPr>
      </w:pPr>
      <w:r w:rsidRPr="00AB263E">
        <w:rPr>
          <w:b/>
          <w:bCs/>
          <w:u w:val="single"/>
        </w:rPr>
        <w:t>Activités non législatives</w:t>
      </w:r>
    </w:p>
    <w:p w:rsidR="00E17010" w:rsidRPr="00AB263E" w:rsidRDefault="00E17010" w:rsidP="00E17010">
      <w:pPr>
        <w:rPr>
          <w:b/>
          <w:color w:val="000000"/>
          <w:u w:val="single"/>
        </w:rPr>
      </w:pPr>
    </w:p>
    <w:p w:rsidR="00E17010" w:rsidRPr="00AB263E" w:rsidRDefault="00E17010" w:rsidP="00E17010">
      <w:pPr>
        <w:pStyle w:val="PointManual"/>
        <w:spacing w:before="0"/>
        <w:rPr>
          <w:bCs/>
          <w:color w:val="000000"/>
        </w:rPr>
      </w:pPr>
      <w:r w:rsidRPr="00AB263E">
        <w:rPr>
          <w:bCs/>
        </w:rPr>
        <w:t>2.</w:t>
      </w:r>
      <w:r w:rsidRPr="00AB263E">
        <w:rPr>
          <w:bCs/>
        </w:rPr>
        <w:tab/>
        <w:t xml:space="preserve">(évent.) Approbation de la liste des points "A" </w:t>
      </w:r>
    </w:p>
    <w:p w:rsidR="00E17010" w:rsidRPr="00AB263E" w:rsidRDefault="00E17010" w:rsidP="00FF2D98">
      <w:pPr>
        <w:jc w:val="both"/>
        <w:rPr>
          <w:bCs/>
        </w:rPr>
      </w:pPr>
    </w:p>
    <w:p w:rsidR="00FF2D98" w:rsidRPr="00AB263E" w:rsidRDefault="00FF2D98" w:rsidP="00E17010">
      <w:pPr>
        <w:pStyle w:val="PointManual"/>
        <w:rPr>
          <w:b/>
          <w:bCs/>
          <w:u w:val="single"/>
        </w:rPr>
      </w:pPr>
      <w:r w:rsidRPr="00AB263E">
        <w:rPr>
          <w:b/>
          <w:bCs/>
          <w:u w:val="single"/>
        </w:rPr>
        <w:t xml:space="preserve">Délibérations législatives </w:t>
      </w:r>
    </w:p>
    <w:p w:rsidR="00FF2D98" w:rsidRPr="00AB263E" w:rsidRDefault="00FF2D98" w:rsidP="00FF2D98">
      <w:pPr>
        <w:rPr>
          <w:b/>
          <w:color w:val="000000"/>
        </w:rPr>
      </w:pPr>
      <w:r w:rsidRPr="00AB263E">
        <w:rPr>
          <w:b/>
        </w:rPr>
        <w:t>(Délibération publique conformément à l'article 16, paragraphe 8, du traité sur l'Union européenne)</w:t>
      </w:r>
    </w:p>
    <w:p w:rsidR="00FF2D98" w:rsidRPr="00AB263E" w:rsidRDefault="00FF2D98" w:rsidP="00FF2D98">
      <w:pPr>
        <w:rPr>
          <w:bCs/>
          <w:color w:val="000000"/>
        </w:rPr>
      </w:pPr>
    </w:p>
    <w:p w:rsidR="00FF2D98" w:rsidRPr="00AB263E" w:rsidRDefault="00E17010" w:rsidP="00FF2D98">
      <w:pPr>
        <w:pStyle w:val="PointManual"/>
        <w:spacing w:before="0"/>
        <w:rPr>
          <w:bCs/>
          <w:color w:val="000000"/>
        </w:rPr>
      </w:pPr>
      <w:r w:rsidRPr="00AB263E">
        <w:rPr>
          <w:bCs/>
        </w:rPr>
        <w:t>3</w:t>
      </w:r>
      <w:r w:rsidR="00FF2D98" w:rsidRPr="00AB263E">
        <w:rPr>
          <w:bCs/>
        </w:rPr>
        <w:t>.</w:t>
      </w:r>
      <w:r w:rsidR="00FF2D98" w:rsidRPr="00AB263E">
        <w:rPr>
          <w:bCs/>
        </w:rPr>
        <w:tab/>
        <w:t xml:space="preserve">(évent.) Approbation de la liste des points "A" </w:t>
      </w:r>
    </w:p>
    <w:p w:rsidR="00FF2D98" w:rsidRPr="00AB263E" w:rsidRDefault="00FF2D98" w:rsidP="00FF2D98">
      <w:pPr>
        <w:rPr>
          <w:b/>
          <w:color w:val="000000"/>
          <w:u w:val="single"/>
        </w:rPr>
      </w:pPr>
    </w:p>
    <w:p w:rsidR="00FF2D98" w:rsidRPr="00AB263E" w:rsidRDefault="00FF2D98" w:rsidP="00E17010">
      <w:pPr>
        <w:rPr>
          <w:bCs/>
          <w:color w:val="000000"/>
          <w:u w:val="single"/>
        </w:rPr>
      </w:pPr>
      <w:r w:rsidRPr="00AB263E">
        <w:rPr>
          <w:b/>
          <w:color w:val="000000"/>
          <w:u w:val="single"/>
        </w:rPr>
        <w:br w:type="page"/>
      </w:r>
    </w:p>
    <w:p w:rsidR="00FF2D98" w:rsidRPr="00AB263E" w:rsidRDefault="00E17010" w:rsidP="00356017">
      <w:pPr>
        <w:pStyle w:val="PointManual"/>
        <w:rPr>
          <w:rFonts w:eastAsia="Arial Unicode MS"/>
        </w:rPr>
      </w:pPr>
      <w:r w:rsidRPr="00AB263E">
        <w:rPr>
          <w:lang w:eastAsia="en-GB"/>
        </w:rPr>
        <w:t>4</w:t>
      </w:r>
      <w:r w:rsidR="00FF2D98" w:rsidRPr="00AB263E">
        <w:rPr>
          <w:lang w:eastAsia="en-GB"/>
        </w:rPr>
        <w:t>.</w:t>
      </w:r>
      <w:r w:rsidR="00FF2D98" w:rsidRPr="00AB263E">
        <w:rPr>
          <w:lang w:eastAsia="en-GB"/>
        </w:rPr>
        <w:tab/>
      </w:r>
      <w:r w:rsidR="00FF2D98" w:rsidRPr="00AB263E">
        <w:rPr>
          <w:rFonts w:eastAsia="Arial Unicode MS"/>
        </w:rPr>
        <w:t xml:space="preserve">Proposition de directive du Parlement européen et du Conseil modifiant la directive 2003/87/CE afin de renforcer le rapport coût-efficacité des réductions d'émissions et de favoriser les investissements à faible intensité de carbone </w:t>
      </w:r>
      <w:r w:rsidR="00FF2D98" w:rsidRPr="00AB263E">
        <w:rPr>
          <w:rFonts w:eastAsia="Arial Unicode MS"/>
          <w:b/>
          <w:bCs/>
        </w:rPr>
        <w:t>(première lecture)</w:t>
      </w:r>
    </w:p>
    <w:p w:rsidR="00FF2D98" w:rsidRPr="00AB263E" w:rsidRDefault="00FF2D98" w:rsidP="00CF7C48">
      <w:pPr>
        <w:pStyle w:val="Text1"/>
        <w:rPr>
          <w:lang w:eastAsia="en-GB"/>
        </w:rPr>
      </w:pPr>
      <w:r w:rsidRPr="00AB263E">
        <w:rPr>
          <w:lang w:eastAsia="en-GB"/>
        </w:rPr>
        <w:t>Dossier interinstitutionnel: 2015/0148 (COD)</w:t>
      </w:r>
    </w:p>
    <w:p w:rsidR="00FF2D98" w:rsidRPr="00AB263E" w:rsidRDefault="00FF2D98" w:rsidP="00CF7C48">
      <w:pPr>
        <w:pStyle w:val="Dash1"/>
        <w:rPr>
          <w:lang w:eastAsia="en-GB"/>
        </w:rPr>
      </w:pPr>
      <w:r w:rsidRPr="00AB263E">
        <w:rPr>
          <w:lang w:eastAsia="en-GB"/>
        </w:rPr>
        <w:t>Débat d'orientation</w:t>
      </w:r>
    </w:p>
    <w:p w:rsidR="00FF2D98" w:rsidRPr="00AB263E" w:rsidRDefault="00FF2D98" w:rsidP="00FF2D98">
      <w:pPr>
        <w:rPr>
          <w:b/>
          <w:bCs/>
          <w:lang w:eastAsia="en-GB"/>
        </w:rPr>
      </w:pPr>
    </w:p>
    <w:p w:rsidR="00E17010" w:rsidRPr="00AB263E" w:rsidRDefault="00E17010" w:rsidP="00FF2D98">
      <w:pPr>
        <w:rPr>
          <w:b/>
          <w:bCs/>
          <w:lang w:eastAsia="en-GB"/>
        </w:rPr>
      </w:pPr>
    </w:p>
    <w:p w:rsidR="00FF2D98" w:rsidRPr="00AB263E" w:rsidRDefault="00FF2D98" w:rsidP="00FF2D98">
      <w:pPr>
        <w:rPr>
          <w:b/>
          <w:bCs/>
          <w:szCs w:val="32"/>
          <w:u w:val="single"/>
        </w:rPr>
      </w:pPr>
      <w:r w:rsidRPr="00AB263E">
        <w:rPr>
          <w:b/>
          <w:bCs/>
          <w:szCs w:val="32"/>
          <w:u w:val="single"/>
        </w:rPr>
        <w:t>Activités non législatives</w:t>
      </w:r>
    </w:p>
    <w:p w:rsidR="00FF2D98" w:rsidRPr="00AB263E" w:rsidRDefault="00FF2D98" w:rsidP="00356017"/>
    <w:p w:rsidR="00FF2D98" w:rsidRPr="00AB263E" w:rsidRDefault="00FF2D98" w:rsidP="00356017">
      <w:pPr>
        <w:pStyle w:val="PointManual"/>
      </w:pPr>
      <w:r w:rsidRPr="00AB263E">
        <w:t>5.</w:t>
      </w:r>
      <w:r w:rsidRPr="00AB263E">
        <w:tab/>
        <w:t xml:space="preserve">Ecologisation du Semestre européen: </w:t>
      </w:r>
      <w:r w:rsidRPr="00AB263E">
        <w:rPr>
          <w:iCs/>
        </w:rPr>
        <w:t>subventions nuisibles à l'environnement et mise en œuvre de la législation environnementale</w:t>
      </w:r>
    </w:p>
    <w:p w:rsidR="00FF2D98" w:rsidRPr="00AB263E" w:rsidRDefault="00FF2D98" w:rsidP="00E17010">
      <w:pPr>
        <w:pStyle w:val="Dash1"/>
      </w:pPr>
      <w:r w:rsidRPr="00AB263E">
        <w:t xml:space="preserve">Echange de vues </w:t>
      </w:r>
    </w:p>
    <w:p w:rsidR="00FF2D98" w:rsidRPr="00AB263E" w:rsidRDefault="00FF2D98" w:rsidP="00FF2D98">
      <w:pPr>
        <w:rPr>
          <w:b/>
          <w:bCs/>
          <w:u w:val="single"/>
        </w:rPr>
      </w:pPr>
    </w:p>
    <w:p w:rsidR="00E17010" w:rsidRPr="00AB263E" w:rsidRDefault="00E17010" w:rsidP="00FF2D98">
      <w:pPr>
        <w:rPr>
          <w:b/>
          <w:bCs/>
          <w:u w:val="single"/>
        </w:rPr>
      </w:pPr>
    </w:p>
    <w:p w:rsidR="00FF2D98" w:rsidRPr="00964956" w:rsidRDefault="00FF2D98" w:rsidP="00356017">
      <w:pPr>
        <w:pStyle w:val="PointManual"/>
      </w:pPr>
      <w:r w:rsidRPr="00AB263E">
        <w:t>6.</w:t>
      </w:r>
      <w:r w:rsidRPr="00AB263E">
        <w:tab/>
        <w:t xml:space="preserve">L’Agenda 2030 pour un </w:t>
      </w:r>
      <w:r w:rsidR="00E17010" w:rsidRPr="00AB263E">
        <w:t>d</w:t>
      </w:r>
      <w:r w:rsidRPr="00AB263E">
        <w:t xml:space="preserve">éveloppement </w:t>
      </w:r>
      <w:r w:rsidR="00E17010" w:rsidRPr="00AB263E">
        <w:t>d</w:t>
      </w:r>
      <w:r w:rsidRPr="00AB263E">
        <w:t xml:space="preserve">urable "Transformons notre monde" et ses </w:t>
      </w:r>
      <w:r w:rsidR="00964956">
        <w:t>perspectives environnementales</w:t>
      </w:r>
    </w:p>
    <w:p w:rsidR="00FF2D98" w:rsidRPr="00AB263E" w:rsidRDefault="00FF2D98" w:rsidP="00E17010">
      <w:pPr>
        <w:pStyle w:val="Dash1"/>
      </w:pPr>
      <w:r w:rsidRPr="00AB263E">
        <w:t>Echange de vues</w:t>
      </w:r>
    </w:p>
    <w:p w:rsidR="00FF2D98" w:rsidRPr="00AB263E" w:rsidRDefault="00FF2D98" w:rsidP="00FF2D98">
      <w:pPr>
        <w:rPr>
          <w:b/>
          <w:bCs/>
          <w:u w:val="single"/>
          <w:lang w:eastAsia="en-GB"/>
        </w:rPr>
      </w:pPr>
    </w:p>
    <w:p w:rsidR="00E17010" w:rsidRPr="00AB263E" w:rsidRDefault="00E17010" w:rsidP="00FF2D98">
      <w:pPr>
        <w:rPr>
          <w:b/>
          <w:bCs/>
          <w:u w:val="single"/>
          <w:lang w:eastAsia="en-GB"/>
        </w:rPr>
      </w:pPr>
    </w:p>
    <w:p w:rsidR="00FF2D98" w:rsidRPr="00AB263E" w:rsidRDefault="00FF2D98" w:rsidP="00FF2D98">
      <w:pPr>
        <w:rPr>
          <w:bCs/>
          <w:color w:val="000000"/>
        </w:rPr>
      </w:pPr>
      <w:r w:rsidRPr="00AB263E">
        <w:rPr>
          <w:b/>
          <w:bCs/>
          <w:u w:val="single"/>
          <w:lang w:eastAsia="en-GB"/>
        </w:rPr>
        <w:t>Divers</w:t>
      </w:r>
    </w:p>
    <w:p w:rsidR="002A2C95" w:rsidRPr="00AB263E" w:rsidRDefault="002A2C95" w:rsidP="002A2C95"/>
    <w:p w:rsidR="00964956" w:rsidRPr="00964956" w:rsidRDefault="00964956" w:rsidP="00356017">
      <w:pPr>
        <w:pStyle w:val="PointDoubleManual"/>
        <w:rPr>
          <w:rFonts w:eastAsia="Calibri"/>
          <w:lang w:val="fr-BE"/>
        </w:rPr>
      </w:pPr>
      <w:r>
        <w:t>7.</w:t>
      </w:r>
      <w:r>
        <w:tab/>
      </w:r>
      <w:r w:rsidR="00E17010" w:rsidRPr="00AB263E">
        <w:t>a)</w:t>
      </w:r>
      <w:r w:rsidR="00E17010" w:rsidRPr="00AB263E">
        <w:tab/>
      </w:r>
      <w:r>
        <w:t>E</w:t>
      </w:r>
      <w:r w:rsidRPr="00964956">
        <w:rPr>
          <w:rFonts w:eastAsia="Calibri"/>
          <w:lang w:val="fr-BE"/>
        </w:rPr>
        <w:t>missions en condition de conduite réelle et trucage des systèmes de contrôle des émissions dans les voitures: une sérieuse entrave à l'amélioration de la qualité de l'air dans l'Union</w:t>
      </w:r>
      <w:r>
        <w:rPr>
          <w:rFonts w:eastAsia="Calibri"/>
          <w:lang w:val="fr-BE"/>
        </w:rPr>
        <w:t xml:space="preserve"> européenne</w:t>
      </w:r>
    </w:p>
    <w:p w:rsidR="00E17010" w:rsidRPr="00AB263E" w:rsidRDefault="00E17010" w:rsidP="003C5439">
      <w:pPr>
        <w:pStyle w:val="Dash2"/>
      </w:pPr>
      <w:r w:rsidRPr="00265AEE">
        <w:t>Informations communiquées par les délégations autrichienne</w:t>
      </w:r>
      <w:r w:rsidR="003A22D4" w:rsidRPr="00265AEE">
        <w:t xml:space="preserve"> et</w:t>
      </w:r>
      <w:r w:rsidRPr="00265AEE">
        <w:t xml:space="preserve"> danoise</w:t>
      </w:r>
      <w:r w:rsidR="003A22D4" w:rsidRPr="00265AEE">
        <w:t>, soutenue</w:t>
      </w:r>
      <w:r w:rsidR="00265AEE" w:rsidRPr="00265AEE">
        <w:t>s</w:t>
      </w:r>
      <w:r w:rsidR="003A22D4" w:rsidRPr="00265AEE">
        <w:t xml:space="preserve"> par l</w:t>
      </w:r>
      <w:r w:rsidR="003C5439" w:rsidRPr="00265AEE">
        <w:t>es</w:t>
      </w:r>
      <w:r w:rsidR="003A22D4" w:rsidRPr="00265AEE">
        <w:t xml:space="preserve"> délégation</w:t>
      </w:r>
      <w:r w:rsidR="003C5439" w:rsidRPr="00265AEE">
        <w:t>s</w:t>
      </w:r>
      <w:r w:rsidR="003A22D4" w:rsidRPr="00265AEE">
        <w:t xml:space="preserve"> </w:t>
      </w:r>
      <w:r w:rsidR="003C5439" w:rsidRPr="00265AEE">
        <w:t>française et slovène</w:t>
      </w:r>
    </w:p>
    <w:p w:rsidR="00E17010" w:rsidRDefault="00E17010" w:rsidP="00E17010">
      <w:pPr>
        <w:pStyle w:val="Dash2"/>
      </w:pPr>
      <w:r w:rsidRPr="00AB263E">
        <w:t>Informations communiquées par la délégation belge</w:t>
      </w:r>
    </w:p>
    <w:p w:rsidR="00356017" w:rsidRPr="00AB263E" w:rsidRDefault="00356017" w:rsidP="00356017"/>
    <w:p w:rsidR="00E17010" w:rsidRPr="00D17CF8" w:rsidRDefault="00E17010" w:rsidP="00356017">
      <w:pPr>
        <w:pStyle w:val="PointManual1"/>
        <w:rPr>
          <w:lang w:val="en-GB"/>
        </w:rPr>
      </w:pPr>
      <w:r w:rsidRPr="00D17CF8">
        <w:rPr>
          <w:lang w:val="en-GB"/>
        </w:rPr>
        <w:t>b)</w:t>
      </w:r>
      <w:r w:rsidRPr="00D17CF8">
        <w:rPr>
          <w:lang w:val="en-GB"/>
        </w:rPr>
        <w:tab/>
        <w:t>Initiative "Make it Work"</w:t>
      </w:r>
    </w:p>
    <w:p w:rsidR="00E17010" w:rsidRPr="00AB263E" w:rsidRDefault="00E17010" w:rsidP="00D17CF8">
      <w:pPr>
        <w:pStyle w:val="Dash2"/>
      </w:pPr>
      <w:r w:rsidRPr="00AB263E">
        <w:t>Informations communiquées par les délégations néerlandaise</w:t>
      </w:r>
      <w:r w:rsidR="00D17CF8">
        <w:t xml:space="preserve">, </w:t>
      </w:r>
      <w:r w:rsidRPr="00AB263E">
        <w:t>britannique et allemande</w:t>
      </w:r>
    </w:p>
    <w:p w:rsidR="00E17010" w:rsidRPr="00AB263E" w:rsidRDefault="00E17010" w:rsidP="00E17010"/>
    <w:p w:rsidR="00E17010" w:rsidRPr="00AB263E" w:rsidRDefault="00E17010" w:rsidP="00E17010"/>
    <w:p w:rsidR="00E17010" w:rsidRPr="00AB263E" w:rsidRDefault="00E17010" w:rsidP="00E17010"/>
    <w:p w:rsidR="002A2C95" w:rsidRPr="00AB263E" w:rsidRDefault="002A2C95" w:rsidP="002A2C95">
      <w:pPr>
        <w:pStyle w:val="FinalLine"/>
      </w:pPr>
    </w:p>
    <w:p w:rsidR="00D17CF8" w:rsidRDefault="00D17CF8" w:rsidP="002A2C95">
      <w:pPr>
        <w:pStyle w:val="NB"/>
      </w:pPr>
    </w:p>
    <w:p w:rsidR="002A2C95" w:rsidRPr="00AB263E" w:rsidRDefault="002A2C95" w:rsidP="002A2C95">
      <w:pPr>
        <w:pStyle w:val="NB"/>
      </w:pPr>
      <w:r w:rsidRPr="00AB263E">
        <w:t>NB:</w:t>
      </w:r>
      <w:r w:rsidRPr="00AB263E">
        <w:tab/>
        <w:t>Veuillez transmettre au service du protocole, aussi rapidement que possible, une liste des délégués qui participeront à cette réunion. Adresse électronique: protocole.participants@consilium.europa.eu</w:t>
      </w:r>
    </w:p>
    <w:p w:rsidR="00FC4670" w:rsidRPr="000504E8" w:rsidRDefault="002A2C95" w:rsidP="002A2C95">
      <w:pPr>
        <w:pStyle w:val="NB"/>
      </w:pPr>
      <w:r w:rsidRPr="00AB263E">
        <w:t>NB:</w:t>
      </w:r>
      <w:r w:rsidRPr="00AB263E">
        <w:tab/>
        <w:t>Il est recommandé aux délégués devant obtenir un badge journalier pour assister aux réunions de consulter le document 14387/1/12 REV 1 afin de prendre connaissance des modalités d'obtention de ce badge.</w:t>
      </w:r>
    </w:p>
    <w:sectPr w:rsidR="00FC4670" w:rsidRPr="000504E8" w:rsidSect="00FC530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2C95" w:rsidRDefault="002A2C95" w:rsidP="002A2C95">
      <w:r>
        <w:separator/>
      </w:r>
    </w:p>
  </w:endnote>
  <w:endnote w:type="continuationSeparator" w:id="0">
    <w:p w:rsidR="002A2C95" w:rsidRDefault="002A2C95" w:rsidP="002A2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302" w:rsidRPr="00FC5302" w:rsidRDefault="00FC5302" w:rsidP="00FC530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FC5302" w:rsidRPr="00D94637" w:rsidTr="00FC5302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FC5302" w:rsidRPr="00D94637" w:rsidRDefault="00FC5302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FC5302" w:rsidRPr="00B310DC" w:rsidTr="00FC5302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FC5302" w:rsidRPr="00AD7BF2" w:rsidRDefault="00FC5302" w:rsidP="004F54B2">
          <w:pPr>
            <w:pStyle w:val="FooterText"/>
          </w:pPr>
          <w:r>
            <w:t>CM 4118/15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FC5302" w:rsidRPr="00AD7BF2" w:rsidRDefault="00FC5302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FC5302" w:rsidRPr="002511D8" w:rsidRDefault="00FC5302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FC5302" w:rsidRPr="00B310DC" w:rsidRDefault="00FC5302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</w:p>
      </w:tc>
    </w:tr>
    <w:tr w:rsidR="00FC5302" w:rsidRPr="00D94637" w:rsidTr="00FC5302">
      <w:trPr>
        <w:jc w:val="center"/>
      </w:trPr>
      <w:tc>
        <w:tcPr>
          <w:tcW w:w="1774" w:type="pct"/>
          <w:shd w:val="clear" w:color="auto" w:fill="auto"/>
        </w:tcPr>
        <w:p w:rsidR="00FC5302" w:rsidRPr="00AD7BF2" w:rsidRDefault="00FC5302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FC5302" w:rsidRPr="00AD7BF2" w:rsidRDefault="00FC5302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FC5302" w:rsidRPr="00D94637" w:rsidRDefault="00FC5302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FC5302" w:rsidRPr="00D94637" w:rsidRDefault="00FC5302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FR</w:t>
          </w:r>
        </w:p>
      </w:tc>
    </w:tr>
    <w:bookmarkEnd w:id="2"/>
  </w:tbl>
  <w:p w:rsidR="002A2C95" w:rsidRPr="00FC5302" w:rsidRDefault="002A2C95" w:rsidP="00FC5302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FC5302" w:rsidRPr="00D94637" w:rsidTr="00FC5302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FC5302" w:rsidRPr="00D94637" w:rsidRDefault="00FC5302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FC5302" w:rsidRPr="00B310DC" w:rsidTr="00FC5302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FC5302" w:rsidRPr="00AD7BF2" w:rsidRDefault="00FC5302" w:rsidP="004F54B2">
          <w:pPr>
            <w:pStyle w:val="FooterText"/>
          </w:pPr>
          <w:r>
            <w:t>CM 4118/15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FC5302" w:rsidRPr="00AD7BF2" w:rsidRDefault="00FC5302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FC5302" w:rsidRPr="002511D8" w:rsidRDefault="00FC5302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FC5302" w:rsidRPr="00B310DC" w:rsidRDefault="00FC5302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  <w:tr w:rsidR="00FC5302" w:rsidRPr="00D94637" w:rsidTr="00FC5302">
      <w:trPr>
        <w:jc w:val="center"/>
      </w:trPr>
      <w:tc>
        <w:tcPr>
          <w:tcW w:w="1774" w:type="pct"/>
          <w:shd w:val="clear" w:color="auto" w:fill="auto"/>
        </w:tcPr>
        <w:p w:rsidR="00FC5302" w:rsidRPr="00AD7BF2" w:rsidRDefault="00FC5302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FC5302" w:rsidRPr="00AD7BF2" w:rsidRDefault="00FC5302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FC5302" w:rsidRPr="00D94637" w:rsidRDefault="00FC5302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FC5302" w:rsidRPr="00D94637" w:rsidRDefault="00FC5302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FR</w:t>
          </w:r>
        </w:p>
      </w:tc>
    </w:tr>
  </w:tbl>
  <w:p w:rsidR="002A2C95" w:rsidRPr="00FC5302" w:rsidRDefault="002A2C95" w:rsidP="00FC5302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2C95" w:rsidRDefault="002A2C95" w:rsidP="002A2C95">
      <w:r>
        <w:separator/>
      </w:r>
    </w:p>
  </w:footnote>
  <w:footnote w:type="continuationSeparator" w:id="0">
    <w:p w:rsidR="002A2C95" w:rsidRDefault="002A2C95" w:rsidP="002A2C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302" w:rsidRPr="00FC5302" w:rsidRDefault="00FC5302" w:rsidP="00FC530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302" w:rsidRPr="00FC5302" w:rsidRDefault="00FC5302" w:rsidP="00FC5302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302" w:rsidRPr="00FC5302" w:rsidRDefault="00FC5302" w:rsidP="00FC5302">
    <w:pPr>
      <w:pStyle w:val="HeaderCounci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14032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CD4861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AFE6B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DFA1D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FEA95D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B9AA1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E5887E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058F7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87842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6AA30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A793794"/>
    <w:multiLevelType w:val="multilevel"/>
    <w:tmpl w:val="EC68FEFC"/>
    <w:name w:val="Default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15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16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7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18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20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21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22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23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24">
    <w:nsid w:val="54D83456"/>
    <w:multiLevelType w:val="multilevel"/>
    <w:tmpl w:val="8CAE848E"/>
    <w:name w:val="LegalNumber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26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27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28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29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30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22"/>
  </w:num>
  <w:num w:numId="2">
    <w:abstractNumId w:val="29"/>
  </w:num>
  <w:num w:numId="3">
    <w:abstractNumId w:val="16"/>
  </w:num>
  <w:num w:numId="4">
    <w:abstractNumId w:val="25"/>
  </w:num>
  <w:num w:numId="5">
    <w:abstractNumId w:val="14"/>
  </w:num>
  <w:num w:numId="6">
    <w:abstractNumId w:val="30"/>
  </w:num>
  <w:num w:numId="7">
    <w:abstractNumId w:val="21"/>
  </w:num>
  <w:num w:numId="8">
    <w:abstractNumId w:val="23"/>
  </w:num>
  <w:num w:numId="9">
    <w:abstractNumId w:val="26"/>
  </w:num>
  <w:num w:numId="10">
    <w:abstractNumId w:val="20"/>
  </w:num>
  <w:num w:numId="11">
    <w:abstractNumId w:val="11"/>
  </w:num>
  <w:num w:numId="12">
    <w:abstractNumId w:val="27"/>
  </w:num>
  <w:num w:numId="13">
    <w:abstractNumId w:val="19"/>
  </w:num>
  <w:num w:numId="14">
    <w:abstractNumId w:val="15"/>
  </w:num>
  <w:num w:numId="15">
    <w:abstractNumId w:val="28"/>
  </w:num>
  <w:num w:numId="16">
    <w:abstractNumId w:val="17"/>
  </w:num>
  <w:num w:numId="17">
    <w:abstractNumId w:val="10"/>
  </w:num>
  <w:num w:numId="18">
    <w:abstractNumId w:val="12"/>
  </w:num>
  <w:num w:numId="19">
    <w:abstractNumId w:val="18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16"/>
  </w:num>
  <w:num w:numId="31">
    <w:abstractNumId w:val="16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rawingGridHorizontalSpacing w:val="120"/>
  <w:displayHorizont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5.3&quot; technicalblockguid=&quot;6dc81930-ffd9-4d59-917d-72d32caa6d10&quot;&gt;_x000d__x000a_  &lt;metadata key=&quot;md_DocumentLanguages&quot;&gt;_x000d__x000a_    &lt;basicdatatypelist&gt;_x000d__x000a_      &lt;language key=&quot;FR&quot; text=&quot;FR&quot; /&gt;_x000d__x000a_    &lt;/basicdatatypelist&gt;_x000d__x000a_  &lt;/metadata&gt;_x000d__x000a_  &lt;metadata key=&quot;md_OriginalLanguages&quot;&gt;_x000d__x000a_    &lt;basicdatatypelist /&gt;_x000d__x000a_  &lt;/metadata&gt;_x000d__x000a_  &lt;metadata key=&quot;md_UniqueHeading&quot;&gt;_x000d__x000a_    &lt;basicdatatype&gt;_x000d__x000a_      &lt;heading key=&quot;uh_07&quot; text=&quot;CONVOCATION ET ORDRE DU JOUR PROVISOIRE &quot; /&gt;_x000d__x000a_    &lt;/basicdatatype&gt;_x000d__x000a_  &lt;/metadata&gt;_x000d__x000a_  &lt;metadata key=&quot;md_HeadingText&quot;&gt;_x000d__x000a_    &lt;headingtext text=&quot;CONVOCATION ET ORDRE DU JOUR PROVISOIRE &quot;&gt;_x000d__x000a_      &lt;formattedtext&gt;_x000d__x000a_        &lt;xaml text=&quot;CONVOCATION ET ORDRE DU JOUR PROVISOIRE &quot;&gt;&amp;lt;FlowDocument xmlns=&quot;http://schemas.microsoft.com/winfx/2006/xaml/presentation&quot;&amp;gt;&amp;lt;Paragraph xml:space=&quot;preserve&quot;&amp;gt;CONVOCATION ET ORDRE DU JOUR PROVISOIRE &amp;lt;/Paragraph&amp;gt;&amp;lt;/FlowDocument&amp;gt;&lt;/xaml&gt;_x000d__x000a_      &lt;/formattedtext&gt;_x000d__x000a_    &lt;/headingtext&gt;_x000d__x000a_  &lt;/metadata&gt;_x000d__x000a_  &lt;metadata key=&quot;md_DocumentGroup&quot;&gt;_x000d__x000a_    &lt;basicdatatype&gt;_x000d__x000a_      &lt;document_group key=&quot;dg_03&quot; text=&quot;COMMUNICATION&quot; /&gt;_x000d__x000a_    &lt;/basicdatatype&gt;_x000d__x000a_  &lt;/metadata&gt;_x000d__x000a_  &lt;metadata key=&quot;md_DocumentType&quot;&gt;_x000d__x000a_    &lt;basicdatatype&gt;_x000d__x000a_      &lt;doc_type key=&quot;dt_CM&quot; text=&quot;CM&quot; /&gt;_x000d__x000a_    &lt;/basicdatatype&gt;_x000d__x000a_  &lt;/metadata&gt;_x000d__x000a_  &lt;metadata key=&quot;md_InstitutionalFramework&quot;&gt;_x000d__x000a_    &lt;basicdatatype&gt;_x000d__x000a_      &lt;framework key=&quot;if_02&quot; text=&quot;Conseil de l'Union européenne Secrétariat général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xelles&quot; /&gt;_x000d__x000a_    &lt;/basicdatatype&gt;_x000d__x000a_  &lt;/metadata&gt;_x000d__x000a_  &lt;metadata key=&quot;md_DocumentDate&quot;&gt;_x000d__x000a_    &lt;text&gt;2015-10-09&lt;/text&gt;_x000d__x000a_  &lt;/metadata&gt;_x000d__x000a_  &lt;metadata key=&quot;md_Prefix&quot;&gt;_x000d__x000a_    &lt;text&gt;CM&lt;/text&gt;_x000d__x000a_  &lt;/metadata&gt;_x000d__x000a_  &lt;metadata key=&quot;md_DocumentNumber&quot;&gt;_x000d__x000a_    &lt;text&gt;4118&lt;/text&gt;_x000d__x000a_  &lt;/metadata&gt;_x000d__x000a_  &lt;metadata key=&quot;md_YearDocumentNumber&quot;&gt;_x000d__x000a_    &lt;text&gt;2015&lt;/text&gt;_x000d__x000a_  &lt;/metadata&gt;_x000d__x000a_  &lt;metadata key=&quot;md_Suffixes&quot;&gt;_x000d__x000a_    &lt;text&gt;&lt;/text&gt;_x000d__x000a_  &lt;/metadata&gt;_x000d__x000a_  &lt;metadata key=&quot;md_SuffixLanguagesInvolved&quot;&gt;_x000d__x000a_    &lt;text&gt;&lt;/text&gt;_x000d__x000a_  &lt;/metadata&gt;_x000d__x000a_  &lt;metadata key=&quot;md_FirstRevNumber&quot;&gt;_x000d__x000a_    &lt;text&gt;&lt;/text&gt;_x000d__x000a_  &lt;/metadata&gt;_x000d__x000a_  &lt;metadata key=&quot;md_Distribution&quot;&gt;_x000d__x000a_    &lt;basicdatatype&gt;_x000d__x000a_      &lt;distribution key=&quot;dis_01&quot; text=&quot;PUBLIC&quot; /&gt;_x000d__x000a_    &lt;/basicdatatype&gt;_x000d__x000a_  &lt;/metadata&gt;_x000d__x000a_  &lt;metadata key=&quot;md_SubjectCodes&quot;&gt;_x000d__x000a_    &lt;textlist&gt;_x000d__x000a_      &lt;text&gt;OJ CONS&lt;/text&gt;_x000d__x000a_      &lt;text&gt;ENV&lt;/text&gt;_x000d__x000a_      &lt;text&gt;CLIMA&lt;/text&gt;_x000d__x000a_    &lt;/textlist&gt;_x000d__x000a_  &lt;/metadata&gt;_x000d__x000a_  &lt;metadata key=&quot;md_Contact&quot;&gt;_x000d__x000a_    &lt;text&gt;coreper1@sonsilium.europa.eu&lt;/text&gt;_x000d__x000a_  &lt;/metadata&gt;_x000d__x000a_  &lt;metadata key=&quot;md_ContactPhoneFax&quot;&gt;_x000d__x000a_    &lt;text&gt;0032.2.281.6167/8100&lt;/text&gt;_x000d__x000a_  &lt;/metadata&gt;_x000d__x000a_  &lt;metadata key=&quot;md_MeetingVenue&quot; /&gt;_x000d__x000a_  &lt;metadata key=&quot;md_ProvisionalVersion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419ème session du CONSEIL DE L'UNION EUROPÉENNE (Environnement)&quot;&gt;&amp;lt;FlowDocument FontFamily=&quot;Arial Unicode MS&quot; FontSize=&quot;12&quot; PageWidth=&quot;329&quot; PagePadding=&quot;5,0,5,0&quot; AllowDrop=&quot;False&quot; xmlns=&quot;http://schemas.microsoft.com/winfx/2006/xaml/presentation&quot; xmlns:x=&quot;http://schemas.microsoft.com/winfx/2006/xaml&quot;&amp;gt;&amp;lt;Paragraph&amp;gt;&amp;lt;Run xml:lang=&quot;fr-be&quot; xml:space=&quot;preserve&quot;&amp;gt;3419ème &amp;lt;/Run&amp;gt;session du CONSEIL DE L'UNION EUROPÉENNE&amp;lt;LineBreak /&amp;gt;(Environnement)&amp;lt;/Paragraph&amp;gt;&amp;lt;/FlowDocument&amp;gt;&lt;/xaml&gt;_x000d__x000a_  &lt;/metadata&gt;_x000d__x000a_  &lt;metadata key=&quot;md_SubjectFootnote&quot; /&gt;_x000d__x000a_  &lt;metadata key=&quot;md_DG&quot; /&gt;_x000d__x000a_  &lt;metadata key=&quot;md_Initials&quot; /&gt;_x000d__x000a_  &lt;metadata key=&quot;md_RectifProcedureTyp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&gt;_x000d__x000a_    &lt;basicdatatype&gt;_x000d__x000a_      &lt;text&gt;&lt;/text&gt;_x000d__x000a_    &lt;/basicdatatype&gt;_x000d__x000a_  &lt;/metadata&gt;_x000d__x000a_  &lt;metadata key=&quot;md_Rectif_Source1_DocumentType&quot;&gt;_x000d__x000a_    &lt;basicdatatype&gt;_x000d__x000a_      &lt;doc_type key=&quot;&quot; /&gt;_x000d__x000a_    &lt;/basicdatatype&gt;_x000d__x000a_  &lt;/metadata&gt;_x000d__x000a_  &lt;metadata key=&quot;md_Rectif_Source1_DocumentNumber&quot;&gt;_x000d__x000a_    &lt;text&gt;&lt;/text&gt;_x000d__x000a_  &lt;/metadata&gt;_x000d__x000a_  &lt;metadata key=&quot;md_Rectif_Source1_YearDocumentNumber&quot;&gt;_x000d__x000a_    &lt;text&gt;2015&lt;/text&gt;_x000d__x000a_  &lt;/metadata&gt;_x000d__x000a_  &lt;metadata key=&quot;md_Rectif_Source1_Suffixes&quot;&gt;_x000d__x000a_    &lt;text&gt;&lt;/text&gt;_x000d__x000a_  &lt;/metadata&gt;_x000d__x000a_  &lt;metadata key=&quot;md_Rectif_Source2_UniqueHeading&quot;&gt;_x000d__x000a_    &lt;basicdatatype&gt;_x000d__x000a_      &lt;text&gt;&lt;/text&gt;_x000d__x000a_    &lt;/basicdatatype&gt;_x000d__x000a_  &lt;/metadata&gt;_x000d__x000a_  &lt;metadata key=&quot;md_Rectif_Source2_DocumentType&quot;&gt;_x000d__x000a_    &lt;basicdatatype&gt;_x000d__x000a_      &lt;doc_type key=&quot;&quot; /&gt;_x000d__x000a_    &lt;/basicdatatype&gt;_x000d__x000a_  &lt;/metadata&gt;_x000d__x000a_  &lt;metadata key=&quot;md_Rectif_Source2_DocumentNumber&quot;&gt;_x000d__x000a_    &lt;text&gt;&lt;/text&gt;_x000d__x000a_  &lt;/metadata&gt;_x000d__x000a_  &lt;metadata key=&quot;md_Rectif_Source2_YearDocumentNumber&quot;&gt;_x000d__x000a_    &lt;text&gt;&lt;/text&gt;_x000d__x000a_  &lt;/metadata&gt;_x000d__x000a_  &lt;metadata key=&quot;md_Rectif_Source2_Suffixes&quot;&gt;_x000d__x000a_    &lt;text&gt;&lt;/text&gt;_x000d__x000a_  &lt;/metadata&gt;_x000d__x000a_  &lt;metadata key=&quot;md_CoverPageDocWithCouncilFooter&quot; /&gt;_x000d__x000a_  &lt;metadata key=&quot;md_SourceDocLanguage&quot;&gt;_x000d__x000a_    &lt;text&gt;&lt;/text&gt;_x000d__x000a_  &lt;/metadata&gt;_x000d__x000a_  &lt;metadata key=&quot;md_SourceDocType&quot;&gt;_x000d__x000a_    &lt;text&gt;&lt;/text&gt;_x000d__x000a_  &lt;/metadata&gt;_x000d__x000a_  &lt;metadata key=&quot;md_SourceDocTitle&quot;&gt;_x000d__x000a_    &lt;text&gt;&lt;/text&gt;_x000d__x000a_  &lt;/metadata&gt;_x000d__x000a_  &lt;metadata key=&quot;md_SourceDocIsCECDoc&quot; /&gt;_x000d__x000a_  &lt;metadata key=&quot;md_NB1&quot;&gt;_x000d__x000a_    &lt;text&gt;true&lt;/text&gt;_x000d__x000a_  &lt;/metadata&gt;_x000d__x000a_  &lt;metadata key=&quot;md_NB2&quot;&gt;_x000d__x000a_    &lt;text&gt;true&lt;/text&gt;_x000d__x000a_  &lt;/metadata&gt;_x000d__x000a_  &lt;metadata key=&quot;md_NB3&quot;&gt;_x000d__x000a_    &lt;text&gt;true&lt;/text&gt;_x000d__x000a_  &lt;/metadata&gt;_x000d__x000a_  &lt;metadata key=&quot;md_Meetings&quot;&gt;_x000d__x000a_    &lt;meetings&gt;_x000d__x000a_      &lt;meeting date=&quot;2015-10-26T10:00:00&quot;&gt;_x000d__x000a_        &lt;meetingvenue&gt;_x000d__x000a_          &lt;basicdatatype&gt;_x000d__x000a_            &lt;meetingvenue key=&quot;mw_03&quot; text=&quot;European Convention Center Luxembourg (ECCL) 4, place de l'Europe 1499 LUXEMBOURG&quot; /&gt;_x000d__x000a_          &lt;/basicdatatype&gt;_x000d__x000a_        &lt;/meetingvenue&gt;_x000d__x000a_      &lt;/meeting&gt;_x000d__x000a_    &lt;/meetings&gt;_x000d__x000a_  &lt;/metadata&gt;_x000d__x000a_  &lt;metadata key=&quot;md_VisualRepresentation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LW_DocType" w:val="DW_AGENDA"/>
    <w:docVar w:name="VSSDB_IniPath" w:val="\\at100\user\wovo\SEILEG\vss\srcsafe.ini"/>
    <w:docVar w:name="VSSDB_ProjectPath" w:val="$/DocuWrite/DOT/DW_AGENDA"/>
  </w:docVars>
  <w:rsids>
    <w:rsidRoot w:val="002A2C95"/>
    <w:rsid w:val="00010C1D"/>
    <w:rsid w:val="000504E8"/>
    <w:rsid w:val="0009656C"/>
    <w:rsid w:val="00165755"/>
    <w:rsid w:val="00181938"/>
    <w:rsid w:val="00182F2F"/>
    <w:rsid w:val="001C1958"/>
    <w:rsid w:val="00213F1F"/>
    <w:rsid w:val="00265AEE"/>
    <w:rsid w:val="002A2AE8"/>
    <w:rsid w:val="002A2C95"/>
    <w:rsid w:val="00313B1B"/>
    <w:rsid w:val="00325880"/>
    <w:rsid w:val="00347057"/>
    <w:rsid w:val="00356017"/>
    <w:rsid w:val="003A22D4"/>
    <w:rsid w:val="003C5439"/>
    <w:rsid w:val="003C6E8B"/>
    <w:rsid w:val="004210C0"/>
    <w:rsid w:val="00474CE9"/>
    <w:rsid w:val="005157F5"/>
    <w:rsid w:val="0063379B"/>
    <w:rsid w:val="006A38C5"/>
    <w:rsid w:val="006C1AD4"/>
    <w:rsid w:val="006E33E2"/>
    <w:rsid w:val="006F4741"/>
    <w:rsid w:val="0075756A"/>
    <w:rsid w:val="00773C06"/>
    <w:rsid w:val="00825503"/>
    <w:rsid w:val="008826F8"/>
    <w:rsid w:val="008D75F6"/>
    <w:rsid w:val="00920BDD"/>
    <w:rsid w:val="00964956"/>
    <w:rsid w:val="009A7015"/>
    <w:rsid w:val="00A07364"/>
    <w:rsid w:val="00A469D7"/>
    <w:rsid w:val="00AB263E"/>
    <w:rsid w:val="00AC41E0"/>
    <w:rsid w:val="00BE1373"/>
    <w:rsid w:val="00CF7C48"/>
    <w:rsid w:val="00D17CF8"/>
    <w:rsid w:val="00D451E4"/>
    <w:rsid w:val="00E12187"/>
    <w:rsid w:val="00E17010"/>
    <w:rsid w:val="00F14749"/>
    <w:rsid w:val="00FC4670"/>
    <w:rsid w:val="00FC5302"/>
    <w:rsid w:val="00FF2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val="fr-FR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10C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10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10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10C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0504E8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2A2C95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2A2C95"/>
    <w:rPr>
      <w:sz w:val="24"/>
      <w:szCs w:val="24"/>
      <w:lang w:val="fr-FR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2A2C95"/>
    <w:rPr>
      <w:sz w:val="2"/>
      <w:szCs w:val="24"/>
      <w:lang w:val="fr-FR" w:eastAsia="en-US"/>
    </w:rPr>
  </w:style>
  <w:style w:type="paragraph" w:customStyle="1" w:styleId="FooterText">
    <w:name w:val="Footer Text"/>
    <w:basedOn w:val="Normal"/>
    <w:rsid w:val="002A2C95"/>
    <w:rPr>
      <w:lang w:val="en-GB"/>
    </w:rPr>
  </w:style>
  <w:style w:type="paragraph" w:styleId="ListParagraph">
    <w:name w:val="List Paragraph"/>
    <w:basedOn w:val="Normal"/>
    <w:uiPriority w:val="34"/>
    <w:qFormat/>
    <w:rsid w:val="00FF2D98"/>
    <w:pPr>
      <w:spacing w:line="360" w:lineRule="auto"/>
      <w:ind w:left="720"/>
      <w:contextualSpacing/>
    </w:pPr>
    <w:rPr>
      <w:rFonts w:eastAsiaTheme="minorHAnsi" w:cstheme="minorBidi"/>
      <w:szCs w:val="22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560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601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6017"/>
    <w:rPr>
      <w:lang w:val="fr-FR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60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6017"/>
    <w:rPr>
      <w:b/>
      <w:bCs/>
      <w:lang w:val="fr-FR" w:eastAsia="en-US"/>
    </w:rPr>
  </w:style>
  <w:style w:type="character" w:styleId="Hyperlink">
    <w:name w:val="Hyperlink"/>
    <w:basedOn w:val="DefaultParagraphFont"/>
    <w:uiPriority w:val="99"/>
    <w:unhideWhenUsed/>
    <w:rsid w:val="0035601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60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6017"/>
    <w:rPr>
      <w:rFonts w:ascii="Tahoma" w:hAnsi="Tahoma" w:cs="Tahoma"/>
      <w:sz w:val="16"/>
      <w:szCs w:val="16"/>
      <w:lang w:val="fr-FR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4210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fr-FR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10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fr-FR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10C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fr-FR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10C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fr-F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val="fr-FR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10C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10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10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10C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0504E8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2A2C95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2A2C95"/>
    <w:rPr>
      <w:sz w:val="24"/>
      <w:szCs w:val="24"/>
      <w:lang w:val="fr-FR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2A2C95"/>
    <w:rPr>
      <w:sz w:val="2"/>
      <w:szCs w:val="24"/>
      <w:lang w:val="fr-FR" w:eastAsia="en-US"/>
    </w:rPr>
  </w:style>
  <w:style w:type="paragraph" w:customStyle="1" w:styleId="FooterText">
    <w:name w:val="Footer Text"/>
    <w:basedOn w:val="Normal"/>
    <w:rsid w:val="002A2C95"/>
    <w:rPr>
      <w:lang w:val="en-GB"/>
    </w:rPr>
  </w:style>
  <w:style w:type="paragraph" w:styleId="ListParagraph">
    <w:name w:val="List Paragraph"/>
    <w:basedOn w:val="Normal"/>
    <w:uiPriority w:val="34"/>
    <w:qFormat/>
    <w:rsid w:val="00FF2D98"/>
    <w:pPr>
      <w:spacing w:line="360" w:lineRule="auto"/>
      <w:ind w:left="720"/>
      <w:contextualSpacing/>
    </w:pPr>
    <w:rPr>
      <w:rFonts w:eastAsiaTheme="minorHAnsi" w:cstheme="minorBidi"/>
      <w:szCs w:val="22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560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601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6017"/>
    <w:rPr>
      <w:lang w:val="fr-FR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60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6017"/>
    <w:rPr>
      <w:b/>
      <w:bCs/>
      <w:lang w:val="fr-FR" w:eastAsia="en-US"/>
    </w:rPr>
  </w:style>
  <w:style w:type="character" w:styleId="Hyperlink">
    <w:name w:val="Hyperlink"/>
    <w:basedOn w:val="DefaultParagraphFont"/>
    <w:uiPriority w:val="99"/>
    <w:unhideWhenUsed/>
    <w:rsid w:val="0035601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60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6017"/>
    <w:rPr>
      <w:rFonts w:ascii="Tahoma" w:hAnsi="Tahoma" w:cs="Tahoma"/>
      <w:sz w:val="16"/>
      <w:szCs w:val="16"/>
      <w:lang w:val="fr-FR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4210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fr-FR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10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fr-FR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10C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fr-FR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10C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26</TotalTime>
  <Pages>2</Pages>
  <Words>247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PATEL Kundan</dc:creator>
  <cp:lastModifiedBy>PATEL Kundan</cp:lastModifiedBy>
  <cp:revision>8</cp:revision>
  <cp:lastPrinted>2015-10-09T12:43:00Z</cp:lastPrinted>
  <dcterms:created xsi:type="dcterms:W3CDTF">2015-10-09T09:04:00Z</dcterms:created>
  <dcterms:modified xsi:type="dcterms:W3CDTF">2015-10-09T12:43:00Z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3.6.7, Build 20150916</vt:lpwstr>
  </property>
  <property fmtid="{D5CDD505-2E9C-101B-9397-08002B2CF9AE}" pid="4" name="Last edited using">
    <vt:lpwstr>DocuWrite 3.5.3, Build 20150508</vt:lpwstr>
  </property>
</Properties>
</file>