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95" w:rsidRPr="0070354D" w:rsidRDefault="003B498B" w:rsidP="0070354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3f0e514-7de6-4586-952d-77692d2113b5_0" style="width:568.5pt;height:472.5pt">
            <v:imagedata r:id="rId8" o:title=""/>
          </v:shape>
        </w:pict>
      </w:r>
      <w:bookmarkEnd w:id="0"/>
    </w:p>
    <w:p w:rsidR="00FF2D98" w:rsidRPr="0070354D" w:rsidRDefault="00FF2D98" w:rsidP="00FF2D98"/>
    <w:p w:rsidR="004210C0" w:rsidRPr="0070354D" w:rsidRDefault="004210C0" w:rsidP="00FF2D98"/>
    <w:p w:rsidR="00FF2D98" w:rsidRPr="0070354D" w:rsidRDefault="00FF2D98" w:rsidP="00FF2D98">
      <w:pPr>
        <w:pStyle w:val="PointManual"/>
        <w:spacing w:before="0"/>
      </w:pPr>
      <w:r w:rsidRPr="0070354D">
        <w:t>1.</w:t>
      </w:r>
      <w:r w:rsidRPr="0070354D">
        <w:tab/>
        <w:t>Приемане на предварителния дневен ред</w:t>
      </w:r>
    </w:p>
    <w:p w:rsidR="00FF2D98" w:rsidRPr="0070354D" w:rsidRDefault="00FF2D98" w:rsidP="00FF2D98">
      <w:pPr>
        <w:jc w:val="both"/>
        <w:rPr>
          <w:bCs/>
        </w:rPr>
      </w:pPr>
    </w:p>
    <w:p w:rsidR="00E17010" w:rsidRPr="0070354D" w:rsidRDefault="00E17010" w:rsidP="00E17010">
      <w:pPr>
        <w:pStyle w:val="PointManual"/>
        <w:rPr>
          <w:b/>
          <w:bCs/>
          <w:u w:val="single"/>
        </w:rPr>
      </w:pPr>
      <w:r w:rsidRPr="0070354D">
        <w:rPr>
          <w:b/>
          <w:u w:val="single"/>
        </w:rPr>
        <w:t>Незаконодателни дейности</w:t>
      </w:r>
    </w:p>
    <w:p w:rsidR="00E17010" w:rsidRPr="0070354D" w:rsidRDefault="00E17010" w:rsidP="00E17010">
      <w:pPr>
        <w:rPr>
          <w:b/>
          <w:color w:val="000000"/>
          <w:u w:val="single"/>
        </w:rPr>
      </w:pPr>
    </w:p>
    <w:p w:rsidR="00A80BFE" w:rsidRPr="0070354D" w:rsidRDefault="00E17010" w:rsidP="00E17010">
      <w:pPr>
        <w:pStyle w:val="PointManual"/>
        <w:spacing w:before="0"/>
        <w:rPr>
          <w:bCs/>
        </w:rPr>
      </w:pPr>
      <w:r w:rsidRPr="0070354D">
        <w:t>2.</w:t>
      </w:r>
      <w:r w:rsidRPr="0070354D">
        <w:tab/>
        <w:t>(евентуално) Одобряване на списъка на точки А</w:t>
      </w:r>
    </w:p>
    <w:p w:rsidR="00E17010" w:rsidRPr="0070354D" w:rsidRDefault="00E17010" w:rsidP="00FF2D98">
      <w:pPr>
        <w:jc w:val="both"/>
        <w:rPr>
          <w:bCs/>
        </w:rPr>
      </w:pPr>
    </w:p>
    <w:p w:rsidR="00A80BFE" w:rsidRPr="0070354D" w:rsidRDefault="00FF2D98" w:rsidP="00E17010">
      <w:pPr>
        <w:pStyle w:val="PointManual"/>
        <w:rPr>
          <w:b/>
          <w:bCs/>
          <w:u w:val="single"/>
        </w:rPr>
      </w:pPr>
      <w:r w:rsidRPr="0070354D">
        <w:rPr>
          <w:b/>
          <w:u w:val="single"/>
        </w:rPr>
        <w:t>Обсъждания на законодателни актове</w:t>
      </w:r>
    </w:p>
    <w:p w:rsidR="00FF2D98" w:rsidRPr="0070354D" w:rsidRDefault="00FF2D98" w:rsidP="00FF2D98">
      <w:pPr>
        <w:rPr>
          <w:b/>
          <w:color w:val="000000"/>
        </w:rPr>
      </w:pPr>
      <w:r w:rsidRPr="0070354D">
        <w:rPr>
          <w:b/>
        </w:rPr>
        <w:t>(открито обсъждане съгласно член 16, параграф 8 от Договора за Европейския съюз)</w:t>
      </w:r>
    </w:p>
    <w:p w:rsidR="00FF2D98" w:rsidRPr="0070354D" w:rsidRDefault="00FF2D98" w:rsidP="00FF2D98">
      <w:pPr>
        <w:rPr>
          <w:bCs/>
          <w:color w:val="000000"/>
        </w:rPr>
      </w:pPr>
    </w:p>
    <w:p w:rsidR="00A80BFE" w:rsidRPr="0070354D" w:rsidRDefault="00E17010" w:rsidP="00FF2D98">
      <w:pPr>
        <w:pStyle w:val="PointManual"/>
        <w:spacing w:before="0"/>
        <w:rPr>
          <w:bCs/>
        </w:rPr>
      </w:pPr>
      <w:r w:rsidRPr="0070354D">
        <w:t>3.</w:t>
      </w:r>
      <w:r w:rsidRPr="0070354D">
        <w:tab/>
        <w:t>(евентуално) Одобряване на списъка на точки А</w:t>
      </w:r>
    </w:p>
    <w:p w:rsidR="00FF2D98" w:rsidRPr="0070354D" w:rsidRDefault="00FF2D98" w:rsidP="00FF2D98">
      <w:pPr>
        <w:rPr>
          <w:b/>
          <w:color w:val="000000"/>
          <w:u w:val="single"/>
        </w:rPr>
      </w:pPr>
    </w:p>
    <w:p w:rsidR="00FF2D98" w:rsidRPr="0070354D" w:rsidRDefault="00FF2D98" w:rsidP="00E17010">
      <w:pPr>
        <w:rPr>
          <w:bCs/>
          <w:color w:val="000000"/>
          <w:u w:val="single"/>
        </w:rPr>
      </w:pPr>
      <w:r w:rsidRPr="0070354D">
        <w:br w:type="page"/>
      </w:r>
    </w:p>
    <w:p w:rsidR="00FF2D98" w:rsidRPr="0070354D" w:rsidRDefault="00E17010" w:rsidP="00356017">
      <w:pPr>
        <w:pStyle w:val="PointManual"/>
        <w:rPr>
          <w:rFonts w:eastAsia="Arial Unicode MS"/>
        </w:rPr>
      </w:pPr>
      <w:r w:rsidRPr="0070354D">
        <w:t>4.</w:t>
      </w:r>
      <w:r w:rsidRPr="0070354D">
        <w:tab/>
        <w:t xml:space="preserve">Предложение за директива на Европейския парламент и на Съвета за изменение на Директива 2003/87/ЕО с цел засилване на разходоефективните намаления на емисии и на нисковъглеродните инвестиции </w:t>
      </w:r>
      <w:r w:rsidRPr="0070354D">
        <w:rPr>
          <w:b/>
        </w:rPr>
        <w:t>(първо четене)</w:t>
      </w:r>
    </w:p>
    <w:p w:rsidR="00FF2D98" w:rsidRPr="0070354D" w:rsidRDefault="00FF2D98" w:rsidP="00CF7C48">
      <w:pPr>
        <w:pStyle w:val="Text1"/>
      </w:pPr>
      <w:r w:rsidRPr="0070354D">
        <w:t>Междуинституционално досие: 2015/0148 (COD)</w:t>
      </w:r>
    </w:p>
    <w:p w:rsidR="00FF2D98" w:rsidRPr="0070354D" w:rsidRDefault="00FF2D98" w:rsidP="00A80BFE">
      <w:pPr>
        <w:pStyle w:val="Dash1"/>
        <w:numPr>
          <w:ilvl w:val="0"/>
          <w:numId w:val="20"/>
        </w:numPr>
      </w:pPr>
      <w:r w:rsidRPr="0070354D">
        <w:t>Ориентационен дебат</w:t>
      </w:r>
    </w:p>
    <w:p w:rsidR="00FF2D98" w:rsidRPr="0070354D" w:rsidRDefault="00FF2D98" w:rsidP="00FF2D98">
      <w:pPr>
        <w:rPr>
          <w:b/>
          <w:bCs/>
        </w:rPr>
      </w:pPr>
    </w:p>
    <w:p w:rsidR="00E17010" w:rsidRPr="0070354D" w:rsidRDefault="00E17010" w:rsidP="00FF2D98">
      <w:pPr>
        <w:rPr>
          <w:b/>
          <w:bCs/>
        </w:rPr>
      </w:pPr>
    </w:p>
    <w:p w:rsidR="00FF2D98" w:rsidRPr="0070354D" w:rsidRDefault="00FF2D98" w:rsidP="00FF2D98">
      <w:pPr>
        <w:rPr>
          <w:b/>
          <w:bCs/>
          <w:szCs w:val="32"/>
          <w:u w:val="single"/>
        </w:rPr>
      </w:pPr>
      <w:r w:rsidRPr="0070354D">
        <w:rPr>
          <w:b/>
          <w:u w:val="single"/>
        </w:rPr>
        <w:t>Незаконодателни дейности</w:t>
      </w:r>
    </w:p>
    <w:p w:rsidR="00FF2D98" w:rsidRPr="0070354D" w:rsidRDefault="00FF2D98" w:rsidP="00356017"/>
    <w:p w:rsidR="00FF2D98" w:rsidRPr="0070354D" w:rsidRDefault="00FF2D98" w:rsidP="00356017">
      <w:pPr>
        <w:pStyle w:val="PointManual"/>
      </w:pPr>
      <w:r w:rsidRPr="0070354D">
        <w:t>5.</w:t>
      </w:r>
      <w:r w:rsidRPr="0070354D">
        <w:tab/>
        <w:t>Екологизиране на европейския семестър: вредни за околната среда субсидии и прилагане на законодателството в областта на околната среда</w:t>
      </w:r>
    </w:p>
    <w:p w:rsidR="00A80BFE" w:rsidRPr="0070354D" w:rsidRDefault="00FF2D98" w:rsidP="00E17010">
      <w:pPr>
        <w:pStyle w:val="Dash1"/>
      </w:pPr>
      <w:r w:rsidRPr="0070354D">
        <w:t>Обмен на мнения</w:t>
      </w:r>
    </w:p>
    <w:p w:rsidR="00FF2D98" w:rsidRPr="0070354D" w:rsidRDefault="00FF2D98" w:rsidP="00FF2D98">
      <w:pPr>
        <w:rPr>
          <w:b/>
          <w:bCs/>
          <w:u w:val="single"/>
        </w:rPr>
      </w:pPr>
    </w:p>
    <w:p w:rsidR="00E17010" w:rsidRPr="0070354D" w:rsidRDefault="00E17010" w:rsidP="00FF2D98">
      <w:pPr>
        <w:rPr>
          <w:b/>
          <w:bCs/>
          <w:u w:val="single"/>
        </w:rPr>
      </w:pPr>
    </w:p>
    <w:p w:rsidR="00FF2D98" w:rsidRPr="0070354D" w:rsidRDefault="00FF2D98" w:rsidP="00356017">
      <w:pPr>
        <w:pStyle w:val="PointManual"/>
      </w:pPr>
      <w:r w:rsidRPr="0070354D">
        <w:t>6.</w:t>
      </w:r>
      <w:r w:rsidRPr="0070354D">
        <w:tab/>
        <w:t>Програмата 2030 за устойчиво развитие „Да преобразим света“ и перспективите, които тя открива пред околната среда</w:t>
      </w:r>
    </w:p>
    <w:p w:rsidR="00FF2D98" w:rsidRPr="0070354D" w:rsidRDefault="00FF2D98" w:rsidP="00E17010">
      <w:pPr>
        <w:pStyle w:val="Dash1"/>
      </w:pPr>
      <w:r w:rsidRPr="0070354D">
        <w:t>Обмен на мнения</w:t>
      </w:r>
    </w:p>
    <w:p w:rsidR="00FF2D98" w:rsidRPr="0070354D" w:rsidRDefault="00FF2D98" w:rsidP="00FF2D98">
      <w:pPr>
        <w:rPr>
          <w:b/>
          <w:bCs/>
          <w:u w:val="single"/>
        </w:rPr>
      </w:pPr>
    </w:p>
    <w:p w:rsidR="00E17010" w:rsidRPr="0070354D" w:rsidRDefault="00E17010" w:rsidP="00FF2D98">
      <w:pPr>
        <w:rPr>
          <w:b/>
          <w:bCs/>
          <w:u w:val="single"/>
        </w:rPr>
      </w:pPr>
    </w:p>
    <w:p w:rsidR="00FF2D98" w:rsidRPr="0070354D" w:rsidRDefault="00FF2D98" w:rsidP="00FF2D98">
      <w:pPr>
        <w:rPr>
          <w:bCs/>
          <w:color w:val="000000"/>
        </w:rPr>
      </w:pPr>
      <w:r w:rsidRPr="0070354D">
        <w:rPr>
          <w:b/>
          <w:u w:val="single"/>
        </w:rPr>
        <w:t>Други въпроси</w:t>
      </w:r>
    </w:p>
    <w:p w:rsidR="002A2C95" w:rsidRPr="0070354D" w:rsidRDefault="002A2C95" w:rsidP="002A2C95"/>
    <w:p w:rsidR="00964956" w:rsidRPr="0070354D" w:rsidRDefault="00964956" w:rsidP="00356017">
      <w:pPr>
        <w:pStyle w:val="PointDoubleManual"/>
        <w:rPr>
          <w:rFonts w:eastAsia="Calibri"/>
        </w:rPr>
      </w:pPr>
      <w:r w:rsidRPr="0070354D">
        <w:t>7.</w:t>
      </w:r>
      <w:r w:rsidRPr="0070354D">
        <w:tab/>
        <w:t>а)</w:t>
      </w:r>
      <w:r w:rsidRPr="0070354D">
        <w:tab/>
        <w:t>Емисии при реални условия на шофиране и фалшифициране на системите за контрол на емисиите в автомобилите: сериозна пречка пред подобряването на качеството на въздуха в Европейския съюз</w:t>
      </w:r>
    </w:p>
    <w:p w:rsidR="00E17010" w:rsidRPr="0070354D" w:rsidRDefault="00E17010" w:rsidP="00A80BFE">
      <w:pPr>
        <w:pStyle w:val="Dash2"/>
        <w:numPr>
          <w:ilvl w:val="0"/>
          <w:numId w:val="21"/>
        </w:numPr>
      </w:pPr>
      <w:r w:rsidRPr="0070354D">
        <w:t>Информация от делегациите на Австрия и Дания, подкрепени от делегациите на Франция и Словения</w:t>
      </w:r>
    </w:p>
    <w:p w:rsidR="00E17010" w:rsidRPr="0070354D" w:rsidRDefault="00E17010" w:rsidP="00E17010">
      <w:pPr>
        <w:pStyle w:val="Dash2"/>
      </w:pPr>
      <w:r w:rsidRPr="0070354D">
        <w:t>Информация от делегацията на Белгия</w:t>
      </w:r>
    </w:p>
    <w:p w:rsidR="00356017" w:rsidRPr="0070354D" w:rsidRDefault="00356017" w:rsidP="00356017"/>
    <w:p w:rsidR="00E17010" w:rsidRPr="0070354D" w:rsidRDefault="00E17010" w:rsidP="00356017">
      <w:pPr>
        <w:pStyle w:val="PointManual1"/>
      </w:pPr>
      <w:r w:rsidRPr="0070354D">
        <w:t>б)</w:t>
      </w:r>
      <w:r w:rsidRPr="0070354D">
        <w:tab/>
        <w:t>Инициатива „Make it Work“</w:t>
      </w:r>
    </w:p>
    <w:p w:rsidR="00E17010" w:rsidRPr="0070354D" w:rsidRDefault="00E17010" w:rsidP="00D17CF8">
      <w:pPr>
        <w:pStyle w:val="Dash2"/>
      </w:pPr>
      <w:r w:rsidRPr="0070354D">
        <w:t>Информация от делегациите на Нидерландия, Обединеното кралство и Германия</w:t>
      </w:r>
    </w:p>
    <w:p w:rsidR="00E17010" w:rsidRPr="0070354D" w:rsidRDefault="00E17010" w:rsidP="00E17010"/>
    <w:p w:rsidR="00E17010" w:rsidRPr="0070354D" w:rsidRDefault="00E17010" w:rsidP="00E17010"/>
    <w:p w:rsidR="00E17010" w:rsidRPr="0070354D" w:rsidRDefault="00E17010" w:rsidP="00E17010"/>
    <w:p w:rsidR="002A2C95" w:rsidRPr="0070354D" w:rsidRDefault="002A2C95" w:rsidP="002A2C95">
      <w:pPr>
        <w:pStyle w:val="FinalLine"/>
      </w:pPr>
    </w:p>
    <w:p w:rsidR="00D17CF8" w:rsidRPr="0070354D" w:rsidRDefault="00D17CF8" w:rsidP="002A2C95">
      <w:pPr>
        <w:pStyle w:val="NB"/>
      </w:pPr>
    </w:p>
    <w:p w:rsidR="002A2C95" w:rsidRPr="0070354D" w:rsidRDefault="00D46D98" w:rsidP="00D46D98">
      <w:pPr>
        <w:pStyle w:val="NB"/>
      </w:pPr>
      <w:r w:rsidRPr="0070354D">
        <w:t>NB:</w:t>
      </w:r>
      <w:r w:rsidRPr="0070354D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D46D98" w:rsidRDefault="00D46D98" w:rsidP="00D46D98">
      <w:pPr>
        <w:pStyle w:val="NB"/>
      </w:pPr>
      <w:r w:rsidRPr="0070354D">
        <w:t>NB:</w:t>
      </w:r>
      <w:r w:rsidRPr="0070354D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D46D98" w:rsidSect="00703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95" w:rsidRDefault="002A2C95" w:rsidP="002A2C95">
      <w:r>
        <w:separator/>
      </w:r>
    </w:p>
  </w:endnote>
  <w:endnote w:type="continuationSeparator" w:id="0">
    <w:p w:rsidR="002A2C95" w:rsidRDefault="002A2C95" w:rsidP="002A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B7" w:rsidRPr="0070354D" w:rsidRDefault="009D66B7" w:rsidP="007035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0354D" w:rsidRPr="00D94637" w:rsidTr="0070354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0354D" w:rsidRPr="00D94637" w:rsidRDefault="0070354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0354D" w:rsidRPr="00B310DC" w:rsidTr="0070354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0354D" w:rsidRPr="00AD7BF2" w:rsidRDefault="0070354D" w:rsidP="004F54B2">
          <w:pPr>
            <w:pStyle w:val="FooterText"/>
          </w:pPr>
          <w:r>
            <w:t>CM 4118/15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0354D" w:rsidRPr="00AD7BF2" w:rsidRDefault="0070354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0354D" w:rsidRPr="002511D8" w:rsidRDefault="0070354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0354D" w:rsidRPr="00B310DC" w:rsidRDefault="0070354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B498B">
            <w:rPr>
              <w:noProof/>
            </w:rPr>
            <w:t>2</w:t>
          </w:r>
          <w:r>
            <w:fldChar w:fldCharType="end"/>
          </w:r>
        </w:p>
      </w:tc>
    </w:tr>
    <w:tr w:rsidR="0070354D" w:rsidRPr="00D94637" w:rsidTr="0070354D">
      <w:trPr>
        <w:jc w:val="center"/>
      </w:trPr>
      <w:tc>
        <w:tcPr>
          <w:tcW w:w="1774" w:type="pct"/>
          <w:shd w:val="clear" w:color="auto" w:fill="auto"/>
        </w:tcPr>
        <w:p w:rsidR="0070354D" w:rsidRPr="00AD7BF2" w:rsidRDefault="0070354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0354D" w:rsidRPr="00AD7BF2" w:rsidRDefault="0070354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0354D" w:rsidRPr="00D94637" w:rsidRDefault="0070354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0354D" w:rsidRPr="00D94637" w:rsidRDefault="0070354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2A2C95" w:rsidRPr="0070354D" w:rsidRDefault="002A2C95" w:rsidP="0070354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0354D" w:rsidRPr="00D94637" w:rsidTr="0070354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0354D" w:rsidRPr="00D94637" w:rsidRDefault="0070354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0354D" w:rsidRPr="00B310DC" w:rsidTr="0070354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0354D" w:rsidRPr="00AD7BF2" w:rsidRDefault="0070354D" w:rsidP="004F54B2">
          <w:pPr>
            <w:pStyle w:val="FooterText"/>
          </w:pPr>
          <w:r>
            <w:t>CM 4118/15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0354D" w:rsidRPr="00AD7BF2" w:rsidRDefault="0070354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0354D" w:rsidRPr="002511D8" w:rsidRDefault="0070354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0354D" w:rsidRPr="00B310DC" w:rsidRDefault="0070354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B498B">
            <w:rPr>
              <w:noProof/>
            </w:rPr>
            <w:t>1</w:t>
          </w:r>
          <w:r>
            <w:fldChar w:fldCharType="end"/>
          </w:r>
        </w:p>
      </w:tc>
    </w:tr>
    <w:tr w:rsidR="0070354D" w:rsidRPr="00D94637" w:rsidTr="0070354D">
      <w:trPr>
        <w:jc w:val="center"/>
      </w:trPr>
      <w:tc>
        <w:tcPr>
          <w:tcW w:w="1774" w:type="pct"/>
          <w:shd w:val="clear" w:color="auto" w:fill="auto"/>
        </w:tcPr>
        <w:p w:rsidR="0070354D" w:rsidRPr="00AD7BF2" w:rsidRDefault="0070354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0354D" w:rsidRPr="00AD7BF2" w:rsidRDefault="0070354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0354D" w:rsidRPr="00D94637" w:rsidRDefault="0070354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0354D" w:rsidRPr="00D94637" w:rsidRDefault="0070354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2A2C95" w:rsidRPr="0070354D" w:rsidRDefault="002A2C95" w:rsidP="0070354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95" w:rsidRDefault="002A2C95" w:rsidP="002A2C95">
      <w:r>
        <w:separator/>
      </w:r>
    </w:p>
  </w:footnote>
  <w:footnote w:type="continuationSeparator" w:id="0">
    <w:p w:rsidR="002A2C95" w:rsidRDefault="002A2C95" w:rsidP="002A2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B7" w:rsidRPr="0070354D" w:rsidRDefault="009D66B7" w:rsidP="007035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B7" w:rsidRPr="0070354D" w:rsidRDefault="009D66B7" w:rsidP="0070354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B7" w:rsidRPr="0070354D" w:rsidRDefault="009D66B7" w:rsidP="0070354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7"/>
    <w:lvlOverride w:ilvl="0">
      <w:startOverride w:val="1"/>
    </w:lvlOverride>
  </w:num>
  <w:num w:numId="21">
    <w:abstractNumId w:val="5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33f0e514-7de6-4586-952d-77692d2113b5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09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11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ENV&lt;/text&gt;_x000d__x000a_      &lt;text&gt;CLIMA&lt;/text&gt;_x000d__x000a_    &lt;/textlist&gt;_x000d__x000a_  &lt;/metadata&gt;_x000d__x000a_  &lt;metadata key=&quot;md_Contact&quot; translate=&quot;false&quot;&gt;_x000d__x000a_    &lt;text&gt;coreper1@s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82;&amp;#1086;&amp;#1083;&amp;#1085;&amp;#1072; &amp;#1089;&amp;#1088;&amp;#1077;&amp;#1076;&amp;#1072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341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82;&amp;#1086;&amp;#1083;&amp;#1085;&amp;#1072; &amp;#1089;&amp;#1088;&amp;#1077;&amp;#1076;&amp;#1072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0-2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2A2C95"/>
    <w:rsid w:val="00010C1D"/>
    <w:rsid w:val="000504E8"/>
    <w:rsid w:val="0009656C"/>
    <w:rsid w:val="000F1157"/>
    <w:rsid w:val="00165755"/>
    <w:rsid w:val="00181938"/>
    <w:rsid w:val="00182F2F"/>
    <w:rsid w:val="001C1958"/>
    <w:rsid w:val="00213F1F"/>
    <w:rsid w:val="00265AEE"/>
    <w:rsid w:val="002A2AE8"/>
    <w:rsid w:val="002A2C95"/>
    <w:rsid w:val="00313B1B"/>
    <w:rsid w:val="00325880"/>
    <w:rsid w:val="0034616D"/>
    <w:rsid w:val="00347057"/>
    <w:rsid w:val="00356017"/>
    <w:rsid w:val="003A22D4"/>
    <w:rsid w:val="003B498B"/>
    <w:rsid w:val="003C5439"/>
    <w:rsid w:val="003C6E8B"/>
    <w:rsid w:val="004210C0"/>
    <w:rsid w:val="004263D9"/>
    <w:rsid w:val="00474CE9"/>
    <w:rsid w:val="005157F5"/>
    <w:rsid w:val="0063379B"/>
    <w:rsid w:val="006A38C5"/>
    <w:rsid w:val="006C1AD4"/>
    <w:rsid w:val="006E33E2"/>
    <w:rsid w:val="006F4741"/>
    <w:rsid w:val="007022C0"/>
    <w:rsid w:val="0070354D"/>
    <w:rsid w:val="0075756A"/>
    <w:rsid w:val="00773C06"/>
    <w:rsid w:val="00825503"/>
    <w:rsid w:val="008826F8"/>
    <w:rsid w:val="008D75F6"/>
    <w:rsid w:val="00920BDD"/>
    <w:rsid w:val="00964956"/>
    <w:rsid w:val="009A7015"/>
    <w:rsid w:val="009D66B7"/>
    <w:rsid w:val="00A07364"/>
    <w:rsid w:val="00A469D7"/>
    <w:rsid w:val="00A80BFE"/>
    <w:rsid w:val="00AB263E"/>
    <w:rsid w:val="00AC41E0"/>
    <w:rsid w:val="00BE1373"/>
    <w:rsid w:val="00C758E1"/>
    <w:rsid w:val="00CF7C48"/>
    <w:rsid w:val="00D17CF8"/>
    <w:rsid w:val="00D451E4"/>
    <w:rsid w:val="00D46D98"/>
    <w:rsid w:val="00E12187"/>
    <w:rsid w:val="00E17010"/>
    <w:rsid w:val="00EA03D9"/>
    <w:rsid w:val="00F14749"/>
    <w:rsid w:val="00FC4670"/>
    <w:rsid w:val="00FC5302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0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2A2C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2A2C9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2A2C9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2A2C95"/>
  </w:style>
  <w:style w:type="paragraph" w:styleId="ListParagraph">
    <w:name w:val="List Paragraph"/>
    <w:basedOn w:val="Normal"/>
    <w:uiPriority w:val="34"/>
    <w:qFormat/>
    <w:rsid w:val="00FF2D98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01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017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560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17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21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0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0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70354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0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2A2C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2A2C9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2A2C9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2A2C95"/>
  </w:style>
  <w:style w:type="paragraph" w:styleId="ListParagraph">
    <w:name w:val="List Paragraph"/>
    <w:basedOn w:val="Normal"/>
    <w:uiPriority w:val="34"/>
    <w:qFormat/>
    <w:rsid w:val="00FF2D98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01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017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560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17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21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0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0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70354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233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GUSHEVA Rumyana</cp:lastModifiedBy>
  <cp:revision>2</cp:revision>
  <cp:lastPrinted>2015-10-09T12:43:00Z</cp:lastPrinted>
  <dcterms:created xsi:type="dcterms:W3CDTF">2015-10-12T09:55:00Z</dcterms:created>
  <dcterms:modified xsi:type="dcterms:W3CDTF">2015-10-12T09:55:00Z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