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E7" w:rsidRPr="000A3EE3" w:rsidRDefault="00D235C8" w:rsidP="000C64EF">
      <w:pPr>
        <w:pStyle w:val="TechnicalBlock"/>
        <w:spacing w:line="360" w:lineRule="auto"/>
        <w:ind w:left="-1134" w:right="-1134"/>
      </w:pPr>
      <w:bookmarkStart w:id="0" w:name="DW_BM_COVERPAGE"/>
      <w:r>
        <w:tab/>
      </w:r>
      <w:r w:rsidR="00F719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cbca614-0134-4762-9ae1-b8dc4f2dc84d_0" style="width:568.5pt;height:412.5pt">
            <v:imagedata r:id="rId8" o:title=""/>
          </v:shape>
        </w:pict>
      </w:r>
      <w:bookmarkEnd w:id="0"/>
    </w:p>
    <w:p w:rsidR="00D235C8" w:rsidRPr="00D235C8" w:rsidRDefault="00D235C8" w:rsidP="0044377D">
      <w:pPr>
        <w:spacing w:line="336" w:lineRule="auto"/>
        <w:rPr>
          <w:lang w:val="fr-BE"/>
        </w:rPr>
      </w:pPr>
      <w:r w:rsidRPr="00D235C8">
        <w:rPr>
          <w:lang w:val="fr-BE"/>
        </w:rPr>
        <w:t>L'attention des parlements nationaux est attirée sur le fait que,</w:t>
      </w:r>
      <w:r w:rsidR="0044377D">
        <w:rPr>
          <w:lang w:val="fr-BE"/>
        </w:rPr>
        <w:t xml:space="preserve"> compte tenu de l'urgence de la </w:t>
      </w:r>
      <w:r w:rsidRPr="00D235C8">
        <w:rPr>
          <w:lang w:val="fr-BE"/>
        </w:rPr>
        <w:t xml:space="preserve">question, le projet de budget rectificatif n° </w:t>
      </w:r>
      <w:r>
        <w:rPr>
          <w:lang w:val="fr-BE"/>
        </w:rPr>
        <w:t>7</w:t>
      </w:r>
      <w:r w:rsidRPr="00D235C8">
        <w:rPr>
          <w:lang w:val="fr-BE"/>
        </w:rPr>
        <w:t>/2015</w:t>
      </w:r>
      <w:r w:rsidR="0044377D">
        <w:rPr>
          <w:lang w:val="fr-BE"/>
        </w:rPr>
        <w:t>, présenté par la Commission le </w:t>
      </w:r>
      <w:r>
        <w:rPr>
          <w:lang w:val="fr-BE"/>
        </w:rPr>
        <w:t>30</w:t>
      </w:r>
      <w:r>
        <w:t> septembre 2015</w:t>
      </w:r>
      <w:r w:rsidRPr="00D235C8">
        <w:rPr>
          <w:lang w:val="fr-BE"/>
        </w:rPr>
        <w:t>, doit être adopté sans tarder.</w:t>
      </w:r>
    </w:p>
    <w:p w:rsidR="00D235C8" w:rsidRPr="00D235C8" w:rsidRDefault="00D235C8" w:rsidP="0044377D">
      <w:pPr>
        <w:spacing w:line="336" w:lineRule="auto"/>
        <w:rPr>
          <w:lang w:val="fr-BE"/>
        </w:rPr>
      </w:pPr>
      <w:r>
        <w:rPr>
          <w:lang w:val="fr-BE"/>
        </w:rPr>
        <w:t>Compte tenu de ce qui précède</w:t>
      </w:r>
      <w:r w:rsidRPr="00D235C8">
        <w:rPr>
          <w:lang w:val="fr-BE"/>
        </w:rPr>
        <w:t>, le Conseil souhaite informer les parlements nationaux qu'il doit réduire, conformément à l'article</w:t>
      </w:r>
      <w:r>
        <w:rPr>
          <w:lang w:val="fr-BE"/>
        </w:rPr>
        <w:t> </w:t>
      </w:r>
      <w:r w:rsidRPr="00D235C8">
        <w:rPr>
          <w:lang w:val="fr-BE"/>
        </w:rPr>
        <w:t>3, paragraphe</w:t>
      </w:r>
      <w:r>
        <w:rPr>
          <w:lang w:val="fr-BE"/>
        </w:rPr>
        <w:t> </w:t>
      </w:r>
      <w:r w:rsidRPr="00D235C8">
        <w:rPr>
          <w:lang w:val="fr-BE"/>
        </w:rPr>
        <w:t>3, de son règlement intérieur, le délai de huit</w:t>
      </w:r>
      <w:r>
        <w:rPr>
          <w:lang w:val="fr-BE"/>
        </w:rPr>
        <w:t> </w:t>
      </w:r>
      <w:r w:rsidRPr="00D235C8">
        <w:rPr>
          <w:lang w:val="fr-BE"/>
        </w:rPr>
        <w:t xml:space="preserve">semaines prévu à </w:t>
      </w:r>
      <w:r w:rsidRPr="000C64EF">
        <w:t>l'article</w:t>
      </w:r>
      <w:r>
        <w:rPr>
          <w:lang w:val="fr-BE"/>
        </w:rPr>
        <w:t> </w:t>
      </w:r>
      <w:r w:rsidRPr="00D235C8">
        <w:rPr>
          <w:lang w:val="fr-BE"/>
        </w:rPr>
        <w:t>4 du protocole (n°</w:t>
      </w:r>
      <w:r>
        <w:rPr>
          <w:lang w:val="fr-BE"/>
        </w:rPr>
        <w:t> </w:t>
      </w:r>
      <w:r w:rsidRPr="00D235C8">
        <w:rPr>
          <w:lang w:val="fr-BE"/>
        </w:rPr>
        <w:t>1) sur le rôle des parlements nationaux dans l'Union européenne afin d'être en mesure d'adopter, en temps utile</w:t>
      </w:r>
      <w:r w:rsidR="0044377D">
        <w:rPr>
          <w:lang w:val="fr-BE"/>
        </w:rPr>
        <w:t>, une position sur le projet de </w:t>
      </w:r>
      <w:bookmarkStart w:id="1" w:name="_GoBack"/>
      <w:bookmarkEnd w:id="1"/>
      <w:r w:rsidRPr="00D235C8">
        <w:rPr>
          <w:lang w:val="fr-BE"/>
        </w:rPr>
        <w:t xml:space="preserve">budget rectificatif n° </w:t>
      </w:r>
      <w:r>
        <w:rPr>
          <w:lang w:val="fr-BE"/>
        </w:rPr>
        <w:t>7</w:t>
      </w:r>
      <w:r w:rsidRPr="00D235C8">
        <w:rPr>
          <w:lang w:val="fr-BE"/>
        </w:rPr>
        <w:t>/2015.</w:t>
      </w:r>
    </w:p>
    <w:p w:rsidR="002A7B77" w:rsidRPr="00D235C8" w:rsidRDefault="00D235C8" w:rsidP="0044377D">
      <w:pPr>
        <w:spacing w:line="336" w:lineRule="auto"/>
        <w:rPr>
          <w:lang w:val="fr-BE"/>
        </w:rPr>
      </w:pPr>
      <w:r w:rsidRPr="00D235C8">
        <w:rPr>
          <w:lang w:val="fr-BE"/>
        </w:rPr>
        <w:t>Le Conseil est convaincu que le caractère d'urgence de cette question n'échappera pas aux parlements nationaux</w:t>
      </w:r>
      <w:r>
        <w:rPr>
          <w:lang w:val="fr-BE"/>
        </w:rPr>
        <w:t>.</w:t>
      </w:r>
    </w:p>
    <w:p w:rsidR="002A7B77" w:rsidRPr="000A3EE3" w:rsidRDefault="002A7B77" w:rsidP="0044377D">
      <w:pPr>
        <w:pStyle w:val="FinalLine"/>
      </w:pPr>
    </w:p>
    <w:sectPr w:rsidR="002A7B77" w:rsidRPr="000A3EE3" w:rsidSect="000C64EF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E7" w:rsidRDefault="00FA63E7" w:rsidP="00FA63E7">
      <w:pPr>
        <w:spacing w:before="0" w:after="0" w:line="240" w:lineRule="auto"/>
      </w:pPr>
      <w:r>
        <w:separator/>
      </w:r>
    </w:p>
  </w:endnote>
  <w:endnote w:type="continuationSeparator" w:id="0">
    <w:p w:rsidR="00FA63E7" w:rsidRDefault="00FA63E7" w:rsidP="00FA63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C64EF" w:rsidRPr="00D94637" w:rsidTr="000C64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C64EF" w:rsidRPr="00D94637" w:rsidRDefault="000C64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0C64EF" w:rsidRPr="00B310DC" w:rsidTr="000C64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C64EF" w:rsidRPr="00AD7BF2" w:rsidRDefault="000C64EF" w:rsidP="004F54B2">
          <w:pPr>
            <w:pStyle w:val="FooterText"/>
          </w:pPr>
          <w:r>
            <w:t>CM 4178/15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C64EF" w:rsidRPr="00AD7BF2" w:rsidRDefault="000C64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C64EF" w:rsidRPr="002511D8" w:rsidRDefault="000C64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C64EF" w:rsidRPr="00B310DC" w:rsidRDefault="000C64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4377D">
            <w:rPr>
              <w:noProof/>
            </w:rPr>
            <w:t>2</w:t>
          </w:r>
          <w:r>
            <w:fldChar w:fldCharType="end"/>
          </w:r>
        </w:p>
      </w:tc>
    </w:tr>
    <w:tr w:rsidR="000C64EF" w:rsidRPr="00D94637" w:rsidTr="000C64EF">
      <w:trPr>
        <w:jc w:val="center"/>
      </w:trPr>
      <w:tc>
        <w:tcPr>
          <w:tcW w:w="1774" w:type="pct"/>
          <w:shd w:val="clear" w:color="auto" w:fill="auto"/>
        </w:tcPr>
        <w:p w:rsidR="000C64EF" w:rsidRPr="00AD7BF2" w:rsidRDefault="000C64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C64EF" w:rsidRPr="00AD7BF2" w:rsidRDefault="000C64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C64EF" w:rsidRPr="00D94637" w:rsidRDefault="000C64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C64EF" w:rsidRPr="00D94637" w:rsidRDefault="000C64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FA63E7" w:rsidRPr="000C64EF" w:rsidRDefault="00FA63E7" w:rsidP="000C64EF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0C64EF" w:rsidRPr="00D94637" w:rsidTr="000C64E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0C64EF" w:rsidRPr="00D94637" w:rsidRDefault="000C64E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0C64EF" w:rsidRPr="00B310DC" w:rsidTr="000C64E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0C64EF" w:rsidRPr="00AD7BF2" w:rsidRDefault="000C64EF" w:rsidP="004F54B2">
          <w:pPr>
            <w:pStyle w:val="FooterText"/>
          </w:pPr>
          <w:r>
            <w:t>CM 4178/15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0C64EF" w:rsidRPr="00AD7BF2" w:rsidRDefault="000C64E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0C64EF" w:rsidRPr="002511D8" w:rsidRDefault="000C64EF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0C64EF" w:rsidRPr="00B310DC" w:rsidRDefault="000C64E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7194C">
            <w:rPr>
              <w:noProof/>
            </w:rPr>
            <w:t>1</w:t>
          </w:r>
          <w:r>
            <w:fldChar w:fldCharType="end"/>
          </w:r>
        </w:p>
      </w:tc>
    </w:tr>
    <w:tr w:rsidR="000C64EF" w:rsidRPr="00D94637" w:rsidTr="000C64EF">
      <w:trPr>
        <w:jc w:val="center"/>
      </w:trPr>
      <w:tc>
        <w:tcPr>
          <w:tcW w:w="1774" w:type="pct"/>
          <w:shd w:val="clear" w:color="auto" w:fill="auto"/>
        </w:tcPr>
        <w:p w:rsidR="000C64EF" w:rsidRPr="00AD7BF2" w:rsidRDefault="000C64E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0C64EF" w:rsidRPr="00AD7BF2" w:rsidRDefault="000C64EF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0C64EF" w:rsidRPr="00D94637" w:rsidRDefault="000C64E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0C64EF" w:rsidRPr="00D94637" w:rsidRDefault="000C64E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FA63E7" w:rsidRPr="000C64EF" w:rsidRDefault="00FA63E7" w:rsidP="000C64E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E7" w:rsidRDefault="00FA63E7" w:rsidP="00FA63E7">
      <w:pPr>
        <w:spacing w:before="0" w:after="0" w:line="240" w:lineRule="auto"/>
      </w:pPr>
      <w:r>
        <w:separator/>
      </w:r>
    </w:p>
  </w:footnote>
  <w:footnote w:type="continuationSeparator" w:id="0">
    <w:p w:rsidR="00FA63E7" w:rsidRDefault="00FA63E7" w:rsidP="00FA63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2cbca614-0134-4762-9ae1-b8dc4f2dc84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0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7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dri.parlnat@consilium.europa.eu&lt;/text&gt;_x000d__x000a_  &lt;/metadata&gt;_x000d__x000a_  &lt;metadata key=&quot;md_ContactPhoneFax&quot;&gt;_x000d__x000a_    &lt;text&gt;+32.2-281.6678/+32.2-281.7393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jet de budget rectificatif n° 7 au budget général 2015: Gestion de la crise des réfugiés: mesures budgétaires immédiates au titre de l'agenda européen en matière de migration &amp;#8211; transmission aux parlements des États membres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jet de budget rectificatif n° 7 au budget général 2015: Gestion de la crise des réfugiés: mesures budgétaires immédiates au titre de l'agenda européen en matière de migration&amp;lt;/Run&amp;gt;&amp;lt;Run FontFamily=&quot;Arial Unicode MS&quot; xml:lang=&quot;fr-be&quot; xml:space=&quot;preserve&quot;&amp;gt; &amp;lt;/Run&amp;gt;&amp;lt;Run FontFamily=&quot;Arial Unicode MS&quot; xml:space=&quot;preserve&quot;&amp;gt;&amp;#8211; &amp;lt;/Run&amp;gt;&amp;lt;Run FontFamily=&quot;Arial Unicode MS&quot; xml:lang=&quot;fr-be&quot;&amp;gt;transmission aux parlements des États membres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FA63E7"/>
    <w:rsid w:val="00096B04"/>
    <w:rsid w:val="000A3EE3"/>
    <w:rsid w:val="000C64EF"/>
    <w:rsid w:val="00130CD9"/>
    <w:rsid w:val="00182F2F"/>
    <w:rsid w:val="002345D5"/>
    <w:rsid w:val="002A7B77"/>
    <w:rsid w:val="002D1471"/>
    <w:rsid w:val="00356F5F"/>
    <w:rsid w:val="00414945"/>
    <w:rsid w:val="0044377D"/>
    <w:rsid w:val="004A5CE6"/>
    <w:rsid w:val="00625999"/>
    <w:rsid w:val="006351BB"/>
    <w:rsid w:val="007161AD"/>
    <w:rsid w:val="00901450"/>
    <w:rsid w:val="009B07D1"/>
    <w:rsid w:val="00A30641"/>
    <w:rsid w:val="00A93207"/>
    <w:rsid w:val="00AF3113"/>
    <w:rsid w:val="00B54F86"/>
    <w:rsid w:val="00BE6E3D"/>
    <w:rsid w:val="00D13316"/>
    <w:rsid w:val="00D235C8"/>
    <w:rsid w:val="00DC5EF5"/>
    <w:rsid w:val="00E5767B"/>
    <w:rsid w:val="00E80814"/>
    <w:rsid w:val="00E845B1"/>
    <w:rsid w:val="00F7194C"/>
    <w:rsid w:val="00F86DEA"/>
    <w:rsid w:val="00FA63E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A3EE3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FA63E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A63E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A63E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A63E7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0A3EE3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FA63E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FA63E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A63E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A63E7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1</TotalTime>
  <Pages>1</Pages>
  <Words>98</Words>
  <Characters>660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SCHAERLAKEN Isabelle</cp:lastModifiedBy>
  <cp:revision>2</cp:revision>
  <cp:lastPrinted>2015-10-13T13:59:00Z</cp:lastPrinted>
  <dcterms:created xsi:type="dcterms:W3CDTF">2015-10-13T14:30:00Z</dcterms:created>
  <dcterms:modified xsi:type="dcterms:W3CDTF">2015-10-13T14:30:00Z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