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E7" w:rsidRPr="00E845B1" w:rsidRDefault="00E845B1" w:rsidP="00E845B1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96d6597d-db6f-4624-89d5-544e6f93d44b_0" style="width:568.5pt;height:399pt">
            <v:imagedata r:id="rId8" o:title=""/>
          </v:shape>
        </w:pict>
      </w:r>
      <w:bookmarkEnd w:id="0"/>
    </w:p>
    <w:p w:rsidR="002A7B77" w:rsidRDefault="002A7B77" w:rsidP="002A7B77">
      <w:pPr>
        <w:spacing w:line="240" w:lineRule="auto"/>
      </w:pPr>
      <w:r>
        <w:t xml:space="preserve">National parliaments' </w:t>
      </w:r>
      <w:r w:rsidRPr="00E611B4">
        <w:t>attention</w:t>
      </w:r>
      <w:r>
        <w:t xml:space="preserve"> is drawn</w:t>
      </w:r>
      <w:r w:rsidRPr="00E611B4">
        <w:t xml:space="preserve"> to the fact that, due to </w:t>
      </w:r>
      <w:r>
        <w:t xml:space="preserve">reasons of </w:t>
      </w:r>
      <w:r w:rsidRPr="00E611B4">
        <w:t xml:space="preserve">urgency, draft amending budget No </w:t>
      </w:r>
      <w:r>
        <w:t>7</w:t>
      </w:r>
      <w:r w:rsidRPr="00E611B4">
        <w:t>/2015</w:t>
      </w:r>
      <w:r>
        <w:t xml:space="preserve">, </w:t>
      </w:r>
      <w:r w:rsidRPr="00E611B4">
        <w:t xml:space="preserve">submitted by the Commission on </w:t>
      </w:r>
      <w:r>
        <w:t>30 September</w:t>
      </w:r>
      <w:r w:rsidRPr="00E611B4">
        <w:t xml:space="preserve"> 2015</w:t>
      </w:r>
      <w:r>
        <w:t>,</w:t>
      </w:r>
      <w:r w:rsidRPr="00E611B4">
        <w:t xml:space="preserve"> needs to be adopted without delay.</w:t>
      </w:r>
    </w:p>
    <w:p w:rsidR="002A7B77" w:rsidRDefault="002A7B77" w:rsidP="002A7B77">
      <w:pPr>
        <w:spacing w:line="240" w:lineRule="auto"/>
      </w:pPr>
      <w:r w:rsidRPr="00E611B4">
        <w:t xml:space="preserve">In </w:t>
      </w:r>
      <w:r>
        <w:t>the light of the above</w:t>
      </w:r>
      <w:r w:rsidRPr="00E611B4">
        <w:t xml:space="preserve">, the Council wishes to inform national </w:t>
      </w:r>
      <w:r>
        <w:t>p</w:t>
      </w:r>
      <w:r w:rsidRPr="00E611B4">
        <w:t>arliaments that, in accordance with Article 3(3) of its Rules of Procedure, it has to shorten the eight-week period laid down in Article 4 of Protoco</w:t>
      </w:r>
      <w:r>
        <w:t>l No 1 on the role of national p</w:t>
      </w:r>
      <w:r w:rsidRPr="00E611B4">
        <w:t xml:space="preserve">arliaments in the European Union, in order to be able to adopt a position on draft amending budget No </w:t>
      </w:r>
      <w:r>
        <w:t>7</w:t>
      </w:r>
      <w:r w:rsidRPr="00E611B4">
        <w:t>/2015 in a timely manner.</w:t>
      </w:r>
    </w:p>
    <w:p w:rsidR="002A7B77" w:rsidRPr="00E611B4" w:rsidRDefault="002A7B77" w:rsidP="002A7B77">
      <w:pPr>
        <w:spacing w:line="240" w:lineRule="auto"/>
      </w:pPr>
      <w:r w:rsidRPr="00E611B4">
        <w:t>The Council trusts that the urgency of the matter will be widely und</w:t>
      </w:r>
      <w:r>
        <w:t>erstood and shared by national p</w:t>
      </w:r>
      <w:r w:rsidRPr="00E611B4">
        <w:t>arliaments.</w:t>
      </w:r>
    </w:p>
    <w:p w:rsidR="002A7B77" w:rsidRPr="0068039B" w:rsidRDefault="002A7B77" w:rsidP="002A7B77">
      <w:pPr>
        <w:spacing w:line="240" w:lineRule="auto"/>
      </w:pPr>
    </w:p>
    <w:p w:rsidR="002A7B77" w:rsidRPr="0068039B" w:rsidRDefault="002A7B77" w:rsidP="002A7B77">
      <w:pPr>
        <w:spacing w:line="240" w:lineRule="auto"/>
        <w:jc w:val="center"/>
      </w:pPr>
      <w:r>
        <w:t>_____________________</w:t>
      </w:r>
    </w:p>
    <w:p w:rsidR="002A7B77" w:rsidRPr="0068039B" w:rsidRDefault="002A7B77" w:rsidP="002A7B77">
      <w:pPr>
        <w:spacing w:line="240" w:lineRule="auto"/>
      </w:pPr>
    </w:p>
    <w:p w:rsidR="00FC4670" w:rsidRPr="00FA63E7" w:rsidRDefault="00FC4670" w:rsidP="002A7B77">
      <w:bookmarkStart w:id="1" w:name="_GoBack"/>
      <w:bookmarkEnd w:id="1"/>
    </w:p>
    <w:sectPr w:rsidR="00FC4670" w:rsidRPr="00FA63E7" w:rsidSect="00E845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3E7" w:rsidRDefault="00FA63E7" w:rsidP="00FA63E7">
      <w:pPr>
        <w:spacing w:before="0" w:after="0" w:line="240" w:lineRule="auto"/>
      </w:pPr>
      <w:r>
        <w:separator/>
      </w:r>
    </w:p>
  </w:endnote>
  <w:endnote w:type="continuationSeparator" w:id="0">
    <w:p w:rsidR="00FA63E7" w:rsidRDefault="00FA63E7" w:rsidP="00FA63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B77" w:rsidRPr="00E845B1" w:rsidRDefault="002A7B77" w:rsidP="00E845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845B1" w:rsidRPr="00D94637" w:rsidTr="00E845B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845B1" w:rsidRPr="00D94637" w:rsidRDefault="00E845B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E845B1" w:rsidRPr="00B310DC" w:rsidTr="00E845B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845B1" w:rsidRPr="00AD7BF2" w:rsidRDefault="00E845B1" w:rsidP="004F54B2">
          <w:pPr>
            <w:pStyle w:val="FooterText"/>
          </w:pPr>
          <w:r>
            <w:t>CM 4178/15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845B1" w:rsidRPr="00AD7BF2" w:rsidRDefault="00E845B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845B1" w:rsidRPr="002511D8" w:rsidRDefault="00E845B1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845B1" w:rsidRPr="00B310DC" w:rsidRDefault="00E845B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E845B1" w:rsidRPr="00D94637" w:rsidTr="00E845B1">
      <w:trPr>
        <w:jc w:val="center"/>
      </w:trPr>
      <w:tc>
        <w:tcPr>
          <w:tcW w:w="1774" w:type="pct"/>
          <w:shd w:val="clear" w:color="auto" w:fill="auto"/>
        </w:tcPr>
        <w:p w:rsidR="00E845B1" w:rsidRPr="00AD7BF2" w:rsidRDefault="00E845B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845B1" w:rsidRPr="00AD7BF2" w:rsidRDefault="00E845B1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845B1" w:rsidRPr="00D94637" w:rsidRDefault="00E845B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845B1" w:rsidRPr="00D94637" w:rsidRDefault="00E845B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FA63E7" w:rsidRPr="00E845B1" w:rsidRDefault="00FA63E7" w:rsidP="00E845B1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E845B1" w:rsidRPr="00D94637" w:rsidTr="00E845B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E845B1" w:rsidRPr="00D94637" w:rsidRDefault="00E845B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E845B1" w:rsidRPr="00B310DC" w:rsidTr="00E845B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E845B1" w:rsidRPr="00AD7BF2" w:rsidRDefault="00E845B1" w:rsidP="004F54B2">
          <w:pPr>
            <w:pStyle w:val="FooterText"/>
          </w:pPr>
          <w:r>
            <w:t>CM 4178/15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E845B1" w:rsidRPr="00AD7BF2" w:rsidRDefault="00E845B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E845B1" w:rsidRPr="002511D8" w:rsidRDefault="00E845B1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E845B1" w:rsidRPr="00B310DC" w:rsidRDefault="00E845B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E845B1" w:rsidRPr="00D94637" w:rsidTr="00E845B1">
      <w:trPr>
        <w:jc w:val="center"/>
      </w:trPr>
      <w:tc>
        <w:tcPr>
          <w:tcW w:w="1774" w:type="pct"/>
          <w:shd w:val="clear" w:color="auto" w:fill="auto"/>
        </w:tcPr>
        <w:p w:rsidR="00E845B1" w:rsidRPr="00AD7BF2" w:rsidRDefault="00E845B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E845B1" w:rsidRPr="00AD7BF2" w:rsidRDefault="00E845B1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E845B1" w:rsidRPr="00D94637" w:rsidRDefault="00E845B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E845B1" w:rsidRPr="00D94637" w:rsidRDefault="00E845B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FA63E7" w:rsidRPr="00E845B1" w:rsidRDefault="00FA63E7" w:rsidP="00E845B1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3E7" w:rsidRDefault="00FA63E7" w:rsidP="00FA63E7">
      <w:pPr>
        <w:spacing w:before="0" w:after="0" w:line="240" w:lineRule="auto"/>
      </w:pPr>
      <w:r>
        <w:separator/>
      </w:r>
    </w:p>
  </w:footnote>
  <w:footnote w:type="continuationSeparator" w:id="0">
    <w:p w:rsidR="00FA63E7" w:rsidRDefault="00FA63E7" w:rsidP="00FA63E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B77" w:rsidRPr="00E845B1" w:rsidRDefault="002A7B77" w:rsidP="00E845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B77" w:rsidRPr="00E845B1" w:rsidRDefault="002A7B77" w:rsidP="00E845B1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B77" w:rsidRPr="00E845B1" w:rsidRDefault="002A7B77" w:rsidP="00E845B1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5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7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8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9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1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3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5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7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8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9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8"/>
  </w:num>
  <w:num w:numId="11">
    <w:abstractNumId w:val="19"/>
  </w:num>
  <w:num w:numId="12">
    <w:abstractNumId w:val="1"/>
  </w:num>
  <w:num w:numId="13">
    <w:abstractNumId w:val="21"/>
  </w:num>
  <w:num w:numId="14">
    <w:abstractNumId w:val="17"/>
  </w:num>
  <w:num w:numId="15">
    <w:abstractNumId w:val="14"/>
  </w:num>
  <w:num w:numId="16">
    <w:abstractNumId w:val="9"/>
  </w:num>
  <w:num w:numId="17">
    <w:abstractNumId w:val="15"/>
  </w:num>
  <w:num w:numId="18">
    <w:abstractNumId w:val="3"/>
  </w:num>
  <w:num w:numId="19">
    <w:abstractNumId w:val="2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96d6597d-db6f-4624-89d5-544e6f93d44b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16&quot; text=&quot;INFORMATION&quot; /&gt;_x000d__x000a_    &lt;/basicdatatype&gt;_x000d__x000a_  &lt;/metadata&gt;_x000d__x000a_  &lt;metadata key=&quot;md_HeadingText&quot;&gt;_x000d__x000a_    &lt;headingtext text=&quot;INFORMATION&quot;&gt;_x000d__x000a_      &lt;formattedtext&gt;_x000d__x000a_        &lt;xaml text=&quot;INFORMATION&quot;&gt;&amp;lt;FlowDocument xmlns=&quot;http://schemas.microsoft.com/winfx/2006/xaml/presentation&quot;&amp;gt;&amp;lt;Paragraph&amp;gt;INFORMATION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10-13&lt;/text&gt;_x000d__x000a_  &lt;/metadata&gt;_x000d__x000a_  &lt;metadata key=&quot;md_Prefix&quot;&gt;_x000d__x000a_    &lt;text&gt;CM&lt;/text&gt;_x000d__x000a_  &lt;/metadata&gt;_x000d__x000a_  &lt;metadata key=&quot;md_DocumentNumber&quot;&gt;_x000d__x000a_    &lt;text&gt;4178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PARLNAT&lt;/text&gt;_x000d__x000a_    &lt;/textlist&gt;_x000d__x000a_  &lt;/metadata&gt;_x000d__x000a_  &lt;metadata key=&quot;md_Contact&quot;&gt;_x000d__x000a_    &lt;text&gt;dri.parlnat@consilium.europa.eu&lt;/text&gt;_x000d__x000a_  &lt;/metadata&gt;_x000d__x000a_  &lt;metadata key=&quot;md_ContactPhoneFax&quot;&gt;_x000d__x000a_    &lt;text&gt;+32.2-281.6678/+32.2-281.7393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typeofhead_21&quot; text=&quot;Transmission to Member States' Parliaments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Draft amending budget No 7 to the general budget for 2015: Managing the refugee crisis: immediate budgetary measures under the European Agenda on Migration &amp;#8211; transmission to member states' parliaments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 FontFamily=&quot;Georgia&quot; FontSize=&quot;16&quot;&amp;gt;&amp;lt;Run FontFamily=&quot;Arial Unicode MS&quot;&amp;gt;Draft amending budget No 7 to the general budget for 2015: Managing the refugee crisis: immediate budgetary measures under the European Agenda on Migration&amp;lt;/Run&amp;gt;&amp;lt;Run FontFamily=&quot;Arial Unicode MS&quot; xml:lang=&quot;fr-be&quot; xml:space=&quot;preserve&quot;&amp;gt; &amp;lt;/Run&amp;gt;&amp;lt;Run FontFamily=&quot;Arial Unicode MS&quot;&amp;gt;&amp;#8211; transmission to member states' parliaments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COUNCIL"/>
    <w:docVar w:name="VSSDB_IniPath" w:val="\\at100\user\wovo\SEILEG\vss\srcsafe.ini"/>
    <w:docVar w:name="VSSDB_ProjectPath" w:val="$/DocuWrite/DOT/DW_COUNCIL"/>
  </w:docVars>
  <w:rsids>
    <w:rsidRoot w:val="00FA63E7"/>
    <w:rsid w:val="00096B04"/>
    <w:rsid w:val="00130CD9"/>
    <w:rsid w:val="00182F2F"/>
    <w:rsid w:val="002345D5"/>
    <w:rsid w:val="002A7B77"/>
    <w:rsid w:val="00356F5F"/>
    <w:rsid w:val="00414945"/>
    <w:rsid w:val="004A5CE6"/>
    <w:rsid w:val="00625999"/>
    <w:rsid w:val="006351BB"/>
    <w:rsid w:val="007161AD"/>
    <w:rsid w:val="00901450"/>
    <w:rsid w:val="009B07D1"/>
    <w:rsid w:val="00A30641"/>
    <w:rsid w:val="00A93207"/>
    <w:rsid w:val="00AF3113"/>
    <w:rsid w:val="00B54F86"/>
    <w:rsid w:val="00BE6E3D"/>
    <w:rsid w:val="00D13316"/>
    <w:rsid w:val="00DC5EF5"/>
    <w:rsid w:val="00E5767B"/>
    <w:rsid w:val="00E80814"/>
    <w:rsid w:val="00E845B1"/>
    <w:rsid w:val="00F86DEA"/>
    <w:rsid w:val="00FA63E7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E845B1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paragraph" w:customStyle="1" w:styleId="HeaderCouncilLarge">
    <w:name w:val="Header Council Large"/>
    <w:basedOn w:val="Normal"/>
    <w:link w:val="HeaderCouncilLargeChar"/>
    <w:rsid w:val="00FA63E7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FA63E7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FA63E7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FA63E7"/>
    <w:pPr>
      <w:spacing w:before="0"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F86DEA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E845B1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paragraph" w:customStyle="1" w:styleId="HeaderCouncilLarge">
    <w:name w:val="Header Council Large"/>
    <w:basedOn w:val="Normal"/>
    <w:link w:val="HeaderCouncilLargeChar"/>
    <w:rsid w:val="00FA63E7"/>
    <w:pPr>
      <w:spacing w:before="0"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FA63E7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FA63E7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FA63E7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22</TotalTime>
  <Pages>1</Pages>
  <Words>121</Words>
  <Characters>593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DQC</dc:creator>
  <cp:lastModifiedBy>DQC</cp:lastModifiedBy>
  <cp:revision>3</cp:revision>
  <cp:lastPrinted>2015-10-12T14:27:00Z</cp:lastPrinted>
  <dcterms:created xsi:type="dcterms:W3CDTF">2015-10-12T14:10:00Z</dcterms:created>
  <dcterms:modified xsi:type="dcterms:W3CDTF">2015-10-13T13:17:00Z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