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A37A73" w:rsidRDefault="00A37A73" w:rsidP="00A37A7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e573f832-4a47-4e38-84dd-288d2602a015_0" style="width:568.5pt;height:338.25pt">
            <v:imagedata r:id="rId9" o:title=""/>
          </v:shape>
        </w:pict>
      </w:r>
      <w:bookmarkEnd w:id="0"/>
    </w:p>
    <w:p w:rsidR="001D6B80" w:rsidRPr="00F032B7" w:rsidRDefault="00430787" w:rsidP="001D6B80">
      <w:pPr>
        <w:pStyle w:val="PointManual"/>
        <w:spacing w:before="360"/>
      </w:pPr>
      <w:r w:rsidRPr="00F032B7">
        <w:t>1.</w:t>
      </w:r>
      <w:r w:rsidRPr="00F032B7">
        <w:tab/>
        <w:t>Приемане на предварителния дневен ред</w:t>
      </w:r>
    </w:p>
    <w:p w:rsidR="001D6B80" w:rsidRPr="00F032B7" w:rsidRDefault="001D6B80" w:rsidP="001D6B80">
      <w:pPr>
        <w:pStyle w:val="Title"/>
        <w:spacing w:after="0"/>
        <w:rPr>
          <w:i w:val="0"/>
          <w:iCs/>
        </w:rPr>
      </w:pPr>
      <w:r w:rsidRPr="00F032B7">
        <w:rPr>
          <w:i w:val="0"/>
        </w:rPr>
        <w:t>Обсъждания на законодателни актове</w:t>
      </w:r>
    </w:p>
    <w:p w:rsidR="001D6B80" w:rsidRPr="00F032B7" w:rsidRDefault="001D6B80" w:rsidP="001D6B80">
      <w:pPr>
        <w:jc w:val="center"/>
        <w:rPr>
          <w:b/>
          <w:bCs/>
        </w:rPr>
      </w:pPr>
      <w:r w:rsidRPr="00F032B7">
        <w:rPr>
          <w:b/>
        </w:rPr>
        <w:t>(открит дебат съгласно член 16, параграф 8 от Договора за Европейския съюз)</w:t>
      </w:r>
    </w:p>
    <w:p w:rsidR="001D6B80" w:rsidRPr="00F032B7" w:rsidRDefault="00430787" w:rsidP="001D6B80">
      <w:pPr>
        <w:pStyle w:val="PointManual"/>
        <w:spacing w:before="360"/>
      </w:pPr>
      <w:r w:rsidRPr="00F032B7">
        <w:t>2.</w:t>
      </w:r>
      <w:r w:rsidRPr="00F032B7">
        <w:tab/>
        <w:t xml:space="preserve">Одобряване на списъка на точки А </w:t>
      </w:r>
    </w:p>
    <w:p w:rsidR="001D6B80" w:rsidRPr="00F032B7" w:rsidRDefault="001D6B80" w:rsidP="001D6B80">
      <w:pPr>
        <w:pStyle w:val="Text3"/>
      </w:pPr>
      <w:r w:rsidRPr="00F032B7">
        <w:t>14922/15 PTS A 97</w:t>
      </w:r>
    </w:p>
    <w:p w:rsidR="001D6B80" w:rsidRPr="00F032B7" w:rsidRDefault="00430787" w:rsidP="001D6B80">
      <w:pPr>
        <w:pStyle w:val="PointManual"/>
        <w:spacing w:before="360"/>
      </w:pPr>
      <w:r w:rsidRPr="00F032B7">
        <w:t>3.</w:t>
      </w:r>
      <w:r w:rsidRPr="00F032B7">
        <w:tab/>
        <w:t>Засилено сътрудничество в областта на данъка върху финансовите сделки</w:t>
      </w:r>
    </w:p>
    <w:p w:rsidR="001D6B80" w:rsidRPr="00F032B7" w:rsidRDefault="001D6B80" w:rsidP="001D6B80">
      <w:pPr>
        <w:pStyle w:val="Dash1"/>
        <w:numPr>
          <w:ilvl w:val="0"/>
          <w:numId w:val="26"/>
        </w:numPr>
      </w:pPr>
      <w:r w:rsidRPr="00F032B7">
        <w:t>Предложение за директива на Съвета за въвеждане на засилено сътрудничество в областта на данъка върху финансовите сделки</w:t>
      </w:r>
    </w:p>
    <w:p w:rsidR="001D6B80" w:rsidRPr="00F032B7" w:rsidRDefault="001D6B80" w:rsidP="001D6B80">
      <w:pPr>
        <w:pStyle w:val="DashEqual2"/>
        <w:numPr>
          <w:ilvl w:val="0"/>
          <w:numId w:val="28"/>
        </w:numPr>
      </w:pPr>
      <w:r w:rsidRPr="00F032B7">
        <w:t>Актуално състояние</w:t>
      </w:r>
    </w:p>
    <w:p w:rsidR="001D6B80" w:rsidRPr="00F032B7" w:rsidRDefault="005F4DE2" w:rsidP="001D6B80">
      <w:pPr>
        <w:pStyle w:val="Text3"/>
      </w:pPr>
      <w:r w:rsidRPr="00F032B7">
        <w:t>14942/15 FISC 181 ECOFIN 947</w:t>
      </w:r>
    </w:p>
    <w:p w:rsidR="001D6B80" w:rsidRPr="00F032B7" w:rsidRDefault="00430787" w:rsidP="001D6B80">
      <w:pPr>
        <w:pStyle w:val="PointManual"/>
        <w:spacing w:before="360"/>
      </w:pPr>
      <w:r w:rsidRPr="00F032B7">
        <w:t>4.</w:t>
      </w:r>
      <w:r w:rsidRPr="00F032B7">
        <w:tab/>
        <w:t>Обща консолидирана основа за облагане с корпоративен данък (ОКООКД)</w:t>
      </w:r>
    </w:p>
    <w:p w:rsidR="001D6B80" w:rsidRPr="00F032B7" w:rsidRDefault="001D6B80" w:rsidP="001D6B80">
      <w:pPr>
        <w:pStyle w:val="Dash1"/>
        <w:numPr>
          <w:ilvl w:val="0"/>
          <w:numId w:val="26"/>
        </w:numPr>
      </w:pPr>
      <w:r w:rsidRPr="00F032B7">
        <w:t>Предложение за директива на Съвета относно обща консолидирана основа за облагане с корпоративен данък (ОКООКД)</w:t>
      </w:r>
    </w:p>
    <w:p w:rsidR="001D6B80" w:rsidRPr="00F032B7" w:rsidRDefault="005F4DE2" w:rsidP="001D6B80">
      <w:pPr>
        <w:pStyle w:val="DashEqual2"/>
        <w:numPr>
          <w:ilvl w:val="0"/>
          <w:numId w:val="28"/>
        </w:numPr>
      </w:pPr>
      <w:r w:rsidRPr="00F032B7">
        <w:t>Актуално състояние</w:t>
      </w:r>
    </w:p>
    <w:p w:rsidR="001D6B80" w:rsidRPr="00F032B7" w:rsidRDefault="001D6B80" w:rsidP="001D6B80">
      <w:pPr>
        <w:pStyle w:val="Text3"/>
      </w:pPr>
      <w:r w:rsidRPr="00F032B7">
        <w:t>14509/15 FISC 169 ECOFIN 916</w:t>
      </w:r>
    </w:p>
    <w:p w:rsidR="001D6B80" w:rsidRPr="00F032B7" w:rsidRDefault="00430787" w:rsidP="001D6B80">
      <w:pPr>
        <w:pStyle w:val="PointManual"/>
        <w:spacing w:before="360"/>
        <w:rPr>
          <w:rFonts w:eastAsia="Calibri" w:cs="Arial"/>
          <w:szCs w:val="22"/>
        </w:rPr>
      </w:pPr>
      <w:r w:rsidRPr="00F032B7">
        <w:br w:type="page"/>
      </w:r>
      <w:r w:rsidRPr="00F032B7">
        <w:lastRenderedPageBreak/>
        <w:t>5.</w:t>
      </w:r>
      <w:r w:rsidRPr="00F032B7">
        <w:tab/>
        <w:t>Завършване на изграждането на банковия съюз</w:t>
      </w:r>
    </w:p>
    <w:p w:rsidR="001D6B80" w:rsidRPr="00F032B7" w:rsidRDefault="001D6B80" w:rsidP="001D6B80">
      <w:pPr>
        <w:pStyle w:val="Dash1"/>
        <w:numPr>
          <w:ilvl w:val="0"/>
          <w:numId w:val="26"/>
        </w:numPr>
        <w:rPr>
          <w:rFonts w:eastAsia="Calibri"/>
        </w:rPr>
      </w:pPr>
      <w:r w:rsidRPr="00F032B7">
        <w:t xml:space="preserve">Предложение за регламент на Европейския парламент и на Съвета за създаване на европейска схема за гарантиране на депозитите (известна като EDIS — European Deposit Insurance Scheme) и за изменение на Регламент (ЕС) № 806/2014 и на Директива 2014/49/ЕС </w:t>
      </w:r>
    </w:p>
    <w:p w:rsidR="001D6B80" w:rsidRPr="00F032B7" w:rsidRDefault="001D6B80" w:rsidP="001D6B80">
      <w:pPr>
        <w:pStyle w:val="Dash1"/>
        <w:numPr>
          <w:ilvl w:val="0"/>
          <w:numId w:val="26"/>
        </w:numPr>
        <w:rPr>
          <w:rFonts w:eastAsia="Calibri" w:cs="Arial"/>
          <w:szCs w:val="22"/>
        </w:rPr>
      </w:pPr>
      <w:r w:rsidRPr="00F032B7">
        <w:t>Съобщение на Комисията относно завършване на изграждането на банковия съюз</w:t>
      </w:r>
    </w:p>
    <w:p w:rsidR="001D6B80" w:rsidRPr="00F032B7" w:rsidRDefault="001D6B80" w:rsidP="001D6B80">
      <w:pPr>
        <w:pStyle w:val="DashEqual2"/>
        <w:numPr>
          <w:ilvl w:val="0"/>
          <w:numId w:val="28"/>
        </w:numPr>
        <w:rPr>
          <w:rFonts w:eastAsia="Calibri" w:cs="Arial"/>
          <w:szCs w:val="22"/>
        </w:rPr>
      </w:pPr>
      <w:r w:rsidRPr="00F032B7">
        <w:t>Представяне от Комисията и обмен на мнения</w:t>
      </w:r>
    </w:p>
    <w:p w:rsidR="001D6B80" w:rsidRPr="00F032B7" w:rsidRDefault="001D6B80" w:rsidP="001D6B80">
      <w:pPr>
        <w:pStyle w:val="Text3"/>
        <w:rPr>
          <w:rFonts w:eastAsia="Calibri" w:cs="Arial"/>
          <w:szCs w:val="22"/>
        </w:rPr>
      </w:pPr>
      <w:r w:rsidRPr="00F032B7">
        <w:t>14649/15 EF 213 ECOFIN 928 CODEC 1604</w:t>
      </w:r>
    </w:p>
    <w:p w:rsidR="001D6B80" w:rsidRPr="00F032B7" w:rsidRDefault="001D6B80" w:rsidP="001D6B80">
      <w:pPr>
        <w:pStyle w:val="Text3"/>
        <w:rPr>
          <w:rFonts w:eastAsia="Calibri" w:cs="Arial"/>
          <w:szCs w:val="22"/>
        </w:rPr>
      </w:pPr>
      <w:r w:rsidRPr="00F032B7">
        <w:t>14650/15 EF 214 ECOFIN 929</w:t>
      </w:r>
    </w:p>
    <w:p w:rsidR="001D6B80" w:rsidRPr="00F032B7" w:rsidRDefault="00430787" w:rsidP="001D6B80">
      <w:pPr>
        <w:pStyle w:val="PointManual"/>
        <w:spacing w:before="360"/>
      </w:pPr>
      <w:r w:rsidRPr="00F032B7">
        <w:t>6.</w:t>
      </w:r>
      <w:r w:rsidRPr="00F032B7">
        <w:tab/>
        <w:t>Други въпроси</w:t>
      </w:r>
    </w:p>
    <w:p w:rsidR="001D6B80" w:rsidRPr="00F032B7" w:rsidRDefault="001D6B80" w:rsidP="001D6B80">
      <w:pPr>
        <w:pStyle w:val="Dash1"/>
        <w:numPr>
          <w:ilvl w:val="0"/>
          <w:numId w:val="26"/>
        </w:numPr>
      </w:pPr>
      <w:r w:rsidRPr="00F032B7">
        <w:t>Законодателни предложения в процес на разглеждане</w:t>
      </w:r>
    </w:p>
    <w:p w:rsidR="001D6B80" w:rsidRPr="00F032B7" w:rsidRDefault="001D6B80" w:rsidP="001D6B80">
      <w:pPr>
        <w:pStyle w:val="DashEqual2"/>
        <w:numPr>
          <w:ilvl w:val="0"/>
          <w:numId w:val="28"/>
        </w:numPr>
      </w:pPr>
      <w:r w:rsidRPr="00F032B7">
        <w:t>Информация от председателството</w:t>
      </w:r>
    </w:p>
    <w:p w:rsidR="001D6B80" w:rsidRPr="00F032B7" w:rsidRDefault="001D6B80" w:rsidP="001D6B80">
      <w:pPr>
        <w:pStyle w:val="Title"/>
        <w:rPr>
          <w:i w:val="0"/>
          <w:iCs/>
        </w:rPr>
      </w:pPr>
      <w:r w:rsidRPr="00F032B7">
        <w:rPr>
          <w:i w:val="0"/>
        </w:rPr>
        <w:t>Незаконодателни дейности</w:t>
      </w:r>
    </w:p>
    <w:p w:rsidR="001D6B80" w:rsidRPr="00F032B7" w:rsidRDefault="00430787" w:rsidP="001D6B80">
      <w:pPr>
        <w:pStyle w:val="PointManual"/>
        <w:spacing w:before="120"/>
      </w:pPr>
      <w:r w:rsidRPr="00F032B7">
        <w:t>7.</w:t>
      </w:r>
      <w:r w:rsidRPr="00F032B7">
        <w:tab/>
        <w:t xml:space="preserve">Одобряване на списъка на точки А </w:t>
      </w:r>
    </w:p>
    <w:p w:rsidR="001D6B80" w:rsidRPr="00F032B7" w:rsidRDefault="001D6B80" w:rsidP="001D6B80">
      <w:pPr>
        <w:pStyle w:val="Text3"/>
      </w:pPr>
      <w:r w:rsidRPr="00F032B7">
        <w:t>14923/15 PTS A 98</w:t>
      </w:r>
    </w:p>
    <w:p w:rsidR="001D6B80" w:rsidRPr="00F032B7" w:rsidRDefault="00430787" w:rsidP="001D6B80">
      <w:pPr>
        <w:pStyle w:val="PointManual"/>
        <w:spacing w:before="360"/>
      </w:pPr>
      <w:r w:rsidRPr="00F032B7">
        <w:t>8.</w:t>
      </w:r>
      <w:r w:rsidRPr="00F032B7">
        <w:tab/>
        <w:t>Изграждане на банковия съюз</w:t>
      </w:r>
    </w:p>
    <w:p w:rsidR="001D6B80" w:rsidRPr="00F032B7" w:rsidRDefault="001D6B80" w:rsidP="001D6B80">
      <w:pPr>
        <w:pStyle w:val="DashEqual1"/>
      </w:pPr>
      <w:r w:rsidRPr="00F032B7">
        <w:t>Информация за състоянието на имащите отношение досиета</w:t>
      </w:r>
    </w:p>
    <w:p w:rsidR="001D6B80" w:rsidRPr="00F032B7" w:rsidRDefault="00430787" w:rsidP="001D6B80">
      <w:pPr>
        <w:pStyle w:val="PointManual"/>
        <w:spacing w:before="360"/>
      </w:pPr>
      <w:r w:rsidRPr="00F032B7">
        <w:t>9.</w:t>
      </w:r>
      <w:r w:rsidRPr="00F032B7">
        <w:tab/>
        <w:t>Борба с финансирането на тероризма</w:t>
      </w:r>
    </w:p>
    <w:p w:rsidR="001D6B80" w:rsidRPr="00F032B7" w:rsidRDefault="001D6B80" w:rsidP="001D6B80">
      <w:pPr>
        <w:pStyle w:val="DashEqual1"/>
      </w:pPr>
      <w:r w:rsidRPr="00F032B7">
        <w:t>Представяне от Комисията на инициативите в областта на борбата с финансирането на тероризма и обмен на мнения</w:t>
      </w:r>
    </w:p>
    <w:p w:rsidR="001D6B80" w:rsidRPr="00F032B7" w:rsidRDefault="00430787" w:rsidP="005F4DE2">
      <w:pPr>
        <w:pStyle w:val="PointManual"/>
        <w:spacing w:before="360"/>
      </w:pPr>
      <w:r w:rsidRPr="00F032B7">
        <w:t>10.</w:t>
      </w:r>
      <w:r w:rsidRPr="00F032B7">
        <w:tab/>
        <w:t>Бъдещето на Кодекса за поведение (Данъчно облагане на предприятия)</w:t>
      </w:r>
    </w:p>
    <w:p w:rsidR="001D6B80" w:rsidRPr="00F032B7" w:rsidRDefault="001D6B80" w:rsidP="001D6B80">
      <w:pPr>
        <w:pStyle w:val="Dash1"/>
      </w:pPr>
      <w:r w:rsidRPr="00F032B7">
        <w:t>Проект за заключения на Съвета</w:t>
      </w:r>
    </w:p>
    <w:p w:rsidR="001D6B80" w:rsidRPr="00F032B7" w:rsidRDefault="001D6B80" w:rsidP="001D6B80">
      <w:pPr>
        <w:pStyle w:val="DashEqual2"/>
        <w:numPr>
          <w:ilvl w:val="0"/>
          <w:numId w:val="28"/>
        </w:numPr>
      </w:pPr>
      <w:r w:rsidRPr="00F032B7">
        <w:t>Приемане</w:t>
      </w:r>
    </w:p>
    <w:p w:rsidR="001D6B80" w:rsidRPr="00F032B7" w:rsidRDefault="005F4DE2" w:rsidP="001D6B80">
      <w:pPr>
        <w:pStyle w:val="Text3"/>
      </w:pPr>
      <w:r w:rsidRPr="00F032B7">
        <w:t>14945/15 FISC 182 ECOFIN 949</w:t>
      </w:r>
    </w:p>
    <w:p w:rsidR="001D6B80" w:rsidRPr="00F032B7" w:rsidRDefault="00430787" w:rsidP="005F4DE2">
      <w:pPr>
        <w:pStyle w:val="PointManual"/>
        <w:spacing w:before="360"/>
      </w:pPr>
      <w:r w:rsidRPr="00F032B7">
        <w:t>11.</w:t>
      </w:r>
      <w:r w:rsidRPr="00F032B7">
        <w:tab/>
        <w:t>Намаляване на данъчната основа и прехвърляне на печалби</w:t>
      </w:r>
    </w:p>
    <w:p w:rsidR="001D6B80" w:rsidRPr="00F032B7" w:rsidRDefault="001D6B80" w:rsidP="001D6B80">
      <w:pPr>
        <w:pStyle w:val="Dash1"/>
      </w:pPr>
      <w:r w:rsidRPr="00F032B7">
        <w:t>Проект за заключения на Съвета</w:t>
      </w:r>
    </w:p>
    <w:p w:rsidR="001D6B80" w:rsidRPr="00F032B7" w:rsidRDefault="001D6B80" w:rsidP="001D6B80">
      <w:pPr>
        <w:pStyle w:val="DashEqual2"/>
        <w:numPr>
          <w:ilvl w:val="0"/>
          <w:numId w:val="28"/>
        </w:numPr>
      </w:pPr>
      <w:r w:rsidRPr="00F032B7">
        <w:t>Приемане</w:t>
      </w:r>
    </w:p>
    <w:p w:rsidR="001D6B80" w:rsidRPr="00F032B7" w:rsidRDefault="005F4DE2" w:rsidP="001D6B80">
      <w:pPr>
        <w:pStyle w:val="Text3"/>
      </w:pPr>
      <w:r w:rsidRPr="00F032B7">
        <w:t>14947/15 FISC 183 ECOFIN 950</w:t>
      </w:r>
    </w:p>
    <w:p w:rsidR="001D6B80" w:rsidRPr="00F032B7" w:rsidRDefault="00430787" w:rsidP="001D6B80">
      <w:pPr>
        <w:pStyle w:val="PointManual"/>
        <w:spacing w:before="360"/>
      </w:pPr>
      <w:bookmarkStart w:id="2" w:name="ControlPages"/>
      <w:bookmarkEnd w:id="2"/>
      <w:r w:rsidRPr="00F032B7">
        <w:br w:type="page"/>
      </w:r>
      <w:r w:rsidRPr="00F032B7">
        <w:lastRenderedPageBreak/>
        <w:t>12.</w:t>
      </w:r>
      <w:r w:rsidRPr="00F032B7">
        <w:tab/>
        <w:t>Европейски семестър</w:t>
      </w:r>
    </w:p>
    <w:p w:rsidR="001D6B80" w:rsidRPr="00F032B7" w:rsidRDefault="001D6B80" w:rsidP="001D6B80">
      <w:pPr>
        <w:pStyle w:val="Dash1"/>
      </w:pPr>
      <w:r w:rsidRPr="00F032B7">
        <w:t>Годишен обзор на растежа за 2016 г.</w:t>
      </w:r>
    </w:p>
    <w:p w:rsidR="001D6B80" w:rsidRPr="00F032B7" w:rsidRDefault="001D6B80" w:rsidP="001D6B80">
      <w:pPr>
        <w:pStyle w:val="Dash1"/>
      </w:pPr>
      <w:r w:rsidRPr="00F032B7">
        <w:t xml:space="preserve">Процедура при макроикономически дисбаланси — Доклад на Комисията за 2016 г. относно механизма за предупреждение </w:t>
      </w:r>
    </w:p>
    <w:p w:rsidR="001D6B80" w:rsidRPr="00F032B7" w:rsidRDefault="001D6B80" w:rsidP="001D6B80">
      <w:pPr>
        <w:pStyle w:val="Dash1"/>
      </w:pPr>
      <w:r w:rsidRPr="00F032B7">
        <w:t>Проект за препоръка на Съвета относно прилагането на общите насоки за икономическите политики на държавите членки, чиято парична единица е еврото</w:t>
      </w:r>
    </w:p>
    <w:p w:rsidR="001D6B80" w:rsidRPr="00F032B7" w:rsidRDefault="001D6B80" w:rsidP="001D6B80">
      <w:pPr>
        <w:pStyle w:val="DashEqual2"/>
      </w:pPr>
      <w:r w:rsidRPr="00F032B7">
        <w:t>Представяне от Комисията и обмен на мнения</w:t>
      </w:r>
    </w:p>
    <w:p w:rsidR="001D6B80" w:rsidRPr="00F032B7" w:rsidRDefault="001D6B80" w:rsidP="001D6B80">
      <w:pPr>
        <w:pStyle w:val="Text3"/>
      </w:pPr>
      <w:r w:rsidRPr="00F032B7">
        <w:t>14270/15 ECOFIN 875 UEM 415 SOC 676 EMPL 441 COMPET 519 ENV 705</w:t>
      </w:r>
    </w:p>
    <w:p w:rsidR="001D6B80" w:rsidRPr="00F032B7" w:rsidRDefault="001D6B80" w:rsidP="001D6B80">
      <w:pPr>
        <w:pStyle w:val="Text5"/>
      </w:pPr>
      <w:r w:rsidRPr="00F032B7">
        <w:t xml:space="preserve">EDUC 300 RECH 279 ENER 391 JAI 873 </w:t>
      </w:r>
    </w:p>
    <w:p w:rsidR="001D6B80" w:rsidRPr="00F032B7" w:rsidRDefault="001D6B80" w:rsidP="001D6B80">
      <w:pPr>
        <w:pStyle w:val="Text3"/>
      </w:pPr>
      <w:r w:rsidRPr="00F032B7">
        <w:t xml:space="preserve">14272/15 ECOFIN 877 UEM 416 SOC 677 EMPL 442 </w:t>
      </w:r>
    </w:p>
    <w:p w:rsidR="001D6B80" w:rsidRPr="00F032B7" w:rsidRDefault="001D6B80" w:rsidP="001D6B80">
      <w:pPr>
        <w:pStyle w:val="Text3"/>
      </w:pPr>
      <w:r w:rsidRPr="00F032B7">
        <w:t>14291/15 ECOFIN 882 UEM 421 SOC 678 EMPL 443 COMPET 520 ENV 709</w:t>
      </w:r>
    </w:p>
    <w:p w:rsidR="001D6B80" w:rsidRPr="00F032B7" w:rsidRDefault="001D6B80" w:rsidP="001D6B80">
      <w:pPr>
        <w:pStyle w:val="Text5"/>
      </w:pPr>
      <w:r w:rsidRPr="00F032B7">
        <w:t xml:space="preserve">EDUC 301 RECH 280 ENER 394 JAI 883 </w:t>
      </w:r>
    </w:p>
    <w:p w:rsidR="001D6B80" w:rsidRPr="00F032B7" w:rsidRDefault="00430787" w:rsidP="001D6B80">
      <w:pPr>
        <w:pStyle w:val="PointManual"/>
        <w:spacing w:before="360"/>
      </w:pPr>
      <w:r w:rsidRPr="00F032B7">
        <w:t>13.</w:t>
      </w:r>
      <w:r w:rsidRPr="00F032B7">
        <w:tab/>
        <w:t>Обща позиция относно гъвкавостта в Пакта за стабилност и растеж</w:t>
      </w:r>
    </w:p>
    <w:p w:rsidR="001D6B80" w:rsidRPr="00F032B7" w:rsidRDefault="001D6B80" w:rsidP="001D6B80">
      <w:pPr>
        <w:pStyle w:val="DashEqual1"/>
      </w:pPr>
      <w:r w:rsidRPr="00F032B7">
        <w:t>Информация от председателството</w:t>
      </w:r>
    </w:p>
    <w:p w:rsidR="001D6B80" w:rsidRPr="00F032B7" w:rsidRDefault="001D6B80" w:rsidP="001D6B80">
      <w:pPr>
        <w:pStyle w:val="Text3"/>
      </w:pPr>
      <w:r w:rsidRPr="00F032B7">
        <w:t>14345/15 ECOFIN 888 UEM 422</w:t>
      </w:r>
    </w:p>
    <w:p w:rsidR="001D6B80" w:rsidRPr="00F032B7" w:rsidRDefault="00430787" w:rsidP="001D6B80">
      <w:pPr>
        <w:pStyle w:val="PointManual"/>
        <w:spacing w:before="360"/>
        <w:rPr>
          <w:rFonts w:eastAsia="Calibri" w:cs="Arial"/>
          <w:szCs w:val="22"/>
        </w:rPr>
      </w:pPr>
      <w:r w:rsidRPr="00F032B7">
        <w:t>14.</w:t>
      </w:r>
      <w:r w:rsidRPr="00F032B7">
        <w:tab/>
        <w:t>Статистика</w:t>
      </w:r>
    </w:p>
    <w:p w:rsidR="001D6B80" w:rsidRPr="00F032B7" w:rsidRDefault="001D6B80" w:rsidP="001D6B80">
      <w:pPr>
        <w:pStyle w:val="Dash1"/>
        <w:rPr>
          <w:rFonts w:eastAsia="Calibri" w:cs="Arial"/>
          <w:szCs w:val="22"/>
        </w:rPr>
      </w:pPr>
      <w:r w:rsidRPr="00F032B7">
        <w:t>Статистика на ЕС</w:t>
      </w:r>
    </w:p>
    <w:p w:rsidR="001D6B80" w:rsidRPr="00F032B7" w:rsidRDefault="001D6B80" w:rsidP="001D6B80">
      <w:pPr>
        <w:pStyle w:val="Dash1"/>
        <w:rPr>
          <w:rFonts w:eastAsia="Calibri" w:cs="Arial"/>
          <w:szCs w:val="22"/>
        </w:rPr>
      </w:pPr>
      <w:r w:rsidRPr="00F032B7">
        <w:t>Прилагане на Кодекса на европейската статистическа практика</w:t>
      </w:r>
    </w:p>
    <w:p w:rsidR="0034138C" w:rsidRPr="00F032B7" w:rsidRDefault="0034138C" w:rsidP="0034138C">
      <w:pPr>
        <w:pStyle w:val="DashEqual2"/>
      </w:pPr>
      <w:r w:rsidRPr="00F032B7">
        <w:t>Проект за заключения на Съвета</w:t>
      </w:r>
    </w:p>
    <w:p w:rsidR="001D6B80" w:rsidRPr="00F032B7" w:rsidRDefault="001D6B80" w:rsidP="001D6B80">
      <w:pPr>
        <w:pStyle w:val="Text3"/>
        <w:rPr>
          <w:rFonts w:eastAsia="Calibri" w:cs="Arial"/>
          <w:szCs w:val="22"/>
        </w:rPr>
      </w:pPr>
      <w:r w:rsidRPr="00F032B7">
        <w:t>14597/15 ECOFIN 921 STATIS 87 UEM 426</w:t>
      </w:r>
    </w:p>
    <w:p w:rsidR="001D6B80" w:rsidRPr="00F032B7" w:rsidRDefault="00430787" w:rsidP="001D6B80">
      <w:pPr>
        <w:pStyle w:val="PointManual"/>
        <w:spacing w:before="360"/>
      </w:pPr>
      <w:r w:rsidRPr="00F032B7">
        <w:t>15.</w:t>
      </w:r>
      <w:r w:rsidRPr="00F032B7">
        <w:tab/>
        <w:t xml:space="preserve">Годишен доклад на Европейската сметна палата за изпълнението на бюджета на Европейския съюз за финансовата 2014 година </w:t>
      </w:r>
    </w:p>
    <w:p w:rsidR="001D6B80" w:rsidRPr="00F032B7" w:rsidRDefault="001D6B80" w:rsidP="001D6B80">
      <w:pPr>
        <w:pStyle w:val="DashEqual1"/>
      </w:pPr>
      <w:r w:rsidRPr="00F032B7">
        <w:t>Представяне и обмен на мнения</w:t>
      </w:r>
    </w:p>
    <w:p w:rsidR="001D6B80" w:rsidRPr="00F032B7" w:rsidRDefault="00430787" w:rsidP="001D6B80">
      <w:pPr>
        <w:pStyle w:val="PointManual"/>
        <w:spacing w:before="360"/>
      </w:pPr>
      <w:r w:rsidRPr="00F032B7">
        <w:t>16.</w:t>
      </w:r>
      <w:r w:rsidRPr="00F032B7">
        <w:tab/>
        <w:t>Други въпроси</w:t>
      </w:r>
    </w:p>
    <w:p w:rsidR="001D6B80" w:rsidRPr="00F032B7" w:rsidRDefault="001D6B80" w:rsidP="001D6B80">
      <w:pPr>
        <w:spacing w:before="360"/>
        <w:jc w:val="center"/>
        <w:rPr>
          <w:snapToGrid w:val="0"/>
        </w:rPr>
      </w:pPr>
      <w:r w:rsidRPr="00F032B7">
        <w:t>o</w:t>
      </w:r>
    </w:p>
    <w:p w:rsidR="001D6B80" w:rsidRPr="00F032B7" w:rsidRDefault="001D6B80" w:rsidP="001D6B80">
      <w:pPr>
        <w:spacing w:before="120"/>
        <w:jc w:val="center"/>
        <w:rPr>
          <w:snapToGrid w:val="0"/>
        </w:rPr>
      </w:pPr>
      <w:r w:rsidRPr="00F032B7">
        <w:t>o</w:t>
      </w:r>
      <w:r w:rsidRPr="00F032B7">
        <w:tab/>
        <w:t>o</w:t>
      </w:r>
    </w:p>
    <w:p w:rsidR="004819D4" w:rsidRPr="00F032B7" w:rsidRDefault="004819D4" w:rsidP="005F4DE2">
      <w:pPr>
        <w:pStyle w:val="PointManual"/>
        <w:rPr>
          <w:b/>
          <w:bCs/>
        </w:rPr>
      </w:pPr>
      <w:r w:rsidRPr="00F032B7">
        <w:rPr>
          <w:b/>
        </w:rPr>
        <w:t>p.m.:</w:t>
      </w:r>
    </w:p>
    <w:p w:rsidR="004819D4" w:rsidRPr="00F032B7" w:rsidRDefault="004819D4" w:rsidP="005F4DE2">
      <w:pPr>
        <w:pStyle w:val="PointManual"/>
        <w:spacing w:before="360"/>
        <w:rPr>
          <w:b/>
          <w:bCs/>
          <w:u w:val="single"/>
        </w:rPr>
      </w:pPr>
      <w:r w:rsidRPr="00F032B7">
        <w:rPr>
          <w:b/>
          <w:u w:val="single"/>
        </w:rPr>
        <w:t>7 декември 2015 г., понеделник</w:t>
      </w:r>
    </w:p>
    <w:p w:rsidR="004819D4" w:rsidRPr="00F032B7" w:rsidRDefault="004819D4" w:rsidP="005F4DE2">
      <w:pPr>
        <w:pStyle w:val="PointManual"/>
      </w:pPr>
      <w:r w:rsidRPr="00F032B7">
        <w:rPr>
          <w:b/>
        </w:rPr>
        <w:t>15,00 ч.</w:t>
      </w:r>
      <w:r w:rsidRPr="00F032B7">
        <w:tab/>
        <w:t>Еврогрупа</w:t>
      </w:r>
    </w:p>
    <w:p w:rsidR="004819D4" w:rsidRPr="00F032B7" w:rsidRDefault="004819D4" w:rsidP="005F4DE2">
      <w:pPr>
        <w:pStyle w:val="PointManual"/>
        <w:spacing w:before="360"/>
        <w:rPr>
          <w:b/>
          <w:bCs/>
          <w:u w:val="single"/>
        </w:rPr>
      </w:pPr>
      <w:r w:rsidRPr="00F032B7">
        <w:rPr>
          <w:b/>
          <w:u w:val="single"/>
        </w:rPr>
        <w:t>8 декември 2015 г., вторник</w:t>
      </w:r>
    </w:p>
    <w:p w:rsidR="004819D4" w:rsidRPr="00F032B7" w:rsidRDefault="004819D4" w:rsidP="005F4DE2">
      <w:pPr>
        <w:pStyle w:val="PointManual"/>
      </w:pPr>
      <w:r w:rsidRPr="00F032B7">
        <w:rPr>
          <w:b/>
        </w:rPr>
        <w:t>9,00 ч.</w:t>
      </w:r>
      <w:r w:rsidRPr="00F032B7">
        <w:tab/>
        <w:t>Работна закуска</w:t>
      </w:r>
    </w:p>
    <w:p w:rsidR="004819D4" w:rsidRPr="00F032B7" w:rsidRDefault="00FF341F" w:rsidP="005F4DE2">
      <w:pPr>
        <w:pStyle w:val="PointManual"/>
      </w:pPr>
      <w:r w:rsidRPr="00F032B7">
        <w:rPr>
          <w:b/>
        </w:rPr>
        <w:t>9,45 ч.</w:t>
      </w:r>
      <w:r w:rsidRPr="00F032B7">
        <w:tab/>
        <w:t>Неформално заседание</w:t>
      </w:r>
    </w:p>
    <w:p w:rsidR="004819D4" w:rsidRPr="00F032B7" w:rsidRDefault="004819D4" w:rsidP="005F4DE2">
      <w:pPr>
        <w:pStyle w:val="PointManual"/>
      </w:pPr>
      <w:r w:rsidRPr="00F032B7">
        <w:rPr>
          <w:b/>
        </w:rPr>
        <w:t>10,15 ч.</w:t>
      </w:r>
      <w:r w:rsidRPr="00F032B7">
        <w:tab/>
        <w:t>Съвет (ECOFIN)</w:t>
      </w:r>
    </w:p>
    <w:p w:rsidR="00AC4218" w:rsidRPr="00B50417" w:rsidRDefault="00AC4218" w:rsidP="00AC4218">
      <w:pPr>
        <w:pStyle w:val="FinalLine"/>
      </w:pPr>
    </w:p>
    <w:sectPr w:rsidR="00AC4218" w:rsidRPr="00B50417" w:rsidSect="00A37A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B6" w:rsidRDefault="00416AB6" w:rsidP="00BE3C99">
      <w:r>
        <w:separator/>
      </w:r>
    </w:p>
  </w:endnote>
  <w:endnote w:type="continuationSeparator" w:id="0">
    <w:p w:rsidR="00416AB6" w:rsidRDefault="00416AB6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73" w:rsidRPr="00A37A73" w:rsidRDefault="00A37A73" w:rsidP="00A37A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37A73" w:rsidRPr="00D94637" w:rsidTr="00A37A7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37A73" w:rsidRPr="00D94637" w:rsidRDefault="00A37A7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A37A73" w:rsidRPr="00B310DC" w:rsidTr="00A37A7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37A73" w:rsidRPr="00AD7BF2" w:rsidRDefault="00A37A73" w:rsidP="004F54B2">
          <w:pPr>
            <w:pStyle w:val="FooterText"/>
          </w:pPr>
          <w:r>
            <w:t>14921/15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37A73" w:rsidRPr="00AD7BF2" w:rsidRDefault="00A37A7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37A73" w:rsidRPr="002511D8" w:rsidRDefault="00A37A73" w:rsidP="00D94637">
          <w:pPr>
            <w:pStyle w:val="FooterText"/>
            <w:jc w:val="center"/>
          </w:pPr>
          <w:r>
            <w:t>vo/yp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37A73" w:rsidRPr="00B310DC" w:rsidRDefault="00A37A7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37A73" w:rsidRPr="00D94637" w:rsidTr="00A37A73">
      <w:trPr>
        <w:jc w:val="center"/>
      </w:trPr>
      <w:tc>
        <w:tcPr>
          <w:tcW w:w="1774" w:type="pct"/>
          <w:shd w:val="clear" w:color="auto" w:fill="auto"/>
        </w:tcPr>
        <w:p w:rsidR="00A37A73" w:rsidRPr="00AD7BF2" w:rsidRDefault="00A37A7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37A73" w:rsidRPr="00AD7BF2" w:rsidRDefault="00A37A7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37A73" w:rsidRPr="00D94637" w:rsidRDefault="00A37A7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37A73" w:rsidRPr="00D94637" w:rsidRDefault="00A37A7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3"/>
  </w:tbl>
  <w:p w:rsidR="00BE3C99" w:rsidRPr="00A37A73" w:rsidRDefault="00BE3C99" w:rsidP="00A37A7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37A73" w:rsidRPr="00D94637" w:rsidTr="00A37A7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37A73" w:rsidRPr="00D94637" w:rsidRDefault="00A37A7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37A73" w:rsidRPr="00B310DC" w:rsidTr="00A37A7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37A73" w:rsidRPr="00AD7BF2" w:rsidRDefault="00A37A73" w:rsidP="004F54B2">
          <w:pPr>
            <w:pStyle w:val="FooterText"/>
          </w:pPr>
          <w:r>
            <w:t>14921/15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37A73" w:rsidRPr="00AD7BF2" w:rsidRDefault="00A37A7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37A73" w:rsidRPr="002511D8" w:rsidRDefault="00A37A73" w:rsidP="00D94637">
          <w:pPr>
            <w:pStyle w:val="FooterText"/>
            <w:jc w:val="center"/>
          </w:pPr>
          <w:r>
            <w:t>vo/yp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37A73" w:rsidRPr="00B310DC" w:rsidRDefault="00A37A7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37A73" w:rsidRPr="00D94637" w:rsidTr="00A37A73">
      <w:trPr>
        <w:jc w:val="center"/>
      </w:trPr>
      <w:tc>
        <w:tcPr>
          <w:tcW w:w="1774" w:type="pct"/>
          <w:shd w:val="clear" w:color="auto" w:fill="auto"/>
        </w:tcPr>
        <w:p w:rsidR="00A37A73" w:rsidRPr="00AD7BF2" w:rsidRDefault="00A37A7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37A73" w:rsidRPr="00AD7BF2" w:rsidRDefault="00A37A7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37A73" w:rsidRPr="00D94637" w:rsidRDefault="00A37A7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37A73" w:rsidRPr="00D94637" w:rsidRDefault="00A37A7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E3C99" w:rsidRPr="00A37A73" w:rsidRDefault="00BE3C99" w:rsidP="00A37A7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B6" w:rsidRDefault="00416AB6" w:rsidP="00BE3C99">
      <w:r>
        <w:separator/>
      </w:r>
    </w:p>
  </w:footnote>
  <w:footnote w:type="continuationSeparator" w:id="0">
    <w:p w:rsidR="00416AB6" w:rsidRDefault="00416AB6" w:rsidP="00BE3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73" w:rsidRPr="00A37A73" w:rsidRDefault="00A37A73" w:rsidP="00A37A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73" w:rsidRPr="00A37A73" w:rsidRDefault="00A37A73" w:rsidP="00A37A7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73" w:rsidRPr="00A37A73" w:rsidRDefault="00A37A73" w:rsidP="00A37A7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11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1"/>
  </w:num>
  <w:num w:numId="26">
    <w:abstractNumId w:val="19"/>
  </w:num>
  <w:num w:numId="27">
    <w:abstractNumId w:val="11"/>
  </w:num>
  <w:num w:numId="28">
    <w:abstractNumId w:val="13"/>
  </w:num>
  <w:num w:numId="29">
    <w:abstractNumId w:val="11"/>
  </w:num>
  <w:num w:numId="30">
    <w:abstractNumId w:val="11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1"/>
  </w:num>
  <w:num w:numId="38">
    <w:abstractNumId w:val="19"/>
  </w:num>
  <w:num w:numId="39">
    <w:abstractNumId w:val="19"/>
  </w:num>
  <w:num w:numId="40">
    <w:abstractNumId w:val="13"/>
  </w:num>
  <w:num w:numId="41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e573f832-4a47-4e38-84dd-288d2602a01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2-0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92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72&lt;/text&gt;_x000d__x000a_      &lt;text&gt;ECOFIN 946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3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&amp;lt;/Run&amp;gt;&amp;lt;Run xml:lang=&quot;en-gb&quot;&amp;gt;35&amp;lt;/Run&amp;gt;&amp;lt;Run BaselineAlignment=&quot;Superscript&quot; xml:lang=&quot;fr-be&quot;&amp;gt;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o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2-08T10:15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7510a05e-94ae-4926-aaa0-1f3416a61303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2-04&lt;/text&gt;_x000d__x000a_  &lt;/metadata&gt;_x000d__x000a_  &lt;metadata key=&quot;md_Prefix&quot;&gt;_x000d__x000a_    &lt;text&gt;CM&lt;/text&gt;_x000d__x000a_  &lt;/metadata&gt;_x000d__x000a_  &lt;metadata key=&quot;md_DocumentNumber&quot;&gt;_x000d__x000a_    &lt;text&gt;474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72&lt;/text&gt;_x000d__x000a_      &lt;text&gt;ECOFIN 946&lt;/text&gt;_x000d__x000a_    &lt;/textlist&gt;_x000d__x000a_  &lt;/metadata&gt;_x000d__x000a_  &lt;metadata key=&quot;md_Contact&quot;&gt;_x000d__x000a_    &lt;text&gt;M.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5e session du CONSEIL DE L'UNION EUROPÉENNE (Affaires économiques et financièr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&amp;lt;/Run&amp;gt;&amp;lt;Run xml:lang=&quot;en-gb&quot;&amp;gt;35&amp;lt;/Run&amp;gt;&amp;lt;Run BaselineAlignment=&quot;Superscript&quot; xml:lang=&quot;fr-be&quot;&amp;gt;e&amp;lt;/Run&amp;gt; session du CONSEIL DE L'UNION EUROPÉENNE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2-08T10:15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64140"/>
    <w:rsid w:val="00073418"/>
    <w:rsid w:val="00075D32"/>
    <w:rsid w:val="0009656C"/>
    <w:rsid w:val="0013397C"/>
    <w:rsid w:val="001379C3"/>
    <w:rsid w:val="00165755"/>
    <w:rsid w:val="00167D26"/>
    <w:rsid w:val="00182F2F"/>
    <w:rsid w:val="001C1958"/>
    <w:rsid w:val="001D6B80"/>
    <w:rsid w:val="00213F1F"/>
    <w:rsid w:val="002562DA"/>
    <w:rsid w:val="002A2AE8"/>
    <w:rsid w:val="002D742D"/>
    <w:rsid w:val="00330BB7"/>
    <w:rsid w:val="0034138C"/>
    <w:rsid w:val="0039007A"/>
    <w:rsid w:val="003C6E8B"/>
    <w:rsid w:val="003F78A2"/>
    <w:rsid w:val="00416AB6"/>
    <w:rsid w:val="00430787"/>
    <w:rsid w:val="004819D4"/>
    <w:rsid w:val="005157F5"/>
    <w:rsid w:val="00585FF5"/>
    <w:rsid w:val="005E480E"/>
    <w:rsid w:val="005E78D8"/>
    <w:rsid w:val="005F4DE2"/>
    <w:rsid w:val="00604930"/>
    <w:rsid w:val="00630FEC"/>
    <w:rsid w:val="0063379B"/>
    <w:rsid w:val="00653CEA"/>
    <w:rsid w:val="006A38C5"/>
    <w:rsid w:val="006C1AD4"/>
    <w:rsid w:val="006E33E2"/>
    <w:rsid w:val="006F4741"/>
    <w:rsid w:val="0070521E"/>
    <w:rsid w:val="0075756A"/>
    <w:rsid w:val="00757661"/>
    <w:rsid w:val="00825503"/>
    <w:rsid w:val="008826F8"/>
    <w:rsid w:val="008B4AB1"/>
    <w:rsid w:val="009866E3"/>
    <w:rsid w:val="009A4640"/>
    <w:rsid w:val="00A37A73"/>
    <w:rsid w:val="00A437F4"/>
    <w:rsid w:val="00A469D7"/>
    <w:rsid w:val="00A66A9A"/>
    <w:rsid w:val="00AC4218"/>
    <w:rsid w:val="00AD43AF"/>
    <w:rsid w:val="00B30201"/>
    <w:rsid w:val="00B3149A"/>
    <w:rsid w:val="00B50417"/>
    <w:rsid w:val="00B56DC8"/>
    <w:rsid w:val="00B61EB4"/>
    <w:rsid w:val="00BA29C9"/>
    <w:rsid w:val="00BB191B"/>
    <w:rsid w:val="00BD3A99"/>
    <w:rsid w:val="00BE1373"/>
    <w:rsid w:val="00BE3C99"/>
    <w:rsid w:val="00C51A1F"/>
    <w:rsid w:val="00CD7438"/>
    <w:rsid w:val="00CE005E"/>
    <w:rsid w:val="00D451E4"/>
    <w:rsid w:val="00DA225D"/>
    <w:rsid w:val="00DE59A3"/>
    <w:rsid w:val="00E24893"/>
    <w:rsid w:val="00EE7800"/>
    <w:rsid w:val="00F032B7"/>
    <w:rsid w:val="00F23C9A"/>
    <w:rsid w:val="00F30FC1"/>
    <w:rsid w:val="00F321C5"/>
    <w:rsid w:val="00FC4670"/>
    <w:rsid w:val="00FD4B87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37A7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37A7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22E1-C413-42C8-9EE2-5E66A91E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483</Words>
  <Characters>2601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PROFIROV Iavor</cp:lastModifiedBy>
  <cp:revision>2</cp:revision>
  <cp:lastPrinted>2015-12-04T14:18:00Z</cp:lastPrinted>
  <dcterms:created xsi:type="dcterms:W3CDTF">2015-12-04T15:11:00Z</dcterms:created>
  <dcterms:modified xsi:type="dcterms:W3CDTF">2015-12-04T15:11:00Z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> p.1 p.2</vt:lpwstr>
  </property>
</Properties>
</file>