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99" w:rsidRPr="003F78A2" w:rsidRDefault="00C51A1F" w:rsidP="003F78A2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6666510b-bc01-44ca-aeef-a625efdac88c_0" style="width:569pt;height:338pt">
            <v:imagedata r:id="rId9" o:title=""/>
          </v:shape>
        </w:pict>
      </w:r>
      <w:bookmarkEnd w:id="0"/>
    </w:p>
    <w:p w:rsidR="001D6B80" w:rsidRDefault="00430787" w:rsidP="001D6B80">
      <w:pPr>
        <w:pStyle w:val="PointManual"/>
        <w:spacing w:before="360"/>
      </w:pPr>
      <w:r>
        <w:t>1.</w:t>
      </w:r>
      <w:r w:rsidR="001D6B80">
        <w:tab/>
        <w:t>Adoption de l'ordre du jour provisoire</w:t>
      </w:r>
    </w:p>
    <w:p w:rsidR="001D6B80" w:rsidRPr="001D6B80" w:rsidRDefault="001D6B80" w:rsidP="001D6B80">
      <w:pPr>
        <w:pStyle w:val="Title"/>
        <w:spacing w:after="0"/>
        <w:rPr>
          <w:i w:val="0"/>
          <w:iCs/>
          <w:lang w:val="fr-BE" w:eastAsia="en-GB"/>
        </w:rPr>
      </w:pPr>
      <w:r w:rsidRPr="001D6B80">
        <w:rPr>
          <w:i w:val="0"/>
          <w:iCs/>
          <w:lang w:val="fr-BE" w:eastAsia="en-GB"/>
        </w:rPr>
        <w:t>Délibérations législatives</w:t>
      </w:r>
    </w:p>
    <w:p w:rsidR="001D6B80" w:rsidRDefault="001D6B80" w:rsidP="001D6B80">
      <w:pPr>
        <w:jc w:val="center"/>
        <w:rPr>
          <w:b/>
          <w:bCs/>
          <w:lang w:val="fr-BE" w:eastAsia="en-GB"/>
        </w:rPr>
      </w:pPr>
      <w:r>
        <w:rPr>
          <w:b/>
          <w:bCs/>
          <w:lang w:val="fr-BE" w:eastAsia="en-GB"/>
        </w:rPr>
        <w:t>(</w:t>
      </w:r>
      <w:r>
        <w:rPr>
          <w:b/>
          <w:bCs/>
          <w:lang w:val="fr-BE"/>
        </w:rPr>
        <w:t>Délibération publique conformément à l'article 16, paragraphe 8, du traité sur l'Union européenne</w:t>
      </w:r>
      <w:r>
        <w:rPr>
          <w:b/>
          <w:bCs/>
          <w:lang w:val="fr-BE" w:eastAsia="en-GB"/>
        </w:rPr>
        <w:t>)</w:t>
      </w:r>
    </w:p>
    <w:p w:rsidR="001D6B80" w:rsidRDefault="00430787" w:rsidP="001D6B80">
      <w:pPr>
        <w:pStyle w:val="PointManual"/>
        <w:spacing w:before="360"/>
        <w:rPr>
          <w:lang w:val="fr-BE" w:eastAsia="en-GB"/>
        </w:rPr>
      </w:pPr>
      <w:r>
        <w:rPr>
          <w:lang w:val="fr-BE" w:eastAsia="en-GB"/>
        </w:rPr>
        <w:t>2.</w:t>
      </w:r>
      <w:r w:rsidR="001D6B80">
        <w:rPr>
          <w:lang w:val="fr-BE" w:eastAsia="en-GB"/>
        </w:rPr>
        <w:tab/>
        <w:t xml:space="preserve">Approbation de la liste des points "A" </w:t>
      </w:r>
    </w:p>
    <w:p w:rsidR="001D6B80" w:rsidRDefault="001D6B80" w:rsidP="001D6B80">
      <w:pPr>
        <w:pStyle w:val="Text3"/>
        <w:rPr>
          <w:lang w:val="fr-BE" w:eastAsia="en-GB"/>
        </w:rPr>
      </w:pPr>
      <w:r>
        <w:rPr>
          <w:lang w:val="fr-BE" w:eastAsia="en-GB"/>
        </w:rPr>
        <w:t xml:space="preserve">14922/15 </w:t>
      </w:r>
      <w:r w:rsidRPr="001D6B80">
        <w:t>PTS</w:t>
      </w:r>
      <w:r>
        <w:rPr>
          <w:lang w:val="fr-BE" w:eastAsia="en-GB"/>
        </w:rPr>
        <w:t xml:space="preserve"> A 97</w:t>
      </w:r>
    </w:p>
    <w:p w:rsidR="001D6B80" w:rsidRDefault="00430787" w:rsidP="001D6B80">
      <w:pPr>
        <w:pStyle w:val="PointManual"/>
        <w:spacing w:before="360"/>
        <w:rPr>
          <w:lang w:val="fr-BE" w:eastAsia="en-GB"/>
        </w:rPr>
      </w:pPr>
      <w:r>
        <w:rPr>
          <w:lang w:val="fr-BE"/>
        </w:rPr>
        <w:t>3.</w:t>
      </w:r>
      <w:r w:rsidR="001D6B80">
        <w:rPr>
          <w:lang w:val="fr-BE"/>
        </w:rPr>
        <w:tab/>
        <w:t>Coopération renforcée dans le domaine de la taxe sur les transactions financières</w:t>
      </w:r>
    </w:p>
    <w:p w:rsidR="001D6B80" w:rsidRDefault="001D6B80" w:rsidP="001D6B80">
      <w:pPr>
        <w:pStyle w:val="Dash1"/>
        <w:numPr>
          <w:ilvl w:val="0"/>
          <w:numId w:val="26"/>
        </w:numPr>
        <w:rPr>
          <w:lang w:val="fr-BE" w:eastAsia="en-GB"/>
        </w:rPr>
      </w:pPr>
      <w:r>
        <w:rPr>
          <w:rFonts w:eastAsia="Calibri"/>
          <w:lang w:val="fr-BE" w:eastAsia="en-GB"/>
        </w:rPr>
        <w:t>Proposition</w:t>
      </w:r>
      <w:r>
        <w:rPr>
          <w:lang w:val="fr-BE"/>
        </w:rPr>
        <w:t xml:space="preserve"> de directive du Conseil mettant en œuvre une coopération renforcée dans le domaine de la taxe sur les transactions financières</w:t>
      </w:r>
    </w:p>
    <w:p w:rsidR="001D6B80" w:rsidRDefault="001D6B80" w:rsidP="001D6B80">
      <w:pPr>
        <w:pStyle w:val="DashEqual2"/>
        <w:numPr>
          <w:ilvl w:val="0"/>
          <w:numId w:val="28"/>
        </w:numPr>
        <w:rPr>
          <w:lang w:val="fr-BE" w:eastAsia="en-GB"/>
        </w:rPr>
      </w:pPr>
      <w:r>
        <w:rPr>
          <w:lang w:val="fr-BE" w:eastAsia="en-GB"/>
        </w:rPr>
        <w:t>État des lieux</w:t>
      </w:r>
    </w:p>
    <w:p w:rsidR="001D6B80" w:rsidRDefault="005F4DE2" w:rsidP="001D6B80">
      <w:pPr>
        <w:pStyle w:val="Text3"/>
        <w:rPr>
          <w:lang w:val="fr-BE" w:eastAsia="en-GB"/>
        </w:rPr>
      </w:pPr>
      <w:r>
        <w:rPr>
          <w:lang w:val="fr-BE" w:eastAsia="en-GB"/>
        </w:rPr>
        <w:t>14942/15 FISC 181 ECOFIN 947</w:t>
      </w:r>
    </w:p>
    <w:p w:rsidR="001D6B80" w:rsidRDefault="00430787" w:rsidP="001D6B80">
      <w:pPr>
        <w:pStyle w:val="PointManual"/>
        <w:spacing w:before="360"/>
        <w:rPr>
          <w:lang w:val="fr-BE"/>
        </w:rPr>
      </w:pPr>
      <w:r>
        <w:rPr>
          <w:lang w:val="fr-BE"/>
        </w:rPr>
        <w:t>4.</w:t>
      </w:r>
      <w:r w:rsidR="001D6B80">
        <w:rPr>
          <w:lang w:val="fr-BE"/>
        </w:rPr>
        <w:tab/>
        <w:t>Assiette commune consolidée pour l'impôt sur les sociétés (ACCIS)</w:t>
      </w:r>
    </w:p>
    <w:p w:rsidR="001D6B80" w:rsidRDefault="001D6B80" w:rsidP="001D6B80">
      <w:pPr>
        <w:pStyle w:val="Dash1"/>
        <w:numPr>
          <w:ilvl w:val="0"/>
          <w:numId w:val="26"/>
        </w:numPr>
        <w:rPr>
          <w:lang w:val="fr-BE"/>
        </w:rPr>
      </w:pPr>
      <w:r>
        <w:rPr>
          <w:rFonts w:eastAsia="Calibri"/>
          <w:lang w:val="fr-BE" w:eastAsia="en-GB"/>
        </w:rPr>
        <w:t>Proposition</w:t>
      </w:r>
      <w:r>
        <w:rPr>
          <w:lang w:val="fr-BE"/>
        </w:rPr>
        <w:t xml:space="preserve"> de directive du Conseil concernant une assiette commune consolidée pour l'impôt sur les sociétés (ACCIS)</w:t>
      </w:r>
    </w:p>
    <w:p w:rsidR="001D6B80" w:rsidRDefault="005F4DE2" w:rsidP="001D6B80">
      <w:pPr>
        <w:pStyle w:val="DashEqual2"/>
        <w:numPr>
          <w:ilvl w:val="0"/>
          <w:numId w:val="28"/>
        </w:numPr>
        <w:rPr>
          <w:lang w:val="fr-BE" w:eastAsia="en-GB"/>
        </w:rPr>
      </w:pPr>
      <w:r>
        <w:rPr>
          <w:lang w:val="fr-BE" w:eastAsia="en-GB"/>
        </w:rPr>
        <w:t>État des lieux</w:t>
      </w:r>
    </w:p>
    <w:p w:rsidR="001D6B80" w:rsidRDefault="001D6B80" w:rsidP="001D6B80">
      <w:pPr>
        <w:pStyle w:val="Text3"/>
        <w:rPr>
          <w:lang w:val="fr-BE" w:eastAsia="en-GB"/>
        </w:rPr>
      </w:pPr>
      <w:r>
        <w:rPr>
          <w:lang w:val="fr-BE" w:eastAsia="en-GB"/>
        </w:rPr>
        <w:t>14509/15 FISC 169 ECOFIN 916</w:t>
      </w:r>
    </w:p>
    <w:p w:rsidR="001D6B80" w:rsidRDefault="00430787" w:rsidP="001D6B80">
      <w:pPr>
        <w:pStyle w:val="PointManual"/>
        <w:spacing w:before="360"/>
        <w:rPr>
          <w:rFonts w:eastAsia="Calibri" w:cs="Arial"/>
          <w:szCs w:val="22"/>
          <w:lang w:val="fr-BE" w:eastAsia="en-GB"/>
        </w:rPr>
      </w:pPr>
      <w:r>
        <w:rPr>
          <w:rFonts w:eastAsia="Calibri" w:cs="Arial"/>
          <w:szCs w:val="22"/>
          <w:lang w:val="fr-BE" w:eastAsia="en-GB"/>
        </w:rPr>
        <w:br w:type="page"/>
      </w:r>
      <w:r>
        <w:rPr>
          <w:rFonts w:eastAsia="Calibri" w:cs="Arial"/>
          <w:szCs w:val="22"/>
          <w:lang w:val="fr-BE" w:eastAsia="en-GB"/>
        </w:rPr>
        <w:lastRenderedPageBreak/>
        <w:t>5.</w:t>
      </w:r>
      <w:r w:rsidR="001D6B80">
        <w:rPr>
          <w:rFonts w:eastAsia="Calibri" w:cs="Arial"/>
          <w:szCs w:val="22"/>
          <w:lang w:val="fr-BE" w:eastAsia="en-GB"/>
        </w:rPr>
        <w:tab/>
      </w:r>
      <w:r w:rsidR="001D6B80">
        <w:rPr>
          <w:lang w:val="fr-BE"/>
        </w:rPr>
        <w:t>Compléter l'Union bancaire</w:t>
      </w:r>
    </w:p>
    <w:p w:rsidR="001D6B80" w:rsidRDefault="001D6B80" w:rsidP="001D6B80">
      <w:pPr>
        <w:pStyle w:val="Dash1"/>
        <w:numPr>
          <w:ilvl w:val="0"/>
          <w:numId w:val="26"/>
        </w:numPr>
        <w:rPr>
          <w:rFonts w:eastAsia="Calibri"/>
          <w:lang w:val="fr-BE" w:eastAsia="en-GB"/>
        </w:rPr>
      </w:pPr>
      <w:r>
        <w:rPr>
          <w:rFonts w:eastAsia="Calibri"/>
          <w:lang w:val="fr-BE" w:eastAsia="en-GB"/>
        </w:rPr>
        <w:t xml:space="preserve">Proposition de règlement du Parlement européen et du Conseil établissant un Système européen d'assurance des dépôts (connu comme "EDIS" - European Deposit Insurance Scheme) et modifiant le règlement (UE) 806/2014 </w:t>
      </w:r>
      <w:r>
        <w:rPr>
          <w:lang w:val="fr-BE"/>
        </w:rPr>
        <w:t>et la directive 2014/49/EU</w:t>
      </w:r>
      <w:r>
        <w:rPr>
          <w:rFonts w:eastAsia="Calibri"/>
          <w:lang w:val="fr-BE" w:eastAsia="en-GB"/>
        </w:rPr>
        <w:t xml:space="preserve"> </w:t>
      </w:r>
    </w:p>
    <w:p w:rsidR="001D6B80" w:rsidRDefault="001D6B80" w:rsidP="001D6B80">
      <w:pPr>
        <w:pStyle w:val="Dash1"/>
        <w:numPr>
          <w:ilvl w:val="0"/>
          <w:numId w:val="26"/>
        </w:numPr>
        <w:rPr>
          <w:rFonts w:eastAsia="Calibri" w:cs="Arial"/>
          <w:szCs w:val="22"/>
          <w:lang w:val="fr-BE"/>
        </w:rPr>
      </w:pPr>
      <w:r>
        <w:rPr>
          <w:rFonts w:eastAsia="Calibri"/>
          <w:lang w:val="fr-BE" w:eastAsia="en-GB"/>
        </w:rPr>
        <w:t>Communication</w:t>
      </w:r>
      <w:r>
        <w:rPr>
          <w:lang w:val="fr-BE"/>
        </w:rPr>
        <w:t xml:space="preserve"> de la Commission "Compléter l'Union bancaire"</w:t>
      </w:r>
    </w:p>
    <w:p w:rsidR="001D6B80" w:rsidRDefault="001D6B80" w:rsidP="001D6B80">
      <w:pPr>
        <w:pStyle w:val="DashEqual2"/>
        <w:numPr>
          <w:ilvl w:val="0"/>
          <w:numId w:val="28"/>
        </w:numPr>
        <w:rPr>
          <w:rFonts w:eastAsia="Calibri" w:cs="Arial"/>
          <w:szCs w:val="22"/>
          <w:lang w:val="fr-BE" w:eastAsia="en-GB"/>
        </w:rPr>
      </w:pPr>
      <w:r>
        <w:rPr>
          <w:lang w:val="fr-BE" w:eastAsia="en-GB"/>
        </w:rPr>
        <w:t>Présentation</w:t>
      </w:r>
      <w:r>
        <w:rPr>
          <w:rFonts w:eastAsia="Calibri" w:cs="Arial"/>
          <w:szCs w:val="22"/>
          <w:lang w:val="fr-BE" w:eastAsia="en-GB"/>
        </w:rPr>
        <w:t xml:space="preserve"> par la Commission et échange de vues</w:t>
      </w:r>
    </w:p>
    <w:p w:rsidR="001D6B80" w:rsidRDefault="001D6B80" w:rsidP="001D6B80">
      <w:pPr>
        <w:pStyle w:val="Text3"/>
        <w:rPr>
          <w:rFonts w:eastAsia="Calibri" w:cs="Arial"/>
          <w:szCs w:val="22"/>
          <w:lang w:val="fr-BE" w:eastAsia="en-GB"/>
        </w:rPr>
      </w:pPr>
      <w:r w:rsidRPr="001D6B80">
        <w:rPr>
          <w:lang w:val="fr-BE" w:eastAsia="en-GB"/>
        </w:rPr>
        <w:t>14649</w:t>
      </w:r>
      <w:r>
        <w:rPr>
          <w:rFonts w:eastAsia="Calibri" w:cs="Arial"/>
          <w:szCs w:val="22"/>
          <w:lang w:val="fr-BE" w:eastAsia="en-GB"/>
        </w:rPr>
        <w:t>/15 EF 213 ECOFIN 928 CODEC 1604</w:t>
      </w:r>
    </w:p>
    <w:p w:rsidR="001D6B80" w:rsidRDefault="001D6B80" w:rsidP="001D6B80">
      <w:pPr>
        <w:pStyle w:val="Text3"/>
        <w:rPr>
          <w:rFonts w:eastAsia="Calibri" w:cs="Arial"/>
          <w:szCs w:val="22"/>
          <w:lang w:val="fr-BE" w:eastAsia="en-GB"/>
        </w:rPr>
      </w:pPr>
      <w:r w:rsidRPr="001D6B80">
        <w:rPr>
          <w:lang w:val="fr-BE" w:eastAsia="en-GB"/>
        </w:rPr>
        <w:t>14650</w:t>
      </w:r>
      <w:r>
        <w:rPr>
          <w:rFonts w:eastAsia="Calibri" w:cs="Arial"/>
          <w:szCs w:val="22"/>
          <w:lang w:val="fr-BE" w:eastAsia="en-GB"/>
        </w:rPr>
        <w:t>/15 EF 214 ECOFIN 929</w:t>
      </w:r>
    </w:p>
    <w:p w:rsidR="001D6B80" w:rsidRDefault="00430787" w:rsidP="001D6B80">
      <w:pPr>
        <w:pStyle w:val="PointManual"/>
        <w:spacing w:before="360"/>
        <w:rPr>
          <w:lang w:val="fr-BE" w:eastAsia="en-GB"/>
        </w:rPr>
      </w:pPr>
      <w:r>
        <w:rPr>
          <w:lang w:val="fr-BE" w:eastAsia="en-GB"/>
        </w:rPr>
        <w:t>6.</w:t>
      </w:r>
      <w:r w:rsidR="001D6B80">
        <w:rPr>
          <w:lang w:val="fr-BE" w:eastAsia="en-GB"/>
        </w:rPr>
        <w:tab/>
        <w:t>Divers</w:t>
      </w:r>
    </w:p>
    <w:p w:rsidR="001D6B80" w:rsidRDefault="001D6B80" w:rsidP="001D6B80">
      <w:pPr>
        <w:pStyle w:val="Dash1"/>
        <w:numPr>
          <w:ilvl w:val="0"/>
          <w:numId w:val="26"/>
        </w:numPr>
        <w:rPr>
          <w:lang w:val="fr-BE"/>
        </w:rPr>
      </w:pPr>
      <w:r>
        <w:rPr>
          <w:rFonts w:eastAsia="Calibri"/>
          <w:lang w:val="fr-BE" w:eastAsia="en-GB"/>
        </w:rPr>
        <w:t>Propositions</w:t>
      </w:r>
      <w:r>
        <w:rPr>
          <w:lang w:val="fr-BE"/>
        </w:rPr>
        <w:t xml:space="preserve"> législatives en cours d'examen</w:t>
      </w:r>
    </w:p>
    <w:p w:rsidR="001D6B80" w:rsidRDefault="001D6B80" w:rsidP="001D6B80">
      <w:pPr>
        <w:pStyle w:val="DashEqual2"/>
        <w:numPr>
          <w:ilvl w:val="0"/>
          <w:numId w:val="28"/>
        </w:numPr>
        <w:rPr>
          <w:lang w:val="fr-BE"/>
        </w:rPr>
      </w:pPr>
      <w:r>
        <w:rPr>
          <w:lang w:val="fr-BE" w:eastAsia="en-GB"/>
        </w:rPr>
        <w:t>Informations</w:t>
      </w:r>
      <w:r>
        <w:rPr>
          <w:lang w:val="fr-BE"/>
        </w:rPr>
        <w:t xml:space="preserve"> communiquées par la présidence</w:t>
      </w:r>
    </w:p>
    <w:p w:rsidR="001D6B80" w:rsidRPr="001D6B80" w:rsidRDefault="001D6B80" w:rsidP="001D6B80">
      <w:pPr>
        <w:pStyle w:val="Title"/>
        <w:rPr>
          <w:i w:val="0"/>
          <w:iCs/>
          <w:lang w:val="fr-BE" w:eastAsia="en-GB"/>
        </w:rPr>
      </w:pPr>
      <w:r w:rsidRPr="001D6B80">
        <w:rPr>
          <w:i w:val="0"/>
          <w:iCs/>
          <w:lang w:val="fr-BE" w:eastAsia="en-GB"/>
        </w:rPr>
        <w:t>Activités non législatives</w:t>
      </w:r>
    </w:p>
    <w:p w:rsidR="001D6B80" w:rsidRDefault="00430787" w:rsidP="001D6B80">
      <w:pPr>
        <w:pStyle w:val="PointManual"/>
        <w:spacing w:before="120"/>
        <w:rPr>
          <w:lang w:val="fr-BE" w:eastAsia="en-GB"/>
        </w:rPr>
      </w:pPr>
      <w:r>
        <w:rPr>
          <w:lang w:val="fr-BE" w:eastAsia="en-GB"/>
        </w:rPr>
        <w:t>7.</w:t>
      </w:r>
      <w:r w:rsidR="001D6B80">
        <w:rPr>
          <w:lang w:val="fr-BE" w:eastAsia="en-GB"/>
        </w:rPr>
        <w:tab/>
        <w:t xml:space="preserve">Approbation de la liste des points "A" </w:t>
      </w:r>
    </w:p>
    <w:p w:rsidR="001D6B80" w:rsidRDefault="001D6B80" w:rsidP="001D6B80">
      <w:pPr>
        <w:pStyle w:val="Text3"/>
        <w:rPr>
          <w:lang w:val="fr-BE" w:eastAsia="en-GB"/>
        </w:rPr>
      </w:pPr>
      <w:r>
        <w:rPr>
          <w:lang w:val="fr-BE" w:eastAsia="en-GB"/>
        </w:rPr>
        <w:t>14923/15 PTS A 98</w:t>
      </w:r>
    </w:p>
    <w:p w:rsidR="001D6B80" w:rsidRDefault="00430787" w:rsidP="001D6B80">
      <w:pPr>
        <w:pStyle w:val="PointManual"/>
        <w:spacing w:before="360"/>
        <w:rPr>
          <w:lang w:val="fr-BE"/>
        </w:rPr>
      </w:pPr>
      <w:r>
        <w:rPr>
          <w:lang w:val="fr-BE"/>
        </w:rPr>
        <w:t>8.</w:t>
      </w:r>
      <w:r w:rsidR="001D6B80">
        <w:rPr>
          <w:lang w:val="fr-BE"/>
        </w:rPr>
        <w:tab/>
        <w:t xml:space="preserve">Mise en </w:t>
      </w:r>
      <w:r w:rsidR="001D6B80">
        <w:rPr>
          <w:lang w:val="fr-BE" w:eastAsia="en-GB"/>
        </w:rPr>
        <w:t>œuvre</w:t>
      </w:r>
      <w:r w:rsidR="001D6B80">
        <w:rPr>
          <w:lang w:val="fr-BE"/>
        </w:rPr>
        <w:t xml:space="preserve"> de l'Union bancaire</w:t>
      </w:r>
    </w:p>
    <w:p w:rsidR="001D6B80" w:rsidRDefault="001D6B80" w:rsidP="001D6B80">
      <w:pPr>
        <w:pStyle w:val="DashEqual1"/>
        <w:rPr>
          <w:lang w:val="fr-BE"/>
        </w:rPr>
      </w:pPr>
      <w:r>
        <w:rPr>
          <w:lang w:val="fr-BE"/>
        </w:rPr>
        <w:t>Information sur l'état des dossiers concernés</w:t>
      </w:r>
    </w:p>
    <w:p w:rsidR="001D6B80" w:rsidRDefault="00430787" w:rsidP="001D6B80">
      <w:pPr>
        <w:pStyle w:val="PointManual"/>
        <w:spacing w:before="360"/>
        <w:rPr>
          <w:lang w:val="fr-BE" w:eastAsia="en-GB"/>
        </w:rPr>
      </w:pPr>
      <w:r>
        <w:rPr>
          <w:lang w:val="fr-BE" w:eastAsia="en-GB"/>
        </w:rPr>
        <w:t>9.</w:t>
      </w:r>
      <w:r w:rsidR="001D6B80">
        <w:rPr>
          <w:lang w:val="fr-BE" w:eastAsia="en-GB"/>
        </w:rPr>
        <w:tab/>
        <w:t>Lutte contre le financement du terrorisme</w:t>
      </w:r>
    </w:p>
    <w:p w:rsidR="001D6B80" w:rsidRDefault="001D6B80" w:rsidP="001D6B80">
      <w:pPr>
        <w:pStyle w:val="DashEqual1"/>
        <w:rPr>
          <w:lang w:val="fr-BE" w:eastAsia="en-GB"/>
        </w:rPr>
      </w:pPr>
      <w:r>
        <w:rPr>
          <w:lang w:val="fr-BE" w:eastAsia="en-GB"/>
        </w:rPr>
        <w:t>Présentation par la Commission des prochaines étapes pour renforcer le cadre européen dans le domaine de la lutte contre le financement du terrorisme et échange de vues</w:t>
      </w:r>
    </w:p>
    <w:p w:rsidR="001D6B80" w:rsidRDefault="00430787" w:rsidP="005F4DE2">
      <w:pPr>
        <w:pStyle w:val="PointManual"/>
        <w:spacing w:before="360"/>
        <w:rPr>
          <w:lang w:val="fr-BE" w:eastAsia="fr-FR" w:bidi="fr-FR"/>
        </w:rPr>
      </w:pPr>
      <w:r>
        <w:rPr>
          <w:lang w:val="fr-BE" w:eastAsia="en-GB"/>
        </w:rPr>
        <w:t>10.</w:t>
      </w:r>
      <w:r w:rsidR="001D6B80">
        <w:rPr>
          <w:lang w:val="fr-BE" w:eastAsia="en-GB"/>
        </w:rPr>
        <w:tab/>
        <w:t xml:space="preserve">Futur du </w:t>
      </w:r>
      <w:r w:rsidR="001D6B80">
        <w:rPr>
          <w:lang w:val="fr-BE" w:eastAsia="fr-FR" w:bidi="fr-FR"/>
        </w:rPr>
        <w:t>Code de Conduite (Fiscalité des Entreprises)</w:t>
      </w:r>
    </w:p>
    <w:p w:rsidR="001D6B80" w:rsidRDefault="001D6B80" w:rsidP="001D6B80">
      <w:pPr>
        <w:pStyle w:val="Dash1"/>
        <w:rPr>
          <w:lang w:val="fr-BE" w:eastAsia="fr-FR" w:bidi="fr-FR"/>
        </w:rPr>
      </w:pPr>
      <w:r>
        <w:rPr>
          <w:lang w:val="fr-BE" w:eastAsia="fr-FR" w:bidi="fr-FR"/>
        </w:rPr>
        <w:t>Projet de conclusions du Conseil</w:t>
      </w:r>
    </w:p>
    <w:p w:rsidR="001D6B80" w:rsidRDefault="001D6B80" w:rsidP="001D6B80">
      <w:pPr>
        <w:pStyle w:val="DashEqual2"/>
        <w:numPr>
          <w:ilvl w:val="0"/>
          <w:numId w:val="28"/>
        </w:numPr>
        <w:rPr>
          <w:lang w:val="fr-BE" w:eastAsia="fr-FR" w:bidi="fr-FR"/>
        </w:rPr>
      </w:pPr>
      <w:r>
        <w:rPr>
          <w:lang w:val="fr-BE" w:eastAsia="fr-FR" w:bidi="fr-FR"/>
        </w:rPr>
        <w:t>Adoption</w:t>
      </w:r>
    </w:p>
    <w:p w:rsidR="001D6B80" w:rsidRDefault="005F4DE2" w:rsidP="001D6B80">
      <w:pPr>
        <w:pStyle w:val="Text3"/>
        <w:rPr>
          <w:lang w:val="fr-BE" w:eastAsia="fr-FR" w:bidi="fr-FR"/>
        </w:rPr>
      </w:pPr>
      <w:r>
        <w:rPr>
          <w:lang w:val="fr-BE" w:eastAsia="fr-FR" w:bidi="fr-FR"/>
        </w:rPr>
        <w:t>14945/15 FISC 182 ECOFIN 949</w:t>
      </w:r>
    </w:p>
    <w:p w:rsidR="001D6B80" w:rsidRDefault="00430787" w:rsidP="005F4DE2">
      <w:pPr>
        <w:pStyle w:val="PointManual"/>
        <w:spacing w:before="360"/>
        <w:rPr>
          <w:lang w:val="fr-BE" w:eastAsia="fr-FR" w:bidi="fr-FR"/>
        </w:rPr>
      </w:pPr>
      <w:r>
        <w:rPr>
          <w:lang w:val="fr-BE" w:eastAsia="en-GB"/>
        </w:rPr>
        <w:t>11.</w:t>
      </w:r>
      <w:r w:rsidR="001D6B80">
        <w:rPr>
          <w:lang w:val="fr-BE" w:eastAsia="en-GB"/>
        </w:rPr>
        <w:tab/>
        <w:t>Érosion</w:t>
      </w:r>
      <w:r w:rsidR="001D6B80">
        <w:rPr>
          <w:rFonts w:eastAsia="Calibri" w:cs="Arial"/>
          <w:szCs w:val="22"/>
          <w:lang w:val="fr-BE" w:eastAsia="en-GB"/>
        </w:rPr>
        <w:t xml:space="preserve"> de la base d'imposition et transfert de bénéfices</w:t>
      </w:r>
    </w:p>
    <w:p w:rsidR="001D6B80" w:rsidRDefault="001D6B80" w:rsidP="001D6B80">
      <w:pPr>
        <w:pStyle w:val="Dash1"/>
        <w:rPr>
          <w:lang w:val="fr-BE" w:eastAsia="fr-FR" w:bidi="fr-FR"/>
        </w:rPr>
      </w:pPr>
      <w:r>
        <w:rPr>
          <w:lang w:val="fr-BE" w:eastAsia="fr-FR" w:bidi="fr-FR"/>
        </w:rPr>
        <w:t>Projet de conclusions du Conseil</w:t>
      </w:r>
    </w:p>
    <w:p w:rsidR="001D6B80" w:rsidRDefault="001D6B80" w:rsidP="001D6B80">
      <w:pPr>
        <w:pStyle w:val="DashEqual2"/>
        <w:numPr>
          <w:ilvl w:val="0"/>
          <w:numId w:val="28"/>
        </w:numPr>
        <w:rPr>
          <w:lang w:val="fr-BE" w:eastAsia="fr-FR" w:bidi="fr-FR"/>
        </w:rPr>
      </w:pPr>
      <w:r>
        <w:rPr>
          <w:lang w:val="fr-BE" w:eastAsia="fr-FR" w:bidi="fr-FR"/>
        </w:rPr>
        <w:t>Adoption</w:t>
      </w:r>
    </w:p>
    <w:p w:rsidR="001D6B80" w:rsidRDefault="005F4DE2" w:rsidP="001D6B80">
      <w:pPr>
        <w:pStyle w:val="Text3"/>
        <w:rPr>
          <w:lang w:val="fr-BE" w:eastAsia="fr-FR" w:bidi="fr-FR"/>
        </w:rPr>
      </w:pPr>
      <w:r>
        <w:rPr>
          <w:lang w:val="fr-BE" w:eastAsia="fr-FR" w:bidi="fr-FR"/>
        </w:rPr>
        <w:t>14947/15 FISC 183 ECOFIN 950</w:t>
      </w:r>
    </w:p>
    <w:p w:rsidR="001D6B80" w:rsidRDefault="00430787" w:rsidP="001D6B80">
      <w:pPr>
        <w:pStyle w:val="PointManual"/>
        <w:spacing w:before="360"/>
        <w:rPr>
          <w:lang w:val="fr-BE" w:eastAsia="fr-FR" w:bidi="fr-FR"/>
        </w:rPr>
      </w:pPr>
      <w:bookmarkStart w:id="1" w:name="ControlPages"/>
      <w:bookmarkEnd w:id="1"/>
      <w:r>
        <w:rPr>
          <w:lang w:val="fr-BE"/>
        </w:rPr>
        <w:br w:type="page"/>
      </w:r>
      <w:r>
        <w:rPr>
          <w:lang w:val="fr-BE"/>
        </w:rPr>
        <w:lastRenderedPageBreak/>
        <w:t>12.</w:t>
      </w:r>
      <w:r w:rsidR="001D6B80">
        <w:rPr>
          <w:lang w:val="fr-BE"/>
        </w:rPr>
        <w:tab/>
        <w:t xml:space="preserve">Semestre </w:t>
      </w:r>
      <w:r w:rsidR="001D6B80">
        <w:rPr>
          <w:lang w:val="fr-BE" w:eastAsia="en-GB"/>
        </w:rPr>
        <w:t>européen</w:t>
      </w:r>
    </w:p>
    <w:p w:rsidR="001D6B80" w:rsidRDefault="001D6B80" w:rsidP="001D6B80">
      <w:pPr>
        <w:pStyle w:val="Dash1"/>
        <w:rPr>
          <w:lang w:val="fr-BE" w:eastAsia="en-GB"/>
        </w:rPr>
      </w:pPr>
      <w:r>
        <w:rPr>
          <w:rFonts w:eastAsia="Calibri"/>
          <w:lang w:val="fr-BE" w:eastAsia="en-GB"/>
        </w:rPr>
        <w:t>Examen</w:t>
      </w:r>
      <w:r>
        <w:rPr>
          <w:lang w:val="fr-BE" w:eastAsia="en-GB"/>
        </w:rPr>
        <w:t xml:space="preserve"> annuel de la croissance 2016</w:t>
      </w:r>
    </w:p>
    <w:p w:rsidR="001D6B80" w:rsidRDefault="001D6B80" w:rsidP="001D6B80">
      <w:pPr>
        <w:pStyle w:val="Dash1"/>
        <w:rPr>
          <w:lang w:val="fr-BE" w:eastAsia="en-GB"/>
        </w:rPr>
      </w:pPr>
      <w:r>
        <w:rPr>
          <w:rFonts w:eastAsia="Calibri"/>
          <w:lang w:val="fr-BE" w:eastAsia="en-GB"/>
        </w:rPr>
        <w:t>Procédure</w:t>
      </w:r>
      <w:r>
        <w:rPr>
          <w:lang w:val="fr-BE"/>
        </w:rPr>
        <w:t xml:space="preserve"> concernant les déséquilibres macroéconomiques - Rapport 2016 de la Commission sur le mécanisme d'alerte </w:t>
      </w:r>
    </w:p>
    <w:p w:rsidR="001D6B80" w:rsidRDefault="001D6B80" w:rsidP="001D6B80">
      <w:pPr>
        <w:pStyle w:val="Dash1"/>
        <w:rPr>
          <w:lang w:val="fr-BE"/>
        </w:rPr>
      </w:pPr>
      <w:r>
        <w:rPr>
          <w:lang w:val="fr-BE"/>
        </w:rPr>
        <w:t xml:space="preserve">Projet </w:t>
      </w:r>
      <w:r>
        <w:rPr>
          <w:rFonts w:eastAsia="Calibri"/>
          <w:lang w:val="fr-BE" w:eastAsia="en-GB"/>
        </w:rPr>
        <w:t>de</w:t>
      </w:r>
      <w:r>
        <w:rPr>
          <w:lang w:val="fr-BE"/>
        </w:rPr>
        <w:t xml:space="preserve"> recommandation du Conseil concernant la mise en œuvre des grandes orientations des politiques économiques des États membres dont la monnaie est l'euro</w:t>
      </w:r>
    </w:p>
    <w:p w:rsidR="001D6B80" w:rsidRDefault="001D6B80" w:rsidP="001D6B80">
      <w:pPr>
        <w:pStyle w:val="DashEqual2"/>
        <w:rPr>
          <w:lang w:val="fr-BE"/>
        </w:rPr>
      </w:pPr>
      <w:r>
        <w:rPr>
          <w:lang w:val="fr-BE" w:eastAsia="fr-FR" w:bidi="fr-FR"/>
        </w:rPr>
        <w:t>Présentation</w:t>
      </w:r>
      <w:r>
        <w:rPr>
          <w:lang w:val="fr-BE"/>
        </w:rPr>
        <w:t xml:space="preserve"> par la Commission et échange de vues</w:t>
      </w:r>
    </w:p>
    <w:p w:rsidR="001D6B80" w:rsidRPr="001D6B80" w:rsidRDefault="001D6B80" w:rsidP="001D6B80">
      <w:pPr>
        <w:pStyle w:val="Text3"/>
        <w:rPr>
          <w:lang w:val="pt-PT"/>
        </w:rPr>
      </w:pPr>
      <w:r w:rsidRPr="001D6B80">
        <w:rPr>
          <w:lang w:val="pt-PT"/>
        </w:rPr>
        <w:t>14270/15 ECOFIN 875 UEM 415 SOC 676 EMPL 441 COMPET 519 ENV 705</w:t>
      </w:r>
    </w:p>
    <w:p w:rsidR="001D6B80" w:rsidRPr="001D6B80" w:rsidRDefault="001D6B80" w:rsidP="001D6B80">
      <w:pPr>
        <w:pStyle w:val="Text5"/>
        <w:rPr>
          <w:lang w:val="en-GB"/>
        </w:rPr>
      </w:pPr>
      <w:r w:rsidRPr="001D6B80">
        <w:rPr>
          <w:lang w:val="en-GB"/>
        </w:rPr>
        <w:t xml:space="preserve">EDUC 300 RECH 279 ENER 391 JAI 873 </w:t>
      </w:r>
    </w:p>
    <w:p w:rsidR="001D6B80" w:rsidRPr="005F4DE2" w:rsidRDefault="001D6B80" w:rsidP="001D6B80">
      <w:pPr>
        <w:pStyle w:val="Text3"/>
        <w:rPr>
          <w:lang w:val="en-GB"/>
        </w:rPr>
      </w:pPr>
      <w:r w:rsidRPr="005F4DE2">
        <w:rPr>
          <w:lang w:val="en-GB"/>
        </w:rPr>
        <w:t xml:space="preserve">14272/15 ECOFIN 877 UEM 416 SOC 677 EMPL 442 </w:t>
      </w:r>
    </w:p>
    <w:p w:rsidR="001D6B80" w:rsidRPr="001D6B80" w:rsidRDefault="001D6B80" w:rsidP="001D6B80">
      <w:pPr>
        <w:pStyle w:val="Text3"/>
        <w:rPr>
          <w:lang w:val="pt-PT"/>
        </w:rPr>
      </w:pPr>
      <w:r w:rsidRPr="001D6B80">
        <w:rPr>
          <w:lang w:val="pt-PT"/>
        </w:rPr>
        <w:t>14291/15 ECOFIN 882 UEM 421 SOC 678 EMPL 443 COMPET 520 ENV 709</w:t>
      </w:r>
    </w:p>
    <w:p w:rsidR="001D6B80" w:rsidRPr="005F4DE2" w:rsidRDefault="001D6B80" w:rsidP="001D6B80">
      <w:pPr>
        <w:pStyle w:val="Text5"/>
        <w:rPr>
          <w:lang w:val="fr-BE"/>
        </w:rPr>
      </w:pPr>
      <w:r w:rsidRPr="005F4DE2">
        <w:rPr>
          <w:lang w:val="fr-BE"/>
        </w:rPr>
        <w:t xml:space="preserve">EDUC 301 RECH 280 ENER 394 JAI 883 </w:t>
      </w:r>
    </w:p>
    <w:p w:rsidR="001D6B80" w:rsidRDefault="00430787" w:rsidP="001D6B80">
      <w:pPr>
        <w:pStyle w:val="PointManual"/>
        <w:spacing w:before="360"/>
        <w:rPr>
          <w:lang w:val="fr-BE" w:eastAsia="en-GB"/>
        </w:rPr>
      </w:pPr>
      <w:r>
        <w:rPr>
          <w:lang w:val="fr-BE" w:eastAsia="en-GB"/>
        </w:rPr>
        <w:t>13.</w:t>
      </w:r>
      <w:r w:rsidR="001D6B80">
        <w:rPr>
          <w:lang w:val="fr-BE" w:eastAsia="en-GB"/>
        </w:rPr>
        <w:tab/>
        <w:t>Position commune sur la flexibilité dans le Pacte de stabilité et de croissance</w:t>
      </w:r>
    </w:p>
    <w:p w:rsidR="001D6B80" w:rsidRDefault="001D6B80" w:rsidP="001D6B80">
      <w:pPr>
        <w:pStyle w:val="DashEqual1"/>
        <w:rPr>
          <w:lang w:val="fr-BE" w:eastAsia="en-GB"/>
        </w:rPr>
      </w:pPr>
      <w:r>
        <w:rPr>
          <w:lang w:val="fr-BE" w:eastAsia="en-GB"/>
        </w:rPr>
        <w:t>Information communiquée par la présidence</w:t>
      </w:r>
    </w:p>
    <w:p w:rsidR="001D6B80" w:rsidRDefault="001D6B80" w:rsidP="001D6B80">
      <w:pPr>
        <w:pStyle w:val="Text3"/>
        <w:rPr>
          <w:lang w:val="fr-BE" w:eastAsia="en-GB"/>
        </w:rPr>
      </w:pPr>
      <w:r>
        <w:rPr>
          <w:lang w:val="fr-BE" w:eastAsia="en-GB"/>
        </w:rPr>
        <w:t>14345/15 ECOFIN 888 UEM 422</w:t>
      </w:r>
    </w:p>
    <w:p w:rsidR="001D6B80" w:rsidRDefault="00430787" w:rsidP="001D6B80">
      <w:pPr>
        <w:pStyle w:val="PointManual"/>
        <w:spacing w:before="360"/>
        <w:rPr>
          <w:rFonts w:eastAsia="Calibri" w:cs="Arial"/>
          <w:szCs w:val="22"/>
          <w:lang w:val="fr-BE" w:eastAsia="en-GB"/>
        </w:rPr>
      </w:pPr>
      <w:r>
        <w:rPr>
          <w:lang w:val="fr-BE" w:eastAsia="en-GB"/>
        </w:rPr>
        <w:t>14.</w:t>
      </w:r>
      <w:r w:rsidR="001D6B80">
        <w:rPr>
          <w:lang w:val="fr-BE" w:eastAsia="en-GB"/>
        </w:rPr>
        <w:tab/>
        <w:t>Statistiques</w:t>
      </w:r>
    </w:p>
    <w:p w:rsidR="001D6B80" w:rsidRDefault="001D6B80" w:rsidP="001D6B80">
      <w:pPr>
        <w:pStyle w:val="Dash1"/>
        <w:rPr>
          <w:rFonts w:eastAsia="Calibri" w:cs="Arial"/>
          <w:szCs w:val="22"/>
          <w:lang w:val="fr-BE" w:eastAsia="en-GB"/>
        </w:rPr>
      </w:pPr>
      <w:r>
        <w:rPr>
          <w:rFonts w:eastAsia="Calibri"/>
          <w:lang w:val="fr-BE" w:eastAsia="en-GB"/>
        </w:rPr>
        <w:t>Statistiques</w:t>
      </w:r>
      <w:r>
        <w:rPr>
          <w:rFonts w:eastAsia="Calibri" w:cs="Arial"/>
          <w:szCs w:val="22"/>
          <w:lang w:val="fr-BE" w:eastAsia="en-GB"/>
        </w:rPr>
        <w:t xml:space="preserve"> de l'UE</w:t>
      </w:r>
    </w:p>
    <w:p w:rsidR="001D6B80" w:rsidRDefault="001D6B80" w:rsidP="001D6B80">
      <w:pPr>
        <w:pStyle w:val="Dash1"/>
        <w:rPr>
          <w:rFonts w:eastAsia="Calibri" w:cs="Arial"/>
          <w:szCs w:val="22"/>
          <w:lang w:val="fr-BE" w:eastAsia="en-GB"/>
        </w:rPr>
      </w:pPr>
      <w:r>
        <w:rPr>
          <w:rFonts w:eastAsia="Calibri" w:cs="Arial"/>
          <w:szCs w:val="22"/>
          <w:lang w:val="fr-BE" w:eastAsia="en-GB"/>
        </w:rPr>
        <w:t xml:space="preserve">Mise </w:t>
      </w:r>
      <w:r>
        <w:rPr>
          <w:rFonts w:eastAsia="Calibri"/>
          <w:lang w:val="fr-BE" w:eastAsia="en-GB"/>
        </w:rPr>
        <w:t>en</w:t>
      </w:r>
      <w:r>
        <w:rPr>
          <w:rFonts w:eastAsia="Calibri" w:cs="Arial"/>
          <w:szCs w:val="22"/>
          <w:lang w:val="fr-BE" w:eastAsia="en-GB"/>
        </w:rPr>
        <w:t xml:space="preserve"> œuvre du code de bonnes pratiques</w:t>
      </w:r>
    </w:p>
    <w:p w:rsidR="0034138C" w:rsidRDefault="0034138C" w:rsidP="0034138C">
      <w:pPr>
        <w:pStyle w:val="DashEqual2"/>
        <w:rPr>
          <w:lang w:val="fr-BE" w:eastAsia="fr-FR" w:bidi="fr-FR"/>
        </w:rPr>
      </w:pPr>
      <w:r>
        <w:rPr>
          <w:lang w:val="fr-BE" w:eastAsia="fr-FR" w:bidi="fr-FR"/>
        </w:rPr>
        <w:t>Projet de conclusions du Conseil</w:t>
      </w:r>
    </w:p>
    <w:p w:rsidR="001D6B80" w:rsidRDefault="001D6B80" w:rsidP="001D6B80">
      <w:pPr>
        <w:pStyle w:val="Text3"/>
        <w:rPr>
          <w:rFonts w:eastAsia="Calibri" w:cs="Arial"/>
          <w:szCs w:val="22"/>
          <w:lang w:val="fr-BE" w:eastAsia="en-GB"/>
        </w:rPr>
      </w:pPr>
      <w:r>
        <w:rPr>
          <w:rFonts w:eastAsia="Calibri" w:cs="Arial"/>
          <w:szCs w:val="22"/>
          <w:lang w:val="fr-BE" w:eastAsia="en-GB"/>
        </w:rPr>
        <w:t>14597/15 ECOFIN 921 STATIS 87 UEM 426</w:t>
      </w:r>
    </w:p>
    <w:p w:rsidR="001D6B80" w:rsidRDefault="00430787" w:rsidP="001D6B80">
      <w:pPr>
        <w:pStyle w:val="PointManual"/>
        <w:spacing w:before="360"/>
        <w:rPr>
          <w:lang w:val="fr-BE" w:eastAsia="en-GB"/>
        </w:rPr>
      </w:pPr>
      <w:r>
        <w:rPr>
          <w:lang w:val="fr-BE" w:eastAsia="en-GB"/>
        </w:rPr>
        <w:t>15.</w:t>
      </w:r>
      <w:r w:rsidR="001D6B80">
        <w:rPr>
          <w:lang w:val="fr-BE" w:eastAsia="en-GB"/>
        </w:rPr>
        <w:tab/>
        <w:t xml:space="preserve">Rapport annuel de la Cour des comptes européenne relatif à l'exécution du budget de l'Union européenne pour l'exercice 2014 </w:t>
      </w:r>
    </w:p>
    <w:p w:rsidR="001D6B80" w:rsidRDefault="001D6B80" w:rsidP="001D6B80">
      <w:pPr>
        <w:pStyle w:val="DashEqual1"/>
        <w:rPr>
          <w:lang w:val="fr-BE" w:eastAsia="en-GB"/>
        </w:rPr>
      </w:pPr>
      <w:r>
        <w:rPr>
          <w:lang w:val="fr-BE" w:eastAsia="en-GB"/>
        </w:rPr>
        <w:t>Présentation et échange de vues</w:t>
      </w:r>
    </w:p>
    <w:p w:rsidR="001D6B80" w:rsidRDefault="00430787" w:rsidP="001D6B80">
      <w:pPr>
        <w:pStyle w:val="PointManual"/>
        <w:spacing w:before="360"/>
        <w:rPr>
          <w:lang w:val="fr-BE" w:eastAsia="en-GB"/>
        </w:rPr>
      </w:pPr>
      <w:r>
        <w:rPr>
          <w:lang w:val="fr-BE" w:eastAsia="en-GB"/>
        </w:rPr>
        <w:t>16.</w:t>
      </w:r>
      <w:r w:rsidR="001D6B80">
        <w:rPr>
          <w:lang w:val="fr-BE" w:eastAsia="en-GB"/>
        </w:rPr>
        <w:tab/>
        <w:t>Divers</w:t>
      </w:r>
    </w:p>
    <w:p w:rsidR="001D6B80" w:rsidRPr="007A7113" w:rsidRDefault="001D6B80" w:rsidP="001D6B80">
      <w:pPr>
        <w:spacing w:before="360"/>
        <w:jc w:val="center"/>
        <w:rPr>
          <w:snapToGrid w:val="0"/>
          <w:lang w:val="fr-BE"/>
        </w:rPr>
      </w:pPr>
      <w:r w:rsidRPr="007A7113">
        <w:rPr>
          <w:snapToGrid w:val="0"/>
          <w:lang w:val="fr-BE"/>
        </w:rPr>
        <w:t>o</w:t>
      </w:r>
    </w:p>
    <w:p w:rsidR="001D6B80" w:rsidRPr="007A7113" w:rsidRDefault="001D6B80" w:rsidP="001D6B80">
      <w:pPr>
        <w:spacing w:before="120"/>
        <w:jc w:val="center"/>
        <w:rPr>
          <w:snapToGrid w:val="0"/>
          <w:lang w:val="fr-BE"/>
        </w:rPr>
      </w:pPr>
      <w:r w:rsidRPr="007A7113">
        <w:rPr>
          <w:snapToGrid w:val="0"/>
          <w:lang w:val="fr-BE"/>
        </w:rPr>
        <w:t>o</w:t>
      </w:r>
      <w:r w:rsidRPr="007A7113">
        <w:rPr>
          <w:snapToGrid w:val="0"/>
          <w:lang w:val="fr-BE"/>
        </w:rPr>
        <w:tab/>
        <w:t>o</w:t>
      </w:r>
    </w:p>
    <w:p w:rsidR="004819D4" w:rsidRPr="005F4DE2" w:rsidRDefault="004819D4" w:rsidP="005F4DE2">
      <w:pPr>
        <w:pStyle w:val="PointManual"/>
        <w:rPr>
          <w:b/>
          <w:bCs/>
          <w:lang w:val="fr-BE"/>
        </w:rPr>
      </w:pPr>
      <w:r w:rsidRPr="005F4DE2">
        <w:rPr>
          <w:b/>
          <w:bCs/>
          <w:lang w:val="fr-BE"/>
        </w:rPr>
        <w:t>p.m.</w:t>
      </w:r>
      <w:r w:rsidR="00B56DC8">
        <w:rPr>
          <w:b/>
          <w:bCs/>
          <w:lang w:val="fr-BE"/>
        </w:rPr>
        <w:t>:</w:t>
      </w:r>
    </w:p>
    <w:p w:rsidR="004819D4" w:rsidRPr="005F4DE2" w:rsidRDefault="004819D4" w:rsidP="005F4DE2">
      <w:pPr>
        <w:pStyle w:val="PointManual"/>
        <w:spacing w:before="360"/>
        <w:rPr>
          <w:b/>
          <w:bCs/>
          <w:u w:val="single"/>
          <w:lang w:val="fr-BE"/>
        </w:rPr>
      </w:pPr>
      <w:r w:rsidRPr="005F4DE2">
        <w:rPr>
          <w:b/>
          <w:bCs/>
          <w:u w:val="single"/>
          <w:lang w:val="fr-BE"/>
        </w:rPr>
        <w:t>Lundi 7 décembre 2015</w:t>
      </w:r>
    </w:p>
    <w:p w:rsidR="004819D4" w:rsidRPr="0039007A" w:rsidRDefault="004819D4" w:rsidP="005F4DE2">
      <w:pPr>
        <w:pStyle w:val="PointManual"/>
        <w:rPr>
          <w:lang w:val="fr-BE"/>
        </w:rPr>
      </w:pPr>
      <w:r w:rsidRPr="00B56DC8">
        <w:rPr>
          <w:b/>
          <w:bCs/>
          <w:lang w:val="fr-BE"/>
        </w:rPr>
        <w:t>15h00</w:t>
      </w:r>
      <w:r w:rsidRPr="0039007A">
        <w:rPr>
          <w:lang w:val="fr-BE"/>
        </w:rPr>
        <w:tab/>
        <w:t>Eurogroupe</w:t>
      </w:r>
    </w:p>
    <w:p w:rsidR="004819D4" w:rsidRPr="005F4DE2" w:rsidRDefault="004819D4" w:rsidP="005F4DE2">
      <w:pPr>
        <w:pStyle w:val="PointManual"/>
        <w:spacing w:before="360"/>
        <w:rPr>
          <w:b/>
          <w:bCs/>
          <w:u w:val="single"/>
          <w:lang w:val="fr-BE"/>
        </w:rPr>
      </w:pPr>
      <w:r w:rsidRPr="005F4DE2">
        <w:rPr>
          <w:b/>
          <w:bCs/>
          <w:u w:val="single"/>
          <w:lang w:val="fr-BE"/>
        </w:rPr>
        <w:t>Mardi 8 décembre 2015</w:t>
      </w:r>
    </w:p>
    <w:p w:rsidR="004819D4" w:rsidRPr="0039007A" w:rsidRDefault="004819D4" w:rsidP="005F4DE2">
      <w:pPr>
        <w:pStyle w:val="PointManual"/>
        <w:rPr>
          <w:lang w:val="fr-BE"/>
        </w:rPr>
      </w:pPr>
      <w:r w:rsidRPr="00B56DC8">
        <w:rPr>
          <w:b/>
          <w:bCs/>
          <w:lang w:val="fr-BE"/>
        </w:rPr>
        <w:t>09h00</w:t>
      </w:r>
      <w:r w:rsidR="00B56DC8">
        <w:rPr>
          <w:lang w:val="fr-BE"/>
        </w:rPr>
        <w:tab/>
        <w:t>Petit-</w:t>
      </w:r>
      <w:r w:rsidRPr="0039007A">
        <w:rPr>
          <w:lang w:val="fr-BE"/>
        </w:rPr>
        <w:t>déjeuner</w:t>
      </w:r>
    </w:p>
    <w:p w:rsidR="004819D4" w:rsidRPr="0039007A" w:rsidRDefault="00FF341F" w:rsidP="005F4DE2">
      <w:pPr>
        <w:pStyle w:val="PointManual"/>
        <w:rPr>
          <w:lang w:val="fr-BE"/>
        </w:rPr>
      </w:pPr>
      <w:r>
        <w:rPr>
          <w:b/>
          <w:bCs/>
          <w:lang w:val="fr-BE"/>
        </w:rPr>
        <w:t>09h45</w:t>
      </w:r>
      <w:r w:rsidR="004819D4" w:rsidRPr="0039007A">
        <w:rPr>
          <w:lang w:val="fr-BE"/>
        </w:rPr>
        <w:tab/>
        <w:t>Session informelle</w:t>
      </w:r>
    </w:p>
    <w:p w:rsidR="004819D4" w:rsidRDefault="004819D4" w:rsidP="005F4DE2">
      <w:pPr>
        <w:pStyle w:val="PointManual"/>
        <w:rPr>
          <w:lang w:val="fr-BE"/>
        </w:rPr>
      </w:pPr>
      <w:r w:rsidRPr="00B56DC8">
        <w:rPr>
          <w:b/>
          <w:bCs/>
          <w:lang w:val="fr-BE"/>
        </w:rPr>
        <w:t>10h15</w:t>
      </w:r>
      <w:r w:rsidRPr="0039007A">
        <w:rPr>
          <w:lang w:val="fr-BE"/>
        </w:rPr>
        <w:tab/>
        <w:t>Conseil (ECOFIN)</w:t>
      </w:r>
    </w:p>
    <w:p w:rsidR="00AC4218" w:rsidRDefault="00AC4218" w:rsidP="00AC4218">
      <w:pPr>
        <w:pStyle w:val="FinalLine"/>
      </w:pPr>
      <w:bookmarkStart w:id="2" w:name="_GoBack"/>
      <w:bookmarkEnd w:id="2"/>
    </w:p>
    <w:sectPr w:rsidR="00AC4218" w:rsidSect="00C51A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AB6" w:rsidRDefault="00416AB6" w:rsidP="00BE3C99">
      <w:r>
        <w:separator/>
      </w:r>
    </w:p>
  </w:endnote>
  <w:endnote w:type="continuationSeparator" w:id="0">
    <w:p w:rsidR="00416AB6" w:rsidRDefault="00416AB6" w:rsidP="00BE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A1F" w:rsidRPr="00C51A1F" w:rsidRDefault="00C51A1F" w:rsidP="00C51A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51A1F" w:rsidRPr="00D94637" w:rsidTr="00C51A1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51A1F" w:rsidRPr="00D94637" w:rsidRDefault="00C51A1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C51A1F" w:rsidRPr="00B310DC" w:rsidTr="00C51A1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51A1F" w:rsidRPr="00AD7BF2" w:rsidRDefault="00C51A1F" w:rsidP="004F54B2">
          <w:pPr>
            <w:pStyle w:val="FooterText"/>
          </w:pPr>
          <w:r>
            <w:t>14921/15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51A1F" w:rsidRPr="00AD7BF2" w:rsidRDefault="00C51A1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51A1F" w:rsidRPr="002511D8" w:rsidRDefault="00C51A1F" w:rsidP="00D94637">
          <w:pPr>
            <w:pStyle w:val="FooterText"/>
            <w:jc w:val="center"/>
          </w:pPr>
          <w:r>
            <w:t>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51A1F" w:rsidRPr="00B310DC" w:rsidRDefault="00C51A1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</w:tr>
    <w:tr w:rsidR="00C51A1F" w:rsidRPr="00D94637" w:rsidTr="00C51A1F">
      <w:trPr>
        <w:jc w:val="center"/>
      </w:trPr>
      <w:tc>
        <w:tcPr>
          <w:tcW w:w="1774" w:type="pct"/>
          <w:shd w:val="clear" w:color="auto" w:fill="auto"/>
        </w:tcPr>
        <w:p w:rsidR="00C51A1F" w:rsidRPr="00AD7BF2" w:rsidRDefault="00C51A1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51A1F" w:rsidRPr="00AD7BF2" w:rsidRDefault="00C51A1F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C51A1F" w:rsidRPr="00D94637" w:rsidRDefault="00C51A1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51A1F" w:rsidRPr="00D94637" w:rsidRDefault="00C51A1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3"/>
  </w:tbl>
  <w:p w:rsidR="00BE3C99" w:rsidRPr="00C51A1F" w:rsidRDefault="00BE3C99" w:rsidP="00C51A1F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51A1F" w:rsidRPr="00D94637" w:rsidTr="00C51A1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51A1F" w:rsidRPr="00D94637" w:rsidRDefault="00C51A1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51A1F" w:rsidRPr="00B310DC" w:rsidTr="00C51A1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51A1F" w:rsidRPr="00AD7BF2" w:rsidRDefault="00C51A1F" w:rsidP="004F54B2">
          <w:pPr>
            <w:pStyle w:val="FooterText"/>
          </w:pPr>
          <w:r>
            <w:t>14921/15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51A1F" w:rsidRPr="00AD7BF2" w:rsidRDefault="00C51A1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51A1F" w:rsidRPr="002511D8" w:rsidRDefault="00C51A1F" w:rsidP="00D94637">
          <w:pPr>
            <w:pStyle w:val="FooterText"/>
            <w:jc w:val="center"/>
          </w:pPr>
          <w:r>
            <w:t>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51A1F" w:rsidRPr="00B310DC" w:rsidRDefault="00C51A1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C51A1F" w:rsidRPr="00D94637" w:rsidTr="00C51A1F">
      <w:trPr>
        <w:jc w:val="center"/>
      </w:trPr>
      <w:tc>
        <w:tcPr>
          <w:tcW w:w="1774" w:type="pct"/>
          <w:shd w:val="clear" w:color="auto" w:fill="auto"/>
        </w:tcPr>
        <w:p w:rsidR="00C51A1F" w:rsidRPr="00AD7BF2" w:rsidRDefault="00C51A1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51A1F" w:rsidRPr="00AD7BF2" w:rsidRDefault="00C51A1F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C51A1F" w:rsidRPr="00D94637" w:rsidRDefault="00C51A1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51A1F" w:rsidRPr="00D94637" w:rsidRDefault="00C51A1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BE3C99" w:rsidRPr="00C51A1F" w:rsidRDefault="00BE3C99" w:rsidP="00C51A1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AB6" w:rsidRDefault="00416AB6" w:rsidP="00BE3C99">
      <w:r>
        <w:separator/>
      </w:r>
    </w:p>
  </w:footnote>
  <w:footnote w:type="continuationSeparator" w:id="0">
    <w:p w:rsidR="00416AB6" w:rsidRDefault="00416AB6" w:rsidP="00BE3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A1F" w:rsidRPr="00C51A1F" w:rsidRDefault="00C51A1F" w:rsidP="00C51A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A1F" w:rsidRPr="00C51A1F" w:rsidRDefault="00C51A1F" w:rsidP="00C51A1F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A1F" w:rsidRPr="00C51A1F" w:rsidRDefault="00C51A1F" w:rsidP="00C51A1F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2"/>
  </w:num>
  <w:num w:numId="2">
    <w:abstractNumId w:val="19"/>
  </w:num>
  <w:num w:numId="3">
    <w:abstractNumId w:val="6"/>
  </w:num>
  <w:num w:numId="4">
    <w:abstractNumId w:val="15"/>
  </w:num>
  <w:num w:numId="5">
    <w:abstractNumId w:val="4"/>
  </w:num>
  <w:num w:numId="6">
    <w:abstractNumId w:val="20"/>
  </w:num>
  <w:num w:numId="7">
    <w:abstractNumId w:val="11"/>
  </w:num>
  <w:num w:numId="8">
    <w:abstractNumId w:val="13"/>
  </w:num>
  <w:num w:numId="9">
    <w:abstractNumId w:val="16"/>
  </w:num>
  <w:num w:numId="10">
    <w:abstractNumId w:val="10"/>
  </w:num>
  <w:num w:numId="11">
    <w:abstractNumId w:val="1"/>
  </w:num>
  <w:num w:numId="12">
    <w:abstractNumId w:val="17"/>
  </w:num>
  <w:num w:numId="13">
    <w:abstractNumId w:val="9"/>
  </w:num>
  <w:num w:numId="14">
    <w:abstractNumId w:val="5"/>
  </w:num>
  <w:num w:numId="15">
    <w:abstractNumId w:val="18"/>
  </w:num>
  <w:num w:numId="16">
    <w:abstractNumId w:val="7"/>
  </w:num>
  <w:num w:numId="17">
    <w:abstractNumId w:val="0"/>
  </w:num>
  <w:num w:numId="18">
    <w:abstractNumId w:val="2"/>
  </w:num>
  <w:num w:numId="19">
    <w:abstractNumId w:val="8"/>
  </w:num>
  <w:num w:numId="20">
    <w:abstractNumId w:val="11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1"/>
  </w:num>
  <w:num w:numId="26">
    <w:abstractNumId w:val="19"/>
  </w:num>
  <w:num w:numId="27">
    <w:abstractNumId w:val="11"/>
  </w:num>
  <w:num w:numId="28">
    <w:abstractNumId w:val="13"/>
  </w:num>
  <w:num w:numId="29">
    <w:abstractNumId w:val="11"/>
  </w:num>
  <w:num w:numId="30">
    <w:abstractNumId w:val="11"/>
  </w:num>
  <w:num w:numId="31">
    <w:abstractNumId w:val="19"/>
  </w:num>
  <w:num w:numId="32">
    <w:abstractNumId w:val="19"/>
  </w:num>
  <w:num w:numId="33">
    <w:abstractNumId w:val="19"/>
  </w:num>
  <w:num w:numId="34">
    <w:abstractNumId w:val="19"/>
  </w:num>
  <w:num w:numId="35">
    <w:abstractNumId w:val="19"/>
  </w:num>
  <w:num w:numId="36">
    <w:abstractNumId w:val="19"/>
  </w:num>
  <w:num w:numId="37">
    <w:abstractNumId w:val="11"/>
  </w:num>
  <w:num w:numId="38">
    <w:abstractNumId w:val="19"/>
  </w:num>
  <w:num w:numId="39">
    <w:abstractNumId w:val="19"/>
  </w:num>
  <w:num w:numId="40">
    <w:abstractNumId w:val="13"/>
  </w:num>
  <w:num w:numId="41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6666510b-bc01-44ca-aeef-a625efdac88c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2-04&lt;/text&gt;_x000d__x000a_  &lt;/metadata&gt;_x000d__x000a_  &lt;metadata key=&quot;md_Prefix&quot;&gt;_x000d__x000a_    &lt;text&gt;&lt;/text&gt;_x000d__x000a_  &lt;/metadata&gt;_x000d__x000a_  &lt;metadata key=&quot;md_DocumentNumber&quot;&gt;_x000d__x000a_    &lt;text&gt;14921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72&lt;/text&gt;_x000d__x000a_      &lt;text&gt;ECOFIN 946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3435e session du CONSEIL DE L'UNION EUROPÉENNE (Affaires économiques et financière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&amp;lt;/Run&amp;gt;&amp;lt;Run xml:lang=&quot;en-gb&quot;&amp;gt;35&amp;lt;/Run&amp;gt;&amp;lt;Run BaselineAlignment=&quot;Superscript&quot; xml:lang=&quot;fr-be&quot;&amp;gt;e&amp;lt;/Run&amp;gt; session du CONSEIL DE L'UNION EUROPÉENNE&amp;lt;LineBreak /&amp;gt;(Affaires économiques et financières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al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&lt;/text&gt;_x000d__x000a_  &lt;/metadata&gt;_x000d__x000a_  &lt;metadata key=&quot;md_NB2&quot;&gt;_x000d__x000a_    &lt;text&gt;&lt;/text&gt;_x000d__x000a_  &lt;/metadata&gt;_x000d__x000a_  &lt;metadata key=&quot;md_NB3&quot;&gt;_x000d__x000a_    &lt;text&gt;&lt;/text&gt;_x000d__x000a_  &lt;/metadata&gt;_x000d__x000a_  &lt;metadata key=&quot;md_Meetings&quot;&gt;_x000d__x000a_    &lt;meetings&gt;_x000d__x000a_      &lt;meeting date=&quot;2015-12-08T10:15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6.7&quot; technicalblockguid=&quot;7510a05e-94ae-4926-aaa0-1f3416a61303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2-04&lt;/text&gt;_x000d__x000a_  &lt;/metadata&gt;_x000d__x000a_  &lt;metadata key=&quot;md_Prefix&quot;&gt;_x000d__x000a_    &lt;text&gt;CM&lt;/text&gt;_x000d__x000a_  &lt;/metadata&gt;_x000d__x000a_  &lt;metadata key=&quot;md_DocumentNumber&quot;&gt;_x000d__x000a_    &lt;text&gt;4743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72&lt;/text&gt;_x000d__x000a_      &lt;text&gt;ECOFIN 946&lt;/text&gt;_x000d__x000a_    &lt;/textlist&gt;_x000d__x000a_  &lt;/metadata&gt;_x000d__x000a_  &lt;metadata key=&quot;md_Contact&quot;&gt;_x000d__x000a_    &lt;text&gt;M. Hans GILBERS_x000d__x000a_hans.gilbers@consilium.europa.eu&lt;/text&gt;_x000d__x000a_  &lt;/metadata&gt;_x000d__x000a_  &lt;metadata key=&quot;md_ContactPhoneFax&quot;&gt;_x000d__x000a_    &lt;text&gt;+32.2-281.9891/6685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35e session du CONSEIL DE L'UNION EUROPÉENNE (Affaires économiques et financière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&amp;lt;/Run&amp;gt;&amp;lt;Run xml:lang=&quot;en-gb&quot;&amp;gt;35&amp;lt;/Run&amp;gt;&amp;lt;Run BaselineAlignment=&quot;Superscript&quot; xml:lang=&quot;fr-be&quot;&amp;gt;e&amp;lt;/Run&amp;gt; session du CONSEIL DE L'UNION EUROPÉENNE&amp;lt;LineBreak /&amp;gt;(Affaires économiques et financière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2-08T10:15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BE3C99"/>
    <w:rsid w:val="00010C1D"/>
    <w:rsid w:val="00064140"/>
    <w:rsid w:val="00073418"/>
    <w:rsid w:val="00075D32"/>
    <w:rsid w:val="0009656C"/>
    <w:rsid w:val="0013397C"/>
    <w:rsid w:val="001379C3"/>
    <w:rsid w:val="00165755"/>
    <w:rsid w:val="00167D26"/>
    <w:rsid w:val="00182F2F"/>
    <w:rsid w:val="001C1958"/>
    <w:rsid w:val="001D6B80"/>
    <w:rsid w:val="00213F1F"/>
    <w:rsid w:val="002A2AE8"/>
    <w:rsid w:val="002D742D"/>
    <w:rsid w:val="00330BB7"/>
    <w:rsid w:val="0034138C"/>
    <w:rsid w:val="0039007A"/>
    <w:rsid w:val="003C6E8B"/>
    <w:rsid w:val="003F78A2"/>
    <w:rsid w:val="00416AB6"/>
    <w:rsid w:val="00430787"/>
    <w:rsid w:val="004819D4"/>
    <w:rsid w:val="005157F5"/>
    <w:rsid w:val="00585FF5"/>
    <w:rsid w:val="005E480E"/>
    <w:rsid w:val="005E78D8"/>
    <w:rsid w:val="005F4DE2"/>
    <w:rsid w:val="00604930"/>
    <w:rsid w:val="00630FEC"/>
    <w:rsid w:val="0063379B"/>
    <w:rsid w:val="00653CEA"/>
    <w:rsid w:val="006A38C5"/>
    <w:rsid w:val="006C1AD4"/>
    <w:rsid w:val="006E33E2"/>
    <w:rsid w:val="006F4741"/>
    <w:rsid w:val="0070521E"/>
    <w:rsid w:val="0075756A"/>
    <w:rsid w:val="00757661"/>
    <w:rsid w:val="00825503"/>
    <w:rsid w:val="008826F8"/>
    <w:rsid w:val="008B4AB1"/>
    <w:rsid w:val="009866E3"/>
    <w:rsid w:val="009A4640"/>
    <w:rsid w:val="00A437F4"/>
    <w:rsid w:val="00A469D7"/>
    <w:rsid w:val="00A66A9A"/>
    <w:rsid w:val="00AC4218"/>
    <w:rsid w:val="00AD43AF"/>
    <w:rsid w:val="00B30201"/>
    <w:rsid w:val="00B3149A"/>
    <w:rsid w:val="00B56DC8"/>
    <w:rsid w:val="00B61EB4"/>
    <w:rsid w:val="00BA29C9"/>
    <w:rsid w:val="00BD3A99"/>
    <w:rsid w:val="00BE1373"/>
    <w:rsid w:val="00BE3C99"/>
    <w:rsid w:val="00C51A1F"/>
    <w:rsid w:val="00CD7438"/>
    <w:rsid w:val="00CE005E"/>
    <w:rsid w:val="00D451E4"/>
    <w:rsid w:val="00DA225D"/>
    <w:rsid w:val="00DE59A3"/>
    <w:rsid w:val="00E24893"/>
    <w:rsid w:val="00EE7800"/>
    <w:rsid w:val="00F23C9A"/>
    <w:rsid w:val="00F30FC1"/>
    <w:rsid w:val="00F321C5"/>
    <w:rsid w:val="00FC4670"/>
    <w:rsid w:val="00FD4B87"/>
    <w:rsid w:val="00FF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3F78A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E3C9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BE3C99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E3C99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BE3C99"/>
    <w:rPr>
      <w:lang w:val="en-GB"/>
    </w:rPr>
  </w:style>
  <w:style w:type="character" w:customStyle="1" w:styleId="TitleChar">
    <w:name w:val="Title Char"/>
    <w:basedOn w:val="DefaultParagraphFont"/>
    <w:link w:val="Title"/>
    <w:rsid w:val="00AD43AF"/>
    <w:rPr>
      <w:b/>
      <w:bCs/>
      <w:i/>
      <w:sz w:val="24"/>
      <w:szCs w:val="32"/>
      <w:u w:val="single"/>
      <w:lang w:val="fr-FR" w:eastAsia="en-US"/>
    </w:rPr>
  </w:style>
  <w:style w:type="character" w:customStyle="1" w:styleId="PointManualChar">
    <w:name w:val="Point Manual Char"/>
    <w:link w:val="PointManual"/>
    <w:rsid w:val="00AD43AF"/>
    <w:rPr>
      <w:sz w:val="24"/>
      <w:szCs w:val="24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0E"/>
    <w:rPr>
      <w:rFonts w:ascii="Tahoma" w:hAnsi="Tahoma" w:cs="Tahoma"/>
      <w:sz w:val="16"/>
      <w:szCs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3F78A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E3C9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BE3C99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BE3C99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BE3C99"/>
    <w:rPr>
      <w:lang w:val="en-GB"/>
    </w:rPr>
  </w:style>
  <w:style w:type="character" w:customStyle="1" w:styleId="TitleChar">
    <w:name w:val="Title Char"/>
    <w:basedOn w:val="DefaultParagraphFont"/>
    <w:link w:val="Title"/>
    <w:rsid w:val="00AD43AF"/>
    <w:rPr>
      <w:b/>
      <w:bCs/>
      <w:i/>
      <w:sz w:val="24"/>
      <w:szCs w:val="32"/>
      <w:u w:val="single"/>
      <w:lang w:val="fr-FR" w:eastAsia="en-US"/>
    </w:rPr>
  </w:style>
  <w:style w:type="character" w:customStyle="1" w:styleId="PointManualChar">
    <w:name w:val="Point Manual Char"/>
    <w:link w:val="PointManual"/>
    <w:rsid w:val="00AD43AF"/>
    <w:rPr>
      <w:sz w:val="24"/>
      <w:szCs w:val="24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0E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3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25463-9F9E-44C3-983D-2D72E882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7</TotalTime>
  <Pages>3</Pages>
  <Words>507</Words>
  <Characters>2689</Characters>
  <Application>Microsoft Office Word</Application>
  <DocSecurity>0</DocSecurity>
  <Lines>79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NEIRA Julia</cp:lastModifiedBy>
  <cp:revision>5</cp:revision>
  <cp:lastPrinted>2015-12-04T14:18:00Z</cp:lastPrinted>
  <dcterms:created xsi:type="dcterms:W3CDTF">2015-12-04T09:47:00Z</dcterms:created>
  <dcterms:modified xsi:type="dcterms:W3CDTF">2015-12-04T14:20:00Z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  <property fmtid="{D5CDD505-2E9C-101B-9397-08002B2CF9AE}" pid="5" name="SkipControlLengthPage">
    <vt:lpwstr> p.1 p.2</vt:lpwstr>
  </property>
</Properties>
</file>