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1" w:rsidRPr="008E124C" w:rsidRDefault="00380245" w:rsidP="008E124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a6201fc-1ade-4552-ad8c-d72aef8e4392_0" style="width:569.2pt;height:357.3pt">
            <v:imagedata r:id="rId8" o:title=""/>
          </v:shape>
        </w:pict>
      </w:r>
      <w:bookmarkEnd w:id="0"/>
    </w:p>
    <w:p w:rsidR="00A92CD3" w:rsidRPr="00683632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="00A92CD3" w:rsidRPr="00683632">
        <w:rPr>
          <w:lang w:val="fr-BE" w:eastAsia="en-GB"/>
        </w:rPr>
        <w:t xml:space="preserve">Adoption de l'ordre du jour </w:t>
      </w:r>
      <w:r w:rsidR="00A92CD3" w:rsidRPr="00683632">
        <w:rPr>
          <w:lang w:eastAsia="en-GB"/>
        </w:rPr>
        <w:t>provisoire</w:t>
      </w:r>
    </w:p>
    <w:p w:rsidR="00A92CD3" w:rsidRPr="006C4B61" w:rsidRDefault="00A92CD3" w:rsidP="00F96D1F"/>
    <w:p w:rsidR="00A92CD3" w:rsidRPr="00B24D8B" w:rsidRDefault="00A92CD3" w:rsidP="000773A9">
      <w:pPr>
        <w:rPr>
          <w:b/>
          <w:bCs/>
          <w:szCs w:val="32"/>
          <w:u w:val="single"/>
        </w:rPr>
      </w:pPr>
      <w:r w:rsidRPr="00B24D8B">
        <w:rPr>
          <w:b/>
          <w:bCs/>
          <w:szCs w:val="32"/>
          <w:u w:val="single"/>
        </w:rPr>
        <w:t>Activités non législatives</w:t>
      </w:r>
    </w:p>
    <w:p w:rsidR="00A92CD3" w:rsidRDefault="00A92CD3" w:rsidP="00F96D1F"/>
    <w:p w:rsidR="00A92CD3" w:rsidRPr="006845CA" w:rsidRDefault="006C4B61" w:rsidP="00F96D1F">
      <w:pPr>
        <w:pStyle w:val="PointManual"/>
        <w:spacing w:before="0"/>
        <w:rPr>
          <w:lang w:val="fr-BE" w:eastAsia="en-GB"/>
        </w:rPr>
      </w:pPr>
      <w:r w:rsidRPr="006845CA">
        <w:rPr>
          <w:lang w:val="fr-BE" w:eastAsia="en-GB"/>
        </w:rPr>
        <w:t>2.</w:t>
      </w:r>
      <w:r w:rsidRPr="006845CA">
        <w:rPr>
          <w:lang w:val="fr-BE" w:eastAsia="en-GB"/>
        </w:rPr>
        <w:tab/>
      </w:r>
      <w:r w:rsidR="00A92CD3" w:rsidRPr="006845CA">
        <w:rPr>
          <w:lang w:val="fr-BE" w:eastAsia="en-GB"/>
        </w:rPr>
        <w:t>Approba</w:t>
      </w:r>
      <w:r w:rsidR="006845CA" w:rsidRPr="006845CA">
        <w:rPr>
          <w:lang w:val="fr-BE" w:eastAsia="en-GB"/>
        </w:rPr>
        <w:t>tion de la liste des points "A"</w:t>
      </w:r>
    </w:p>
    <w:p w:rsidR="00945B4A" w:rsidRPr="00945B4A" w:rsidRDefault="00945B4A" w:rsidP="00F635AF">
      <w:pPr>
        <w:pStyle w:val="Text3"/>
      </w:pPr>
      <w:r w:rsidRPr="00945B4A">
        <w:t>14912/15 PTS A 96</w:t>
      </w:r>
    </w:p>
    <w:p w:rsidR="00CD3AAD" w:rsidRDefault="00CD3AAD" w:rsidP="00440BC0">
      <w:pPr>
        <w:rPr>
          <w:u w:val="single"/>
          <w:lang w:val="fr-BE" w:eastAsia="en-GB"/>
        </w:rPr>
      </w:pPr>
    </w:p>
    <w:p w:rsidR="00CD3AAD" w:rsidRDefault="00CD3AAD" w:rsidP="00440BC0">
      <w:pPr>
        <w:rPr>
          <w:u w:val="single"/>
          <w:lang w:val="fr-BE" w:eastAsia="en-GB"/>
        </w:rPr>
      </w:pPr>
    </w:p>
    <w:p w:rsidR="00A92CD3" w:rsidRPr="005D08E4" w:rsidRDefault="00A92CD3" w:rsidP="00440BC0">
      <w:pPr>
        <w:rPr>
          <w:u w:val="single"/>
          <w:lang w:val="fr-BE" w:eastAsia="en-GB"/>
        </w:rPr>
      </w:pPr>
      <w:r w:rsidRPr="005D08E4">
        <w:rPr>
          <w:u w:val="single"/>
          <w:lang w:val="fr-BE" w:eastAsia="en-GB"/>
        </w:rPr>
        <w:t>EMPLOI ET POLITIQUE SOCIALE</w:t>
      </w:r>
    </w:p>
    <w:p w:rsidR="006B5E7D" w:rsidRDefault="006B5E7D" w:rsidP="006B5E7D">
      <w:pPr>
        <w:rPr>
          <w:b/>
          <w:bCs/>
          <w:u w:val="single"/>
          <w:lang w:val="fr-BE" w:eastAsia="en-GB"/>
        </w:rPr>
      </w:pPr>
    </w:p>
    <w:p w:rsidR="006B5E7D" w:rsidRDefault="006B5E7D" w:rsidP="006B5E7D">
      <w:pPr>
        <w:rPr>
          <w:b/>
          <w:bCs/>
          <w:u w:val="single"/>
          <w:lang w:val="fr-BE" w:eastAsia="en-GB"/>
        </w:rPr>
      </w:pPr>
    </w:p>
    <w:p w:rsidR="006B5E7D" w:rsidRPr="00B24D8B" w:rsidRDefault="006B5E7D" w:rsidP="006B5E7D">
      <w:pPr>
        <w:rPr>
          <w:b/>
          <w:bCs/>
          <w:lang w:val="fr-BE" w:eastAsia="en-GB"/>
        </w:rPr>
      </w:pPr>
      <w:r w:rsidRPr="00B24D8B">
        <w:rPr>
          <w:b/>
          <w:bCs/>
          <w:u w:val="single"/>
          <w:lang w:val="fr-BE" w:eastAsia="en-GB"/>
        </w:rPr>
        <w:t>Délibérations législatives</w:t>
      </w:r>
    </w:p>
    <w:p w:rsidR="006B5E7D" w:rsidRPr="006C4B61" w:rsidRDefault="006B5E7D" w:rsidP="006B5E7D">
      <w:pPr>
        <w:rPr>
          <w:b/>
          <w:bCs/>
          <w:lang w:val="fr-BE" w:eastAsia="en-GB"/>
        </w:rPr>
      </w:pPr>
      <w:r w:rsidRPr="006C4B61">
        <w:rPr>
          <w:b/>
          <w:bCs/>
          <w:lang w:val="fr-BE" w:eastAsia="en-GB"/>
        </w:rPr>
        <w:t>(</w:t>
      </w:r>
      <w:r w:rsidRPr="006C4B61">
        <w:rPr>
          <w:b/>
          <w:bCs/>
          <w:lang w:val="fr-BE"/>
        </w:rPr>
        <w:t>Délibération publique conformément à l'article 16, paragraphe 8, du traité sur l'Union européenne</w:t>
      </w:r>
      <w:r w:rsidRPr="006C4B61">
        <w:rPr>
          <w:b/>
          <w:bCs/>
          <w:lang w:val="fr-BE" w:eastAsia="en-GB"/>
        </w:rPr>
        <w:t>)</w:t>
      </w:r>
    </w:p>
    <w:p w:rsidR="006C4B61" w:rsidRDefault="006C4B61" w:rsidP="000773A9">
      <w:pPr>
        <w:rPr>
          <w:b/>
          <w:bCs/>
          <w:u w:val="single"/>
          <w:lang w:val="fr-BE" w:eastAsia="en-GB"/>
        </w:rPr>
      </w:pPr>
    </w:p>
    <w:p w:rsidR="00A92CD3" w:rsidRPr="006C4B61" w:rsidRDefault="00945B4A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3</w:t>
      </w:r>
      <w:r w:rsidR="006C4B61">
        <w:rPr>
          <w:lang w:val="fr-BE" w:eastAsia="en-GB"/>
        </w:rPr>
        <w:t>.</w:t>
      </w:r>
      <w:r w:rsidR="006C4B61"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Proposition de directive du Parlement européen et du Conseil relative à un meilleur équilibre hommes-femmes parmi les administrateurs non exécutifs des sociétés cotées en bourse et à des mesures connexes </w:t>
      </w:r>
      <w:r w:rsidR="00A92CD3" w:rsidRPr="00912EF5">
        <w:rPr>
          <w:b/>
          <w:bCs/>
          <w:lang w:val="fr-BE" w:eastAsia="en-GB"/>
        </w:rPr>
        <w:t>(première lecture)</w:t>
      </w:r>
      <w:r w:rsidR="00A92CD3" w:rsidRPr="006C4B61">
        <w:rPr>
          <w:lang w:val="fr-BE" w:eastAsia="en-GB"/>
        </w:rPr>
        <w:t xml:space="preserve"> </w:t>
      </w:r>
      <w:r w:rsidR="00A92CD3" w:rsidRPr="005D1293">
        <w:rPr>
          <w:lang w:val="fr-BE" w:eastAsia="en-GB"/>
        </w:rPr>
        <w:t>(*)</w:t>
      </w:r>
    </w:p>
    <w:p w:rsidR="00A92CD3" w:rsidRPr="00B24D8B" w:rsidRDefault="00A92CD3" w:rsidP="00F96D1F">
      <w:pPr>
        <w:pStyle w:val="Text1"/>
        <w:rPr>
          <w:lang w:eastAsia="en-GB"/>
        </w:rPr>
      </w:pPr>
      <w:r w:rsidRPr="00B24D8B">
        <w:rPr>
          <w:lang w:val="fr-BE"/>
        </w:rPr>
        <w:t xml:space="preserve">(Base juridique proposée par la Commission: article 157 </w:t>
      </w:r>
      <w:r w:rsidR="00814286">
        <w:rPr>
          <w:lang w:val="fr-BE"/>
        </w:rPr>
        <w:t xml:space="preserve">du </w:t>
      </w:r>
      <w:r w:rsidRPr="00B24D8B">
        <w:rPr>
          <w:lang w:val="fr-BE"/>
        </w:rPr>
        <w:t>TFUE)</w:t>
      </w:r>
    </w:p>
    <w:p w:rsidR="00A92CD3" w:rsidRPr="00442605" w:rsidRDefault="00A92CD3" w:rsidP="00F96D1F">
      <w:pPr>
        <w:pStyle w:val="Text1"/>
      </w:pPr>
      <w:r w:rsidRPr="00442605">
        <w:rPr>
          <w:rFonts w:asciiTheme="majorBidi" w:hAnsiTheme="majorBidi" w:cstheme="majorBidi"/>
          <w:lang w:eastAsia="en-GB"/>
        </w:rPr>
        <w:t xml:space="preserve">Dossier interinstitutionnel: </w:t>
      </w:r>
      <w:r w:rsidRPr="00442605">
        <w:t>2012/0299  (COD)</w:t>
      </w:r>
    </w:p>
    <w:p w:rsidR="00A92CD3" w:rsidRPr="00442605" w:rsidRDefault="00A92CD3" w:rsidP="009338B6">
      <w:pPr>
        <w:pStyle w:val="Dash1"/>
        <w:numPr>
          <w:ilvl w:val="0"/>
          <w:numId w:val="1"/>
        </w:numPr>
        <w:rPr>
          <w:lang w:eastAsia="en-GB"/>
        </w:rPr>
      </w:pPr>
      <w:r w:rsidRPr="00442605">
        <w:rPr>
          <w:lang w:eastAsia="en-GB"/>
        </w:rPr>
        <w:t xml:space="preserve">Orientation générale </w:t>
      </w:r>
      <w:r w:rsidRPr="00C17625">
        <w:rPr>
          <w:bCs/>
          <w:vertAlign w:val="superscript"/>
          <w:lang w:eastAsia="en-GB"/>
        </w:rPr>
        <w:t>(●)</w:t>
      </w:r>
      <w:r w:rsidRPr="00442605">
        <w:rPr>
          <w:bCs/>
          <w:lang w:eastAsia="en-GB"/>
        </w:rPr>
        <w:t xml:space="preserve"> </w:t>
      </w:r>
    </w:p>
    <w:p w:rsidR="0042262C" w:rsidRPr="0042262C" w:rsidRDefault="0042262C" w:rsidP="00DF041B">
      <w:pPr>
        <w:pStyle w:val="Text3"/>
        <w:tabs>
          <w:tab w:val="right" w:pos="9498"/>
        </w:tabs>
        <w:rPr>
          <w:lang w:val="fr-BE" w:eastAsia="en-GB"/>
        </w:rPr>
      </w:pPr>
      <w:r w:rsidRPr="0042262C">
        <w:rPr>
          <w:lang w:val="fr-BE" w:eastAsia="en-GB"/>
        </w:rPr>
        <w:t>16433/12 SOC 943 COMPET 708 DRS 130 CODEC 2724</w:t>
      </w:r>
      <w:r w:rsidR="008404EE">
        <w:rPr>
          <w:lang w:val="fr-BE" w:eastAsia="en-GB"/>
        </w:rPr>
        <w:tab/>
        <w:t>(x)</w:t>
      </w:r>
    </w:p>
    <w:p w:rsidR="00034213" w:rsidRDefault="00034213" w:rsidP="00860C72">
      <w:pPr>
        <w:pStyle w:val="Text3"/>
        <w:rPr>
          <w:rFonts w:eastAsiaTheme="minorHAnsi"/>
          <w:lang w:val="fr-BE" w:eastAsia="en-GB"/>
        </w:rPr>
      </w:pPr>
      <w:r w:rsidRPr="00034213">
        <w:rPr>
          <w:rFonts w:eastAsiaTheme="minorHAnsi"/>
          <w:lang w:val="fr-BE" w:eastAsia="en-GB"/>
        </w:rPr>
        <w:t>14343/15 SOC 681 GENDER 28 ECOFIN 887 DRS 70 CODEC 1551</w:t>
      </w:r>
    </w:p>
    <w:p w:rsidR="005D5EA9" w:rsidRPr="00034213" w:rsidRDefault="005D5EA9" w:rsidP="005D5EA9">
      <w:pPr>
        <w:pStyle w:val="Text4"/>
        <w:rPr>
          <w:lang w:eastAsia="en-GB"/>
        </w:rPr>
      </w:pPr>
      <w:r>
        <w:rPr>
          <w:rFonts w:eastAsiaTheme="minorHAnsi"/>
          <w:lang w:val="fr-BE" w:eastAsia="en-GB"/>
        </w:rPr>
        <w:t>+ COR 1 (</w:t>
      </w:r>
      <w:proofErr w:type="spellStart"/>
      <w:r>
        <w:rPr>
          <w:rFonts w:eastAsiaTheme="minorHAnsi"/>
          <w:lang w:val="fr-BE" w:eastAsia="en-GB"/>
        </w:rPr>
        <w:t>fr</w:t>
      </w:r>
      <w:proofErr w:type="spellEnd"/>
      <w:r>
        <w:rPr>
          <w:rFonts w:eastAsiaTheme="minorHAnsi"/>
          <w:lang w:val="fr-BE" w:eastAsia="en-GB"/>
        </w:rPr>
        <w:t>)</w:t>
      </w:r>
    </w:p>
    <w:p w:rsidR="00664ABC" w:rsidRPr="00337C95" w:rsidRDefault="00CD3AAD" w:rsidP="00A86F88">
      <w:pPr>
        <w:outlineLvl w:val="0"/>
        <w:rPr>
          <w:lang w:val="fr-BE" w:eastAsia="en-GB"/>
        </w:rPr>
      </w:pPr>
      <w:r>
        <w:rPr>
          <w:lang w:val="fr-BE" w:eastAsia="en-GB"/>
        </w:rPr>
        <w:br w:type="page"/>
      </w:r>
    </w:p>
    <w:p w:rsidR="00A92CD3" w:rsidRPr="003B6699" w:rsidRDefault="00A92CD3" w:rsidP="00F96D1F">
      <w:pPr>
        <w:rPr>
          <w:b/>
          <w:bCs/>
          <w:u w:val="single"/>
          <w:lang w:val="fr-BE" w:eastAsia="en-GB"/>
        </w:rPr>
      </w:pPr>
      <w:r w:rsidRPr="003B6699">
        <w:rPr>
          <w:b/>
          <w:bCs/>
          <w:u w:val="single"/>
          <w:lang w:val="fr-BE" w:eastAsia="en-GB"/>
        </w:rPr>
        <w:t xml:space="preserve">Activités non législatives </w:t>
      </w:r>
    </w:p>
    <w:p w:rsidR="00A92CD3" w:rsidRPr="005E6566" w:rsidRDefault="00A92CD3" w:rsidP="000773A9">
      <w:pPr>
        <w:rPr>
          <w:lang w:val="fr-BE" w:eastAsia="en-GB"/>
        </w:rPr>
      </w:pPr>
    </w:p>
    <w:p w:rsidR="00F96D1F" w:rsidRPr="005E6566" w:rsidRDefault="00F96D1F" w:rsidP="000773A9">
      <w:pPr>
        <w:rPr>
          <w:lang w:val="fr-BE" w:eastAsia="en-GB"/>
        </w:rPr>
      </w:pPr>
    </w:p>
    <w:p w:rsidR="00A92CD3" w:rsidRPr="006C4B61" w:rsidRDefault="00A03A69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4</w:t>
      </w:r>
      <w:r w:rsidR="006C4B61">
        <w:rPr>
          <w:lang w:val="fr-BE" w:eastAsia="en-GB"/>
        </w:rPr>
        <w:t>.</w:t>
      </w:r>
      <w:r w:rsidR="006C4B61">
        <w:rPr>
          <w:lang w:val="fr-BE" w:eastAsia="en-GB"/>
        </w:rPr>
        <w:tab/>
      </w:r>
      <w:r w:rsidR="00A92CD3" w:rsidRPr="006C4B61">
        <w:rPr>
          <w:lang w:val="fr-BE" w:eastAsia="en-GB"/>
        </w:rPr>
        <w:t>Projet de conclusions du Conseil sur l'égalité entre les femmes et les hommes dans le domaine de la prise de décision</w:t>
      </w:r>
    </w:p>
    <w:p w:rsidR="00A92CD3" w:rsidRDefault="00A92CD3" w:rsidP="00F96D1F">
      <w:pPr>
        <w:pStyle w:val="Dash1"/>
        <w:rPr>
          <w:lang w:eastAsia="en-GB"/>
        </w:rPr>
      </w:pPr>
      <w:r w:rsidRPr="00342EE3">
        <w:rPr>
          <w:lang w:eastAsia="en-GB"/>
        </w:rPr>
        <w:t>Adoption</w:t>
      </w:r>
    </w:p>
    <w:p w:rsidR="00982F8F" w:rsidRPr="001A759E" w:rsidRDefault="00982F8F" w:rsidP="00982F8F">
      <w:pPr>
        <w:pStyle w:val="Text2"/>
        <w:rPr>
          <w:u w:val="single"/>
        </w:rPr>
      </w:pPr>
      <w:r w:rsidRPr="00661640">
        <w:t>(Débat public conformément à l'article 8, paragraphe 2, du règlement intérieur du Conseil</w:t>
      </w:r>
      <w:r w:rsidRPr="001A759E">
        <w:t xml:space="preserve">) [proposé par la </w:t>
      </w:r>
      <w:r>
        <w:t>p</w:t>
      </w:r>
      <w:r w:rsidRPr="001A759E">
        <w:t>résidence])</w:t>
      </w:r>
    </w:p>
    <w:p w:rsidR="00034213" w:rsidRPr="00337C95" w:rsidRDefault="00034213" w:rsidP="006416A8">
      <w:pPr>
        <w:pStyle w:val="Text3"/>
        <w:rPr>
          <w:lang w:val="fr-BE" w:eastAsia="en-GB"/>
        </w:rPr>
      </w:pPr>
      <w:r w:rsidRPr="00337C95">
        <w:rPr>
          <w:lang w:val="fr-BE" w:eastAsia="en-GB"/>
        </w:rPr>
        <w:t>14325/15 SOC 679 GENDER 26 SPORT 63 CULT 81</w:t>
      </w:r>
    </w:p>
    <w:p w:rsidR="00A92CD3" w:rsidRDefault="000131AB" w:rsidP="00982F8F">
      <w:pPr>
        <w:pStyle w:val="Text4"/>
        <w:rPr>
          <w:lang w:eastAsia="en-GB"/>
        </w:rPr>
      </w:pPr>
      <w:r>
        <w:rPr>
          <w:lang w:eastAsia="en-GB"/>
        </w:rPr>
        <w:t>+ ADD 1</w:t>
      </w:r>
    </w:p>
    <w:p w:rsidR="00982F8F" w:rsidRDefault="00982F8F" w:rsidP="00982F8F">
      <w:pPr>
        <w:rPr>
          <w:b/>
          <w:bCs/>
          <w:u w:val="single"/>
          <w:lang w:val="fr-BE" w:eastAsia="en-GB"/>
        </w:rPr>
      </w:pPr>
    </w:p>
    <w:p w:rsidR="005E6566" w:rsidRDefault="005E6566" w:rsidP="00982F8F">
      <w:pPr>
        <w:rPr>
          <w:b/>
          <w:bCs/>
          <w:u w:val="single"/>
          <w:lang w:val="fr-BE" w:eastAsia="en-GB"/>
        </w:rPr>
      </w:pPr>
    </w:p>
    <w:p w:rsidR="005E6566" w:rsidRPr="006C4B61" w:rsidRDefault="005E6566" w:rsidP="005E6566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5.</w:t>
      </w:r>
      <w:r>
        <w:rPr>
          <w:lang w:val="fr-BE" w:eastAsia="en-GB"/>
        </w:rPr>
        <w:tab/>
      </w:r>
      <w:r w:rsidRPr="006C4B61">
        <w:rPr>
          <w:lang w:val="fr-BE" w:eastAsia="en-GB"/>
        </w:rPr>
        <w:t>L’engagement stratégique pour l’égalité de genre (2016-2019)</w:t>
      </w:r>
    </w:p>
    <w:p w:rsidR="005E6566" w:rsidRPr="00342EE3" w:rsidRDefault="005E6566" w:rsidP="005E6566">
      <w:pPr>
        <w:pStyle w:val="Dash1"/>
        <w:rPr>
          <w:lang w:eastAsia="en-GB"/>
        </w:rPr>
      </w:pPr>
      <w:r>
        <w:rPr>
          <w:lang w:eastAsia="en-GB"/>
        </w:rPr>
        <w:t xml:space="preserve">Contribution </w:t>
      </w:r>
      <w:r w:rsidRPr="001A759E">
        <w:rPr>
          <w:lang w:eastAsia="en-GB"/>
        </w:rPr>
        <w:t>par la Commission</w:t>
      </w:r>
    </w:p>
    <w:p w:rsidR="005E6566" w:rsidRDefault="005E6566" w:rsidP="005E6566">
      <w:pPr>
        <w:pStyle w:val="Dash1"/>
        <w:rPr>
          <w:lang w:eastAsia="en-GB"/>
        </w:rPr>
      </w:pPr>
      <w:r w:rsidRPr="001A759E">
        <w:rPr>
          <w:lang w:eastAsia="en-GB"/>
        </w:rPr>
        <w:t>Echange de vues</w:t>
      </w:r>
    </w:p>
    <w:p w:rsidR="005E6566" w:rsidRPr="001A759E" w:rsidRDefault="005E6566" w:rsidP="005E6566">
      <w:pPr>
        <w:pStyle w:val="Text2"/>
        <w:rPr>
          <w:u w:val="single"/>
        </w:rPr>
      </w:pPr>
      <w:r w:rsidRPr="00661640">
        <w:t>(Débat public conformément à l'article 8, paragraphe 2, du règlement intérieur du Conseil</w:t>
      </w:r>
      <w:r w:rsidRPr="001A759E">
        <w:t xml:space="preserve">) [proposé par la </w:t>
      </w:r>
      <w:r>
        <w:t>p</w:t>
      </w:r>
      <w:r w:rsidRPr="001A759E">
        <w:t>résidence])</w:t>
      </w:r>
    </w:p>
    <w:p w:rsidR="005E6566" w:rsidRPr="00982F8F" w:rsidRDefault="005E6566" w:rsidP="005E6566">
      <w:pPr>
        <w:pStyle w:val="Text3"/>
        <w:rPr>
          <w:lang w:val="da-DK" w:eastAsia="en-GB"/>
        </w:rPr>
      </w:pPr>
      <w:r w:rsidRPr="00982F8F">
        <w:rPr>
          <w:lang w:val="da-DK" w:eastAsia="en-GB"/>
        </w:rPr>
        <w:t>14746/15 SOC 697 GENDER 31</w:t>
      </w:r>
    </w:p>
    <w:p w:rsidR="005E6566" w:rsidRPr="00982F8F" w:rsidRDefault="005E6566" w:rsidP="005E6566">
      <w:pPr>
        <w:pStyle w:val="Text3"/>
        <w:rPr>
          <w:lang w:val="da-DK" w:eastAsia="en-GB"/>
        </w:rPr>
      </w:pPr>
      <w:r w:rsidRPr="00982F8F">
        <w:rPr>
          <w:rFonts w:eastAsiaTheme="minorHAnsi" w:cstheme="minorBidi"/>
          <w:szCs w:val="22"/>
          <w:lang w:val="da-DK" w:eastAsia="en-GB"/>
        </w:rPr>
        <w:t>14251/1/15 SOC 672 GENDER 25 REV 1</w:t>
      </w:r>
    </w:p>
    <w:p w:rsidR="00982F8F" w:rsidRDefault="00982F8F" w:rsidP="00982F8F">
      <w:pPr>
        <w:rPr>
          <w:b/>
          <w:bCs/>
          <w:u w:val="single"/>
          <w:lang w:val="da-DK" w:eastAsia="en-GB"/>
        </w:rPr>
      </w:pPr>
    </w:p>
    <w:p w:rsidR="005E6566" w:rsidRPr="005E6566" w:rsidRDefault="005E6566" w:rsidP="00982F8F">
      <w:pPr>
        <w:rPr>
          <w:b/>
          <w:bCs/>
          <w:u w:val="single"/>
          <w:lang w:val="da-DK" w:eastAsia="en-GB"/>
        </w:rPr>
      </w:pPr>
    </w:p>
    <w:p w:rsidR="00A86F88" w:rsidRPr="005E6566" w:rsidRDefault="00A86F88" w:rsidP="00982F8F">
      <w:pPr>
        <w:rPr>
          <w:b/>
          <w:bCs/>
          <w:u w:val="single"/>
          <w:lang w:val="da-DK" w:eastAsia="en-GB"/>
        </w:rPr>
      </w:pPr>
    </w:p>
    <w:p w:rsidR="00982F8F" w:rsidRPr="00B24D8B" w:rsidRDefault="00982F8F" w:rsidP="00982F8F">
      <w:pPr>
        <w:rPr>
          <w:b/>
          <w:bCs/>
          <w:lang w:val="fr-BE" w:eastAsia="en-GB"/>
        </w:rPr>
      </w:pPr>
      <w:r w:rsidRPr="00B24D8B">
        <w:rPr>
          <w:b/>
          <w:bCs/>
          <w:u w:val="single"/>
          <w:lang w:val="fr-BE" w:eastAsia="en-GB"/>
        </w:rPr>
        <w:t>Délibérations législatives</w:t>
      </w:r>
    </w:p>
    <w:p w:rsidR="00982F8F" w:rsidRPr="006C4B61" w:rsidRDefault="00982F8F" w:rsidP="00982F8F">
      <w:pPr>
        <w:rPr>
          <w:b/>
          <w:bCs/>
          <w:lang w:val="fr-BE" w:eastAsia="en-GB"/>
        </w:rPr>
      </w:pPr>
      <w:r w:rsidRPr="006C4B61">
        <w:rPr>
          <w:b/>
          <w:bCs/>
          <w:lang w:val="fr-BE" w:eastAsia="en-GB"/>
        </w:rPr>
        <w:t>(</w:t>
      </w:r>
      <w:r w:rsidRPr="006C4B61">
        <w:rPr>
          <w:b/>
          <w:bCs/>
          <w:lang w:val="fr-BE"/>
        </w:rPr>
        <w:t>Délibération publique conformément à l'article 16, paragraphe 8, du traité sur l'Union européenne</w:t>
      </w:r>
      <w:r w:rsidRPr="006C4B61">
        <w:rPr>
          <w:b/>
          <w:bCs/>
          <w:lang w:val="fr-BE" w:eastAsia="en-GB"/>
        </w:rPr>
        <w:t>)</w:t>
      </w:r>
    </w:p>
    <w:p w:rsidR="00F96D1F" w:rsidRDefault="00F96D1F" w:rsidP="000773A9">
      <w:pPr>
        <w:outlineLvl w:val="0"/>
        <w:rPr>
          <w:lang w:val="fr-BE" w:eastAsia="en-GB"/>
        </w:rPr>
      </w:pPr>
    </w:p>
    <w:p w:rsidR="000230E9" w:rsidRPr="00982F8F" w:rsidRDefault="000230E9" w:rsidP="000773A9">
      <w:pPr>
        <w:outlineLvl w:val="0"/>
        <w:rPr>
          <w:lang w:val="fr-BE" w:eastAsia="en-GB"/>
        </w:rPr>
      </w:pPr>
    </w:p>
    <w:p w:rsidR="00982F8F" w:rsidRPr="006C4B61" w:rsidRDefault="00982F8F" w:rsidP="00982F8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6.</w:t>
      </w:r>
      <w:r>
        <w:rPr>
          <w:lang w:val="fr-BE" w:eastAsia="en-GB"/>
        </w:rPr>
        <w:tab/>
      </w:r>
      <w:r w:rsidRPr="006C4B61">
        <w:rPr>
          <w:lang w:val="fr-BE" w:eastAsia="en-GB"/>
        </w:rPr>
        <w:t>Proposition de directive du Conseil relative à la mise en œuvre du principe de l'égalité de traitement entre les personnes sans distinction de religion ou de convictions, de handicap, d'âge ou d'orientation sexuelle</w:t>
      </w:r>
    </w:p>
    <w:p w:rsidR="00982F8F" w:rsidRPr="001A759E" w:rsidRDefault="00982F8F" w:rsidP="00982F8F">
      <w:pPr>
        <w:pStyle w:val="Text1"/>
        <w:rPr>
          <w:lang w:val="fr-BE"/>
        </w:rPr>
      </w:pPr>
      <w:r w:rsidRPr="001A759E">
        <w:rPr>
          <w:lang w:val="fr-BE"/>
        </w:rPr>
        <w:t>Dossier interinstitutionnel: 2008/0140 (CNS)</w:t>
      </w:r>
    </w:p>
    <w:p w:rsidR="00982F8F" w:rsidRPr="00442605" w:rsidRDefault="00982F8F" w:rsidP="00982F8F">
      <w:pPr>
        <w:pStyle w:val="Dash1"/>
        <w:rPr>
          <w:lang w:eastAsia="en-GB"/>
        </w:rPr>
      </w:pPr>
      <w:r w:rsidRPr="00442605">
        <w:rPr>
          <w:lang w:eastAsia="en-GB"/>
        </w:rPr>
        <w:t xml:space="preserve">Etat d'avancement des travaux </w:t>
      </w:r>
    </w:p>
    <w:p w:rsidR="00982F8F" w:rsidRDefault="00982F8F" w:rsidP="00DF041B">
      <w:pPr>
        <w:pStyle w:val="Text3"/>
        <w:tabs>
          <w:tab w:val="right" w:pos="9356"/>
        </w:tabs>
        <w:rPr>
          <w:lang w:eastAsia="en-GB"/>
        </w:rPr>
      </w:pPr>
      <w:r w:rsidRPr="008404EE">
        <w:rPr>
          <w:lang w:val="fr-BE" w:eastAsia="en-GB"/>
        </w:rPr>
        <w:t>11531/08 SOC 411 JAI 368 MI 246</w:t>
      </w:r>
      <w:r w:rsidRPr="008404EE">
        <w:rPr>
          <w:lang w:val="fr-BE" w:eastAsia="en-GB"/>
        </w:rPr>
        <w:tab/>
        <w:t>(x)</w:t>
      </w:r>
    </w:p>
    <w:p w:rsidR="00982F8F" w:rsidRPr="00034213" w:rsidRDefault="00982F8F" w:rsidP="00982F8F">
      <w:pPr>
        <w:pStyle w:val="Text3"/>
        <w:rPr>
          <w:lang w:val="it-IT" w:eastAsia="en-GB"/>
        </w:rPr>
      </w:pPr>
      <w:r w:rsidRPr="00034213">
        <w:rPr>
          <w:rFonts w:eastAsiaTheme="minorHAnsi"/>
          <w:lang w:val="it-IT" w:eastAsia="en-GB"/>
        </w:rPr>
        <w:t>13877/1/15 SOC 649 ANTIDISCRIM 13 JAI 841 MI 703 FREMP 253 REV 1</w:t>
      </w:r>
    </w:p>
    <w:p w:rsidR="001834D5" w:rsidRDefault="001834D5" w:rsidP="000773A9">
      <w:pPr>
        <w:outlineLvl w:val="0"/>
        <w:rPr>
          <w:lang w:val="it-IT" w:eastAsia="en-GB"/>
        </w:rPr>
      </w:pPr>
    </w:p>
    <w:p w:rsidR="00982F8F" w:rsidRDefault="00A86F88" w:rsidP="00A86F88">
      <w:pPr>
        <w:outlineLvl w:val="0"/>
        <w:rPr>
          <w:lang w:val="it-IT" w:eastAsia="en-GB"/>
        </w:rPr>
      </w:pPr>
      <w:r>
        <w:rPr>
          <w:lang w:val="it-IT" w:eastAsia="en-GB"/>
        </w:rPr>
        <w:br w:type="page"/>
      </w:r>
    </w:p>
    <w:p w:rsidR="00982F8F" w:rsidRPr="003B6699" w:rsidRDefault="00982F8F" w:rsidP="00982F8F">
      <w:pPr>
        <w:rPr>
          <w:b/>
          <w:bCs/>
          <w:u w:val="single"/>
          <w:lang w:val="fr-BE" w:eastAsia="en-GB"/>
        </w:rPr>
      </w:pPr>
      <w:r w:rsidRPr="003B6699">
        <w:rPr>
          <w:b/>
          <w:bCs/>
          <w:u w:val="single"/>
          <w:lang w:val="fr-BE" w:eastAsia="en-GB"/>
        </w:rPr>
        <w:t xml:space="preserve">Activités non législatives </w:t>
      </w:r>
    </w:p>
    <w:p w:rsidR="00982F8F" w:rsidRPr="001A759E" w:rsidRDefault="00982F8F" w:rsidP="00982F8F">
      <w:pPr>
        <w:rPr>
          <w:b/>
          <w:bCs/>
          <w:u w:val="single"/>
        </w:rPr>
      </w:pPr>
      <w:r w:rsidRPr="00661640">
        <w:rPr>
          <w:b/>
          <w:bCs/>
        </w:rPr>
        <w:t>(Débat public conformément à l'article 8, paragraphe 2, du règlement intérieur du Conseil</w:t>
      </w:r>
      <w:r w:rsidRPr="001A759E">
        <w:rPr>
          <w:b/>
          <w:bCs/>
        </w:rPr>
        <w:t xml:space="preserve">) [proposé par la </w:t>
      </w:r>
      <w:r>
        <w:rPr>
          <w:b/>
          <w:bCs/>
        </w:rPr>
        <w:t>p</w:t>
      </w:r>
      <w:r w:rsidRPr="001A759E">
        <w:rPr>
          <w:b/>
          <w:bCs/>
        </w:rPr>
        <w:t>résidence])</w:t>
      </w:r>
      <w:r>
        <w:rPr>
          <w:b/>
          <w:bCs/>
        </w:rPr>
        <w:t xml:space="preserve"> pour les points 7 à 10</w:t>
      </w:r>
    </w:p>
    <w:p w:rsidR="00982F8F" w:rsidRDefault="00982F8F" w:rsidP="000773A9">
      <w:pPr>
        <w:outlineLvl w:val="0"/>
        <w:rPr>
          <w:lang w:val="fr-BE" w:eastAsia="en-GB"/>
        </w:rPr>
      </w:pPr>
    </w:p>
    <w:p w:rsidR="00982F8F" w:rsidRPr="00982F8F" w:rsidRDefault="00982F8F" w:rsidP="000773A9">
      <w:pPr>
        <w:outlineLvl w:val="0"/>
        <w:rPr>
          <w:lang w:val="fr-BE" w:eastAsia="en-GB"/>
        </w:rPr>
      </w:pPr>
    </w:p>
    <w:p w:rsidR="00982F8F" w:rsidRPr="006C4B61" w:rsidRDefault="00982F8F" w:rsidP="00982F8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7.</w:t>
      </w:r>
      <w:r>
        <w:rPr>
          <w:lang w:val="fr-BE" w:eastAsia="en-GB"/>
        </w:rPr>
        <w:tab/>
      </w:r>
      <w:r w:rsidR="009E2098">
        <w:rPr>
          <w:lang w:val="fr-BE" w:eastAsia="en-GB"/>
        </w:rPr>
        <w:t>Semestre européen 2016</w:t>
      </w:r>
    </w:p>
    <w:p w:rsidR="00982F8F" w:rsidRPr="001A759E" w:rsidRDefault="00982F8F" w:rsidP="00982F8F">
      <w:pPr>
        <w:pStyle w:val="Dash1"/>
        <w:rPr>
          <w:lang w:eastAsia="en-GB"/>
        </w:rPr>
      </w:pPr>
      <w:r w:rsidRPr="001A759E">
        <w:rPr>
          <w:lang w:eastAsia="en-GB"/>
        </w:rPr>
        <w:t xml:space="preserve">Présentation par la Commission </w:t>
      </w:r>
    </w:p>
    <w:p w:rsidR="00982F8F" w:rsidRPr="001A759E" w:rsidRDefault="00982F8F" w:rsidP="00982F8F">
      <w:pPr>
        <w:pStyle w:val="Dash1"/>
        <w:rPr>
          <w:lang w:eastAsia="en-GB"/>
        </w:rPr>
      </w:pPr>
      <w:r w:rsidRPr="001A759E">
        <w:rPr>
          <w:lang w:eastAsia="en-GB"/>
        </w:rPr>
        <w:t xml:space="preserve">Echange de vues </w:t>
      </w:r>
    </w:p>
    <w:p w:rsidR="00982F8F" w:rsidRPr="00491956" w:rsidRDefault="00982F8F" w:rsidP="00982F8F">
      <w:pPr>
        <w:pStyle w:val="Text3"/>
        <w:rPr>
          <w:rFonts w:asciiTheme="majorBidi" w:eastAsiaTheme="minorHAnsi" w:hAnsiTheme="majorBidi" w:cstheme="majorBidi"/>
          <w:lang w:eastAsia="en-GB"/>
        </w:rPr>
      </w:pPr>
      <w:r w:rsidRPr="00491956">
        <w:rPr>
          <w:rFonts w:eastAsia="Calibri"/>
          <w:lang w:eastAsia="en-GB"/>
        </w:rPr>
        <w:t>14221/15 SOC 671 EMPL 439 ECOFIN 863 EDUC 298</w:t>
      </w:r>
    </w:p>
    <w:p w:rsidR="00982F8F" w:rsidRDefault="00982F8F" w:rsidP="00982F8F">
      <w:pPr>
        <w:outlineLvl w:val="0"/>
        <w:rPr>
          <w:lang w:eastAsia="en-GB"/>
        </w:rPr>
      </w:pPr>
    </w:p>
    <w:p w:rsidR="00982F8F" w:rsidRPr="00367F60" w:rsidRDefault="00982F8F" w:rsidP="00982F8F">
      <w:pPr>
        <w:pStyle w:val="PointManual2"/>
        <w:rPr>
          <w:rFonts w:ascii="Calibri" w:hAnsi="Calibri" w:cs="Calibri"/>
          <w:lang w:eastAsia="en-GB"/>
        </w:rPr>
      </w:pPr>
      <w:r w:rsidRPr="00367F60">
        <w:rPr>
          <w:lang w:eastAsia="en-GB"/>
        </w:rPr>
        <w:t>a)</w:t>
      </w:r>
      <w:r w:rsidRPr="00367F60">
        <w:rPr>
          <w:lang w:eastAsia="en-GB"/>
        </w:rPr>
        <w:tab/>
        <w:t xml:space="preserve">Examen annuel de la croissance 2016, projet de rapport conjoint sur l'emploi (RCE) et rapport sur le mécanisme d'alerte (RMA) </w:t>
      </w:r>
    </w:p>
    <w:p w:rsidR="00982F8F" w:rsidRPr="00287DB2" w:rsidRDefault="00982F8F" w:rsidP="00982F8F">
      <w:pPr>
        <w:pStyle w:val="Text3"/>
        <w:rPr>
          <w:rFonts w:eastAsiaTheme="minorHAnsi"/>
          <w:lang w:val="pt-PT" w:eastAsia="en-GB"/>
        </w:rPr>
      </w:pPr>
      <w:r w:rsidRPr="00287DB2">
        <w:rPr>
          <w:rFonts w:eastAsiaTheme="minorHAnsi"/>
          <w:lang w:val="pt-PT" w:eastAsia="en-GB"/>
        </w:rPr>
        <w:t xml:space="preserve">14270/15 ECOFIN 875 UEM 415 SOC 676 EMPL 441 COMPET 519 </w:t>
      </w:r>
    </w:p>
    <w:p w:rsidR="00982F8F" w:rsidRPr="00287DB2" w:rsidRDefault="00982F8F" w:rsidP="00982F8F">
      <w:pPr>
        <w:pStyle w:val="Text5"/>
        <w:rPr>
          <w:rFonts w:eastAsiaTheme="minorHAnsi"/>
          <w:lang w:val="pt-PT" w:eastAsia="en-GB"/>
        </w:rPr>
      </w:pPr>
      <w:r w:rsidRPr="00287DB2">
        <w:rPr>
          <w:rFonts w:eastAsiaTheme="minorHAnsi"/>
          <w:lang w:val="pt-PT" w:eastAsia="en-GB"/>
        </w:rPr>
        <w:t>ENV 705 EDUC 300 RECH 279 ENER 391 JAI 873</w:t>
      </w:r>
    </w:p>
    <w:p w:rsidR="00982F8F" w:rsidRPr="00287DB2" w:rsidRDefault="00982F8F" w:rsidP="00FD0D2C">
      <w:pPr>
        <w:pStyle w:val="Text3"/>
        <w:rPr>
          <w:lang w:val="pt-PT" w:eastAsia="en-GB"/>
        </w:rPr>
      </w:pPr>
      <w:r w:rsidRPr="00287DB2">
        <w:rPr>
          <w:lang w:val="pt-PT" w:eastAsia="en-GB"/>
        </w:rPr>
        <w:t>14694/15 EMPL 453 SOC 694 ECOFIN 9</w:t>
      </w:r>
      <w:r w:rsidR="00FD0D2C">
        <w:rPr>
          <w:lang w:val="pt-PT" w:eastAsia="en-GB"/>
        </w:rPr>
        <w:t>34</w:t>
      </w:r>
      <w:r w:rsidRPr="00287DB2">
        <w:rPr>
          <w:lang w:val="pt-PT" w:eastAsia="en-GB"/>
        </w:rPr>
        <w:t xml:space="preserve"> EDUC 313</w:t>
      </w:r>
      <w:r w:rsidR="00FD0D2C">
        <w:rPr>
          <w:lang w:val="pt-PT" w:eastAsia="en-GB"/>
        </w:rPr>
        <w:t xml:space="preserve"> JEUN 116</w:t>
      </w:r>
    </w:p>
    <w:p w:rsidR="00982F8F" w:rsidRPr="00C60C15" w:rsidRDefault="00982F8F" w:rsidP="00982F8F">
      <w:pPr>
        <w:pStyle w:val="Text3"/>
        <w:rPr>
          <w:rFonts w:eastAsiaTheme="minorHAnsi"/>
          <w:lang w:val="fr-BE" w:eastAsia="en-GB"/>
        </w:rPr>
      </w:pPr>
      <w:r w:rsidRPr="00C60C15">
        <w:rPr>
          <w:rFonts w:eastAsiaTheme="minorHAnsi"/>
          <w:lang w:val="fr-BE" w:eastAsia="en-GB"/>
        </w:rPr>
        <w:t>14272/15 ECOFIN 877 UEM 416 SOC 677 EMPL 442</w:t>
      </w:r>
    </w:p>
    <w:p w:rsidR="00982F8F" w:rsidRPr="00C60C15" w:rsidRDefault="00982F8F" w:rsidP="00982F8F">
      <w:pPr>
        <w:outlineLvl w:val="0"/>
        <w:rPr>
          <w:lang w:val="fr-BE" w:eastAsia="en-GB"/>
        </w:rPr>
      </w:pPr>
    </w:p>
    <w:p w:rsidR="00982F8F" w:rsidRDefault="00982F8F" w:rsidP="00BD6E3F">
      <w:pPr>
        <w:pStyle w:val="PointManual2"/>
      </w:pPr>
      <w:r>
        <w:t>b)</w:t>
      </w:r>
      <w:r>
        <w:tab/>
      </w:r>
      <w:r w:rsidRPr="00491956">
        <w:t xml:space="preserve">Recommandation de recommandation du Conseil sur la politique économique de la zone </w:t>
      </w:r>
      <w:r w:rsidR="00BD6E3F">
        <w:t>E</w:t>
      </w:r>
      <w:r w:rsidRPr="00491956">
        <w:t>uro</w:t>
      </w:r>
    </w:p>
    <w:p w:rsidR="00982F8F" w:rsidRPr="00013366" w:rsidRDefault="00982F8F" w:rsidP="008863CF">
      <w:pPr>
        <w:pStyle w:val="Dash3"/>
        <w:numPr>
          <w:ilvl w:val="0"/>
          <w:numId w:val="4"/>
        </w:numPr>
        <w:rPr>
          <w:lang w:val="fr-BE"/>
        </w:rPr>
      </w:pPr>
      <w:r w:rsidRPr="00013366">
        <w:rPr>
          <w:lang w:val="fr-BE"/>
        </w:rPr>
        <w:t xml:space="preserve">Approbation des aspects </w:t>
      </w:r>
      <w:r>
        <w:rPr>
          <w:lang w:val="fr-BE"/>
        </w:rPr>
        <w:t>e</w:t>
      </w:r>
      <w:r w:rsidRPr="00013366">
        <w:rPr>
          <w:lang w:val="fr-BE"/>
        </w:rPr>
        <w:t>mpl</w:t>
      </w:r>
      <w:r>
        <w:rPr>
          <w:lang w:val="fr-BE"/>
        </w:rPr>
        <w:t>o</w:t>
      </w:r>
      <w:r w:rsidRPr="00013366">
        <w:rPr>
          <w:lang w:val="fr-BE"/>
        </w:rPr>
        <w:t>i et sociaux de la recommandation pour la zone Euro</w:t>
      </w:r>
    </w:p>
    <w:p w:rsidR="00982F8F" w:rsidRPr="00491956" w:rsidRDefault="00982F8F" w:rsidP="00982F8F">
      <w:pPr>
        <w:pStyle w:val="Text3"/>
        <w:rPr>
          <w:rFonts w:eastAsiaTheme="minorHAnsi"/>
          <w:lang w:val="pt-PT" w:eastAsia="en-GB"/>
        </w:rPr>
      </w:pPr>
      <w:r w:rsidRPr="00491956">
        <w:rPr>
          <w:rFonts w:eastAsiaTheme="minorHAnsi"/>
          <w:lang w:val="pt-PT" w:eastAsia="en-GB"/>
        </w:rPr>
        <w:t xml:space="preserve">14291/15 ECOFIN 882 UEM 421 SOC 678 EMPL 443 COMPET 520 </w:t>
      </w:r>
    </w:p>
    <w:p w:rsidR="00982F8F" w:rsidRPr="00982F8F" w:rsidRDefault="00982F8F" w:rsidP="00982F8F">
      <w:pPr>
        <w:pStyle w:val="Text5"/>
        <w:rPr>
          <w:rFonts w:eastAsiaTheme="minorHAnsi"/>
          <w:lang w:val="pt-PT"/>
        </w:rPr>
      </w:pPr>
      <w:r w:rsidRPr="00982F8F">
        <w:rPr>
          <w:rFonts w:eastAsiaTheme="minorHAnsi"/>
          <w:lang w:val="pt-PT" w:eastAsia="en-GB"/>
        </w:rPr>
        <w:t>ENV 709 EDUC 301 RECH 280 ENER 394 JAI 883</w:t>
      </w:r>
    </w:p>
    <w:p w:rsidR="00982F8F" w:rsidRPr="00BA53A8" w:rsidRDefault="00982F8F" w:rsidP="00982F8F">
      <w:pPr>
        <w:pStyle w:val="Text3"/>
        <w:rPr>
          <w:lang w:val="pt-PT"/>
        </w:rPr>
      </w:pPr>
      <w:r w:rsidRPr="00BA53A8">
        <w:rPr>
          <w:lang w:val="pt-PT"/>
        </w:rPr>
        <w:t xml:space="preserve">14860/1/15 ECOFIN 942 UEM 427 SOC 704 EMPL 459 COMPET 552 </w:t>
      </w:r>
    </w:p>
    <w:p w:rsidR="00982F8F" w:rsidRPr="005656EC" w:rsidRDefault="00982F8F" w:rsidP="00982F8F">
      <w:pPr>
        <w:pStyle w:val="Text5"/>
        <w:rPr>
          <w:lang w:val="en-GB"/>
        </w:rPr>
      </w:pPr>
      <w:r w:rsidRPr="00F943D9">
        <w:rPr>
          <w:lang w:val="en-GB"/>
        </w:rPr>
        <w:t>ENV 759 EDUC 317 RECH 297 ENER 414 JAI 957</w:t>
      </w:r>
      <w:r>
        <w:rPr>
          <w:lang w:val="en-GB"/>
        </w:rPr>
        <w:t xml:space="preserve"> REV 1</w:t>
      </w:r>
    </w:p>
    <w:p w:rsidR="00982F8F" w:rsidRPr="00BA53A8" w:rsidRDefault="00982F8F" w:rsidP="00982F8F">
      <w:pPr>
        <w:pStyle w:val="Text4"/>
      </w:pPr>
      <w:r w:rsidRPr="00337C95">
        <w:rPr>
          <w:lang w:val="fr-BE"/>
        </w:rPr>
        <w:t>+ADD1 REV1</w:t>
      </w:r>
    </w:p>
    <w:p w:rsidR="00982F8F" w:rsidRDefault="00982F8F" w:rsidP="00982F8F">
      <w:pPr>
        <w:rPr>
          <w:lang w:val="fr-BE" w:eastAsia="en-GB"/>
        </w:rPr>
      </w:pPr>
    </w:p>
    <w:p w:rsidR="00982F8F" w:rsidRPr="00683632" w:rsidRDefault="00982F8F" w:rsidP="00982F8F">
      <w:pPr>
        <w:rPr>
          <w:b/>
          <w:bCs/>
          <w:lang w:eastAsia="en-GB"/>
        </w:rPr>
      </w:pPr>
    </w:p>
    <w:p w:rsidR="00982F8F" w:rsidRPr="006C4B61" w:rsidRDefault="00982F8F" w:rsidP="00982F8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8.</w:t>
      </w:r>
      <w:r>
        <w:rPr>
          <w:lang w:val="fr-BE" w:eastAsia="en-GB"/>
        </w:rPr>
        <w:tab/>
      </w:r>
      <w:r w:rsidRPr="006C4B61">
        <w:rPr>
          <w:lang w:val="fr-BE" w:eastAsia="en-GB"/>
        </w:rPr>
        <w:t xml:space="preserve">Projet de conclusions du Conseil sur la Gouvernance sociale pour une Europe inclusive </w:t>
      </w:r>
    </w:p>
    <w:p w:rsidR="00982F8F" w:rsidRPr="00683632" w:rsidRDefault="00982F8F" w:rsidP="00982F8F">
      <w:pPr>
        <w:pStyle w:val="Dash1"/>
        <w:rPr>
          <w:lang w:eastAsia="en-GB"/>
        </w:rPr>
      </w:pPr>
      <w:r w:rsidRPr="00683632">
        <w:rPr>
          <w:lang w:eastAsia="en-GB"/>
        </w:rPr>
        <w:t>Adoption</w:t>
      </w:r>
    </w:p>
    <w:p w:rsidR="00982F8F" w:rsidRPr="00491956" w:rsidRDefault="00982F8F" w:rsidP="00B209B8">
      <w:pPr>
        <w:pStyle w:val="Text3"/>
        <w:rPr>
          <w:lang w:eastAsia="en-GB"/>
        </w:rPr>
      </w:pPr>
      <w:r w:rsidRPr="00491956">
        <w:rPr>
          <w:lang w:eastAsia="en-GB"/>
        </w:rPr>
        <w:t>14129/15 SOC 668 EMPL 438 ECOFIN 853 POLGEN 166</w:t>
      </w:r>
    </w:p>
    <w:p w:rsidR="00982F8F" w:rsidRDefault="00982F8F" w:rsidP="000773A9">
      <w:pPr>
        <w:outlineLvl w:val="0"/>
        <w:rPr>
          <w:lang w:val="fr-BE" w:eastAsia="en-GB"/>
        </w:rPr>
      </w:pPr>
    </w:p>
    <w:p w:rsidR="00982F8F" w:rsidRPr="00982F8F" w:rsidRDefault="00982F8F" w:rsidP="000773A9">
      <w:pPr>
        <w:outlineLvl w:val="0"/>
        <w:rPr>
          <w:lang w:val="fr-BE" w:eastAsia="en-GB"/>
        </w:rPr>
      </w:pPr>
    </w:p>
    <w:p w:rsidR="00A92CD3" w:rsidRPr="006C4B61" w:rsidRDefault="00A03A69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9</w:t>
      </w:r>
      <w:r w:rsidR="006C4B61">
        <w:rPr>
          <w:lang w:val="fr-BE" w:eastAsia="en-GB"/>
        </w:rPr>
        <w:t>.</w:t>
      </w:r>
      <w:r w:rsidR="006C4B61">
        <w:rPr>
          <w:lang w:val="fr-BE" w:eastAsia="en-GB"/>
        </w:rPr>
        <w:tab/>
      </w:r>
      <w:r w:rsidR="00A92CD3" w:rsidRPr="006C4B61">
        <w:rPr>
          <w:lang w:val="fr-BE" w:eastAsia="en-GB"/>
        </w:rPr>
        <w:t>Proposition de recommandation du Conseil relative à  l'intégra</w:t>
      </w:r>
      <w:r w:rsidR="00CF5612">
        <w:rPr>
          <w:lang w:val="fr-BE" w:eastAsia="en-GB"/>
        </w:rPr>
        <w:t>tion des chômeurs de longue durée</w:t>
      </w:r>
      <w:r w:rsidR="00A92CD3" w:rsidRPr="006C4B61">
        <w:rPr>
          <w:lang w:val="fr-BE" w:eastAsia="en-GB"/>
        </w:rPr>
        <w:t xml:space="preserve"> sur le marché du travail </w:t>
      </w:r>
      <w:r w:rsidR="00A92CD3" w:rsidRPr="005D1293">
        <w:rPr>
          <w:lang w:val="fr-BE" w:eastAsia="en-GB"/>
        </w:rPr>
        <w:t>(*)</w:t>
      </w:r>
      <w:r w:rsidR="00A92CD3" w:rsidRPr="006C4B61">
        <w:rPr>
          <w:lang w:val="fr-BE" w:eastAsia="en-GB"/>
        </w:rPr>
        <w:t xml:space="preserve"> </w:t>
      </w:r>
    </w:p>
    <w:p w:rsidR="00A92CD3" w:rsidRPr="001A759E" w:rsidRDefault="00A92CD3" w:rsidP="00F96D1F">
      <w:pPr>
        <w:pStyle w:val="Text1"/>
        <w:rPr>
          <w:lang w:val="fr-BE"/>
        </w:rPr>
      </w:pPr>
      <w:r w:rsidRPr="001A759E">
        <w:rPr>
          <w:lang w:val="fr-BE"/>
        </w:rPr>
        <w:t>(Base juridique proposée par la Commission: article 292 du TFEU)</w:t>
      </w:r>
    </w:p>
    <w:p w:rsidR="00F96D1F" w:rsidRDefault="00A92CD3" w:rsidP="00F96D1F">
      <w:pPr>
        <w:pStyle w:val="Dash1"/>
        <w:rPr>
          <w:lang w:eastAsia="en-GB"/>
        </w:rPr>
      </w:pPr>
      <w:r w:rsidRPr="00442605">
        <w:rPr>
          <w:lang w:eastAsia="en-GB"/>
        </w:rPr>
        <w:t xml:space="preserve">Accord politique </w:t>
      </w:r>
    </w:p>
    <w:p w:rsidR="00034213" w:rsidRPr="00034213" w:rsidRDefault="00034213" w:rsidP="006416A8">
      <w:pPr>
        <w:pStyle w:val="Text3"/>
        <w:rPr>
          <w:rFonts w:eastAsiaTheme="minorHAnsi"/>
          <w:lang w:eastAsia="en-GB"/>
        </w:rPr>
      </w:pPr>
      <w:r w:rsidRPr="00034213">
        <w:rPr>
          <w:rFonts w:eastAsiaTheme="minorHAnsi"/>
          <w:lang w:eastAsia="en-GB"/>
        </w:rPr>
        <w:t>14361/15 SOC 683 EMPL 444 EDUC 303 ECOFIN 896</w:t>
      </w:r>
    </w:p>
    <w:p w:rsidR="00034213" w:rsidRPr="00034213" w:rsidRDefault="00034213" w:rsidP="00034213">
      <w:pPr>
        <w:rPr>
          <w:lang w:eastAsia="en-GB"/>
        </w:rPr>
      </w:pPr>
    </w:p>
    <w:p w:rsidR="00A92CD3" w:rsidRPr="00442605" w:rsidRDefault="00A92CD3" w:rsidP="00F96D1F">
      <w:pPr>
        <w:rPr>
          <w:lang w:eastAsia="en-GB"/>
        </w:rPr>
      </w:pPr>
    </w:p>
    <w:p w:rsidR="00A92CD3" w:rsidRPr="006C4B61" w:rsidRDefault="00A03A69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10</w:t>
      </w:r>
      <w:r w:rsidR="006C4B61">
        <w:rPr>
          <w:lang w:val="fr-BE" w:eastAsia="en-GB"/>
        </w:rPr>
        <w:t>.</w:t>
      </w:r>
      <w:r w:rsidR="006C4B61">
        <w:rPr>
          <w:lang w:val="fr-BE" w:eastAsia="en-GB"/>
        </w:rPr>
        <w:tab/>
      </w:r>
      <w:r w:rsidR="00A92CD3" w:rsidRPr="006C4B61">
        <w:rPr>
          <w:lang w:val="fr-BE" w:eastAsia="en-GB"/>
        </w:rPr>
        <w:t>Projet de conclusions du Conseil sur la promotion de l'économie solidaire en tant que moteur essentiel du développement économique et social en Europe</w:t>
      </w:r>
    </w:p>
    <w:p w:rsidR="00A92CD3" w:rsidRPr="00442605" w:rsidRDefault="00A92CD3" w:rsidP="00F96D1F">
      <w:pPr>
        <w:pStyle w:val="Dash1"/>
        <w:rPr>
          <w:lang w:eastAsia="en-GB"/>
        </w:rPr>
      </w:pPr>
      <w:r w:rsidRPr="00442605">
        <w:rPr>
          <w:lang w:eastAsia="en-GB"/>
        </w:rPr>
        <w:t>Adoption</w:t>
      </w:r>
    </w:p>
    <w:p w:rsidR="00491956" w:rsidRPr="00491956" w:rsidRDefault="00491956" w:rsidP="00B00C5D">
      <w:pPr>
        <w:pStyle w:val="Text3"/>
        <w:rPr>
          <w:lang w:eastAsia="en-GB"/>
        </w:rPr>
      </w:pPr>
      <w:r w:rsidRPr="00491956">
        <w:rPr>
          <w:lang w:eastAsia="en-GB"/>
        </w:rPr>
        <w:t>13766/15 SOC 643 EMPL 423</w:t>
      </w:r>
    </w:p>
    <w:p w:rsidR="00A92CD3" w:rsidRDefault="00525B40" w:rsidP="00380245">
      <w:pPr>
        <w:pStyle w:val="Text4"/>
        <w:rPr>
          <w:lang w:eastAsia="en-GB"/>
        </w:rPr>
      </w:pPr>
      <w:r>
        <w:rPr>
          <w:lang w:eastAsia="en-GB"/>
        </w:rPr>
        <w:t>+ REV 2 (</w:t>
      </w:r>
      <w:proofErr w:type="spellStart"/>
      <w:r>
        <w:rPr>
          <w:lang w:eastAsia="en-GB"/>
        </w:rPr>
        <w:t>pl</w:t>
      </w:r>
      <w:proofErr w:type="spellEnd"/>
      <w:r>
        <w:rPr>
          <w:lang w:eastAsia="en-GB"/>
        </w:rPr>
        <w:t>)</w:t>
      </w:r>
    </w:p>
    <w:p w:rsidR="00380245" w:rsidRDefault="00380245" w:rsidP="00380245">
      <w:pPr>
        <w:pStyle w:val="Text4"/>
        <w:rPr>
          <w:lang w:eastAsia="en-GB"/>
        </w:rPr>
      </w:pPr>
      <w:r>
        <w:rPr>
          <w:lang w:eastAsia="en-GB"/>
        </w:rPr>
        <w:t>+ REV 2 COR 1 (pl)</w:t>
      </w:r>
      <w:bookmarkStart w:id="1" w:name="_GoBack"/>
      <w:bookmarkEnd w:id="1"/>
    </w:p>
    <w:p w:rsidR="006C4B61" w:rsidRPr="00BA53A8" w:rsidRDefault="00A86F88" w:rsidP="00A86F88">
      <w:pPr>
        <w:outlineLvl w:val="0"/>
      </w:pPr>
      <w:r>
        <w:rPr>
          <w:lang w:eastAsia="en-GB"/>
        </w:rPr>
        <w:br w:type="page"/>
      </w:r>
    </w:p>
    <w:p w:rsidR="006C4B61" w:rsidRDefault="00A92CD3" w:rsidP="000773A9">
      <w:pPr>
        <w:rPr>
          <w:b/>
          <w:bCs/>
          <w:u w:val="single"/>
          <w:lang w:eastAsia="en-GB"/>
        </w:rPr>
      </w:pPr>
      <w:r w:rsidRPr="00683632">
        <w:rPr>
          <w:b/>
          <w:bCs/>
          <w:u w:val="single"/>
          <w:lang w:eastAsia="en-GB"/>
        </w:rPr>
        <w:t>Divers</w:t>
      </w:r>
      <w:r w:rsidR="006C4B61">
        <w:rPr>
          <w:b/>
          <w:bCs/>
          <w:u w:val="single"/>
          <w:lang w:eastAsia="en-GB"/>
        </w:rPr>
        <w:t> </w:t>
      </w:r>
      <w:r>
        <w:rPr>
          <w:b/>
          <w:bCs/>
          <w:u w:val="single"/>
          <w:lang w:eastAsia="en-GB"/>
        </w:rPr>
        <w:t xml:space="preserve"> </w:t>
      </w:r>
    </w:p>
    <w:p w:rsidR="006C4B61" w:rsidRDefault="006C4B61" w:rsidP="000773A9">
      <w:pPr>
        <w:rPr>
          <w:b/>
          <w:bCs/>
          <w:u w:val="single"/>
          <w:lang w:eastAsia="en-GB"/>
        </w:rPr>
      </w:pPr>
    </w:p>
    <w:p w:rsidR="00A92CD3" w:rsidRPr="00982F8F" w:rsidRDefault="006C4B61" w:rsidP="00982F8F">
      <w:pPr>
        <w:pStyle w:val="PointDoubleManual"/>
        <w:spacing w:before="0"/>
        <w:rPr>
          <w:rFonts w:asciiTheme="majorBidi" w:hAnsiTheme="majorBidi" w:cstheme="majorBidi"/>
          <w:lang w:val="fr-BE" w:eastAsia="en-GB"/>
        </w:rPr>
      </w:pPr>
      <w:r w:rsidRPr="006C4B61">
        <w:rPr>
          <w:szCs w:val="32"/>
        </w:rPr>
        <w:t>1</w:t>
      </w:r>
      <w:r w:rsidR="00945B4A">
        <w:rPr>
          <w:szCs w:val="32"/>
        </w:rPr>
        <w:t>1</w:t>
      </w:r>
      <w:r w:rsidRPr="006C4B61">
        <w:rPr>
          <w:szCs w:val="32"/>
        </w:rPr>
        <w:t>.</w:t>
      </w:r>
      <w:r w:rsidRPr="006C4B61">
        <w:rPr>
          <w:szCs w:val="32"/>
        </w:rPr>
        <w:tab/>
      </w:r>
      <w:r w:rsidR="00A03A69">
        <w:rPr>
          <w:rFonts w:eastAsia="Calibri"/>
        </w:rPr>
        <w:t>a</w:t>
      </w:r>
      <w:r w:rsidR="009A43C4">
        <w:rPr>
          <w:rFonts w:eastAsia="Calibri"/>
        </w:rPr>
        <w:t>)</w:t>
      </w:r>
      <w:r w:rsidR="009A43C4">
        <w:rPr>
          <w:rFonts w:eastAsia="Calibri"/>
        </w:rPr>
        <w:tab/>
      </w:r>
      <w:r w:rsidR="00F96D1F">
        <w:rPr>
          <w:rFonts w:eastAsia="Calibri"/>
        </w:rPr>
        <w:t>Liste des m</w:t>
      </w:r>
      <w:r w:rsidR="00A92CD3" w:rsidRPr="009A43C4">
        <w:rPr>
          <w:rFonts w:eastAsia="Calibri"/>
        </w:rPr>
        <w:t>esures visant à faire progresser l'égalité de traitement des personnes LGBTI</w:t>
      </w:r>
    </w:p>
    <w:p w:rsidR="00A92CD3" w:rsidRPr="00B16997" w:rsidRDefault="00A92CD3" w:rsidP="008863CF">
      <w:pPr>
        <w:pStyle w:val="Dash2"/>
        <w:numPr>
          <w:ilvl w:val="0"/>
          <w:numId w:val="5"/>
        </w:numPr>
      </w:pPr>
      <w:r w:rsidRPr="00B16997">
        <w:t>Informations communiquées par la Commission</w:t>
      </w:r>
    </w:p>
    <w:p w:rsidR="00982F8F" w:rsidRDefault="00982F8F" w:rsidP="002A6BC4"/>
    <w:p w:rsidR="00982F8F" w:rsidRDefault="00982F8F" w:rsidP="00982F8F">
      <w:pPr>
        <w:pStyle w:val="PointManual1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9A43C4">
        <w:rPr>
          <w:rFonts w:eastAsia="Calibri"/>
        </w:rPr>
        <w:t>Pacte pour l’emploi des jeunes</w:t>
      </w:r>
      <w:r>
        <w:rPr>
          <w:rFonts w:eastAsia="Calibri"/>
        </w:rPr>
        <w:t xml:space="preserve"> lancé à l’occasion du sommet "Enterprise 2020"</w:t>
      </w:r>
    </w:p>
    <w:p w:rsidR="00982F8F" w:rsidRPr="009A43C4" w:rsidRDefault="00982F8F" w:rsidP="00982F8F">
      <w:pPr>
        <w:pStyle w:val="Text2"/>
        <w:rPr>
          <w:rFonts w:eastAsia="Calibri"/>
        </w:rPr>
      </w:pPr>
      <w:r>
        <w:rPr>
          <w:rFonts w:eastAsia="Calibri"/>
        </w:rPr>
        <w:t xml:space="preserve">(Bruxelles, 16 et </w:t>
      </w:r>
      <w:r w:rsidRPr="009A43C4">
        <w:rPr>
          <w:rFonts w:eastAsia="Calibri"/>
        </w:rPr>
        <w:t>17 novembre 2015</w:t>
      </w:r>
      <w:r>
        <w:rPr>
          <w:rFonts w:eastAsia="Calibri"/>
        </w:rPr>
        <w:t>)</w:t>
      </w:r>
    </w:p>
    <w:p w:rsidR="00982F8F" w:rsidRDefault="00982F8F" w:rsidP="00982F8F">
      <w:pPr>
        <w:pStyle w:val="Dash2"/>
        <w:numPr>
          <w:ilvl w:val="0"/>
          <w:numId w:val="2"/>
        </w:numPr>
      </w:pPr>
      <w:r w:rsidRPr="009A68CA">
        <w:t>Informations communiquées par la Commission</w:t>
      </w:r>
    </w:p>
    <w:p w:rsidR="00982F8F" w:rsidRPr="00491956" w:rsidRDefault="00982F8F" w:rsidP="002A6BC4"/>
    <w:p w:rsidR="00982F8F" w:rsidRPr="00B16997" w:rsidRDefault="00982F8F" w:rsidP="00982F8F">
      <w:pPr>
        <w:pStyle w:val="PointDoubleManual1"/>
        <w:rPr>
          <w:lang w:eastAsia="en-GB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B16997">
        <w:rPr>
          <w:rFonts w:eastAsia="Calibri"/>
        </w:rPr>
        <w:t xml:space="preserve">Propositions législatives </w:t>
      </w:r>
      <w:r>
        <w:rPr>
          <w:rFonts w:eastAsia="Calibri"/>
        </w:rPr>
        <w:t>(en cours d'examen)</w:t>
      </w:r>
    </w:p>
    <w:p w:rsidR="00982F8F" w:rsidRPr="00683632" w:rsidRDefault="00982F8F" w:rsidP="00982F8F">
      <w:pPr>
        <w:pStyle w:val="Text2"/>
      </w:pPr>
      <w:r w:rsidRPr="00683632">
        <w:t>(Délibération publique conformément à l'article 16, paragraphe 8, du traité sur l'Union européenne)</w:t>
      </w:r>
    </w:p>
    <w:p w:rsidR="00982F8F" w:rsidRDefault="00982F8F" w:rsidP="00982F8F">
      <w:pPr>
        <w:tabs>
          <w:tab w:val="left" w:pos="567"/>
          <w:tab w:val="left" w:pos="1134"/>
        </w:tabs>
        <w:rPr>
          <w:lang w:eastAsia="en-GB"/>
        </w:rPr>
      </w:pPr>
    </w:p>
    <w:p w:rsidR="002A3B8E" w:rsidRDefault="00982F8F" w:rsidP="002A3B8E">
      <w:pPr>
        <w:pStyle w:val="PointManual2"/>
        <w:rPr>
          <w:b/>
          <w:bCs/>
          <w:lang w:val="fr-BE"/>
        </w:rPr>
      </w:pPr>
      <w:r>
        <w:rPr>
          <w:lang w:val="fr-BE"/>
        </w:rPr>
        <w:t>i)</w:t>
      </w:r>
      <w:r>
        <w:rPr>
          <w:lang w:val="fr-BE"/>
        </w:rPr>
        <w:tab/>
      </w:r>
      <w:r w:rsidR="002A3B8E">
        <w:rPr>
          <w:lang w:val="fr-BE"/>
        </w:rPr>
        <w:t xml:space="preserve">Proposition de décision du Parlement européen et du Conseil établissant une plateforme européenne dans l'objectif de renforcer la coopération visant à prévenir et à décourager le travail non déclaré </w:t>
      </w:r>
      <w:r w:rsidR="002A3B8E">
        <w:rPr>
          <w:b/>
          <w:bCs/>
          <w:lang w:val="fr-BE"/>
        </w:rPr>
        <w:t>(première lecture)</w:t>
      </w:r>
    </w:p>
    <w:p w:rsidR="002A3B8E" w:rsidRPr="003C19F3" w:rsidRDefault="002A3B8E" w:rsidP="002A3B8E">
      <w:pPr>
        <w:pStyle w:val="PointManual3"/>
        <w:rPr>
          <w:b/>
          <w:bCs/>
          <w:u w:val="single"/>
          <w:lang w:val="fr-BE" w:eastAsia="en-GB"/>
        </w:rPr>
      </w:pPr>
      <w:r w:rsidRPr="003C19F3">
        <w:t>Dossier interinstitutionnel</w:t>
      </w:r>
      <w:r w:rsidRPr="009579FF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Pr="009579FF">
        <w:rPr>
          <w:rFonts w:asciiTheme="majorBidi" w:hAnsiTheme="majorBidi" w:cstheme="majorBidi"/>
        </w:rPr>
        <w:t>2014</w:t>
      </w:r>
      <w:r w:rsidRPr="00AA7748">
        <w:rPr>
          <w:rFonts w:asciiTheme="majorBidi" w:hAnsiTheme="majorBidi" w:cstheme="majorBidi"/>
        </w:rPr>
        <w:t>/0124 (COD)</w:t>
      </w:r>
    </w:p>
    <w:p w:rsidR="002A3B8E" w:rsidRDefault="002A3B8E" w:rsidP="002A3B8E">
      <w:pPr>
        <w:pStyle w:val="Dash3"/>
        <w:rPr>
          <w:lang w:val="fr-BE" w:eastAsia="en-GB"/>
        </w:rPr>
      </w:pPr>
      <w:r w:rsidRPr="003C19F3">
        <w:rPr>
          <w:lang w:val="fr-BE" w:eastAsia="en-GB"/>
        </w:rPr>
        <w:t>Informations communiquées par la présidenc</w:t>
      </w:r>
      <w:r>
        <w:rPr>
          <w:lang w:val="fr-BE" w:eastAsia="en-GB"/>
        </w:rPr>
        <w:t xml:space="preserve">e </w:t>
      </w:r>
    </w:p>
    <w:p w:rsidR="00982F8F" w:rsidRPr="00B15C97" w:rsidRDefault="00982F8F" w:rsidP="00982F8F">
      <w:pPr>
        <w:tabs>
          <w:tab w:val="left" w:pos="567"/>
          <w:tab w:val="left" w:pos="1134"/>
        </w:tabs>
        <w:rPr>
          <w:lang w:val="it-IT" w:eastAsia="en-GB"/>
        </w:rPr>
      </w:pPr>
    </w:p>
    <w:p w:rsidR="002A3B8E" w:rsidRDefault="00982F8F" w:rsidP="002A3B8E">
      <w:pPr>
        <w:pStyle w:val="PointManual2"/>
        <w:rPr>
          <w:lang w:val="fr-BE"/>
        </w:rPr>
      </w:pPr>
      <w:r>
        <w:rPr>
          <w:lang w:val="fr-BE" w:eastAsia="en-GB"/>
        </w:rPr>
        <w:t>ii)</w:t>
      </w:r>
      <w:r>
        <w:rPr>
          <w:lang w:val="fr-BE" w:eastAsia="en-GB"/>
        </w:rPr>
        <w:tab/>
      </w:r>
      <w:r w:rsidR="002A3B8E">
        <w:rPr>
          <w:lang w:val="fr-BE"/>
        </w:rPr>
        <w:t>Proposition</w:t>
      </w:r>
      <w:r w:rsidR="002A3B8E">
        <w:rPr>
          <w:lang w:val="fr-BE" w:eastAsia="de-DE"/>
        </w:rPr>
        <w:t xml:space="preserve"> de règlement du Parlement européen et du Conseil relatif à un réseau européen des services de l'emploi, à l'accès des travailleurs aux services de mobilité et à la poursuite de l'intégration des marchés du travail (E</w:t>
      </w:r>
      <w:r w:rsidR="002A3B8E">
        <w:rPr>
          <w:lang w:val="fr-BE"/>
        </w:rPr>
        <w:t>URES) (</w:t>
      </w:r>
      <w:r w:rsidR="002A3B8E">
        <w:rPr>
          <w:b/>
          <w:bCs/>
          <w:lang w:val="fr-BE"/>
        </w:rPr>
        <w:t>première lecture</w:t>
      </w:r>
      <w:r w:rsidR="002A3B8E">
        <w:rPr>
          <w:lang w:val="fr-BE"/>
        </w:rPr>
        <w:t xml:space="preserve">) </w:t>
      </w:r>
    </w:p>
    <w:p w:rsidR="002A3B8E" w:rsidRDefault="002A3B8E" w:rsidP="002A3B8E">
      <w:pPr>
        <w:pStyle w:val="PointManual3"/>
        <w:rPr>
          <w:lang w:val="fr-BE"/>
        </w:rPr>
      </w:pPr>
      <w:r>
        <w:t>Dossier interinstitutionnel: 2014/0002 (COD)</w:t>
      </w:r>
    </w:p>
    <w:p w:rsidR="002A3B8E" w:rsidRDefault="002A3B8E" w:rsidP="002A3B8E">
      <w:pPr>
        <w:pStyle w:val="Dash3"/>
        <w:numPr>
          <w:ilvl w:val="0"/>
          <w:numId w:val="3"/>
        </w:numPr>
        <w:rPr>
          <w:lang w:val="fr-BE" w:eastAsia="en-GB"/>
        </w:rPr>
      </w:pPr>
      <w:r>
        <w:rPr>
          <w:lang w:val="fr-BE" w:eastAsia="en-GB"/>
        </w:rPr>
        <w:t xml:space="preserve">Informations communiquées par la présidence </w:t>
      </w:r>
    </w:p>
    <w:p w:rsidR="00982F8F" w:rsidRPr="00B15C97" w:rsidRDefault="00982F8F" w:rsidP="00337C95">
      <w:pPr>
        <w:outlineLvl w:val="0"/>
        <w:rPr>
          <w:rFonts w:asciiTheme="majorBidi" w:hAnsiTheme="majorBidi" w:cstheme="majorBidi"/>
          <w:lang w:val="fr-BE" w:eastAsia="en-GB"/>
        </w:rPr>
      </w:pPr>
    </w:p>
    <w:p w:rsidR="00982F8F" w:rsidRPr="00683632" w:rsidRDefault="00982F8F" w:rsidP="00982F8F">
      <w:pPr>
        <w:pStyle w:val="PointManual2"/>
        <w:rPr>
          <w:lang w:eastAsia="en-GB"/>
        </w:rPr>
      </w:pPr>
      <w:r w:rsidRPr="00683632">
        <w:rPr>
          <w:lang w:eastAsia="en-GB"/>
        </w:rPr>
        <w:t>ii</w:t>
      </w:r>
      <w:r>
        <w:rPr>
          <w:lang w:eastAsia="en-GB"/>
        </w:rPr>
        <w:t>i</w:t>
      </w:r>
      <w:r w:rsidRPr="00683632">
        <w:rPr>
          <w:lang w:eastAsia="en-GB"/>
        </w:rPr>
        <w:t>)</w:t>
      </w:r>
      <w:r w:rsidRPr="00683632">
        <w:rPr>
          <w:lang w:eastAsia="en-GB"/>
        </w:rPr>
        <w:tab/>
        <w:t xml:space="preserve">Acte européen sur l'accessibilité </w:t>
      </w:r>
    </w:p>
    <w:p w:rsidR="00982F8F" w:rsidRPr="00CD135E" w:rsidRDefault="00982F8F" w:rsidP="00982F8F">
      <w:pPr>
        <w:pStyle w:val="Dash3"/>
        <w:rPr>
          <w:lang w:val="fr-BE" w:eastAsia="en-GB"/>
        </w:rPr>
      </w:pPr>
      <w:r w:rsidRPr="00CD135E">
        <w:rPr>
          <w:lang w:val="fr-BE" w:eastAsia="en-GB"/>
        </w:rPr>
        <w:t>Informations communiquées par la Commission</w:t>
      </w:r>
    </w:p>
    <w:p w:rsidR="00982F8F" w:rsidRDefault="00982F8F" w:rsidP="00B61387">
      <w:pPr>
        <w:pStyle w:val="Text3"/>
        <w:tabs>
          <w:tab w:val="right" w:pos="9356"/>
        </w:tabs>
        <w:rPr>
          <w:lang w:val="fr-BE" w:eastAsia="en-GB"/>
        </w:rPr>
      </w:pPr>
      <w:r>
        <w:rPr>
          <w:lang w:val="fr-BE" w:eastAsia="en-GB"/>
        </w:rPr>
        <w:t>14799/1</w:t>
      </w:r>
      <w:r w:rsidR="00B61387">
        <w:rPr>
          <w:lang w:val="fr-BE" w:eastAsia="en-GB"/>
        </w:rPr>
        <w:t>5 SOC 700 MI 770 ANTIDISCRIM 15</w:t>
      </w:r>
    </w:p>
    <w:p w:rsidR="00C60C15" w:rsidRDefault="00C60C15" w:rsidP="00C60C15">
      <w:pPr>
        <w:pStyle w:val="Text4"/>
        <w:rPr>
          <w:lang w:val="fr-BE" w:eastAsia="en-GB"/>
        </w:rPr>
      </w:pPr>
      <w:r>
        <w:rPr>
          <w:lang w:val="fr-BE" w:eastAsia="en-GB"/>
        </w:rPr>
        <w:t>+ ADD 1-3</w:t>
      </w:r>
    </w:p>
    <w:p w:rsidR="00491956" w:rsidRPr="00491956" w:rsidRDefault="00491956" w:rsidP="00491956">
      <w:pPr>
        <w:rPr>
          <w:lang w:eastAsia="en-GB"/>
        </w:rPr>
      </w:pPr>
    </w:p>
    <w:p w:rsidR="00A92CD3" w:rsidRPr="009A43C4" w:rsidRDefault="009A43C4" w:rsidP="00F96D1F">
      <w:pPr>
        <w:pStyle w:val="PointManual1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="00DF041B">
        <w:rPr>
          <w:rFonts w:eastAsia="Calibri"/>
        </w:rPr>
        <w:t>Conférences/</w:t>
      </w:r>
      <w:r w:rsidR="00A92CD3" w:rsidRPr="009A43C4">
        <w:rPr>
          <w:rFonts w:eastAsia="Calibri"/>
        </w:rPr>
        <w:t xml:space="preserve">initiatives organisées par la présidence </w:t>
      </w:r>
    </w:p>
    <w:p w:rsidR="00A92CD3" w:rsidRPr="00683632" w:rsidRDefault="00A92CD3" w:rsidP="00F96D1F">
      <w:pPr>
        <w:pStyle w:val="Dash2"/>
      </w:pPr>
      <w:r w:rsidRPr="00683632">
        <w:t xml:space="preserve">Informations communiquées par la </w:t>
      </w:r>
      <w:r>
        <w:t>p</w:t>
      </w:r>
      <w:r w:rsidRPr="00683632">
        <w:t>résidence</w:t>
      </w:r>
    </w:p>
    <w:p w:rsidR="009A43C4" w:rsidRDefault="00DA1A76" w:rsidP="00FB7E13">
      <w:pPr>
        <w:pStyle w:val="Text3"/>
        <w:rPr>
          <w:lang w:eastAsia="en-GB"/>
        </w:rPr>
      </w:pPr>
      <w:r>
        <w:rPr>
          <w:lang w:eastAsia="en-GB"/>
        </w:rPr>
        <w:t>14802/15 SOC 701 EMPL 456</w:t>
      </w:r>
    </w:p>
    <w:p w:rsidR="00DA1A76" w:rsidRPr="009A43C4" w:rsidRDefault="00DA1A76" w:rsidP="00F96D1F">
      <w:pPr>
        <w:rPr>
          <w:lang w:eastAsia="en-GB"/>
        </w:rPr>
      </w:pPr>
    </w:p>
    <w:p w:rsidR="00A92CD3" w:rsidRPr="009A43C4" w:rsidRDefault="009A43C4" w:rsidP="00F96D1F">
      <w:pPr>
        <w:pStyle w:val="PointManual1"/>
        <w:rPr>
          <w:rFonts w:eastAsia="Calibri"/>
        </w:rPr>
      </w:pPr>
      <w:r>
        <w:rPr>
          <w:rFonts w:eastAsia="Calibri"/>
        </w:rPr>
        <w:t>e)</w:t>
      </w:r>
      <w:r>
        <w:rPr>
          <w:rFonts w:eastAsia="Calibri"/>
        </w:rPr>
        <w:tab/>
      </w:r>
      <w:r w:rsidR="00A92CD3" w:rsidRPr="009A43C4">
        <w:rPr>
          <w:rFonts w:eastAsia="Calibri"/>
        </w:rPr>
        <w:t xml:space="preserve">Programme de travail de la prochaine présidence </w:t>
      </w:r>
    </w:p>
    <w:p w:rsidR="00A92CD3" w:rsidRPr="009A43C4" w:rsidRDefault="00A92CD3" w:rsidP="00F96D1F">
      <w:pPr>
        <w:pStyle w:val="Dash2"/>
      </w:pPr>
      <w:r w:rsidRPr="009A43C4">
        <w:t>Informations communiquées par la délégation néerlandaise</w:t>
      </w:r>
    </w:p>
    <w:p w:rsidR="00A92CD3" w:rsidRPr="009A43C4" w:rsidRDefault="00A92CD3" w:rsidP="00F96D1F">
      <w:pPr>
        <w:rPr>
          <w:lang w:eastAsia="en-GB"/>
        </w:rPr>
      </w:pPr>
    </w:p>
    <w:p w:rsidR="005767C0" w:rsidRDefault="00A86F88" w:rsidP="00A86F88">
      <w:pPr>
        <w:rPr>
          <w:iCs/>
        </w:rPr>
      </w:pPr>
      <w:r>
        <w:rPr>
          <w:iCs/>
        </w:rPr>
        <w:br w:type="page"/>
      </w:r>
    </w:p>
    <w:p w:rsidR="00626219" w:rsidRPr="005D08E4" w:rsidRDefault="00626219" w:rsidP="00626219">
      <w:pPr>
        <w:rPr>
          <w:iCs/>
          <w:u w:val="single"/>
          <w:lang w:val="fr-BE"/>
        </w:rPr>
      </w:pPr>
      <w:r w:rsidRPr="005D08E4">
        <w:rPr>
          <w:iCs/>
          <w:u w:val="single"/>
          <w:lang w:val="fr-BE"/>
        </w:rPr>
        <w:t>SANTE</w:t>
      </w:r>
    </w:p>
    <w:p w:rsidR="00626219" w:rsidRPr="00EF522C" w:rsidRDefault="00626219" w:rsidP="00626219">
      <w:pPr>
        <w:rPr>
          <w:b/>
          <w:bCs/>
          <w:iCs/>
          <w:u w:val="single"/>
          <w:lang w:val="fr-BE"/>
        </w:rPr>
      </w:pPr>
    </w:p>
    <w:p w:rsidR="00626219" w:rsidRDefault="00626219" w:rsidP="00626219">
      <w:pPr>
        <w:rPr>
          <w:iCs/>
          <w:lang w:val="fr-BE"/>
        </w:rPr>
      </w:pPr>
    </w:p>
    <w:p w:rsidR="00626219" w:rsidRPr="00D23AC3" w:rsidRDefault="00626219" w:rsidP="00626219">
      <w:pPr>
        <w:rPr>
          <w:b/>
          <w:bCs/>
          <w:szCs w:val="32"/>
          <w:u w:val="single"/>
        </w:rPr>
      </w:pPr>
      <w:r w:rsidRPr="00D23AC3">
        <w:rPr>
          <w:b/>
          <w:bCs/>
          <w:szCs w:val="32"/>
          <w:u w:val="single"/>
        </w:rPr>
        <w:t>Activités non législatives</w:t>
      </w:r>
    </w:p>
    <w:p w:rsidR="00626219" w:rsidRPr="00D22F58" w:rsidRDefault="00626219" w:rsidP="00D22F58">
      <w:pPr>
        <w:rPr>
          <w:b/>
          <w:bCs/>
          <w:i/>
          <w:iCs/>
          <w:u w:val="single"/>
        </w:rPr>
      </w:pPr>
      <w:r w:rsidRPr="00D22F58">
        <w:rPr>
          <w:b/>
          <w:bCs/>
        </w:rPr>
        <w:t>(Débat public conformément à l'article 8, paragraphe 2, du règlement intérieur du Conseil) [proposé par la Présidence]</w:t>
      </w:r>
      <w:r w:rsidR="005666C1">
        <w:rPr>
          <w:b/>
          <w:bCs/>
          <w:color w:val="000000"/>
        </w:rPr>
        <w:t xml:space="preserve"> pour les points 12 à 15</w:t>
      </w:r>
      <w:r w:rsidRPr="00D22F58">
        <w:rPr>
          <w:b/>
          <w:bCs/>
          <w:i/>
          <w:iCs/>
        </w:rPr>
        <w:t>)</w:t>
      </w:r>
    </w:p>
    <w:p w:rsidR="00626219" w:rsidRDefault="00626219" w:rsidP="00626219">
      <w:pPr>
        <w:rPr>
          <w:iCs/>
          <w:lang w:val="fr-BE"/>
        </w:rPr>
      </w:pPr>
    </w:p>
    <w:p w:rsidR="00626219" w:rsidRDefault="00626219" w:rsidP="00626219">
      <w:pPr>
        <w:rPr>
          <w:iCs/>
          <w:lang w:val="fr-BE"/>
        </w:rPr>
      </w:pPr>
    </w:p>
    <w:p w:rsidR="00626219" w:rsidRPr="006C4B61" w:rsidRDefault="00626219" w:rsidP="00F7726F">
      <w:pPr>
        <w:pStyle w:val="PointManual"/>
        <w:spacing w:before="0"/>
        <w:rPr>
          <w:lang w:val="fr-BE" w:eastAsia="en-GB"/>
        </w:rPr>
      </w:pPr>
      <w:r w:rsidRPr="00EF522C">
        <w:rPr>
          <w:iCs/>
          <w:lang w:val="fr-BE"/>
        </w:rPr>
        <w:t>1</w:t>
      </w:r>
      <w:r w:rsidR="00945B4A">
        <w:rPr>
          <w:iCs/>
          <w:lang w:val="fr-BE"/>
        </w:rPr>
        <w:t>2</w:t>
      </w:r>
      <w:r w:rsidRPr="00EF522C">
        <w:rPr>
          <w:iCs/>
          <w:lang w:val="fr-BE"/>
        </w:rPr>
        <w:t>.</w:t>
      </w:r>
      <w:r w:rsidRPr="00EF522C">
        <w:rPr>
          <w:iCs/>
          <w:lang w:val="fr-BE"/>
        </w:rPr>
        <w:tab/>
      </w:r>
      <w:r w:rsidRPr="006C4B61">
        <w:rPr>
          <w:lang w:val="fr-BE" w:eastAsia="en-GB"/>
        </w:rPr>
        <w:t>Projet</w:t>
      </w:r>
      <w:r w:rsidR="00F7726F">
        <w:rPr>
          <w:lang w:val="fr-BE" w:eastAsia="en-GB"/>
        </w:rPr>
        <w:t xml:space="preserve"> de conclusions du Conseil sur u</w:t>
      </w:r>
      <w:r w:rsidRPr="006C4B61">
        <w:rPr>
          <w:lang w:val="fr-BE" w:eastAsia="en-GB"/>
        </w:rPr>
        <w:t xml:space="preserve">ne stratégie de l'UE visant à </w:t>
      </w:r>
      <w:r w:rsidR="00F7726F">
        <w:rPr>
          <w:lang w:val="fr-BE" w:eastAsia="en-GB"/>
        </w:rPr>
        <w:t>réduire les méfaits de l'alcool</w:t>
      </w:r>
    </w:p>
    <w:p w:rsidR="00626219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384EC1" w:rsidRPr="004D4871" w:rsidRDefault="00384EC1" w:rsidP="00A03A69">
      <w:pPr>
        <w:pStyle w:val="Text3"/>
        <w:rPr>
          <w:lang w:val="en-US" w:eastAsia="en-GB"/>
        </w:rPr>
      </w:pPr>
      <w:r w:rsidRPr="004D4871">
        <w:rPr>
          <w:lang w:val="en-US" w:eastAsia="en-GB"/>
        </w:rPr>
        <w:t>14391/</w:t>
      </w:r>
      <w:r w:rsidR="00E31D70">
        <w:rPr>
          <w:lang w:val="en-US" w:eastAsia="en-GB"/>
        </w:rPr>
        <w:t>1/</w:t>
      </w:r>
      <w:r w:rsidRPr="004D4871">
        <w:rPr>
          <w:lang w:val="en-US" w:eastAsia="en-GB"/>
        </w:rPr>
        <w:t>15 SAN 389</w:t>
      </w:r>
      <w:r w:rsidR="00A03A69" w:rsidRPr="00A03A69">
        <w:rPr>
          <w:lang w:val="en-US" w:eastAsia="en-GB"/>
        </w:rPr>
        <w:t xml:space="preserve"> </w:t>
      </w:r>
      <w:r w:rsidR="00A03A69">
        <w:rPr>
          <w:lang w:val="en-US" w:eastAsia="en-GB"/>
        </w:rPr>
        <w:t>REV 1</w:t>
      </w:r>
    </w:p>
    <w:p w:rsidR="00626219" w:rsidRPr="00EF522C" w:rsidRDefault="00626219" w:rsidP="000773A9">
      <w:pPr>
        <w:jc w:val="both"/>
        <w:rPr>
          <w:iCs/>
          <w:lang w:val="fr-BE"/>
        </w:rPr>
      </w:pPr>
    </w:p>
    <w:p w:rsidR="00626219" w:rsidRPr="00EF522C" w:rsidRDefault="00626219" w:rsidP="000773A9">
      <w:pPr>
        <w:rPr>
          <w:iCs/>
          <w:lang w:val="fr-BE"/>
        </w:rPr>
      </w:pPr>
    </w:p>
    <w:p w:rsidR="00626219" w:rsidRPr="006C4B61" w:rsidRDefault="00626219" w:rsidP="00945B4A">
      <w:pPr>
        <w:pStyle w:val="PointManual"/>
        <w:spacing w:before="0"/>
        <w:rPr>
          <w:lang w:val="fr-BE" w:eastAsia="en-GB"/>
        </w:rPr>
      </w:pPr>
      <w:r>
        <w:rPr>
          <w:iCs/>
          <w:lang w:val="fr-BE"/>
        </w:rPr>
        <w:t>1</w:t>
      </w:r>
      <w:r w:rsidR="00945B4A">
        <w:rPr>
          <w:iCs/>
          <w:lang w:val="fr-BE"/>
        </w:rPr>
        <w:t>3</w:t>
      </w:r>
      <w:r w:rsidRPr="00EF522C">
        <w:rPr>
          <w:iCs/>
          <w:lang w:val="fr-BE"/>
        </w:rPr>
        <w:t>.</w:t>
      </w:r>
      <w:r w:rsidRPr="00EF522C">
        <w:rPr>
          <w:iCs/>
          <w:lang w:val="fr-BE"/>
        </w:rPr>
        <w:tab/>
      </w:r>
      <w:r w:rsidRPr="006C4B61">
        <w:rPr>
          <w:lang w:val="fr-BE" w:eastAsia="en-GB"/>
        </w:rPr>
        <w:t xml:space="preserve">Projet de conclusions du Conseil sur la médecine personnalisée pour les patients </w:t>
      </w:r>
    </w:p>
    <w:p w:rsidR="00626219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384EC1" w:rsidRPr="004D4871" w:rsidRDefault="00384EC1" w:rsidP="00A03A69">
      <w:pPr>
        <w:pStyle w:val="Text3"/>
        <w:rPr>
          <w:lang w:val="en-US" w:eastAsia="en-GB"/>
        </w:rPr>
      </w:pPr>
      <w:r w:rsidRPr="004D4871">
        <w:rPr>
          <w:lang w:val="en-US" w:eastAsia="en-GB"/>
        </w:rPr>
        <w:t>14393/15 SAN 390</w:t>
      </w:r>
    </w:p>
    <w:p w:rsidR="00626219" w:rsidRDefault="00626219" w:rsidP="000773A9">
      <w:pPr>
        <w:jc w:val="both"/>
        <w:rPr>
          <w:iCs/>
          <w:lang w:val="fr-BE"/>
        </w:rPr>
      </w:pPr>
    </w:p>
    <w:p w:rsidR="00A86F88" w:rsidRPr="00EF522C" w:rsidRDefault="00A86F88" w:rsidP="000773A9">
      <w:pPr>
        <w:jc w:val="both"/>
        <w:rPr>
          <w:iCs/>
          <w:lang w:val="fr-BE"/>
        </w:rPr>
      </w:pPr>
    </w:p>
    <w:p w:rsidR="00626219" w:rsidRDefault="00626219" w:rsidP="008419F2">
      <w:pPr>
        <w:pStyle w:val="PointManual"/>
        <w:spacing w:before="0"/>
        <w:rPr>
          <w:lang w:val="fr-BE"/>
        </w:rPr>
      </w:pPr>
      <w:r>
        <w:rPr>
          <w:lang w:val="fr-BE"/>
        </w:rPr>
        <w:t>1</w:t>
      </w:r>
      <w:r w:rsidR="00945B4A">
        <w:rPr>
          <w:lang w:val="fr-BE"/>
        </w:rPr>
        <w:t>4</w:t>
      </w:r>
      <w:r w:rsidRPr="00EF522C">
        <w:rPr>
          <w:lang w:val="fr-BE"/>
        </w:rPr>
        <w:t>.</w:t>
      </w:r>
      <w:r w:rsidRPr="00EF522C">
        <w:rPr>
          <w:lang w:val="fr-BE"/>
        </w:rPr>
        <w:tab/>
        <w:t>Projet de conclusions du Conseil sur le soutien des personnes atteintes de démence: améliorer les politiques et pratiques en matière de soins</w:t>
      </w:r>
    </w:p>
    <w:p w:rsidR="00626219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384EC1" w:rsidRPr="004D4871" w:rsidRDefault="00384EC1" w:rsidP="00A03A69">
      <w:pPr>
        <w:pStyle w:val="Text3"/>
        <w:rPr>
          <w:lang w:val="en-US" w:eastAsia="en-GB"/>
        </w:rPr>
      </w:pPr>
      <w:r w:rsidRPr="004D4871">
        <w:rPr>
          <w:lang w:val="en-US" w:eastAsia="en-GB"/>
        </w:rPr>
        <w:t>14395/15 SAN 391</w:t>
      </w:r>
    </w:p>
    <w:p w:rsidR="00626219" w:rsidRDefault="00626219" w:rsidP="000773A9">
      <w:pPr>
        <w:jc w:val="both"/>
        <w:rPr>
          <w:iCs/>
          <w:lang w:val="fr-BE"/>
        </w:rPr>
      </w:pPr>
    </w:p>
    <w:p w:rsidR="00A86F88" w:rsidRPr="00EF522C" w:rsidRDefault="00A86F88" w:rsidP="000773A9">
      <w:pPr>
        <w:jc w:val="both"/>
        <w:rPr>
          <w:iCs/>
          <w:lang w:val="fr-BE"/>
        </w:rPr>
      </w:pPr>
    </w:p>
    <w:p w:rsidR="00626219" w:rsidRPr="00E81A02" w:rsidRDefault="00626219" w:rsidP="006846B1">
      <w:pPr>
        <w:pStyle w:val="PointManual"/>
        <w:spacing w:before="0"/>
      </w:pPr>
      <w:r>
        <w:rPr>
          <w:lang w:val="fr-BE"/>
        </w:rPr>
        <w:t>1</w:t>
      </w:r>
      <w:r w:rsidR="00945B4A">
        <w:rPr>
          <w:lang w:val="fr-BE"/>
        </w:rPr>
        <w:t>5</w:t>
      </w:r>
      <w:r w:rsidRPr="00EF522C">
        <w:rPr>
          <w:lang w:val="fr-BE"/>
        </w:rPr>
        <w:t>.</w:t>
      </w:r>
      <w:r w:rsidRPr="00EF522C">
        <w:rPr>
          <w:lang w:val="fr-BE"/>
        </w:rPr>
        <w:tab/>
      </w:r>
      <w:r w:rsidRPr="00E81A02">
        <w:rPr>
          <w:lang w:val="fr-BE"/>
        </w:rPr>
        <w:t xml:space="preserve">Projet de conclusions du Conseil sur les enseignements à </w:t>
      </w:r>
      <w:r>
        <w:t>tir</w:t>
      </w:r>
      <w:r w:rsidR="006846B1">
        <w:t>er</w:t>
      </w:r>
      <w:r>
        <w:t xml:space="preserve"> pour la s</w:t>
      </w:r>
      <w:r w:rsidRPr="00E81A02">
        <w:t>anté publique de l’épidémie Ebola dans l’Afrique de l’Ouest – La sécurité sanitaire dans l'Union européenne</w:t>
      </w:r>
    </w:p>
    <w:p w:rsidR="00626219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384EC1" w:rsidRPr="004D4871" w:rsidRDefault="00531151" w:rsidP="008419F2">
      <w:pPr>
        <w:pStyle w:val="Text3"/>
        <w:rPr>
          <w:lang w:val="en-US" w:eastAsia="en-GB"/>
        </w:rPr>
      </w:pPr>
      <w:r w:rsidRPr="004D4871">
        <w:rPr>
          <w:lang w:val="en-US" w:eastAsia="en-GB"/>
        </w:rPr>
        <w:t>14751</w:t>
      </w:r>
      <w:r w:rsidR="00384EC1" w:rsidRPr="004D4871">
        <w:rPr>
          <w:lang w:val="en-US" w:eastAsia="en-GB"/>
        </w:rPr>
        <w:t xml:space="preserve">/15 SAN </w:t>
      </w:r>
      <w:r w:rsidRPr="004D4871">
        <w:rPr>
          <w:lang w:val="en-US" w:eastAsia="en-GB"/>
        </w:rPr>
        <w:t>409</w:t>
      </w:r>
      <w:r w:rsidR="00384EC1" w:rsidRPr="004D4871">
        <w:rPr>
          <w:lang w:val="en-US" w:eastAsia="en-GB"/>
        </w:rPr>
        <w:t xml:space="preserve"> PROCIV 7</w:t>
      </w:r>
      <w:r w:rsidRPr="004D4871">
        <w:rPr>
          <w:lang w:val="en-US" w:eastAsia="en-GB"/>
        </w:rPr>
        <w:t>5</w:t>
      </w:r>
      <w:r w:rsidR="00384EC1" w:rsidRPr="004D4871">
        <w:rPr>
          <w:lang w:val="en-US" w:eastAsia="en-GB"/>
        </w:rPr>
        <w:t xml:space="preserve"> DEVGEN 24</w:t>
      </w:r>
      <w:r w:rsidRPr="004D4871">
        <w:rPr>
          <w:lang w:val="en-US" w:eastAsia="en-GB"/>
        </w:rPr>
        <w:t>8</w:t>
      </w:r>
    </w:p>
    <w:p w:rsidR="00626219" w:rsidRDefault="00A86F88" w:rsidP="000773A9">
      <w:pPr>
        <w:rPr>
          <w:bCs/>
          <w:iCs/>
          <w:lang w:val="fr-BE"/>
        </w:rPr>
      </w:pPr>
      <w:r>
        <w:rPr>
          <w:bCs/>
          <w:iCs/>
          <w:lang w:val="fr-BE"/>
        </w:rPr>
        <w:br w:type="page"/>
      </w:r>
    </w:p>
    <w:p w:rsidR="00626219" w:rsidRDefault="00626219" w:rsidP="00626219">
      <w:pPr>
        <w:rPr>
          <w:bCs/>
          <w:iCs/>
          <w:lang w:val="fr-BE"/>
        </w:rPr>
      </w:pPr>
    </w:p>
    <w:p w:rsidR="00626219" w:rsidRDefault="00626219" w:rsidP="00626219">
      <w:pPr>
        <w:rPr>
          <w:b/>
          <w:bCs/>
          <w:lang w:eastAsia="en-GB"/>
        </w:rPr>
      </w:pPr>
      <w:r w:rsidRPr="00325603">
        <w:rPr>
          <w:b/>
          <w:bCs/>
          <w:u w:val="single"/>
          <w:lang w:eastAsia="en-GB"/>
        </w:rPr>
        <w:t>Divers</w:t>
      </w:r>
    </w:p>
    <w:p w:rsidR="00626219" w:rsidRDefault="00626219" w:rsidP="00626219">
      <w:pPr>
        <w:rPr>
          <w:b/>
          <w:bCs/>
          <w:u w:val="single"/>
          <w:lang w:eastAsia="en-GB"/>
        </w:rPr>
      </w:pPr>
    </w:p>
    <w:p w:rsidR="00626219" w:rsidRDefault="00626219" w:rsidP="00945B4A">
      <w:pPr>
        <w:pStyle w:val="PointDoubleManual"/>
        <w:spacing w:before="0"/>
        <w:rPr>
          <w:rFonts w:eastAsia="Calibri"/>
          <w:lang w:val="fr-BE"/>
        </w:rPr>
      </w:pPr>
      <w:r>
        <w:rPr>
          <w:iCs/>
          <w:lang w:val="fr-BE"/>
        </w:rPr>
        <w:t>1</w:t>
      </w:r>
      <w:r w:rsidR="00945B4A">
        <w:rPr>
          <w:iCs/>
          <w:lang w:val="fr-BE"/>
        </w:rPr>
        <w:t>6</w:t>
      </w:r>
      <w:r w:rsidRPr="003D0D64">
        <w:rPr>
          <w:iCs/>
          <w:lang w:val="fr-BE"/>
        </w:rPr>
        <w:t>.</w:t>
      </w:r>
      <w:r w:rsidRPr="003D0D64">
        <w:rPr>
          <w:iCs/>
          <w:lang w:val="fr-BE"/>
        </w:rPr>
        <w:tab/>
      </w:r>
      <w:r>
        <w:rPr>
          <w:iCs/>
          <w:lang w:val="fr-BE"/>
        </w:rPr>
        <w:t>a</w:t>
      </w:r>
      <w:r>
        <w:rPr>
          <w:lang w:val="fr-BE"/>
        </w:rPr>
        <w:t>)</w:t>
      </w:r>
      <w:r>
        <w:rPr>
          <w:lang w:val="fr-BE"/>
        </w:rPr>
        <w:tab/>
      </w:r>
      <w:r w:rsidRPr="005E166E">
        <w:rPr>
          <w:rFonts w:eastAsia="Calibri"/>
          <w:lang w:val="fr-BE"/>
        </w:rPr>
        <w:t>Proposition législative en cours d'examen</w:t>
      </w:r>
    </w:p>
    <w:p w:rsidR="00626219" w:rsidRPr="00342EE3" w:rsidRDefault="00626219" w:rsidP="00626219">
      <w:pPr>
        <w:pStyle w:val="Text2"/>
        <w:rPr>
          <w:lang w:val="fr-BE" w:eastAsia="en-GB"/>
        </w:rPr>
      </w:pPr>
      <w:r w:rsidRPr="00342EE3">
        <w:rPr>
          <w:lang w:val="fr-BE"/>
        </w:rPr>
        <w:t xml:space="preserve">(Délibération publique conformément à l'article 16, paragraphe 8, du traité </w:t>
      </w:r>
    </w:p>
    <w:p w:rsidR="00626219" w:rsidRDefault="00626219" w:rsidP="00626219">
      <w:pPr>
        <w:pStyle w:val="Text2"/>
      </w:pPr>
      <w:r w:rsidRPr="00342EE3">
        <w:t>sur l'Union européenne)</w:t>
      </w:r>
    </w:p>
    <w:p w:rsidR="00626219" w:rsidRPr="000C1A66" w:rsidRDefault="00626219" w:rsidP="000773A9">
      <w:pPr>
        <w:pStyle w:val="PointManual1"/>
      </w:pPr>
    </w:p>
    <w:p w:rsidR="00626219" w:rsidRPr="00A4494F" w:rsidRDefault="000539A8" w:rsidP="00626219">
      <w:pPr>
        <w:pStyle w:val="PointManual2"/>
        <w:rPr>
          <w:lang w:eastAsia="en-GB"/>
        </w:rPr>
      </w:pPr>
      <w:r>
        <w:rPr>
          <w:lang w:eastAsia="en-GB"/>
        </w:rPr>
        <w:t>●</w:t>
      </w:r>
      <w:r>
        <w:rPr>
          <w:lang w:eastAsia="en-GB"/>
        </w:rPr>
        <w:tab/>
      </w:r>
      <w:r w:rsidR="00626219">
        <w:t xml:space="preserve">Proposition de règlement du Parlement européen et du Conseil relatif aux dispositifs médicaux, et modifiant la directive 2001/83/CE, le règlement (CE) n° 178/2002 et le règlement (CE) n° 1223/2009 </w:t>
      </w:r>
      <w:r w:rsidR="00626219" w:rsidRPr="00325603">
        <w:rPr>
          <w:b/>
          <w:bCs/>
        </w:rPr>
        <w:t>(première lecture)</w:t>
      </w:r>
      <w:r w:rsidR="00626219">
        <w:t xml:space="preserve"> </w:t>
      </w:r>
    </w:p>
    <w:p w:rsidR="00626219" w:rsidRDefault="00626219" w:rsidP="00BE4C07">
      <w:pPr>
        <w:pStyle w:val="Text3"/>
      </w:pPr>
      <w:r>
        <w:t>Dossier interinstitutionnel: 2012/0266 (COD)</w:t>
      </w:r>
    </w:p>
    <w:p w:rsidR="00626219" w:rsidRDefault="00626219" w:rsidP="00BE4C07">
      <w:pPr>
        <w:pStyle w:val="Text3"/>
      </w:pPr>
      <w:r>
        <w:t>et</w:t>
      </w:r>
    </w:p>
    <w:p w:rsidR="00626219" w:rsidRDefault="00626219" w:rsidP="00BE4C07">
      <w:pPr>
        <w:pStyle w:val="Text3"/>
        <w:rPr>
          <w:color w:val="000000"/>
        </w:rPr>
      </w:pPr>
      <w:r>
        <w:t xml:space="preserve">Proposition de règlement du Parlement européen et du Conseil relatif aux dispositifs médicaux de diagnostic in vitro </w:t>
      </w:r>
      <w:r w:rsidRPr="00325603">
        <w:rPr>
          <w:b/>
          <w:bCs/>
        </w:rPr>
        <w:t>(première lecture)</w:t>
      </w:r>
      <w:r>
        <w:t xml:space="preserve"> </w:t>
      </w:r>
    </w:p>
    <w:p w:rsidR="00626219" w:rsidRDefault="00626219" w:rsidP="00BE4C07">
      <w:pPr>
        <w:pStyle w:val="Text3"/>
      </w:pPr>
      <w:r>
        <w:t>Dossier interinstitutionnel: 2012/0267 (COD)</w:t>
      </w:r>
    </w:p>
    <w:p w:rsidR="00626219" w:rsidRDefault="00626219" w:rsidP="00626219">
      <w:pPr>
        <w:pStyle w:val="Dash3"/>
      </w:pPr>
      <w:r>
        <w:t xml:space="preserve">Informations </w:t>
      </w:r>
      <w:r w:rsidR="00491B44">
        <w:t xml:space="preserve">communiquée par la présidence </w:t>
      </w:r>
      <w:r>
        <w:t>sur l´état des travaux</w:t>
      </w:r>
    </w:p>
    <w:p w:rsidR="000E0362" w:rsidRPr="000773A9" w:rsidRDefault="00626219" w:rsidP="00DF041B">
      <w:pPr>
        <w:pStyle w:val="Text3"/>
        <w:tabs>
          <w:tab w:val="decimal" w:pos="9356"/>
        </w:tabs>
        <w:rPr>
          <w:lang w:val="it-IT"/>
        </w:rPr>
      </w:pPr>
      <w:r w:rsidRPr="000773A9">
        <w:rPr>
          <w:lang w:val="it-IT"/>
        </w:rPr>
        <w:t xml:space="preserve">14493/12 PHARM 71 SAN 215 MI </w:t>
      </w:r>
      <w:r w:rsidR="006A0B8E">
        <w:rPr>
          <w:lang w:val="it-IT"/>
        </w:rPr>
        <w:t>597 COMPET 600 CODEC 2305</w:t>
      </w:r>
      <w:r w:rsidR="006A0B8E">
        <w:rPr>
          <w:lang w:val="it-IT"/>
        </w:rPr>
        <w:tab/>
        <w:t>(x)</w:t>
      </w:r>
    </w:p>
    <w:p w:rsidR="00626219" w:rsidRPr="000773A9" w:rsidRDefault="00626219" w:rsidP="00DF041B">
      <w:pPr>
        <w:pStyle w:val="Text4"/>
        <w:tabs>
          <w:tab w:val="decimal" w:pos="9356"/>
        </w:tabs>
        <w:rPr>
          <w:lang w:val="it-IT"/>
        </w:rPr>
      </w:pPr>
      <w:r w:rsidRPr="000773A9">
        <w:rPr>
          <w:lang w:val="it-IT"/>
        </w:rPr>
        <w:t>+</w:t>
      </w:r>
      <w:r w:rsidR="000E0362" w:rsidRPr="000773A9">
        <w:rPr>
          <w:lang w:val="it-IT"/>
        </w:rPr>
        <w:t xml:space="preserve"> </w:t>
      </w:r>
      <w:r w:rsidRPr="000773A9">
        <w:rPr>
          <w:lang w:val="it-IT"/>
        </w:rPr>
        <w:t>COR 1</w:t>
      </w:r>
      <w:r w:rsidR="006A0B8E">
        <w:rPr>
          <w:lang w:val="it-IT"/>
        </w:rPr>
        <w:tab/>
        <w:t>(x)</w:t>
      </w:r>
    </w:p>
    <w:p w:rsidR="000E0362" w:rsidRPr="00013366" w:rsidRDefault="00626219" w:rsidP="00DF041B">
      <w:pPr>
        <w:pStyle w:val="Text3"/>
        <w:tabs>
          <w:tab w:val="decimal" w:pos="9356"/>
        </w:tabs>
        <w:rPr>
          <w:lang w:val="it-IT"/>
        </w:rPr>
      </w:pPr>
      <w:r w:rsidRPr="00013366">
        <w:rPr>
          <w:lang w:val="it-IT"/>
        </w:rPr>
        <w:t>14499/12 PHARM 72 SAN 216 MI 598 COMPET 599 CODEC 2312</w:t>
      </w:r>
      <w:r w:rsidR="006A0B8E" w:rsidRPr="00013366">
        <w:rPr>
          <w:lang w:val="it-IT"/>
        </w:rPr>
        <w:tab/>
        <w:t>(x)</w:t>
      </w:r>
    </w:p>
    <w:p w:rsidR="00626219" w:rsidRPr="00254A16" w:rsidRDefault="00626219" w:rsidP="00DF041B">
      <w:pPr>
        <w:pStyle w:val="Text4"/>
        <w:tabs>
          <w:tab w:val="decimal" w:pos="9356"/>
        </w:tabs>
        <w:rPr>
          <w:lang w:val="it-IT"/>
        </w:rPr>
      </w:pPr>
      <w:r w:rsidRPr="00254A16">
        <w:rPr>
          <w:lang w:val="it-IT"/>
        </w:rPr>
        <w:t>+</w:t>
      </w:r>
      <w:r w:rsidR="000E0362" w:rsidRPr="00254A16">
        <w:rPr>
          <w:lang w:val="it-IT"/>
        </w:rPr>
        <w:t xml:space="preserve"> </w:t>
      </w:r>
      <w:r w:rsidRPr="00254A16">
        <w:rPr>
          <w:lang w:val="it-IT"/>
        </w:rPr>
        <w:t>COR 1</w:t>
      </w:r>
      <w:r w:rsidR="006A0B8E" w:rsidRPr="00254A16">
        <w:rPr>
          <w:lang w:val="it-IT"/>
        </w:rPr>
        <w:tab/>
        <w:t>(x)</w:t>
      </w:r>
    </w:p>
    <w:p w:rsidR="00626219" w:rsidRPr="003532CA" w:rsidRDefault="003532CA" w:rsidP="00337C95">
      <w:pPr>
        <w:pStyle w:val="Text3"/>
        <w:rPr>
          <w:lang w:val="it-IT"/>
        </w:rPr>
      </w:pPr>
      <w:r w:rsidRPr="003532CA">
        <w:rPr>
          <w:lang w:val="it-IT"/>
        </w:rPr>
        <w:t>14215/15 PHARM 48 SAN 383 MI 729 COMPET 517 CODEC 1535</w:t>
      </w:r>
    </w:p>
    <w:p w:rsidR="003532CA" w:rsidRPr="003532CA" w:rsidRDefault="003532CA" w:rsidP="007C0B20">
      <w:pPr>
        <w:rPr>
          <w:lang w:val="it-IT"/>
        </w:rPr>
      </w:pPr>
    </w:p>
    <w:p w:rsidR="00626219" w:rsidRDefault="00626219" w:rsidP="00626219">
      <w:pPr>
        <w:pStyle w:val="PointManual1"/>
      </w:pPr>
      <w:r>
        <w:t>b)</w:t>
      </w:r>
      <w:r>
        <w:tab/>
        <w:t>Conférences organisées par la présidence dans le domaine de la santé publique</w:t>
      </w:r>
    </w:p>
    <w:p w:rsidR="00626219" w:rsidRDefault="00626219" w:rsidP="00626219">
      <w:pPr>
        <w:pStyle w:val="Dash2"/>
      </w:pPr>
      <w:r>
        <w:t>Informations communiquées par la présidence</w:t>
      </w:r>
    </w:p>
    <w:p w:rsidR="00E31D70" w:rsidRDefault="00D86A50" w:rsidP="00337C95">
      <w:pPr>
        <w:pStyle w:val="Text3"/>
      </w:pPr>
      <w:r>
        <w:t>14953/15 SAN 423</w:t>
      </w:r>
    </w:p>
    <w:p w:rsidR="003532CA" w:rsidRPr="00227E3A" w:rsidRDefault="003532CA" w:rsidP="00227E3A">
      <w:pPr>
        <w:rPr>
          <w:lang w:val="it-IT"/>
        </w:rPr>
      </w:pPr>
    </w:p>
    <w:p w:rsidR="00E31D70" w:rsidRPr="00254A16" w:rsidRDefault="00E31D70" w:rsidP="00337C95">
      <w:pPr>
        <w:pStyle w:val="PointManual1"/>
        <w:rPr>
          <w:lang w:val="fr-BE"/>
        </w:rPr>
      </w:pPr>
      <w:r>
        <w:t>c)</w:t>
      </w:r>
      <w:r>
        <w:tab/>
        <w:t>Rapport de la Commi</w:t>
      </w:r>
      <w:r w:rsidR="00254A16">
        <w:t>ssion</w:t>
      </w:r>
      <w:r w:rsidR="00254A16" w:rsidRPr="00254A16">
        <w:rPr>
          <w:lang w:val="fr-BE"/>
        </w:rPr>
        <w:t xml:space="preserve"> </w:t>
      </w:r>
      <w:r w:rsidR="00254A16">
        <w:rPr>
          <w:lang w:val="fr-BE"/>
        </w:rPr>
        <w:t>au Parlement européen et au C</w:t>
      </w:r>
      <w:r w:rsidR="00254A16" w:rsidRPr="00254A16">
        <w:rPr>
          <w:lang w:val="fr-BE"/>
        </w:rPr>
        <w:t xml:space="preserve">onseil en ce qui concerne les acides gras </w:t>
      </w:r>
      <w:proofErr w:type="spellStart"/>
      <w:r w:rsidR="00254A16" w:rsidRPr="00254A16">
        <w:rPr>
          <w:lang w:val="fr-BE"/>
        </w:rPr>
        <w:t>trans</w:t>
      </w:r>
      <w:proofErr w:type="spellEnd"/>
      <w:r w:rsidR="00254A16" w:rsidRPr="00254A16">
        <w:rPr>
          <w:lang w:val="fr-BE"/>
        </w:rPr>
        <w:t xml:space="preserve"> dans les denrées alimentaires et, de manière générale, dans le régime alimentaire de la population de l’Union </w:t>
      </w:r>
    </w:p>
    <w:p w:rsidR="00E31D70" w:rsidRDefault="00E31D70" w:rsidP="00E31D70">
      <w:pPr>
        <w:pStyle w:val="Dash2"/>
      </w:pPr>
      <w:r>
        <w:t>Informations communiquées par la Commission</w:t>
      </w:r>
    </w:p>
    <w:p w:rsidR="00E31D70" w:rsidRPr="007E364D" w:rsidRDefault="00E31D70" w:rsidP="00337C95">
      <w:pPr>
        <w:pStyle w:val="Text3"/>
      </w:pPr>
      <w:r>
        <w:t>14867/15 DENLEG 157 SAN 416 AGRI 631</w:t>
      </w:r>
    </w:p>
    <w:p w:rsidR="00626219" w:rsidRDefault="00626219" w:rsidP="00626219">
      <w:pPr>
        <w:pStyle w:val="PointManual"/>
        <w:spacing w:before="0"/>
      </w:pPr>
    </w:p>
    <w:p w:rsidR="00626219" w:rsidRDefault="00E31D70" w:rsidP="00626219">
      <w:pPr>
        <w:pStyle w:val="PointManual1"/>
      </w:pPr>
      <w:r>
        <w:t>d</w:t>
      </w:r>
      <w:r w:rsidR="00626219">
        <w:t>)</w:t>
      </w:r>
      <w:r w:rsidR="00626219">
        <w:tab/>
        <w:t xml:space="preserve">Programme de travail de la prochaine présidence </w:t>
      </w:r>
    </w:p>
    <w:p w:rsidR="00626219" w:rsidRPr="009A43C4" w:rsidRDefault="00626219" w:rsidP="00626219">
      <w:pPr>
        <w:pStyle w:val="Dash2"/>
      </w:pPr>
      <w:r>
        <w:t>Informations communiquées par la délégation néerlandaise</w:t>
      </w:r>
    </w:p>
    <w:p w:rsidR="0094694F" w:rsidRDefault="0094694F" w:rsidP="00F96D1F">
      <w:pPr>
        <w:rPr>
          <w:rFonts w:asciiTheme="majorBidi" w:hAnsiTheme="majorBidi" w:cstheme="majorBidi"/>
          <w:iCs/>
          <w:lang w:val="fr-BE"/>
        </w:rPr>
      </w:pPr>
    </w:p>
    <w:p w:rsidR="00A86F88" w:rsidRDefault="00A86F88" w:rsidP="00F96D1F">
      <w:pPr>
        <w:rPr>
          <w:rFonts w:asciiTheme="majorBidi" w:hAnsiTheme="majorBidi" w:cstheme="majorBidi"/>
          <w:iCs/>
          <w:lang w:val="fr-BE"/>
        </w:rPr>
      </w:pPr>
    </w:p>
    <w:p w:rsidR="00A92CD3" w:rsidRPr="00AB1E95" w:rsidRDefault="00A92CD3" w:rsidP="0094694F">
      <w:pPr>
        <w:rPr>
          <w:rFonts w:asciiTheme="majorBidi" w:hAnsiTheme="majorBidi" w:cstheme="majorBidi"/>
          <w:iCs/>
          <w:lang w:val="fr-BE"/>
        </w:rPr>
      </w:pPr>
      <w:r w:rsidRPr="00AB1E95">
        <w:rPr>
          <w:rFonts w:asciiTheme="majorBidi" w:hAnsiTheme="majorBidi" w:cstheme="majorBidi"/>
          <w:iCs/>
          <w:lang w:val="fr-BE"/>
        </w:rPr>
        <w:t>___________________________</w:t>
      </w:r>
    </w:p>
    <w:p w:rsidR="00A92CD3" w:rsidRPr="00A51192" w:rsidRDefault="00A92CD3" w:rsidP="0094694F">
      <w:pPr>
        <w:rPr>
          <w:lang w:val="fr-BE"/>
        </w:rPr>
      </w:pPr>
      <w:r>
        <w:rPr>
          <w:bCs/>
          <w:szCs w:val="20"/>
          <w:lang w:eastAsia="en-GB"/>
        </w:rPr>
        <w:t>(*)</w:t>
      </w:r>
      <w:r>
        <w:rPr>
          <w:bCs/>
          <w:szCs w:val="20"/>
          <w:lang w:eastAsia="en-GB"/>
        </w:rPr>
        <w:tab/>
        <w:t>P</w:t>
      </w:r>
      <w:r w:rsidRPr="00A51192">
        <w:rPr>
          <w:lang w:val="fr-BE"/>
        </w:rPr>
        <w:t>oint sur lequel un vote peut être demandé.</w:t>
      </w:r>
    </w:p>
    <w:p w:rsidR="00A92CD3" w:rsidRDefault="00A92CD3" w:rsidP="00740C15">
      <w:pPr>
        <w:pStyle w:val="PointManual"/>
      </w:pPr>
      <w:r w:rsidRPr="00472712">
        <w:rPr>
          <w:bCs/>
          <w:vertAlign w:val="superscript"/>
          <w:lang w:eastAsia="en-GB"/>
        </w:rPr>
        <w:t>(●)</w:t>
      </w:r>
      <w:r w:rsidRPr="00AB1E95">
        <w:tab/>
        <w:t>Lorsqu'il adopte une orientation générale après que le Parlement a adopté sa position en première lecture, le Conseil n'agit pas au sens de l'article 294, paragraphes 4 et 5, du TFUE.</w:t>
      </w:r>
    </w:p>
    <w:p w:rsidR="009F2E47" w:rsidRDefault="009F2E47" w:rsidP="00740C15">
      <w:pPr>
        <w:pStyle w:val="PointManual"/>
      </w:pPr>
      <w:r>
        <w:t>(x)</w:t>
      </w:r>
      <w:r>
        <w:tab/>
      </w:r>
      <w:r w:rsidR="00425077">
        <w:t>Document non disponible en salle de réunion.</w:t>
      </w:r>
    </w:p>
    <w:p w:rsidR="00886B11" w:rsidRDefault="00886B11" w:rsidP="00A86F88">
      <w:pPr>
        <w:pStyle w:val="FinalLine"/>
        <w:spacing w:after="240"/>
      </w:pPr>
    </w:p>
    <w:sectPr w:rsidR="00886B11" w:rsidSect="006E2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7" w:rsidRDefault="00BC2F37" w:rsidP="00886B11">
      <w:r>
        <w:separator/>
      </w:r>
    </w:p>
  </w:endnote>
  <w:endnote w:type="continuationSeparator" w:id="0">
    <w:p w:rsidR="00BC2F37" w:rsidRDefault="00BC2F37" w:rsidP="008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3" w:rsidRPr="006E230C" w:rsidRDefault="00366BF3" w:rsidP="006E2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E230C" w:rsidRPr="00D94637" w:rsidTr="006E230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E230C" w:rsidRPr="00D94637" w:rsidRDefault="006E230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E230C" w:rsidRPr="00B310DC" w:rsidTr="006E230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E230C" w:rsidRPr="00AD7BF2" w:rsidRDefault="006E230C" w:rsidP="004F54B2">
          <w:pPr>
            <w:pStyle w:val="FooterText"/>
          </w:pPr>
          <w:r>
            <w:t>14689/15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E230C" w:rsidRPr="00AD7BF2" w:rsidRDefault="006E230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E230C" w:rsidRPr="002511D8" w:rsidRDefault="006E230C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E230C" w:rsidRPr="00B310DC" w:rsidRDefault="006E230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80245">
            <w:rPr>
              <w:noProof/>
            </w:rPr>
            <w:t>3</w:t>
          </w:r>
          <w:r>
            <w:fldChar w:fldCharType="end"/>
          </w:r>
        </w:p>
      </w:tc>
    </w:tr>
    <w:tr w:rsidR="006E230C" w:rsidRPr="00D94637" w:rsidTr="006E230C">
      <w:trPr>
        <w:jc w:val="center"/>
      </w:trPr>
      <w:tc>
        <w:tcPr>
          <w:tcW w:w="1774" w:type="pct"/>
          <w:shd w:val="clear" w:color="auto" w:fill="auto"/>
        </w:tcPr>
        <w:p w:rsidR="006E230C" w:rsidRPr="00AD7BF2" w:rsidRDefault="006E230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E230C" w:rsidRPr="00AD7BF2" w:rsidRDefault="006E230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E230C" w:rsidRPr="00D94637" w:rsidRDefault="006E230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E230C" w:rsidRPr="00D94637" w:rsidRDefault="006E230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86B11" w:rsidRPr="006E230C" w:rsidRDefault="00886B11" w:rsidP="006E230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E230C" w:rsidRPr="00D94637" w:rsidTr="006E230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E230C" w:rsidRPr="00D94637" w:rsidRDefault="006E230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E230C" w:rsidRPr="00B310DC" w:rsidTr="006E230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E230C" w:rsidRPr="00AD7BF2" w:rsidRDefault="006E230C" w:rsidP="004F54B2">
          <w:pPr>
            <w:pStyle w:val="FooterText"/>
          </w:pPr>
          <w:r>
            <w:t>14689/15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E230C" w:rsidRPr="00AD7BF2" w:rsidRDefault="006E230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E230C" w:rsidRPr="002511D8" w:rsidRDefault="006E230C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E230C" w:rsidRPr="00B310DC" w:rsidRDefault="006E230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80245">
            <w:rPr>
              <w:noProof/>
            </w:rPr>
            <w:t>1</w:t>
          </w:r>
          <w:r>
            <w:fldChar w:fldCharType="end"/>
          </w:r>
        </w:p>
      </w:tc>
    </w:tr>
    <w:tr w:rsidR="006E230C" w:rsidRPr="00D94637" w:rsidTr="006E230C">
      <w:trPr>
        <w:jc w:val="center"/>
      </w:trPr>
      <w:tc>
        <w:tcPr>
          <w:tcW w:w="1774" w:type="pct"/>
          <w:shd w:val="clear" w:color="auto" w:fill="auto"/>
        </w:tcPr>
        <w:p w:rsidR="006E230C" w:rsidRPr="00AD7BF2" w:rsidRDefault="006E230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E230C" w:rsidRPr="00AD7BF2" w:rsidRDefault="006E230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E230C" w:rsidRPr="00D94637" w:rsidRDefault="006E230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E230C" w:rsidRPr="00D94637" w:rsidRDefault="006E230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86B11" w:rsidRPr="006E230C" w:rsidRDefault="00886B11" w:rsidP="006E230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7" w:rsidRDefault="00BC2F37" w:rsidP="00886B11">
      <w:r>
        <w:separator/>
      </w:r>
    </w:p>
  </w:footnote>
  <w:footnote w:type="continuationSeparator" w:id="0">
    <w:p w:rsidR="00BC2F37" w:rsidRDefault="00BC2F37" w:rsidP="0088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3" w:rsidRPr="006E230C" w:rsidRDefault="00366BF3" w:rsidP="006E2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3" w:rsidRPr="006E230C" w:rsidRDefault="00366BF3" w:rsidP="006E230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F3" w:rsidRPr="006E230C" w:rsidRDefault="00366BF3" w:rsidP="006E230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025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E2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FAA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0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ACC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949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B68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8CA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6E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509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1"/>
  </w:num>
  <w:num w:numId="7">
    <w:abstractNumId w:val="27"/>
  </w:num>
  <w:num w:numId="8">
    <w:abstractNumId w:val="15"/>
  </w:num>
  <w:num w:numId="9">
    <w:abstractNumId w:val="23"/>
  </w:num>
  <w:num w:numId="10">
    <w:abstractNumId w:val="13"/>
  </w:num>
  <w:num w:numId="11">
    <w:abstractNumId w:val="28"/>
  </w:num>
  <w:num w:numId="12">
    <w:abstractNumId w:val="20"/>
  </w:num>
  <w:num w:numId="13">
    <w:abstractNumId w:val="22"/>
  </w:num>
  <w:num w:numId="14">
    <w:abstractNumId w:val="24"/>
  </w:num>
  <w:num w:numId="15">
    <w:abstractNumId w:val="19"/>
  </w:num>
  <w:num w:numId="16">
    <w:abstractNumId w:val="11"/>
  </w:num>
  <w:num w:numId="17">
    <w:abstractNumId w:val="25"/>
  </w:num>
  <w:num w:numId="18">
    <w:abstractNumId w:val="18"/>
  </w:num>
  <w:num w:numId="19">
    <w:abstractNumId w:val="14"/>
  </w:num>
  <w:num w:numId="20">
    <w:abstractNumId w:val="26"/>
  </w:num>
  <w:num w:numId="21">
    <w:abstractNumId w:val="16"/>
  </w:num>
  <w:num w:numId="22">
    <w:abstractNumId w:val="10"/>
  </w:num>
  <w:num w:numId="23">
    <w:abstractNumId w:val="12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a6201fc-1ade-4552-ad8c-d72aef8e439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468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71&lt;/text&gt;_x000d__x000a_      &lt;text&gt;SOC 693&lt;/text&gt;_x000d__x000a_      &lt;text&gt;EMPL 452&lt;/text&gt;_x000d__x000a_      &lt;text&gt;SAN 408&lt;/text&gt;_x000d__x000a_      &lt;text&gt;CONSOM 20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34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ème &amp;lt;/Run&amp;gt;session du CONSEIL DE L'UNION EUROPÉENNE&amp;lt;LineBreak /&amp;gt;(&amp;lt;Run FontWeight=&quot;Bold&quot; xml:space=&quot;preserve&quot;&amp;gt;&amp;lt;Run.TextDecorations&amp;gt;&amp;lt;TextDecoration Location=&quot;Underline&quot; /&amp;gt;&amp;lt;/Run.TextDecorations&amp;gt;Emploi, politique sociale, santé &amp;lt;/Run&amp;gt;et consommateu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2-07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4e02d8da-3667-4979-8505-d8cc6328a93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71&lt;/text&gt;_x000d__x000a_      &lt;text&gt;SOC 693&lt;/text&gt;_x000d__x000a_      &lt;text&gt;EMPL 452&lt;/text&gt;_x000d__x000a_      &lt;text&gt;SAN 408&lt;/text&gt;_x000d__x000a_      &lt;text&gt;CONSOM 206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4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ème &amp;lt;/Run&amp;gt;session du CONSEIL DE L'UNION EUROPÉENNE&amp;lt;LineBreak /&amp;gt;(&amp;lt;Run FontWeight=&quot;Bold&quot; xml:space=&quot;preserve&quot;&amp;gt;&amp;lt;Run.TextDecorations&amp;gt;&amp;lt;TextDecoration Location=&quot;Underline&quot; /&amp;gt;&amp;lt;/Run.TextDecorations&amp;gt;Emploi, politique sociale, santé &amp;lt;/Run&amp;gt;et consommateu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7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B11"/>
    <w:rsid w:val="00010C1D"/>
    <w:rsid w:val="000131AB"/>
    <w:rsid w:val="00013366"/>
    <w:rsid w:val="00015844"/>
    <w:rsid w:val="000230E9"/>
    <w:rsid w:val="000321C2"/>
    <w:rsid w:val="00034213"/>
    <w:rsid w:val="000539A8"/>
    <w:rsid w:val="00070744"/>
    <w:rsid w:val="000773A9"/>
    <w:rsid w:val="0009656C"/>
    <w:rsid w:val="000B2944"/>
    <w:rsid w:val="000B70A0"/>
    <w:rsid w:val="000C0414"/>
    <w:rsid w:val="000C6474"/>
    <w:rsid w:val="000E0362"/>
    <w:rsid w:val="000F4B03"/>
    <w:rsid w:val="000F5A15"/>
    <w:rsid w:val="00165755"/>
    <w:rsid w:val="00182F2F"/>
    <w:rsid w:val="001834D5"/>
    <w:rsid w:val="001A43EC"/>
    <w:rsid w:val="001A759E"/>
    <w:rsid w:val="001C1958"/>
    <w:rsid w:val="00213F1F"/>
    <w:rsid w:val="00227E3A"/>
    <w:rsid w:val="00235952"/>
    <w:rsid w:val="00242386"/>
    <w:rsid w:val="00254A16"/>
    <w:rsid w:val="00287DB2"/>
    <w:rsid w:val="00297B8D"/>
    <w:rsid w:val="002A2AE8"/>
    <w:rsid w:val="002A3B8E"/>
    <w:rsid w:val="002A6BC4"/>
    <w:rsid w:val="00337C95"/>
    <w:rsid w:val="003525E9"/>
    <w:rsid w:val="003532CA"/>
    <w:rsid w:val="00357E1A"/>
    <w:rsid w:val="00363CFA"/>
    <w:rsid w:val="00366BF3"/>
    <w:rsid w:val="00367FF9"/>
    <w:rsid w:val="00375337"/>
    <w:rsid w:val="00380245"/>
    <w:rsid w:val="00384EC1"/>
    <w:rsid w:val="003B08BE"/>
    <w:rsid w:val="003B7149"/>
    <w:rsid w:val="003C19F3"/>
    <w:rsid w:val="003C6E8B"/>
    <w:rsid w:val="003D30AC"/>
    <w:rsid w:val="00414E86"/>
    <w:rsid w:val="0042262C"/>
    <w:rsid w:val="00425077"/>
    <w:rsid w:val="00440BC0"/>
    <w:rsid w:val="00472712"/>
    <w:rsid w:val="00491956"/>
    <w:rsid w:val="00491B44"/>
    <w:rsid w:val="00495CBE"/>
    <w:rsid w:val="004A757E"/>
    <w:rsid w:val="004C1B68"/>
    <w:rsid w:val="004D4871"/>
    <w:rsid w:val="004F2F38"/>
    <w:rsid w:val="005157F5"/>
    <w:rsid w:val="00525B40"/>
    <w:rsid w:val="00531151"/>
    <w:rsid w:val="00551540"/>
    <w:rsid w:val="00557B39"/>
    <w:rsid w:val="005632B3"/>
    <w:rsid w:val="005656EC"/>
    <w:rsid w:val="005666C1"/>
    <w:rsid w:val="00573F3C"/>
    <w:rsid w:val="005767C0"/>
    <w:rsid w:val="005D08E4"/>
    <w:rsid w:val="005D1293"/>
    <w:rsid w:val="005D5EA9"/>
    <w:rsid w:val="005E6566"/>
    <w:rsid w:val="00626219"/>
    <w:rsid w:val="00630051"/>
    <w:rsid w:val="0063379B"/>
    <w:rsid w:val="006416A8"/>
    <w:rsid w:val="00651450"/>
    <w:rsid w:val="00661640"/>
    <w:rsid w:val="00664ABC"/>
    <w:rsid w:val="0067132D"/>
    <w:rsid w:val="006845CA"/>
    <w:rsid w:val="006846B1"/>
    <w:rsid w:val="006A0B8E"/>
    <w:rsid w:val="006A38C5"/>
    <w:rsid w:val="006B5E7D"/>
    <w:rsid w:val="006C1AD4"/>
    <w:rsid w:val="006C4B61"/>
    <w:rsid w:val="006D2787"/>
    <w:rsid w:val="006D7169"/>
    <w:rsid w:val="006E230C"/>
    <w:rsid w:val="006E33E2"/>
    <w:rsid w:val="006F4741"/>
    <w:rsid w:val="00701DDD"/>
    <w:rsid w:val="00740C15"/>
    <w:rsid w:val="00746454"/>
    <w:rsid w:val="00752B67"/>
    <w:rsid w:val="0075756A"/>
    <w:rsid w:val="007A6607"/>
    <w:rsid w:val="007C0B20"/>
    <w:rsid w:val="007E364D"/>
    <w:rsid w:val="00814286"/>
    <w:rsid w:val="00825503"/>
    <w:rsid w:val="00827006"/>
    <w:rsid w:val="008404EE"/>
    <w:rsid w:val="008419F2"/>
    <w:rsid w:val="00843DE8"/>
    <w:rsid w:val="00860C72"/>
    <w:rsid w:val="00864E13"/>
    <w:rsid w:val="008826F8"/>
    <w:rsid w:val="008863CF"/>
    <w:rsid w:val="00886B11"/>
    <w:rsid w:val="008E124C"/>
    <w:rsid w:val="00912EF5"/>
    <w:rsid w:val="00924F6F"/>
    <w:rsid w:val="009338B6"/>
    <w:rsid w:val="00945B4A"/>
    <w:rsid w:val="0094694F"/>
    <w:rsid w:val="00947378"/>
    <w:rsid w:val="00950D4A"/>
    <w:rsid w:val="009579FF"/>
    <w:rsid w:val="00961FB3"/>
    <w:rsid w:val="00982F8F"/>
    <w:rsid w:val="009A1F34"/>
    <w:rsid w:val="009A286F"/>
    <w:rsid w:val="009A43C4"/>
    <w:rsid w:val="009B7E8B"/>
    <w:rsid w:val="009E2098"/>
    <w:rsid w:val="009F2E47"/>
    <w:rsid w:val="00A03A69"/>
    <w:rsid w:val="00A12B17"/>
    <w:rsid w:val="00A17884"/>
    <w:rsid w:val="00A462CB"/>
    <w:rsid w:val="00A469D7"/>
    <w:rsid w:val="00A86F88"/>
    <w:rsid w:val="00A92CD3"/>
    <w:rsid w:val="00AA7748"/>
    <w:rsid w:val="00B00C5D"/>
    <w:rsid w:val="00B15C97"/>
    <w:rsid w:val="00B209B8"/>
    <w:rsid w:val="00B354A5"/>
    <w:rsid w:val="00B61387"/>
    <w:rsid w:val="00B740C4"/>
    <w:rsid w:val="00B80BF5"/>
    <w:rsid w:val="00B936FB"/>
    <w:rsid w:val="00B96F35"/>
    <w:rsid w:val="00BA53A8"/>
    <w:rsid w:val="00BB26ED"/>
    <w:rsid w:val="00BC2F37"/>
    <w:rsid w:val="00BD0BC0"/>
    <w:rsid w:val="00BD6E3F"/>
    <w:rsid w:val="00BE1373"/>
    <w:rsid w:val="00BE4752"/>
    <w:rsid w:val="00BE4C07"/>
    <w:rsid w:val="00C17625"/>
    <w:rsid w:val="00C60C15"/>
    <w:rsid w:val="00CD135E"/>
    <w:rsid w:val="00CD2424"/>
    <w:rsid w:val="00CD3AAD"/>
    <w:rsid w:val="00CD544F"/>
    <w:rsid w:val="00CF5612"/>
    <w:rsid w:val="00D22F58"/>
    <w:rsid w:val="00D326D3"/>
    <w:rsid w:val="00D451E4"/>
    <w:rsid w:val="00D55CDC"/>
    <w:rsid w:val="00D86A50"/>
    <w:rsid w:val="00DA1A76"/>
    <w:rsid w:val="00DF041B"/>
    <w:rsid w:val="00E021E0"/>
    <w:rsid w:val="00E03B0D"/>
    <w:rsid w:val="00E11AAC"/>
    <w:rsid w:val="00E31D70"/>
    <w:rsid w:val="00E57635"/>
    <w:rsid w:val="00EA5E32"/>
    <w:rsid w:val="00EC354A"/>
    <w:rsid w:val="00F57573"/>
    <w:rsid w:val="00F635AF"/>
    <w:rsid w:val="00F72004"/>
    <w:rsid w:val="00F7726F"/>
    <w:rsid w:val="00F943D9"/>
    <w:rsid w:val="00F96D1F"/>
    <w:rsid w:val="00FA12B6"/>
    <w:rsid w:val="00FB7E13"/>
    <w:rsid w:val="00FC05BD"/>
    <w:rsid w:val="00FC4670"/>
    <w:rsid w:val="00FD0D2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6B11"/>
    <w:rPr>
      <w:lang w:val="en-GB"/>
    </w:rPr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  <w:lang w:val="en-GB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customStyle="1" w:styleId="EntRefer">
    <w:name w:val="EntRefer"/>
    <w:basedOn w:val="Normal"/>
    <w:rsid w:val="00B15C97"/>
    <w:pPr>
      <w:widowControl w:val="0"/>
    </w:pPr>
    <w:rPr>
      <w:b/>
      <w:szCs w:val="20"/>
      <w:lang w:val="en-GB" w:eastAsia="fr-BE"/>
    </w:rPr>
  </w:style>
  <w:style w:type="paragraph" w:styleId="Revision">
    <w:name w:val="Revision"/>
    <w:hidden/>
    <w:uiPriority w:val="99"/>
    <w:semiHidden/>
    <w:rsid w:val="00B15C97"/>
    <w:rPr>
      <w:rFonts w:eastAsia="Calibri" w:cs="Arial"/>
      <w:sz w:val="24"/>
      <w:szCs w:val="22"/>
      <w:lang w:val="en-US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E124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6B11"/>
    <w:rPr>
      <w:lang w:val="en-GB"/>
    </w:rPr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  <w:lang w:val="en-GB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customStyle="1" w:styleId="EntRefer">
    <w:name w:val="EntRefer"/>
    <w:basedOn w:val="Normal"/>
    <w:rsid w:val="00B15C97"/>
    <w:pPr>
      <w:widowControl w:val="0"/>
    </w:pPr>
    <w:rPr>
      <w:b/>
      <w:szCs w:val="20"/>
      <w:lang w:val="en-GB" w:eastAsia="fr-BE"/>
    </w:rPr>
  </w:style>
  <w:style w:type="paragraph" w:styleId="Revision">
    <w:name w:val="Revision"/>
    <w:hidden/>
    <w:uiPriority w:val="99"/>
    <w:semiHidden/>
    <w:rsid w:val="00B15C97"/>
    <w:rPr>
      <w:rFonts w:eastAsia="Calibri" w:cs="Arial"/>
      <w:sz w:val="24"/>
      <w:szCs w:val="22"/>
      <w:lang w:val="en-US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E124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10</TotalTime>
  <Pages>6</Pages>
  <Words>1227</Words>
  <Characters>6447</Characters>
  <Application>Microsoft Office Word</Application>
  <DocSecurity>0</DocSecurity>
  <Lines>92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ARTO HIJOS Maria Jose</cp:lastModifiedBy>
  <cp:revision>28</cp:revision>
  <cp:lastPrinted>2015-12-04T14:07:00Z</cp:lastPrinted>
  <dcterms:created xsi:type="dcterms:W3CDTF">2015-12-03T12:55:00Z</dcterms:created>
  <dcterms:modified xsi:type="dcterms:W3CDTF">2015-12-04T14:29:00Z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