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737EA19CEB24F8FBA82F446CA66DA27" style="width:450.8pt;height:397.55pt">
            <v:imagedata r:id="rId9" o:title=""/>
          </v:shape>
        </w:pict>
      </w:r>
    </w:p>
    <w:p>
      <w:pPr>
        <w:rPr>
          <w:noProof/>
          <w:szCs w:val="24"/>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noProof/>
          <w:szCs w:val="24"/>
        </w:rPr>
      </w:pPr>
      <w:bookmarkStart w:id="0" w:name="_GoBack"/>
      <w:bookmarkEnd w:id="0"/>
      <w:r>
        <w:rPr>
          <w:noProof/>
        </w:rPr>
        <w:lastRenderedPageBreak/>
        <w:t>ПРИЛОЖЕНИЕ</w:t>
      </w:r>
    </w:p>
    <w:p>
      <w:pPr>
        <w:jc w:val="center"/>
        <w:rPr>
          <w:b/>
          <w:noProof/>
          <w:szCs w:val="24"/>
        </w:rPr>
      </w:pPr>
      <w:r>
        <w:rPr>
          <w:b/>
          <w:noProof/>
        </w:rPr>
        <w:t>ПРИЛОЖЕНИЕ II: Мита на Южноафриканския митнически съюз за продукти с произход от ЕС — част 4</w:t>
      </w:r>
    </w:p>
    <w:tbl>
      <w:tblPr>
        <w:tblW w:w="15000" w:type="dxa"/>
        <w:tblInd w:w="93" w:type="dxa"/>
        <w:tblLook w:val="04A0" w:firstRow="1" w:lastRow="0" w:firstColumn="1" w:lastColumn="0" w:noHBand="0" w:noVBand="1"/>
      </w:tblPr>
      <w:tblGrid>
        <w:gridCol w:w="2168"/>
        <w:gridCol w:w="5647"/>
        <w:gridCol w:w="1831"/>
        <w:gridCol w:w="1970"/>
        <w:gridCol w:w="3384"/>
      </w:tblGrid>
      <w:tr>
        <w:trPr>
          <w:trHeight w:val="810"/>
          <w:tblHeader/>
        </w:trPr>
        <w:tc>
          <w:tcPr>
            <w:tcW w:w="2168"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left"/>
              <w:rPr>
                <w:rFonts w:ascii="Arial" w:eastAsia="Times New Roman" w:hAnsi="Arial" w:cs="Arial"/>
                <w:b/>
                <w:bCs/>
                <w:noProof/>
                <w:color w:val="000000"/>
                <w:sz w:val="20"/>
                <w:szCs w:val="20"/>
              </w:rPr>
            </w:pPr>
            <w:r>
              <w:rPr>
                <w:rFonts w:ascii="Arial" w:hAnsi="Arial"/>
                <w:b/>
                <w:noProof/>
                <w:color w:val="000000"/>
                <w:sz w:val="20"/>
              </w:rPr>
              <w:t>Код</w:t>
            </w:r>
          </w:p>
        </w:tc>
        <w:tc>
          <w:tcPr>
            <w:tcW w:w="5647" w:type="dxa"/>
            <w:tcBorders>
              <w:top w:val="single" w:sz="4" w:space="0" w:color="auto"/>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color w:val="000000"/>
                <w:sz w:val="20"/>
                <w:szCs w:val="20"/>
              </w:rPr>
            </w:pPr>
            <w:r>
              <w:rPr>
                <w:rFonts w:ascii="Arial" w:hAnsi="Arial"/>
                <w:b/>
                <w:noProof/>
                <w:color w:val="000000"/>
                <w:sz w:val="20"/>
              </w:rPr>
              <w:t>Описание</w:t>
            </w:r>
          </w:p>
        </w:tc>
        <w:tc>
          <w:tcPr>
            <w:tcW w:w="1831" w:type="dxa"/>
            <w:tcBorders>
              <w:top w:val="single" w:sz="4" w:space="0" w:color="auto"/>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color w:val="000000"/>
                <w:sz w:val="20"/>
                <w:szCs w:val="20"/>
              </w:rPr>
            </w:pPr>
            <w:r>
              <w:rPr>
                <w:rFonts w:ascii="Arial" w:hAnsi="Arial"/>
                <w:b/>
                <w:noProof/>
                <w:color w:val="000000"/>
                <w:sz w:val="20"/>
              </w:rPr>
              <w:t xml:space="preserve">Сектор </w:t>
            </w:r>
          </w:p>
        </w:tc>
        <w:tc>
          <w:tcPr>
            <w:tcW w:w="1970" w:type="dxa"/>
            <w:tcBorders>
              <w:top w:val="single" w:sz="4" w:space="0" w:color="auto"/>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color w:val="000000"/>
                <w:sz w:val="20"/>
                <w:szCs w:val="20"/>
              </w:rPr>
            </w:pPr>
            <w:r>
              <w:rPr>
                <w:rFonts w:ascii="Arial" w:hAnsi="Arial"/>
                <w:b/>
                <w:noProof/>
                <w:color w:val="000000"/>
                <w:sz w:val="20"/>
              </w:rPr>
              <w:t>Поетапна категория</w:t>
            </w:r>
          </w:p>
        </w:tc>
        <w:tc>
          <w:tcPr>
            <w:tcW w:w="3384" w:type="dxa"/>
            <w:tcBorders>
              <w:top w:val="single" w:sz="4" w:space="0" w:color="auto"/>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color w:val="000000"/>
                <w:sz w:val="20"/>
                <w:szCs w:val="20"/>
              </w:rPr>
            </w:pPr>
            <w:r>
              <w:rPr>
                <w:rFonts w:ascii="Arial" w:hAnsi="Arial"/>
                <w:b/>
                <w:noProof/>
                <w:color w:val="000000"/>
                <w:sz w:val="20"/>
              </w:rPr>
              <w:t>Други коментари и/или обяснителни бележки</w:t>
            </w:r>
            <w:r>
              <w:rPr>
                <w:rStyle w:val="FootnoteReference"/>
                <w:rFonts w:ascii="Arial" w:hAnsi="Arial"/>
                <w:b/>
                <w:noProof/>
                <w:color w:val="000000"/>
                <w:sz w:val="20"/>
              </w:rPr>
              <w:footnoteReference w:id="1"/>
            </w:r>
          </w:p>
        </w:tc>
      </w:tr>
      <w:tr>
        <w:trPr>
          <w:trHeight w:val="510"/>
        </w:trPr>
        <w:tc>
          <w:tcPr>
            <w:tcW w:w="2168"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72.16</w:t>
            </w:r>
          </w:p>
        </w:tc>
        <w:tc>
          <w:tcPr>
            <w:tcW w:w="5647" w:type="dxa"/>
            <w:tcBorders>
              <w:top w:val="single" w:sz="4" w:space="0" w:color="auto"/>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Профили от желязо или от нелегирани стомани:</w:t>
            </w:r>
          </w:p>
        </w:tc>
        <w:tc>
          <w:tcPr>
            <w:tcW w:w="1831" w:type="dxa"/>
            <w:tcBorders>
              <w:top w:val="single" w:sz="4" w:space="0" w:color="auto"/>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single" w:sz="4" w:space="0" w:color="auto"/>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single" w:sz="4" w:space="0" w:color="auto"/>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U-, I- или Н-профили, само горещовалцовани или горещоизтеглени, с височина, по-малка от 80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7216.2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L- или Т-профили, само горещовалцовани или горещоизтеглени, с височина, по-малка от 80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7216.21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L-профили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7216.22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Т-профили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7216.3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U-, I- или Н-профили, само горещовалцовани или горещоизтеглени, с височина 80 mm или повече: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7216.31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U-профили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7216.32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I-профили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7216.33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Н-профили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7216.40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L- или Т-профили, само горещовалцовани или горещоизтеглени, с височина 80 mm или повече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7216.50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профили, само горещовалцовани или горещоизтеглени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7216.6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Профили, само получени или завършени чрез студена обработка: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7216.61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Получени от плосковалцовани продукти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7216.69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7216.9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7216.91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Получени или завършени чрез студена обработка на плосковалцовани продукти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7216.99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72.17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Телове от желязо или от нелегирани стомани: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Непокрити, дори полирани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Поцинковани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7217.30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Покрити с други неблагородни метали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7217.90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72.18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Неръждаема стомана във формата на блокове или други първични форми; полупродукти от неръждаеми стомани: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Блокове и други първични форми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7218.9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7218.91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правоъгълно напречно сечение (с изключение на квадратно)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7218.99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72.19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Плосковалцовани продукти от неръждаема стомана с широчина 600 mm или повече: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7219.1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Само горещовалцовани, на рулони: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7219.11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дебелина, превишаваща 10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7219.12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дебелина 4,75 mm или повече, но непревишаваща 10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7219.13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дебелина 3 mm или повече, но по-малка от 4,75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7219.14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дебелина, по-малка от 3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4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7219.2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Само горещовалцовани, ненавити: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7219.21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дебелина, превишаваща 10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7219.22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дебелина 4,75 mm или повече, но непревишаваща 10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7219.23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дебелина 3 mm или повече, но по-малка от 4,75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7219.24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дебелина, по-малка от 3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7219.3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Само студеновалцовани: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7219.31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дебелина 4,75 mm или повече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7219.32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дебелина 3 mm или повече, но по-малка от 4,75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7219.33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дебелина, превишаваща 1 mm, но по-малка от 3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7219.34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дебелина 0,5 mm или повече, но непревишаваща 1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7219.35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дебелина, по-малка от 0,5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7219.90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Плосковалцовани продукти от неръждаема стомана, с широчина, по-малка от 600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7220.1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Само горещовалцовани: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7220.11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дебелина 4,75 mm или повече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7220.12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дебелина, по-малка от 4,75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Само студеновалцовани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7221.00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Валцдрат (заготовка за валцоване на тел) от неръждаема стомана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72.22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Пръти и профили от неръждаема стомана: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7222.1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Пръти, само горещовалцовани или горещоизтеглени: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7222.11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кръгло напречно сечение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7222.19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Пръти, само получени или завършени чрез студена обработка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7222.30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пръти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7222.40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Профили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7223.00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Телове от неръждаема стомана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72.24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легирани стомани на блокове или в други първични форми; полупродукти от други легирани стомани: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Блокове и други първични форми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72.25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Плосковалцовани продукти от други легирани стомани с широчина 600 mm или повече: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7225.1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От силициеви електротехнически (магнитни) стомани: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7225.11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Със зърнесто ориентирани структури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7225.19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7225.30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само горещовалцовани, на рулони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7225.40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само горещовалцовани, ненавити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7225.50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само студеновалцовани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7225.9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7225.91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Електролитно поцинковани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7225.92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Поцинковани по друг начин</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7225.99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72.26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Плосковалцовани продукти от други легирани стомани с широчина, по-малка от 600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7226.1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От силициеви електротехнически (магнитни) стомани: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7226.11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Със зърнесто ориентирани структури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7226.19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7226.20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бързорежещи (рапидни) стомани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7226.9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7226.91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Само горещовалцовани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7226.92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Само студеновалцовани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7226.99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72.27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Валцдрат (заготовка за валцоване на тел) от други легирани стомани: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бързорежещи (рапидни) стомани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силикоманганови стомани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7227.90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0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72.28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Пръти и профили от други легирани стомани; кухи щанги за сондажи от легирани или от нелегирани стомани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Пръти от бързорежещи (рапидни) стомани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7228.20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Пръти от силикоманганови стомани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7228.30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пръти, само горещовалцовани или горещоизтеглени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7228.40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пръти, само изковани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7228.50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пръти, само получени или завършени чрез студена обработка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7228.60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пръти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7228.70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Профили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7228.80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Кухи щанги за сондажи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72.29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Телове от други легирани стомани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7229.20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силикоманганови стомани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7229.90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Шпунтови прегради от желязо или стомана, дори пробити или направени от сглобени елементи; профили, получени чрез заваряване, от желязо или стомана: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Шпунтови прегради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Профили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11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Елементи за железопътни линии от чугун, желязо или стомана: релси, контрарелси и зъбни гребени, стрелки, върхове на сърцевини, лостове за насочване на стрелките и други елементи за кръстосване или смяна на посоките, траверси, клинове, накладки, втулки, релсови подложки, затягащи планки, планки и щанги за раздалечаване и други части, специално предназначени за поставянето, съединяването или фиксирането на релсите: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Релси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7302.30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Стрелки, върхове на сърцевини, лостове за насочване на стрелките и други елементи за кръстосване или смяна на посоките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7302.40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Клинове и релсови подложки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7303.00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Тръби и кухи профили от чугун</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Безшевни тръби и кухи профили, от желязо или стомана (с изключение на тези от чугун):</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Тръби от видовете, използвани за нефтопроводи или газопроводи: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7304.11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неръждаема стомана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7304.19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7304.2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Обсадни тръби или други тръби и сондажни щанги от видовете, използвани за добив на нефт или газ:</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7304.22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Сондажни щанги от неръждаема стомана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7304.23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сондажни щанги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7304.24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от неръждаема стомана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7304.29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7304.3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с кръгло напречно сечение, от желязо или от нелегирани стомани: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7304.31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Студеноизтеглени или студеновалцовани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7304.39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7304.39.35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дебелина на стените, превишаваща 25 mm, или с външен размер на напречното сечение, превишаващ 170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7304.39.90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7304.4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с кръгло напречно сечение, от неръждаема стомана: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7304.41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Студеновалцовани или студеноизтеглени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7304.49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7304.5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с кръгло напречно сечение, от други легирани стомани: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7304.51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Студеновалцовани или студеноизтеглени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7304.59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7304.59.45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дебелина на стените, превишаваща 25 mm, или с външен размер на напречното сечение, превишаващ 170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7304.59.90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12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тръби (например заварени или нитовани) с кръгло напречно сечение, с външен диаметър, превишаващ 406,4 mm, от желязо или от стомана: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7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7305.1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Тръби от видовете, използвани за нефтопроводи или газопроводи: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7305.11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Надлъжно заварени с подфлюсова дъга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7305.12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надлъжно заварени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7305.19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7305.20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Обсадни тръби от видовете, използвани за добив на нефт или газ</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7305.3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заварени: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7305.31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Надлъжно заварени: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7305.31.10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Водноелектрически тръбопроводи за високо налягане, от стомана, с външен размер на напречното сечение, превишаващ 400 mm, и с дебелина на стените, превишаваща 10,5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7305.31.90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7305.39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7305.39.10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Водноелектрически тръбопроводи за високо налягане, от стомана, с вътрешен размер на напречното сечение, превишаващ 400 mm, и с дебелина на стените, превишаваща 10,5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7305.39.90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7305.90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7305.90.10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Водноелектрически тръбопроводи за високо налягане, от стомана, с вътрешен размер на напречното сечение, превишаващ 400 mm, и с дебелина на стените, превишаваща 10,5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7305.90.90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тръби и кухи профили (например заварени, нитовани, подгънати или само с доближени ръбове), от желязо или от стомана: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Тръби от видовете, използвани за нефтопроводи или газопроводи: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7306.11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Заварени, от неръждаема стомана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7306.19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7306.2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Обсадни тръби или други тръби от видовете, използвани за добив на нефт или на газ:</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7306.21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Заварени, от неръждаема стомана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7306.29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7306.30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заварени, с кръгло напречно сечение, от желязо или от нелегирани стомани: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7306.30.10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дебелина на стената, непревишаваща 2 mm, галванизирани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7306.30.20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дебелина на стената, непревишаваща 2 mm, негалванизирани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7306.30.30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дебелина на стената, превишаваща 2 mm, галванизирани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7306.30.40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дебелина на стената, превишаваща 2 mm, негалванизирани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7306.40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заварени, с кръгло напречно сечение, от неръждаема стомана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7306.50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заварени, с кръгло напречно сечение, от други легирани стомани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7306.6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заварени, с напречно сечение, различно от кръглото: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7306.61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 квадратно или правоъгълно напречно сечение: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7306.61.10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дебелина на стената, непревишаваща 2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7306.61.20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дебелина на стената, превишаваща 2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7306.69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 друго некръгло напречно сечение: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7306.69.10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дебелина на стената, непревишаваща 2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7306.69.20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дебелина на стената, превишаваща 2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7306.90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73.07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Принадлежности за тръбопроводи (например свръзки, колена, муфи), от чугун, желязо или стомана: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7307.1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Отляти: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7307.11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От нековък чугун:</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7307.11.10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употреба с водосточни тръби и улуци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7307.11.90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7307.19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7307.19.10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употреба с водосточни тръби и улуци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7307.19.80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от чугун</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7307.19.90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7307.2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от неръждаема стомана: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7307.21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Фланци: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7307.21.10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употреба с водосточни тръби и улуци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7307.21.90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7307.22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Резбовани колена, дъги и муфи: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7307.22.10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употреба с водосточни тръби и улуци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7307.22.90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7307.23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Съединителни елементи за челно заваряване: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7307.23.10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употреба с водосточни тръби и улуци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7307.23.90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7307.29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7307.29.10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употреба с водосточни тръби и улуци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7307.29.90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7307.9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7307.91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Фланци: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7307.91.10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употреба с водосточни тръби и улуци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7307.91.20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употреба с канали за електрически проводници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7307.91.35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свободен тип, с вътрешен размер на напречното сечение 25 mm или повече, но непревишаващ 1200 mm (с изключение на тези за употреба с канали за електрически проводници, водосточни тръби и улуци)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7307.91.40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 вътрешен размер на напречното сечение 400 mm или повече, но превишаваща 610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7307.91.90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7307.92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Резбовани колена, дъги и муфи: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7307.92.10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употреба с водосточни тръби и улуци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7307.92.20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употреба с канали за електрически проводници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7307.92.30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 за отклонителни (отбивни) тръби и Y-образни части, за употреба с тръби с вътрешен диаметър, непревишаващ 30 mm (с изключение на тези за употреба с канали за електрически проводници, водосточни тръби и улуци)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7307.92.90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7307.93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Съединителни елементи за челно заваряване: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7307.93.10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употреба с водосточни тръби и улуци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7307.93.20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употреба с канали за електрически проводници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7307.93.30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 за отклонителни (отбивни) тръби и Y-образни части, за употреба с тръби с вътрешен диаметър, непревишаващ 30 mm (с изключение на тези за употреба с канали за електрически проводници, водосточни тръби и улуци)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7307.93.90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7307.99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7307.99.10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употреба с водосточни тръби и улуци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7307.99.20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употреба с канали за електрически проводници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7307.99.30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 за отклонителни (отбивни) тръби и Y-образни части, за употреба с тръби с вътрешен диаметър, непревишаващ 30 mm (с изключение на тези за употреба с канали за електрически проводници, водосточни тръби и улуци)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7307.99.90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6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Конструкции и части за конструкции (например мостове и елементи за мостове, врати на шлюзи, кули, стълбове, стойки, колони, скели, покриви, врати и прозорци и техните каси и прагове за врати, рулетки за затваряне, перила и други) от чугун, желязо или стомана (с изключение на сглобяемите конструкции от позиция 94.06); ламарини, пръти, профили, тръби и други подобни, от чугун, желязо или стомана, изработени с оглед тяхното използване в конструкцията: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Мостове и елементи за мостове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7308.20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Кули и стълбове: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7308.20.10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Стълбове за телеграфни линии или електропроводи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7308.20.90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7308.30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Врати, прозорци и техните каси и прагове за врати: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7308.30.10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Врати или входни устройства за асансьори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7308.30.90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7308.40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Материали за скелета, за кофраж или за укрепване: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7308.40.10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Приспособления, използвани в минното дело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7308.40.90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7308.90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7308.90.30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Спираловидни улеи; димоотвеждащи тръби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7308.90.90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7309.00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Резервоари, цистерни, вани и подобни съдове за всякакви материали (с изключение на сгъстените или втечнени газове), от чугун, желязо или стомана, с вместимост над 300 l, без механични или термични устройства, дори с вътрешна или топлоизолационна облицовка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2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Резервоари, варели, барабани, бидони, кутии и подобни съдове за всякакви материали (с изключение на сгъстените или втечнени газове), от чугун, желязо или стомана, с вместимост, непревишаваща 300 l, без механични или термични устройства, дори</w:t>
            </w:r>
            <w:r>
              <w:rPr>
                <w:noProof/>
              </w:rPr>
              <w:br/>
            </w:r>
            <w:r>
              <w:rPr>
                <w:rFonts w:ascii="Arial" w:hAnsi="Arial"/>
                <w:b/>
                <w:noProof/>
                <w:sz w:val="20"/>
              </w:rPr>
              <w:t>с вътрешна или топлоизолационна облицовка: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 вместимост 50 l или повече: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7310.10.10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 xml:space="preserve">Конусовидни стоманени барабани с вместимост 235 l или повече </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7310.10.90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7310.2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 вместимост, по-малка от 50 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7310.21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Кутии за затваряне чрез заваряване или обковаване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7310.29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7311.00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Съдове за сгъстени или втечнени газове, от чугун, желязо или стомана: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7311.00.20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Със заварена конструкция, незаличимо маркирани, че имат водна вместимост 1,5 литра или повече, но непревишаваща 114 литра, предназначени за употреба с втечнен нефтен газ</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7311.00.90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Едноснопови и многоснопови въжета, сплитки и подобни артикули, от желязо или от стомана, без електрическа изолация: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7312.10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Едноснопови и многоснопови въжета: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7312.10.10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Едноснопови въжета, покрити със сплави на базата на мед и цинк (месинг)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7312.10.15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Едноснопови въжета, покрити с калай</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7312.10.20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едноснопови въжета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7312.10.25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Многоснопови въжета, чиито снопове са без покритие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7312.10.40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Многоснопови въжета, чиито снопове са поцинковани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7312.10.90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7312.90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7313.00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Бодлива тел от желязо или от стомана; изделия, назъбени или не, получени чрез усукване на тел или на ленти, от желязо или от стомана, от видовете, използвани за огради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Метални платна (включително непрекъснатите платна), мрежи и решетки, от железни или от стоманени телове; разтеглени ламарини и ленти, от желязо или от стомана: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7314.1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Тъкани метални платна: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7314.12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Непрекъснати метални платна за машини, от неръждаема стомана: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7314.12.10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4 или повече, но не повече от 10 отвора на сантиметър, както на основата, така и на вътъка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7314.12.20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повече от 10, но не повече от 80 отвора на сантиметър на вътъка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7314.12.90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7314.14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тъкани метални платна от неръждаема стомана: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7314.14.10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Мрежи за защита от насекоми, изтъкани с 5 или повече, но не повече от 7 отвора на сантиметър, както на основата, така и на вътъка, от телове с размер на напречното сечение, непревишаващ 0,32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7314.14.20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4 или повече, но не повече от 10 отвора на сантиметър, както на основата, така и на вътъка (с изключение на мрежите за защита от насекоми)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7314.14.30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повече от 10, но не повече от 80 отвора на сантиметър, както на основата, така и на вътъка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7314.14.90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7314.19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7314.19.20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Мрежи за защита от насекоми, изтъкани с 5 или повече, но не повече от 7 отвора на сантиметър, както на основата, така и на вътъка, от телове с размер на напречното сечение, непревишаващ 0,32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7314.19.30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4 или повече, но не повече от 10 отвора на сантиметър, както на основата, така и на вътъка (с изключение на мрежите за защита от насекоми)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7314.19.40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повече от 10, но не повече от 80 отвора на сантиметър, както на основата, така и на вътъка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7314.19.90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Мрежи и решетки, заварени в точките на кръстосване, от телове, чийто най-голям размер на напречното сечение е равен или по-голям от 3 mm и чиито отвори (бримки) имат повърхност най-малко 100 cm</w:t>
            </w:r>
            <w:r>
              <w:rPr>
                <w:rFonts w:ascii="Arial" w:hAnsi="Arial"/>
                <w:noProof/>
                <w:sz w:val="20"/>
                <w:vertAlign w:val="superscript"/>
              </w:rPr>
              <w:t>2</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7314.3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мрежи и решетки, заварени в точките на кръстосване: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7314.31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Поцинковани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7314.39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7314.4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метални платна, мрежи и решетки: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7314.41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Поцинковани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7314.42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Покрити с пластмаси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7314.49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7314.50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Разтеглени ламарини и ленти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Вериги, верижки и техните части, от чугун, желязо или стомана: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7315.1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Вериги с шарнирно свързване и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7315.11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Втулково-ролкови вериги (галови):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7315.11.10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Втулково-ролкови конвейерни (транспортьорни) вериги, с маса 20 kg/m или повече, но непревишаваща 50 kg/m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7315.11.90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7315.12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вериги: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7315.12.35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Шарнирни конвейерни (транспортьорни) вериги, с маса 0,8 kg/m или повече, но непревишаваща 1,4 kg/m, и широчина 50 mm или повече, но непревишаваща 80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7315.12.90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7315.19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7315.19.10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втулково-ролкови конвейерни (транспортьорни) вериги, както следва по маса на всяка част: болтове (шийки) на звена — над 300 g, втулки — над 190 g, ролки — над 800 g и външни пластинки — над 950 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7315.19.90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7315.20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Вериги за сняг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7315.8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вериги и верижки: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7315.81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Вериги с напречно усилени звена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7315.82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вериги със заварени звена: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7315.82.01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Чиито звена са произведени от железни или стоманени телове или пръти с кръгло сечение, с диаметър, по-малък от 4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7315.82.03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Чиито звена са произведени от железни или стоманени телове или пръти с кръгло сечение, с диаметър 4 mm или повече, но непревишаващ 10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7315.82.05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Чиито звена са произведени от железни или стоманени телове или пръти с кръгло сечение, с диаметър, превишаващ 10 mm, но непревишаващ 20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7315.82.07</w:t>
            </w:r>
          </w:p>
        </w:tc>
        <w:tc>
          <w:tcPr>
            <w:tcW w:w="5647" w:type="dxa"/>
            <w:tcBorders>
              <w:top w:val="nil"/>
              <w:left w:val="nil"/>
              <w:bottom w:val="single" w:sz="4" w:space="0" w:color="auto"/>
              <w:right w:val="single" w:sz="4" w:space="0" w:color="auto"/>
            </w:tcBorders>
            <w:shd w:val="clear" w:color="auto" w:fill="auto"/>
            <w:hideMark/>
          </w:tcPr>
          <w:p>
            <w:pPr>
              <w:spacing w:before="0" w:after="240"/>
              <w:jc w:val="left"/>
              <w:rPr>
                <w:rFonts w:ascii="Arial" w:eastAsia="Times New Roman" w:hAnsi="Arial" w:cs="Arial"/>
                <w:noProof/>
                <w:sz w:val="20"/>
                <w:szCs w:val="20"/>
              </w:rPr>
            </w:pPr>
            <w:r>
              <w:rPr>
                <w:rFonts w:ascii="Arial" w:hAnsi="Arial"/>
                <w:noProof/>
                <w:sz w:val="20"/>
              </w:rPr>
              <w:t>Чиито звена са произведени от железни или стоманени телове или пръти с кръгло сечение, с диаметър, превишаващ 20 mm, но непревишаващ 36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7315.82.90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7315.89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7315.89.10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Трансмисионни вериги (за предаване на движение), конвейерни (транспортьорни) вериги или вериги на елеватори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7315.89.90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7315.90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7315.90.10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трансмисионни вериги (за предаване на движение), конвейерни (транспортьорни) вериги или вериги на елеватори или вериги със заварени звена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7315.90.90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7316.00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Котви, котвички и техните части, от чугун, желязо или стомана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1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7317.00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Клинове, гвоздеи, кабарчета, куки с изострени върхове, извити или полегато изрязани скоби (с изключение на тези от позиция 83.05) и подобни артикули, от чугун, желязо или стомана, дори с глави от друг материал (с изключение на артикулите с глави от мед):</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7317.00.02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Телени гвоздеи със стебла, заострени в единия край, представени на ленти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7317.00.04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Заострени винтове за дърво с усукани стебла и глави без прорез (шлици)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7317.00.06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телени гвоздеи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7317.00.15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Кабарчета; куки с изострени върхове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7317.00.40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Извити или полегато изрязани скоби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7317.00.90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73.18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Винтове, болтове, гайки, тирфони, куки с резба, нитове, щифтове, шпонки, шайби (включително федершайбите) и подобни артикули, от чугун, желязо или стомана: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7318.1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Резбовани артикули: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7318.11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Тирфони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7318.12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винтове за дърво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7318.13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Куки и болтове с халки, с резба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7318.14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Рапидни винтове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7318.15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винтове и болтове, дори с техните гайки или шайби: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7318.15.26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Винтове с глух отвор на главата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7318.15.33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Болтове (включително безглави болтове, шпилки и шпилкови съединения), предназначени за употреба във въздухоплавателни средства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7318.15.35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винтове и болтове (включително безглави болтове, шпилки и шпилкови съединения), от неръждаема стомана (с изключение на тези, които са с резба по цялата си дължина с шестостенни глави)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7318.15.37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винтове и болтове, с резба по цялата си дължина с шестостенни глави, от неръждаема стомана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7318.15.39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винтове, с резба по цялата си дължина с шестостенни глави (с изключение на тези от неръждаема стомана)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7318.15.41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Безглави болтове, шпилки и шпилкови съединения (с изключение на тези от неръждаема стомана и на предназначените за употреба във въздухоплавателни средства)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7318.15.43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болтове (с изключение на безглави болтове, шпилки и шпилкови съединения) с шестостенни глави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7318.15.90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7318.16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Гайки: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7318.16.05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Предназначени за употреба във въздухоплавателни средства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7318.16.10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неръждаема стомана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7318.16.20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Шестостенни глухи гайки, шестостенни гайки с неметални вложки, шестостенни гайки с шайби и шестостенни осигурителни (самозаконтрящи се) гайки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7318.16.30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шестостенни гайки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7318.16.90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7318.19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7318.2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Нерезбовани артикули: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7318.21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Федершайби и други законтрящи шайби: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7318.21.10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Федершайби, срязани или двойни (с две навивки)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7318.21.90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7318.22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шайби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7318.23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Нитове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7318.24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Щифтове и шпонки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7318.29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Шевни игли, игли за плетене, куки, куки за низане, шила за бродерия и подобни артикули за ръчна употреба, от желязо или от стомана; безопасни игли и други игли за прикрепване (карфици) от желязо или от стомана, неупоменати, нито включени другаде: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7319.40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Безопасни игли и други игли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7319.90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73.20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Пружини, ресори и техните листове от желязо или от стомана: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Листови ресори и техните листове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hAnsi="Arial"/>
                <w:b/>
                <w:noProof/>
                <w:sz w:val="20"/>
              </w:rPr>
              <w:t>7320.20</w:t>
            </w:r>
          </w:p>
        </w:tc>
        <w:tc>
          <w:tcPr>
            <w:tcW w:w="564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hAnsi="Arial"/>
                <w:b/>
                <w:noProof/>
                <w:sz w:val="20"/>
              </w:rPr>
              <w:t>Винтови пружини: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noProof/>
                <w:sz w:val="20"/>
              </w:rPr>
              <w:t>7320.20.10</w:t>
            </w:r>
          </w:p>
        </w:tc>
        <w:tc>
          <w:tcPr>
            <w:tcW w:w="564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noProof/>
                <w:sz w:val="20"/>
              </w:rPr>
              <w:t>С дебелина на тела, превишаваща 1,32 mm, но непревишаваща 2,43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noProof/>
                <w:sz w:val="20"/>
              </w:rPr>
              <w:t>7320.20.90</w:t>
            </w:r>
          </w:p>
        </w:tc>
        <w:tc>
          <w:tcPr>
            <w:tcW w:w="564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Печки, котли с огнище, готварски печки (включително тези, които могат да бъдат използвани допълнително и за централно отопление), скари, мангали, газови котлони, устройства за затопляне на ястия и подобни неелектрически уреди за домашна употреба, както и техните части от чугун, желязо или стомана: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7321.1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Уреди за готвене или за затопляне на ястия: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7321.11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газ или с газ и други горива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7321.12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течни горива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7321.19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включително уредите с твърди горива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7321.8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уреди: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7321.81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газ или с газ и други горива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7321.82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течни горива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7321.89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включително уредите с твърди горива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Радиатори за централно отопление с неелектрическо загряване и техните части, от чугун, желязо или стомана; генератори и разпределители на горещ въздух (включително разпределителите, можещи също да функционират като разпределители на свеж или кондициониран въздух), с неелектрическо загряване, съдържащи вентилатор или въздуходувка с мотор, и техните части, от чугун, желязо или стомана: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7322.1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Радиатори и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7322.11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чугун</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7322.19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73.23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Домакински артикули или домашни потреби и техните части, от чугун, желязо или стомана; желязна или стоманена вълна; гъби (телени), кърпи, ръкавици и подобни артикули за чистене, полиране или аналогична употреба, от желязо или стомана: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Желязна или стоманена вълна; гъби (телени), кърпи, ръкавици и подобни артикули за чистене, полиране или за аналогична употреба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7323.9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7323.91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неемайлиран чугун</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7323.92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емайлиран чугун</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7323.93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От неръждаема стомана: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7323.93.20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Кухи изделия (дълбока посуда) за кухненска или трапезна употреба (с изключение на покритите с благородни метали)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7323.93.90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7323.94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емайлирани желязо или стомана (с изключение на чугун)</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7323.99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73.24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Хигиенни или тоалетни артикули и техните части, от чугун, желязо или стомана: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7324.10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Мивки и умивалници, от неръждаема стомана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7324.2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Вани: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7324.21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От чугун, дори емайлирани: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7324.21.10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Покрити с благородни метали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7324.21.90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7324.29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включително частите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изделия, отляти, от чугун, желязо или стомана: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нековък чугун</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7325.9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7325.91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Топки и подобни артикули за раздробяване и смилане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7325.99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73.26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изделия от желязо или стомана: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7326.1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Ковани или щамповани, но необработени по друг начин:</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7326.11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Топки и подобни артикули за раздробяване и смилане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7326.19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7326.20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Изделия от железни или стоманени телове: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7326.20.10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Габиони от телена мрежа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7326.20.30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Подпорки за цветни чашки, обикновено използвани от цветари с карамфили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7326.20.40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Приспособления за събиране и сушене на тютюневи листа със спираловидни скоби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7326.20.90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7326.90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7326.90.10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Затягащи скоби на маркучи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7326.90.50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Държачи (ръбове) за календари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7326.90.90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7401.00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Меден камък; циментна мед (медна утайка)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7402.00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Нерафинирана мед; аноди от мед за електролитно рафиниране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Рафинирана мед и медни сплави в необработен вид:</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7403.1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Рафинирана мед:</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7403.11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Катоди и секции от катоди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7403.12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Полуфабрикати (заготовки) за тел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7403.13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Заготовки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7403.19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7403.2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Медни сплави: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7403.21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На основата на мед и цинк (месинг)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7403.22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На основата на мед и калай (бронз)</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7403.29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сплави на медта (с изключение на матерните сплави от позиция 74.05)</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7404.00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Отпадъци и отломки от мед</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7405.00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Матерни медни сплави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74.06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Прахове и люспи от мед:</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Прахове с неслоест строеж</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7406.20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Прахове с ламелна структура; люспи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Пръти и профили от мед:</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рафинирана мед</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7407.2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От медни сплави: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7407.21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На основата на мед и цинк (месинг)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7407.29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7407.29.10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На основата на мед и никел (купроникел) или на мед, никел и цинк (алпака) (с изключение на кухи профили)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7407.29.90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74.08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Телове от мед:</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7408.1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От рафинирана мед:</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7408.11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Чийто най-голям размер на напречното сечение превишава 6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7408.19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7408.2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От медни сплави: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7408.21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На основата на мед и цинк (месинг)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7408.22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На основата на мед и никел (купроникел) или на мед, никел и цинк (алпака)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7408.29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74.09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Ламарини, листове и ленти от мед с дебелина, превишаваща 0,15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7409.1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От рафинирана мед:</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7409.11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На рулони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7409.19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7409.2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На основата на мед и цинк (месинг):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7409.21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На рулони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7409.29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7409.3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От сплави на основата на мед и калай (бронз):</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7409.31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На рулони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7409.39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7409.40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На основата на мед и никел (купроникел) или на мед, никел и цинк (алпака)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7409.90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други медни сплави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Медно фолио (дори напечатано или фиксирано върху хартия, картон, пластмаси или подобни подложки), с дебелина, непревишаваща 0,15 mm (без подложката)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7410.1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Без подложка: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7410.11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рафинирана мед</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7410.12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медни сплави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7410.2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Върху подложка: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7410.21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рафинирана мед</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7410.22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медни сплави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Тръби от мед:</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7411.10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От рафинирана мед:</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7411.10.10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външен размер на напречното сечение, непревишаващ 115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7411.10.40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външен размер на напречното сечение, превишаващ 115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7411.2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От медни сплави: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7411.21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На основата на мед и цинк (месинг):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7411.21.15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външен размер на напречното сечение, непревишаващ 115 mm (с изключение на тези с външен размер на напречното сечение, непревишаващ 10 mm, и с дебелина на стените, непревишаваща 0,3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7411.21.90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7411.22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На основата на мед и никел (купроникел) или на мед, никел и цинк (алпака):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7411.22.10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външен размер на напречното сечение, непревишаващ 115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7411.22.40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външен размер на напречното сечение, превишаващ 115 mm, но непревишаващ 152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7411.29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7411.29.10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външен размер на напречното сечение, непревишаващ 115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7411.29.40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външен размер на напречното сечение, превишаващ 115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Принадлежности за тръбопроводи (например свръзки, колена, муфи), от мед:</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7412.10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От рафинирана мед:</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7412.10.10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 за отклонителни (отбивни) тръби, Y-образни части и свръзки, за употреба с тръбопроводи с вътрешен диаметър, непревишаващ 25,4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7412.10.80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за употреба с тръбопроводи с вътрешен диаметър, по-малък от 12,7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7412.10.90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7412.20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От медни сплави: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7412.20.10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Месингови колена и съединения, за употреба с тръби за санитарни системи или с тръби за отпадъчни води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7412.20.20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 за отклонителни (отбивни) тръби, Y-образни части и свръзки, за употреба с тръбопроводи с вътрешен диаметър, непревишаващ 25,4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7412.20.80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за употреба с тръбопроводи с вътрешен диаметър, по-малък от 12,7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7412.20.90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7413.00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Кабели, въжета, сплитки и подобни артикули, от мед, без електрическа изолация: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7413.00.30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Кабели, въжета и дебели въжета; електрически жици или кабели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7413.00.90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Клинове, гвоздеи, кабари, заострени куки и скоби (с изключение на тези от позиция 83.05) и подобни артикули, от мед или със стъбло от желязо или стомана и глава от мед; винтове, болтове, гайки, куки с резба, нитове, щифтове, шпонки, шайби (включително и федершайбите) и подобни артикули, от мед:</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Клинове и гвоздеи, кабари, заострени куки и скоби и подобни артикули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7415.2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артикули, нерезбовани: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7415.21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Шайби (включително федершайбите)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7415.29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7415.3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артикули, резбовани: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7415.33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Винтове; болтове и гайки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7415.39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74.18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Домакински артикули или домашни потреби, хигиенни или тоалетни артикули и техните части, от мед; гъби (телени), кърпи, ръкавици и подобни артикули за чистене, полиране или за аналогична употреба, от мед:</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7418.10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Домакински артикули или домашни потреби и техните части; гъби (телени), кърпи, ръкавици и подобни артикули за чистене, полиране или за аналогична употреба: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7418.10.10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Гъби (телени), кърпи, ръкавици и подобни артикули за чистене, полиране или за аналогична употреба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7418.10.90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7418.20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Хигиенни или тоалетни артикули и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изделия от мед:</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Вериги, верижки и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7419.9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7419.91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Отляти, щамповани или ковани, но необработени по друг начин</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7419.99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7419.99.10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Метални платна (включително непрекъснатите платна), мрежи и решетки от тел; разтеглени ламарини и ленти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7419.99.20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Пружини и ресори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7419.99.30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Неелектрически уреди за готвене или за отопление от видовете за домакинска употреба, и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7419.99.90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75.01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Никелов камък, шлаки от никелови оксиди и други междинни продукти на никеловата металургия: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7501.10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Никелов камък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7501.20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Шлаки от никелови оксиди (синтеровани) и други междинни продукти на никеловата металургия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75.02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Необработен никел: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7502.10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Несплавен никел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7502.20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Никелови сплави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7503.00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Отпадъци и отломки от никел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7504.00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Прахове и люспи от никел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75.05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Пръти, профили и телове от никел: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7505.1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Пръти и профили: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7505.11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несплавен никел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7505.12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никелови сплави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7505.2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Телове: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7505.21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несплавен никел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7505.22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никелови сплави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75.06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Ламарини, ленти, листове и фолио от никел: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7506.10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несплавен никел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7506.20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никелови сплави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75.07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Тръби и принадлежности за тръбопроводи (например свръзки, колена, муфи), от никел: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7507.1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Тръби: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7507.11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несплавен никел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7507.12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никелови сплави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7507.20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Принадлежности за тръбопроводи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75.08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изделия от никел: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7508.10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Метални платна и решетки, от никелова тел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7508.90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Необработен алуминий:</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Несплавен алуминий</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Алуминиеви сплави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7602.00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Отпадъци и отломки от алуминий</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Прахове и люспи от алуминий:</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Прахове с неслоест строеж</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Прахове с ламелна структура; люспи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76.04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Пръти и профили от алуминий:</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7604.10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От несплавен алуминий:</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7604.10.30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лопатки, използвани с вятърни турбини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7604.10.35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Пръти, с най-голям размер на напречното сечение, непревишаващ 160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7604.10.65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Профили, с най-голям размер на напречното сечение, непревишаващ 370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7604.10.90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7604.2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От алуминиеви сплави: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7604.21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Кухи профили: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7604.21.15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най-голям външен размер на напречното сечение, непревишаващ 370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7604.21.90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7604.29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7604.29.15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Пръти, с най-голям размер на напречното сечение, превишаващ 7,5 mm, но непревишаващ 160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7604.29.65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Профили, с най-голям размер на напречното сечение, непревишаващ 370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7604.29.90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Телове от алуминий:</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7605.1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От несплавен алуминий:</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7605.11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Чийто най-голям размер на напречното сечение превишава 7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7605.11.05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кръгло сечение, на рулони без ролки, с маса, превишаваща 800 kg/рулон</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7605.11.80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 маса, превишаваща 20 kg/рулон</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7605.11.90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7605.19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7605.19.05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кръгло сечение, на рулони без ролки, с маса, превишаваща 800 kg/рулон</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7605.19.80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 маса, превишаваща 20 kg/рулон</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7605.19.90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7605.2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От алуминиеви сплави: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7605.21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Чийто най-голям размер на напречното сечение превишава 7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7605.29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76.06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Ламарини, листове и ленти от алуминий, с дебелина, превишаваща 0,2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7606.1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 квадратна или правоъгълна форма: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7606.11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От несплавен алуминий:</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7606.11.07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Със съдържание на алуминий не повече от 99,9 % от масата, ламинирани или покрити от едната или от двете страни с боя, емайл или пластмаси [с изключение на подови настилки, които не позволяват подхлъзване, с релефни мотиви (плочи с валцовани шарки)]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7606.11.17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Със съдържание на алуминий не повече от 99,9 % от масата, непокрити или ненаслоени с боя, емайл или пластмаси [с изключение на подови настилки, които не позволяват подхлъзване, с релефни мотиви (плочи с валцовани шарки) и тези, които са перфорирани]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7606.11.90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7606.12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От алуминиеви сплави: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2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7606.12.07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Покрити или наслоени от едната или от двете страни с боя, емайл или пластмаси, с дебелина, превишаваща 0,25 mm, и със широчина, превишаваща 100 mm [с изключение на подови настилки, които не позволяват подхлъзване, с релефни мотиви (плочи с валцовани шарки) и тези, които са перфорирани]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7606.12.17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Непокрити, нито наслоени с боя, емайл или пластмаси [с изключение на подови настилки, които не позволяват подхлъзване, с релефни мотиви (плочи с валцовани шарки), тези, които са перфорирани, и тези, които съдържат повече от 0,5 % мед, 6 % магнезий или 4 % силиций от масата]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7606.12.90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7606.9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7606.91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От несплавен алуминий:</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7606.91.07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Със съдържание на алуминий не повече от 99,9 % от масата, покрити или наслоени от едната или от двете страни с боя, емайл или пластмаси [с изключение на подови настилки, които не позволяват подхлъзване, с релефни мотиви (плочи с валцовани шарки) и тези, които са перфорирани]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7606.91.17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Със съдържание на алуминий не повече от 99,9 % от масата, непокрити или ненаслоени с боя, емайл или пластмаси [с изключение на подови настилки, които не позволяват подхлъзване, с релефни мотиви (плочи с валцовани шарки) и тези, които са перфорирани]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7606.91.90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7606.92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От алуминиеви сплави: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7606.92.07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Покрити или наслоени от едната или от двете страни с боя, емайл или пластмаси, с дебелина, превишаваща 0,25 mm, и със широчина, превишаваща 100 mm [с изключение на подови настилки, които не позволяват подхлъзване, с релефни мотиви (плочи с валцовани шарки) и тези, които са перфорирани]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7606.92.17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Със съдържание на алуминий не повече от 99,9 % от масата, непокрити или ненаслоени с боя, емайл или пластмаси [с изключение на подови настилки, които не позволяват подхлъзване, с релефни мотиви (плочи с валцовани шарки) и тези, които са перфорирани]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7606.92.90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15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Алуминиево фолио (дори напечатано или фиксирано върху хартия, картон, пластмаси или подобни подложки), с дебелина, непревишаваща 0,2 mm (без подложката):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40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7607.1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Без подложка: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7607.11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Само валцовани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7607.19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7607.19.10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Подложени на ецване, с широчина, непревишаваща 105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7607.19.25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самозалепващи, покрити с микросфери от стъкло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7607.19.90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7607.20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Върху подложка: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7607.20.20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Непечатани, с дебелина 0,1 mm или повече, но непревишаваща 0,15 mm, и с широчина, непревишаваща 40 mm, лакирани само от едната страна (с изключение на ламинираните с хартия или пластмаси и подсилени с влакна от стъкло или сизал)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7607.20.25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самозалепващи, покрити с микросфери от стъкло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7607.20.90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76.08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Тръби от алуминий:</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несплавен алуминий</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7608.20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алуминиеви сплави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7609.00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Принадлежности за тръбопроводи (например свръзки, колена, муфи) от алуминий:</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7609.00.10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вътрешен диаметър, по-малък от 12,7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7609.00.90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31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76.10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Конструкции и части за конструкции (например мостове и мостови елементи, кули, стълбове, стойки, колони, скели, покриви, врати и прозорци и техните каси и прагове за врати, корнизи и прагове, перила) от алуминий, с изключение на сглобяемите конструкции от позиция 94.06; ламарини, пръти, профили, тръби и подобни, от алуминий, изработени с оглед използването им в конструкцията: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Врати, прозорци и техните каси и прагове за врати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7611.00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Резервоари, цистерни, вани и подобни съдове за всякакви материали (с изключение на сгъстените или втечнени газове), от алуминий, с вместимост, превишаваща 300 l, без механични или термични устройства, дори с вътрешна или топлоизолационна облицовка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3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76.12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Резервоари, варели, барабани, бидони, кутии и подобни съдове от алуминий (включително твърди или гъвкави туби за опаковки), за всякакви материали (с изключение на сгъстените или втечнени газове), с вместимост, непревишаваща 300 l, без механични или термични устройства, дори с вътрешна или топлоизолационна облицовка: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7612.10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Гъвкави туби за опаковки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7612.90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7612.90.40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Бидони с вместимост, непревишаваща 500 ml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7612.90.90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7613.00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Съдове от алуминий за сгъстени или втечнени газове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Въжета, кабели, сплитки и други подобни от алуминий, без електрическа изолация: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7614.10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Със стоманена сърцевина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7614.90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76.15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Домакински артикули или домашни потреби, хигиенни или тоалетни артикули и техните части, от алуминий; гъби (телени), кърпи, ръкавици и подобни артикули за чистене, полиране или за аналогична употреба, от алуминий:</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7615.10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Домакински артикули или домашни потреби и техните части; гъби (телени), кърпи, ръкавици и подобни артикули за чистене, полиране или за аналогична употреба: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7615.10.10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Гъби (телени), кърпи, ръкавици и подобни артикули за чистене, полиране или за аналогична употреба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7615.10.20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Кухи изделия (дълбока посуда) за трапезна или кухненска употреба (с изключение на кофи)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7615.10.90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7615.20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Хигиенни или тоалетни артикули и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76.16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изделия от алуминий:</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7616.10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Клинове, пирони, заострени куки и скоби (с изключение на тези от позиция 83.05), винтове, болтове, гайки, куки с резба, нитове, щифтове, шпонки, шайби и подобни артикули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7616.9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7616.91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Метални платна, решетки и мрежи, от алуминиева тел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7616.99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7616.99.10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Венециански щори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7616.99.20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Стъпала и стълби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7616.99.30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Заготовки за ударно пресоване през дюза (екструдиране)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7616.99.90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78.01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Необработено олово: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7801.10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Рафинирано олово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7801.9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7801.91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Съдържащо антимон като друг преобладаващ елемент от масата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7801.99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7802.00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Отпадъци и отломки от олово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78.04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Плочи, листове, ленти и фолио, от олово; прахове и люспи, от олово: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7804.1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Плочи, листове, ленти и фолио: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7804.11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Листове, ленти и фолио, с дебелина, непревишаваща 0,2 mm (без подложката)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7804.19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7804.20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Прахове и люспи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7806.00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изделия от олово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79.01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Необработен цинк: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7901.1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Несплавен цинк: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7901.11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Със съдържание на цинк 99,99 % или повече от масата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7901.12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Със съдържание на цинк, по-малко от 99,99 % от масата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7901.20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Цинкови сплави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7902.00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Отпадъци и отломки от цинк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79.03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Пудра, прахове и люспи от цинк: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7903.10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Цинкова пудра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7903.90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7904.00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Пръти, профили и телове от цинк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7905.00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Ламарини, листове, ленти и фолио, от цинк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7907.00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изделия от цинк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80.01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Необработен калай:</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8001.10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Несплавен калай</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8001.20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Калаени сплави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8002.00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Отпадъци и отломки от калай</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8003.00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Пръти, профили и телове от калай</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8007.00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изделия от калай</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81.01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Волфрам и изделия от волфрам, включително отпадъците и отломките: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Прахове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8101.9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8101.94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Необработен волфрам, включително прътите, получени само чрез синтероване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8101.96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Телове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8101.97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Отпадъци и отломки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8101.99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81.02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Молибден и изделия от молибден, включително отпадъците и отломките: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8102.10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Прахове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8102.9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8102.94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Необработен молибден, включително прътите, получени само чрез синтероване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8102.95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Пръти (с изключение на тези, получени само чрез синтероване), профили, ламарини, ленти, листове и фолио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8102.96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Телове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8102.97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Отпадъци и отломки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8102.99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81.03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Тантал и изделия от тантал, включително отпадъците и отломките: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Необработен тантал, включително прътите, получени само чрез синтероване; прахове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8103.30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Отпадъци и отломки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81.04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Магнезий и изделия от магнезий, включително отпадъците и отломките: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8104.1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Необработен магнезий:</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8104.11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Със съдържание на магнезий най-малко 99,8 % от масата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8104.19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Отпадъци и отломки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8104.30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Стърготини, стружки и калибрирани гранули; прахове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81.05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Кобалтов камък и други междинни продукти на кобалтовата металургия; кобалт и изделия от кобалт, включително отпадъците и отломките: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8105.20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Кобалтов камък и други междинни продукти на кобалтовата металургия; необработен кобалт; прахове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8105.30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Отпадъци и отломки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8106.00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Бисмут и изделия от бисмут, включително отпадъците и отломките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81.07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Кадмий и изделия от кадмий, включително отпадъците и отломките: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8107.20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Необработен кадмий; прахове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8107.30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Отпадъци и отломки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81.08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Титан и изделия от титан, включително отпадъците и отломките: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8108.20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Необработен титан; прахове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8108.30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Отпадъци и отломки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81.09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Цирконий и изделия от цирконий, включително отпадъците и отломките: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Необработен цирконий; прахове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Отпадъци и отломки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8109.90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Антимон и изделия от антимон, включително отпадъците и отломките: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Необработен антимон; прахове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8110.20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Отпадъци и отломки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8110.90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8111.00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Манган и изделия от манган, включително отпадъците и отломките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17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81.12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Берилий, хром, германий, ванадий, галий, хафний (целтий), индий, ниобий (колумбий), рений и талий, както и изделията от тези метали, включително отпадъците и отломките: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6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8112.1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Берилий:</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8112.12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Необработен; прахове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8112.13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Отпадъци и отломки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8112.19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8112.2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Хром:</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8112.21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Необработен; прахове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8112.22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Отпадъци и отломки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8112.29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8112.5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Талий:</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8112.51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Необработен; прахове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8112.52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Отпадъци и отломки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8112.59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8112.9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8112.92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Необработен; отпадъци и отломки; прахове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8112.99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8113.00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Металокерамики и изделия от металокерамики, включително отпадъците и отломките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Белове (лизгари), лопати, кирки, търнокопи, мотики, мотички, вили, сеносъбирачки, гребла; брадви и други подобни инструменти за сечене или разцепване; градинарски ножици от всички видове; коси и сърпове, ножове за рязане на сено или слама, ножици за жив плет, клинове и други ръчни земеделски, градинарски или за дърводобив инструменти: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Белове (лизгари) и лопати: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8201.10.05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максимална широчина на острието над 150 mm, но непревишаваща 200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8201.10.10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максимална широчина на острието над 200 mm, но непревишаваща 320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8201.10.90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8201.30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Кирки, търнокопи, мотики, мотички, сеносъбирачки и гребла: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8201.30.03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Кирки; търнокопи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8201.30.20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Мотики с работен ръб с широчина, непревишаваща 320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8201.30.40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Сеносъбирачки и гребла с не повече от 8 зъбци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8201.30.90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Брадви и други подобни инструменти за сечене или разцепване: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8201.40.10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Брадвички със стоманени дръжки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8201.40.90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8201.50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Градинарски ножици за работа с една ръка (включително и ножиците за разфасоване на птици)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8201.60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Ножици за жив плет, градинарски ножици и подобни инструменти за работа с две ръце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ръчни земеделски, градинарски или за дърводобив инструменти: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8201.90.10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Вили с 8 зъбци или повече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8201.90.20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вили, с дължина на зъбците, превишаваща 150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8201.90.90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Ръчни триони; листове за триони от всички видове (включително отрезните фрези и неназъбените остриета за рязане):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Ръчни триони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Ленти за лентови триони: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8202.20.20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широчина 13 mm или повече, но непревишаваща 40 mm, от бързорежещ биметален материал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8202.20.30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 широчина 4,5 mm или повече, но непревишаваща 32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8202.20.90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Дискове за циркуляри (включително отрезните фрези):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8202.31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работна част от стомана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8202.39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включително частите: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8202.39.30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работна част от волфрамов карбид и с диаметър, непревишаващ 600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8202.39.90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8202.40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Дърворезни вериги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листове за триони: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8202.91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Ножовки за право рязане, за обработка на метали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8202.99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Пили, рашпили, клещи (дори режещи), плоски клещи, щипци, ножици за рязане на метал, тръборезачки и болторезачки, замби, пробивни клещи и подобни ръчни инструменти: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Пили, рашпили и подобни инструменти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Клещи (дори режещи), плоски клещи, щипци и подобни инструменти: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8203.20.10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Клещи, водопроводни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8203.20.20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Клещи с дължина, превишаваща 110 mm, но непревишаваща 300 mm, както следва: клещи секачки с назъбени челюсти (със или без част за захващане на тръби), дългоусти клещи (тип човки) с режеща част и назъбени челюсти, тръбни клещи (за захващане на тръби) и клещи с подвижно рамо (тип „гарга“) с част за захващане на тръби (включително от тип с извит връх)</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8203.20.30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Клещи за рязане и огъване на тел с дължина, превишаваща 110 mm, но непревишаваща 320 mm; клещи резачки на тел (без лостово подпомагане) с дължина, превишаваща 110 mm, но непревишаваща 250 mm; клещи за зегерови пръстени с дължина, превишаваща 150 mm, но непревишаваща 250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8203.20.40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Регулируеми клещи чираци и ръкохватки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8203.20.90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8203.30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Ножици за метал и подобни инструменти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8203.40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Тръборезачки, болторезачки, замби, пробивни клещи и подобни инструменти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Ръчни гаечни ключове (включително динамометричните ключове); сменяеми глухи ключове, дори с дръжка: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Ръчни гаечни ключове: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8204.11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Без възможност за регулиране на размера: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8204.11.15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Двустранни отворени гаечни ключове с всякакви размери до 36 mm; гаечни ключове тип „лула“ или „звезда“ с всякакви размери до 36 mm; комбинирани гаечни ключове от отворен тип и тип „звезда“ с всякакви размери до 36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8204.11.40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Принадлежности за глухи ключове (например удължители, ръкохватки с механизъм на тресчьотка, маткапи, лостове (ръкохватки) за гедоре с плъзгаща се глава, карданни шарнири и ръкохватки с шарнирни съединения), със съединителен накрайник с размер 9 mm или повече, но непревишаващ 21 mm (с изключение на динамометрични ключове)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8204.11.90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8204.12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 възможност за регулиране на размера: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8204.12.10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Тръбни ключове (с изключение на верижни тръбни ключове)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8204.12.20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Ключове с дължина 140 mm или повече, но непревишаваща 310 mm (включително части, дори обработени)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8204.12.90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Сменяеми глухи ключове, дори с дръжка: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8204.20.40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Със съединителен накрайник с размер 9 mm или повече, но непревишаващ 21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8204.20.90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2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Ръчни инструменти и сечива (включително диамантите за рязане на стъкло), неупоменати, нито включени другаде; поялни лампи и подобни; менгемета, стяги и подобни (с изключение на тези, представляващи принадлежности или части за инструментални машини); наковални; преносими ковашки огнища; приспособления за шлайфане, монтирани на стойки, задвижвани ръчно или с педал: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Инструменти за пробиване и за нарязване на вътрешни и външни резби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8205.20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Чукове и каменарски чукове: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8205.20.10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Чукове със стоманени глави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8205.20.90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8205.30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Рендета, длета и подобни режещи инструменти за обработка на дърво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8205.40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Отвертки: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8205.40.10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Отвертки със звездообразен накрайник (с изключение на отвертки с тресчьотка (храпов механизъм) и отвертки с фиксатор за завинтване на винтове)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8205.40.20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Плоски отвертки с широчина на върха 3 mm или повече, но непревишаваща 9,5 mm (с изключение на отвертки с тресчьотка (храпов механизъм) и отвертки с фиксатор за завинтване на винтове)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8205.40.40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Комплекти с разнообразни отвертки, които съдържат най-малко една отвертка със звездообразен накрайник или една плоска отвертка с широчина на върха 3 mm или повече, но непревишаваща 9,5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8205.40.90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8205.5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ръчни инструменти и сечива (включително диамантите за рязане на стъкло):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8205.51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домашна употреба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8205.59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8205.59.05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Инструменти за занитване за нитове със скрита глава (поп-нитове); каменарски длета с широко острие; секачи за обработване на метали в студено състояние; центрове; ножове за разцепване или нанасяне на маджун; поялници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8205.59.90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8205.60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Поялни лампи и подобни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8205.70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Менгемета, стяги и подобни: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8205.70.10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Шлосерски и дърводелски менгемета (с изключение на шлосерски менгемета за тезгях, ковашки менгемета, менгемета за тръби и въртящи се менгемета, които не са шлосерски менгемета с отстраняеми въртящи се основи)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8205.70.20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Скоби и стяги, използвани в дървообработването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8205.70.30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Самозадържащи се скоби, използвани при заваряване; самозадържащи се С-образни крепежни скоби;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8205.70.90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включително комплекти от изделия от две или повече от горните подпозиции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8206.00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Комплекти, пригодени за продажба на дребно, съставени най-малко от два инструмента от позиции от 82.02 до 82.05</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Сменяеми инструменти за ръчни сечива, механични или не, или за инструментални машини (например за пресоване, щамповане, щанцоване, нарязване на резби, пробиване, разстъргване, протегляне, фрезоване, струговане, завинтване), включително и дюзите за изтегляне или екструдиране на металите, както и инструменти за пробиване на почвата или за сондаж:</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8207.1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Инструменти за пробиване на почвата, на камъни или за сондиране: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8207.13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 работна част от металокерамики: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8207.13.25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Длета (с изключение на тези с диаметър, превишаващ 100 mm, но непревишаващ 385 mm, с вложки от волфрамов карбид с полусферична форма, на тези от видовете, използвани за увеличаване на пробиването, и на заготовки на режещи части за свредла за пробиване на почвата или на камъни)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8207.13.90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8207.19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включително частите: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8207.19.10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 от длета (с изключение на частите, използвани за увеличаване на пробиването, и на други части, несъдържащи металокерамики)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8207.19.90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Дюзи за изтегляне или за екструдиране на метали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8207.30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Инструменти за пресоване, щамповане, дълбоко изтегляне или за щанцоване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8207.40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Инструменти за нарязване на външни или вътрешни резби: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8207.40.10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Метчици, от легирани или бързорежещи (рапидни) стомани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8207.40.90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8207.50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Инструменти за пробиване (с изключение на тези за пробиване на почвата или на камъни)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8207.60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Инструменти за разстъргване, райбероване или за протегляне: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8207.60.15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Разширители, с режещи части от волфрамов карбид или от бързорежещи (рапидни) стомани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8207.60.90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8207.70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Инструменти за фрезоване: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8207.70.15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Фрези (ножови глави), с режещи части от волфрамов карбид или от бързорежещи (рапидни) стомани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8207.70.90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8207.80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Инструменти за струговане: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8207.80.10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Режещи инструменти, с режещи части от волфрамов карбид</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8207.80.90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сменяеми инструменти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82.08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Ножове и режещи остриета за машини или за механични уреди: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обработка на метали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8208.20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обработка на дърво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8208.30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кухненски уреди или за машини за хранителната промишленост</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8208.40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За земеделски, градинарски или за дърводобивни машини: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8208.40.10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Ножове за косачки за трева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8208.40.90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8209.00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Плочки, пръчки, върхове и подобни профилирани части за инструменти, немонтирани, от металокерамики: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8209.00.10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Накрайници от волфрамов карбид за режещи инструменти, предназначени за употреба с инструментални машини за обработка на метали или на метални карбиди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8209.00.20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накрайници от волфрамов карбид</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8209.00.90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8210.00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Механични уреди с ръчно задвижване, с маса до 10 kg, използвани за подготвяне, приготвяне, кондициониране или сервиране на храни или напитки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Ножове (с изключение на ножовете от позиция 82.08), с режещо острие или назъбени, включително и малките затварящи се косери за градинарството и техните остриета: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8211.10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Комплекти: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8211.10.10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Предназначени изключително или главно за употреба за селскостопански цели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8211.10.20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Предназначени изключително или главно за употреба от механици или занаятчии и ножове за употреба за други промишлени цели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8211.10.30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Ножове за хранене, непокрити с благородни метали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8211.10.80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покрити с благородни метали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8211.10.90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8211.9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8211.91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Ножове за хранене с неподвижно острие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8211.92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ножове с неподвижно острие: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8211.92.10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Предназначени изключително или главно за употреба за селскостопански цели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8211.92.20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Предназначени изключително или главно за употреба от механици или занаятчии и ножове за употреба за други промишлени цели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8211.92.80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покрити с благородни метали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8211.92.90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8211.93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Ножове (с изключение на ножовете с неподвижно острие):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8211.93.10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Предназначени изключително или главно за употреба за селскостопански цели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8211.93.20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Предназначени изключително или главно за употреба от механици или занаятчии и ножове за употреба за други промишлени цели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8211.93.25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Сгъваеми ножове, включващи пет или повече допълнителни инструмента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8211.93.30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сгъваеми ножове с едно или повече остриета с режещ ръб с размер 25 mm или повече, но непревишаващ 100 mm, непокрити с благородни метали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8211.93.80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покрити с благородни метали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8211.93.90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8211.94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Остриета: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8211.94.10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ножове за хранене (с изключение на тези за хляб, за разрязване на месо и подобни ножове)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8211.94.90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8211.95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Дръжки от неблагородни метали: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8211.95.10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ножове за хранене с неподвижно острие, непокрити с благородни метали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8211.95.30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други ножове, дори покрити с благородни метали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82.12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Бръсначи, самобръсначки и техните ножчета (включително заготовките на ленти):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Бръсначи и самобръсначки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Ножчета за самобръсначки (включително заготовките на ленти)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8213.00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Ножици с двойни рамене и техните остриета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ножарски артикули (например машинки за стригане, остриета за разцепване, сатъри, месарски или кухненски брадвички и ножове за разрязване на хартия); инструменти и комплекти от инструменти за маникюр или педикюр (включително пили за нокти):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Ножове за разрязване на хартия, за отваряне на писма, шабери, острилки и техните остриета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Инструменти и комплекти от инструменти за маникюр или за педикюр (включително пилите за нокти)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8214.90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8214.90.10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Ножчета за машинки за стригане на животни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8214.90.20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 (с изключение на ножчета) за неелектрически машинки за стригане на животни с ръчно задвижване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8214.90.90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Лъжици, вилици, черпаци, решетести лъжици за обиране на пяна, лопатки за торти, специални ножове за риба или за масло, щипки за захар и подобни артикули: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Комплекти, съдържащи най-малко един предмет, който е посребрен, позлатен или платиниран</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8215.20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комплекти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8215.9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8215.91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Покрити с благородни метали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8215.99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83.01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Катинари, брави и резета (с ключ, секретен или електрически) от неблагородни метали; ключалки и ключалки с обков, имащи брава, от неблагородни метали; ключове за тези артикули от неблагородни метали: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Катинари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8301.20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Брави от видовете, използвани за моторни превозни средства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Брави от видовете, използвани за мебели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8301.40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брави: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8301.40.10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Брави с осигурителен щифт с вграден катинарен заключващ механизъм</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8301.40.90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8301.50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Ключалки и ключалки с обков, имащи брава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8301.60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8301.70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Отделно представени ключове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83.02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Гарнитури, обкови и подобни артикули, от неблагородни метали за мебели, врати, стълбища, прозорци, капаци на прозорци, каросерии, седларски артикули, куфари, сандъци, ковчежета и други изделия от този род; куки за закачване, закачалки за шапки и подобни артикули за закачване, от неблагородни метали; ролки с приспособление за монтиране, от неблагородни метали; приспособления за автоматично затваряне на врати, от неблагородни метали: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Панти от всякакъв вид (включително пантите за врати и прозорци)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2</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Ролки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8302.30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гарнитури, обкови и подобни артикули, за моторни превозни средства: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8302.30.30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 xml:space="preserve">Обкови от желязо, стомана или мед (с изключение на механизми за отваряне на прозорци), за прозорци, врати и рамки на врати </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8302.30.90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2</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8302.4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гарнитури, обкови и подобни артикули: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8302.41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За сгради: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8302.41.10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Обкови от желязо, стомана или мед, от видовете, предназначени изключително или главно за прозорци, врати и рамки на врати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8302.41.90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8302.42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за мебели: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8302.42.10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Обкови от желязо, стомана или мед, от видовете, предназначени изключително или главно за прозорци, врати и рамки на врати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8302.42.90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8302.49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8302.50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Куки за закачване, закачалки за шапки и подобни артикули за закачване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8302.60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Приспособления за автоматично затваряне на врати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8303.00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Огнеупорни каси, блиндирани врати и клетки за подсилени помещения, секретни ковчежета и касетки за съхранение и подобни артикули, от неблагородни метали: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8303.00.10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Секретни ковчежета и касетки и други подобни артикули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8303.00.90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8304.00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Класьори, картотеки, кутии за класиране и за сортиране, стойки за писалки и печати и подобни канцеларски артикули, от неблагородни метали (с изключение на канцеларските мебели от позиция 94.03)</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83.05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Машинки за събиране на подвижни листове или за класьори, канцеларски щипки, кламери, ъгълчета за писма, пластинки за отбелязване и подобни канцеларски предмети, от неблагородни метали; телчета, свързани на ленти (например канцеларски, тапицерски, за опаковки), от неблагородни метали: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Машинки за събиране на подвижни листове или за класьори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8305.20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Телчета, свързани на ленти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8305.90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включително частите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83.06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Камбани, звънчета, гонгове и подобни артикули, неелектрически, от неблагородни метали; статуетки и други предмети за украса, от неблагородни метали; рамки за фотографии, картини или подобни, от неблагородни метали; огледала от неблагородни метали: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Камбани, звънчета, гонгове и подобни артикули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8306.2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Статуетки и други предмети за украса: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8306.21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Посребрени, позлатени или платинирани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8306.29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8306.30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Рамки за фотографии, картини или подобни; огледала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83.07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Гъвкави тръби от неблагородни метали, дори с техните принадлежности: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желязо или стомана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други неблагородни метали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2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83.08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Закопчалки, закопчалки с обков, катарами, телени копчета, кукички, капси и подобни артикули, от неблагородни метали, за облекла, обувки, чергила, чанти или всякакви видове конфекции или екипировки; нитове, тръбовидни или с разцепено стъбло, от неблагородни метали; перли и изрязани пайети, от неблагородни метали: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Телени копчета, кукички и капси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8308.20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Нитове, тръбовидни или с разцепено стъбло: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8308.20.10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Нитове със скрита глава (поп-нитове)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8308.20.90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8308.90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включително частите им:</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8308.90.10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Закопчалки с обков за ръчни чанти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8308.90.20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Мъниста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8308.90.90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35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83.09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Запушалки (включително кроненкоркови капачки, капачки на винт и запушалки за разливане), капсули за бутилки, запушалки за варели, плочи за отвори на варели, пломби и други приспособления за опаковане, от неблагородни метали: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Кроненкоркови капачки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8309.90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8309.90.05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желязо или стомана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8309.90.90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8310.00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Указателни табели, табелки, адресни табели и подобни, цифри, букви и различни знаци, от неблагородни метали, с изключение на тези от позиция 94.05</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7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83.11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Телове, пръчки, тръби, плочки, електроди и подобни, от неблагородни метали или метални карбиди, обмазани или напълнени с декапиращи средства или средства за разтопяване, използвани за спояване, за заваряване или наслояване на метали или метални карбиди; телове и пръчки от агломериран прах, от неблагородни метали за метализация чрез пръскане: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1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8311.10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Обмазани електроди за електродъгово заваряване от неблагородни метали: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8311.10.10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Със сърцевина от мека (нисковъглеродна) стомана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8311.10.90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8311.20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Тръбна тел със сърцевина за електродъгово заваряване, от неблагородни метали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8311.30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Обмазани пръчки и тръбна тел със сърцевина за спояване или за газово заваряване, от неблагородни метали: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8311.30.10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Електроди за заваряване със сърцевина от мека (нисковъглеродна) стомана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8311.30.90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8311.90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8311.90.10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Електроди за заваряване със сърцевина от мека (нисковъглеродна) стомана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8311.90.90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Ядрени реактори; неотработени (необлъчени) топлоотделящи елементи (касети) за ядрени реактори; машини и апарати за изотопно разделяне: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Ядрени реактори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и апарати за изотопно разделяне и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Неотработени (необлъчени) топлоотделящи елементи (касети)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 за ядрени реактори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84.02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Парни котли (парни генератори) (с изключение на котлите за централно отопление, които са предназначени за едновременно получаване на гореща вода и пара с ниско налягане); котли „с прегрята вода“: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8402.1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Парни котли: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8402.11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Водотръбни котли с производство на пара, превишаващо 45 t/h</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8402.12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Водотръбни котли с производство на пара, непревишаващо 45 t/h</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8402.19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парни котли, включително смесените котли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Котли „с прегрята вода“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Котли за централно отопление (с изключение на тези от позиция 84.02):</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Котли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84.04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Спомагателни устройства за котлите от позиция 84.02 или 84.03 (например икономайзери, прегреватели, устройства за почистване от сажди или за рекуперация на газове); кондензатори за парни машини: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Спомагателни устройства за котлите от позиция 84.02 или 84.03</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Кондензатори за парни машини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Въздушни или водни газгенератори, със или без пречиствателните им устройства; ацетиленови генератори и подобни газгенератори, с воден процес, със или без пречиствателните им устройства: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Въздушни или водни газгенератори, със или без пречиствателните им устройства; ацетиленови генератори и подобни газгенератори, с воден процес, със или без пречиствателните им устройства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84.06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Парни турбини: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8406.10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Турбини за придвижване на кораби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8406.8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турбини: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8406.81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мощност, превишаваща 40 MW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8406.82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мощност, непревишаваща 40 MW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8406.90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Бутални двигатели с възвратно-постъпателно или ротационно действие (Ванкел), с искрово запалване: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Авиационни двигатели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8407.2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Двигатели за придвижване на кораби: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8407.21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Извънбордови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8407.29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8407.3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Бутални двигатели с възвратно-постъпателно действие от видовете, използвани за придвижване на превозните средства от глава 87:</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8407.31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работен обем, непревишаващ 50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8407.32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работен обем, превишаващ 50 cm³, но непревишаващ 250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8407.33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работен обем, превишаващ 250 cm³, но непревишаващ 1000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8407.34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работен обем, превишаващ 1000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двигатели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84.08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Бутални двигатели със запалване чрез компресия (дизелов двигател или дизелов двигател с термостартер):</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Двигатели за придвижване на кораби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8408.20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Двигатели от видовете, използвани за придвижване на превозните средства от глава 87</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8408.90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двигатели: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8408.90.65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 xml:space="preserve">Стационарни двигатели, четиритактови, без принудително пълнене на цилиндрите, с работен обем 300 cm³ или повече, но по-малък от 4000 cm³ </w:t>
            </w:r>
            <w:r>
              <w:rPr>
                <w:rFonts w:ascii="Arial" w:eastAsia="Times New Roman" w:hAnsi="Arial" w:cs="Arial"/>
                <w:noProof/>
                <w:sz w:val="20"/>
                <w:szCs w:val="20"/>
              </w:rPr>
              <w:br/>
            </w:r>
            <w:r>
              <w:rPr>
                <w:rFonts w:ascii="Arial" w:hAnsi="Arial"/>
                <w:noProof/>
                <w:sz w:val="20"/>
              </w:rPr>
              <w:t>(с изключение на тези, предназначени за използване изключително или главно с пътни валяци)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8408.90.90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84.09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Части, изключително или главно предназначени за двигателите от позиция 84.07 или 84.08:</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авиационни двигатели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8409.9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8409.91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Изключително или главно предназначени за бутални двигатели с искрово запалване: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8409.91.27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Бутала, дори с бутални болтове, бутални пръстени или цилиндрови втулки или ризи, за двигатели за моторни превозни средства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2</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8409.91.37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Бутални болтове (с изключение на тези за двигатели за мотоциклети)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8409.91.40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Всмукателни и изпускателни клапани, с диаметър на главата, непревишаващ 80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8409.91.60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Радиатори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8409.91.90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8409.99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8409.99.30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Бутала, с външен диаметър, непревишаващ 155 mm, дори с бутални болтове, бутални пръстени или цилиндрови втулки или ризи, за двигатели за моторни превозни средства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8409.99.60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Радиатори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8409.99.90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Хидравлични турбини, водни колела и регулаторите им:</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8410.1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Хидравлични турбини и водни колела: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8410.11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мощност, непревишаваща 1000 kW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8410.12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мощност, превишаваща 1000 KW, но непревишаваща 10 000 KW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8410.13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мощност, превишаваща 10 000 kW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 включително регулаторите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Турбореактивни двигатели, турбовитлови двигатели и други газови турбини: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Турбореактивни двигатели: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8411.11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тяга, непревишаваща 25 kN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8411.12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тяга, превишаваща 25 kN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Турбовитлови двигатели: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8411.21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мощност, непревишаваща 1100 kW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8411.22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мощност, превишаваща 1100 kW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8411.8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газови турбини: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8411.81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мощност, непревишаваща 5000 kW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8411.82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мощност, превишаваща 5000 kW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8411.91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турбореактивни или турбовитлови двигатели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8411.99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двигатели: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Реактивни двигатели (с изключение на турбореактивните)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Хидравлични двигатели: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8412.21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праволинейно движение (цилиндри)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8412.29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Пневматични двигатели: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8412.31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праволинейно движение (цилиндри)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8412.39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8412.80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8412.80.10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Генератори за вятърни турбини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8412.80.90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84.13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Помпи за течности, дори с устройства за измерване; елеватори за течности: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Помпи с устройство за измерване или предназначени да имат такова устройство: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8413.11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Помпи за подаване на гориво или смазочни масла от видовете, използвани в бензиностанциите, сервизите или гаражите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8413.19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Ръчни помпи (с изключение на тези от подпозиции 8413.11 или 8413.19)</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8413.30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Помпи за гориво, за масло или за охлаждаща течност за двигатели с искрово запалване или със запалване чрез компресия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8413.40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Бетонпомпи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8413.50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обемни помпи с възвратно-постъпателно действие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8413.60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обемни ротационни помпи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8413.70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центробежни помпи: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8413.70.25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Потопяеми помпи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8413.70.90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8413.8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помпи; елеватори за течности: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8413.81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Помпи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8413.82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Елеватори за течности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8413.91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помпи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8413.92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елеватори за течности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Въздушни помпи или вакуумпомпи, въздушни компресори или компресори за други газове и вентилатори; аспирационни чадъри за изсмукване или рециркулация с вграден вентилатор, дори филтриращи: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Вакуумпомпи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Въздушни помпи, ръчни или крачни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8414.30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Компресори от видовете, използвани за хладилно оборудване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8414.40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Въздушни компресори, монтирани върху шасита на колела и които могат да се теглят</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8414.5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Вентилатори: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8414.51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Вентилатори за маса, за под, стенни, за таван, за покриви или за прозорци, с вграден електродвигател, с мощност, непревишаваща 125 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8414.59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8414.60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Аспирационни чадъри, чиято най-голяма хоризонтална страна не превишава 120 cm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8414.60.20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домакинска употреба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8414.60.90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8414.80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8414.90.70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вентилатори за проветряване (с изключение на тези за вентилатори, предназначени за употреба с двигатели за моторни превозни средства)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8414.90.90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Машини и апарати за кондициониране на въздуха, включващи вентилатор с двигател и устройства за промяна на температурата и влагата, включително тези, в които влагосъдържанието</w:t>
            </w:r>
            <w:r>
              <w:rPr>
                <w:noProof/>
              </w:rPr>
              <w:br/>
            </w:r>
            <w:r>
              <w:rPr>
                <w:rFonts w:ascii="Arial" w:hAnsi="Arial"/>
                <w:b/>
                <w:noProof/>
                <w:sz w:val="20"/>
              </w:rPr>
              <w:t>не се регулира отделно: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Стенни или за прозорци, образуващи цяло тяло или от вида „split-system“ (с разделени елементи):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8415.10.10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видовете, използвани за сгради, задвижвани от компресор, с номинална охладителна мощност, непревишаваща 8,8 kW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8415.10.20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видовете, използвани за сгради, незадвижвани от компресор, с номинална охладителна мощност, непревишаваща 8,8 kW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8415.10.50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задвижвани от компресор, с номинална охладителна мощност, непревишаваща 8,8 kW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8415.10.90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8415.20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видовете, използвани за климатизиране на въздуха на лицата в моторните превозни средства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8415.8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8415.81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 устройство за охлаждане и инверсионен клапан за термичния цикъл (термопомпи с обръщаемо действие):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8415.81.10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видовете, използвани за сгради, с номинална охладителна мощност, непревишаваща 8,8 kW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8415.81.90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8415.82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с устройство за охлаждане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8415.82.10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видовете, използвани за сгради, с номинална охладителна мощност, непревишаваща 8,8 kW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8415.82.90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8415.83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Без устройство за охлаждане: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8415.83.10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видовете, използвани за сгради, с номинална охладителна мощност, непревишаваща 8,8 kW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8415.83.90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8415.90.05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Вътрешни тела и външни тела за машините от подпозиции 8415.10.10 и 8415.10.20</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8415.90.20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части, предназначени за употреба изключително или главно със задвижвани от компресор машини от подпозиция 8415.10 с номинална охладителна мощност, непревишаваща 8,8 kW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8415.90.90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84.16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Горелки за захранване на огнища, с течно гориво, с пулверизирано твърдо гориво или с газ; автоматични огнища, включително техните стокери, механичните скари, механичните устройства за отвеждане на пепелта и подобни устройства: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Горелки с течно гориво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8416.20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горелки, включително комбинираните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8416.30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Автоматични огнища, включително техните стокери, механичните скари, механичните устройства за отвеждане на пепелта и подобни устройства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8416.90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Неелектрически индустриални или лабораторни пещи, включително пещите за изгаряне на отпадъци: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Пещи за пържене, топене или други термични обработки на руди или метали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Пещи за хляб, за сладкиши или бисквити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8417.80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84.18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Хладилници, фризери и други съоръжения, машини и апарати за охлаждане или замразяване, с електрическо или друго оборудване; термопомпи (с изключение на машините и апаратите за кондициониране на въздуха от позиция 84.15):</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Комбинации от хладилници и фризери, снабдени с отделни външни врати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8418.2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Хладилници за домакински цели: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8418.21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Компресорни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8418.29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8418.30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Хоризонтални фризери с вместимост, непревишаваща 800 литра: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8418.30.10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Дебелината на стените на които навсякъде превишава 110 mm и с възможност за поддържане на температура под минус 50 °C</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8418.30.90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8418.40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Хоризонтални фризери с вместимост, непревишаваща 900 литра: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8418.40.10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Дебелината на стените на които навсякъде превишава 110 mm и с възможност за поддържане на температура под минус 50 °C</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8418.40.90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8418.50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мебели (шкафове, витрини и подобни) за консервиране и излагане на продукти, с вградено оборудване за охлаждане или замразяване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8418.6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съоръжения, машини и апарати за охлаждане или замразяване; термопомпи: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8418.61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Термопомпи, различни от машините и апаратите за кондициониране на въздуха от позиция 84.15</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8418.61.10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Подходящи за хладилници или фризери за домакински цели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8418.61.90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8418.69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8418.69.10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Подходящи за хладилници или фризери за домакински цели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8418.69.90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8418.91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Мебели, предназначени за вграждане в тях на охладително или замразително съоръжение: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8418.91.10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хладилници или фризери за домакински цели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8418.91.20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щандови витрини, шкафове, витрини или други подобни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8418.91.90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8418.99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8418.99.10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Панели от листове от алуминий тип „сандвич“, включващи канали за изпаряване, неразпробити или рязани, без тръби от мед или алуминий</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8418.99.20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за хладилници или фризери за домакински цели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8418.99.30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за щандови витрини, шкафове, витрини или други подобни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8418.99.40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изпарители и кондензатори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8418.99.90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32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Апарати и устройства, дори с електрическо загряване (с изключение на пещите и другите апарати от позиция 85.14) за обработване на материали чрез операции, изискващи промяна на температурата, такива като загряване, сваряване, изпичане, дестилация, ректификация, стерилизация, пастьоризация, пропарване, изсушаване, изпаряване, сгъстяване, кондензация или охлаждане (с изключение на домакинските апарати); неелектрически нагреватели за вода с моментално или акумулиращо загряване: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7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8419.1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Неелектрически нагреватели за вода с моментално или акумулиращо загряване: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8419.11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 моментално загряване, газови: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8419.11.10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домакинска употреба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8419.11.90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8419.19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8419.19.10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домакинска употреба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8419.19.90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Медико-хирургически или лабораторни стерилизатори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8419.3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Сушилни: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8419.31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селскостопански продукти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8419.32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дървен материал, хартиена маса, хартии или картони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8419.39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8419.40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Апарати за дестилация или ректификация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8419.50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Топлообменници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8419.60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Апарати и устройства за втечняване на въздух или други газове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8419.8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апарати и устройства: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8419.81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приготвяне на топли напитки или печене или загряване на хранителни продукти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8419.89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8419.90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8419.90.10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нагреватели за вода с моментално загряване или с акумулиращо излъчване за домакинска употреба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8419.90.90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Каландри и валци (с изключение на тези за метали или стъкло) и цилиндри за тези машини: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Каландри и валци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8420.9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8420.91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Цилиндри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8420.99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Центрофуги, включително центрофугалните изстисквачки; апарати за филтриране или пречистване на течности или газове: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Центрофуги, включително центрофугалните изстисквачки: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8421.11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Млекарски центрофуги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8421.12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Изстисквачки за бельо: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8421.12.20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капацитет на натоварване в суха маса, непревишаващ 7 kg (с изключение на видовете, работещи с монети)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8421.12.90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8421.19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Апарати за филтриране или пречистване на течности: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8421.21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филтриране или пречистване на води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8421.22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филтриране или пречистване на напитки (с изключение на вода)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8421.23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Маслени и горивни филтри за двигатели с вътрешно горене: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8421.23.30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Подходящи за употреба с двигатели за моторни превозни средства (включително двигатели за мотоциклети)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8421.23.90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8421.29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Апарати за филтриране или пречистване на газове: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8421.31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Входни филтри за въздух за двигатели с искрово запалване или със запалване чрез компресия: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8421.31.10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Въздушни филтри с 6 филтърни тръби или повече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8421.31.20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Въздушни филтри от сух тежкотоварен тип, без елементи, от видовете с предварителен очистител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8421.31.50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подходящи за употреба с двигатели за моторни превозни средства (включително двигатели за мотоциклети)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8421.31.90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8421.39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8421.39.20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Филтърни устройства от видовете, използвани в системите за кондициониране на въздуха в моторните превозни средства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8421.39.30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Каталитични преобразуватели от видовете, използвани за моторни превозни средства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8421.39.90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8421.91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За центрофуги, включително за центрофугалните изстисквачки: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8421.91.20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изстисквачки за бельо с капацитет на натоварване в суха маса, непревишаващ 7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8421.91.90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8421.99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8421.99.66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филтри, подходящи за употреба с двигатели за моторни превозни средства (включително двигатели за мотоциклети)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8421.99.90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318"/>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Миялни машини за съдове; машини и устройства, служещи за почистване или изсушаване на бутилки или други съдове; машини и устройства за пълнене, затваряне, запечатване или етикетиране на бутилки, кутии, торби или други опаковки; машини и устройства за капсуловане на бутилки, кутии, туби и подобни опаковки; други машини и устройства за пакетиране или опаковане на стоки (включително машините и устройствата за опаковане в термосвиваемо фолио); машини и устройства за газиране на напитки: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Миялни машини за съдове: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8422.11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домакински цели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8422.19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и устройства, служещи за почистване или изсушаване на бутилки или други съдове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8422.30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и устройства за пълнене, затваряне, запечатване или етикетиране на бутилки, кутии, торби или други опаковки; машини и устройства за капсуловане на бутилки, кутии, туби и подобни опаковки; машини и устройства за газиране на напитки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8422.40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машини и устройства за пакетиране или опаковане на стоки (включително машините и устройствата за опаковане в термосвиваемо фолио)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Уреди и инструменти за измерване на маса, включително кантарите и везните за проверка на изработените изделия (с изключение на везните с чувствителност 5 cg или по-голяма); теглилки за всякакви уреди за претегляне: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Везни за измерване теглото на хора, включително везните за бебета; домакински везни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Кантари за непрекъснато претегляне върху транспортьори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8423.30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Кантари за претегляне на постоянни тегловни маси и кантари и везни за претегляне и пълнене в чували или кутии или за дозиране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8423.8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апарати и инструменти за претегляне: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8423.81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Измерващи не повече от 30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8423.82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Измерващи повече от 30 kg, но не повече от 5000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8423.89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Теглилки за всякакви уреди за претегляне; части за уреди или инструменти за претегляне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5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Механични апарати (дори ръчни) за изхвърляне, разпръскване или пулверизиране на течни или прахообразни материали; пожарогасители, дори заредени; шприцпистолети и подобни апарати; пясъкоструйни и пароструйни машини и апарати и подобни апарати за изхвърляне на струи: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Пожарогасители, дори заредени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Шприцпистолети и подобни апарати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8424.30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Пясъкоструйни и пароструйни машини и апарати и подобни апарати за изхвърляне на струи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8424.8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апарати: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8424.81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земеделски или градинарски цели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8424.89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Полиспасти (с изключение на скипови подемници); лебедки и кабестани; крикове: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8425.1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Полиспасти (с изключение на скипови подемници или подемници от видовете, използвани за повдигане на превозни средства):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8425.11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електродвигател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8425.19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8425.3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Лебедки; кабестани: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8425.31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 електродвигател: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8425.31.10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Китоподемни или тралови лебедки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8425.31.90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8425.39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8425.39.10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Китоподемни или тралови лебедки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8425.39.90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8425.4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Крикове; подемници от видовете, използвани за повдигане на превозни средства: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8425.41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Неподвижни подемници, използвани в гаражите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8425.42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крикове, хидравлични: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8425.42.10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Колесни крикове, използвани в гаражите, с товароподемност, непревишаваща 11 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8425.42.20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колесни крикове, използвани в гаражите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8425.42.25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Крикове от бутилков тип, с товароподемност, непревишаваща 90,7 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6 %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 3</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8425.42.30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подемни крикове, ръчни, с товароподемност, непревишаваща 90,7 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6 %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 3</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8425.42.35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Четириколонни крикове, с товароподемност, непревишаваща 3,5 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8425.42.40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подемни крикове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8425.42.50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крикове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8425.42.90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8425.49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8425.49.10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Колесни крикове, използвани в гаражите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8425.49.15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Подемни крикове, механични, ръчни, с височина на подема (издигане) 800 mm или повече в напълно разпънато състояние (с изключение на колесни крикове, използвани в гаражите)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8425.49.25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механични подемни крикове, ръчни, с товароподемност, непревишаваща 90,7 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8425.49.30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подемни крикове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8425.49.90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84.26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Мачтово-стрелови (дерик)кранове; подемни кранове и кабелни кранове; мостови кранове, козлови кранове за разтоварване или за подемно-транспортни операции, претоварващи мостове, контейнерообработващи (обкрачващи) кари и кари-кранове: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Мостови кранове, мостови греди, козлови кранове, претоварващи мостове и контейнерообработващи (обкрачващи) кари: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8426.11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Мостови кранове и мостови греди, върху неподвижни носачи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8426.12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Подвижни козлови кранове върху гуми и контейнерообработващи (обкрачващи) кари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8426.19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8426.20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Кулокранове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8426.30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Портални кранове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8426.4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самоходни машини и устройства: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8426.41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Върху гуми: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8426.41.10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Кари-кранове, предназначени за манипулиране на контейнери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8426.41.90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8426.49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8426.9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машини и устройства: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8426.91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Предназначени да бъдат монтирани върху пътно превозно средство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8426.99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Кари високоповдигачи; други товарно-разтоварни кари, снабдени с подемно устройство: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Кари, самоходни, с електродвигател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самоходни кари: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8427.20.30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Контейнерни товарачи от стрелови тип за манипулиране на контейнери с маса, непревишаваща 6 000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8427.20.40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кари високоповдигачи с маса, непревишаваща 10 000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8427.20.50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кари високоповдигачи с маса, превишаваща 10 000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8427.20.90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кари: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8427.90.20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Ръчно управлявани колички за палети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8427.90.90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84.28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машини и устройства за повдигане, товарене, разтоварване или пренасяне на товари (например асансьори, ескалатори, транспортьори, въжени линии):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Асансьори и товароподемници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8428.20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Пневматични подемници или транспортьори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8428.3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подемници, транспортьори или конвейери, с непрекъснато действие, за стоки: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8428.31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Специално предназначени за мини или други подземни работи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8428.32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 кофа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8428.33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 лента или ремък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8428.39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8428.40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Ескалатори и движещи се пътеки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8428.60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Въжени линии (включително седалковите и скивлековете); механизми за теглене на въжени железници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машини и устройства: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8428.90.10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Подемни платформи и подемни кошове за надземна поддръжка, предназначени за монтиране на превозно средство, с работна височина, непревишаваща 20 m, измерена от земята до долната част на платформата или коша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8428.90.90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Самоходни булдозери, грейдери, скрепери, механични лопати, екскаватори, товарачни машини и товарачни механични лопати, трамбовъчни машини и компресорни пътни валяци: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Булдозери: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8429.11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Верижни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8429.19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Грейдери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Скрепери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8429.40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Трамбовъчни машини и пътни валяци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8429.5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Механични лопати, екскаватори, товарачни машини и лопаткови товарачи: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8429.51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Товарачни машини и лопаткови товарачи с челно товарене: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8429.51.20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Неверижни, задвижвани от бутални двигатели с вътрешно горене, с маса 3000 kg или повече, но непревишаваща 30 000 kg (с изключение на тези, специално предназначени за използване в мините)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8429.51.90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8429.52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чиято работна платформа може да извършва въртене на 360°</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8429.59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машини и устройства за терасиране, изравняване, подготвяне на терени, изкопаване, трамбоване, пробиване или извличане на почвата, на рудите или на минералите; пилотонабиващи чукове и машини за изтегляне на пилоти; машини за почистване на сняг (несамоходни):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Пилотонабиващи чукове и машини за изтегляне на пилоти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за почистване на сняг (несамоходни)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1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8430.3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Забойни машини, изкопни машини и машини за копаене на тунели или галерии: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8430.31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Самоходни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8430.39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8430.4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машини за сондиране или пробиване: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8430.41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Самоходни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8430.49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8430.50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машини и устройства, самоходни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8430.6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машини и устройства, несамоходни: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8430.61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и устройства за трамбоване или уплътняване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8430.69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Части, изключително или главно предназначени за машините или апаратите от позиции от 84.25 до 84.30:</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8431.10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За машини или апарати от позиция 84.25:</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8431.10.05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верижни подемници с тройно цилиндрично колело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8431.10.10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хидравлични колесни крикове, използвани в гаражите, с товароподемност, непревишаваща 11 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8431.10.25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други хидравлични подемни крикове, ръчни, с товароподемност, непревишаваща 90,7 t (с изключение на колесните крикове, използвани в гаражите)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6 %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 3</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8431.10.30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други механични подемни крикове, ръчни, с товароподемност, непревишаваща 90,7 t (с изключение на колесните крикове, използвани в гаражите)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6 %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 3</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8431.10.90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8431.20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За машини или апарати от позиция 84.27:</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8431.20.10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Радиатори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8431.20.90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8431.3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За машини или апарати от позиция 84.28:</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8431.31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асансьори, товароподемници или ескалатори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8431.39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8431.4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За машини или апарати от позиция 84.26, 84.29 или 84.30:</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8431.41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Кошове, кофи, грайферни кофи, лопати, грайфери и щипки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8431.42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Ножове на булдозери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8431.43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 за машини за сондиране или пробиване от подпозиция 8430.41 или 8430.49</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8431.49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8431.49.60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Радиатори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8431.49.90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Земеделски, градинарски или лесовъдни машини и устройства за подготовка или обработка на почвата или за култивация; валяци за тревни площи или спортни площадки: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Плугове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8432.2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Брани, разрохвачки, култиватори, специални плугове за изкореняване на плевели, окопвачки и механични гребла за плевене: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8432.21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Дискови брани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8432.29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8432.30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Сеялки, садачни и разсадосадачни машини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8432.40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Разпръсквачи на торове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8432.80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машини и устройства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84.33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Машини и устройства за събиране на реколтата или вършитба на земеделски култури, включително пресите за слама или за фураж; косачки за тревни площи и сенокосачки; машини за почистване или сортиране на яйца, плодове или други земеделски продукти (с изключение на машините и устройствата от позиция 84.37):</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8433.1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Косачки за тревни площи: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8433.11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 двигател, чието приспособление за рязане се върти хоризонтално: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8433.11.10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ширина на рязане, непревишаваща 470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8433.11.90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8433.19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8433.19.10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ширина на рязане, непревишаваща 460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8433.19.90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Сенокосачки, включително режещите устройства за монтиране върху трактор</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8433.30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машини и устройства за сенокос</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8433.40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Преси за слама или фураж, включително преси-събирачки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8433.5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машини и устройства за събиране на реколтата; машини и устройства за вършитба: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8433.51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Зърнокомбайни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8433.52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машини и устройства за вършитба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8433.53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за събиране на корени или грудки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8433.59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8433.60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за почистване или сортиране на яйца, плодове или други земеделски продукти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84.34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Доилни машини и млекопреработващи машини и апарати: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Доилни машини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Млекопреработващи машини и апарати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84.35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Преси, гроздомелачки и аналогични машини и устройства за производство на вино, на ябълково вино, на плодови сокове или подобни напитки: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8435.10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и устройства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84.36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земеделски, градинарски, лесовъдни, птицевъдни или пчеларски машини и апарати, включително шкафовете за кълнене с механични или термични приспособления; инкубатори и брудери за птицевъдството: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и апарати за подготвянето на храни или ярма за животните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8436.2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Машини и апарати за птицевъдството; инкубатори и брудери: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8436.21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Инкубатори и брудери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8436.29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8436.80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машини и апарати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8436.9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8436.91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машини или апарати за птицевъдството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8436.99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84.37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Машини за почистване, сортиране или пресяване на зърна или сухи бобови растения; машини и устройства за мелничарството или за обработка на зърнени или сухи бобови растения (с изключение на машините и устройствата, използвани във фермите):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за почистване, сортиране или пресяване на зърна или сухи бобови растения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8437.80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машини и устройства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47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84.38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Машини и апарати, неупоменати, нито включени другаде в настоящата глава, за индустриално преработване или производство на храни или напитки (с изключение на машините и апаратите за екстракция или приготвяне на нелетливи растителни или животински масла или мазнини):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и апарати за производство на хляб, сладкиши, бисквити или за производство на макаронени изделия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8438.20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и апарати за производство на захарни изделия или за производство на какао или шоколад</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8438.30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и апарати за производство на захар</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8438.40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и апарати за пивоварството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8438.50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и апарати за обработка на месо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8438.60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и апарати за преработка на плодове или зеленчуци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8438.80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машини и апарати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Машини и апарати за производство на целулозна маса от влакнести целулозни материали или за производство или дообработка на хартия или картон:</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и апарати за производство на целулозна маса от влакнести целулозни материали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и апарати за производство на хартия или картон</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и апарати за дообработка на хартия или картон</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8439.9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8439.91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машини или апарати за производство на целулозна маса от влакнести целулозни материали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8439.99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Машини и устройства за броширане или подвързване на книги, тетрадки и подобни, включително машините за зашиване на листове: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8440.10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и устройства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машини и устройства за обработка на хартиена маса, на хартия или картон, включително машините от всички видове за рязане на хартия: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за рязане на хартия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за производство на чували, торбички или пликове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за производство на кутии, каси, тръби, барабани или други подобни опаковки (с изключение на използващите метода на формоване)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за отливане на артикули от хартиена маса, хартия или картон</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8441.80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машини и устройства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32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84.42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Машини, устройства и оборудване (с изключение на инструменталните машини от позиции от 84.56 до 84.65) за подготвяне или производство на клишета, плочи, цилиндри и други отпечатващи детайли; клишета, плочи, цилиндри и други отпечатващи детайли; литографски камъни, плочи и цилиндри, подготвени за отпечатване (например гладки, зърнести, шлайфани):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8442.30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устройства и оборудване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8442.40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 за тези машини, устройства или оборудване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8442.50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Клишета, плочи, цилиндри и други отпечатващи детайли; литографски камъни, плочи и цилиндри, подготвени за отпечатване (например гладки, зърнести, шлайфани)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84.43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Печатарски машини и устройства, които служат за отпечатване с помощта на плочи, цилиндри и други отпечатващи детайли от позиция 84.42; други печатащи устройства, копирни и факсмашини, дори комбинирани помежду си; части и принадлежности: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8443.1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Печатарски машини и устройства, които служат за отпечатване с помощта на плочи, цилиндри и други отпечатващи детайли от позиция 84.42:</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8443.11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Офсетни печатарски машини и устройства, захранвани чрез рула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8443.12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Офсетни печатарски машини и устройства за канцеларски нужди, захранвани с листове с формат 22 × 36 cm или по-малко в несгънато положение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8443.13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офсетни печатарски машини и устройства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8443.14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Типографски печатарски машини и устройства, захранвани чрез рула (с изключение на флексографските)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8443.15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Типографски печатарски машини и устройства, различни от тези, захранвани чрез рула (с изключение на флексографските)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8443.16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Флексографски печатарски машини и устройства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8443.17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Хелиографни печатарски машини и устройства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8443.19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8443.3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печатащи устройства, копирни и факсмашини, дори комбинирани помежду си: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8443.31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изпълняващи най-малко две от следните функции: печатане, копиране или предаване на факсове, пригодени за свързване към автоматична машина за обработка на информация или в мрежа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8443.32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пригодени за свързване към автоматична машина за обработка на информация или в мрежа: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8443.32.10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Телепишещи устройства (телетайпи)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8443.32.90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8443.39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8443.9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Части и принадлежности: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8443.91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 и принадлежности за машините и устройствата, които служат за отпечатване с помощта на плочи, цилиндри и други отпечатващи детайли от позиция 84.42</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8443.99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8444.00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за екструдиране, изтегляне, текстуриране или нарязване на синтетични или изкуствени текстилни материали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84.45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Машини за подготовка на текстилни материали, машини за предене, за скатяване или за пресукване на текстилни материали и други машини и устройства за производство на текстилни прежди; бобинарки (включително шпулмашините) или машини за намотаване на текстилни материали и машини за подготовка на текстилни прежди с цел използването им в машините от позиция 84.46 или 84.47:</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6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8445.1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Машини за подготовка на текстилни материали: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8445.11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Дараци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8445.12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Гребенни (решещи) машини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8445.13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Предпредачни (флаер) машини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8445.19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8445.20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Предачни машини за текстилни материали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8445.30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за скатяване или пресукване на текстилни материали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8445.40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Бобинарки (включително шпулмашините) или машини за намотаване на текстилни материали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84.46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Тъкачни станове: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тъкани с широчина, непревишаваща 30 cm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8446.2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За тъкани с широчина, превишаваща 30 cm, със совалки: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8446.21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двигател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8446.29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8446.30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тъкани с широчина, превишаваща 30 cm, без совалки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84.47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Машини за трикотаж, прошивноплетачни машини, машини за оплитане на шнурове, машини за тюл, дантела, бродерия, пасмантерия, ширити, филе или тъфтинг машини: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8447.1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Кръглоплетачни машини: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8447.11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цилиндър с диаметър, непревишаващ 165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8447.12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цилиндър с диаметър, превишаващ 165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Линейноплетачни машини; прошивноплетачни машини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82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84.48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Спомагателни машини и устройства за машините от позиция 84.44, 84.45, 84.46 или 84.47 (например нищелкови и жакардови механизми, автоматични спирачи за основата и вътъка, механизми за промяна на совалките); части или принадлежности, изключително или главно предназначени за машините от настоящата позиция или от позиция 84.44, 84.45, 84.46 или 84.47 (например вретена, перки, гарнитури за дараци, бърда, иглени планки, филиери, совалки, нищелки и нищелкови рамки, игли, платини, куки):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8448.1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Спомагателни машини и устройства за машините от позиция 84.44, 84.45, 84.46 или 84.47:</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8448.11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Нищелкови и жакардови механизми; механизми за намаляване броя на картите и машини за перфориране и копиране на картите; машини за завързване на картите след перфорация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8448.19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8448.20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 и принадлежности за машините или устройствата от позиция 84.44 или за техните спомагателни машини или устройства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8448.3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Части и принадлежности за машините или устройствата от позиция 84.45 или за техните спомагателни машини или устройства: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8448.31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Гарнитури за дараци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8448.32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машините за подготвяне на текстилни материали (с изключение на гарнитурите за дараци)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8448.33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Вретена и техните перки, гривни и бегачи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8448.39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8448.4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Части и принадлежности за тъкачни станове или за техните спомагателни машини или устройства: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8448.42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Бърда, нищелки и нищелкови рамки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8448.49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8448.5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Части и принадлежности за машините или устройствата от позиция 84.47 или за техните спомагателни машини или устройства: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8448.51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Платини, игли и други артикули, използвани при образуването на бримките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8448.59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8449.00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и устройства за производство или довършване на филц или нетъкан текстил, на парчета или във форми, включително машините и устройствата за производство на шапки от филц; шапкарски калъпи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7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Перални машини за бельо, дори с устройство за сушене: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7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8450.1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Машини с капацитет, непревишаващ 10 kg сухо бельо: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8450.11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Напълно автоматизирани машини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8450.12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машини с вградена центрофугална изстисквачка: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8450.12.30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капацитет, непревишаващ 7 kg сухо бельо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8450.12.90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8450.19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8450.20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Машини с капацитет, превишаващ 10 kg сухо бельо: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8450.20.10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Не напълно автоматизирани, с вградена центрофугална изстисквачка, с капацитет, непревишаващ 13 kg сухо бельо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8450.20.90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8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84.51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Машини и устройства (с изключение на машините от позиция 84.50) за пране, почистване, изстискване, изсушаване, гладене, пресоване (включително пресите за фиксиране), избелване, боядисване, апретиране, промазване или импрегниране на прежди, тъкани или изделия от текстилни материали и машини за покриване на тъканите или други основи, използвани за производство на подови настилки, такива като линолеум; машини за навиване, развиване, сгъване, рязане или назъбено рязане на тъканите: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за сухо почистване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8451.2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Машини за сушене: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4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8451.21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 капацитет, непревишаващ 10 kg сухо бельо: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8451.21.10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за сушене на пране, барабанни, с капацитет, непревишаващ 7,5 kg сухо бельо (с изключение на машините, работещи с монети)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8451.21.20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машини за сушене на пране, с капацитет, непревишаващ 7,5 kg сухо бельо (с изключение на машините, работещи с монети)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8451.21.90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8451.29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8451.30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и преси за гладене, включително пресите за фиксиране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за пране, избелване или боядисване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8451.50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за навиване, развиване, сгъване, рязане или назъбено рязане на тъканите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8451.80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машини и устройства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8451.90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8451.90.10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машини за сушене на пране, барабанни, с капацитет, непревишаващ 7,5 kg сухо бельо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8451.90.90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84.52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Шевни машини (с изключение на машините за зашиване на листове от позиция 84.40); мебели, поставки и капаци, специално предназначени за шевни машини; игли за шевни машини: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Шевни машини за домакински цели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8452.2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шевни машини: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8452.21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Автоматични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8452.29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8452.30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Игли за шевни машини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Мебели, поставки и капаци за шевни машини, и техните части; други части за шевни машини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84.53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Машини и апарати за подготовка, дъбене или обработка на кожи или за производство или поправка на обувки или други кожени изделия (с изключение на шевните машини):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и апарати за подготовка, дъбене или обработка на кожи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и устройства за производство или поправка на обувки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8453.80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машини и апарати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84.54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Конвертори, леярски кофи, кокили и машини за отливане в металургичната, стоманолеярната или леярната промишленост:</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Конвертори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Кокили и леярски кофи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8454.30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за отливане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84.55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Валцовъчни машини за метали и техните валци: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Валцовъчни машини за тръби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8455.2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валцовъчни машини: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8455.21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Горещо валцовъчни машини и комбинирани валцовъчни машини за горещо и студено валцоване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8455.22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Студено валцовъчни машини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8455.30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Валци за валцовъчни машини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84.56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Инструментални машини, работещи чрез отнемане на всякакъв материал и опериращи чрез лазерни или други светлинни или фотонни лъчи, чрез ултразвук, електроерозия, електрохимични методи, електронни лъчи, йонни лъчи или чрез плазмена дъга; машини за водоструйно рязане: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Работещи чрез лазерни или други светлинни или фотонни лъчи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8456.20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Работещи чрез ултразвук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8456.30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Работещи чрез електроерозия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8456.90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84.57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Обработващи центрове, еднопозиционни и многопозиционни агрегатни машини за обработка на метали: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Обработващи центрове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Еднопозиционни агрегатни машини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8457.30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Многопозиционни агрегатни машини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84.58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Стругове (включително струговащите центрове), работещи чрез отнемане на метал: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8458.1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Хоризонтални стругове: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8458.11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цифрово управление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8458.19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8458.9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стругове: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8458.91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цифрово управление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8458.99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84.59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Инструментални машини (включително обработващи единици с направляващи) за пробиване, разстъргване, фрезоване, нарязване на външна или вътрешна резба на металите чрез отнемане на материал [(с изключение на струговете (включително струговащите центрове) от позиция 84.58)]:</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Обработващи единици с направляващи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8459.2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машини за пробиване: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8459.21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цифрово управление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8459.29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8459.3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разстъргващо-фрезови машини: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8459.31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цифрово управление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8459.39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8459.40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машини за разстъргване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8459.5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Конзолни фрезови машини: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8459.51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цифрово управление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8459.59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8459.6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фрезови машини: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8459.61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цифрово управление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8459.69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8459.70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машини за нарязване на външна или вътрешна резба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Инструментални машини за обрязване, заточване, шлифоване, притриване, полиране или други довършителни операции за обработка на метали или металокерамики с помощта на шлифовъчни дискове, абразиви или полиращи средства (с изключение на зъбонарезните или зъбошевинговъчни машини от позиция 84.61):</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1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Машини за шлифоване на плоски повърхности, в които позиционирането в една от осите може да се регулира с точност най-малко 0,01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8460.11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цифрово управление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8460.19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машини за шлифоване, в които позиционирането в една от осите може да се регулира с точност най-малко 0,01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8460.21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цифрово управление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8460.29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lastRenderedPageBreak/>
              <w:t>8460.3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Заточващи машини: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8460.31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цифрово управление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8460.39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за притриване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8460.90.20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Хоризонтални машини за шлифоване с два шлифоващи диска (с изключение на тези, в които позиционирането в една от осите може да се регулира с точност най-малко 0,01 mm), с електродвигател с мощност, непревишаваща 600 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8460.90.90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Стъргателни машини, шепинги, дълбачни, протяжни, зъбонарезни, зъбошевинговъчни, изрязващи, отрезни и други металорежещи машини, работещи чрез отнемане на метал или на металокерамики, неупоменати, нито включени другаде: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Шепинги и дълбачни машини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Протяжни машини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8461.40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Зъбонарезни или зъбошевинговъчни машини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8461.50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Изрязващи или отрезни машини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Инструментални машини (включително пресите) за коване или щамповане, щамповъчни, падащи и хидравлични чукове за обработка на метали; машини (включително пресите) за навиване, огъване, прегъване, изправяне, рязане, пробиване или назъбване на металите; преси за обработка на метали или метални карбиди, различни от посочените по-горе: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Машини (включително пресите) за коване или щамповане, щамповъчни, падащи и хидравлични чукове: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8462.10.30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Преси, хидравлични (с изключение на тези с 3 или повече оси, с цифрово управление)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8462.10.90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Машини (включително пресите) за навиване, огъване, прегъване или изправяне: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8462.21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 цифрово управление: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8462.21.10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Преси за огъване, хидравлични, с мощност, по-малка от 8900 kN (с изключение на тези с 3 или повече оси)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8462.21.80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Преси, хидравлични (с изключение на тези с 3 или повече оси)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8462.21.90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8462.29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8462.29.10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за валцоване на дебел листов материал, тривалцови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8462.29.20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Преси за огъване, хидравлични, с мощност, по-малка от 8900 kN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8462.29.70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Преси (с изключение на преси за огъване), хидравлични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8462.29.90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Машини (включително пресите) за рязане (с изключение на комбинираните машини за пробиване и рязане):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8462.31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 цифрово управление: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8462.31.10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тип „гилотина“, с дължина на среза, превишаваща 1000 mm, но непревишаваща 4150 mm (с изключение на тези с 3 или повече оси)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8462.31.90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8462.39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8462.39.10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тип „гилотина“, с дължина на среза, превишаваща 1000 mm, но непревишаваща 4150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8462.39.90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8462.4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Машини (включително пресите) за пробиване или назъбване, включително комбинираните машини за пробиване и рязане: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8462.41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цифрово управление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8462.49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8462.91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Хидравлични преси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8462.99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инструментални машини за обработка на метали или металокерамики, работещи без отнемане на материал: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Стендове за изтегляне на пръти, тръби, профили, телове или подобни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за изработване на външна или вътрешна резба чрез накатяване или валцоване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8463.30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за изработване на изделия от тел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Инструментални машини за обработка на камъни, керамични продукти, бетон, азбестоцимент или подобни минерални материали, или за студена обработка на стъкло: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за рязане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за шлифоване или полиране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17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Инструментални машини (включително машините за забиване на пирони, захващане със скоби, залепване или съединяване по друг начин) за обработка на дърво, корк, кост, ебонит, твърди пластмаси или подобни твърди материали: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които могат да извършват различни видове обработващи операции, без смяна на инструментите между операциите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8465.91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за рязане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8465.92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за заглаждане или стъргане; машини за фрезоване или орнаментиране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8465.93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за шлифоване или полиране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8465.94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за огъване или съединяване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8465.95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за пробиване или дълбане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8465.96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за цепене, за нарязване или за развиване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8465.99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2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Части и принадлежности, предназначени изключително или главно за машините от позиции от 84.56 до 84.65, включително приспособленията за закрепване на обработваните детайли и държачите на инструменти, автоматичните резбонарезни глави, разделителните приспособления и другите специални приспособления, които се монтират върху инструментални машини; държачи на ръчни инструменти от всякакви видове: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Държачи на инструменти и автоматични резбонарезни глави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8466.20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Приспособления за закрепване на детайли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8466.30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Делителни глави и други специални приспособления, които се монтират на инструменталните машини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8466.91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машините от позиция 84.64</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lastRenderedPageBreak/>
              <w:t>8466.92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машините от позиция 84.65</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8466.93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машините от позиции от 84.56 до 84.61</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8466.94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машините от позиция 84.62 или 84.63</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Пневматични инструменти, хидравлични инструменти или инструменти с вграден електрически или неелектрически двигател, за ръчна употреба: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8467.1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Пневматични: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8467.11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Ротативни (дори с ударно действие)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8467.19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8467.2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 вграден електрически двигател: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8467.21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Пробивни инструменти (дрелки) от всякакъв вид, включително ротативните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8467.22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Триони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8467.29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8467.29.10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Режещи инструменти от типа на раздробителите, подходящи за подрязване на краищата на тревни площи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8467.29.90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8467.8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инструменти: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8467.81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Верижни триони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8467.89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8467.89.60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за рязане на храсти и ножици за подрязване (тримери), задвижвани от бензинов двигател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8467.89.90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8467.9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8467.91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верижни триони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8467.92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пневматични инструменти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8467.99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8467.99.10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инструментите от подпозиция 8467.29.10</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8467.99.90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84.68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Машини и устройства за запояване или заваряване, дори пламъчнорежещи (с изключение на тези от позиция 85.15); газови машини и устройства за повърхностно закаляване: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Ръчни газови горелки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8468.20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газови машини и устройства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8468.80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машини и устройства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8469.00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Пишещи машини (с изключение на печатащите устройства от позиция 84.43); машини за обработка на текстове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2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Сметачни машини и машини, джобен формат, имащи сметачни функции, с възможности за записване, възпроизвеждане и онагледяване на информацията; счетоводни машини, пощообработващи машини с устройство за сумиране, машини за автоматично издаване на билети и подобни машини, съдържащи сметачно устройство; автоматични регистриращи касови апарати: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Електронни изчислителни машини, можещи да функционират без външен източник на енергия, и машини, джобен формат, имащи сметачни функции, с възможност за записване, възпроизвеждане и онагледяване на информацията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8470.2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електронни изчислителни машини: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8470.21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печатащо устройство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8470.29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сметачни машини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8470.50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Автоматични регистриращи касови апарати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84.71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Автоматични машини за обработка на информация и техните единици; магнитни или оптични четци, машини за записване на информация върху носители в кодова форма и машини за обработка на тази информация, неупоменати, нито включени другаде: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Преносими автоматични машини за обработка на информация, с маса, непревишаваща 10 kg, съдържащи най-малко една централна единица за обработка на информация, една клавиатура и един екран</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8471.4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автоматични машини за обработка на информация: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8471.41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Съдържащи в един и същи корпус най-малко една централна единица за обработка на информация и независимо от това дали те са комбинирани, или не, една входна и една изходна единица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8471.49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представени под формата на системи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8471.50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Единици за обработка на информация (с изключение на посочените в подпозиции 8471.41 или 8471.49), можещи да съдържат в един и същи корпус една или две от следните видове единици: запаметяваща единица, входна единица и изходна единица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8471.60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Входни или изходни единици, можещи да съдържат в един и същи корпус запаметяващи единици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8471.70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Запаметяващи единици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8471.80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единици на автоматичните машини за обработка на информация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6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84.72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канцеларски машини и апарати (например циклостилни или хектографни машини, машини за отпечатване на адреси, автоматични разпределители на банкноти, машини за сортиране, броене или опаковане на монети, апарати за острене на моливи, апарати за перфориране или пришиване с телчета):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Циклостилни или хектографни машини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8472.30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за сортиране, сгъване и поставяне в пликове или обвиване с лента на кореспонденция, машини за отваряне, затваряне или запечатване на кореспонденция и машини за поставяне или унищожаване на марки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84.73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Части и принадлежности (с изключение на предпазни кутии, обвивки, опаковки и подобни), предназначени изключително или главно за машините и апаратите от позиции от 84.69 до 84.72:</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 и принадлежности за машините от позиция 84.69</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8473.2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Части и принадлежности за машините от позиция 84.70:</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8473.21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електронни изчислителни машини от подпозиция 8470.10, 8470.21 или 8470.29</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8473.29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8473.30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 и принадлежности за машините от позиция 84.71</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8473.40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 и принадлежности за машините от позиция 84.72</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8473.50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 и принадлежности, еднакво пригодени за употреба в машини и апарати, включени в две или повече от позициите от 84.69 до 84.72</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8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84.74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Машини и апарати за сортиране, пресяване, разделяне, промиване, раздробяване, смилане, смесване или омесване на пръст, камъни, руди или други твърди минерални материали (включително праховете и кашите); машини за агломериране, формоване или отливане на твърди минерални горива, керамични маси, цимент, гипс и други минерални материали в</w:t>
            </w:r>
            <w:r>
              <w:rPr>
                <w:rFonts w:ascii="Arial" w:eastAsia="Times New Roman" w:hAnsi="Arial" w:cs="Arial"/>
                <w:b/>
                <w:bCs/>
                <w:noProof/>
                <w:sz w:val="20"/>
                <w:szCs w:val="20"/>
              </w:rPr>
              <w:br/>
            </w:r>
            <w:r>
              <w:rPr>
                <w:rFonts w:ascii="Arial" w:hAnsi="Arial"/>
                <w:b/>
                <w:noProof/>
                <w:sz w:val="20"/>
              </w:rPr>
              <w:t>прахообразен или тестообразен вид; машини за изработване на пясъчни леярски форми: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и апарати за сортиране, пресяване, разделяне или промиване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и апарати за раздробяване или смилане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8474.3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Машини и апарати за смесване или омесване: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8474.31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Бетонобъркачки и други смесителни машини и апарати за приготвяне на строителни разтвори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8474.32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Смесителни машини за производство на асфалтови настилки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8474.39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8474.80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машини и апарати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84.75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Машини за сглобяване на електрически или електронни лампи и тръби или на лампи за светкавици, които имат стъклена обвивка; машини за производство или за гореща обработка на стъкло или изделия от стъкло: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за сглобяване на електрически или електронни лампи и тръби или на лампи за светкавици, които имат стъклена обвивка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8475.2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Машини за производство или гореща обработка на стъкло или изделия от стъкло: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8475.21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за производство на оптични влакна и на техните заготовки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8475.29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84.76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Автоматични машини за продажба на стоки (например пощенски марки, цигари, хранителни продукти, напитки), включително машините за размяна на монети: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8476.2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Автоматични машини за продажба на напитки: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8476.21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Със затоплящо или охлаждащо устройство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8476.29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8476.8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машини: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8476.81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Със затоплящо или охлаждащо устройство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8476.89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8476.90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84.77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Машини и апарати за обработка на каучук или пластмаси или за производство на продукти от тези материали, неупоменати, нито включени другаде в настоящата глава: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за леене под налягане (чрез шприцоване)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Екструдери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8477.30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за формоване чрез раздуване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8477.40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Вакуумформовъчни машини и други горещоформовъчни машини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8477.5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машини и апарати за отливане или формоване: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8477.51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формоване или възстановяване на пневматични гуми или за формоване на вътрешни гуми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8477.59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8477.80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машини и апарати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84.78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Машини и апарати за подготовка или преработка на тютюн, неупоменати, нито включени другаде в настоящата глава: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и апарати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84.79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Механични машини и апарати, имащи специфична функция, неупоменати, нито включени другаде в настоящата глава: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и апарати за комунална дейност, строителство на пътища, сгради или аналогични дейности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и апарати за екстракция или приготвяне на нелетливи растителни или животински масла или мазнини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Преси за изработване на плочи от дървесни частици или влакна или от други дървесни материали и други машини и апарати за обработка на дърво или на корк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8479.40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за производство на въжета или кабели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8479.50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Индустриални роботи, неупоменати, нито включени другаде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8479.60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Изпарителни апарати за охлаждане на въздуха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8479.7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Мостове за качване на пътници: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8479.71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видовете, използвани в летищата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8479.79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8479.8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машини и апарати: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8479.81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обработка на метали, включително тези за навиване на електрически бобини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8479.82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смесване, омесване, раздробяване, смилане, пресяване, хомогенизиране, емулгиране или разбъркване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8479.89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8479.89.33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Подолъскачки и скрубери (чистачки за под), електрически, непредназначени за домакинска употреба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8479.89.90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8479.90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Формовъчни каси за леярството; плочи за дъната на леярските форми; модели за леярски форми; леярски форми за метали (с изключение на кокилите), за метални карбиди, стъкло, минерални материали, каучук или пластмаси: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Формовъчни каси за леярството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Плочи за дъната на леярските форми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Модели за леярски форми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8480.4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Леярски форми за метали или метални карбиди: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8480.41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леене под налягане или формоване чрез пресоване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8480.49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8480.50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Леярски форми за стъкло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8480.60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Леярски форми за минерални материали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8480.7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Леярски форми за каучук или за пластмаси: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8480.71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леене под налягане или формоване чрез пресоване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8480.79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Арматурни артикули и подобни устройства за тръбопроводи, котли, резервоари, вани или подобни съдове, включително редуцирвентили и термостатни вентили: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8481.10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Редуцирвентили: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8481.10.10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употреба с тръби или тръбопроводи с външен диаметър, непревишаващ 32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8481.10.90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Вентили за масленохидравлични или пневматични трансмисии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8481.30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Възвратни клапани: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8481.30.10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двудисков тип за междуфланцов монтаж</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8481.30.90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8481.40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Преливни или предпазни клапани: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8481.40.10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медни сплави или пластмаси, за употреба с тръби или тръбопроводи с външен диаметър, непревишаващ 32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8481.40.90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8481.80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арматурни артикули и подобни устройства: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2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8481.80.01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Вентили за регулиране на налягането или разхода (с изключение на вентили от алуминий, с маса 150 g или повече, но непревишаваща 200 g, и с мощност 5,3 kW или повече, но непревишаваща 8,4 kW, използвани в автомобилни агрегати за кондициониране на въздуха), за употреба с тръби и тръбопроводи с външен диаметър, непревишаващ 32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8481.80.03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Противопожарни кранове (хидранти)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8481.80.09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Вентили от видовете, обикновено използвани с други надуваеми изделия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8481.80.11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Промивни клапани от видовете, обикновено използвани с клозетни чинии, писоари или умивалници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8481.80.19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поплавъкови клапани, за употреба с тръби или тръбопроводи с външен диаметър, непревишаващ 32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8481.80.27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Сферични (сачмени) клапани (с изключение на тези от пластмаси)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8481.80.31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Дроселни кранове (с изключение на тези от пластмаси)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8481.80.33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Мембранни кранове (с изключение на изработените от пластмаси)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8481.80.37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шибъри от медни сплави, без фланци, за употреба с тръби с вътрешен размер на напречното сечение, превишаващ 15 mm, но непревишаващ 80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8481.80.41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Шибъри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8481.80.63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Кранове (конусовидни или цилиндрични) (с изключение на изработените от пластмаси)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8481.80.72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Принадлежности (арматура) за маркучи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8481.80.73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Сифони за умивалници, вани, душове или мивки и запушалки за тях</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2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8481.80.79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Кранове с накрайници за присъединяване на маркуч или водопроводни кранове, стоящи кранове, водосмесителни кранове, термостатни смесителни клапани (от видовете за вани, умивалници, бидета, душове или мивки), оборудване за душкабини, блокиращи (стопорни) кранове за резервоари, кранове за готварски печки или уплътнителни пръстени за изпускателни тръби с външен диаметър, непревишаващ 32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8481.80.90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8481.90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8481.90.60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вентили, обикновено използвани с надуваеми изделия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8481.90.65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Накрайници (кожуси) (с изключение на тези, които обикновено се използват с надуваеми изделия и с клапани за разпръскване на аерозоли)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8481.90.80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части за клапани (с изключение на тези за маслено- хидравлични или пневматични трансмисии и за клапани за разпръскване на аерозоли)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8481.90.90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84.82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Сачмени, ролкови или иглени лагери: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Сачмени лагери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8482.20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Лагери с конусни ролки, включително сглобките на конусите с конусните ролки: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8482.20.02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Радиални ролкови лагери от тип с въртяща се външна гривна, обикновено използвани на осите на подвижни железопътни състави и локомотиви, с външен диаметър 170 mm или повече, но непревишаващ 210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8482.20.45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Конусни сглобки (с изключение на тези с единично легло) с вътрешен диаметър 119 mm или повече, но непревишаващ 120 mm, или 130 mm или повече, но непревишаващ 132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8482.20.90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8482.30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Ролкови лагери с бъчвообразни ролки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8482.40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Иглени лагери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8482.50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Лагери с цилиндрични ролки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8482.80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включително комбинираните лагери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8482.9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8482.91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Сачми, ролки и игли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8482.99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8482.99.11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Външни гривни за радиални сачмени лагери с дълбок канал с търкалящ път с канал от бор, завършени (с изключение на тези с външен диаметър, по-малък от 31 mm или превишаващ 130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8482.99.17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Външни гривни за радиални ролкови лагери, завършени, с външен диаметър 195 mm или повече, но непревишаващ 196 mm, или 207 mm или повече, но непревишаващ 209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8482.99.29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Вътрешни гривни за радиални сачмени лагери с дълбок канал с търкалящ път с канал по външния диаметър, завършени (с изключение на тези с външен диаметър, по-малък от 20 mm или превишаващ 95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8482.99.90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80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84.83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Трансмисионни валове (включително гърбичните и коляновите валове) и колена; лагерни кутии (опори) и лагерни черупки; зъбни предавки и фрикционни колела; сачмено-винтови и ролково-винтови двойки; редуктори, мултипликатори и скоростни регулатори, включително хидравличните преобразуватели; маховици и ролки, включително полиспастните ролки; съединители и съединителни детайли, включително шарнирните съединители: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Трансмисионни валове (включително гърбичните и коляновите валове) и колена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Лагерни кутии (опори) с вградени лагери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8483.30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Лагерни кутии (опори) без вградени лагери; лагерни черупки: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8483.30.55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Лагерни черупки, от видовете, състоящи се от половини на черупки, с вътрешен диаметър, непревишаващ 125 mm, и с дебелина на стените, по-малка от 5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8483.30.90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8483.40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Зъбни предавки и фрикционни колела (с изключение на зъбни колела и други трансмисионни елементи, представени самостоятелно); сачмено-винтови и ролково-винтови двойки; редуктори, мултипликатори и скоростни регулатори, включително хидравличните преобразуватели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8483.50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Маховици и ролки, включително полиспастните ролки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8483.60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Съединители и съединителни детайли, включително шарнирните съединители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Зъбни колела и други трансмисионни елементи, представени самостоятелно;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2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84.84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Металопластични уплътнители; комплекти или асортименти от уплътнители с различен състав, представени в кутии, пликове или подобни опаковки; механични уплътнители: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8484.10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Металопластични уплътнители: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8484.10.10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Предназначени изключително или главно за употреба в моторни превозни средства от глава 87 (с изключение на тези от подпозиции 8701.10 и 8701.90)</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8484.10.90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Механични уплътнители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8484.90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8484.90.10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Предназначени изключително или главно за употреба в моторни превозни средства от глава 87 (с изключение на тези от подпозиции 8701.10 и 8701.90)</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8484.90.90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84.86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Машини и апарати, използвани изключително или главно за производството на полупроводникови заготовки (boules) или полупроводникови пластини (</w:t>
            </w:r>
            <w:r>
              <w:rPr>
                <w:rFonts w:ascii="Arial" w:hAnsi="Arial"/>
                <w:b/>
                <w:i/>
                <w:noProof/>
                <w:sz w:val="20"/>
              </w:rPr>
              <w:t>wafers</w:t>
            </w:r>
            <w:r>
              <w:rPr>
                <w:rFonts w:ascii="Arial" w:hAnsi="Arial"/>
                <w:b/>
                <w:noProof/>
                <w:sz w:val="20"/>
              </w:rPr>
              <w:t>), полупроводникови прибори, електронни интегрални схеми или дисплеи с плосък екран; машините и апаратите, посочени в забележка 9, буква В) към настоящата глава; части и принадлежности: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и апарати за производство на заготовки (boules) или полупроводникови пластини (</w:t>
            </w:r>
            <w:r>
              <w:rPr>
                <w:rFonts w:ascii="Arial" w:hAnsi="Arial"/>
                <w:i/>
                <w:noProof/>
                <w:sz w:val="20"/>
              </w:rPr>
              <w:t>wafers</w:t>
            </w:r>
            <w:r>
              <w:rPr>
                <w:rFonts w:ascii="Arial" w:hAnsi="Arial"/>
                <w:noProof/>
                <w:sz w:val="20"/>
              </w:rPr>
              <w: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8486.20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и апарати за производство на полупроводникови прибори или електронни интегрални схеми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8486.30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и апарати за производство на дисплеи с плосък екран</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8486.40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и апаратите, посочени в забележка 9, буква В) към настоящата глава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8486.90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 и принадлежности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84.87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Части за машини или апарати, неупоменати, нито включени другаде в настоящата глава, несъдържащи електрически конектори, електрически изолирани части, намотки, контакти, нито други електрически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Гребни винтове и техните лопатки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8487.90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Електрически двигатели и генератори (с изключение на електрогенериращите агрегати):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Двигатели с мощност, непревишаваща 37,5 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Универсални (AC/DC) двигатели с мощност, превишаваща 37,5 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двигатели за постоянен ток; генератори за постоянен ток: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8501.31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мощност, непревишаваща 750 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8501.32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мощност, превишаваща 750 W, но непревишаваща 75 kW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8501.33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мощност, превишаваща 75 kW, но непревишаваща 375 kW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8501.34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мощност, превишаваща 375 kW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двигатели за променлив ток, еднофазни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двигатели за променлив ток, многофазни: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8501.51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 мощност, непревишаваща 750 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8501.51.15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Двигатели с цилиндричен корпус, с диаметър, по-малък от 100 mm, чиято дължина превишава 2,35 пъти външния диаметър, двигатели, снабдени с устройства за управление на клапани, колекторни електродвигатели за променлив ток, синхронни електродвигатели и репулсивни електродвигатели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8501.51.90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8501.52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 мощност, превишаваща 750 W, но непревишаваща 75 kW: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8501.52.15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Двигатели с цилиндричен корпус, с диаметър, по-малък от 200 mm, чиято дължина превишава 3 пъти външния диаметър, двигатели, снабдени с устройства за управление на клапани, колекторни електродвигатели за променлив ток, синхронни електродвигатели и репулсивни електродвигатели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8501.52.90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8501.53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 мощност, превишаваща 75 kW: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8501.53.15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Двигатели с цилиндричен корпус, чиято дължина превишава 5 пъти външния диаметър, двигатели, снабдени с устройства за управление на клапани, колекторни електродвигатели за променлив ток, синхронни електродвигатели, репулсивни електродвигатели и моментни електродвигатели (създаващи статичен момент)</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8501.53.90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8501.6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Генератори за променлив ток (алтернатори):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8501.61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 мощност, непревишаваща 75 kVA: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8501.61.10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мощност, непревишаваща 25 kVA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8501.61.90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8501.62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мощност, превишаваща 75 kVA, но непревишаваща 375 kVA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8501.63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мощност, превишаваща 375 kVA, но непревишаваща 750 kVA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8501.64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мощност, превишаваща 750 kVA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Електрогенериращи агрегати и електрически ротационни преобразуватели: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Електрогенериращи агрегати с бутален двигател със запалване чрез компресия (дизелов двигател или дизелов двигател с термостартер):</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8502.11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мощност, непревишаваща 75 kVA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8502.12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мощност, превишаваща 75 kVA, но непревишаваща 375 kVA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8502.13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мощност, превишаваща 375 kVA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Електрогенериращи агрегати с бутален двигател с искрово запалване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електрогенериращи агрегати: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8502.31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вятърна енергия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8502.39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8502.40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Електрически ротационни преобразуватели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8503.00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Части, изключително или главно предназначени за машините от позиция 85.01 или 85.02:</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8503.00.10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Ротори или ротори с колекторна намотка, с външен размер на напречното сечение, превишаващ 57 mm, но непревишаващ 200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8503.00.20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Статори или статорни пакети, с вътрешен размер на напречното сечение, превишаващ 57 mm, но непревишаващ 200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8503.00.30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Радиатори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8503.00.40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Термодвойки за генериране на електрическа енергия от топлинна енергия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8503.00.90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Електрически трансформатори, статични електрически преобразуватели (например токоизправители), индуктивни бобини и дросели: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Баластни съпротивления за газоразрядни лампи или тръби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8504.2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Трансформатори с течен диелектрик: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8504.21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мощност, непревишаваща 650 kVA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8504.22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мощност, превишаваща 650 kVA, но непревишаваща 10 000 kVA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8504.23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мощност, превишаваща 10 000 kVA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8504.3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трансформатори: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8504.31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мощност, непревишаваща 1 kVA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8504.32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мощност, превишаваща 1 kVA, но непревишаваща 16 kVA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8504.33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мощност, превишаваща 16 kVA, но непревишаваща 500 kVA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8504.34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мощност, превишаваща 500 kVA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8504.40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Статични преобразуватели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8504.50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индуктивни бобини и други дросели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Електромагнити; постоянни магнити и артикули, предназначени да станат постоянни магнити след намагнитване; патронници, държатели и подобни магнитни или електромагнитни приспособления за фиксиране; електромагнитни съединители, скоростни регулатори и спирачки; електромагнитни подемни глави;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Постоянни магнити и артикули, предназначени да станат постоянни магнити след намагнитване: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8505.11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метал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8505.19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8505.20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Електромагнитни съединители, скоростни регулатори и спирачки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включително частите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Електрически батерии, съдържащи един или няколко галванични елемента: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 манганов диоксид:</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8506.10.05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Цилиндрични, с външен обем, превишаващ 300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8506.10.10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 височина, непревишаваща 7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8506.10.25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цилиндрични (с изключение на тези с височина, непревишаваща 7 mm), с диаметър, превишаващ 19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8506.10.90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8506.30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 живачен оксид:</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8506.30.05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Цилиндрични, с външен обем, превишаващ 300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8506.30.10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 височина, непревишаваща 7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8506.30.25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цилиндрични (с изключение на тези с височина, непревишаваща 7 mm), с диаметър, превишаващ 19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8506.30.90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8506.40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Със сребърен оксид:</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8506.40.05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Цилиндрични, с външен обем, превишаващ 300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8506.40.10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 височина, непревишаваща 7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8506.40.25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цилиндрични (с изключение на тези с височина, непревишаваща 7 mm), с диаметър, превишаващ 19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8506.40.90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8506.50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 литий:</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8506.50.05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Цилиндрични, с външен обем, превишаващ 300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8506.50.10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 височина, непревишаваща 7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8506.50.25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цилиндрични (с изключение на тези с височина, непревишаваща 7 mm), с диаметър, превишаващ 19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8506.50.90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8506.60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Въздушно-цинкови: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8506.60.05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Цилиндрични, с външен обем, превишаващ 300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8506.60.10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 височина, непревишаваща 7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8506.60.25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цилиндрични (с изключение на тези с височина, непревишаваща 7 mm), с диаметър, превишаващ 19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8506.60.90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8506.80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електрически батерии, съдържащи един или няколко галванични елемента: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8506.80.05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Цилиндрични, с външен обем, превишаващ 300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8506.80.10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 височина, непревишаваща 7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8506.80.25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цилиндрични (с изключение на тези с височина, непревишаваща 7 mm), с диаметър, превишаващ 19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8506.80.40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Горивни клетки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8506.80.90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8506.90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Електрически акумулатори, включително техните сепаратори, дори с квадратна или правоъгълна форма: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Оловни, от видовете, използвани за задействане на бутални двигатели: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8507.10.05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размери, непревишаващи 185 mm (дължина) x 125 mm (широчина) x 195 mm (височина)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8507.10.10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оловни акумулатори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8507.30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Никелово-кадмиеви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8507.40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Никелово-железни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8507.50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Никел-металнохидридни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8507.60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Литиево-йонни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8507.80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акумулатори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Уреди за почистване, работещи чрез вакуум:</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 вграден електрически двигател: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8508.11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 мощност, непревишаваща 1500 W, и с обем на резервоара, непревишаващ 20 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8508.11.10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Със стойност за целите на митническо облагане, непревишаваща 650 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8508.11.90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8508.19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8508.19.10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Със стойност за целите на митническо облагане, непревишаваща 650 R, непредназначени за домакински цели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8508.19.20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със стойност за целите на митническо облагане, непревишаваща 650 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8508.19.90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8508.60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уреди за почистване, работещи чрез вакуум:</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8508.60.10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Със стойност за целите на митническо облагане, непревишаваща 650 R, непредназначени за домакински цели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8508.60.90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със стойност за целите на митническо облагане, превишаваща 650 R, непредназначени за домакински цели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8508.70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8508.70.10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уреди за почистване, работещи чрез вакуум, непредназначени за домакински цели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8508.70.90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Електромеханични уреди с вграден електрически двигател, за домакински цели (с изключение на уредите за почистване, работещи чрез вакуум, от позиция 85.08):</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8509.40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Мелници и миксери за хранителни продукти; плодоизстисквачки и зеленчукоизстисквачки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8509.80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апарати: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8509.80.10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Подолъскачки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8509.80.90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8509.90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Машинки за бръснене, стригане и епилация, с вграден електрически двигател: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Машинки за бръснене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Машинки за стригане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Машинки за епилация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62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Електрически апарати и устройства за запалване или задействане на двигатели с искрово запалване или със запалване чрез компресия (например магнети, динамомагнети, бобини за запалване, свещи за запалване или загряване, стартери); генератори (например динама, алтернатори) и включвателно-изключвателни устройства, използвани с тези</w:t>
            </w:r>
            <w:r>
              <w:rPr>
                <w:noProof/>
              </w:rPr>
              <w:br/>
            </w:r>
            <w:r>
              <w:rPr>
                <w:rFonts w:ascii="Arial" w:hAnsi="Arial"/>
                <w:b/>
                <w:noProof/>
                <w:sz w:val="20"/>
              </w:rPr>
              <w:t>двигатели: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4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Свещи за запалване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8511.10.10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Предназначени изключително или главно за употреба с двигатели за въздухоплавателни средства или трактори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8511.10.90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Магнети; динамомагнети; магнитни волани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Разпределители; бобини за запалване: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8511.30.30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Разпределители и бобини за запалване, предназначени изключително или главно за употреба с двигатели за моторни превозни средства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8511.30.90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Стартери, дори функциониращи като генератори: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8511.40.15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Предназначени изключително или главно за употреба с двигатели за моторни превозни средства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8511.40.90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8511.50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генератори: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8511.50.20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Предназначени изключително или главно за употреба с двигатели за моторни превозни средства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8511.50.90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8511.80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апарати и устройства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Електрически осветителни или сигнализационни апарати (с изключение на артикулите от позиция 85.39), стъклочистачки и електрически устройства против замръзване и изпотяване, от видовете, използвани за велосипеди, мотоциклети или автомобили: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Апарати за осветление или за визуална сигнализация, от видовете, използвани за велосипеди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апарати за осветление или за визуална сигнализация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8512.30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Апарати за звукова сигнализация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8512.40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Стъклочистачки и устройства против замръзване и изпотяване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33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Портативни електрически лампи, предназначени да функционират с помощта на собствен източник на енергия (например с батерии, акумулатори, магнети) (с изключение на осветителните апарати от позиция 85.12):</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Лампи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4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Индустриални или лабораторни електрически пещи (включително тези, функциониращи чрез индукция или чрез диелектрични загуби); други индустриални или лабораторни апарати за термична обработка на материали чрез индукция или чрез диелектрични загуби: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Съпротивителни пещи (с индиректно загряване)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Пещи, функциониращи чрез индукция или чрез диелектрични загуби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8514.30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пещи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8514.40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апарати за термична обработка на материали чрез индукция или чрез диелектрични загуби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Машини и апарати за запояване или заваряване (дори с режещо действие), електрически (включително тези с електрически загрети газове) или опериращи чрез лазер или други светлинни или фотонни лъчи, чрез ултразвук, чрез електронни лъчи, чрез магнитни импулси или чрез плазмена дъга; електрически машини и апарати за горещо изхвърляне на струи от метали или от металокерамики: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Машини и апарати за твърдо или меко запояване: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8515.11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Поялници и пистолети за запояване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8515.19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8515.2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Машини и апарати за електросъпротивително заваряване на металите: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8515.21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Изцяло или частично автоматични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8515.29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8515.3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Машини и апарати за електродъгово или плазмено заваряване на металите: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8515.31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Изцяло или частично автоматични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8515.39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8515.80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машини и апарати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62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Електрически водонагреватели и потопяеми водонагреватели; електрически апарати за затопляне на помещения, на почвата или за подобни приложения; електронагревателни апарати за фризьорски цели (например сешоари, апарати за къдрене, маши за къдрене) или за сушене на ръце; електрически ютии; други електронагревателни апарати за домакински цели; реотани (с изключение на тези от позиция 85.45):</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Електрически водонагреватели и потопяеми водонагреватели: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8516.10.10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Потопяеми водонагреватели, предназначени изключително или главно за загряване на промишлени течности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8516.10.90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8516.2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Електрически апарати за затопляне на помещения, на почвата или за подобни приложения: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8516.21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Акумулиращи радиатори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8516.29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8516.29.10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Електрически радиатори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8516.29.90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8516.3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Фризьорски електронагревателни апарати или апарати за сушене на ръце: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8516.31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Сешоари: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8516.31.10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Ръчни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8516.31.90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8516.32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фризьорски апарати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8516.33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Апарати за сушене на ръце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8516.40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Електрически ютии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8516.50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Микровълнови фурни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8516.60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фурни; готварски печки, електрически котлони (включително масите за топлинна обработка на хранителни продукти), грилове и скари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8516.7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електронагревателни апарати: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8516.71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Апарати за приготвяне на кафе или на чай</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8516.72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Тостери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8516.79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8516.80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Реотани: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8516.80.10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Предназначени изключително или главно за употреба с домакински печки, котлони и фурни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8516.80.20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Предназначени изключително или главно за употреба с промишлени пещи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8516.80.90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8516.90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8516.90.10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потопяеми водонагреватели, предназначени изключително или главно за загряване на промишлени течности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8516.90.20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ръчни сешоари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8516.90.25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електрически ютии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8516.90.30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други електронагревателни уреди от видовете, използвани за домакински цели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8516.90.90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Телефонни апарати, включително телефоните за клетъчни мрежи и за други безжични мрежи; други апарати за предаване или приемане на глас, образ или други данни, включително апаратите за комуникация в жични или безжични мрежи (такива като LAN или WAN мрежи) (с изключение на тези от позиция 84.43, 85.25, 85.27 или 85.28):</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9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8517.1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Телефонни апарати, включително телефоните за клетъчни мрежи и за други безжични мрежи: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8517.11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Апарати за жична телефония с безжични слушалки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8517.12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Телефони за клетъчни мрежи или за други безжични мрежи: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8517.12.10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Предназначени за употреба, като се носят в ръка или се поставят на тялото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8517.12.90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8517.18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8517.18.10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Телефонни апарати, функциониращи с карта или с монети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8517.18.90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8517.6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апарати за предаване или приемане на глас, образ или други данни, включително апаратите за комуникация в жични или безжични мрежи (такива като LAN или WAN мрежи):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8517.61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Базови станции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8517.62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Апарати за приемане, преобразуване и предаване или регенериране на глас, образ или на други данни, включително апаратите за комутация и за маршрутизация: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8517.62.10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Видеофони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8517.62.90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8517.69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8517.70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8517.70.10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телефонни апарати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8517.70.90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2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Микрофони и техните стойки; високоговорители, дори монтирани в кутиите им; слушалки, дори комбинирани с микрофон, и комплекти, състоящи се от микрофон и един или повече високоговорителя; аудиочестотни електрически усилватели; електрически апарати за усилване на звука: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Микрофони и техните стойки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8518.2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Високоговорители, дори монтирани в кутиите им:</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8518.21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Единичен високоговорител, монтиран в кутия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8518.22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Два или повече високоговорителя, монтирани в една и съща кутия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8518.29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8518.30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Слушалки, дори комбинирани с микрофон, и комплекти, състоящи се от микрофон и един или повече високоговорителя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8518.40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Аудиочестотни електрически усилватели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8518.50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Електрически апарати за усилване на звука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Апарати за записване на звук; апарати за възпроизвеждане на звук; апарати за записване и възпроизвеждане на звук: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Апарати, функциониращи чрез вкарването на монети, банкноти, банкови карти, жетони или чрез използването на други разплащателни средства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Грамофони дек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8519.50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Автоматични телефонни секретари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8519.8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апарати: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8519.81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Използващи магнитни, оптични или полупроводникови носители: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8519.81.05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Използващи магнитни носители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8519.81.10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кинематографски апарати за записване на звук, устройства за копиране на ленти и машини за дублиране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8519.81.90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8519.89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8519.89.10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Кинематографски апарати за записване на звук, устройства за копиране на ленти и машини за дублиране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8519.89.90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Апарати за записване или възпроизвеждане на образ и звук, дори с вграден приемател на образ и звук (видеотунер):</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магнитни ленти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8521.90.10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осем или повече входни канала и стойност за целите на митническо облагане, превишаваща 13 000 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8521.90.90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Части и принадлежности, изключително или главно предназначени за апаратите от позиции 85.19 или 85.21:</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Грамофонни мембрани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2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Дискове, ленти, носители за запаметяване на данни чрез полупроводникови елементи, „smart карти“ и други носители за записване на звук или за аналогични записвания, със или без запис, включително галваничните матрици и форми за производство на дискове (с изключение на продуктите от глава 37):</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Магнитни носители: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8523.21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Карти, съдържащи магнитна лента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8523.29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8523.4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Оптични носители: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8523.41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Без запис</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8523.49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8523.5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Полупроводникови носители: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8523.51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Носители за запаметяване на данни чрез полупроводникови елементи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8523.52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„Smart карти“: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8523.52.10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Цифрови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8523.52.90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8523.59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8523.80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Предавателни апарати за радиоразпръскване или телевизия, дори с вграден приемателен апарат или апарат за записване или възпроизвеждане на звук; телевизионни камери, цифрови фотоапарати и записващи видеокамери: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9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8525.50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Предавателни апарати: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8525.50.10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радиотелефония или радиотелеграфия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8525.50.90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8525.60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Предавателни апарати с вграден приемателен апарат</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8525.80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Телевизионни камери, цифрови фотоапарати и записващи видеокамери: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8525.80.10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Телевизионни камери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8525.80.20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Цифрови видеокамери със стойност за целите на митническо облагане, надвишаваща 15 000 R за основния блок на камерата, като се изключват периферните устройства, като например флашпамет, батерия, допълнителни обективи и др.</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8525.80.90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Апарати за радиозасичане и радиосондиране (радари), радионавигационни апарати и апарати за радиотелеуправление: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Апарати за радиозасичане и радиосондиране (радари)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8526.91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Радионавигационни апарати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8526.92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Апарати за радиотелеуправление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Приемателни апарати за радиоразпръскване, дори комбинирани в една кутия с апарат за записване или възпроизвеждане на звук или с часовниково устройство: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8527.1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Приемателни апарати за радиоразпръскване, които могат да работят без външен източник на енергия: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8527.12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Джобни радиокасетофони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8527.13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апарати, комбинирани с апарат за записване или възпроизвеждане на звук: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8527.13.10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Апарати, използвани в домакинството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8527.13.90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8527.19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8527.19.10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Апарати, използвани в домакинството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8527.19.90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8527.2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Приемателни апарати за радиоразпръскване, които могат да работят само с външен източник на енергия, от видовете, използвани за автомобилните превозни средства: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8527.21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Комбинирани с апарат за записване или възпроизвеждане на звук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8527.29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8527.9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8527.91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Комбинирани с апарат за записване или възпроизвеждане на звук: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8527.91.10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Апарати, използвани в домакинството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8527.91.90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8527.92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Некомбинирани с апарат за записване или възпроизвеждане на звук, но комбинирани с часовниково устройство: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8527.92.10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Апарати, използвани в домакинството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8527.92.90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8527.99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8527.99.10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Апарати, използвани в домакинството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8527.99.90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Монитори и прожекционни апарати, без вграден приемателен телевизионен апарат; приемателни телевизионни апарати, дори с вграден приемателен апарат за радиоразпръскване или с апарат за записване или възпроизвеждане на звук или образ:</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8528.4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Монитори с елекроннолъчева тръба: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8528.41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видовете изключително или главно предназначени за автоматичните машини за обработка на информация от позиция 84.71</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8528.49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8528.49.10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Цветни, с размер на екрана, непревишаващ 3 m x 4 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8528.49.90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8528.5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монитори: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8528.51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От видовете изключително или главно предназначени за автоматичните машини за обработка на информация от позиция 84.71:</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8528.51.10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Цветни, с екран, страните на който не превишават 45 cm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8528.51.20</w:t>
            </w:r>
          </w:p>
        </w:tc>
        <w:tc>
          <w:tcPr>
            <w:tcW w:w="5647" w:type="dxa"/>
            <w:tcBorders>
              <w:top w:val="nil"/>
              <w:left w:val="nil"/>
              <w:bottom w:val="single" w:sz="4" w:space="0" w:color="auto"/>
              <w:right w:val="single" w:sz="4" w:space="0" w:color="auto"/>
            </w:tcBorders>
            <w:shd w:val="clear" w:color="auto" w:fill="auto"/>
            <w:hideMark/>
          </w:tcPr>
          <w:p>
            <w:pPr>
              <w:spacing w:before="0" w:after="240"/>
              <w:jc w:val="left"/>
              <w:rPr>
                <w:rFonts w:ascii="Arial" w:eastAsia="Times New Roman" w:hAnsi="Arial" w:cs="Arial"/>
                <w:noProof/>
                <w:sz w:val="20"/>
                <w:szCs w:val="20"/>
              </w:rPr>
            </w:pPr>
            <w:r>
              <w:rPr>
                <w:rFonts w:ascii="Arial" w:hAnsi="Arial"/>
                <w:noProof/>
                <w:sz w:val="20"/>
              </w:rPr>
              <w:t>Цветни, с размер на екрана, превишаващ 3 m x 4 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8528.51.90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8528.59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8528.59.05</w:t>
            </w:r>
          </w:p>
        </w:tc>
        <w:tc>
          <w:tcPr>
            <w:tcW w:w="5647" w:type="dxa"/>
            <w:tcBorders>
              <w:top w:val="nil"/>
              <w:left w:val="nil"/>
              <w:bottom w:val="single" w:sz="4" w:space="0" w:color="auto"/>
              <w:right w:val="single" w:sz="4" w:space="0" w:color="auto"/>
            </w:tcBorders>
            <w:shd w:val="clear" w:color="auto" w:fill="auto"/>
            <w:hideMark/>
          </w:tcPr>
          <w:p>
            <w:pPr>
              <w:spacing w:before="0" w:after="240"/>
              <w:jc w:val="left"/>
              <w:rPr>
                <w:rFonts w:ascii="Arial" w:eastAsia="Times New Roman" w:hAnsi="Arial" w:cs="Arial"/>
                <w:noProof/>
                <w:sz w:val="20"/>
                <w:szCs w:val="20"/>
              </w:rPr>
            </w:pPr>
            <w:r>
              <w:rPr>
                <w:rFonts w:ascii="Arial" w:hAnsi="Arial"/>
                <w:noProof/>
                <w:sz w:val="20"/>
              </w:rPr>
              <w:t>Цветни, с екран, страните на който не превишават 45 cm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8528.59.15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Цветни, с размер на екрана, превишаващ 3 m x 4 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8528.59.90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8528.6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Прожекционни апарати: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8528.61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видовете изключително или главно предназначени за автоматичните машини за обработка на информация от позиция 84.71</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8528.69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8528.69.10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Със стойност за целите на митническо облагане, превишаваща 250 000 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8528.69.90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8528.7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Приемателни телевизионни апарати, дори с вграден приемателен апарат за радиоразпръскване или с апарат за записване или възпроизвеждане на звук или образи: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8528.71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Непредназначени да съдържат видеодисплей или видеоекран:</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8528.71.10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Със стойност за целите на митническо облагане, непревишаваща 5000 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8528.71.90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8528.72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цветни: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8528.72.20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вградена електроннолъчева тръба: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8528.72.40</w:t>
            </w:r>
          </w:p>
        </w:tc>
        <w:tc>
          <w:tcPr>
            <w:tcW w:w="5647" w:type="dxa"/>
            <w:tcBorders>
              <w:top w:val="nil"/>
              <w:left w:val="nil"/>
              <w:bottom w:val="single" w:sz="4" w:space="0" w:color="auto"/>
              <w:right w:val="single" w:sz="4" w:space="0" w:color="auto"/>
            </w:tcBorders>
            <w:shd w:val="clear" w:color="auto" w:fill="auto"/>
            <w:hideMark/>
          </w:tcPr>
          <w:p>
            <w:pPr>
              <w:spacing w:before="0" w:after="240"/>
              <w:jc w:val="left"/>
              <w:rPr>
                <w:rFonts w:ascii="Arial" w:eastAsia="Times New Roman" w:hAnsi="Arial" w:cs="Arial"/>
                <w:noProof/>
                <w:sz w:val="20"/>
                <w:szCs w:val="20"/>
              </w:rPr>
            </w:pPr>
            <w:r>
              <w:rPr>
                <w:rFonts w:ascii="Arial" w:hAnsi="Arial"/>
                <w:noProof/>
                <w:sz w:val="20"/>
              </w:rPr>
              <w:t>Други, с екран, страните на който не превишават 45 cm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8528.72.50</w:t>
            </w:r>
          </w:p>
        </w:tc>
        <w:tc>
          <w:tcPr>
            <w:tcW w:w="5647" w:type="dxa"/>
            <w:tcBorders>
              <w:top w:val="nil"/>
              <w:left w:val="nil"/>
              <w:bottom w:val="single" w:sz="4" w:space="0" w:color="auto"/>
              <w:right w:val="single" w:sz="4" w:space="0" w:color="auto"/>
            </w:tcBorders>
            <w:shd w:val="clear" w:color="auto" w:fill="auto"/>
            <w:hideMark/>
          </w:tcPr>
          <w:p>
            <w:pPr>
              <w:spacing w:before="0" w:after="240"/>
              <w:jc w:val="left"/>
              <w:rPr>
                <w:rFonts w:ascii="Arial" w:eastAsia="Times New Roman" w:hAnsi="Arial" w:cs="Arial"/>
                <w:noProof/>
                <w:sz w:val="20"/>
                <w:szCs w:val="20"/>
              </w:rPr>
            </w:pPr>
            <w:r>
              <w:rPr>
                <w:rFonts w:ascii="Arial" w:hAnsi="Arial"/>
                <w:noProof/>
                <w:sz w:val="20"/>
              </w:rPr>
              <w:t>Други, с размер на екрана, превишаващ 3 m x 4 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8528.72.90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8528.73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монохромни: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8528.73.20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вградена електроннолъчева тръба: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8528.73.40</w:t>
            </w:r>
          </w:p>
        </w:tc>
        <w:tc>
          <w:tcPr>
            <w:tcW w:w="5647" w:type="dxa"/>
            <w:tcBorders>
              <w:top w:val="nil"/>
              <w:left w:val="nil"/>
              <w:bottom w:val="single" w:sz="4" w:space="0" w:color="auto"/>
              <w:right w:val="single" w:sz="4" w:space="0" w:color="auto"/>
            </w:tcBorders>
            <w:shd w:val="clear" w:color="auto" w:fill="auto"/>
            <w:hideMark/>
          </w:tcPr>
          <w:p>
            <w:pPr>
              <w:spacing w:before="0" w:after="240"/>
              <w:jc w:val="left"/>
              <w:rPr>
                <w:rFonts w:ascii="Arial" w:eastAsia="Times New Roman" w:hAnsi="Arial" w:cs="Arial"/>
                <w:noProof/>
                <w:sz w:val="20"/>
                <w:szCs w:val="20"/>
              </w:rPr>
            </w:pPr>
            <w:r>
              <w:rPr>
                <w:rFonts w:ascii="Arial" w:hAnsi="Arial"/>
                <w:noProof/>
                <w:sz w:val="20"/>
              </w:rPr>
              <w:t>Други, с екран, страните на който не превишават 45 cm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8528.73.50</w:t>
            </w:r>
          </w:p>
        </w:tc>
        <w:tc>
          <w:tcPr>
            <w:tcW w:w="5647" w:type="dxa"/>
            <w:tcBorders>
              <w:top w:val="nil"/>
              <w:left w:val="nil"/>
              <w:bottom w:val="single" w:sz="4" w:space="0" w:color="auto"/>
              <w:right w:val="single" w:sz="4" w:space="0" w:color="auto"/>
            </w:tcBorders>
            <w:shd w:val="clear" w:color="auto" w:fill="auto"/>
            <w:hideMark/>
          </w:tcPr>
          <w:p>
            <w:pPr>
              <w:spacing w:before="0" w:after="240"/>
              <w:jc w:val="left"/>
              <w:rPr>
                <w:rFonts w:ascii="Arial" w:eastAsia="Times New Roman" w:hAnsi="Arial" w:cs="Arial"/>
                <w:noProof/>
                <w:sz w:val="20"/>
                <w:szCs w:val="20"/>
              </w:rPr>
            </w:pPr>
            <w:r>
              <w:rPr>
                <w:rFonts w:ascii="Arial" w:hAnsi="Arial"/>
                <w:noProof/>
                <w:sz w:val="20"/>
              </w:rPr>
              <w:t>Други, с размер на екрана, превишаващ 3 m x 4 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8528.73.90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Части, изключително или главно предназначени за апаратите от позиции от 85.25 до 85.28:</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Антени и антенни отражатели от всички видове; части, предназначени да бъдат използвани съвместно с тези артикули: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8529.10.10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Параболични чинии за антенни отражатели с диаметър, непревишаващ 120 cm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8529.10.20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антени за приемателни телевизионни апарати, дори с възможност за приемане на сигнали от радиоразпръскване (с изключение на стайни „set-top“ антени с трайно прикрепена основа за поставяне върху телевизионния приемник или върху друга плоска повърхност)</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8529.10.90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8529.90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8529.90.20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Шкафове за приемателни телевизионни апарати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8529.90.50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Филтри или сепаратори, за антени за приемателни телевизионни апарати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8529.90.60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Тунери (за метровия обхват или за дециметровия обхват) и устройства за управление на тунери, за приемателни телевизионни апарати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8529.90.70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 от отляти пластмаси или от неблагородни метали, без вградени електронни компоненти, за приемателни телевизионни апарати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8529.90.75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Екранни панели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8529.90.80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части за приемателни телевизионни апарати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8529.90.90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Електрически апарати за сигнализация (различни от апаратите за предаване на информация), за безопасност, за контрол или за управление на железопътни или подобни линии, шосейни или речни пътища, площадки или паркинги, пристанищни съоръжения или летища (с изключение на тези от позиция 86.08):</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Апарати за железопътни или подобни линии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8530.80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апарати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8530.90.10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апарати за железопътни линии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8530.90.90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Електрически апарати за звукова или визуална сигнализация (например звънци, сирени, оповестителни табла, апарати за предупреждение при кражба или пожар) (с изключение на тези от позиция 85.12 или 85.30):</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Електрически сигнални устройства за защита срещу кражби или пожар и подобни апарати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Индикаторни панели с вградени течнокристални индикатори (LCD) или със светоизлъчващи диоди (LED)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8531.80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апарати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Електрически кондензатори, постоянни, променливи или настройващи: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Постоянни кондензатори, предназначени за електрически мрежи от 50/60 Hz и с възможност да абсорбират реактивна мощност, равна или по-голяма от 0,5 kvar (силнотокови кондензатори):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8532.10.10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капацитет, превишаващ 50 микрофарада, за напрежение, непревишаващо 1000 V (при променлив ток) или 2000 V (при постоянен ток) (с изключение на електролитни кондензатори)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8532.10.20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за напрежение, превишаващо 1000 V (при променлив ток) или 2000 V (при постоянен ток)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8532.10.90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постоянни кондензатори: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8532.21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тантал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8532.22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Електролитни, с алуминий</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8532.23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керамичен диелектрик, еднослойни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8532.24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керамичен диелектрик, многослойни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8532.25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хартиен или пластмасов диелектрик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8532.29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8532.29.15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Предназначени за електрически мрежи от 50/60 Hz и с възможност да абсорбират реактивна мощност, по-малка от 0,5 kvar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8532.29.90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8532.30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Променливи или настройващи кондензатори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8532.90.10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Намотки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8532.90.90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Незагряващи електрически съпротивления (включително реостатите и потенциометрите):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Постоянни съпротивления от въглерод, композиционни или слоести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постоянни съпротивления: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8533.21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мощност, непревишаваща 20 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8533.29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Променливи съпротивления (включително реостатите и потенциометрите), навити: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8533.31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мощност, непревишаваща 20 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8533.39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8533.40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променливи съпротивления (включително реостатите и потенциометрите)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8534.00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Печатни платки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Апаратура за прекъсване, разединяване, защита, разклоняване, включване или свързване на електрически вериги (например прекъсвачи, превключватели, стопяеми предпазители, гръмоотводи, ограничители на напрежение, високочестотни електрически филтри, щепсели и други конектори, съединителни кутии), за напрежение, превишаващо 1000 V:</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Стопяеми предпазители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8535.2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Автоматични предпазители: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8535.21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За напрежение, по-малко от 72,5 kV:</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8535.21.05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ляти корпуси от пластмаси, за номинален ток, непревишаващ 1250 A, за напрежение, непревишаващо 1,1 kV (при променлив ток) или 125 V на полюс (при постоянен ток), и с номинална изключвателна способност, непревишаваща 100 000 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8535.21.10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номинален ток, непревишаващ 2000 A, за напрежение, превишаващо 2 kV (при променлив ток), но непревишаващо 12 kV (при променлив ток), и с изключвателна способност, превишаваща 10 000 А, но непревишаваща 31 500 А (с изключение на тези с ляти корпуси от пластмаси)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8535.21.20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номинален ток, непревишаващ 1200 A, за напрежение, превишаващо 12 kV (при променлив ток), но непревишаващо 24 kV (при променлив ток), и с номинална изключвателна способност, превишаваща 10 000 А, но непревишаваща 25 000 А (с изключение на тези с ляти корпуси от пластмаси)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8535.21.30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номинален ток, непревишаващ 1600 A, за напрежение, превишаващо 24 kV (при променлив ток), но непревишаващо 36 kV (при променлив ток), и с номинална изключвателна способност, превишаваща 10 000 А, но непревишаваща 31 500 А (с изключение на тези с ляти корпуси от пластмаси)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8535.21.40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номинален ток, непревишаващ 1600 A, за напрежение, превишаващо 36 kV (при променлив ток), но непревишаващо 72,5 kV (при променлив ток), и с номинална изключвателна способност, превишаваща 10 000 А, но непревишаваща 21 900 А (с изключение на тези с ляти корпуси от пластмаси)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8535.21.90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8535.29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8535.30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Секционни разединители и прекъсвачи: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8535.30.05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Секционни разединители, с ляти корпуси от пластмаси, за номинален ток, непревишаващ 1250 A, за напрежение, непревишаващо 1100 V (при променлив ток) или 125 V на полюс (при постоянен ток), и с номинална изключвателна способност, непревишаваща 100 000 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8535.30.90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8535.40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Гръмоотводи, ограничители на напрежение и високочестотни електрически филтри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8535.90.10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Защитни панели за превключватели; съединители за апаратура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8535.90.90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3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Апаратура за прекъсване, разединяване, защита, разклоняване, включване или свързване на електрически вериги (например прекъсвачи, превключватели, релета, стопяеми предпазители, високочестотни електрически филтри, щекери и щепсели, фасунги за лампи, съединителни кутии), за напрежение, непревишаващо 1000 V; конектори за оптични влакна, снопове или кабели от оптични влакна: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Стопяеми предпазители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8536.20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Автоматични предпазители: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8536.20.15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корпуси от пластмаси или друг изолиращ материал, за номинален ток, непревишаващ 800 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8536.30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апарати за защита на електрически вериги: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8536.30.10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Предназначени изключително или главно за употреба с радиоапаратура, радарна апаратура, телевизионна, радиотелеграфна или радиотелефонна апаратура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8536.30.20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Предназначени изключително или главно за употреба с моторни превозни средства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8536.30.30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Прекъсвачи със стопяеми предпазители, за напрежение, по-малко от 500 V</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8536.30.40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щепсели и розетки за защита/ограничаване на пренапрежение, за напрежение, непревишаващо 250 V</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8536.4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Релета: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8536.41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За напрежение, непревишаващо 60 V:</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8536.41.10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Релета за утечка към земя, с чувствителност, непревишаваща 1000 mA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8536.41.20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Електромагнитни релета и релета с постоянен магнит</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8536.41.30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Термоелектрически релета, включващи биметални елементи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8536.41.80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със стойност за целите на митническо облагане 250 R или повече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8536.41.90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8536.49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8536.49.10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Релета за утечка към земя, с напрежение, непревишаващо 660 V, с чувствителност, непревишаваща 1000 mA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8536.49.20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Електромагнитни релета и релета с постоянен магнит</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8536.49.30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Термоелектрически релета, включващи биметални елементи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8536.49.80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със стойност за целите на митническо облагане 250 R или повече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8536.49.90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8536.50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прекъсвачи, превключватели и разединители: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8536.50.10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Предназначени изключително или главно за употреба с радиоапаратура, радарна апаратура, телевизионна, радиотелеграфна или радиотелефонна апаратура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8536.50.25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Предназначени изключително или главно за употреба с моторни превозни средства, домакински печки и котлони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8536.50.40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Предназначени изключително или главно за употреба с локомотиви и железопътен подвижен състав</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8536.50.50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 ляти корпуси от пластмаси или друг изолиращ материал, за номинален ток, непревишаващ 800 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8536.50.90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8536.6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Фасунги за лампи, щекери и щепсели: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8536.61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Фасунги за лампи: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8536.61.10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Предназначени изключително или главно за употреба с радиоапаратура, радарна апаратура, телевизионна, радиотелеграфна или радиотелефонна апаратура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8536.61.20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Предназначени изключително или главно за употреба с моторни превозни средства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8536.61.30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за луминесцентни лампи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8536.61.40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за напрежение, по-малко от 500 V</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8536.61.90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8536.69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8536.69.10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Предназначени изключително или главно за употреба с радиоапаратура, радарна апаратура, телевизионна, радиотелеграфна или радиотелефонна апаратура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8536.69.30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предназначени изключително или главно за употреба с моторни превозни средства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8536.69.61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розетки за напрежение, непревишаващо 250 V</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8536.69.63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розетки за напрежение, по-малко от 500 V</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8536.69.67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щепсели за напрежение, непревишаващо 250 V</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8536.69.69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за напрежение, превишаващо 250 V, но по-малко от 500 V</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8536.69.90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Конектори за оптични влакна, снопове или кабели от оптични влакна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8536.90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апарати: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Предназначени изключително или главно за употреба с радиоапаратура, радарна апаратура, телевизионна, радиотелеграфна или радиотелефонна апаратура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8536.90.20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Предназначени изключително или главно за употреба с моторни превозни средства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8536.90.30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Съединители за апаратура; защитни панели за превключватели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8536.90.40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Клеми, клемореди и други метални части за използване с проводници или кабели, предназначени изключително или главно за употреба с домакински печки и котлони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8536.90.90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3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Табла, панели, конзоли, пултове, шкафове и други подобни, оборудвани с два или повече уреда от позиция 85.35 или 85.36 за електрическо управление или разпределение, включително тези, в които са вградени инструменти или апарати от глава 90, както и апаратите за цифрово управление (с изключение на комутационните системи от позиция 85.17):</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За напрежение, непревишаващо 1000 V:</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8537.10.20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Предназначени изключително или главно за употреба с моторни превозни средства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8537.10.30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Оборудвани с апаратурата от подпозиция 8536.20.15 или 8536.50.50</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8537.10.90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За напрежение, превишаващо 1000 V:</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8537.20.10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Непожароустойчиви, за номинален ток, непревишаващ 2000 A, за напрежение, превишаващо 2 kV (при променлив ток), но непревишаващо 12 kV (при променлив ток), и с номинална изключвателна способност, превишаваща 10 000 А, но непревишаваща 31 500 А (с изключение на комутационни апарати с газова изолация с метално покритие)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8537.20.20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Непожароустойчиви, за номинален ток, непревишаващ 1250 A, за напрежение, превишаващо 12 kV (при променлив ток), но непревишаващо 24 kV (при променлив ток), и с номинална изключвателна способност, превишаваща 10 000 А, но непревишаваща 25 000 А (с изключение на комутационни апарати с газова изолация с метално покритие)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8537.20.40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Непожароустойчиви, за номинален ток, непревишаващ 1600 A, за напрежение, превишаващо 36 kV (при променлив ток), но непревишаващо 72,5 kV (при променлив ток), и с номинална изключвателна способност, превишаваща 21 900 А (с изключение на комутационни апарати с газова изолация с метално покритие)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8537.20.90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66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Части, изключително или главно предназначени за уредите от позиция 85.35, 85.36 или 85.37:</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Табла, панели, конзоли, пултове, шкафове и други подобни от позиция 85.37, без съответните им уреди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8538.90.45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предпазители и секционни разединители, с ляти корпуси от пластмаси, за номинален ток, непревишаващ 1250 A, за напрежение, непревишаващо 1100 V (при променлив ток) или 125 V на полюс (при постоянен ток), и с номинална изключвателна способност, непревишаваща 100 000 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8538.90.48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други автоматични предпазители, за напрежение, превишаващо 1 kV</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8538.90.90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Електрически лампи и тръби с нажежаема жичка или газоразрядни, включително артикулите, наречени „капсуловани фарове и прожектори“, и лампите и тръбите с ултравиолетови или инфрачервени лъчи; дъгови лампи: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Артикули, наречени „капсуловани фарове и прожектори“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лампи и тръби с нажежаема жичка (с изключение на тези с ултравиолетови или инфрачервени лъчи):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8539.21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Халогенни, с волфрам:</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8539.21.20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Предназначени изключително или главно за употреба с моторни превозни средства (с изключение на кварцови йодни лампи)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8539.21.25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Кварцови йодни лампи, предназначени изключително или главно за употреба с моторни превозни средства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8539.21.45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 мощност 15 W или повече, но непревишаваща 1000 W, и за напрежение, превишаващо 100 V, но непревишаващо 260 V</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10 %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 4</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8539.21.90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8539.22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с мощност, непревишаваща 200 W, и напрежение, превишаващо 100 V:</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8539.22.20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Прожекторни лампи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8539.22.45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 мощност 15 W или повече, и за напрежение, непревишаващо 260 V</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8539.22.90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8539.29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8539.29.10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Лампи с въглеродна жичка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8539.29.15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Прожекторни лампи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8539.29.20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Насочени инфрачервени лампи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8539.29.25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Стоящи лампи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8539.29.45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Лампи, предназначени изключително или главно за употреба с моторни превозни средства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8539.29.50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вакуумни, с мощност, по-малка от 15 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8539.29.57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 мощност, превишаваща 200 W, но непревишаваща 1000 W, и за напрежение, превишаващо 100 V, но непревишаващо 260 V</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8539.29.60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 мощност, непревишаваща 100 W, предназначени изключително или главно за употреба в миньорски нашлемни лампи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8539.29.90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6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8539.3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газоразрядни лампи и тръби (с изключение на тези с ултравиолетови лъчи):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6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8539.31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Луминесцентни, с топъл катод:</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8539.31.45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Линейни (с изключение на лампи с живачни пари), с дължина 600 mm или повече, но непревишаваща 2500 mm, с диаметър 25 mm или повече, но непревишаващ 40 mm, и с мощност 20 W или повече, но непревишаваща 105 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8539.31.90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8539.32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Лампи с живачни или натриеви пари; лампи с метални халогениди: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8539.32.45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Луминесцентни лампи, линейни (с изключение на лампи с живачни пари), с дължина 600 mm или повече, но непревишаваща 2500 mm, с диаметър 25 mm или повече, но непревишаващ 40 mm, и с мощност 20 W или повече, но непревишаваща 105 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8539.32.90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8539.39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8539.39.45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Луминесцентни лампи, линейни (с изключение на лампи с живачни пари), с дължина 600 mm или повече, но непревишаваща 2500 mm, с диаметър 25 mm или повече, но непревишаващ 40 mm, и с мощност 20 W или повече, но непревишаваща 105 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8539.39.90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8539.4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Лампи и тръби с ултравиолетови или инфрачервени лъчи; дъгови лампи: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Дъгови лампи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8539.49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8539.49.10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Лампи с ултравиолетови лъчи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8539.49.20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Лампи с инфрачервени лъчи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8539.90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Електронни лампи и тръби с топъл катод, студен катод или фотокатод (например лампи и тръби, вакуумни, с пара или газ, живачни токоизправители, електроннолъчеви тръби, телевизионни предавателни тръби):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8540.1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Електроннолъчеви тръби за телевизионни приемници, включително тръбите за видеомонитори: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8540.11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Цветни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8540.12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Монохромни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Телевизионни предавателни тръби; тръби, преобразуващи или усилващи образите; други фотокатодни тръби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Тръби за визуализация на графични данни, монохромни; тръби за визуализация на графични данни, цветни, с фосфорен екран, с разстояние между растерните точки, по-малко от 0,4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8540.60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електроннолъчеви тръби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87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8540.7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Тръби за свръхчестоти (например магнетрони, клистрони, тръби с бягащи вълни, карцинотрони) (с изключение на тръбите, управлявани чрез решетка):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8540.71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Магнетрони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8540.79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8540.8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лампи и тръби: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8540.81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Приемателни или усилвателни тръби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8540.89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8540.9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8540.91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електроннолъчеви тръби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8540.99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6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Диоди, транзистори и подобни полупроводникови елементи; фоточувствителни полупроводникови елементи, включително фотоволтаични клетки, дори монтирани в модули или сглобени в панели; светодиоди; монтирани пиезоелектрически кристали: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Диоди (с изключение на фотодиодите и светодиодите)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8541.2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Транзистори (с изключение на фототранзисторите):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8541.21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разсейвана мощност, по-малка от 1 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8541.29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Тиристори, диаци и триаци (с изключение на фоточувствителните полупроводникови елементи)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8541.40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Полупроводникови фоточувствителни елементи, включително фотоволтаични клетки, дори монтирани в модули или сглобени в панели; светодиоди: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8541.40.10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Фотоволтаични клетки, дори монтирани в модули или сглобени в панели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8541.40.20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Светодиоди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8541.40.90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8541.50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полупроводникови елементи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8541.60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Монтирани пиезоелектрически кристали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85.42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Електронни интегрални схеми: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8542.3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Електронни интегрални схеми: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8542.31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Процесори и контролери, дори комбинирани с памети, преобразуватели, логически схеми, усилватели, схеми за измерване на времето и за синхронизация или други схеми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8542.32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Памети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8542.33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Усилватели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8542.39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85.43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Електрически машини и апарати със специфична функция, неупоменати, нито включени другаде в настоящата глава: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Ускорители на частици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Генератори на сигнали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8543.30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и апарати за галванотехника, електролиза или електрофореза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8543.70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машини и апарати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80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85.44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Жици, кабели (включително коаксиалните кабели) и други изолирани електрически проводници (дори лакирани или анодно оксидирани), снабдени или не с части за свързване; кабели от оптични влакна, съставени от отделно облицовани влакна, дори съдържащи електрически проводници или снабдени с части за свързване: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8544.1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Жици за намотки: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8544.11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мед</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8544.19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8544.20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Коаксиални кабели и други електрически коаксиални проводници: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8544.20.15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Кабели, едножилни, с централна част на проводника от мед с покритие от сребро или злато, с дължина, превишаваща 400 m, и размер на напречното сечение, непревишаващ 4,5 mm, необвити в алуминий</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8544.20.90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8544.30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Комплекти проводници за запалителни свещи и други комплекти проводници от видовете, използвани в транспортните средства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8544.4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електрически проводници за напрежение, непревишаващо 1000 V:</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8544.42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Снабдени с части за свързване: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8544.42.10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напрежение, непревишаващо 80 V</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8544.42.20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напрежение, превишаващо 80 V, но непревишаващо 240 V</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8544.42.90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8544.49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8544.49.10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напрежение, непревишаващо 80 V</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11 %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 1</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8544.49.90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8544.60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електрически проводници, за напрежение, превишаващо 1000 V:</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8544.60.10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хартиена изолация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8544.60.20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пластмасова изолация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8544.60.30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каучукова изолация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8544.60.90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8544.70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Кабели от оптични влакна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33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85.45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Графитни електроди, графитни четки, въглени за лампи или батерии и други артикули от графит или от друг въглерод, със или без метал, за електрически приложения: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8545.1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Електроди: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8545.11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видовете, използвани за пещи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8545.19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8545.20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Четки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85.46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Изолатори за електричество от всякакви материали: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стъкло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8546.20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керамика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8546.90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6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85.47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Изолационни части, изцяло от изолиращи материали или съдържащи обикновени метални части за сглобяване (например фасунги с резба), вградени в масата им, за машини, апарати или електрически инсталации (с изключение на изолаторите от позиция 85.46); изолационни тръби и техните части за свързване, от неблагородни метали с вътрешна изолация: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Изолационни части от керамика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Изолационни части от пластмаси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2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85.48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Остатъци и отпадъци от електрически батерии, съставени от един или няколко галванични елемента, и от електрически акумулатори; електрически батерии, съставени от един или няколко галванични елемента, негодни за употреба, и електрически акумулатори, негодни за употреба; електрически части за машини или апарати, неупоменати, нито включени другаде в настоящата глава: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Остатъци и отпадъци от електрически батерии, съставени от един или няколко галванични елемента, и от електрически акумулатори; електрически батерии, съставени от един или няколко галванични елемента, негодни за употреба, и електрически акумулатори, негодни за употреба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8548.90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86.01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Електрически локомотиви с електрозахранване от електрическата мрежа или от акумулатори: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8601.10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електрозахранване от електрическата мрежа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8601.20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електрозахранване от електрически акумулатори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86.02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локомотиви; тендери: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8602.10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Дизел-електрически локомотиви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8602.90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86.03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Мотриси и моторни платформи (с изключение на тези от позиция 86.04):</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8603.10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електрозахранване от електрическата мрежа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8603.90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8604.00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Превозни средства за поддържане и обслужване на железопътни или подобни линии, дори самоходни (например вагони-ателиета, вагони-кранове, вагони, оборудвани с устройства за полагане на баласт, машини за полагане на релси, изпитателни вагони и дрезини)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8605.00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Пътнически вагони, багажни фургони, пощенски фургони и други специални вагони за железопътни или подобни линии (с изключение на вагоните от позиция 86.04)</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86.06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Товарни железопътни вагони: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8606.10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Вагони-цистерни и подобни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8606.30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Саморазтоварващи се вагони (с изключение на тези от подпозиция 8606.10)</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8606.9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8606.91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Покрити и затворени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8606.92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Открити, с неподвижни страни, с височина, превишаваща 60 cm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8606.99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86.07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Части за превозни средства, движещи се по железопътни или подобни линии: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8607.1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Талиги, едноосни или многоосни, оси и колела, и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8607.11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Талиги, едноосни или многоосни, за теглене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8607.12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талиги, едноосни или многоосни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8607.19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включително частите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8607.2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Спирачки и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8607.21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Спирачки със сгъстен въздух и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8607.29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8607.29.10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Предназначени изключително или главно за употреба с трамвайни мотриси или подвижен състав</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8607.29.90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8607.30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Куки и други системи за захващане на вагоните, буфери, и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8607.9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8607.91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локомотиви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8607.99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8608.00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Неподвижни съоръжения за железопътни или подобни линии; механични устройства (включително електромеханичните) за сигнализация, безопасност, контрол или управление за железопътни или подобни линии, шосейни или речни пътища, площадки или паркинги, пристанищни съоръжения или летища; части за тях</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8609.00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Контейнери (включително контейнерите-цистерни и контейнерите-резервоари), специално предназначени и оборудвани за един или повече начини за транспортиране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6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Трактори (с изключение на карите-влекачи от позиция 87.09):</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Зеленчуково-градинарски трактори (мотокултиватори)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Пътни влекачи за полуремаркета: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8701.20.10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маса на превозното средство, непревишаваща 1600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2</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8701.20.20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маса на превозното средство, превишаваща 1600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12 %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4</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Верижни трактори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8701.90.10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Двуколесни трактори, с работен обем, превишаващ 2000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8701.90.90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Автомобилни превозни средства за транспорт на десет или повече човека, включително водача: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 бутален двигател със запалване чрез компресия (дизелов двигател или дизелов двигател с термостартер):</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2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8702.10.10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Нови, с дясно разположение на волана, оборудвани с вътрешни рафтове за багаж, подложки за краката, мрежи за поставяне на списания, куки за закачане на връхни дрехи, седалки с накланящи се облегалки, облегалки за ръцете, оборудване, включващо микрофон и радио или касетофон, климатична инсталация с индивидуално управление, пневматични плъзгащи се врати, индивидуално осветление за четене, химическа тоалетна, умивалник и хладилник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1</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8702.10.81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 маса на превозното средство, непревишаваща 2000 kg: със стойност за целите на облагане с адвалорно мито, непревишаваща 130 000 R; или превозни средства за превоз на 14 души или повече, включително водача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1</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8702.10.85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 маса на превозното средство, непревишаваща 2000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1</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8702.10.87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 маса на превозното средство, превишаваща 2000 kg: със стойност за целите на облагане с адвалорно мито или за целите на облагане с адвалорен акциз, по-малка от 130 000 R; или превозни средства за превоз на 14 души или повече, включително водача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1</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8702.10.90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1</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8702.90.81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 маса на превозното средство, непревишаваща 2000 kg: със стойност за целите на облагане с адвалорно мито или за целите на облагане с адвалорен акциз, непревишаваща 130 000 R; или превозни средства за превоз на 14 души или повече, включително водача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1</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8702.90.85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 маса на превозното средство, непревишаваща 2000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1</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8702.90.87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 маса на превозното средство, превишаваща 2000 kg: със стойност за целите на облагане с адвалорно мито или за целите на облагане с адвалорен акциз, по-малка от 130 000 R; или превозни средства за превоз на 14 души или повече, включително водача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1</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8702.90.90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1</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Пътнически автомобили и други автомобилни превозни средства, предназначени за транспорт на хора (с изключение на тези от позиция 87.02), включително товаропътническите и състезателните автомобили: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Превозни средства, специално предназначени за придвижване върху сняг; специални превозни средства за транспорт на хора върху игрищата за голф и подобни превозни средства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превозни средства с бутален двигател с искрово запалване: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8703.21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 работен обем, непревишаващ 1000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8703.21.23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Превозни средства от вида с открита каросерия с тръбна рама, с обем на двигателя, непревишаващ 250 cm³, и маса на превозното средство, непревишаваща 250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8703.21.25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Катафалки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8703.21.27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Линейки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8703.21.60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Превозни средства с кормило от мотоциклетен тип и ръчно задвижвани устройства за управление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8703.21.70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Шестколесни или осемколесни превозни средства, с верижно задвижване и функциониращи чрез единен агрегат, състоящ се от скоростна кутия и диференциал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8703.21.90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8703.22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 работен обем, превишаващ 1000 cm³, но непревишаващ 1500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8703.22.25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Катафалки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8703.22.27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Линейки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AUTO18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6</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8703.22.90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AUTO18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6</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8703.23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 работен обем, превишаващ 1500 cm³, но непревишаващ 3000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8703.23.25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Катафалки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8703.23.27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Линейки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AUTO18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6</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8703.23.90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AUTO18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6</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8703.24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 работен обем, превишаващ 3000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8703.24.25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Катафалки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8703.24.27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Линейки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AUTO18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6</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8703.24.90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AUTO18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6</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превозни средства с бутален двигател със запалване чрез компресия (дизелов двигател или дизелов двигател с термостартер):</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34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8703.31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 работен обем, непревишаващ 1500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8703.31.25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Катафалки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8703.31.27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Линейки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AUTO18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6</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8703.31.70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маса на превозното средство, непревишаваща 600 kg (с изключение на катафалките)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8703.31.80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Шестколесни или осемколесни превозни средства, със системи за независимо управление на всяка страна колела, с верижно задвижване и функциониращи чрез единен възел, състоящ се от скоростна кутия и диференциал, с маса на превозното средство, превишаваща 600 kg, и с работен обем, непревишаващ 1000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8703.31.90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AUTO18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6</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8703.32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 работен обем, превишаващ 1500 cm³, но непревишаващ 2500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8703.32.25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Катафалки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8703.32.27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Линейки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AUTO18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6</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8703.32.90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AUTO18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6</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8703.33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 работен обем, превишаващ 2500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8703.33.25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Катафалки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8703.33.27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Линейки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AUTO18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6</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8703.33.90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AUTO18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6</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8703.90.25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Катафалки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8703.90.27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Линейки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8703.90.29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Електрически превозни средства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8703.90.90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Автомобилни превозни средства за транспорт на стоки: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Самосвали, предназначени да бъдат използвани извън пътната мрежа: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8704.10.25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обща маса на превозното средство, непревишаваща 50 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2</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8704.2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с бутален двигател със запалване чрез компресия (дизелов двигател или дизелов двигател с термостартер):</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8704.21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 обща маса на превозното средство (максимално общо тегло), непревишаваща 5 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8704.21.10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Самоходни совалкови вагонетки за употреба в подземните мини; пожароустойчиви превозни средства с ниска конструкция, оборудвани с механизми за управление както в предната, така и в задната част, за употреба в подземните мини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8704.21.40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Товарни автомобили с повишена проходимост за превоз на дървени трупи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2</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8704.21.70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 маса на превозното средство, непревишаваща 600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8704.21.75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 обем на двигателя, непревишаващ 1000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AUTO18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3</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8704.21.81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 двойна кабина, с маса на превозното средство, непревишаваща 2000 kg, или обща маса на превозното средство, непревишаваща 3500 kg, или с маса, непревишаваща1600 kg, или обща маса на превозното средство, непревишаваща 3500 kg на шаси, оборудвано с кабина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18 %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3</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8704.21.83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 изключение на тези с двойна кабина), с маса на превозното средство, непревишаваща 2000 kg, или обща маса на превозното средство, непревишаваща 3500 kg, или с маса, непревишаваща1600 kg, или обща маса на превозното средство, непревишаваща 3500 kg на шаси, оборудвано с кабина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18 %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3</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8704.21.90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12 %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4</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8704.22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 обща маса на превозното средство (максимално общо тегло), превишаваща 5 t, но непревишаваща 20 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8704.22.10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Самоходни совалкови вагонетки за употреба в подземните мини; пожароустойчиви превозни средства с ниска конструкция, оборудвани с механизми за управление както в предната, така и в задната част, за употреба в подземните мини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8704.22.20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Товарни автомобили с повишена проходимост за превоз на дървени трупи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2</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8704.22.90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12 %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4</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8704.23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 обща маса на превозното средство (максимално общо тегло), превишаваща 20 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8704.23.10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Самоходни совалкови вагонетки за употреба в подземните мини; пожароустойчиви превозни средства с ниска конструкция, оборудвани с механизми за управление както в предната, така и в задната част, за употреба в подземните мини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8704.23.20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Товарни автомобили с повишена проходимост за превоз на дървени трупи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2</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8704.23.90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12 %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4</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8704.3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с бутален двигател с искрово запалване: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8704.31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 обща маса на превозното средство (максимално общо тегло), непревишаваща 5 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8704.31.30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Товарни автомобили с повишена проходимост за превоз на дървени трупи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2</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8704.31.50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Триколесни превозни средства с кормилна уредба от мотоциклетен тип и двигатели с работен обем, непревишаващ 550 cm³, оборудвани с диференциали и предавки за заден ход от вида, използван при моторните превозни средства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8704.31.70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 изключение на товарните автомобили с повишена проходимост за превоз на дървени трупи и триколесните превозни средства), с маса на превозното средство, непревишаваща 600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8704.31.75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 обем на двигателя, непревишаващ 1000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AUTO18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3</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8704.31.81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 двойна кабина, с маса на превозното средство, непревишаваща 2000 kg, или обща маса на превозното средство, непревишаваща 3500 kg, или с маса, непревишаваща1600 kg, или обща маса на превозното средство, непревишаваща 3500 kg на шаси, оборудвано с кабина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18 %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3</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8704.31.83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 изключение на тези с двойна кабина), с маса на превозното средство, непревишаваща 2000 kg, или обща маса на превозното средство, непревишаваща 3500 kg, или с маса, непревишаваща1600 kg, или обща маса на превозното средство, непревишаваща 3500 kg на шаси, оборудвано с кабина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18 %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3</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8704.31.90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12 %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4</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8704.32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 обща маса на превозното средство (максимално общо тегло), превишаваща 5 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8704.32.10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Товарни автомобили с повишена проходимост за превоз на дървени трупи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2</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8704.32.90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12 %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4</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8704.90.05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Колички за голф, от пешеходен вид</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8704.90.30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Товарни автомобили с повишена проходимост за превоз на дървени трупи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1</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8704.90.40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Електрически превозни средства, с маса, непревишаваща 2000 kg, или обща маса на превозното средство, непревишаваща 3500 kg, или с маса, непревишаваща1600 kg, или обща маса на превозното средство, непревишаваща 3500 kg на шаси, оборудвано с кабина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AUTO18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3</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8704.90.81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 двойна кабина, с маса на превозното средство, непревишаваща 2000 kg, или обща маса на превозното средство, непревишаваща 3500 kg, или с маса, непревишаваща1600 kg, или обща маса на превозното средство, непревишаваща 3500 kg на шаси, оборудвано с кабина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18 %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3</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8704.90.83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 изключение на тези с двойна кабина), с маса на превозното средство, непревишаваща 2000 kg, или обща маса на превозното средство, непревишаваща 3500 kg, или с маса, непревишаваща1600 kg, или обща маса на превозното средство, непревишаваща 3500 kg на шаси, оборудвано с кабина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18 %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3</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8704.90.90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12 %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4</w:t>
            </w:r>
          </w:p>
        </w:tc>
      </w:tr>
      <w:tr>
        <w:trPr>
          <w:trHeight w:val="255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Автомобилни превозни средства за специални цели (с изключение на тези, които са предназначени главно за транспорт на хора или стоки) (например коли за пътна помощ, камиони-кранове, пожарни коли, камиони-бетонобъркачки, коли за почистване на улиците, коли-разпръсквачки, коли-ателиета, коли-флуорографи):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Камиони-кранове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8705.20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Автомобилни дериккранове за сондиране или пробиване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8705.30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Пожарни коли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8705.40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Камиони-бетонобъркачки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8706.00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Шасита за автомобилни превозни средства от позиции от 87.01 до 87.05, оборудвани с техния двигател: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8706.00.05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маса на превозното средство, непревишаваща 1600 kg, или с обща маса на превозното средство, непревишаваща 3500 kg, за превозните средства от позиция 8704.10</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AUTO18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6</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8706.00.15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 маса на превозното средство, непревишаваща 1600 kg, или с обща маса на превозното средство, непревишаваща 3500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AUTO18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6</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8706.00.20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12 %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4</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Каросерии за автомобилни превозни средства от позиции от 87.01 до 87.05, включително кабините: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превозните средства от позиция 87.03</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Части и принадлежности за автомобилни превозни средства от позиции от 87.01 до 87.05:</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Брони и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8708.2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части и принадлежности за каросерии (включително кабините):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Предпазни колани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2</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8708.30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Спирачки и сервоспирачки;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8708.30.03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Накладки за дискови спирачки, монтирани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10 %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 2</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8708.30.05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монтирани спирачни накладки, предназначени за употреба с въздушни (пневматични) спирачки, вакуумни спирачки, пневмохидравлични или вакуумно-хидравлични спирачки, подходящи за употреба с тежкотоварни моторни превозни средства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15 %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5</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8708.30.09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монтирани спирачни накладки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10 %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 4</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8708.30.11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Спирачни барабани, от необработен на металорежеща машина отлят метален материал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6 %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 3</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8708.30.13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спирачни барабани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15 %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5</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8708.30.15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 (с изключение на спирачни барабани) за въздушни (пневматични) спирачки, вакуумни спирачки, пневмохидравлични или вакуумно-хидравлични спирачки, подходящи за употреба с тежкотоварни моторни превозни средства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8708.30.17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Механизми на дискови спирачни скоби и възли на спирачни барабани (с изключение на тези, предназначени изключително или главно за употреба с трактори, които не са пътни влекачи)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15 %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5</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8708.30.19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Хидродинамични спирачни апарати, подходящи за свързване пряко към скоростни кутии или карданни валове на моторни превозни средства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8708.30.21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предназначени изключително или главно за употреба с трактори (с изключение на пътни влекачи)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8708.30.23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от необработен на металорежеща машина отлят метален материал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6 %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 3</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2</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8708.40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Скоростни кутии и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8708.40.10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Предназначени изключително или главно за употреба с трактори (с изключение на пътни влекачи)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8708.40.20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Напълно автоматични скоростни кутии с маса, непревишаваща 475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8708.40.60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части от необработен на металорежеща машина отлят метален материал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6 %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 3</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8708.40.70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8708.40.90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2</w:t>
            </w:r>
          </w:p>
        </w:tc>
      </w:tr>
      <w:tr>
        <w:trPr>
          <w:trHeight w:val="87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8708.50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Диференциални мостове (дори снабдени с други трансмисионни устройства) и носещи оси;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8708.50.10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Главини на колела (с изключение на тези от необработен на металорежеща машина отлят метален материал)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2</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8708.50.20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Задвижващи оси, от вида с цял твърд кожух, с венечно колело или корона с диаметър, непревишаващ 205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2</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8708.50.30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Шарнири с равни ъглови скорости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8708.50.60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Лагерни кутии (опори) с вградени лагери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8708.50.70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предназначени изключително или главно за употреба с трактори (с изключение на пътни влекачи)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8708.50.80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от необработен на металорежеща машина отлят метален материал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8708.50.85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части за задвижващи оси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8708.50.90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2</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8708.70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Колела, техните части и принадлежности: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8708.70.10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Предназначени изключително или главно за употреба с трактори (с изключение на пътни влекачи)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8708.70.90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2</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8708.80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Системи за окачване и техните части (включително амортисьори на окачване):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8708.80.10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Амортисьори (стойки) на Макферсън и амортисьорни вложки на Макферсън и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8708.80.20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амортисьори и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8708.80.30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Пневматични амортисьори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8708.80.40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части, предназначени изключително или главно за употреба с трактори (с изключение на пътни влекачи)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8708.80.50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 от необработен на металорежеща машина отлят метален материал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6 %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 3</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8708.80.90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части и принадлежности: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8708.91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Радиатори и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Радиатори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2</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 предназначени изключително или главно за употреба с трактори (с изключение на пътни влекачи)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 от необработен на металорежеща машина отлят метален материал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6 %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 3</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8708.92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Изпускателни гърнета (шумозаглушителни) и изпускателни тръби (ауспуси);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Предназначени изключително или главно за употреба с трактори (с изключение на пътни влекачи)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8708.92.15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 от необработен на металорежеща машина отлят метален материал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6 %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 3</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2</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8708.93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Съединители и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Предназначени изключително или главно за употреба с трактори (с изключение на пътни влекачи)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8708.93.25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Сглобки на кожуси (капаци) на съединители (с изключение на техните части), включващи притискателни дискове с външен диаметър, непревишаващ 300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2</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8708.93.55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Задвижвани (водими) дискове на съединители (с изключение на техните части), с външен диаметър, непревишаващ 300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2</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8708.93.80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от необработен на металорежеща машина отлят метален материал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2</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8708.94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Волани, кормилни колони и кормилни кутии;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Предназначени изключително или главно за употреба с трактори (с изключение на пътни влекачи)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Управляващи механизми (блокове) със зъбни рейки и пиньони (с изключение на видовете със сервоусилвател и тези от подпозиция 8708.94.10)</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2</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8708.94.40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от необработен на металорежеща машина отлят метален материал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6 %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 3</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8708.94.50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2</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Предпазни въздушни възглавници (airbags);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8708.99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8708.99.05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Комплекти за преоборудване, състоящи се от ръчно управление на газта и спирачката, независимо дали са представени с автоматичен съединител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Сглобени рами за шасита и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10 %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 4</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Отоплители (нагреватели) и вентилационни агрегати от нагнетателен или импулсен вид, предназначени изключително или главно за употреба с моторни превозни средства с двигатели с водно охлаждане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отоплители (нагреватели) и вентилационни агрегати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2</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8708.99.40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Сглобки на звена на гъсенични вериги, дори със звена и техните части; болтове на звена на гъсенични вериги и втулки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8708.99.50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Ролки за обезопасителни колани с блокиращи устройства и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8708.99.60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предназначени изключително или главно за употреба с трактори (с изключение на пътни влекачи)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8708.99.70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от необработен на металорежеща машина отлят метален материал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8708.99.90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2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Кари, неснабдени с устройства за повдигане, от видовете, използвани в заводите, складовете, пристанищата или летищата, за транспорт на стоки на къси разстояния; кари-влекачи от видовете, използвани в гарите;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8709.1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Кари: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8709.11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Електрически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8709.19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8709.90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8710.00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Танкове и бронирани бойни автомобили, със или без оръжие;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Мотоциклети (включително мотопедите) и велосипеди със спомагателен двигател, със или без кош; кошове: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бутален двигател, с работен обем, непревишаващ 50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8711.20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 бутален двигател, с работен обем, превишаващ 50 cm³, но непревишаващ 250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8711.20.10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двигател с работен обем, по-малък от 200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8711.20.90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бутален двигател, с работен обем, превишаващ 250 cm³, но непревишаващ 500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бутален двигател, с работен обем, превишаващ 500 cm³, но непревишаващ 800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8711.50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бутален двигател, с работен обем, превишаващ 800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8711.90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8711.90.10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Кошове за мотоциклети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8711.90.20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 работен обем 200 cm³ или повече, но непревишаващ 800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8711.90.30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 работен обем, превишаващ 800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8711.90.90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8712.00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Велосипеди (включително и велосипеди на три колела за пренасяне на товари), без двигател: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8712.00.10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Велосипеди (с две колела)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8712.00.90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Инвалидни колички и други превозни средства за инвалиди, дори с двигател или с друг вид придвижващо устройство: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Без придвижващо устройство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Части и принадлежности за превозните средства от позиции от 87.11 до 87.13:</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мотоциклети (включително мотопеди)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инвалидни колички и други превозни средства за инвалиди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8714.9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8714.91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Рамки и вилки и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8714.92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Джанти и спици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8714.93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Главини (с изключение на спирачните главини) и пиньони за свободните колела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8714.94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Спирачки, включително спирачните главини и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8714.95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Седла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8714.96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Педали и педални механизми и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8714.99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8715.00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Бебешки и детски колички и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87.16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Ремаркета и полуремаркета за всякакви превозни средства; други неавтомобилни превозни средства;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Ремаркета и полуремаркета за обитаване или къмпинг, тип каравана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8716.20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Самотоварещи се или саморазтоварващи се ремаркета и полуремаркета за селскостопански цели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8716.3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ремаркета и полуремаркета за транспорт на стоки: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8716.31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Цистерни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8716.39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8716.40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ремаркета и полуремаркета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8716.80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превозни средства: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8716.80.10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Ръчни колички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8716.80.90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8716.90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8716.90.10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Пневматични амортисьори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8716.90.90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8801.00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Балони и дирижабли; безмоторни самолети, делтапланери и други въздухоплавателни превозни средства, предназначени за придвижване без двигател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88.02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въздухоплавателни превозни средства (например хеликоптери, самолети); космически превозни средства (включително спътниците) и ракетите им за изстрелване и подорбиталните въздухоплавателни средства: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8802.1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Хеликоптери: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8802.11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маса, без товар, непревишаваща 2000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8802.12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маса, без товар, превишаваща 2000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8802.20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Самолети и други въздухоплавателни превозни средства с маса, без товар, непревишаваща 2000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8802.30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Самолети и други въздухоплавателни превозни средства с маса, без товар, превишаваща 2000 kg, но непревишаваща 15 000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8802.40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Самолети и други въздухоплавателни превозни средства с маса, без товар, превишаваща 15 000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8802.60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Космически превозни средства (включително спътниците) и ракетите им за изстрелване и подорбиталните въздухоплавателни средства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88.03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Части за апаратите от позиция 88.01 или 88.02:</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8803.10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Витла, ротори и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8803.20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Колесници и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8803.30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части за самолети или хеликоптери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8803.90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8804.00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Парашути (включително управляемите парашути и парапланери) и ротошути; техните части и принадлежности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88.05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Апарати и устройства за изстрелване на въздухоплавателни превозни средства; спирачни апарати и устройства за улесняване приземяването на въздушни превозни средства и подобни апарати и устройства; наземни авиотренажори;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8805.10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Апарати и устройства за изстрелване на въздухоплавателни превозни средства и техните части; спирачни апарати и устройства за улесняване приземяването на въздухоплавателни превозни средства и подобни апарати и устройства, и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8805.2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Наземни авиотренажори и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8805.21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Симулатори на въздушен бой и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8805.29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89.01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Пътнически и туристически кораби, фериботи, товарни кораби, шлепове и подобни кораби за транспорт на хора или стоки: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8901.10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Пътнически и туристически кораби и подобни кораби, главно предназначени за транспорт на хора; фериботи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8901.20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Кораби-цистерни (танкери)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8901.30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Хладилни кораби (с изключение на тези от подпозиция 8901.20)</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8901.90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кораби за транспорт на стоки и други кораби, предназначени едновременно за транспорт на хора и на стоки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8902.00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Риболовни кораби; кораби-заводи и други кораби за обработка или за консервиране на продуктите от риболова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89.03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Яхти и други кораби и лодки за развлечение или спорт; лодки с гребла и канута: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8903.10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Надуваеми лодки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8903.9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8903.91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Платноходки, дори със спомагателен двигател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8903.92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Моторни лодки (с изключение на тези с извънбордов двигател)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8903.99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8903.99.10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Водни скутери (джетове) и други подобни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8903.99.90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8904.00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Влекачи и тласкачи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89.05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Кораби-фарове, кораби-помпи, кораби-драги, плаващи кранове и други кораби, за които корабоплаването има второстепенно значение по отношение на главното им предназначение; плаващи докове; сондажни или производствени платформи, плаващи или потопяеми: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8905.10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Кораби-драги (дълбачки)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8905.20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Сондажни или производствени платформи, плаващи или потопяеми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8905.90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89.06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кораби, включително бойните плавателни съдове и спасителните лодки (с изключение на тези с гребла):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8906.10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Бойни плавателни съдове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8906.90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89.07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плаващи съоръжения (например салове, резервоари, шамандури, кесони и сигнални знаци):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8907.10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Надуваеми салове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8907.90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8908.00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Кораби и други плаващи съоръжения, предназначени за нарязване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Оптични влакна и снопове от оптични влакна; кабели от оптични влакна (с изключение на тези от позиция 85.44); поляризиращи материали на листове или на плочи; лещи (включително контактните лещи), призми, огледала и други оптични елементи от всякакви материали, немонтирани (с изключение на тези от оптически необработено стъкло):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Оптични влакна, снопове и кабели, от оптични влакна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Поляризиращи материали на листове или на плочи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Контактни лещи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Стъкла за очила от стъкло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9001.50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Стъкла за очила от други материали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Лещи, призми, огледала и други оптични елементи от всякакви материали, монтирани, за инструменти или апарати (с изключение на същите тези артикули от оптически необработено стъкло)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9002.1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Обективи: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9002.11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снимачни апарати, за прожектори или за фотографски или кинематографски апарати за увеличаване или намаляване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9002.19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Филтри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Рамки за очила или подобни артикули и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9003.1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Рамки: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9003.11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пластмаси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9003.19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други материали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90.04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Очила (коригиращи, защитни или други) и подобни артикули: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Слънчеви очила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Бинокли, далекогледи, астрономически далекогледи, оптични телескопи и техните корпуси; други инструменти за астрономия и техните корпуси, с изключение на апаратите за радиоастрономия: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Бинокли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9005.80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инструменти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 и принадлежности (включително корпусите)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90.06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Фотоапарати; апарати и устройства, включително лампите за светкавици във фотографията (с изключение на газоразрядните лампи от позиция 85.39):</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Фотоапарати от видовете, използвани за изработване на отпечатващи клишета или цилиндри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9006.30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Фотоапарати, специално предназначени за подводна или въздушна фотография, за медицински преглед на вътрешни органи или за лабораториите по съдебна медицина или за съдебно идентифициране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9006.40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Фотоапарати за моментално проявяване и изготвяне на снимките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9006.5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фотоапарати: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9006.51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визиране през обектива (SLR), за ленти на рула с широчина, непревишаваща 35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9006.52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за ленти на рула с широчина, по-малка от 35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9006.53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за ленти на рула с широчина 35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9006.59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9006.6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Апарати и устройства, включително лампите за светкавици във фотографията: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9006.61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Светкавици с газоразрядни лампи (наречени „електронни светкавици“)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9006.69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9006.9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Части и принадлежности: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9006.91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фотоапарати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9006.99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Кинокамери и кинопрожекционни апарати, дори с вградени апарати за запис или възпроизвеждане на звук: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Камери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Прожекционни апарати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9007.9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Части и принадлежности: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9007.91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камери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9007.92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прожекционни апарати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90.08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Диапроектори; фотографски апарати за увеличаване или намаляване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9008.50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Проектори, апарати за увеличаване или намаляване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9008.90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 и принадлежности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Апарати и оборудване за фотолаборатории или за кинолаборатории, неупоменати, нито включени другаде в настоящата глава; негатоскопи; екрани за прожектиране: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Апарати и оборудване за автоматично проявяване на фотографски ленти, на кинематографски филми или на фотографска хартия на рула, или за автоматично копиране на проявените ленти върху рула от фотографска хартия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9010.50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апарати и оборудване за фотолаборатории или кинолаборатории; негатоскопи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9010.60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Екрани за прожектиране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 и принадлежности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Оптични микроскопи, включително микроскопите за микрофотография, микрокинематография или микропрожекция: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Стереоскопични микроскопи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микроскопи за микрофотография, микрокинематография или микропрожекция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9011.80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микроскопи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 и принадлежности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Микроскопи (с изключение на оптичните); дифрактографи: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Микроскопи (с изключение на оптичните); дифрактографи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 и принадлежности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4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Устройства с течни кристали, непредставляващи артикули, включени по-специално другаде; лазери (с изключение на лазерните диоди); други оптични апарати и инструменти, неупоменати,</w:t>
            </w:r>
            <w:r>
              <w:rPr>
                <w:noProof/>
              </w:rPr>
              <w:br/>
            </w:r>
            <w:r>
              <w:rPr>
                <w:rFonts w:ascii="Arial" w:hAnsi="Arial"/>
                <w:b/>
                <w:noProof/>
                <w:sz w:val="20"/>
              </w:rPr>
              <w:t>нито включени другаде в настоящата глава: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Оптични мерници за оръжия; перископи; окуляри за машини, апарати или инструменти от настоящата глава или от раздел ХVI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Лазери (с изключение на лазерните диоди)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9013.80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устройства, апарати и инструменти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 и принадлежности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Компаси, включително навигационните компаси; други инструменти и апарати за навигация: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Компаси, включително навигационните компаси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Инструменти и апарати за въздушна или космическа навигация (с изключение на компасите)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9014.80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инструменти и апарати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 и принадлежности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Инструменти и апарати за геодезия, топография, земемерство, нивелиране, фотограметрия, хидрография, океанография, хидрология, метеорология или геофизика (с изключение на компасите); далекомери: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Далекомери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9015.20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Теодолити и тахиметри (тахеометри)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9015.30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Нивелири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9015.40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Инструменти и апарати за фотограметрия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9015.80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инструменти и апарати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 и принадлежности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9016.00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Везни с чувствителност 50 mg или по-голяма, със или без теглилки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6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90.17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Инструменти за чертане, трасиране или смятане (например чертожни машини, пантографи, транспортири, чертожни комплекти, сметачни линии, дискове); ръчни инструменти за измерване на дължини (например метри, микрометри, шублери и калибри), неупоменати, нито включени другаде в настоящата глава: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Чертожни маси и машини, дори автоматични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инструменти за чертане, трасиране или смятане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9017.30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Микрометри, шублери, калибри и шаблони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9017.80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инструменти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 и принадлежности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90.18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Медицински, хирургически, зъболекарски или ветеринарни инструменти и апарати, включително апаратите за сцинтиграфия и другите електромедицински апарати, както и апаратите за изследване на зрението: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9018.1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Електродиагностични апарати (включително апаратите за функционално изследване или за наблюдение на физиологическите параметри):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9018.11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Електрокардиографи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9018.12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Апарати за диагностика чрез ултразвуково сканиране (скенери)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9018.13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Апарати за диагностика чрез визуализация на магнитния резонанс</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9018.14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Апарати за сцинтиграфия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9018.19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9018.20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Апарати с ултравиолетови или инфрачервени лъчи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9018.3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Спринцовки, игли, катетри, канюли, тръбички и подобни инструменти: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9018.31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Спринцовки, със или без игли: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9018.31.40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Хиподермични спринцовки за еднократна употреба от пластмаси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9018.31.90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9018.32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Тръбовидни метални игли и игли за шевове: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9018.32.20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Хиподермични игли, включително стоматологични игли за спринцовки, с накрайници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9018.32.90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9018.39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9018.4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инструменти и апарати за зъболечение: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9018.41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Зъболекарски бормашини, дори комбинирани върху обща основа с друго зъболекарско оборудване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9018.49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9018.50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офталмологични инструменти и апарати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инструменти и апарати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Апарати за механотерапия; апарати за масаж; апарати за психотехника; апарати за озонотерапия, кислородотерапия, аерозолна терапия, дихателни апарати за реанимация и други апарати за дихателна терапия: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Апарати за механотерапия; апарати за масаж; апарати за психотехника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9019.20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Апарати за озонотерапия, кислородотерапия, аерозолна терапия, дихателни апарати за реанимация и други апарати за дихателна терапия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9020.00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дихателни апарати и газови маски (с изключение на защитните маски без механизъм и без сменяем филтриращ елемент)</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2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Ортопедични апарати и артикули, включително медико-хирургически колани и бандажи и патерици; шини, корита и други артикули и апарати за фрактури; артикули и апарати за протези; слухови апарати и други апарати за носене в ръка, върху тялото или за имплантиране в организма с цел да се компенсира недостатък или недъг: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Апарати за ортопедия или за фрактури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9021.2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Артикули и апарати за зъбни протези: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9021.21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Изкуствени зъби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9021.29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9021.3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артикули и апарати за протези: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9021.31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Ставни протези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9021.39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Слухови апарати (с изключение на частите и принадлежностите)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9021.50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Сърдечни стимулатори (с изключение на частите и принадлежностите)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6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Апарати с Х (рентгенови) лъчи и апарати, използващи алфа, бета или гама излъчвания, дори за медицинско, хирургическо, зъболекарско или ветеринарно приложение, включително апаратите за рентгенофлуорография или рентгенотерапия, рентгеновите тръби и други устройства, генериращи Х (рентгенови) лъчи, генераторите на напрежение, командните пултове, екраните, масите, креслата и други подобни за изследване или лечение: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9022.1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Апарати с Х (рентгенови) лъчи, дори за медицинско, хирургическо, зъболекарско или ветеринарно приложение, включително апаратите за рентгенофлуорография или рентгенотерапия: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9022.12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Томографски апарати, управлявани от автоматична машина за обработка на информация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9022.13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за зъболекарско приложение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9022.14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за медицинско, хирургическо или ветеринарно приложение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9022.19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други приложения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9022.2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Апарати, използващи алфа, бета или гама излъчвания, дори за медицинско, хирургическо, зъболекарско или ветеринарно приложение, включително апаратите за рентгенофлуорография или рентгенотерапия: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9022.21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медицинско, хирургическо, зъболекарско или ветеринарно приложение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9022.29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други приложения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9022.30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Тръби с Х (рентгенови) лъчи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включително частите и принадлежностите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9023.00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Инструменти, апарати и модели, предназначени за демонстриране (например при обучение или изложби), които не могат да служат за други цели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17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90.24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Машини и апарати за изпитване на твърдост, опън, натиск, еластичност или други механични характеристики на материалите (например метали, дърво, текстил, хартия, пластмаси):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и апарати за изпитване на метали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9024.80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машини и апарати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 и принадлежности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15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Гъстомери, ареометри и други подобни плуващи инструменти, термометри, пирометри, барометри, влагомери и психрометри, със или без устройства за регистриране, дори комбинирани помежду си: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9025.1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Термометри и пирометри, некомбинирани с други инструменти: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9025.11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течност, с директно отчитане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9025.19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9025.80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инструменти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 и принадлежности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2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90.26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Инструменти и апарати за измерване или контрол на дебита, нивото, налягането или другите променливи характеристики на течности или газове (например дебитомери, нивопоказатели, манометри, топломери) (с изключение на инструментите и апаратите от позиция 90.14, 90.15, 90.28 или 90.32):</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измерване или контрол на дебита или нивото на течностите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9026.20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измерване или контрол на налягането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9026.80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инструменти и апарати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9026.90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 и принадлежности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6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90.27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Инструменти и апарати за физични или химични анализи (например поляриметри, рефрактометри, спектрометри, анализатори на газове или на дим); инструменти и апарати за изпитване на вискозитета, порьозността, разширяването, повърхностното напрежение или други подобни, или за калориметрични, акустични или фотометрични измервания (включително експозиметрите); микротоми: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Анализатори на газове или на дим</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Хроматографи и апарати за електрофореза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9027.30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Спектрометри, спектрофотометри и спектрографи, използващи оптичните лъчения (ултравиолетови, видими, инфрачервени)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9027.50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инструменти и апарати, използващи оптични лъчения (ултравиолетови, видими, инфрачервени)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9027.80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инструменти и апарати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Микротоми; части и принадлежности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90.28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Броячи за газове, течности или електричество, включително броячите за тяхното еталониране: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Броячи за газове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9028.20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Броячи за течности: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9028.20.10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Механични водомери, предназначени за употреба с тръби с вътрешен диаметър, непревишаващ 40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9028.20.90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9028.30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Броячи за електричество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 и принадлежности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броячи (например броячи на обороти, броячи на продукция, таксиметри, броячи за изминато разстояние, крачкомери); скоростомери и тахометри (с изключение на тези от позиция 90.14 или 90.15); стробоскопи: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Броячи на обороти или на продукция, таксиметри, броячи за изминато разстояние, крачкомери и подобни броячи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Скоростомери и тахометри; стробоскопи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9029.90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 и принадлежности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Осцилоскопи, спектрални анализатори и други инструменти и апарати за измерване или контрол на електрическите величини (с изключение на броячите от позиция 90.28); инструменти и апарати за измерване или откриване на алфа, бета, гама, рентгенови, космически или други йонизиращи лъчения: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9030.10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Уреди и апарати за измерване или откриване на йонизиращи лъчения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9030.20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Осцилоскопи и осцилографи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9030.3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инструменти и апарати за измерване или контрол на напрежение, сила на тока, съпротивление или мощност:</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9030.31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Мултиметри без регистриращо устройство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9030.32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Мултиметри с регистриращо устройство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9030.33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без регистриращо устройство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9030.39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 регистриращо устройство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9030.40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инструменти и апарати, специално предназначени за телекомуникационната техника (например апарати за междуканално прослушване, апарати за измерване затихването на сигнала в телефонната линия, измерватели на изкривяванията на полезния сигнал, псофометри)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9030.8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инструменти и апарати: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9030.82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измерване или контрол на полупроводникови пластини (</w:t>
            </w:r>
            <w:r>
              <w:rPr>
                <w:rFonts w:ascii="Arial" w:hAnsi="Arial"/>
                <w:i/>
                <w:noProof/>
                <w:sz w:val="20"/>
              </w:rPr>
              <w:t>wafers</w:t>
            </w:r>
            <w:r>
              <w:rPr>
                <w:rFonts w:ascii="Arial" w:hAnsi="Arial"/>
                <w:noProof/>
                <w:sz w:val="20"/>
              </w:rPr>
              <w:t>) или на полупроводникови прибори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9030.84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 регистриращо устройство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9030.89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 и принадлежности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8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Инструменти, апарати и машини за измерване или контрол, неупоменати, нито включени другаде в настоящата глава; профилпроектори: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9031.10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Машини за балансиране на механичните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9031.20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Изпитателни стендове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9031.4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оптични инструменти и апарати: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9031.41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контрол на полупроводникови пластини (</w:t>
            </w:r>
            <w:r>
              <w:rPr>
                <w:rFonts w:ascii="Arial" w:hAnsi="Arial"/>
                <w:i/>
                <w:noProof/>
                <w:sz w:val="20"/>
              </w:rPr>
              <w:t>wafers</w:t>
            </w:r>
            <w:r>
              <w:rPr>
                <w:rFonts w:ascii="Arial" w:hAnsi="Arial"/>
                <w:noProof/>
                <w:sz w:val="20"/>
              </w:rPr>
              <w:t>) и прибори или за контрол на маски или решетки, използвани в процеса на производството на полупроводникови прибори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9031.49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9031.80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инструменти, апарати и машини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9031.90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 и принадлежности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Инструменти и апарати за автоматично регулиране или контрол: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9032.10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Термостати: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9032.10.10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Предназначени изключително или главно за употреба с домакински електронагревателни уреди (с изключение на тези, чието функциониране зависи от електрическо явление, променящо се в зависимост от фактор, който трябва да бъде установен или автоматично контролиран)</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9032.10.90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9032.20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Маностати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9032.8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инструменти и апарати: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9032.81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Хидравлични или пневматични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9032.89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9032.90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 и принадлежности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9033.00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 и принадлежности (неупоменати, нито включени другаде в настоящата глава) за машини, апарати, инструменти или артикули от глава 90</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91.01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Ръчни часовници, джобни часовници и подобни часовници (включително хронометри и други от същите видове), с корпуси от благородни метали или от плакета или дублета от благородни метали: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9101.1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Ръчни часовници с електрически принцип на действие, дори с вграден хронометър:</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9101.11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Само с механично отчитане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9101.19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9101.2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ръчни часовници, дори с вграден хронометър:</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9101.21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автоматично навиване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9101.29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9101.9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9101.91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електрически принцип на действие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9101.99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91.02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Ръчни часовници, джобни часовници и подобни часовници (включително хронометри от същите видове) (с изключение на тези от позиция 91.01):</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9102.1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Ръчни часовници с електрически принцип на действие, дори с вграден хронометър:</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9102.11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Само с механично отчитане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9102.12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Само с оптикоелектронно отчитане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9102.19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9102.2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ръчни часовници, дори с вграден хронометър:</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9102.21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автоматично навиване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9102.29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9102.9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9102.91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електрически принцип на действие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9102.99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91.03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Будилници и други часовници, с часовников механизъм с малък обем (с изключение на часовниците от позиция 91.04):</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електрически принцип на действие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9104.00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Часовници за командни табла и подобни часовници за автомобили, въздухоплавателни превозни средства, кораби или други превозни средства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91.05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Будилници и други часовници, различни от тези с часовников механизъм с малък обем:</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9105.1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Будилници: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9105.11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електрически принцип на действие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9105.19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9105.2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Стенни часовници: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9105.21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електрически принцип на действие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9105.29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9105.9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9105.91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електрически принцип на действие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9105.99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4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91.06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Апарати за контролиране на времето и хронометри с часовников механизъм или синхронен двигател (например апарати за регистриране присъствието, апарати за отбелязване на часа и датата):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Апарати за регистриране присъствието; апарати за отбелязване на часа и датата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9106.90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9107.00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Часовникови прекъсвачи и други апарати, позволяващи да се задвижи механизъм в определено време, снабдени с часовников механизъм или със синхронен двигател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91.08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Часовникови механизми с малък обем, комплектовани и сглобени: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9108.1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 електрически принцип на действие: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9108.11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Само с механично отчитане или с устройство, което позволява вграждането на приспособление за механично отчитане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9108.12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Само с оптикоелектронно отчитане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9108.19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9108.20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автоматично навиване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91.09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Часовникови механизми, различни от тези с малък обем, комплектовани и сглобени: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електрически принцип на действие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9109.90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Комплектовани часовникови механизми, несглобени или частично сглобени (шаблони); некомплектовани часовникови механизми, сглобени; заготовки за часовникови механизми: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9110.1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За часовници с малък обем:</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9110.11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Комплектовани механизми, несглобени или частично сглобени (шаблони)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9110.12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Некомплектовани механизми, сглобени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9110.19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Заготовки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91.11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Корпуси за часовниците от позиция 91.01 или 91.02 и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9111.10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Корпуси от благородни метали или от плакета или дублета от благородни метали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9111.20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Корпуси от неблагородни метали, дори позлатени или посребрени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9111.80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корпуси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9111.90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91.12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Кутии и шкафове за часовникови апарати и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9112.20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Кутии и шкафове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9112.90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91.13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Верижки и каишки за ръчни часовници и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9113.10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благородни метали или от плакета или дублета от благородни метали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9113.20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неблагородни метали, дори позлатени или посребрени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9113.90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91.14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части за часовници: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9114.10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Пружини, включително спиралните пружини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9114.30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Циферблати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9114.40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Пластини и мостове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9114.90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92.01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Пиана, дори автоматични; клавесини и други струнни инструменти с клавиатура: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9201.10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Пиана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9201.20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Рояли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9201.90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92.02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струнни музикални инструменти (например китари, цигулки, арфи):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9202.10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Лъкови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9202.90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92.05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Духови музикални инструменти (например органи с тръби и с клавиатура, акордеони, кларинети, тромпети, гайди) (с изключение на оркестриони и латерни):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9205.10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Медни инструменти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9205.90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9206.00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Ударни музикални инструменти (например барабани, тъпани, ксилофони, цимбали, кастанети, маракаси)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92.07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Музикални инструменти, чийто звук се произвежда или се усилва по електрически начин (например органи, китари, акордеони):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9207.10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Клавирни инструменти (с изключение на акордеоните)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9207.90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5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92.08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Музикални кутии, оркестриони, латерни, свирещи птички и други музикални инструменти, невключени в друга позиция на настоящата глава; всякакви видове свирки за примамване на животни; свирки, рогове и други инструменти за повикване или сигнализация чрез уста: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9208.10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Музикални кутии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9208.90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92.09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Части (например механизми за музикални кутии) и принадлежности (например карти, дискове и рула за апаратите за механична музика) за музикални инструменти; метрономи и камертони от всички видове: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9209.30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Струни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9209.9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9209.91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 и принадлежности за пиана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9209.92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 и принадлежности за музикалните инструменти от позиция 92.02</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9209.94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 и принадлежности за музикалните инструменти от позиция 92.07</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9209.99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93.01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Бойни оръжия (с изключение на револверите, пистолетите и хладните оръжия от позиция 93.07):</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Артилерийски оръжия (например оръдия, гаубици и минохвъргачки)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Тръбни уредби за изстрелване на ракети; огнехвъргачки; гранатомети; тръбни торпедни апарати и подобни апарати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9301.90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9301.90.10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Напълно автоматични пушки (гладкоцевни)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9301.90.2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Пушки (с нарезна цев):</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9301.90.21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пълзящ затвор с ръчно задействане (със затвор тип „болт“)</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9301.90.22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Полуавтоматични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9301.90.23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Напълно автоматични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9301.90.24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9301.90.30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Картечници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9301.90.4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Леки картечници: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9301.90.41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Напълно автоматични пистолети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9301.90.42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9302.00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Револвери и пистолети (с изключение на тези от позиция 93.03 или 93.04):</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9302.00.10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Револвери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9302.00.2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Пистолети, с една цев:</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9302.00.23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Пистолети с калибър 5,6 mm за спортна стрелба (по мишени)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9302.00.25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полуавтоматични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9302.00.29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9302.00.3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Пистолети, с повече от една цев:</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9302.00.31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Пистолети с калибър 5,6 mm за спортна стрелба (по мишени)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9302.00.39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3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93.03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огнестрелни оръжия и подобни устройства, използващи възпламеняването на барута (например ловни пушки и карабини, огнестрелни оръжия, които могат да бъдат заредени само през дулото, пистолети за изстрелване на ракети и други подобни, предназначени единствено за изстрелването на сигнални ракети, пистолети и револвери за изстрелване на халосни патрони, пистолети за предварително зашеметяване на добитъка при клане, оръдия за изстрелване на котвени въжета):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Огнестрелни оръжия, които могат да се зареждат само през дулото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8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9303.20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пушки и карабини за лов или за спортна стрелба, имащи най-малко една гладка цев:</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9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9303.20.1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Пушки (гладкоцевни), с една цев:</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9303.20.11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презареждане тип „помпа“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9303.20.12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Полуавтоматични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9303.20.13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9303.20.20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Пушки (гладкоцевни), с повече от една цев, включително комбинирани пушки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9303.30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пушки и карабини за лов или за спортна стрелба: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9303.30.10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Еднозарядни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9303.30.20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Полуавтоматични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9303.30.90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9303.90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9303.90.25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Пистолети за предварително зашеметяване на добитъка при клане или за безболезненото му убиване и оръдия за изстрелване на котвени въжета; противоградови устройства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9303.90.90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9304.00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оръжия (например пушки, карабини и пистолети със спусък, със сгъстен въздух или газ, палки) (с изключение на тези от позиция 93.07):</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9304.00.10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Пушки, карабини или пистолети, задействани чрез пружина, въздух или газ, предназначени за изстрелване на проектил, подходящ за инжектиране на животни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9304.00.20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пушки, карабини или пистолети, задействани чрез пружина, въздух или газ</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9304.00.90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93.05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Части и принадлежности за артикулите от позиция 93.01 до 93.04:</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9305.10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За револвери или пистолети: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Ударно-спускови механизми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9305.10.20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Спусъчни кутии и цевни кутии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9305.10.30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Цеви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9305.10.40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Бутала, патронни упори (ключове на затворни системи) и газови амортизатори (спирачки)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9305.10.50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Магазини (пълнители) и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9305.10.60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Шумозаглушители и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9305.10.70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Приклади, ръкохватки и плочи (пластини)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9305.10.80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Плъзгащи се затворни блокове (затвор-кожух) (за пистолети) и барабани (за револвери)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9305.20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За пушки или карабини от позиция 93.03:</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9305.20.05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Гладки цеви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9305.20.10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Ударно-спускови механизми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9305.20.15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Спусъчни кутии и цевни кутии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9305.20.20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Цеви за нарезни пушки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9305.20.25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Бутала, патронни упори (ключове на затворни системи) и газови амортизатори (спирачки)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9305.20.30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Магазини (пълнители) и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9305.20.35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Шумозаглушители и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9305.20.40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Пламегасители (огнеприкриватели) и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9305.20.45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Задни части на цеви, затвори и затворни рами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9305.9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9305.91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За бойни оръжия от позиция 93.01:</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9305.91.1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За картечници, леки картечници, пушки или карабини (гладкоцевни или нарезни):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9305.91.11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Ударно-спускови механизми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9305.91.12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Спусъчни кутии и цевни кутии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9305.91.13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Цеви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9305.91.14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Бутала, патронни упори (ключове на затворни системи) и газови амортизатори (спирачки)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9305.91.15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Магазини (пълнители) и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9305.91.16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Шумозаглушители и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9305.91.17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Пламегасители (огнеприкриватели) и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9305.91.18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Задни части на цеви, затвори и затворни рами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9305.91.90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9305.99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9305.99.10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 за пушки, карабини и пистолети, задействани чрез пружина, въздух или газ</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9305.99.90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93.06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Бомби, гранати, торпили, мини, ракети, патрони и други муниции и снаряди, и техните части, включително сачмите, ловните куршуми и набивките за патрони: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9306.2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Патрони за пушки или карабини с гладка цев и техните части; оловни патрони за въздушни пушки: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9306.21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Патрони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9306.29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9306.30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патрони и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9306.30.10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инструменти за занитване, с калибър, непревишаващ 6,35 mm, от вида с периферно възпламеняване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9306.30.20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пистолети за предварително зашеметяване на добитъка при клане или за безболезненото му убиване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9306.30.90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9306.90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9307.00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Саби, мечове, щикове, копия и други хладни оръжия, техните части и ножници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94.01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Мебели за сядане (с изключение на тези от позиция 94.02), дори превръщащи се на легла, и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Седалки от видовете, използвани във въздухоплавателни средства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Седалки от видовете, използвани в автомобилни превозни средства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Motors partial 2</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Въртящи се столове, регулируеми на височина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Мебели за сядане, които могат да стават на легла (с изключение на оборудването за къмпинг или за градини)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9401.5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Мебели за сядане от ратан, от ракита, от бамбук или от подобни материали: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9401.51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бамбук или от ратан</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9401.59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9401.6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мебели за сядане с рамки от дърво: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9401.61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Тапицирани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9401.69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9401.7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мебели за сядане с рамки от метал: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9401.71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Тапицирани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9401.79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9401.80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мебели за сядане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9401.90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9401.90.10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Предназначени за употреба със седалките за въздухоплавателни средства от подпозиция 9401.10</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9401.90.90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94.02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Мебелировка за медицински, хирургически, зъболекарски или ветеринарни кабинети и зали (например операционни маси, маси за прегледи, легла с механизъм за използване в клиниките, зъболекарски столове и други); столове за фризьорски салони и подобни столове, с устройство за ориентация и повдигане; части за тези артикули: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Зъболекарски столове, столове за фризьорски салони и подобни столове, и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94.03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мебели и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Мебели от метал, от видовете, използвани в канцелариите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мебели от метал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9403.30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Мебели от дърво от видовете, използвани в канцелариите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9403.40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Мебели от дърво от видовете, използвани в кухните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9403.50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Мебели от дърво от видовете, използвани в спалните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9403.60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мебели от дърво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9403.70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Мебели от пластмаси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9403.8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Мебели от други материали, включително от ратан, от ракита, от бамбук или от подобни материали: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9403.81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бамбук или от ратан</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9403.89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7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94.04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Пружини за легла и поставки за матраци; артикули за легла и подобни артикули (например дюшеци, юргани, пухени завивки, пуфове, възглавници) с пружини или тапицирани, или пълнени с всякакви материали, включително тези от порест каучук или от порести пластмаси, обвити или 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Пружини за легла и поставки за матраци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9404.2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Дюшеци и матраци: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9404.21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порест каучук или от порести пластмаси, обвити или 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9404.29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други материали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9404.30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Спални чували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9404.90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9404.90.10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Одеяла, така както са определени в Допълнителна забележка 1 към глава 94</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9404.90.2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Пухени завивки и юргани: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9404.90.21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 пълнеж от перушина или пух</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9404.90.22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9404.90.3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Юргани и покривки за легла: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9404.90.31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Бродирани или с апликации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9404.90.32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9404.90.90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2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94.05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Осветителни тела (включително прожекторите) и техните части, неупоменати, нито включени другаде; рекламни лампи, светлинни надписи, светлинни указателни табели и подобни артикули, притежаващи постоянно фиксиран светлинен източник, и техните части, неупоменати, нито включени другаде: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9405.10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Полилеи и други електрически осветителни тела за окачване или фиксиране на таван или на стена (с изключение на тези от видовете, използвани за осветление на открити пространства, улици и пътища):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9405.10.37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Осигуряващи светлина без сянка, обикновено използвани в операционните зали или от стоматолозите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9405.10.90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9405.20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Нощни и настолни лампи и лампиони, електрически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9405.30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Електрически гирлянди от видовете, използвани за новогодишни елхи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9405.40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електрически осветителни тела: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9405.40.17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Сигнални лампи, използвани в корабоплаването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9405.40.19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Светодиодни лампи (LED) от видовете с винтов или байонетен цокъл или от подобни видове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9405.40.21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съдържащи светодиоди (LED) като източник на светлина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9405.40.47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Осигуряващи светлина без сянка, обикновено използвани в операционните зали или от стоматолозите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9405.40.55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 цокъл и разсейватели на светлина от неблагородни метали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9405.40.60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Прожектори за общо и насочено осветяване, предназначени изключително или главно за употреба с театрални, сценични, телевизионни или филмови продукции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9405.40.80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Херметични светлинни гирлянди, с корпус от полимери на винилхлорида, с външен диаметър 13 mm или повече, но непревишаващ 15 mm, като във вътрешността им са поместени свързани помежду си лампи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9405.40.90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9405.50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Неелектрически осветителни тела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9405.60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Рекламни лампи, светлинни надписи, светлинни указателни табели и подобни артикули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9405.9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9405.91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От стъкло: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9405.91.20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осветителни апарати, осигуряващи светлина без сянка, и сигнални лампи, използвани в корабоплаването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9405.91.90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9405.92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От пластмаси: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9405.92.30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осветителни апарати, осигуряващи светлина без сянка, и сигнални лампи, използвани в корабоплаването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9405.92.90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9405.99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9405.99.27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лампи, осигуряващи светлина без сянка, и сигнални лампи, използвани в корабоплаването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9405.99.90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9406.00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Сглобяеми конструкции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9503.00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Велосипеди с три колела, тротинетки, автомобилчета с педали и подобни играчки на колела; колички за кукли; кукли; други играчки; умалени модели и подобни модели за забавление, със или без механизъм; пъзели (картинни мозайки) от всякакъв вид:</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9503.00.10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Велосипеди с три колела, тротинетки, автомобилчета с педали и подобни играчки на колела; колички за кукли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9503.00.90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17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95.04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Конзоли или устройства за видеоигри, артикули за колективни игри, включително игрите с двигател или с механизъм, билярди, специални маси за хазартни игри и игри с автоматични кегли (например боулинг):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Билярди от всякакъв вид и техните принадлежности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8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9504.30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игри, функциониращи чрез вкарването на монети, банкноти (хартиени пари), банкови карти, жетони или всякакви други разплащателни средства (с изключение на игрите с автоматични кегли (например боулинг)):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9504.30.10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Игри, изискващи умения или късмет</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9504.30.90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9504.40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Карти за игра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9504.50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Конзоли и устройства за видеоигри с изключение на тези от подпозиция 9504.30):</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9504.50.10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видовете, използвани с телевизионни приемници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9504.50.90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95.05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Артикули за празненства, карнавали и други развлечения, включително артикулите за илюзионисти и артикулите-сюрпризи: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Новогодишни артикули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95.06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Артикули и съоръжения за физическа култура, гимнастика, атлетика, други видове спорт, включително тенис на маса или игри на открито, неупоменати, нито включени другаде в настоящата</w:t>
            </w:r>
            <w:r>
              <w:rPr>
                <w:noProof/>
              </w:rPr>
              <w:br/>
            </w:r>
            <w:r>
              <w:rPr>
                <w:rFonts w:ascii="Arial" w:hAnsi="Arial"/>
                <w:b/>
                <w:noProof/>
                <w:sz w:val="20"/>
              </w:rPr>
              <w:t>глава; басейни: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9506.1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Ски за сняг и друго оборудване за практикуването на зимен скиспорт:</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9506.11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9506.12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Автомати за ски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9506.19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9506.2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Водни ски, сърф бордове, сърфове с платна и друго оборудване за водни спортове: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9506.21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Сърфове с платна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9506.29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9506.3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Стикове за голф и друго оборудване за голф:</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9506.31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Комплекти от стикове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9506.32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Топки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9506.39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9506.40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Артикули и оборудване за тенис на маса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9506.5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Ракети за тенис, бадминтон или подобни спортове, дори без корди: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9506.51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Ракети за тенис, дори без корди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9506.59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9506.6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Топки и топчета (с изключение на топките за голф или за тенис на маса):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9506.61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Топки за тенис</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9506.62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Надуваеми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9506.69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9506.70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Кънки за лед и ролкови кънки, включително обувките, към които са закрепени кънките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9506.9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9506.91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Артикули и оборудване за физическа култура, гимнастика или атлетика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9506.99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9506.99.10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Гъвкави басейни и детски басейни, от полимери на винилхлорида (PVC)</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9506.99.20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Изкуствен торф под формата на игрови настилки за спортни площадки, включително маркировъчни линии, представен в некомплектовано състояние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9506.99.90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95.07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Въдичарски пръти, въдичарски кукички и други артикули за риболов с въдица; кепчета за всякаква употреба; примамки (с изключение на тези от позиция 92.08 или 97.05) и подобни артикули за лов:</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Въдичарски пръти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Въдичарски кукички, дори монтирани върху повод</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9507.30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Макари за риболов</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95.08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Въртележки, люлки, стрелбища и други артикули за панаири; пътуващи циркове и пътуващи менажерии; пътуващи театри: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Пътуващи циркове и пътуващи менажерии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9508.90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96.01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Обработени слонова кост, кости, черупки на костенурки, рога, корали, седеф и други животински материали за резбарство и изделия от тези материали (включително изделията, получени чрез отливане):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Обработена слонова кост и изделия от нея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9601.90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9601.90.10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Обработени черупки от щраусови яйца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9601.90.90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9602.00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Обработени растителни или минерални материали за резбарство и изделия от тези материали; отляти или резбовани изделия от восък, от парафин, от стеарин, от естествени гуми или от естествени смоли, от пасти за моделиране и други отляти или резбовани изделия, неупоменати, нито включени другаде; обработен невтвърден желатин (с изключение на този от позиция 35.03) и изделия от невтвърден желатин</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55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96.03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Метли и четки, дори представляващи части от машини, от апарати или от превозни средства, механични ръчни метли, различни от тези с двигател, четки и метлички от пера; готови глави за четкарски артикули; тампони и валяци за боядисване; чистачки от каучук или от аналогични меки материали: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Метли и метлички, състоящи се от клонки или други растителни материали на свързани снопове, със или без дръжка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9603.2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Четки за зъби, четки за бръснене, за коси, за мигли или за нокти и други четки за личен тоалет, включително тези, които представляват</w:t>
            </w:r>
            <w:r>
              <w:rPr>
                <w:noProof/>
              </w:rPr>
              <w:br/>
            </w:r>
            <w:r>
              <w:rPr>
                <w:rFonts w:ascii="Arial" w:hAnsi="Arial"/>
                <w:b/>
                <w:noProof/>
                <w:sz w:val="20"/>
              </w:rPr>
              <w:t>части от апарати: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9603.21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Четки за зъби, включително четките за зъбни протези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9603.29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9603.30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Четчици и четки за рисуване, четки за писане и подобни четки за козметични цели: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9603.30.10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Четки за рисуване и писане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9603.30.90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9603.40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Четки и четчици за боядисване, баданосване, лакиране или други подобни (с изключение на четките от подпозиция 9603.30); тампони и валяци за боядисване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9603.50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 четки, представляващи части от машини, апарати или превозни средства: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9603.50.10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Четки за машини за миене на бутилки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9603.50.20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 за преносими инструментални машини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9603.50.30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 за селскостопански машини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9603.50.40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 за други промишлени машини или машини за масово производство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9603.50.90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9603.90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9603.90.10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Метлички от пера (за почистване на прах), от щраусови пера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9603.90.90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9604.00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Ръчни сита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9605.00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Пътнически комплекти за личен тоалет, шиене или почистване на обувки или на облекла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96.06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Копчета и секретни копчета; форми за копчета и други части за копчета или за секретни копчета; заготовки за копчета: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Секретни копчета и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9606.2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Копчета: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9606.21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пластмаси, непокрити с текстилни материали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9606.22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неблагородни метали, непокрити с текстилни материали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9606.29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9606.30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Форми за копчета и други части за копчета; заготовки за копчета: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9606.30.15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Форми за копчета и други части за копчета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9606.30.25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Заготовки за копчета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96.07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Ципове и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9607.1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Ципове: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9607.11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Със зъбци от неблагородни метали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9607.19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9607.20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9607.20.50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Ленти със зъбци на ципове или ивици със зъбци, представляващи половини от ленти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9607.20.90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202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96.08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Химикалки; флумастери и маркери с филцов фитил или с други порьозни връхчета; автоматични писалки с пера и други автоматични писалки; дубликаторни писалки; автоматични моливи; държатели за писалки и моливи и подобни изделия; части за тези артикули (включително капачките и закачалките) (с изключение на артикулите от позиция 96.09):</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Химикалки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9608.20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Флумастери и маркери с филцов фитил или с други порьозни връхчета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9608.30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Автоматични писалки с пера и други автоматични писалки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9608.40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Автоматични моливи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9608.50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Комплекти от артикули, включени най-малко в две от по-горе посочените подпозиции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9608.60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Пълнители за химикалки, комплектовани с връхчетата им</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9608.9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9608.91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Писци за писане и върхове за писци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9608.99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96.09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Моливи (с изключение на моливите от позиция 96.08), графити, пастели, въглени, тебешири за писане или рисуване и шивашки креди: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Моливи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Графити за моливи или за автоматични моливи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9609.90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9610.00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Плочи и дъски за писане или рисуване, дори с рамки: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9610.00.10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Със сухоизтриваема повърхност, предназначена за употреба с неперманентни маркери с филцов фитил или флумастери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9610.00.90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9611.00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Ръчни датници, печати, номератори, клейма и подобни артикули (включително апарати за отпечатване на етикети); ръчни компостьори и ръчни печатарски комплекти, съдържащи компостьори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96.12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Ленти за пишещи машини и подобни ленти, напоени с мастило или обработени по друг начин с цел да оставят отпечатъци, дори навити на ролки или в пълнители; тампони за печат, дори напоени, със или без</w:t>
            </w:r>
            <w:r>
              <w:rPr>
                <w:noProof/>
              </w:rPr>
              <w:br/>
            </w:r>
            <w:r>
              <w:rPr>
                <w:rFonts w:ascii="Arial" w:hAnsi="Arial"/>
                <w:b/>
                <w:noProof/>
                <w:sz w:val="20"/>
              </w:rPr>
              <w:t>кутия:</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9612.10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Ленти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9612.20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Тампони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96.13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Запалки и устройства за запалване (с изключение на устройствата за запалване от позиция 3603), дори механични или електрически, и техните части (с изключение на камъчетата и фитилите):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9613.10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Газови джобни запалки за еднократна употреба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9613.20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Газови джобни запалки за многократно пълнене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9613.80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запалки и устройства за запалване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9613.90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9614.00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Лули (включително главите за лули), цигарета за пури и за цигари, и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96.15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Гребени за ресане, гребени за фризури, шноли за коса и подобни артикули; фиби за коса; щипки за коса, ролки за коса и подобни артикули за фризури (с изключение на тези от позиция 85.16), и техните части: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9615.1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Гребени за ресане, гребени за фризури, шноли за коса и подобни артикули: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9615.11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ебонит или от пластмаси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9615.19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9615.90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96.16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Тоалетни пулверизатори, техните части и глави; пухове и пухчета за пудра или за нанасяне на други козметични или тоалетни продукти: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9616.10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Тоалетни пулверизатори, техните части и глави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9616.20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Пухове и пухчета за пудра или за нанасяне на други козметични или тоалетни продукти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9617.00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Термоси и други сглобени изотермични съдове, чиято изолация се осигурява чрез вакуум, както и техните части (с изключение на стъклените ампули)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9618.00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Манекени и подобни артикули; автомати и движещи се фигури за витрини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9619.00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Дамски превръзки и хигиенни тампони, бебешки пелени и подобни артикули от какъвто и да е материал:</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9619.00.05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вати от текстилни материали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9619.00.10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От хартиена маса, хартия, целулозна вата или платна от целулозни влакна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9619.00.15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Бебешки пелени и подобни артикули от пластмаси или от други материали от позиции от 39.01 до 39.14</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943"/>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9619.00.20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Дамски превръзки, хигиенни тампони и бебешки пелени и подобни артикули от пластмаси или от други материали от позиции от 39.01 до 39.14</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10 %</w:t>
            </w:r>
          </w:p>
        </w:tc>
        <w:tc>
          <w:tcPr>
            <w:tcW w:w="3384"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 xml:space="preserve">Motor 4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9619.00.25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Бебешки пелени и подобни артикули, от трикотажни или плетени текстилни материали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PM40</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Текстил — Облекло</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9619.00.30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Бебешки пелени, от тъкани текстилни материали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PM40</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Текстил — Облекло</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9619.00.35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Дамски превръзки, изработени от тъкани текстилни материали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9619.00.40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 (с изключение на бебешки пелени и подобни артикули), изработени от тъкани, трикотажни или плетени текстилни материали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9619.00.90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PM40</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Текстил — Облекло</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97.01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Картини, рисунки и графики, изработени изцяло ръчно (с изключение на чертежите от позиция 49.06 и ръчно декорираните промишлени изделия); колажи и подобни малки картини: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noProof/>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noProof/>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9701.10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Картини, рисунки и графики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9701.90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Други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9702.00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Оригинални гравюри, щампи и литографии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9703.00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Оригинални статуи и скулптурни произведения от всякакви материали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9704.00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Пощенски и таксови марки, първодневни пликове, пощенски маркирани пликове или картички и други подобни, унищожени или не (с изключение на тези от позиция 49.07)</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9705.00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Зооложки, ботанически, минералогични, анатомични или други колекции и образци за колекции, или такива с историческа, археологическа, палеонтологическа, етнографска или нумизматична стойност</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9706.00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Антични предмети на повече от 100 години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9801.00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Компоненти на оригинално оборудване: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9801.00.10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пътни влекачи за полуремаркета от подпозиция 8701.20 с маса на превозното средство, непревишаваща 1600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9801.00.15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пътни влекачи за полуремаркета от подпозиция 8701.20 с маса на превозното средство, превишаваща 1600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9801.00.20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автомобилни превозни средства за транспорт на десет или повече човека, включително водача, от позиция 87.02 с маса на превозното средство, непревишаваща 2000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9801.00.25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автомобилни превозни средства за транспорт на десет или повече човека, включително водача, от позиция 87.02 с маса на превозното средство, превишаваща 2000 kg (с изключение на превозните средства от подпозиция 8702.10.10)</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9801.00.30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пътнически автомобили (включително товаропътническите автомобили) от позиция 87.03</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31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9801.00.40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автомобилни превозни средства за транспорт на стоки от позиция 87.04, с маса на превозното средство, непревишаваща 2000 kg, или обща маса на превозното средство, непревишаваща 3500 kg, или с маса, непревишаваща 1600 kg, или обща маса на превозното средство, непревишаваща 3500 kg на шаси, оборудвано с кабина (с изключение на самосвали, предназначени да бъдат използвани извън пътната мрежа, самоходни совалкови вагонетки и пожароустойчиви превозни средства с ниска конструкция, за употреба в подземните мини, и товарни автомобили с повишена проходимост за превоз на дървени трупи)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6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9801.00.45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автомобилни превозни средства за транспорт на стоки от позиция 87.04, с маса на превозното средство, превишаваща 2000 kg, или обща маса на превозното средство, превишаваща 3500 kg, или с маса, превишаваща 1600 kg, и обща маса на превозното средство, превишаваща 3500 kg на шаси, оборудвано с кабина (с изключение на самосвали, предназначени да бъдат използвани извън пътната мрежа, самоходни совалкови вагонетки и пожароустойчиви превозни средства с ниска конструкция, за употреба в подземните мини, и товарни автомобили с повишена проходимост за превоз на дървени трупи)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2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9801.00.50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шасита, оборудвани с двигател, от позиция 87.06, с маса, непревишаваща 1600 kg, или с обща маса на превозното средство, непревишаваща 3500 kg (с изключение на тези за самосвали, предназначени да бъдат използвани извън пътната мрежа, самоходни совалкови вагонетки и пожароустойчиви превозни средства с ниска конструкция, за употреба в подземните мини, и товарни автомобили с повишена проходимост за превоз на дървени трупи)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22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9801.00.55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 шасита, оборудвани с двигател, от позиция 87.06, с маса, превишаваща 1600 kg, и с обща маса на превозното средство, превишаваща 3500 kg (с изключение на тези за самосвали, предназначени да бъдат използвани извън пътната мрежа, самоходни совалкови вагонетки и пожароустойчиви превозни средства с ниска конструкция, за употреба в подземните мини, и товарни автомобили с повишена проходимост за превоз на дървени трупи)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9901.00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Ръчно изработени изделия от:</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9901.00.03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Естествена или изкуствена кожа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9901.00.05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Дърво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9901.00.07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Сплитки и подобни артикули от материали за плетене; кошничарски изделия, изработени директно във форма от материалите за плетене</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9901.00.09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Пластмаси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9901.00.11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Текстилни материали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9901.00.13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Камък</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9901.00.15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Стъкло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9901.00.17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Неблагородни метали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9902.00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Консумативи за домакинството</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9992.00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Запаси за пътуващи в чужбина кораби и въздухоплавателни средства</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9999.00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b/>
                <w:noProof/>
                <w:sz w:val="20"/>
              </w:rPr>
              <w:t>Лични вещи и домакинско имущество, нови или употребявани: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9999.00.10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Лични вещи, нови или употребявани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9999.00.20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noProof/>
                <w:sz w:val="20"/>
              </w:rPr>
              <w:t>Мебели за дома и друго домакинско имущество, нови или употребявани</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hAnsi="Arial"/>
                <w:noProof/>
                <w:sz w:val="20"/>
              </w:rPr>
              <w:t>Промишленост</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hAnsi="Arial"/>
                <w:noProof/>
                <w:color w:val="000000"/>
                <w:sz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hAnsi="Arial"/>
                <w:noProof/>
                <w:color w:val="000000"/>
                <w:sz w:val="20"/>
              </w:rPr>
              <w:t> </w:t>
            </w:r>
          </w:p>
        </w:tc>
      </w:tr>
    </w:tbl>
    <w:p>
      <w:pPr>
        <w:jc w:val="center"/>
        <w:rPr>
          <w:b/>
          <w:noProof/>
          <w:szCs w:val="24"/>
        </w:rPr>
      </w:pPr>
    </w:p>
    <w:sectPr>
      <w:headerReference w:type="default" r:id="rId16"/>
      <w:footerReference w:type="default" r:id="rId17"/>
      <w:headerReference w:type="first" r:id="rId18"/>
      <w:footerReference w:type="first" r:id="rId19"/>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Обяснителните бележки в настоящата колона имат информативна цел и се отнасят до някои тарифни режими в споразумението за търговия, развитие и сътрудничество.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B4E5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FB6D9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ACA2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60B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873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42AC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B8D85E"/>
    <w:lvl w:ilvl="0">
      <w:start w:val="1"/>
      <w:numFmt w:val="decimal"/>
      <w:pStyle w:val="ListNumberLevel1"/>
      <w:lvlText w:val="%1."/>
      <w:lvlJc w:val="left"/>
      <w:pPr>
        <w:tabs>
          <w:tab w:val="num" w:pos="360"/>
        </w:tabs>
        <w:ind w:left="360" w:hanging="360"/>
      </w:pPr>
    </w:lvl>
  </w:abstractNum>
  <w:abstractNum w:abstractNumId="7">
    <w:nsid w:val="FFFFFF89"/>
    <w:multiLevelType w:val="singleLevel"/>
    <w:tmpl w:val="23700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9">
    <w:nsid w:val="11675D78"/>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nsid w:val="39053DE2"/>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9">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1">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2">
    <w:nsid w:val="40C33EEF"/>
    <w:multiLevelType w:val="hybridMultilevel"/>
    <w:tmpl w:val="3A203E1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596D67A1"/>
    <w:multiLevelType w:val="singleLevel"/>
    <w:tmpl w:val="9AC8831A"/>
    <w:name w:val="List Number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name w:val="List Bullet 3"/>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6"/>
  </w:num>
  <w:num w:numId="10">
    <w:abstractNumId w:val="19"/>
  </w:num>
  <w:num w:numId="11">
    <w:abstractNumId w:val="38"/>
  </w:num>
  <w:num w:numId="12">
    <w:abstractNumId w:val="11"/>
  </w:num>
  <w:num w:numId="13">
    <w:abstractNumId w:val="25"/>
  </w:num>
  <w:num w:numId="14">
    <w:abstractNumId w:val="18"/>
  </w:num>
  <w:num w:numId="15">
    <w:abstractNumId w:val="20"/>
  </w:num>
  <w:num w:numId="16">
    <w:abstractNumId w:val="35"/>
  </w:num>
  <w:num w:numId="17">
    <w:abstractNumId w:val="15"/>
  </w:num>
  <w:num w:numId="18">
    <w:abstractNumId w:val="8"/>
  </w:num>
  <w:num w:numId="19">
    <w:abstractNumId w:val="21"/>
  </w:num>
  <w:num w:numId="20">
    <w:abstractNumId w:val="32"/>
  </w:num>
  <w:num w:numId="21">
    <w:abstractNumId w:val="28"/>
  </w:num>
  <w:num w:numId="22">
    <w:abstractNumId w:val="36"/>
  </w:num>
  <w:num w:numId="23">
    <w:abstractNumId w:val="40"/>
  </w:num>
  <w:num w:numId="24">
    <w:abstractNumId w:val="37"/>
  </w:num>
  <w:num w:numId="25">
    <w:abstractNumId w:val="17"/>
  </w:num>
  <w:num w:numId="26">
    <w:abstractNumId w:val="9"/>
  </w:num>
  <w:num w:numId="27">
    <w:abstractNumId w:val="22"/>
  </w:num>
  <w:num w:numId="28">
    <w:abstractNumId w:val="31"/>
  </w:num>
  <w:num w:numId="29">
    <w:abstractNumId w:val="23"/>
  </w:num>
  <w:num w:numId="30">
    <w:abstractNumId w:val="34"/>
  </w:num>
  <w:num w:numId="31">
    <w:abstractNumId w:val="14"/>
  </w:num>
  <w:num w:numId="32">
    <w:abstractNumId w:val="24"/>
  </w:num>
  <w:num w:numId="33">
    <w:abstractNumId w:val="12"/>
  </w:num>
  <w:num w:numId="34">
    <w:abstractNumId w:val="33"/>
  </w:num>
  <w:num w:numId="35">
    <w:abstractNumId w:val="10"/>
  </w:num>
  <w:num w:numId="36">
    <w:abstractNumId w:val="26"/>
  </w:num>
  <w:num w:numId="37">
    <w:abstractNumId w:val="29"/>
  </w:num>
  <w:num w:numId="38">
    <w:abstractNumId w:val="30"/>
  </w:num>
  <w:num w:numId="39">
    <w:abstractNumId w:val="13"/>
  </w:num>
  <w:num w:numId="40">
    <w:abstractNumId w:val="27"/>
  </w:num>
  <w:num w:numId="41">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1"/>
  <w:hideSpellingErrors/>
  <w:hideGrammaticalErrors/>
  <w:attachedTemplate r:id="rId1"/>
  <w:revisionView w:markup="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6:05:3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3"/>
    <w:docVar w:name="LW_ANNEX_NBR_LAST" w:val="3"/>
    <w:docVar w:name="LW_CONFIDENCE" w:val=" "/>
    <w:docVar w:name="LW_CONST_RESTREINT_UE" w:val="RESTREINT UE"/>
    <w:docVar w:name="LW_CORRIGENDUM" w:val="&lt;UNUSED&gt;"/>
    <w:docVar w:name="LW_COVERPAGE_GUID" w:val="5737EA19CEB24F8FBA82F446CA66DA27"/>
    <w:docVar w:name="LW_CROSSREFERENCE" w:val="&lt;UNUSED&gt;"/>
    <w:docVar w:name="LW_DocType" w:val="ANNEX"/>
    <w:docVar w:name="LW_EMISSION" w:val="22.1.2016"/>
    <w:docVar w:name="LW_EMISSION_ISODATE" w:val="2016-01-22"/>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 w:val="\u1079?\u1072? \u1089?\u1082?\u1083?\u1102?\u1095?\u1074?\u1072?\u1085?\u1077? \u1085?\u1072? \u1057?\u1087?\u1086?\u1088?\u1072?\u1079?\u1091?\u1084?\u1077?\u1085?\u1080?\u1077?\u1090?\u1086? \u1079?\u1072? \u1080?\u1082?\u1086?\u1085?\u1086?\u1084?\u1080?\u1095?\u1077?\u1089?\u1082?\u1086? \u1087?\u1072?\u1088?\u1090?\u1085?\u1100?\u1086?\u1088?\u1089?\u1090?\u1074?\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76?\u1098?\u1088?\u1078?\u1072?\u1074?\u1080?\u1090?\u1077? \u1087?\u1086? \u1057?\u1048?\u1055? \u1070?\u1040?\u1054?\u1056?, \u1086?\u1090? \u1076?\u1088?\u1091?\u1075?\u1072? \u1089?\u1090?\u1088?\u1072?\u1085?\u1072?"/>
    <w:docVar w:name="LW_OBJETACTEPRINCIPAL.CP" w:val="\u1079?\u1072? \u1089?\u1082?\u1083?\u1102?\u1095?\u1074?\u1072?\u1085?\u1077? \u1085?\u1072? \u1057?\u1087?\u1086?\u1088?\u1072?\u1079?\u1091?\u1084?\u1077?\u1085?\u1080?\u1077?\u1090?\u1086? \u1079?\u1072? \u1080?\u1082?\u1086?\u1085?\u1086?\u1084?\u1080?\u1095?\u1077?\u1089?\u1082?\u1086? \u1087?\u1072?\u1088?\u1090?\u1085?\u1100?\u1086?\u1088?\u1089?\u1090?\u1074?\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76?\u1098?\u1088?\u1078?\u1072?\u1074?\u1080?\u1090?\u1077? \u1087?\u1086? \u1057?\u1048?\u1055? \u1070?\u1040?\u1054?\u1056?, \u1086?\u1090? \u1076?\u1088?\u1091?\u1075?\u1072? \u1089?\u1090?\u1088?\u1072?\u1085?\u1072?"/>
    <w:docVar w:name="LW_PART_NBR" w:val="4"/>
    <w:docVar w:name="LW_PART_NBR_TOTAL" w:val="4"/>
    <w:docVar w:name="LW_REF.INST.NEW" w:val="COM"/>
    <w:docVar w:name="LW_REF.INST.NEW_ADOPTED" w:val="final"/>
    <w:docVar w:name="LW_REF.INST.NEW_TEXT" w:val="(2016) 18"/>
    <w:docVar w:name="LW_REF.INTERNE" w:val="&lt;UNUSED&gt;"/>
    <w:docVar w:name="LW_SUPERTITRE" w:val="&lt;UNUSED&gt;"/>
    <w:docVar w:name="LW_TITRE.OBJ.CP" w:val="&lt;UNUSED&gt;"/>
    <w:docVar w:name="LW_TYPE.DOC" w:val="\u1055?\u1056?\u1048?\u1051?\u1054?\u1046?\u1045?\u1053?\u1048?\u1045?"/>
    <w:docVar w:name="LW_TYPE.DOC.CP" w:val="\u1055?\u1056?\u1048?\u1051?\u1054?\u1046?\u1045?\u1053?\u1048?\u1045?"/>
    <w:docVar w:name="LW_TYPEACTEPRINCIPAL" w:val="\u1087?\u1088?\u1077?\u1076?\u1083?\u1086?\u1078?\u1077?\u1085?\u1080?\u1077? \u1079?\u1072? \u1056?\u1077?\u1096?\u1077?\u1085?\u1080?\u1077? \u1085?\u1072? \u1057?\u1098?\u1074?\u1077?\u1090?\u1072?"/>
    <w:docVar w:name="LW_TYPEACTEPRINCIPAL.CP" w:val="\u1087?\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HTML Sample" w:uiPriority="99"/>
    <w:lsdException w:name="Normal Table" w:uiPriority="99"/>
    <w:lsdException w:name="No List" w:uiPriority="99"/>
    <w:lsdException w:name="Outline List 3" w:uiPriority="99"/>
    <w:lsdException w:name="Table Colorful 2"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rPr>
      <w:rFonts w:ascii="Times New Roman" w:hAnsi="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sz w:val="20"/>
      <w:szCs w:val="20"/>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5Char">
    <w:name w:val="Heading 5 Char"/>
    <w:basedOn w:val="DefaultParagraphFont"/>
    <w:link w:val="Heading5"/>
    <w:rPr>
      <w:rFonts w:ascii="Arial" w:eastAsia="Times New Roman" w:hAnsi="Arial"/>
      <w:szCs w:val="20"/>
      <w:lang w:val="bg-BG" w:eastAsia="bg-BG"/>
    </w:rPr>
  </w:style>
  <w:style w:type="character" w:customStyle="1" w:styleId="Heading6Char">
    <w:name w:val="Heading 6 Char"/>
    <w:basedOn w:val="DefaultParagraphFont"/>
    <w:link w:val="Heading6"/>
    <w:rPr>
      <w:rFonts w:ascii="Arial" w:eastAsia="Times New Roman" w:hAnsi="Arial"/>
      <w:i/>
      <w:szCs w:val="20"/>
      <w:lang w:val="bg-BG" w:eastAsia="bg-BG"/>
    </w:rPr>
  </w:style>
  <w:style w:type="character" w:customStyle="1" w:styleId="Heading7Char">
    <w:name w:val="Heading 7 Char"/>
    <w:basedOn w:val="DefaultParagraphFont"/>
    <w:link w:val="Heading7"/>
    <w:rPr>
      <w:rFonts w:ascii="Arial" w:eastAsia="Times New Roman" w:hAnsi="Arial"/>
      <w:sz w:val="20"/>
      <w:szCs w:val="20"/>
      <w:lang w:val="bg-BG" w:eastAsia="bg-BG"/>
    </w:rPr>
  </w:style>
  <w:style w:type="character" w:customStyle="1" w:styleId="Heading8Char">
    <w:name w:val="Heading 8 Char"/>
    <w:basedOn w:val="DefaultParagraphFont"/>
    <w:link w:val="Heading8"/>
    <w:rPr>
      <w:rFonts w:ascii="Arial" w:eastAsia="Times New Roman" w:hAnsi="Arial"/>
      <w:i/>
      <w:sz w:val="20"/>
      <w:szCs w:val="20"/>
      <w:lang w:val="bg-BG" w:eastAsia="bg-BG"/>
    </w:rPr>
  </w:style>
  <w:style w:type="character" w:customStyle="1" w:styleId="Heading9Char">
    <w:name w:val="Heading 9 Char"/>
    <w:basedOn w:val="DefaultParagraphFont"/>
    <w:link w:val="Heading9"/>
    <w:rPr>
      <w:rFonts w:ascii="Arial" w:eastAsia="Times New Roman" w:hAnsi="Arial"/>
      <w:i/>
      <w:sz w:val="18"/>
      <w:szCs w:val="20"/>
      <w:lang w:val="bg-BG" w:eastAsia="bg-BG"/>
    </w:rPr>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5"/>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11"/>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13"/>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14"/>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6"/>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8"/>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12"/>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7"/>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sz w:val="24"/>
      <w:szCs w:val="20"/>
      <w:lang w:val="bg-BG" w:eastAsia="bg-BG"/>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9"/>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10"/>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sz w:val="24"/>
      <w:szCs w:val="20"/>
      <w:shd w:val="clear" w:color="auto" w:fill="000080"/>
      <w:lang w:val="bg-BG" w:eastAsia="bg-BG"/>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customStyle="1" w:styleId="ListBullet1">
    <w:name w:val="List Bullet 1"/>
    <w:basedOn w:val="Normal"/>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Level2">
    <w:name w:val="List Number (Level 2)"/>
    <w:basedOn w:val="Normal"/>
    <w:pPr>
      <w:tabs>
        <w:tab w:val="num" w:pos="1417"/>
      </w:tabs>
      <w:ind w:left="1417" w:hanging="708"/>
    </w:pPr>
    <w:rPr>
      <w:rFonts w:eastAsia="Times New Roman"/>
      <w:szCs w:val="24"/>
    </w:rPr>
  </w:style>
  <w:style w:type="paragraph" w:customStyle="1" w:styleId="ListNumber1Level2">
    <w:name w:val="List Number 1 (Level 2)"/>
    <w:basedOn w:val="Text1"/>
    <w:pPr>
      <w:numPr>
        <w:ilvl w:val="1"/>
        <w:numId w:val="24"/>
      </w:numPr>
    </w:pPr>
    <w:rPr>
      <w:rFonts w:eastAsia="Times New Roman"/>
      <w:szCs w:val="24"/>
    </w:rPr>
  </w:style>
  <w:style w:type="paragraph" w:customStyle="1" w:styleId="ListNumber2Level2">
    <w:name w:val="List Number 2 (Level 2)"/>
    <w:basedOn w:val="Text2"/>
    <w:pPr>
      <w:tabs>
        <w:tab w:val="num" w:pos="2268"/>
      </w:tabs>
      <w:ind w:left="2268" w:hanging="708"/>
    </w:pPr>
    <w:rPr>
      <w:rFonts w:eastAsia="Times New Roman"/>
      <w:szCs w:val="24"/>
    </w:rPr>
  </w:style>
  <w:style w:type="paragraph" w:customStyle="1" w:styleId="ListNumber3Level2">
    <w:name w:val="List Number 3 (Level 2)"/>
    <w:basedOn w:val="Text3"/>
    <w:pPr>
      <w:tabs>
        <w:tab w:val="num" w:pos="2268"/>
      </w:tabs>
      <w:ind w:left="2268" w:hanging="708"/>
    </w:pPr>
    <w:rPr>
      <w:rFonts w:eastAsia="Times New Roman"/>
      <w:szCs w:val="24"/>
    </w:rPr>
  </w:style>
  <w:style w:type="paragraph" w:customStyle="1" w:styleId="ListNumber4Level2">
    <w:name w:val="List Number 4 (Level 2)"/>
    <w:basedOn w:val="Text4"/>
    <w:pPr>
      <w:tabs>
        <w:tab w:val="num" w:pos="2268"/>
      </w:tabs>
      <w:ind w:left="2268" w:hanging="708"/>
    </w:pPr>
    <w:rPr>
      <w:rFonts w:eastAsia="Times New Roman"/>
      <w:szCs w:val="24"/>
    </w:r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tabs>
        <w:tab w:val="num" w:pos="2977"/>
      </w:tabs>
      <w:ind w:left="2977" w:hanging="709"/>
    </w:pPr>
    <w:rPr>
      <w:rFonts w:eastAsia="Times New Roman"/>
      <w:szCs w:val="24"/>
    </w:rPr>
  </w:style>
  <w:style w:type="paragraph" w:customStyle="1" w:styleId="ListNumber3Level3">
    <w:name w:val="List Number 3 (Level 3)"/>
    <w:basedOn w:val="Text3"/>
    <w:pPr>
      <w:tabs>
        <w:tab w:val="num" w:pos="2977"/>
      </w:tabs>
      <w:ind w:left="2977" w:hanging="709"/>
    </w:pPr>
    <w:rPr>
      <w:rFonts w:eastAsia="Times New Roman"/>
      <w:szCs w:val="24"/>
    </w:rPr>
  </w:style>
  <w:style w:type="paragraph" w:customStyle="1" w:styleId="ListNumber4Level3">
    <w:name w:val="List Number 4 (Level 3)"/>
    <w:basedOn w:val="Text4"/>
    <w:pPr>
      <w:tabs>
        <w:tab w:val="num" w:pos="2977"/>
      </w:tabs>
      <w:ind w:left="2977" w:hanging="709"/>
    </w:pPr>
    <w:rPr>
      <w:rFonts w:eastAsia="Times New Roman"/>
      <w:szCs w:val="24"/>
    </w:rPr>
  </w:style>
  <w:style w:type="paragraph" w:customStyle="1" w:styleId="ListNumberLevel4">
    <w:name w:val="List Number (Level 4)"/>
    <w:basedOn w:val="Normal"/>
    <w:pPr>
      <w:tabs>
        <w:tab w:val="num" w:pos="2835"/>
      </w:tabs>
      <w:ind w:left="2835" w:hanging="709"/>
    </w:pPr>
    <w:rPr>
      <w:rFonts w:eastAsia="Times New Roman"/>
      <w:szCs w:val="24"/>
    </w:rPr>
  </w:style>
  <w:style w:type="paragraph" w:customStyle="1" w:styleId="ListNumber1Level4">
    <w:name w:val="List Number 1 (Level 4)"/>
    <w:basedOn w:val="Text1"/>
    <w:pPr>
      <w:numPr>
        <w:ilvl w:val="3"/>
        <w:numId w:val="24"/>
      </w:numPr>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spacing w:before="0" w:after="240"/>
      <w:ind w:left="5103"/>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ListBullet5">
    <w:name w:val="List Bullet 5"/>
    <w:basedOn w:val="Normal"/>
    <w:autoRedefine/>
    <w:pPr>
      <w:tabs>
        <w:tab w:val="num" w:pos="1134"/>
        <w:tab w:val="num" w:pos="1492"/>
        <w:tab w:val="num" w:pos="2551"/>
      </w:tabs>
      <w:spacing w:before="0" w:after="240"/>
      <w:ind w:left="1492" w:hanging="360"/>
    </w:pPr>
    <w:rPr>
      <w:rFonts w:eastAsia="Times New Roman"/>
      <w:szCs w:val="20"/>
    </w:rPr>
  </w:style>
  <w:style w:type="paragraph" w:styleId="ListNumber5">
    <w:name w:val="List Number 5"/>
    <w:basedOn w:val="Normal"/>
    <w:pPr>
      <w:tabs>
        <w:tab w:val="num" w:pos="1134"/>
        <w:tab w:val="num" w:pos="1492"/>
        <w:tab w:val="num" w:pos="3118"/>
      </w:tabs>
      <w:spacing w:before="0" w:after="240"/>
      <w:ind w:left="1492" w:hanging="360"/>
    </w:pPr>
    <w:rPr>
      <w:rFonts w:eastAsia="Times New Roman"/>
      <w:szCs w:val="20"/>
    </w:rPr>
  </w:style>
  <w:style w:type="table" w:styleId="TableGrid">
    <w:name w:val="Table Grid"/>
    <w:basedOn w:val="TableNormal"/>
    <w:pPr>
      <w:spacing w:before="120" w:after="120" w:line="24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article"/>
    <w:rPr>
      <w:rFonts w:eastAsia="Times New Roman"/>
      <w:szCs w:val="24"/>
    </w:rPr>
  </w:style>
  <w:style w:type="paragraph" w:styleId="BlockText">
    <w:name w:val="Block Text"/>
    <w:basedOn w:val="Normal"/>
    <w:pPr>
      <w:ind w:left="1440" w:right="1440"/>
    </w:pPr>
    <w:rPr>
      <w:rFonts w:eastAsia="Times New Roman"/>
      <w:szCs w:val="24"/>
    </w:rPr>
  </w:style>
  <w:style w:type="paragraph" w:styleId="BodyText">
    <w:name w:val="Body Text"/>
    <w:basedOn w:val="Normal"/>
    <w:link w:val="BodyTextChar"/>
    <w:rPr>
      <w:rFonts w:eastAsia="Times New Roman"/>
      <w:szCs w:val="24"/>
    </w:rPr>
  </w:style>
  <w:style w:type="character" w:customStyle="1" w:styleId="BodyTextChar">
    <w:name w:val="Body Text Char"/>
    <w:basedOn w:val="DefaultParagraphFont"/>
    <w:link w:val="BodyText"/>
    <w:rPr>
      <w:rFonts w:ascii="Times New Roman" w:eastAsia="Times New Roman" w:hAnsi="Times New Roman"/>
      <w:sz w:val="24"/>
      <w:szCs w:val="24"/>
      <w:lang w:val="bg-BG" w:eastAsia="bg-BG"/>
    </w:rPr>
  </w:style>
  <w:style w:type="paragraph" w:styleId="BodyText2">
    <w:name w:val="Body Text 2"/>
    <w:basedOn w:val="Normal"/>
    <w:link w:val="BodyText2Char"/>
    <w:pPr>
      <w:spacing w:line="480" w:lineRule="auto"/>
    </w:pPr>
    <w:rPr>
      <w:rFonts w:eastAsia="Times New Roman"/>
      <w:szCs w:val="24"/>
    </w:rPr>
  </w:style>
  <w:style w:type="character" w:customStyle="1" w:styleId="BodyText2Char">
    <w:name w:val="Body Text 2 Char"/>
    <w:basedOn w:val="DefaultParagraphFont"/>
    <w:link w:val="BodyText2"/>
    <w:rPr>
      <w:rFonts w:ascii="Times New Roman" w:eastAsia="Times New Roman" w:hAnsi="Times New Roman"/>
      <w:sz w:val="24"/>
      <w:szCs w:val="24"/>
      <w:lang w:val="bg-BG" w:eastAsia="bg-BG"/>
    </w:rPr>
  </w:style>
  <w:style w:type="paragraph" w:styleId="BodyText3">
    <w:name w:val="Body Text 3"/>
    <w:basedOn w:val="Normal"/>
    <w:link w:val="BodyText3Char"/>
    <w:rPr>
      <w:rFonts w:eastAsia="Times New Roman"/>
      <w:sz w:val="16"/>
      <w:szCs w:val="16"/>
    </w:rPr>
  </w:style>
  <w:style w:type="character" w:customStyle="1" w:styleId="BodyText3Char">
    <w:name w:val="Body Text 3 Char"/>
    <w:basedOn w:val="DefaultParagraphFont"/>
    <w:link w:val="BodyText3"/>
    <w:rPr>
      <w:rFonts w:ascii="Times New Roman" w:eastAsia="Times New Roman" w:hAnsi="Times New Roman"/>
      <w:sz w:val="16"/>
      <w:szCs w:val="16"/>
      <w:lang w:val="bg-BG" w:eastAsia="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szCs w:val="24"/>
      <w:lang w:val="bg-BG" w:eastAsia="bg-BG"/>
    </w:rPr>
  </w:style>
  <w:style w:type="paragraph" w:styleId="BodyTextIndent">
    <w:name w:val="Body Text Indent"/>
    <w:basedOn w:val="Normal"/>
    <w:link w:val="BodyTextIndentChar"/>
    <w:pPr>
      <w:ind w:left="283"/>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sz w:val="24"/>
      <w:szCs w:val="24"/>
      <w:lang w:val="bg-BG" w:eastAsia="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szCs w:val="24"/>
      <w:lang w:val="bg-BG" w:eastAsia="bg-BG"/>
    </w:rPr>
  </w:style>
  <w:style w:type="paragraph" w:styleId="BodyTextIndent2">
    <w:name w:val="Body Text Indent 2"/>
    <w:basedOn w:val="Normal"/>
    <w:link w:val="BodyTextIndent2Char"/>
    <w:pPr>
      <w:spacing w:line="480" w:lineRule="auto"/>
      <w:ind w:left="283"/>
    </w:pPr>
    <w:rPr>
      <w:rFonts w:eastAsia="Times New Roman"/>
      <w:szCs w:val="24"/>
    </w:rPr>
  </w:style>
  <w:style w:type="character" w:customStyle="1" w:styleId="BodyTextIndent2Char">
    <w:name w:val="Body Text Indent 2 Char"/>
    <w:basedOn w:val="DefaultParagraphFont"/>
    <w:link w:val="BodyTextIndent2"/>
    <w:rPr>
      <w:rFonts w:ascii="Times New Roman" w:eastAsia="Times New Roman" w:hAnsi="Times New Roman"/>
      <w:sz w:val="24"/>
      <w:szCs w:val="24"/>
      <w:lang w:val="bg-BG" w:eastAsia="bg-BG"/>
    </w:rPr>
  </w:style>
  <w:style w:type="paragraph" w:styleId="BodyTextIndent3">
    <w:name w:val="Body Text Indent 3"/>
    <w:basedOn w:val="Normal"/>
    <w:link w:val="BodyTextIndent3Char"/>
    <w:pPr>
      <w:ind w:left="283"/>
    </w:pPr>
    <w:rPr>
      <w:rFonts w:eastAsia="Times New Roman"/>
      <w:sz w:val="16"/>
      <w:szCs w:val="16"/>
    </w:rPr>
  </w:style>
  <w:style w:type="character" w:customStyle="1" w:styleId="BodyTextIndent3Char">
    <w:name w:val="Body Text Indent 3 Char"/>
    <w:basedOn w:val="DefaultParagraphFont"/>
    <w:link w:val="BodyTextIndent3"/>
    <w:rPr>
      <w:rFonts w:ascii="Times New Roman" w:eastAsia="Times New Roman" w:hAnsi="Times New Roman"/>
      <w:sz w:val="16"/>
      <w:szCs w:val="16"/>
      <w:lang w:val="bg-BG" w:eastAsia="bg-BG"/>
    </w:rPr>
  </w:style>
  <w:style w:type="paragraph" w:styleId="Closing">
    <w:name w:val="Closing"/>
    <w:basedOn w:val="Normal"/>
    <w:link w:val="ClosingChar"/>
    <w:pPr>
      <w:ind w:left="4252"/>
    </w:pPr>
    <w:rPr>
      <w:rFonts w:eastAsia="Times New Roman"/>
      <w:szCs w:val="24"/>
    </w:rPr>
  </w:style>
  <w:style w:type="character" w:customStyle="1" w:styleId="ClosingChar">
    <w:name w:val="Closing Char"/>
    <w:basedOn w:val="DefaultParagraphFont"/>
    <w:link w:val="Closing"/>
    <w:rPr>
      <w:rFonts w:ascii="Times New Roman" w:eastAsia="Times New Roman" w:hAnsi="Times New Roman"/>
      <w:sz w:val="24"/>
      <w:szCs w:val="24"/>
      <w:lang w:val="bg-BG" w:eastAsia="bg-BG"/>
    </w:rPr>
  </w:style>
  <w:style w:type="paragraph" w:styleId="Date">
    <w:name w:val="Date"/>
    <w:basedOn w:val="Normal"/>
    <w:next w:val="Normal"/>
    <w:link w:val="DateChar"/>
    <w:rPr>
      <w:rFonts w:eastAsia="Times New Roman"/>
      <w:szCs w:val="24"/>
    </w:rPr>
  </w:style>
  <w:style w:type="character" w:customStyle="1" w:styleId="DateChar">
    <w:name w:val="Date Char"/>
    <w:basedOn w:val="DefaultParagraphFont"/>
    <w:link w:val="Date"/>
    <w:rPr>
      <w:rFonts w:ascii="Times New Roman" w:eastAsia="Times New Roman" w:hAnsi="Times New Roman"/>
      <w:sz w:val="24"/>
      <w:szCs w:val="24"/>
      <w:lang w:val="bg-BG" w:eastAsia="bg-BG"/>
    </w:rPr>
  </w:style>
  <w:style w:type="paragraph" w:styleId="E-mailSignature">
    <w:name w:val="E-mail Signature"/>
    <w:basedOn w:val="Normal"/>
    <w:link w:val="E-mailSignatureChar"/>
    <w:semiHidden/>
    <w:rPr>
      <w:rFonts w:eastAsia="Times New Roman"/>
      <w:szCs w:val="24"/>
    </w:rPr>
  </w:style>
  <w:style w:type="character" w:customStyle="1" w:styleId="E-mailSignatureChar">
    <w:name w:val="E-mail Signature Char"/>
    <w:basedOn w:val="DefaultParagraphFont"/>
    <w:link w:val="E-mailSignature"/>
    <w:semiHidden/>
    <w:rPr>
      <w:rFonts w:ascii="Times New Roman" w:eastAsia="Times New Roman" w:hAnsi="Times New Roman"/>
      <w:sz w:val="24"/>
      <w:szCs w:val="24"/>
      <w:lang w:eastAsia="bg-BG"/>
    </w:rPr>
  </w:style>
  <w:style w:type="character" w:styleId="Emphasis">
    <w:name w:val="Emphasis"/>
    <w:uiPriority w:val="20"/>
    <w:qFormat/>
    <w:rPr>
      <w:rFonts w:cs="Times New Roman"/>
      <w:i/>
      <w:iCs/>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Cs w:val="24"/>
    </w:rPr>
  </w:style>
  <w:style w:type="paragraph" w:styleId="EnvelopeReturn">
    <w:name w:val="envelope return"/>
    <w:basedOn w:val="Normal"/>
    <w:rPr>
      <w:rFonts w:ascii="Arial" w:eastAsia="Times New Roman" w:hAnsi="Arial" w:cs="Arial"/>
      <w:sz w:val="20"/>
      <w:szCs w:val="20"/>
    </w:rPr>
  </w:style>
  <w:style w:type="character" w:styleId="HTMLAcronym">
    <w:name w:val="HTML Acronym"/>
    <w:semiHidden/>
    <w:rPr>
      <w:rFonts w:cs="Times New Roman"/>
    </w:rPr>
  </w:style>
  <w:style w:type="paragraph" w:styleId="HTMLAddress">
    <w:name w:val="HTML Address"/>
    <w:basedOn w:val="Normal"/>
    <w:link w:val="HTMLAddressChar"/>
    <w:semiHidden/>
    <w:rPr>
      <w:rFonts w:eastAsia="Times New Roman"/>
      <w:i/>
      <w:iCs/>
      <w:szCs w:val="24"/>
    </w:rPr>
  </w:style>
  <w:style w:type="character" w:customStyle="1" w:styleId="HTMLAddressChar">
    <w:name w:val="HTML Address Char"/>
    <w:basedOn w:val="DefaultParagraphFont"/>
    <w:link w:val="HTMLAddress"/>
    <w:semiHidden/>
    <w:rPr>
      <w:rFonts w:ascii="Times New Roman" w:eastAsia="Times New Roman" w:hAnsi="Times New Roman"/>
      <w:i/>
      <w:iCs/>
      <w:sz w:val="24"/>
      <w:szCs w:val="24"/>
      <w:lang w:eastAsia="bg-BG"/>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pPr>
      <w:ind w:left="283" w:hanging="283"/>
    </w:pPr>
    <w:rPr>
      <w:rFonts w:eastAsia="Times New Roman"/>
      <w:szCs w:val="24"/>
    </w:rPr>
  </w:style>
  <w:style w:type="paragraph" w:styleId="List2">
    <w:name w:val="List 2"/>
    <w:basedOn w:val="Normal"/>
    <w:pPr>
      <w:ind w:left="566" w:hanging="283"/>
    </w:pPr>
    <w:rPr>
      <w:rFonts w:eastAsia="Times New Roman"/>
      <w:szCs w:val="24"/>
    </w:rPr>
  </w:style>
  <w:style w:type="paragraph" w:styleId="List3">
    <w:name w:val="List 3"/>
    <w:basedOn w:val="Normal"/>
    <w:pPr>
      <w:ind w:left="849" w:hanging="283"/>
    </w:pPr>
    <w:rPr>
      <w:rFonts w:eastAsia="Times New Roman"/>
      <w:szCs w:val="24"/>
    </w:rPr>
  </w:style>
  <w:style w:type="paragraph" w:styleId="List4">
    <w:name w:val="List 4"/>
    <w:basedOn w:val="Normal"/>
    <w:pPr>
      <w:ind w:left="1132" w:hanging="283"/>
    </w:pPr>
    <w:rPr>
      <w:rFonts w:eastAsia="Times New Roman"/>
      <w:szCs w:val="24"/>
    </w:rPr>
  </w:style>
  <w:style w:type="paragraph" w:styleId="List5">
    <w:name w:val="List 5"/>
    <w:basedOn w:val="Normal"/>
    <w:pPr>
      <w:ind w:left="1415" w:hanging="283"/>
    </w:pPr>
    <w:rPr>
      <w:rFonts w:eastAsia="Times New Roman"/>
      <w:szCs w:val="24"/>
    </w:rPr>
  </w:style>
  <w:style w:type="paragraph" w:styleId="ListContinue">
    <w:name w:val="List Continue"/>
    <w:basedOn w:val="Normal"/>
    <w:pPr>
      <w:ind w:left="283"/>
    </w:pPr>
    <w:rPr>
      <w:rFonts w:eastAsia="Times New Roman"/>
      <w:szCs w:val="24"/>
    </w:rPr>
  </w:style>
  <w:style w:type="paragraph" w:styleId="ListContinue2">
    <w:name w:val="List Continue 2"/>
    <w:basedOn w:val="Normal"/>
    <w:pPr>
      <w:ind w:left="566"/>
    </w:pPr>
    <w:rPr>
      <w:rFonts w:eastAsia="Times New Roman"/>
      <w:szCs w:val="24"/>
    </w:rPr>
  </w:style>
  <w:style w:type="paragraph" w:styleId="ListContinue3">
    <w:name w:val="List Continue 3"/>
    <w:basedOn w:val="Normal"/>
    <w:pPr>
      <w:ind w:left="849"/>
    </w:pPr>
    <w:rPr>
      <w:rFonts w:eastAsia="Times New Roman"/>
      <w:szCs w:val="24"/>
    </w:rPr>
  </w:style>
  <w:style w:type="paragraph" w:styleId="ListContinue4">
    <w:name w:val="List Continue 4"/>
    <w:basedOn w:val="Normal"/>
    <w:pPr>
      <w:ind w:left="1132"/>
    </w:pPr>
    <w:rPr>
      <w:rFonts w:eastAsia="Times New Roman"/>
      <w:szCs w:val="24"/>
    </w:rPr>
  </w:style>
  <w:style w:type="paragraph" w:styleId="ListContinue5">
    <w:name w:val="List Continue 5"/>
    <w:basedOn w:val="Normal"/>
    <w:pPr>
      <w:ind w:left="1415"/>
    </w:pPr>
    <w:rPr>
      <w:rFonts w:eastAsia="Times New Roman"/>
      <w:szCs w:val="24"/>
    </w:rPr>
  </w:style>
  <w:style w:type="character" w:styleId="Strong">
    <w:name w:val="Strong"/>
    <w:qFormat/>
    <w:rPr>
      <w:rFonts w:cs="Times New Roman"/>
      <w:b/>
      <w:bCs/>
    </w:rPr>
  </w:style>
  <w:style w:type="paragraph" w:styleId="Subtitle">
    <w:name w:val="Subtitle"/>
    <w:basedOn w:val="Normal"/>
    <w:link w:val="SubtitleChar"/>
    <w:qFormat/>
    <w:pPr>
      <w:spacing w:after="60"/>
      <w:jc w:val="center"/>
      <w:outlineLvl w:val="1"/>
    </w:pPr>
    <w:rPr>
      <w:rFonts w:ascii="Arial" w:eastAsia="Times New Roman" w:hAnsi="Arial"/>
      <w:szCs w:val="24"/>
    </w:rPr>
  </w:style>
  <w:style w:type="character" w:customStyle="1" w:styleId="SubtitleChar">
    <w:name w:val="Subtitle Char"/>
    <w:basedOn w:val="DefaultParagraphFont"/>
    <w:link w:val="Subtitle"/>
    <w:rPr>
      <w:rFonts w:ascii="Arial" w:eastAsia="Times New Roman" w:hAnsi="Arial"/>
      <w:sz w:val="24"/>
      <w:szCs w:val="24"/>
      <w:lang w:val="bg-BG" w:eastAsia="bg-BG"/>
    </w:rPr>
  </w:style>
  <w:style w:type="table" w:styleId="Table3Deffects1">
    <w:name w:val="Table 3D effects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120" w:line="240" w:lineRule="auto"/>
      <w:jc w:val="both"/>
    </w:pPr>
    <w:rPr>
      <w:rFonts w:ascii="Times New Roman" w:eastAsia="Times New Roman" w:hAnsi="Times New Roman"/>
      <w:color w:val="000080"/>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120" w:line="240" w:lineRule="auto"/>
      <w:jc w:val="both"/>
    </w:pPr>
    <w:rPr>
      <w:rFonts w:ascii="Times New Roman" w:eastAsia="Times New Roman" w:hAnsi="Times New Roman"/>
      <w:sz w:val="20"/>
      <w:szCs w:val="20"/>
      <w:lang w:val="en-GB" w:eastAsia="en-GB"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2">
    <w:name w:val="Style2"/>
    <w:basedOn w:val="Heading3"/>
    <w:next w:val="Normal"/>
    <w:pPr>
      <w:numPr>
        <w:ilvl w:val="0"/>
        <w:numId w:val="0"/>
      </w:numPr>
      <w:jc w:val="center"/>
    </w:pPr>
    <w:rPr>
      <w:rFonts w:eastAsia="Times New Roman"/>
      <w:b/>
      <w:szCs w:val="26"/>
    </w:rPr>
  </w:style>
  <w:style w:type="paragraph" w:customStyle="1" w:styleId="Style3">
    <w:name w:val="Style3"/>
    <w:basedOn w:val="Heading3"/>
    <w:next w:val="Style1"/>
    <w:pPr>
      <w:numPr>
        <w:ilvl w:val="0"/>
        <w:numId w:val="0"/>
      </w:numPr>
      <w:tabs>
        <w:tab w:val="num" w:pos="360"/>
      </w:tabs>
      <w:ind w:left="360" w:hanging="360"/>
    </w:pPr>
    <w:rPr>
      <w:rFonts w:eastAsia="Times New Roman"/>
      <w:szCs w:val="28"/>
    </w:rPr>
  </w:style>
  <w:style w:type="numbering" w:styleId="1ai">
    <w:name w:val="Outline List 1"/>
    <w:basedOn w:val="NoList"/>
    <w:pPr>
      <w:numPr>
        <w:numId w:val="26"/>
      </w:numPr>
    </w:pPr>
  </w:style>
  <w:style w:type="numbering" w:styleId="111111">
    <w:name w:val="Outline List 2"/>
    <w:basedOn w:val="NoList"/>
    <w:pPr>
      <w:numPr>
        <w:numId w:val="25"/>
      </w:numPr>
    </w:pPr>
  </w:style>
  <w:style w:type="paragraph" w:customStyle="1" w:styleId="Prlimin">
    <w:name w:val="Prélimin"/>
    <w:basedOn w:val="Prliminairetype"/>
  </w:style>
  <w:style w:type="paragraph" w:customStyle="1" w:styleId="Default">
    <w:name w:val="Default"/>
    <w:pPr>
      <w:autoSpaceDE w:val="0"/>
      <w:autoSpaceDN w:val="0"/>
      <w:adjustRightInd w:val="0"/>
      <w:spacing w:after="0" w:line="240" w:lineRule="auto"/>
    </w:pPr>
    <w:rPr>
      <w:rFonts w:ascii="EUAlbertina" w:eastAsia="MS Mincho" w:hAnsi="EUAlbertina" w:cs="EUAlbertina"/>
      <w:color w:val="000000"/>
      <w:sz w:val="24"/>
      <w:szCs w:val="24"/>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MS Mincho" w:hAnsi="Calibri"/>
      <w:sz w:val="22"/>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sz w:val="24"/>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sz w:val="24"/>
      <w:szCs w:val="20"/>
      <w:lang w:val="bg-BG" w:eastAsia="bg-BG"/>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Index1">
    <w:name w:val="index 1"/>
    <w:basedOn w:val="Normal"/>
    <w:next w:val="Normal"/>
    <w:autoRedefine/>
    <w:pPr>
      <w:spacing w:before="0" w:after="240"/>
      <w:ind w:left="240" w:hanging="240"/>
    </w:pPr>
    <w:rPr>
      <w:rFonts w:eastAsia="Times New Roman"/>
      <w:szCs w:val="20"/>
    </w:rPr>
  </w:style>
  <w:style w:type="paragraph" w:styleId="Index2">
    <w:name w:val="index 2"/>
    <w:basedOn w:val="Normal"/>
    <w:next w:val="Normal"/>
    <w:autoRedefine/>
    <w:pPr>
      <w:spacing w:before="0" w:after="240"/>
      <w:ind w:left="480" w:hanging="240"/>
    </w:pPr>
    <w:rPr>
      <w:rFonts w:eastAsia="Times New Roman"/>
      <w:szCs w:val="20"/>
    </w:rPr>
  </w:style>
  <w:style w:type="paragraph" w:styleId="Index3">
    <w:name w:val="index 3"/>
    <w:basedOn w:val="Normal"/>
    <w:next w:val="Normal"/>
    <w:autoRedefine/>
    <w:pPr>
      <w:spacing w:before="0" w:after="240"/>
      <w:ind w:left="720" w:hanging="240"/>
    </w:pPr>
    <w:rPr>
      <w:rFonts w:eastAsia="Times New Roman"/>
      <w:szCs w:val="20"/>
    </w:rPr>
  </w:style>
  <w:style w:type="paragraph" w:styleId="Index4">
    <w:name w:val="index 4"/>
    <w:basedOn w:val="Normal"/>
    <w:next w:val="Normal"/>
    <w:autoRedefine/>
    <w:pPr>
      <w:spacing w:before="0" w:after="240"/>
      <w:ind w:left="960" w:hanging="240"/>
    </w:pPr>
    <w:rPr>
      <w:rFonts w:eastAsia="Times New Roman"/>
      <w:szCs w:val="20"/>
    </w:rPr>
  </w:style>
  <w:style w:type="paragraph" w:styleId="Index5">
    <w:name w:val="index 5"/>
    <w:basedOn w:val="Normal"/>
    <w:next w:val="Normal"/>
    <w:autoRedefine/>
    <w:pPr>
      <w:spacing w:before="0" w:after="240"/>
      <w:ind w:left="1200" w:hanging="240"/>
    </w:pPr>
    <w:rPr>
      <w:rFonts w:eastAsia="Times New Roman"/>
      <w:szCs w:val="20"/>
    </w:rPr>
  </w:style>
  <w:style w:type="paragraph" w:styleId="Index6">
    <w:name w:val="index 6"/>
    <w:basedOn w:val="Normal"/>
    <w:next w:val="Normal"/>
    <w:autoRedefine/>
    <w:pPr>
      <w:spacing w:before="0" w:after="240"/>
      <w:ind w:left="1440" w:hanging="240"/>
    </w:pPr>
    <w:rPr>
      <w:rFonts w:eastAsia="Times New Roman"/>
      <w:szCs w:val="20"/>
    </w:rPr>
  </w:style>
  <w:style w:type="paragraph" w:styleId="Index7">
    <w:name w:val="index 7"/>
    <w:basedOn w:val="Normal"/>
    <w:next w:val="Normal"/>
    <w:autoRedefine/>
    <w:pPr>
      <w:spacing w:before="0" w:after="240"/>
      <w:ind w:left="1680" w:hanging="240"/>
    </w:pPr>
    <w:rPr>
      <w:rFonts w:eastAsia="Times New Roman"/>
      <w:szCs w:val="20"/>
    </w:rPr>
  </w:style>
  <w:style w:type="paragraph" w:styleId="Index8">
    <w:name w:val="index 8"/>
    <w:basedOn w:val="Normal"/>
    <w:next w:val="Normal"/>
    <w:autoRedefine/>
    <w:pPr>
      <w:spacing w:before="0" w:after="240"/>
      <w:ind w:left="1920" w:hanging="240"/>
    </w:pPr>
    <w:rPr>
      <w:rFonts w:eastAsia="Times New Roman"/>
      <w:szCs w:val="20"/>
    </w:rPr>
  </w:style>
  <w:style w:type="paragraph" w:styleId="Index9">
    <w:name w:val="index 9"/>
    <w:basedOn w:val="Normal"/>
    <w:next w:val="Normal"/>
    <w:autoRedefine/>
    <w:pPr>
      <w:spacing w:before="0" w:after="240"/>
      <w:ind w:left="2160" w:hanging="240"/>
    </w:pPr>
    <w:rPr>
      <w:rFonts w:eastAsia="Times New Roman"/>
      <w:szCs w:val="20"/>
    </w:rPr>
  </w:style>
  <w:style w:type="paragraph" w:styleId="IndexHeading">
    <w:name w:val="index heading"/>
    <w:basedOn w:val="Normal"/>
    <w:next w:val="Index1"/>
    <w:pPr>
      <w:spacing w:before="0" w:after="240"/>
    </w:pPr>
    <w:rPr>
      <w:rFonts w:ascii="Arial" w:eastAsia="Times New Roman" w:hAnsi="Arial"/>
      <w:b/>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sz w:val="20"/>
      <w:szCs w:val="20"/>
    </w:rPr>
  </w:style>
  <w:style w:type="character" w:customStyle="1" w:styleId="MacroTextChar">
    <w:name w:val="Macro Text Char"/>
    <w:basedOn w:val="DefaultParagraphFont"/>
    <w:link w:val="MacroText"/>
    <w:rPr>
      <w:rFonts w:ascii="Courier New" w:eastAsia="Times New Roman" w:hAnsi="Courier New"/>
      <w:sz w:val="20"/>
      <w:szCs w:val="20"/>
      <w:lang w:val="bg-BG" w:eastAsia="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Cambria" w:eastAsia="Times New Roman" w:hAnsi="Cambria"/>
      <w:szCs w:val="24"/>
    </w:rPr>
  </w:style>
  <w:style w:type="character" w:customStyle="1" w:styleId="MessageHeaderChar">
    <w:name w:val="Message Header Char"/>
    <w:basedOn w:val="DefaultParagraphFont"/>
    <w:link w:val="MessageHeader"/>
    <w:rPr>
      <w:rFonts w:ascii="Cambria" w:eastAsia="Times New Roman" w:hAnsi="Cambria"/>
      <w:sz w:val="24"/>
      <w:szCs w:val="24"/>
      <w:shd w:val="pct20" w:color="auto" w:fill="auto"/>
      <w:lang w:val="bg-BG" w:eastAsia="bg-BG"/>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sz w:val="24"/>
      <w:szCs w:val="20"/>
      <w:lang w:val="bg-BG" w:eastAsia="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sz w:val="20"/>
      <w:szCs w:val="20"/>
      <w:lang w:val="bg-BG" w:eastAsia="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sz w:val="24"/>
      <w:szCs w:val="20"/>
      <w:lang w:val="bg-BG" w:eastAsia="bg-BG"/>
    </w:rPr>
  </w:style>
  <w:style w:type="paragraph" w:styleId="TableofAuthorities">
    <w:name w:val="table of authorities"/>
    <w:basedOn w:val="Normal"/>
    <w:next w:val="Normal"/>
    <w:pPr>
      <w:spacing w:before="0" w:after="240"/>
      <w:ind w:left="240" w:hanging="240"/>
    </w:pPr>
    <w:rPr>
      <w:rFonts w:eastAsia="Times New Roman"/>
      <w:szCs w:val="20"/>
    </w:rPr>
  </w:style>
  <w:style w:type="paragraph" w:styleId="Title">
    <w:name w:val="Title"/>
    <w:basedOn w:val="Normal"/>
    <w:link w:val="TitleChar"/>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Pr>
      <w:rFonts w:ascii="Cambria" w:eastAsia="Times New Roman" w:hAnsi="Cambria"/>
      <w:b/>
      <w:bCs/>
      <w:kern w:val="28"/>
      <w:sz w:val="32"/>
      <w:szCs w:val="32"/>
      <w:lang w:val="bg-BG" w:eastAsia="bg-BG"/>
    </w:rPr>
  </w:style>
  <w:style w:type="paragraph" w:styleId="TOAHeading">
    <w:name w:val="toa heading"/>
    <w:basedOn w:val="Normal"/>
    <w:next w:val="Normal"/>
    <w:pPr>
      <w:spacing w:after="240"/>
    </w:pPr>
    <w:rPr>
      <w:rFonts w:ascii="Arial" w:eastAsia="Times New Roman" w:hAnsi="Arial"/>
      <w:b/>
      <w:szCs w:val="20"/>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character" w:styleId="BookTitle">
    <w:name w:val="Book Title"/>
    <w:qFormat/>
    <w:rPr>
      <w:rFonts w:cs="Times New Roman"/>
      <w:b/>
      <w:smallCaps/>
      <w:spacing w:val="5"/>
    </w:rPr>
  </w:style>
  <w:style w:type="paragraph" w:customStyle="1" w:styleId="Briefinglist1">
    <w:name w:val="Briefing list 1"/>
    <w:basedOn w:val="Normal"/>
    <w:pPr>
      <w:numPr>
        <w:numId w:val="27"/>
      </w:numPr>
      <w:spacing w:before="0" w:after="240"/>
    </w:pPr>
    <w:rPr>
      <w:rFonts w:eastAsia="Times New Roman"/>
      <w:szCs w:val="20"/>
    </w:rPr>
  </w:style>
  <w:style w:type="paragraph" w:customStyle="1" w:styleId="ListNumberLevel1">
    <w:name w:val="List Number (Level 1)"/>
    <w:basedOn w:val="ListNumberLevel2"/>
    <w:pPr>
      <w:numPr>
        <w:ilvl w:val="1"/>
        <w:numId w:val="5"/>
      </w:numPr>
      <w:tabs>
        <w:tab w:val="clear" w:pos="360"/>
        <w:tab w:val="num" w:pos="1417"/>
      </w:tabs>
      <w:spacing w:before="0" w:after="240"/>
      <w:ind w:left="1417" w:hanging="708"/>
    </w:pPr>
    <w:rPr>
      <w:szCs w:val="20"/>
    </w:rPr>
  </w:style>
  <w:style w:type="character" w:customStyle="1" w:styleId="st1">
    <w:name w:val="st1"/>
    <w:rPr>
      <w:rFonts w:cs="Times New Roman"/>
    </w:rPr>
  </w:style>
  <w:style w:type="character" w:customStyle="1" w:styleId="ManualNumPar1Char">
    <w:name w:val="Manual NumPar 1 Char"/>
    <w:rPr>
      <w:rFonts w:ascii="Times New Roman" w:hAnsi="Times New Roman"/>
      <w:sz w:val="24"/>
    </w:rPr>
  </w:style>
  <w:style w:type="paragraph" w:customStyle="1" w:styleId="font6">
    <w:name w:val="font6"/>
    <w:basedOn w:val="Normal"/>
    <w:pPr>
      <w:spacing w:before="100" w:beforeAutospacing="1" w:after="100" w:afterAutospacing="1"/>
      <w:jc w:val="left"/>
    </w:pPr>
    <w:rPr>
      <w:rFonts w:ascii="Arial" w:eastAsia="Times New Roman" w:hAnsi="Arial" w:cs="Arial"/>
      <w:sz w:val="18"/>
      <w:szCs w:val="18"/>
      <w:u w:val="single"/>
    </w:rPr>
  </w:style>
  <w:style w:type="paragraph" w:customStyle="1" w:styleId="font7">
    <w:name w:val="font7"/>
    <w:basedOn w:val="Normal"/>
    <w:pPr>
      <w:spacing w:before="100" w:beforeAutospacing="1" w:after="100" w:afterAutospacing="1"/>
      <w:jc w:val="left"/>
    </w:pPr>
    <w:rPr>
      <w:rFonts w:ascii="Arial" w:eastAsia="Times New Roman" w:hAnsi="Arial" w:cs="Arial"/>
      <w:b/>
      <w:bCs/>
      <w:sz w:val="18"/>
      <w:szCs w:val="18"/>
    </w:rPr>
  </w:style>
  <w:style w:type="paragraph" w:customStyle="1" w:styleId="font8">
    <w:name w:val="font8"/>
    <w:basedOn w:val="Normal"/>
    <w:pPr>
      <w:spacing w:before="100" w:beforeAutospacing="1" w:after="100" w:afterAutospacing="1"/>
      <w:jc w:val="left"/>
    </w:pPr>
    <w:rPr>
      <w:rFonts w:ascii="Arial" w:eastAsia="Times New Roman" w:hAnsi="Arial" w:cs="Arial"/>
      <w:i/>
      <w:iCs/>
      <w:sz w:val="18"/>
      <w:szCs w:val="18"/>
    </w:rPr>
  </w:style>
  <w:style w:type="paragraph" w:customStyle="1" w:styleId="font9">
    <w:name w:val="font9"/>
    <w:basedOn w:val="Normal"/>
    <w:pPr>
      <w:spacing w:before="100" w:beforeAutospacing="1" w:after="100" w:afterAutospacing="1"/>
      <w:jc w:val="left"/>
    </w:pPr>
    <w:rPr>
      <w:rFonts w:ascii="Arial" w:eastAsia="Times New Roman" w:hAnsi="Arial" w:cs="Arial"/>
      <w:szCs w:val="24"/>
    </w:rPr>
  </w:style>
  <w:style w:type="paragraph" w:customStyle="1" w:styleId="font10">
    <w:name w:val="font10"/>
    <w:basedOn w:val="Normal"/>
    <w:pPr>
      <w:spacing w:before="100" w:beforeAutospacing="1" w:after="100" w:afterAutospacing="1"/>
      <w:jc w:val="left"/>
    </w:pPr>
    <w:rPr>
      <w:rFonts w:ascii="Arial" w:eastAsia="Times New Roman" w:hAnsi="Arial" w:cs="Arial"/>
      <w:b/>
      <w:bCs/>
      <w:szCs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4">
    <w:name w:val="xl3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5">
    <w:name w:val="xl35"/>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6">
    <w:name w:val="xl3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37">
    <w:name w:val="xl3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8">
    <w:name w:val="xl38"/>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0">
    <w:name w:val="xl4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1">
    <w:name w:val="xl41"/>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3">
    <w:name w:val="xl43"/>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4">
    <w:name w:val="xl44"/>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8"/>
      <w:szCs w:val="18"/>
    </w:rPr>
  </w:style>
  <w:style w:type="paragraph" w:customStyle="1" w:styleId="xl46">
    <w:name w:val="xl4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7">
    <w:name w:val="xl4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50">
    <w:name w:val="xl5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54">
    <w:name w:val="xl5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6">
    <w:name w:val="xl56"/>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7">
    <w:name w:val="xl57"/>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8">
    <w:name w:val="xl58"/>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18"/>
      <w:szCs w:val="18"/>
    </w:rPr>
  </w:style>
  <w:style w:type="paragraph" w:customStyle="1" w:styleId="xl59">
    <w:name w:val="xl59"/>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62">
    <w:name w:val="xl6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63">
    <w:name w:val="xl6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MediumGrid21">
    <w:name w:val="Medium Grid 21"/>
    <w:uiPriority w:val="1"/>
    <w:qFormat/>
    <w:pPr>
      <w:spacing w:after="0" w:line="240" w:lineRule="auto"/>
    </w:p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283"/>
        <w:tab w:val="num" w:pos="720"/>
        <w:tab w:val="num" w:pos="926"/>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4">
    <w:name w:val="Style4"/>
    <w:basedOn w:val="Heading1"/>
    <w:next w:val="Style1"/>
    <w:pPr>
      <w:numPr>
        <w:numId w:val="0"/>
      </w:numPr>
      <w:spacing w:before="240" w:after="0"/>
      <w:jc w:val="left"/>
    </w:pPr>
    <w:rPr>
      <w:rFonts w:eastAsia="Times New Roman"/>
      <w:sz w:val="28"/>
      <w:szCs w:val="32"/>
    </w:rPr>
  </w:style>
  <w:style w:type="numbering" w:customStyle="1" w:styleId="NoList1">
    <w:name w:val="No List1"/>
    <w:next w:val="NoList"/>
    <w:semiHidden/>
    <w:unhideWhenUsed/>
  </w:style>
  <w:style w:type="table" w:customStyle="1" w:styleId="TableGrid10">
    <w:name w:val="Table Grid1"/>
    <w:basedOn w:val="TableNormal"/>
    <w:next w:val="TableGrid"/>
    <w:pPr>
      <w:spacing w:after="0" w:line="240" w:lineRule="auto"/>
    </w:pPr>
    <w:rPr>
      <w:rFonts w:ascii="Times New Roman" w:eastAsia="Batang"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1Char">
    <w:name w:val="Point 1 Char"/>
    <w:rPr>
      <w:rFonts w:ascii="Times New Roman" w:hAnsi="Times New Roman"/>
      <w:sz w:val="24"/>
    </w:rPr>
  </w:style>
  <w:style w:type="paragraph" w:customStyle="1" w:styleId="a">
    <w:name w:val="목록 단락"/>
    <w:basedOn w:val="Normal"/>
    <w:qFormat/>
    <w:pPr>
      <w:widowControl w:val="0"/>
      <w:wordWrap w:val="0"/>
      <w:autoSpaceDE w:val="0"/>
      <w:autoSpaceDN w:val="0"/>
      <w:spacing w:before="0" w:after="0"/>
      <w:ind w:leftChars="400" w:left="800"/>
    </w:pPr>
    <w:rPr>
      <w:rFonts w:ascii="Malgun Gothic" w:eastAsia="Malgun Gothic" w:hAnsi="Malgun Gothic"/>
      <w:kern w:val="2"/>
      <w:sz w:val="20"/>
    </w:rPr>
  </w:style>
  <w:style w:type="character" w:customStyle="1" w:styleId="DocumentMapChar1">
    <w:name w:val="Document Map Char1"/>
    <w:uiPriority w:val="99"/>
    <w:semiHidden/>
    <w:rPr>
      <w:rFonts w:ascii="Tahoma" w:hAnsi="Tahoma" w:cs="Tahoma"/>
      <w:sz w:val="16"/>
      <w:szCs w:val="16"/>
    </w:rPr>
  </w:style>
  <w:style w:type="paragraph" w:styleId="Revision">
    <w:name w:val="Revision"/>
    <w:hidden/>
    <w:uiPriority w:val="99"/>
    <w:semiHidden/>
    <w:pPr>
      <w:spacing w:after="0" w:line="240" w:lineRule="auto"/>
    </w:pPr>
    <w:rPr>
      <w:rFonts w:ascii="Times New Roman" w:eastAsia="Batang" w:hAnsi="Times New Roman"/>
      <w:sz w:val="24"/>
      <w:szCs w:val="24"/>
    </w:rPr>
  </w:style>
  <w:style w:type="paragraph" w:styleId="NoSpacing">
    <w:name w:val="No Spacing"/>
    <w:uiPriority w:val="1"/>
    <w:qFormat/>
    <w:pPr>
      <w:spacing w:after="0" w:line="240" w:lineRule="auto"/>
    </w:pPr>
  </w:style>
  <w:style w:type="table" w:styleId="TableColorful1">
    <w:name w:val="Table Colorful 1"/>
    <w:basedOn w:val="TableNormal"/>
    <w:pPr>
      <w:widowControl w:val="0"/>
      <w:spacing w:after="0" w:line="360" w:lineRule="auto"/>
    </w:pPr>
    <w:rPr>
      <w:rFonts w:ascii="Times New Roman" w:eastAsia="Times New Roman" w:hAnsi="Times New Roman"/>
      <w:color w:val="FFFFFF"/>
      <w:sz w:val="20"/>
      <w:szCs w:val="20"/>
      <w:lang w:val="en-GB" w:eastAsia="en-GB"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sz w:val="20"/>
      <w:szCs w:val="20"/>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eastAsia="Times New Roman" w:hAnsi="Arial" w:cs="Arial"/>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eastAsia="Times New Roman" w:hAnsi="Arial" w:cs="Arial"/>
      <w:b/>
      <w:bCs/>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HTML Sample" w:uiPriority="99"/>
    <w:lsdException w:name="Normal Table" w:uiPriority="99"/>
    <w:lsdException w:name="No List" w:uiPriority="99"/>
    <w:lsdException w:name="Outline List 3" w:uiPriority="99"/>
    <w:lsdException w:name="Table Colorful 2"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rPr>
      <w:rFonts w:ascii="Times New Roman" w:hAnsi="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sz w:val="20"/>
      <w:szCs w:val="20"/>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5Char">
    <w:name w:val="Heading 5 Char"/>
    <w:basedOn w:val="DefaultParagraphFont"/>
    <w:link w:val="Heading5"/>
    <w:rPr>
      <w:rFonts w:ascii="Arial" w:eastAsia="Times New Roman" w:hAnsi="Arial"/>
      <w:szCs w:val="20"/>
      <w:lang w:val="bg-BG" w:eastAsia="bg-BG"/>
    </w:rPr>
  </w:style>
  <w:style w:type="character" w:customStyle="1" w:styleId="Heading6Char">
    <w:name w:val="Heading 6 Char"/>
    <w:basedOn w:val="DefaultParagraphFont"/>
    <w:link w:val="Heading6"/>
    <w:rPr>
      <w:rFonts w:ascii="Arial" w:eastAsia="Times New Roman" w:hAnsi="Arial"/>
      <w:i/>
      <w:szCs w:val="20"/>
      <w:lang w:val="bg-BG" w:eastAsia="bg-BG"/>
    </w:rPr>
  </w:style>
  <w:style w:type="character" w:customStyle="1" w:styleId="Heading7Char">
    <w:name w:val="Heading 7 Char"/>
    <w:basedOn w:val="DefaultParagraphFont"/>
    <w:link w:val="Heading7"/>
    <w:rPr>
      <w:rFonts w:ascii="Arial" w:eastAsia="Times New Roman" w:hAnsi="Arial"/>
      <w:sz w:val="20"/>
      <w:szCs w:val="20"/>
      <w:lang w:val="bg-BG" w:eastAsia="bg-BG"/>
    </w:rPr>
  </w:style>
  <w:style w:type="character" w:customStyle="1" w:styleId="Heading8Char">
    <w:name w:val="Heading 8 Char"/>
    <w:basedOn w:val="DefaultParagraphFont"/>
    <w:link w:val="Heading8"/>
    <w:rPr>
      <w:rFonts w:ascii="Arial" w:eastAsia="Times New Roman" w:hAnsi="Arial"/>
      <w:i/>
      <w:sz w:val="20"/>
      <w:szCs w:val="20"/>
      <w:lang w:val="bg-BG" w:eastAsia="bg-BG"/>
    </w:rPr>
  </w:style>
  <w:style w:type="character" w:customStyle="1" w:styleId="Heading9Char">
    <w:name w:val="Heading 9 Char"/>
    <w:basedOn w:val="DefaultParagraphFont"/>
    <w:link w:val="Heading9"/>
    <w:rPr>
      <w:rFonts w:ascii="Arial" w:eastAsia="Times New Roman" w:hAnsi="Arial"/>
      <w:i/>
      <w:sz w:val="18"/>
      <w:szCs w:val="20"/>
      <w:lang w:val="bg-BG" w:eastAsia="bg-BG"/>
    </w:rPr>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5"/>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11"/>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13"/>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14"/>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6"/>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8"/>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12"/>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7"/>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sz w:val="24"/>
      <w:szCs w:val="20"/>
      <w:lang w:val="bg-BG" w:eastAsia="bg-BG"/>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9"/>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10"/>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sz w:val="24"/>
      <w:szCs w:val="20"/>
      <w:shd w:val="clear" w:color="auto" w:fill="000080"/>
      <w:lang w:val="bg-BG" w:eastAsia="bg-BG"/>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customStyle="1" w:styleId="ListBullet1">
    <w:name w:val="List Bullet 1"/>
    <w:basedOn w:val="Normal"/>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Level2">
    <w:name w:val="List Number (Level 2)"/>
    <w:basedOn w:val="Normal"/>
    <w:pPr>
      <w:tabs>
        <w:tab w:val="num" w:pos="1417"/>
      </w:tabs>
      <w:ind w:left="1417" w:hanging="708"/>
    </w:pPr>
    <w:rPr>
      <w:rFonts w:eastAsia="Times New Roman"/>
      <w:szCs w:val="24"/>
    </w:rPr>
  </w:style>
  <w:style w:type="paragraph" w:customStyle="1" w:styleId="ListNumber1Level2">
    <w:name w:val="List Number 1 (Level 2)"/>
    <w:basedOn w:val="Text1"/>
    <w:pPr>
      <w:numPr>
        <w:ilvl w:val="1"/>
        <w:numId w:val="24"/>
      </w:numPr>
    </w:pPr>
    <w:rPr>
      <w:rFonts w:eastAsia="Times New Roman"/>
      <w:szCs w:val="24"/>
    </w:rPr>
  </w:style>
  <w:style w:type="paragraph" w:customStyle="1" w:styleId="ListNumber2Level2">
    <w:name w:val="List Number 2 (Level 2)"/>
    <w:basedOn w:val="Text2"/>
    <w:pPr>
      <w:tabs>
        <w:tab w:val="num" w:pos="2268"/>
      </w:tabs>
      <w:ind w:left="2268" w:hanging="708"/>
    </w:pPr>
    <w:rPr>
      <w:rFonts w:eastAsia="Times New Roman"/>
      <w:szCs w:val="24"/>
    </w:rPr>
  </w:style>
  <w:style w:type="paragraph" w:customStyle="1" w:styleId="ListNumber3Level2">
    <w:name w:val="List Number 3 (Level 2)"/>
    <w:basedOn w:val="Text3"/>
    <w:pPr>
      <w:tabs>
        <w:tab w:val="num" w:pos="2268"/>
      </w:tabs>
      <w:ind w:left="2268" w:hanging="708"/>
    </w:pPr>
    <w:rPr>
      <w:rFonts w:eastAsia="Times New Roman"/>
      <w:szCs w:val="24"/>
    </w:rPr>
  </w:style>
  <w:style w:type="paragraph" w:customStyle="1" w:styleId="ListNumber4Level2">
    <w:name w:val="List Number 4 (Level 2)"/>
    <w:basedOn w:val="Text4"/>
    <w:pPr>
      <w:tabs>
        <w:tab w:val="num" w:pos="2268"/>
      </w:tabs>
      <w:ind w:left="2268" w:hanging="708"/>
    </w:pPr>
    <w:rPr>
      <w:rFonts w:eastAsia="Times New Roman"/>
      <w:szCs w:val="24"/>
    </w:r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tabs>
        <w:tab w:val="num" w:pos="2977"/>
      </w:tabs>
      <w:ind w:left="2977" w:hanging="709"/>
    </w:pPr>
    <w:rPr>
      <w:rFonts w:eastAsia="Times New Roman"/>
      <w:szCs w:val="24"/>
    </w:rPr>
  </w:style>
  <w:style w:type="paragraph" w:customStyle="1" w:styleId="ListNumber3Level3">
    <w:name w:val="List Number 3 (Level 3)"/>
    <w:basedOn w:val="Text3"/>
    <w:pPr>
      <w:tabs>
        <w:tab w:val="num" w:pos="2977"/>
      </w:tabs>
      <w:ind w:left="2977" w:hanging="709"/>
    </w:pPr>
    <w:rPr>
      <w:rFonts w:eastAsia="Times New Roman"/>
      <w:szCs w:val="24"/>
    </w:rPr>
  </w:style>
  <w:style w:type="paragraph" w:customStyle="1" w:styleId="ListNumber4Level3">
    <w:name w:val="List Number 4 (Level 3)"/>
    <w:basedOn w:val="Text4"/>
    <w:pPr>
      <w:tabs>
        <w:tab w:val="num" w:pos="2977"/>
      </w:tabs>
      <w:ind w:left="2977" w:hanging="709"/>
    </w:pPr>
    <w:rPr>
      <w:rFonts w:eastAsia="Times New Roman"/>
      <w:szCs w:val="24"/>
    </w:rPr>
  </w:style>
  <w:style w:type="paragraph" w:customStyle="1" w:styleId="ListNumberLevel4">
    <w:name w:val="List Number (Level 4)"/>
    <w:basedOn w:val="Normal"/>
    <w:pPr>
      <w:tabs>
        <w:tab w:val="num" w:pos="2835"/>
      </w:tabs>
      <w:ind w:left="2835" w:hanging="709"/>
    </w:pPr>
    <w:rPr>
      <w:rFonts w:eastAsia="Times New Roman"/>
      <w:szCs w:val="24"/>
    </w:rPr>
  </w:style>
  <w:style w:type="paragraph" w:customStyle="1" w:styleId="ListNumber1Level4">
    <w:name w:val="List Number 1 (Level 4)"/>
    <w:basedOn w:val="Text1"/>
    <w:pPr>
      <w:numPr>
        <w:ilvl w:val="3"/>
        <w:numId w:val="24"/>
      </w:numPr>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spacing w:before="0" w:after="240"/>
      <w:ind w:left="5103"/>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ListBullet5">
    <w:name w:val="List Bullet 5"/>
    <w:basedOn w:val="Normal"/>
    <w:autoRedefine/>
    <w:pPr>
      <w:tabs>
        <w:tab w:val="num" w:pos="1134"/>
        <w:tab w:val="num" w:pos="1492"/>
        <w:tab w:val="num" w:pos="2551"/>
      </w:tabs>
      <w:spacing w:before="0" w:after="240"/>
      <w:ind w:left="1492" w:hanging="360"/>
    </w:pPr>
    <w:rPr>
      <w:rFonts w:eastAsia="Times New Roman"/>
      <w:szCs w:val="20"/>
    </w:rPr>
  </w:style>
  <w:style w:type="paragraph" w:styleId="ListNumber5">
    <w:name w:val="List Number 5"/>
    <w:basedOn w:val="Normal"/>
    <w:pPr>
      <w:tabs>
        <w:tab w:val="num" w:pos="1134"/>
        <w:tab w:val="num" w:pos="1492"/>
        <w:tab w:val="num" w:pos="3118"/>
      </w:tabs>
      <w:spacing w:before="0" w:after="240"/>
      <w:ind w:left="1492" w:hanging="360"/>
    </w:pPr>
    <w:rPr>
      <w:rFonts w:eastAsia="Times New Roman"/>
      <w:szCs w:val="20"/>
    </w:rPr>
  </w:style>
  <w:style w:type="table" w:styleId="TableGrid">
    <w:name w:val="Table Grid"/>
    <w:basedOn w:val="TableNormal"/>
    <w:pPr>
      <w:spacing w:before="120" w:after="120" w:line="24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article"/>
    <w:rPr>
      <w:rFonts w:eastAsia="Times New Roman"/>
      <w:szCs w:val="24"/>
    </w:rPr>
  </w:style>
  <w:style w:type="paragraph" w:styleId="BlockText">
    <w:name w:val="Block Text"/>
    <w:basedOn w:val="Normal"/>
    <w:pPr>
      <w:ind w:left="1440" w:right="1440"/>
    </w:pPr>
    <w:rPr>
      <w:rFonts w:eastAsia="Times New Roman"/>
      <w:szCs w:val="24"/>
    </w:rPr>
  </w:style>
  <w:style w:type="paragraph" w:styleId="BodyText">
    <w:name w:val="Body Text"/>
    <w:basedOn w:val="Normal"/>
    <w:link w:val="BodyTextChar"/>
    <w:rPr>
      <w:rFonts w:eastAsia="Times New Roman"/>
      <w:szCs w:val="24"/>
    </w:rPr>
  </w:style>
  <w:style w:type="character" w:customStyle="1" w:styleId="BodyTextChar">
    <w:name w:val="Body Text Char"/>
    <w:basedOn w:val="DefaultParagraphFont"/>
    <w:link w:val="BodyText"/>
    <w:rPr>
      <w:rFonts w:ascii="Times New Roman" w:eastAsia="Times New Roman" w:hAnsi="Times New Roman"/>
      <w:sz w:val="24"/>
      <w:szCs w:val="24"/>
      <w:lang w:val="bg-BG" w:eastAsia="bg-BG"/>
    </w:rPr>
  </w:style>
  <w:style w:type="paragraph" w:styleId="BodyText2">
    <w:name w:val="Body Text 2"/>
    <w:basedOn w:val="Normal"/>
    <w:link w:val="BodyText2Char"/>
    <w:pPr>
      <w:spacing w:line="480" w:lineRule="auto"/>
    </w:pPr>
    <w:rPr>
      <w:rFonts w:eastAsia="Times New Roman"/>
      <w:szCs w:val="24"/>
    </w:rPr>
  </w:style>
  <w:style w:type="character" w:customStyle="1" w:styleId="BodyText2Char">
    <w:name w:val="Body Text 2 Char"/>
    <w:basedOn w:val="DefaultParagraphFont"/>
    <w:link w:val="BodyText2"/>
    <w:rPr>
      <w:rFonts w:ascii="Times New Roman" w:eastAsia="Times New Roman" w:hAnsi="Times New Roman"/>
      <w:sz w:val="24"/>
      <w:szCs w:val="24"/>
      <w:lang w:val="bg-BG" w:eastAsia="bg-BG"/>
    </w:rPr>
  </w:style>
  <w:style w:type="paragraph" w:styleId="BodyText3">
    <w:name w:val="Body Text 3"/>
    <w:basedOn w:val="Normal"/>
    <w:link w:val="BodyText3Char"/>
    <w:rPr>
      <w:rFonts w:eastAsia="Times New Roman"/>
      <w:sz w:val="16"/>
      <w:szCs w:val="16"/>
    </w:rPr>
  </w:style>
  <w:style w:type="character" w:customStyle="1" w:styleId="BodyText3Char">
    <w:name w:val="Body Text 3 Char"/>
    <w:basedOn w:val="DefaultParagraphFont"/>
    <w:link w:val="BodyText3"/>
    <w:rPr>
      <w:rFonts w:ascii="Times New Roman" w:eastAsia="Times New Roman" w:hAnsi="Times New Roman"/>
      <w:sz w:val="16"/>
      <w:szCs w:val="16"/>
      <w:lang w:val="bg-BG" w:eastAsia="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szCs w:val="24"/>
      <w:lang w:val="bg-BG" w:eastAsia="bg-BG"/>
    </w:rPr>
  </w:style>
  <w:style w:type="paragraph" w:styleId="BodyTextIndent">
    <w:name w:val="Body Text Indent"/>
    <w:basedOn w:val="Normal"/>
    <w:link w:val="BodyTextIndentChar"/>
    <w:pPr>
      <w:ind w:left="283"/>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sz w:val="24"/>
      <w:szCs w:val="24"/>
      <w:lang w:val="bg-BG" w:eastAsia="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szCs w:val="24"/>
      <w:lang w:val="bg-BG" w:eastAsia="bg-BG"/>
    </w:rPr>
  </w:style>
  <w:style w:type="paragraph" w:styleId="BodyTextIndent2">
    <w:name w:val="Body Text Indent 2"/>
    <w:basedOn w:val="Normal"/>
    <w:link w:val="BodyTextIndent2Char"/>
    <w:pPr>
      <w:spacing w:line="480" w:lineRule="auto"/>
      <w:ind w:left="283"/>
    </w:pPr>
    <w:rPr>
      <w:rFonts w:eastAsia="Times New Roman"/>
      <w:szCs w:val="24"/>
    </w:rPr>
  </w:style>
  <w:style w:type="character" w:customStyle="1" w:styleId="BodyTextIndent2Char">
    <w:name w:val="Body Text Indent 2 Char"/>
    <w:basedOn w:val="DefaultParagraphFont"/>
    <w:link w:val="BodyTextIndent2"/>
    <w:rPr>
      <w:rFonts w:ascii="Times New Roman" w:eastAsia="Times New Roman" w:hAnsi="Times New Roman"/>
      <w:sz w:val="24"/>
      <w:szCs w:val="24"/>
      <w:lang w:val="bg-BG" w:eastAsia="bg-BG"/>
    </w:rPr>
  </w:style>
  <w:style w:type="paragraph" w:styleId="BodyTextIndent3">
    <w:name w:val="Body Text Indent 3"/>
    <w:basedOn w:val="Normal"/>
    <w:link w:val="BodyTextIndent3Char"/>
    <w:pPr>
      <w:ind w:left="283"/>
    </w:pPr>
    <w:rPr>
      <w:rFonts w:eastAsia="Times New Roman"/>
      <w:sz w:val="16"/>
      <w:szCs w:val="16"/>
    </w:rPr>
  </w:style>
  <w:style w:type="character" w:customStyle="1" w:styleId="BodyTextIndent3Char">
    <w:name w:val="Body Text Indent 3 Char"/>
    <w:basedOn w:val="DefaultParagraphFont"/>
    <w:link w:val="BodyTextIndent3"/>
    <w:rPr>
      <w:rFonts w:ascii="Times New Roman" w:eastAsia="Times New Roman" w:hAnsi="Times New Roman"/>
      <w:sz w:val="16"/>
      <w:szCs w:val="16"/>
      <w:lang w:val="bg-BG" w:eastAsia="bg-BG"/>
    </w:rPr>
  </w:style>
  <w:style w:type="paragraph" w:styleId="Closing">
    <w:name w:val="Closing"/>
    <w:basedOn w:val="Normal"/>
    <w:link w:val="ClosingChar"/>
    <w:pPr>
      <w:ind w:left="4252"/>
    </w:pPr>
    <w:rPr>
      <w:rFonts w:eastAsia="Times New Roman"/>
      <w:szCs w:val="24"/>
    </w:rPr>
  </w:style>
  <w:style w:type="character" w:customStyle="1" w:styleId="ClosingChar">
    <w:name w:val="Closing Char"/>
    <w:basedOn w:val="DefaultParagraphFont"/>
    <w:link w:val="Closing"/>
    <w:rPr>
      <w:rFonts w:ascii="Times New Roman" w:eastAsia="Times New Roman" w:hAnsi="Times New Roman"/>
      <w:sz w:val="24"/>
      <w:szCs w:val="24"/>
      <w:lang w:val="bg-BG" w:eastAsia="bg-BG"/>
    </w:rPr>
  </w:style>
  <w:style w:type="paragraph" w:styleId="Date">
    <w:name w:val="Date"/>
    <w:basedOn w:val="Normal"/>
    <w:next w:val="Normal"/>
    <w:link w:val="DateChar"/>
    <w:rPr>
      <w:rFonts w:eastAsia="Times New Roman"/>
      <w:szCs w:val="24"/>
    </w:rPr>
  </w:style>
  <w:style w:type="character" w:customStyle="1" w:styleId="DateChar">
    <w:name w:val="Date Char"/>
    <w:basedOn w:val="DefaultParagraphFont"/>
    <w:link w:val="Date"/>
    <w:rPr>
      <w:rFonts w:ascii="Times New Roman" w:eastAsia="Times New Roman" w:hAnsi="Times New Roman"/>
      <w:sz w:val="24"/>
      <w:szCs w:val="24"/>
      <w:lang w:val="bg-BG" w:eastAsia="bg-BG"/>
    </w:rPr>
  </w:style>
  <w:style w:type="paragraph" w:styleId="E-mailSignature">
    <w:name w:val="E-mail Signature"/>
    <w:basedOn w:val="Normal"/>
    <w:link w:val="E-mailSignatureChar"/>
    <w:semiHidden/>
    <w:rPr>
      <w:rFonts w:eastAsia="Times New Roman"/>
      <w:szCs w:val="24"/>
    </w:rPr>
  </w:style>
  <w:style w:type="character" w:customStyle="1" w:styleId="E-mailSignatureChar">
    <w:name w:val="E-mail Signature Char"/>
    <w:basedOn w:val="DefaultParagraphFont"/>
    <w:link w:val="E-mailSignature"/>
    <w:semiHidden/>
    <w:rPr>
      <w:rFonts w:ascii="Times New Roman" w:eastAsia="Times New Roman" w:hAnsi="Times New Roman"/>
      <w:sz w:val="24"/>
      <w:szCs w:val="24"/>
      <w:lang w:eastAsia="bg-BG"/>
    </w:rPr>
  </w:style>
  <w:style w:type="character" w:styleId="Emphasis">
    <w:name w:val="Emphasis"/>
    <w:uiPriority w:val="20"/>
    <w:qFormat/>
    <w:rPr>
      <w:rFonts w:cs="Times New Roman"/>
      <w:i/>
      <w:iCs/>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Cs w:val="24"/>
    </w:rPr>
  </w:style>
  <w:style w:type="paragraph" w:styleId="EnvelopeReturn">
    <w:name w:val="envelope return"/>
    <w:basedOn w:val="Normal"/>
    <w:rPr>
      <w:rFonts w:ascii="Arial" w:eastAsia="Times New Roman" w:hAnsi="Arial" w:cs="Arial"/>
      <w:sz w:val="20"/>
      <w:szCs w:val="20"/>
    </w:rPr>
  </w:style>
  <w:style w:type="character" w:styleId="HTMLAcronym">
    <w:name w:val="HTML Acronym"/>
    <w:semiHidden/>
    <w:rPr>
      <w:rFonts w:cs="Times New Roman"/>
    </w:rPr>
  </w:style>
  <w:style w:type="paragraph" w:styleId="HTMLAddress">
    <w:name w:val="HTML Address"/>
    <w:basedOn w:val="Normal"/>
    <w:link w:val="HTMLAddressChar"/>
    <w:semiHidden/>
    <w:rPr>
      <w:rFonts w:eastAsia="Times New Roman"/>
      <w:i/>
      <w:iCs/>
      <w:szCs w:val="24"/>
    </w:rPr>
  </w:style>
  <w:style w:type="character" w:customStyle="1" w:styleId="HTMLAddressChar">
    <w:name w:val="HTML Address Char"/>
    <w:basedOn w:val="DefaultParagraphFont"/>
    <w:link w:val="HTMLAddress"/>
    <w:semiHidden/>
    <w:rPr>
      <w:rFonts w:ascii="Times New Roman" w:eastAsia="Times New Roman" w:hAnsi="Times New Roman"/>
      <w:i/>
      <w:iCs/>
      <w:sz w:val="24"/>
      <w:szCs w:val="24"/>
      <w:lang w:eastAsia="bg-BG"/>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pPr>
      <w:ind w:left="283" w:hanging="283"/>
    </w:pPr>
    <w:rPr>
      <w:rFonts w:eastAsia="Times New Roman"/>
      <w:szCs w:val="24"/>
    </w:rPr>
  </w:style>
  <w:style w:type="paragraph" w:styleId="List2">
    <w:name w:val="List 2"/>
    <w:basedOn w:val="Normal"/>
    <w:pPr>
      <w:ind w:left="566" w:hanging="283"/>
    </w:pPr>
    <w:rPr>
      <w:rFonts w:eastAsia="Times New Roman"/>
      <w:szCs w:val="24"/>
    </w:rPr>
  </w:style>
  <w:style w:type="paragraph" w:styleId="List3">
    <w:name w:val="List 3"/>
    <w:basedOn w:val="Normal"/>
    <w:pPr>
      <w:ind w:left="849" w:hanging="283"/>
    </w:pPr>
    <w:rPr>
      <w:rFonts w:eastAsia="Times New Roman"/>
      <w:szCs w:val="24"/>
    </w:rPr>
  </w:style>
  <w:style w:type="paragraph" w:styleId="List4">
    <w:name w:val="List 4"/>
    <w:basedOn w:val="Normal"/>
    <w:pPr>
      <w:ind w:left="1132" w:hanging="283"/>
    </w:pPr>
    <w:rPr>
      <w:rFonts w:eastAsia="Times New Roman"/>
      <w:szCs w:val="24"/>
    </w:rPr>
  </w:style>
  <w:style w:type="paragraph" w:styleId="List5">
    <w:name w:val="List 5"/>
    <w:basedOn w:val="Normal"/>
    <w:pPr>
      <w:ind w:left="1415" w:hanging="283"/>
    </w:pPr>
    <w:rPr>
      <w:rFonts w:eastAsia="Times New Roman"/>
      <w:szCs w:val="24"/>
    </w:rPr>
  </w:style>
  <w:style w:type="paragraph" w:styleId="ListContinue">
    <w:name w:val="List Continue"/>
    <w:basedOn w:val="Normal"/>
    <w:pPr>
      <w:ind w:left="283"/>
    </w:pPr>
    <w:rPr>
      <w:rFonts w:eastAsia="Times New Roman"/>
      <w:szCs w:val="24"/>
    </w:rPr>
  </w:style>
  <w:style w:type="paragraph" w:styleId="ListContinue2">
    <w:name w:val="List Continue 2"/>
    <w:basedOn w:val="Normal"/>
    <w:pPr>
      <w:ind w:left="566"/>
    </w:pPr>
    <w:rPr>
      <w:rFonts w:eastAsia="Times New Roman"/>
      <w:szCs w:val="24"/>
    </w:rPr>
  </w:style>
  <w:style w:type="paragraph" w:styleId="ListContinue3">
    <w:name w:val="List Continue 3"/>
    <w:basedOn w:val="Normal"/>
    <w:pPr>
      <w:ind w:left="849"/>
    </w:pPr>
    <w:rPr>
      <w:rFonts w:eastAsia="Times New Roman"/>
      <w:szCs w:val="24"/>
    </w:rPr>
  </w:style>
  <w:style w:type="paragraph" w:styleId="ListContinue4">
    <w:name w:val="List Continue 4"/>
    <w:basedOn w:val="Normal"/>
    <w:pPr>
      <w:ind w:left="1132"/>
    </w:pPr>
    <w:rPr>
      <w:rFonts w:eastAsia="Times New Roman"/>
      <w:szCs w:val="24"/>
    </w:rPr>
  </w:style>
  <w:style w:type="paragraph" w:styleId="ListContinue5">
    <w:name w:val="List Continue 5"/>
    <w:basedOn w:val="Normal"/>
    <w:pPr>
      <w:ind w:left="1415"/>
    </w:pPr>
    <w:rPr>
      <w:rFonts w:eastAsia="Times New Roman"/>
      <w:szCs w:val="24"/>
    </w:rPr>
  </w:style>
  <w:style w:type="character" w:styleId="Strong">
    <w:name w:val="Strong"/>
    <w:qFormat/>
    <w:rPr>
      <w:rFonts w:cs="Times New Roman"/>
      <w:b/>
      <w:bCs/>
    </w:rPr>
  </w:style>
  <w:style w:type="paragraph" w:styleId="Subtitle">
    <w:name w:val="Subtitle"/>
    <w:basedOn w:val="Normal"/>
    <w:link w:val="SubtitleChar"/>
    <w:qFormat/>
    <w:pPr>
      <w:spacing w:after="60"/>
      <w:jc w:val="center"/>
      <w:outlineLvl w:val="1"/>
    </w:pPr>
    <w:rPr>
      <w:rFonts w:ascii="Arial" w:eastAsia="Times New Roman" w:hAnsi="Arial"/>
      <w:szCs w:val="24"/>
    </w:rPr>
  </w:style>
  <w:style w:type="character" w:customStyle="1" w:styleId="SubtitleChar">
    <w:name w:val="Subtitle Char"/>
    <w:basedOn w:val="DefaultParagraphFont"/>
    <w:link w:val="Subtitle"/>
    <w:rPr>
      <w:rFonts w:ascii="Arial" w:eastAsia="Times New Roman" w:hAnsi="Arial"/>
      <w:sz w:val="24"/>
      <w:szCs w:val="24"/>
      <w:lang w:val="bg-BG" w:eastAsia="bg-BG"/>
    </w:rPr>
  </w:style>
  <w:style w:type="table" w:styleId="Table3Deffects1">
    <w:name w:val="Table 3D effects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120" w:line="240" w:lineRule="auto"/>
      <w:jc w:val="both"/>
    </w:pPr>
    <w:rPr>
      <w:rFonts w:ascii="Times New Roman" w:eastAsia="Times New Roman" w:hAnsi="Times New Roman"/>
      <w:color w:val="000080"/>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120" w:line="240" w:lineRule="auto"/>
      <w:jc w:val="both"/>
    </w:pPr>
    <w:rPr>
      <w:rFonts w:ascii="Times New Roman" w:eastAsia="Times New Roman" w:hAnsi="Times New Roman"/>
      <w:sz w:val="20"/>
      <w:szCs w:val="20"/>
      <w:lang w:val="en-GB" w:eastAsia="en-GB"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2">
    <w:name w:val="Style2"/>
    <w:basedOn w:val="Heading3"/>
    <w:next w:val="Normal"/>
    <w:pPr>
      <w:numPr>
        <w:ilvl w:val="0"/>
        <w:numId w:val="0"/>
      </w:numPr>
      <w:jc w:val="center"/>
    </w:pPr>
    <w:rPr>
      <w:rFonts w:eastAsia="Times New Roman"/>
      <w:b/>
      <w:szCs w:val="26"/>
    </w:rPr>
  </w:style>
  <w:style w:type="paragraph" w:customStyle="1" w:styleId="Style3">
    <w:name w:val="Style3"/>
    <w:basedOn w:val="Heading3"/>
    <w:next w:val="Style1"/>
    <w:pPr>
      <w:numPr>
        <w:ilvl w:val="0"/>
        <w:numId w:val="0"/>
      </w:numPr>
      <w:tabs>
        <w:tab w:val="num" w:pos="360"/>
      </w:tabs>
      <w:ind w:left="360" w:hanging="360"/>
    </w:pPr>
    <w:rPr>
      <w:rFonts w:eastAsia="Times New Roman"/>
      <w:szCs w:val="28"/>
    </w:rPr>
  </w:style>
  <w:style w:type="numbering" w:styleId="1ai">
    <w:name w:val="Outline List 1"/>
    <w:basedOn w:val="NoList"/>
    <w:pPr>
      <w:numPr>
        <w:numId w:val="26"/>
      </w:numPr>
    </w:pPr>
  </w:style>
  <w:style w:type="numbering" w:styleId="111111">
    <w:name w:val="Outline List 2"/>
    <w:basedOn w:val="NoList"/>
    <w:pPr>
      <w:numPr>
        <w:numId w:val="25"/>
      </w:numPr>
    </w:pPr>
  </w:style>
  <w:style w:type="paragraph" w:customStyle="1" w:styleId="Prlimin">
    <w:name w:val="Prélimin"/>
    <w:basedOn w:val="Prliminairetype"/>
  </w:style>
  <w:style w:type="paragraph" w:customStyle="1" w:styleId="Default">
    <w:name w:val="Default"/>
    <w:pPr>
      <w:autoSpaceDE w:val="0"/>
      <w:autoSpaceDN w:val="0"/>
      <w:adjustRightInd w:val="0"/>
      <w:spacing w:after="0" w:line="240" w:lineRule="auto"/>
    </w:pPr>
    <w:rPr>
      <w:rFonts w:ascii="EUAlbertina" w:eastAsia="MS Mincho" w:hAnsi="EUAlbertina" w:cs="EUAlbertina"/>
      <w:color w:val="000000"/>
      <w:sz w:val="24"/>
      <w:szCs w:val="24"/>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MS Mincho" w:hAnsi="Calibri"/>
      <w:sz w:val="22"/>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sz w:val="24"/>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sz w:val="24"/>
      <w:szCs w:val="20"/>
      <w:lang w:val="bg-BG" w:eastAsia="bg-BG"/>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Index1">
    <w:name w:val="index 1"/>
    <w:basedOn w:val="Normal"/>
    <w:next w:val="Normal"/>
    <w:autoRedefine/>
    <w:pPr>
      <w:spacing w:before="0" w:after="240"/>
      <w:ind w:left="240" w:hanging="240"/>
    </w:pPr>
    <w:rPr>
      <w:rFonts w:eastAsia="Times New Roman"/>
      <w:szCs w:val="20"/>
    </w:rPr>
  </w:style>
  <w:style w:type="paragraph" w:styleId="Index2">
    <w:name w:val="index 2"/>
    <w:basedOn w:val="Normal"/>
    <w:next w:val="Normal"/>
    <w:autoRedefine/>
    <w:pPr>
      <w:spacing w:before="0" w:after="240"/>
      <w:ind w:left="480" w:hanging="240"/>
    </w:pPr>
    <w:rPr>
      <w:rFonts w:eastAsia="Times New Roman"/>
      <w:szCs w:val="20"/>
    </w:rPr>
  </w:style>
  <w:style w:type="paragraph" w:styleId="Index3">
    <w:name w:val="index 3"/>
    <w:basedOn w:val="Normal"/>
    <w:next w:val="Normal"/>
    <w:autoRedefine/>
    <w:pPr>
      <w:spacing w:before="0" w:after="240"/>
      <w:ind w:left="720" w:hanging="240"/>
    </w:pPr>
    <w:rPr>
      <w:rFonts w:eastAsia="Times New Roman"/>
      <w:szCs w:val="20"/>
    </w:rPr>
  </w:style>
  <w:style w:type="paragraph" w:styleId="Index4">
    <w:name w:val="index 4"/>
    <w:basedOn w:val="Normal"/>
    <w:next w:val="Normal"/>
    <w:autoRedefine/>
    <w:pPr>
      <w:spacing w:before="0" w:after="240"/>
      <w:ind w:left="960" w:hanging="240"/>
    </w:pPr>
    <w:rPr>
      <w:rFonts w:eastAsia="Times New Roman"/>
      <w:szCs w:val="20"/>
    </w:rPr>
  </w:style>
  <w:style w:type="paragraph" w:styleId="Index5">
    <w:name w:val="index 5"/>
    <w:basedOn w:val="Normal"/>
    <w:next w:val="Normal"/>
    <w:autoRedefine/>
    <w:pPr>
      <w:spacing w:before="0" w:after="240"/>
      <w:ind w:left="1200" w:hanging="240"/>
    </w:pPr>
    <w:rPr>
      <w:rFonts w:eastAsia="Times New Roman"/>
      <w:szCs w:val="20"/>
    </w:rPr>
  </w:style>
  <w:style w:type="paragraph" w:styleId="Index6">
    <w:name w:val="index 6"/>
    <w:basedOn w:val="Normal"/>
    <w:next w:val="Normal"/>
    <w:autoRedefine/>
    <w:pPr>
      <w:spacing w:before="0" w:after="240"/>
      <w:ind w:left="1440" w:hanging="240"/>
    </w:pPr>
    <w:rPr>
      <w:rFonts w:eastAsia="Times New Roman"/>
      <w:szCs w:val="20"/>
    </w:rPr>
  </w:style>
  <w:style w:type="paragraph" w:styleId="Index7">
    <w:name w:val="index 7"/>
    <w:basedOn w:val="Normal"/>
    <w:next w:val="Normal"/>
    <w:autoRedefine/>
    <w:pPr>
      <w:spacing w:before="0" w:after="240"/>
      <w:ind w:left="1680" w:hanging="240"/>
    </w:pPr>
    <w:rPr>
      <w:rFonts w:eastAsia="Times New Roman"/>
      <w:szCs w:val="20"/>
    </w:rPr>
  </w:style>
  <w:style w:type="paragraph" w:styleId="Index8">
    <w:name w:val="index 8"/>
    <w:basedOn w:val="Normal"/>
    <w:next w:val="Normal"/>
    <w:autoRedefine/>
    <w:pPr>
      <w:spacing w:before="0" w:after="240"/>
      <w:ind w:left="1920" w:hanging="240"/>
    </w:pPr>
    <w:rPr>
      <w:rFonts w:eastAsia="Times New Roman"/>
      <w:szCs w:val="20"/>
    </w:rPr>
  </w:style>
  <w:style w:type="paragraph" w:styleId="Index9">
    <w:name w:val="index 9"/>
    <w:basedOn w:val="Normal"/>
    <w:next w:val="Normal"/>
    <w:autoRedefine/>
    <w:pPr>
      <w:spacing w:before="0" w:after="240"/>
      <w:ind w:left="2160" w:hanging="240"/>
    </w:pPr>
    <w:rPr>
      <w:rFonts w:eastAsia="Times New Roman"/>
      <w:szCs w:val="20"/>
    </w:rPr>
  </w:style>
  <w:style w:type="paragraph" w:styleId="IndexHeading">
    <w:name w:val="index heading"/>
    <w:basedOn w:val="Normal"/>
    <w:next w:val="Index1"/>
    <w:pPr>
      <w:spacing w:before="0" w:after="240"/>
    </w:pPr>
    <w:rPr>
      <w:rFonts w:ascii="Arial" w:eastAsia="Times New Roman" w:hAnsi="Arial"/>
      <w:b/>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sz w:val="20"/>
      <w:szCs w:val="20"/>
    </w:rPr>
  </w:style>
  <w:style w:type="character" w:customStyle="1" w:styleId="MacroTextChar">
    <w:name w:val="Macro Text Char"/>
    <w:basedOn w:val="DefaultParagraphFont"/>
    <w:link w:val="MacroText"/>
    <w:rPr>
      <w:rFonts w:ascii="Courier New" w:eastAsia="Times New Roman" w:hAnsi="Courier New"/>
      <w:sz w:val="20"/>
      <w:szCs w:val="20"/>
      <w:lang w:val="bg-BG" w:eastAsia="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Cambria" w:eastAsia="Times New Roman" w:hAnsi="Cambria"/>
      <w:szCs w:val="24"/>
    </w:rPr>
  </w:style>
  <w:style w:type="character" w:customStyle="1" w:styleId="MessageHeaderChar">
    <w:name w:val="Message Header Char"/>
    <w:basedOn w:val="DefaultParagraphFont"/>
    <w:link w:val="MessageHeader"/>
    <w:rPr>
      <w:rFonts w:ascii="Cambria" w:eastAsia="Times New Roman" w:hAnsi="Cambria"/>
      <w:sz w:val="24"/>
      <w:szCs w:val="24"/>
      <w:shd w:val="pct20" w:color="auto" w:fill="auto"/>
      <w:lang w:val="bg-BG" w:eastAsia="bg-BG"/>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sz w:val="24"/>
      <w:szCs w:val="20"/>
      <w:lang w:val="bg-BG" w:eastAsia="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sz w:val="20"/>
      <w:szCs w:val="20"/>
      <w:lang w:val="bg-BG" w:eastAsia="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sz w:val="24"/>
      <w:szCs w:val="20"/>
      <w:lang w:val="bg-BG" w:eastAsia="bg-BG"/>
    </w:rPr>
  </w:style>
  <w:style w:type="paragraph" w:styleId="TableofAuthorities">
    <w:name w:val="table of authorities"/>
    <w:basedOn w:val="Normal"/>
    <w:next w:val="Normal"/>
    <w:pPr>
      <w:spacing w:before="0" w:after="240"/>
      <w:ind w:left="240" w:hanging="240"/>
    </w:pPr>
    <w:rPr>
      <w:rFonts w:eastAsia="Times New Roman"/>
      <w:szCs w:val="20"/>
    </w:rPr>
  </w:style>
  <w:style w:type="paragraph" w:styleId="Title">
    <w:name w:val="Title"/>
    <w:basedOn w:val="Normal"/>
    <w:link w:val="TitleChar"/>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Pr>
      <w:rFonts w:ascii="Cambria" w:eastAsia="Times New Roman" w:hAnsi="Cambria"/>
      <w:b/>
      <w:bCs/>
      <w:kern w:val="28"/>
      <w:sz w:val="32"/>
      <w:szCs w:val="32"/>
      <w:lang w:val="bg-BG" w:eastAsia="bg-BG"/>
    </w:rPr>
  </w:style>
  <w:style w:type="paragraph" w:styleId="TOAHeading">
    <w:name w:val="toa heading"/>
    <w:basedOn w:val="Normal"/>
    <w:next w:val="Normal"/>
    <w:pPr>
      <w:spacing w:after="240"/>
    </w:pPr>
    <w:rPr>
      <w:rFonts w:ascii="Arial" w:eastAsia="Times New Roman" w:hAnsi="Arial"/>
      <w:b/>
      <w:szCs w:val="20"/>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character" w:styleId="BookTitle">
    <w:name w:val="Book Title"/>
    <w:qFormat/>
    <w:rPr>
      <w:rFonts w:cs="Times New Roman"/>
      <w:b/>
      <w:smallCaps/>
      <w:spacing w:val="5"/>
    </w:rPr>
  </w:style>
  <w:style w:type="paragraph" w:customStyle="1" w:styleId="Briefinglist1">
    <w:name w:val="Briefing list 1"/>
    <w:basedOn w:val="Normal"/>
    <w:pPr>
      <w:numPr>
        <w:numId w:val="27"/>
      </w:numPr>
      <w:spacing w:before="0" w:after="240"/>
    </w:pPr>
    <w:rPr>
      <w:rFonts w:eastAsia="Times New Roman"/>
      <w:szCs w:val="20"/>
    </w:rPr>
  </w:style>
  <w:style w:type="paragraph" w:customStyle="1" w:styleId="ListNumberLevel1">
    <w:name w:val="List Number (Level 1)"/>
    <w:basedOn w:val="ListNumberLevel2"/>
    <w:pPr>
      <w:numPr>
        <w:ilvl w:val="1"/>
        <w:numId w:val="5"/>
      </w:numPr>
      <w:tabs>
        <w:tab w:val="clear" w:pos="360"/>
        <w:tab w:val="num" w:pos="1417"/>
      </w:tabs>
      <w:spacing w:before="0" w:after="240"/>
      <w:ind w:left="1417" w:hanging="708"/>
    </w:pPr>
    <w:rPr>
      <w:szCs w:val="20"/>
    </w:rPr>
  </w:style>
  <w:style w:type="character" w:customStyle="1" w:styleId="st1">
    <w:name w:val="st1"/>
    <w:rPr>
      <w:rFonts w:cs="Times New Roman"/>
    </w:rPr>
  </w:style>
  <w:style w:type="character" w:customStyle="1" w:styleId="ManualNumPar1Char">
    <w:name w:val="Manual NumPar 1 Char"/>
    <w:rPr>
      <w:rFonts w:ascii="Times New Roman" w:hAnsi="Times New Roman"/>
      <w:sz w:val="24"/>
    </w:rPr>
  </w:style>
  <w:style w:type="paragraph" w:customStyle="1" w:styleId="font6">
    <w:name w:val="font6"/>
    <w:basedOn w:val="Normal"/>
    <w:pPr>
      <w:spacing w:before="100" w:beforeAutospacing="1" w:after="100" w:afterAutospacing="1"/>
      <w:jc w:val="left"/>
    </w:pPr>
    <w:rPr>
      <w:rFonts w:ascii="Arial" w:eastAsia="Times New Roman" w:hAnsi="Arial" w:cs="Arial"/>
      <w:sz w:val="18"/>
      <w:szCs w:val="18"/>
      <w:u w:val="single"/>
    </w:rPr>
  </w:style>
  <w:style w:type="paragraph" w:customStyle="1" w:styleId="font7">
    <w:name w:val="font7"/>
    <w:basedOn w:val="Normal"/>
    <w:pPr>
      <w:spacing w:before="100" w:beforeAutospacing="1" w:after="100" w:afterAutospacing="1"/>
      <w:jc w:val="left"/>
    </w:pPr>
    <w:rPr>
      <w:rFonts w:ascii="Arial" w:eastAsia="Times New Roman" w:hAnsi="Arial" w:cs="Arial"/>
      <w:b/>
      <w:bCs/>
      <w:sz w:val="18"/>
      <w:szCs w:val="18"/>
    </w:rPr>
  </w:style>
  <w:style w:type="paragraph" w:customStyle="1" w:styleId="font8">
    <w:name w:val="font8"/>
    <w:basedOn w:val="Normal"/>
    <w:pPr>
      <w:spacing w:before="100" w:beforeAutospacing="1" w:after="100" w:afterAutospacing="1"/>
      <w:jc w:val="left"/>
    </w:pPr>
    <w:rPr>
      <w:rFonts w:ascii="Arial" w:eastAsia="Times New Roman" w:hAnsi="Arial" w:cs="Arial"/>
      <w:i/>
      <w:iCs/>
      <w:sz w:val="18"/>
      <w:szCs w:val="18"/>
    </w:rPr>
  </w:style>
  <w:style w:type="paragraph" w:customStyle="1" w:styleId="font9">
    <w:name w:val="font9"/>
    <w:basedOn w:val="Normal"/>
    <w:pPr>
      <w:spacing w:before="100" w:beforeAutospacing="1" w:after="100" w:afterAutospacing="1"/>
      <w:jc w:val="left"/>
    </w:pPr>
    <w:rPr>
      <w:rFonts w:ascii="Arial" w:eastAsia="Times New Roman" w:hAnsi="Arial" w:cs="Arial"/>
      <w:szCs w:val="24"/>
    </w:rPr>
  </w:style>
  <w:style w:type="paragraph" w:customStyle="1" w:styleId="font10">
    <w:name w:val="font10"/>
    <w:basedOn w:val="Normal"/>
    <w:pPr>
      <w:spacing w:before="100" w:beforeAutospacing="1" w:after="100" w:afterAutospacing="1"/>
      <w:jc w:val="left"/>
    </w:pPr>
    <w:rPr>
      <w:rFonts w:ascii="Arial" w:eastAsia="Times New Roman" w:hAnsi="Arial" w:cs="Arial"/>
      <w:b/>
      <w:bCs/>
      <w:szCs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4">
    <w:name w:val="xl3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5">
    <w:name w:val="xl35"/>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6">
    <w:name w:val="xl3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37">
    <w:name w:val="xl3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8">
    <w:name w:val="xl38"/>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0">
    <w:name w:val="xl4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1">
    <w:name w:val="xl41"/>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3">
    <w:name w:val="xl43"/>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4">
    <w:name w:val="xl44"/>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8"/>
      <w:szCs w:val="18"/>
    </w:rPr>
  </w:style>
  <w:style w:type="paragraph" w:customStyle="1" w:styleId="xl46">
    <w:name w:val="xl4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7">
    <w:name w:val="xl4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50">
    <w:name w:val="xl5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54">
    <w:name w:val="xl5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6">
    <w:name w:val="xl56"/>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7">
    <w:name w:val="xl57"/>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8">
    <w:name w:val="xl58"/>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18"/>
      <w:szCs w:val="18"/>
    </w:rPr>
  </w:style>
  <w:style w:type="paragraph" w:customStyle="1" w:styleId="xl59">
    <w:name w:val="xl59"/>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62">
    <w:name w:val="xl6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63">
    <w:name w:val="xl6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MediumGrid21">
    <w:name w:val="Medium Grid 21"/>
    <w:uiPriority w:val="1"/>
    <w:qFormat/>
    <w:pPr>
      <w:spacing w:after="0" w:line="240" w:lineRule="auto"/>
    </w:p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283"/>
        <w:tab w:val="num" w:pos="720"/>
        <w:tab w:val="num" w:pos="926"/>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4">
    <w:name w:val="Style4"/>
    <w:basedOn w:val="Heading1"/>
    <w:next w:val="Style1"/>
    <w:pPr>
      <w:numPr>
        <w:numId w:val="0"/>
      </w:numPr>
      <w:spacing w:before="240" w:after="0"/>
      <w:jc w:val="left"/>
    </w:pPr>
    <w:rPr>
      <w:rFonts w:eastAsia="Times New Roman"/>
      <w:sz w:val="28"/>
      <w:szCs w:val="32"/>
    </w:rPr>
  </w:style>
  <w:style w:type="numbering" w:customStyle="1" w:styleId="NoList1">
    <w:name w:val="No List1"/>
    <w:next w:val="NoList"/>
    <w:semiHidden/>
    <w:unhideWhenUsed/>
  </w:style>
  <w:style w:type="table" w:customStyle="1" w:styleId="TableGrid10">
    <w:name w:val="Table Grid1"/>
    <w:basedOn w:val="TableNormal"/>
    <w:next w:val="TableGrid"/>
    <w:pPr>
      <w:spacing w:after="0" w:line="240" w:lineRule="auto"/>
    </w:pPr>
    <w:rPr>
      <w:rFonts w:ascii="Times New Roman" w:eastAsia="Batang"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1Char">
    <w:name w:val="Point 1 Char"/>
    <w:rPr>
      <w:rFonts w:ascii="Times New Roman" w:hAnsi="Times New Roman"/>
      <w:sz w:val="24"/>
    </w:rPr>
  </w:style>
  <w:style w:type="paragraph" w:customStyle="1" w:styleId="a">
    <w:name w:val="목록 단락"/>
    <w:basedOn w:val="Normal"/>
    <w:qFormat/>
    <w:pPr>
      <w:widowControl w:val="0"/>
      <w:wordWrap w:val="0"/>
      <w:autoSpaceDE w:val="0"/>
      <w:autoSpaceDN w:val="0"/>
      <w:spacing w:before="0" w:after="0"/>
      <w:ind w:leftChars="400" w:left="800"/>
    </w:pPr>
    <w:rPr>
      <w:rFonts w:ascii="Malgun Gothic" w:eastAsia="Malgun Gothic" w:hAnsi="Malgun Gothic"/>
      <w:kern w:val="2"/>
      <w:sz w:val="20"/>
    </w:rPr>
  </w:style>
  <w:style w:type="character" w:customStyle="1" w:styleId="DocumentMapChar1">
    <w:name w:val="Document Map Char1"/>
    <w:uiPriority w:val="99"/>
    <w:semiHidden/>
    <w:rPr>
      <w:rFonts w:ascii="Tahoma" w:hAnsi="Tahoma" w:cs="Tahoma"/>
      <w:sz w:val="16"/>
      <w:szCs w:val="16"/>
    </w:rPr>
  </w:style>
  <w:style w:type="paragraph" w:styleId="Revision">
    <w:name w:val="Revision"/>
    <w:hidden/>
    <w:uiPriority w:val="99"/>
    <w:semiHidden/>
    <w:pPr>
      <w:spacing w:after="0" w:line="240" w:lineRule="auto"/>
    </w:pPr>
    <w:rPr>
      <w:rFonts w:ascii="Times New Roman" w:eastAsia="Batang" w:hAnsi="Times New Roman"/>
      <w:sz w:val="24"/>
      <w:szCs w:val="24"/>
    </w:rPr>
  </w:style>
  <w:style w:type="paragraph" w:styleId="NoSpacing">
    <w:name w:val="No Spacing"/>
    <w:uiPriority w:val="1"/>
    <w:qFormat/>
    <w:pPr>
      <w:spacing w:after="0" w:line="240" w:lineRule="auto"/>
    </w:pPr>
  </w:style>
  <w:style w:type="table" w:styleId="TableColorful1">
    <w:name w:val="Table Colorful 1"/>
    <w:basedOn w:val="TableNormal"/>
    <w:pPr>
      <w:widowControl w:val="0"/>
      <w:spacing w:after="0" w:line="360" w:lineRule="auto"/>
    </w:pPr>
    <w:rPr>
      <w:rFonts w:ascii="Times New Roman" w:eastAsia="Times New Roman" w:hAnsi="Times New Roman"/>
      <w:color w:val="FFFFFF"/>
      <w:sz w:val="20"/>
      <w:szCs w:val="20"/>
      <w:lang w:val="en-GB" w:eastAsia="en-GB"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sz w:val="20"/>
      <w:szCs w:val="20"/>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eastAsia="Times New Roman" w:hAnsi="Arial" w:cs="Arial"/>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eastAsia="Times New Roman" w:hAnsi="Arial" w:cs="Arial"/>
      <w:b/>
      <w:bCs/>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3722">
      <w:bodyDiv w:val="1"/>
      <w:marLeft w:val="0"/>
      <w:marRight w:val="0"/>
      <w:marTop w:val="0"/>
      <w:marBottom w:val="0"/>
      <w:divBdr>
        <w:top w:val="none" w:sz="0" w:space="0" w:color="auto"/>
        <w:left w:val="none" w:sz="0" w:space="0" w:color="auto"/>
        <w:bottom w:val="none" w:sz="0" w:space="0" w:color="auto"/>
        <w:right w:val="none" w:sz="0" w:space="0" w:color="auto"/>
      </w:divBdr>
    </w:div>
    <w:div w:id="951278493">
      <w:bodyDiv w:val="1"/>
      <w:marLeft w:val="0"/>
      <w:marRight w:val="0"/>
      <w:marTop w:val="0"/>
      <w:marBottom w:val="0"/>
      <w:divBdr>
        <w:top w:val="none" w:sz="0" w:space="0" w:color="auto"/>
        <w:left w:val="none" w:sz="0" w:space="0" w:color="auto"/>
        <w:bottom w:val="none" w:sz="0" w:space="0" w:color="auto"/>
        <w:right w:val="none" w:sz="0" w:space="0" w:color="auto"/>
      </w:divBdr>
    </w:div>
    <w:div w:id="1260216588">
      <w:bodyDiv w:val="1"/>
      <w:marLeft w:val="0"/>
      <w:marRight w:val="0"/>
      <w:marTop w:val="0"/>
      <w:marBottom w:val="0"/>
      <w:divBdr>
        <w:top w:val="none" w:sz="0" w:space="0" w:color="auto"/>
        <w:left w:val="none" w:sz="0" w:space="0" w:color="auto"/>
        <w:bottom w:val="none" w:sz="0" w:space="0" w:color="auto"/>
        <w:right w:val="none" w:sz="0" w:space="0" w:color="auto"/>
      </w:divBdr>
    </w:div>
    <w:div w:id="1524780464">
      <w:bodyDiv w:val="1"/>
      <w:marLeft w:val="0"/>
      <w:marRight w:val="0"/>
      <w:marTop w:val="0"/>
      <w:marBottom w:val="0"/>
      <w:divBdr>
        <w:top w:val="none" w:sz="0" w:space="0" w:color="auto"/>
        <w:left w:val="none" w:sz="0" w:space="0" w:color="auto"/>
        <w:bottom w:val="none" w:sz="0" w:space="0" w:color="auto"/>
        <w:right w:val="none" w:sz="0" w:space="0" w:color="auto"/>
      </w:divBdr>
    </w:div>
    <w:div w:id="214558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12ED6-2BD6-4485-840B-9080A73EF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4</TotalTime>
  <Pages>307</Pages>
  <Words>38231</Words>
  <Characters>238564</Characters>
  <Application>Microsoft Office Word</Application>
  <DocSecurity>0</DocSecurity>
  <Lines>21687</Lines>
  <Paragraphs>13839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2016-01-12T14:38:00Z</dcterms:created>
  <dcterms:modified xsi:type="dcterms:W3CDTF">2016-01-13T15:05:00Z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3</vt:lpwstr>
  </property>
  <property fmtid="{D5CDD505-2E9C-101B-9397-08002B2CF9AE}" pid="8" name="Last annex">
    <vt:lpwstr>3</vt:lpwstr>
  </property>
  <property fmtid="{D5CDD505-2E9C-101B-9397-08002B2CF9AE}" pid="9" name="Part">
    <vt:lpwstr>4</vt:lpwstr>
  </property>
  <property fmtid="{D5CDD505-2E9C-101B-9397-08002B2CF9AE}" pid="10" name="Total parts">
    <vt:lpwstr>4</vt:lpwstr>
  </property>
  <property fmtid="{D5CDD505-2E9C-101B-9397-08002B2CF9AE}" pid="11" name="LWTemplateID">
    <vt:lpwstr>SG-017</vt:lpwstr>
  </property>
  <property fmtid="{D5CDD505-2E9C-101B-9397-08002B2CF9AE}" pid="12" name="DQCStatus">
    <vt:lpwstr>Green (DQC version 03)</vt:lpwstr>
  </property>
</Properties>
</file>