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E7FD841AB04469791020D9C5344D247" style="width:450.75pt;height:396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noProof/>
        </w:rPr>
      </w:pPr>
      <w:r>
        <w:rPr>
          <w:b/>
          <w:noProof/>
        </w:rPr>
        <w:t>ПРИЛОЖЕНИЕ I: Мита на ЕС за продукти с произход от държавите по СИП ЮАОР — част 4</w:t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1748"/>
        <w:gridCol w:w="4567"/>
        <w:gridCol w:w="1914"/>
        <w:gridCol w:w="1715"/>
        <w:gridCol w:w="1204"/>
        <w:gridCol w:w="1370"/>
        <w:gridCol w:w="2482"/>
      </w:tblGrid>
      <w:tr>
        <w:trPr>
          <w:trHeight w:val="1000"/>
          <w:tblHeader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КН 2014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Сектор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Мита, посочени с информативна цел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Поетапна категория за Южна Африка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Поетапна категория за БЛМНС (Ботсуана, Лесото, Мозамбик, Намибия и Свазиленд)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Бележка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3912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нейните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химически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първични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 xml:space="preserve"> 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ацетати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Непластифицирани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Пластифицирани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колодия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Непластифицирани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3912 20 11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Колодий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целоидин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3912 20 19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Пластифицирани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Карбоксиметилцелулоза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нейните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3912 39 20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Хидроксипропил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3912 39 85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3912 90 90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3913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Естествени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алгинова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киселина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модифицирани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естествени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втвърдени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протеини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химични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естествения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първични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3913 10 00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Алгинова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киселина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нейните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3913 90 00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3914 00 00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Обменители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йони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3901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3913,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първични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II.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ИЗРЕЗКИ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ПОЛУГОТОВИ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3915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изрезки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3915 10 00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етилена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3915 20 00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стирена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3915 30 00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винилхлорида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3915 90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3915 90 11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пропилена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3915 90 80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3916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едножични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най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голям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напречния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1 mm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моновлакна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пръчки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прътове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профили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повърхностна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етилена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3916 20 00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винилхлорида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3916 90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3916 90 10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кондензационна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 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прегрупиране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модифицирани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3916 90 50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присъединителна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3916 90 90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3917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маркучи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свръзки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втвърдени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протеини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втвърдени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протеини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маркучи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твърди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етилена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3917 21 10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Безшевни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големия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пропилена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3917 22 10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Безшевни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големия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3917 22 90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3917 23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винилхлорида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3917 23 10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Безшевни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големия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3917 23 90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3917 29 00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маркучи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Гъвкави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гъвкави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маркучи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налягане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минимум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27,6 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неподсилени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несъчетани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неподсилени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несъчетани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3917 40 00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3918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настилки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самозалепващи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облицовки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определени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9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3918 10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винилхлорида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3918 10 10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подложка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винилхлорид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3918 10 90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3918 90 00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3919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самозалепващи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фолио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невулканизиран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3919 10 12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винилхлорид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полиетилен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3919 10 15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3919 10 19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3919 10 80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3919 90 00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3920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фолио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непорести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неподсилени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ненаслоени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подложка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съчетани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етилена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0,125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полиетилен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0,94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3920 10 23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Полиетиленов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микрометра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микрометра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фоторезистивни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3920 10 24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Еластично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фолио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непечатано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3920 10 25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3920 10 28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0,94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3920 10 40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0,125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3920 10 81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отделни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полиетилен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съотношение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овлажняващ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агент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разтвор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алкохол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3920 10 89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пропилена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0,10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3920 20 21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Биаксиално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ориентирани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3920 20 29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3920 20 80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0,10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стирена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винилхлорида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3920 43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пластификатори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3920 43 10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3920 43 90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3920 49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3920 49 10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3920 49 90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акрилови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метилметакрилат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3920 59 10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Съполимер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акрилови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метакрилови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фолио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микрометра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3920 59 90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поликарбонати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алкидни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алилови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3920 61 00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поликарбонати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3920 62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етилентерефталат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0,35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6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3920 62 12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Фолио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терефталат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72 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микрометра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79 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микрометра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гъвкави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фолио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терефталат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микрометра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микрометра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фотополимерни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3920 62 19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3920 62 90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0,35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3920 63 00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ненаситени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3920 69 00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3920 71 00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регенерирана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3920 73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ацетат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3920 73 10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Фолио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кинематографията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фотографията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3920 73 80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3920 79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3920 79 10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вулканфибър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3920 79 90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винилбутирал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3920 93 00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аминосмоли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3920 94 00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фенолни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3920 99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кондензационна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прегрупиране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модифицирани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3920 99 21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3920 99 28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присъединителна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3920 99 52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поливинилфлуорид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биаксиално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ориентиран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алкохол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97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алкохол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3920 99 53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Йонообменни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мембрани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флуорирани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хлоралкални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електролитни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клетки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3920 99 59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3920 99 90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3921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фолио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пластини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Порести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стирена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винилхлорида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полиуретани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3921 13 10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пяна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3921 13 90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3921 14 00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регенерирана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кондензационна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прегрупиране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модифицирани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3921 90 30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фенолни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аминосмоли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Ламинирани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3921 90 41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налягане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декоративен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3921 90 43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3921 90 49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3921 90 55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3921 90 60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присъединителна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3921 90 90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3922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душове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бидета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чинии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седалки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капаци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казанчета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санитарни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3922 10 00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душове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мивки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Седалки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капаци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чинии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3922 90 00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3923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транспортни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опаковъчни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капаци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капсули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затваряне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щайги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Торби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торбички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пликчета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фунийки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етилена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3923 29 10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винилхлорид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3923 29 90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Дамаджани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флакони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вместимост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литра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3923 30 90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вместимост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литра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шпули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подложки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3923 40 10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носители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кинематографски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.,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8523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3923 40 90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капаци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капсули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затваряне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3923 50 10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Запушалки и капсули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затваряне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бутилки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3923 50 90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3923 90 00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3924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прибори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сервиране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кухня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домашни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потреби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3924 10 00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прибори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сервиране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кухня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3924 90 00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3925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строителството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3925 10 00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Резервоари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бидони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вместимост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литра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3925 20 00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прозорци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прагове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врати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3925 30 00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Капаци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венецианските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3925 90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3925 90 10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гарнитури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фиксирани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неподвижно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прозорци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стълбища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сгради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3925 90 20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профили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3925 90 80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3926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3901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3914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Канцеларски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училищни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3926 20 00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тях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3926 30 00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Гарнитури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каросерии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3926 40 00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Статуетки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предмети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украса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3926 90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3926 90 50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канализационните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отточни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3926 90 92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Произведени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3926 90 97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lastRenderedPageBreak/>
              <w:t>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40 -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КАУЧУКОВИ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ИЗДЕЛИЯ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4001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Естествен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балата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гутаперча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гуаюла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чикъл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аналогични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естествени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гуми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първични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Латекс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предвулканизиран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4001 21 00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Опушени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4001 22 00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специфицирани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(TSNR)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4001 29 00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4001 30 00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Балата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гутаперча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гуаюла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чикъл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4002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фактис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произведен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първични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смеси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4001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позиция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първични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Стирен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бутадиенов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(SBR);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карбоксилиран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стирен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бутадиенов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(XSBR)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Латекс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Стирен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бутадиенов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емулсионна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-SBR),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4002 19 20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Стирен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бутадиен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стиренов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съполимери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разтвор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(SBS,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термопластични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еластомери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гранули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трохи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прахове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4002 19 30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Стирен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бутадиенов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(SBR),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полимеризация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разтвор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(S-SBR),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Бутадиенов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(BR)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Изобутен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изопренов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бутил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(IIR);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халогениран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изобутен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изопренов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(CIIR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BIIR)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Изобутен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изопренов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бутил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(IIR)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Хлоропренов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хлорбутадиенов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(CR)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Латекс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Акрилнитрил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бутадиенов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(NBR)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Латекс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4002 59 00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4002 60 00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Изопренов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(IR)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4002 70 00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пропилен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диенов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неспрегнат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(EPDM)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4002 80 00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4001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позиция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Латекс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модифицирани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добавяне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4002 99 90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4003 00 00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Регенериран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първични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4004 00 00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изрезки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невтвърден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раздробени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прах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гранули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4005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Невулканизирани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смеси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първични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4005 10 00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прибавка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силициев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диоксид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4005 20 00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Разтвори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дисперсии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включените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4005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4005 91 00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4005 99 00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4006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пръчки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профили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шайби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невулканизиран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Профили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поправка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4006 90 00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4007 00 00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вулканизиран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4008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пръчки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профили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вулканизиран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невтвърден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порест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4008 11 00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4008 19 00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непорест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4008 21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4008 21 10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изтривалки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4008 21 90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4008 29 00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4009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маркучи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невтвърден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вулканизиран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свръзки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Неподсилени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4009 11 00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4009 12 00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Подсилени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4009 21 00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4009 22 00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Подсилени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4009 31 00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4009 32 00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Подсилени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4009 41 00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4009 42 00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4010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Транспортни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ремъци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вулканизиран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Транспортни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4010 11 00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Подсилени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4010 12 00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Подсилени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4010 19 00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ремъци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4010 31 00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Безконечни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трапецовидно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V-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жлебове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обиколката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180 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4010 32 00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Безконечни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трапецовидно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V-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жлебове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обиколката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180 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4010 33 00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Безконечни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трапецовидно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V-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жлебове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обиколката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180 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240 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4010 34 00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Безконечни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трапецовидно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V-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жлебове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обиколката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180 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240 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4010 35 00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Безконечни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синхронни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обиколката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4010 36 00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Безконечни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синхронни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обиколката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198 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4010 39 00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4011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гуми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нови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състезателните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автобуси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камиони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индекс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натоварване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индекс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натоварване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авиацията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мотоциклети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4011 50 00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велосипеди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рисунка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рибена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“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рисунки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4011 61 00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селскостопански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лесовъдни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съоръжения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4011 62 00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строителни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индустриални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съоръжения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61 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4011 63 00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строителни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индустриални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съоръжения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61 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4011 69 00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селскостопански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лесовъдни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съоръжения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4011 93 00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строителни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индустриални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съоръжения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61 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4011 94 00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строителни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индустриални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съоръжения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61 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4011 99 00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4012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гуми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регенерирани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употребявани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бандажи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протектори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гуми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предпазни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регенерирани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състезателни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4012 12 00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автобуси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камиони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4012 13 00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авиацията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4012 19 00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4012 90 20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Бандажи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кухи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полуплътни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4012 90 30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Протектори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4012 90 90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предпазни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4013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Вътрешни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гуми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4013 10 00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състезателните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автобуси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камиони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4013 20 00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велосипеди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4013 90 00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4014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фармацевтични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биберони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невтвърден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вулканизиран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втвърден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4014 10 00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Презервативи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4014 90 00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4015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тях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пръсти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пръст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вулканизиран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невтвърден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всякакъв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употреба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пръст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4015 11 00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Хирургически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4015 19 00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4015 90 00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4016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невтвърден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вулканизиран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порест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4016 91 00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изтривалки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4016 92 00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изтриване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4016 93 00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Уплътнители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4016 94 00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Противоударни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предпазители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кранци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надуваеми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акостиране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4016 95 00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надуваеми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4016 99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8701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8705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4016 99 52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4016 99 57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4016 99 91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4016 99 97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4017 00 00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Втвърден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ебонит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втвърден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8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VIII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 VIII -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САРАШКИ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СЕДЛАРСКИ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ПЪТНИЧЕСКИ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ЧЕРВА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</w:tr>
      <w:tr>
        <w:trPr>
          <w:trHeight w:val="94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41 -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КОЖУХАРСКИТЕ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27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4101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Сурови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еднокопитни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пресни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осолени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сушени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варосани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пиклирани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консервирани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недъбени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пергаментирани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обезкосмени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цепени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4101 20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нецепени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 kg,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когато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сушени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10 kg,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когато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осолени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 kg,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когато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мокро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осолени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консервирани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4101 20 10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4101 20 30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-- M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окро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осолени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4101 20 50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Сушени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осолени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4101 20 80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4101 50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 kg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4101 50 10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4101 50 30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-- M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окро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осолени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4101 50 50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Сушени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осолени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4101 50 90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4101 90 00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крупони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полукрупони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4102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Сурови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овчи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пресни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осолени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сушени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варосани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пиклирани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консервирани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недъбени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пергаментирани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обезкосмени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1,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буква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4102 10 10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Агнешка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4102 10 90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Обезкосмени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4102 21 00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Пиклирани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4102 29 00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4103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сурови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пресни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осолени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сушени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варосани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пиклирани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консервирани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недъбени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пергаментирани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обезкосмени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1,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буква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4103 20 00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влечуги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4103 30 00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свине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4103 90 00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4104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„crust“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еднокопитни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обезкосмени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мокро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wet-blue)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4104 11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нецепени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4104 11 10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2,6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4104 11 51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2,6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4104 11 59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2,6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4104 19 51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2,6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4104 19 59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(crust)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нецепени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2,6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80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4104 41 11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индийски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краката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4,5 kg,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претърпели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известна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4104 41 19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4104 41 51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2,6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4104 41 59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4104 41 90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4104 49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2,6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80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4104 49 11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индийски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краката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4,5 kg,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претърпели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известна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4104 49 19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4104 49 51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2,6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4104 49 59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4104 49 90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4105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„crust“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овчи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обезкосмени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4105 10 00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мокро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wet-blue)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4105 30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(crust)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4105 30 10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Предварително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индийска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овца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претърпели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известна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4105 30 90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4106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„crust“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животни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обезкосмени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ярета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4106 21 00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мокро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wet-blue)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4106 22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(crust)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4106 22 10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Предварително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индийска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претърпели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известна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4106 22 90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свине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4106 31 00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мокро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wet-blue)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4106 32 00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(crust)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4106 40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влечуги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4106 40 10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Предварително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дъбени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4106 40 90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4106 91 00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мокро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wet-blue)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4106 92 00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(crust)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4107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„crust“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пергаментирани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еднокопитни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обезкосмени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4114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4107 11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нецепени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2,6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4107 11 11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бокс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4107 11 19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2,6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4107 12 11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бокс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4107 12 19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4107 12 91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4107 12 99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еднокопитни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4107 19 10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2,6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нецепени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4107 91 10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ходила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4107 91 90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4107 92 10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4107 92 90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еднокопитни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биволските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4107 99 90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еднокопитни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4112 00 00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„crust“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овчи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пергаментирани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обезкосмени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4114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4113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„crust“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животни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пергаментирани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обезкосмени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4114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4113 10 00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4113 20 00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свине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4113 30 00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влечуги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4113 90 00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4114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Замшеви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—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гюдерии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комбинирано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маслено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формалиново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лаково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метализирани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4114 10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Замшеви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—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гюдерии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маслено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формалиново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4114 10 10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овце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4114 10 90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4114 20 00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метализирани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4115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Възстановена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базата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навити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рула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изрезки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възстановена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стърготини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прах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брашно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4115 10 00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Възстановена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базата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рула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4115 20 00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Изрезки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възстановена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стърготини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прах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брашно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42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42 -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КОЖЕНИ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СЕДЛАРСКИ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САРАШКИ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ПЪТНИЧЕСКИ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ЧЕРВА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4201 00 00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Сарашки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седларски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поводи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наколенници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намордници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седла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кобури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седла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всякакъв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4202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Куфари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куфарчета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тоалетните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куфарчета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куфарчета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документи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папки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ученически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калъфи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очила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бинокли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изолиращи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напитки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чантички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пазарски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портфейли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портмонета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калъфи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игра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калъфи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цигари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кесии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тютюн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спортни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флакони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бижута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пудриери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златарски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възстановена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вулканфибър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изцяло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голямата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Куфари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куфарчета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куфарчета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куфарчета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документи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папки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ученически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възстановена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4202 11 10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Куфарчета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документи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папки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ученически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4202 12 11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Куфарчета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документи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папки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ученически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4202 12 19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4202 12 50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вулканфибър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4202 12 91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Куфарчета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документи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папки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ученически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4202 12 99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алуминий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дръжки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възстановена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4202 22 10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4202 22 90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възстановена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4202 32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4202 32 10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възстановена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4202 91 10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4202 91 80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4202 92 11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4202 92 15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Калъфи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4202 92 19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4202 92 91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4202 92 98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4202 99 00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4203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възстановена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4203 10 00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пръст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4203 21 00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практикуване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4203 29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4203 29 10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Защитни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професии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4203 29 90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4203 30 00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поясоци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4203 40 00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възстановена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4205 00 11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Транспортни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ремъци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4205 00 19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4205 00 90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4206 00 00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пикочни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мехури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сухожилия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6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43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43 -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ТЯХ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4301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Сурови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опашките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крачетата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употреба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кожухарството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суровите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4101, 4102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4103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норки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опашките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крачетата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4301 30 00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агнета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астраган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“,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брайтшванц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“,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каракул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“,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персиана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“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агнета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Китай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Монголия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Тибет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опашките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крачетата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4301 60 00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опашките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крачетата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4301 80 00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опашките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крачетата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4301 90 00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опашки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кожухарството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4302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апретирани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опашките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крачетата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изрезки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несъединени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посредством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4303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опашките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крачетата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несъединени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4302 11 00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норка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4302 19 15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бобри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мускусен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лисици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4302 19 35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питомни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зайци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тюлени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4302 19 41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гренландски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тюленчета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бяла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качулати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тюленчета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гръб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4302 19 49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овце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агнета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4302 19 75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агнета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астраган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“,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брайтшванц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“,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каракул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“,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персиана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“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агнета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Китай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Монголия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Тибет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4302 19 80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4302 19 99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опашки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изрезки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несъединени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изрезки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4302 30 10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--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Удължени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“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4302 30 25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питомни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зайци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тюлени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4302 30 51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гренландски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тюленчета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бяла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качулати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тюленчета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гръб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4302 30 55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4302 30 99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4303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4303 10 10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гренландски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тюленчета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бяла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качулати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тюленчета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гръб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4303 10 90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4303 90 00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4304 00 00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кожухарски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8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lastRenderedPageBreak/>
              <w:t>IX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 IX -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ДЪРВ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>E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ВЪГЛИЩА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КОРК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КОРК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ТРЪСТИКОВИ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КОШНИЧАРСКИ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ИЗДЕЛИЯ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</w:tr>
      <w:tr>
        <w:trPr>
          <w:trHeight w:val="94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44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44 -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ВЪГЛИЩА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27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4401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горене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трупчета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цепеници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снопчета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стърготини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агломерирани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трупчета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брикети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топчета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трупчета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цепеници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4401 21 00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4401 22 00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стърготини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агломерирани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трупчета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брикети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4401 31 00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4401 39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4401 39 20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Агломерирани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брикети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4401 39 30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стърготини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4401 39 80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4402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въглища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въглищата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черупки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костилки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агломерирани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4402 10 00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4402 90 00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4403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Необработен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обелен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беловина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двустранно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четиристранно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грубо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издялан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приблизителна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квадрат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правоъгълник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креозот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консерванти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смърч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Picea abies Karst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гребеновидна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сребриста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 (Abies alba Mill.)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4403 20 11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4403 20 19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Pinus sylvestris L.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4403 20 31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4403 20 39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4403 20 91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4403 20 99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тропическите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Тъмночервено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светлочервено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бакау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4403 49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4403 49 10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Африканско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акажу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ироко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сапели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4403 49 35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Окуме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сипо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4403 49 95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(Quercus spp.)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4403 91 10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lastRenderedPageBreak/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4403 91 90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(Fagus spp.)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4403 92 10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4403 92 90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топола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4403 99 30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евкалипт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бреза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4403 99 51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4403 99 59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4403 99 95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4404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заготовки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обръчи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цепени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връзване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лози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заострени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небичен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надлъжно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грубо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нарязан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заоблен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нестругован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извит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някакъв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бастуни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чадъри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дръжки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пръчки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4404 10 00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4404 20 00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4405 00 00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талаш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брашно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4406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траверси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железопътни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линии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Неимпрегнирани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4406 90 00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4407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нарязан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бичен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надлъжно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цепен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кръгообразно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нарязан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6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4407 10 15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4407 10 31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смърч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Picea abies Karst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гребеновидна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сребриста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 (Abies alba Mill.)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4407 10 33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Pinus sylvestris L.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4407 10 38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4407 10 91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смърч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Picea abies Karst.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гребеновидна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сребриста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 (Abies alba Mill.)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4407 10 93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Pinus sylvestris L.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4407 10 98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тропическите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Махагон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(Swietenia spp.)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4407 21 91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4407 21 99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Вирола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имбуия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балса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4407 22 10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4407 22 91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Тъмночервено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светлочервено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бакау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4407 25 10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4407 25 30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4407 25 50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4407 25 90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Бял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лауан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бяло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бяла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сарая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жълто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4407 26 10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4407 26 30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4407 26 50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4407 26 90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4407 27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Сапели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4407 27 10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4407 27 91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4407 27 99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Ироко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4407 28 10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4407 28 91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4407 28 99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4407 29 15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Африканско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акажу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азобе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дибету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иломба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джелутонг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джонгконг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капур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кемпас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керуинг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лимба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макоре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мансония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мирбау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окуме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розов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тиама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4407 29 20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розов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4407 29 25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4407 29 45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4407 29 60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4407 29 83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4407 29 85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4407 29 95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(Quercus spp.)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4407 91 15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4407 91 31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Паркетни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фризи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несглобени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4407 91 39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4407 92 00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(Fagus spp.)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(Acer spp.)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4407 93 91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4407 93 99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 xml:space="preserve">череша 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(Prunus spp.)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4407 94 91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4407 94 99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ясен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(Fraxinus spp.)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4407 95 10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4407 95 91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4407 95 99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4407 99 27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4407 99 40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4407 99 91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топола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4407 99 96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тропически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4407 99 98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4408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Фурнирни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нацепване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слоест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развиван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фурнир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шперплат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слоест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надлъжно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нарязан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нацепен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кръгообразно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развит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6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4408 10 15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4408 10 91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Дъсчици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моливи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4408 10 98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тропическите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кьм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Тъмночервено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светлочервено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бакау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4408 31 11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4408 31 21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4408 31 25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4408 31 30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4408 39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Африканско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акажу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лимба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махагон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(Swietenia spp.),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окуме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розов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сапели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вирола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бял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лауан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4408 39 15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4408 39 21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4408 39 30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4408 39 55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4408 39 70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Дъсчици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моливи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4408 39 85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4408 39 95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4408 90 15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4408 90 35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Дъсчици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моливи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4408 90 85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4408 90 95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4409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паркетни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фризи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несглобени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профилиран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нутван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федерован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жлебован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фалцован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кантован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V,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формован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корнизи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заоблени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ръбове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дължината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няколко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ръбове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рендосан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шлифован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клинозъбно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4409 10 11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профили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огледала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4409 10 18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4409 21 00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4409 29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4409 29 10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профили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огледала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4409 29 91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Паркетни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фризи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несглобени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4409 29 99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4410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„oriented strand board“(OSB)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„waferboards“)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дървесинни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агломерирани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органични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вещества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4410 11 10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4410 11 30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меламин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4410 11 50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декоративни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слоести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4410 11 90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4410 12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„oriented strand board“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S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4410 12 10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4410 12 90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4410 19 00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4410 90 00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4411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дървесинни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агломерирани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органични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вещества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(MDF)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4411 12 10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4411 13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 mm,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4411 13 10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4411 13 90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4411 14 10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4411 14 90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0,8 g/cm³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4411 92 10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4411 92 90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4411 93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0,5 g/cm³,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0,8 g/cm³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4411 93 10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4411 93 90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4411 94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0,5 g/cm³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4411 94 10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4411 94 90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4412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Шперплат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фурнировани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плоскости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слоест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шперплат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тропическите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кьм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4412 31 10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африканско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акажу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тъмночервено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светлочервено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лимба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махагон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(Swietenia spp.),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окуме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розов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палисандър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сапели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вирола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бял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лауан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4412 31 90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4412 32 10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бреза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бряст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габър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Carya,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Platanus,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Robinia,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елша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кестен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кестен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липа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лале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орех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топола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череша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ясен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4412 94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дъсчена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сърцевина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4412 94 10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4412 94 90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4412 99 30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4412 99 40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бреза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бряст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габър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Carya,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Platanus,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Robinia,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елша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кестен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кестен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липа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лале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орех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топола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череша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ясен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4412 99 50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4412 99 85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4413 00 00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Уплътнен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“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блокове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профили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огледала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4414 00 10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тропическите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допълнителна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4414 00 90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4415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касетки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щайги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барабани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амбалажи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барабани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обикновени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палети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бокс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палети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товароносители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подпори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палети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4415 10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щайги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барабани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амбалажи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барабани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4415 10 10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щайги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барабани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амбалажи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4415 10 90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Барабани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4415 20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Обикновени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бокс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товароносители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палети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4415 20 20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Обикновени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палети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4415 20 90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4416 00 00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Бъчви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бъчварски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заготовките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4417 00 00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дръжки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дръжки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калъпи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опъвачи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4418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Дърводелски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конструкции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порестите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настилки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покривните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шиндри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(„shingles“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„shakes“),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Прозорци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френски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прозорци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тропическите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допълнителна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4418 10 50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4418 20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прагове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тропическите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допълнителна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4418 20 50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4418 20 80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Кофражи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бетониране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4418 50 00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шиндри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4418 60 00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Стълбове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греди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4418 71 00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мозаичен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4418 72 00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многослойни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4418 79 00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4418 90 10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лепена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слоеста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4418 90 80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прибори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сервиране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кухня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4419 00 10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тропическите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допълнителна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4419 00 90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4420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Мозайки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инкрустиран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ковчежета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калъфи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бижута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златарски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статуетки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украса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вътрешно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обзавеждане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94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Статуетки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украса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4420 10 11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тропическите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допълнителна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4420 10 19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4420 90 10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Мозайки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инкрустиран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4420 90 91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тропическите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допълнителна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4420 90 99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4421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4421 10 00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Закачалки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4421 90 91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4421 90 95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Ковчези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4421 90 97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lastRenderedPageBreak/>
              <w:t>45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 45 -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КОРК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КОРКОВИ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ИЗДЕЛИЯ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4501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Естествен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необработен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почистен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натрошен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гранулиран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пулверизиран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почистен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4501 90 00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4502 00 00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изрязан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представен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кубове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правоъгълна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заготовките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незаоблени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краища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4503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естествен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Тапи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4503 10 10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4503 10 90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4503 90 00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4504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Агломериран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свързващо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вещество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агломериран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Кубове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блокове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всякаква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дисковете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Тапи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4504 10 11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пенливи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4504 10 19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4504 10 91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вещество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4504 10 99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4504 90 20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Тапи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4504 90 80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0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lastRenderedPageBreak/>
              <w:t>46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 46 -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ТРЪСТИКОВИ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КОШНИЧАРСКИ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ИЗДЕЛИЯ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3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4601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паралелно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подредени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плоскост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завършени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рогозки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изтривалки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решетки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Рогозки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изтривалки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решетки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4601 21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4601 21 10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ратан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4601 22 10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4601 22 90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4601 29 10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4601 29 90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4601 92 05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ратан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4601 93 05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4601 94 05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4601 99 05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4601 99 90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4602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Кошничарски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директно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помощта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4601;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луфа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4602 12 00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ратан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4602 19 10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Сламени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обвивки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служещи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амбалаж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предпазване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4602 19 90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4602 90 00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75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  <w:t>X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 X -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ДЪРВЕСНА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ВЛАКНЕСТИ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РЕЦИКЛИРАНЕ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);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ТЯХ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</w:tr>
      <w:tr>
        <w:trPr>
          <w:trHeight w:val="189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lastRenderedPageBreak/>
              <w:t>47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47 -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ДЪРВЕСНА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ВЛАКНЕСТИ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РЕЦИКЛИРАНЕ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4701 00 10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4701 00 90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4702 00 00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разтваряне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4703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Химична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дървесна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натронова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сулфатна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разтваряне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4703 11 00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4703 19 00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Полуизбелена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4703 21 00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4703 29 00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4704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Химична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дървесна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сулфитна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разтваряне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4704 11 00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4704 19 00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Полуизбелена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4704 21 00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4704 29 00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4705 00 00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съчетанието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4706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Влакнести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рециклиране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влакнести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линтер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4706 20 00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рециклиране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4706 30 00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4706 91 00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4706 92 00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4706 93 00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съчетанието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4707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рециклиране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4707 10 00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навълнени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4707 20 00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неоцветена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4707 30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вестници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списания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издания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4707 30 10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непродадени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вестници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списания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телефонни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указатели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брошури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рекламни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4707 30 90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4707 90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несортирани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остатъци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4707 90 10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Несортирани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4707 90 90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Сортирани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lastRenderedPageBreak/>
              <w:t>48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48 -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ЦЕЛУЛОЗНА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КАРТОН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4801 00 00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Вестникарска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непромазани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печатане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графични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перфориране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неперфорирани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правоъгълна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4801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4803;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произведени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отделни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отлята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произведени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отделни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отлята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4802 20 00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светлочувствителни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топлочувствителни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електрочувствителни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тапети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4802 40 10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такива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4802 40 90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такива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4802 54 00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тегло,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4802 55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m²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4802 55 15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m²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4802 55 25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m²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4802 55 30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m²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4802 55 90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m²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4802 56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m²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435 mm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297 mm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несгънато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положение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4802 56 20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297 mm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210 mm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4)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4802 56 80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4802 57 00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40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4802 58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4802 58 10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4802 58 90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4802 61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4802 61 15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72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4802 61 80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4802 62 00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435 mm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297 mm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несгънато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положение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4802 69 00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салфетки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почистване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грим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подсушаване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ръцете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салфетки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домакинска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хигиенна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крепирани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плисирани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релефно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перфорирани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оцветени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декорирани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напечатани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4803 00 10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Крепирани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„tissue“,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4803 00 31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4803 00 39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4803 00 90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4804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непромазани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4802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4803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Крафтлайнер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сулфатен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натронов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4804 11 11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4804 11 15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175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4804 11 19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175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4804 19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сулфатен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натронов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полуизбелен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оцветен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4804 19 12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175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4804 19 19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----- 175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4804 19 30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торби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4804 21 10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сулфатен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натронов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4804 29 10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сулфатен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натронов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4804 29 90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сулфатен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натронов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4804 31 51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изолация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електротехниката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4804 31 58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4804 31 80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сулфатен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натронов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4804 39 51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Равномерно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4804 39 58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4804 39 80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225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4804 41 91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пропиване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„saturating kraft“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4804 41 98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равномерно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225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4804 52 00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Равномерно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4804 59 10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иглолистна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сулфатен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натронов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4804 59 90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непромазани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непретърпели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допълнителна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посочените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3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навълняване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„fluting“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вълнообразния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велпапе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Полухимична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навълняване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слама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навълняване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„Wellenstoff“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Тестлайнер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рециклирани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4805 24 00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4805 25 00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Сулфитна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амбалажна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Филтърна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4805 50 00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225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4805 93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225 g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4805 93 20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рециклирана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4805 93 80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Растителен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пергамент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сулфурирани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маслоустойчиви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паус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кристал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“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каландрирани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прозрачни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полупрозрачни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пергамент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сулфурирани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4806 20 00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Маслоустойчиви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4806 30 00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Паус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4806 40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кристал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“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каландрирани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прозрачни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полупрозрачни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4806 40 10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кристал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4806 40 90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4807 00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Композитни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слепване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вътрешно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подсилени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4807 00 30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рециклирана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4807 00 80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навълнени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залепване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крепирани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плисирани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релефно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щамповани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перфорирани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4803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4808 10 00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Навълнени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перфорирани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4808 40 00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крепирани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плисирани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релефно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перфорирани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4808 90 00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Индиго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автокопирни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“,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типографска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намазаните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импрегнираните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восъчни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циклостилни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офсетни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напечатани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4809 20 00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автокопирни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4809 90 00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едната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каолин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неорганични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вещества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оцветени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декорирани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печатани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правоъгълна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размери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29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графични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такива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4810 13 00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4810 14 00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435 mm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297 mm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несгънато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положение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графични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грундирана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„LWC“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4810 29 30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4810 29 80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крафт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графични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Равномерно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Равномерно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влакнесто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4810 32 10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каолин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Многослойни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4810 92 10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всеки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4810 92 30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4810 92 90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каолин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4810 99 80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намазани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оцветени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декорирани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печатани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правоъгълна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4803, 4809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4810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битум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асфалт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лепилен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4811 41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Самозалепващи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4811 41 20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 cm,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невулканизиран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4811 41 90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4811 49 00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лепилата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4811 51 00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4811 59 00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4811 60 00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восък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парафин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стеарин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глицерол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4811 90 00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4812 00 00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блокове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Цигарена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изрязана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тръбички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4813 10 00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тръбички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4813 20 00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 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4813 90 10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 cm,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 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4813 90 90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тапети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стенни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облицовки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транспарантна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прозорци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4814 20 00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Тапети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облицовки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прегован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релефно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оцветен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напечатан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мотиви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декориран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лицевата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4814 90 10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Тапети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облицовки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прегована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релефно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оцветена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напечатана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мотиви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декорирана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защитна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прозрачна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4814 90 70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Индиго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автокопирни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“,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типографска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4809),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восъчни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циклостилни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офсетни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4816 20 00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автокопирни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4816 90 00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4817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Пликове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пликове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неилюстрирани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пощенски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картички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картички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кореспонденция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папки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кореспонденция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4817 10 00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Пликове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4817 20 00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неилюстрирани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пощенски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кореспонденция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4817 30 00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папки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кореспонденция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Тоалетна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домакински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санитарни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36 cm,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нарязани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носни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кърпички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салфетки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почистване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грим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подсушаване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ръцете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салфетки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чаршафи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домакински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болнични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 g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/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кърпички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салфетки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почистване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грим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подсушаване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ръцете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кърпички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салфетки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почистване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грим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Кърпи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подсушаване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ръцете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4818 20 91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4818 20 99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салфетки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4818 50 00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хирургически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медицински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4818 90 90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торби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пликове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кесии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опаковки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канцеларски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магазини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4819 10 00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кашони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навълнени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4819 20 00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сгъваеми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ненавълнени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4819 30 00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Торби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40 cm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4819 40 00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торби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грамофонни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кесии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конусообразните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4819 50 00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опаковки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пликовете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грамофонни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4819 60 00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канцеларски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магазини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Регистри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счетоводни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книги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бележници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кочани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поръчки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квитанции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бележници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канцеларски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кубове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блокове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тетрадки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попивателна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класьори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подвързии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подвижни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папки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досиета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ученически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канцеларски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книжарски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връзки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кочани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бланки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индиго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албуми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мостри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колекции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книги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Регистри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счетоводни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книги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бележници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кочани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поръчки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квитанции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канцеларски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кубове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блокове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бележници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4820 10 10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Регистри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счетоводни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книги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кочани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поръчки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квитанции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4820 10 30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Бележници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блокове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канцеларски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кубове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4820 10 50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Бележници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4820 10 90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4820 20 00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Тетрадки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4820 30 00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Класьори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подвързии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кориците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книги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папки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досиета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4820 40 00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Връзки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кочани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бланки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4820 50 00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Албуми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мостри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колекции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4820 90 00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Етикети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всякакъв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напечатани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4821 10 10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Самозалепващи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4821 10 90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4821 90 10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Самозалепващи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4821 90 90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Барабани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макари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масури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шпули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перфорирани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втвърдени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4822 10 00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4822 90 00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4823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изрязани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целулозни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филтърни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Диаграмна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регистриращи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бобини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Табли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чинии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чаши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4823 61 00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4823 69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4823 69 10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Табли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чинии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4823 69 90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4823 70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4823 70 10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Амбалаж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гнезда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яйца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4823 70 90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4823 90 40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графични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4823 90 85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0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49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49 -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ПЕЧАТНИ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КНИГИ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ВЕСТНИЦИ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КАРТИНИ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ПЕЧАТНИ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ПРОИЗВЕДЕНИЯ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ИЗДАТЕЛСТВА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ПРЕСАТА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ОСТАНАЛАТА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ГРАФИЧЕСКА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ПРОМИШЛЕНОСТ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РЪКОПИСНИ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МАШИНОПИСНИ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ТЕКСТОВЕ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ЧЕРТЕЖИ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4901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Книги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брошури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печатни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издания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отделни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отделни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сгънати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4901 91 00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Речници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енциклопедии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брошури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4901 99 00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4902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Вестници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печатни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периодични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издания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илюстровани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рекламни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4902 10 00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Излизащи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седмично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4902 90 00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4903 00 00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Албуми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книги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албуми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рисуване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оцветяване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деца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4904 00 00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ръкопис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отпечатани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илюстровани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подвързани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4905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Картографски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всякакъв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напечатаните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стенни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топографски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планове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глобуси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4905 10 00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Глобуси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4905 91 00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книги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брошури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4905 99 00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4906 00 00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Архитектурни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инженерни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планове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чертежи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търговски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планове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чертежи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оригинал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ръкописни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чувствителна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индиго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горепосочените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планове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чертежи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4907 00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Пощенски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таксови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неунищожени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обращение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обращение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която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призната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номинална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стойност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гербована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банкноти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облигации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книжа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4907 00 10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Пощенски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таксови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4907 00 30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Банкноти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4907 00 90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4908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Превадки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всякакъв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4908 10 00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Остъкляващи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превадки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4908 90 00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4909 00 00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Пощенски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напечатани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илюстровани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напечатани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пожелания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съобщения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илюстровани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гарнитури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апликации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4910 00 00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Календари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всякакъв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напечатани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календари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блокове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откъсващи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4911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печатни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произведения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гравюри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фотографии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4911 10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рекламни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търговски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каталози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4911 10 10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Търговски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каталози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4911 10 90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4911 91 00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гравюри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4911 99 00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12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XI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 XI -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ТЯХ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</w:tr>
      <w:tr>
        <w:trPr>
          <w:trHeight w:val="31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50 -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5001 00 00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Пашкули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свилоточене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5002 00 00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Сурова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греж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“)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неусукана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5003 00 00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пашкулите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свилоточене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развлакнените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5004 00 10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изварени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5004 00 90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5005 00 10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изварени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5005 00 90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5006 00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Месина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5006 00 10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5006 00 90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Месина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5007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буретни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Креп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изварени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Понже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хабутай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хонан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шантунг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Далечния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изцяло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несмесена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изварени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Рехави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несбито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изварени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5007 20 61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57 cm,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5007 20 69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5007 20 71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изварени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5007 90 30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5007 90 50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5007 90 90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6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51 -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ГРУБИ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5101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нещрайхгарни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камгарни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серяви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животното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5101 11 00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Стригани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5101 19 00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Обезмаслени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некарбонизирани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5101 21 00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Стригани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5101 29 00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5101 30 00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Карбонизирани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5102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груби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нещрайхгарни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камгарни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кашмирска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5102 19 10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ангорски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зайци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5102 19 30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алпака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вигон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5102 19 40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едногърба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двугърба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ангорска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тибетска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5102 19 90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зайци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ангорските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зайци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бобри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нутрии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мускусен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Груби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5103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груби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развлакнените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5103 10 10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Некарбонизиран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5103 10 90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Карбонизиран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5103 20 00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5103 30 00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груби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5104 00 00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Развлакнени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груби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5105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груби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щрайхгарни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камгарни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безразборно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камгарирана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5105 10 00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Щрайхгарна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Камгарна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5105 21 00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Безразборно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камгарирана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5105 29 00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щрайхгарни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камгарни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5105 31 00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кашмирска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5105 39 00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5105 40 00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Груби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щрайхгарни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камгарни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5106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щрайхгарна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5106 10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5106 10 10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5106 10 90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5106 20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5106 20 10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5106 20 91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5106 20 99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5107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камгарна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5107 10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 повече вълна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5107 10 10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5107 10 90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5107 20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5107 20 10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5107 20 30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5107 20 51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5107 20 59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5107 20 91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5107 20 99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5108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щрайхгарни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камгарни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5108 10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Щрайхгарни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5108 10 10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5108 10 90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5108 20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Камгарни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5108 20 10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5108 20 90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5109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5109 10 10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кълбета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чилета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g,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500 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5109 10 90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5109 90 00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5110 00 00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груби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обвитите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5111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щрайхгарна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щрайхгарни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5111 11 00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300 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5111 19 00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5111 20 00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5111 30 10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5111 30 80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5111 90 10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5111 90 91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5111 90 98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5112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камгарна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камгарни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5112 19 00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5112 30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5112 30 10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5112 30 80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5112 90 10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5112 90 91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5112 90 98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5113 00 00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груби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1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52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52 -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некардиран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пениран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5201 00 10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Хигроскопичен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5201 00 90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5202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развлакнените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5202 10 00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5202 91 00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Развлакнени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5202 99 00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5203 00 00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кардиран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пениран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5204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Шевни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5204 11 00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5204 19 00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5204 20 00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5205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шевните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%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непенирани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5205 13 00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5205 14 00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5205 15 10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83,33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5205 15 90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83,33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5205 23 00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5205 24 00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5205 26 00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106,38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94)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5205 27 00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106,38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83,33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5205 28 00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83,33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непенирани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5205 34 00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5205 35 00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5205 44 00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5205 46 00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106,38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94)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5205 47 00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106,38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83,33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81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5205 48 00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83,33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5206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шевните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85 %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непенирани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5206 13 00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5206 14 00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5206 15 00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5206 23 00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5206 24 00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5206 25 00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непенирани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5206 34 00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5206 35 00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714,29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232,56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43,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5206 44 00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192,31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dtex,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52,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5206 45 00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5207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шевните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5207 10 00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5207 90 00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5208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най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%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200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5208 11 10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 за производството на бинтове, превръзки и медицинска марля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130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5208 12 16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5208 12 19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130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5208 12 96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5208 12 99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5208 13 00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5208 21 10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 за производството на бинтове, превръзки и медицинска марля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130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5208 22 16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5208 22 19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130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5208 22 96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5208 22 99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5208 23 00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130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5208 32 16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5208 32 19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130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5208 32 96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5208 32 99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5208 52 00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5208 59 10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5208 59 90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5209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%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200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деним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5209 52 00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5209 59 00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5210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%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200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5210 11 00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5210 19 00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5210 21 00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5210 29 00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5210 31 00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5210 32 00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5210 39 00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5210 41 00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5210 49 00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5210 51 00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5210 59 00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5211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%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200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деним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5211 49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5211 49 10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Жакардови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5211 49 90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5211 52 00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5211 59 00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5212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5212 15 10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5212 15 90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5212 25 10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5212 25 90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53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53 -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РАСТИТЕЛНИ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ХАРТИЕНА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ХАРТИЕНА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ПРЕЖДА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5301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Необработен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развлакнените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отопен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Очукан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швингован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непреден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5301 21 00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Очукан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швингован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5301 29 00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5301 30 00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5302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Коноп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(Cannabis sativa L.),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необработен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коноп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развлакнените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5302 10 00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отопен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коноп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5302 90 00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Селско стопанство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5303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Юта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конопа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развлакнените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5303 10 00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Юта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отопени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5303 90 00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5305 00 00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Кокосово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абака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манилски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коноп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Musa textilis Nee),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развлакнените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5306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5306 10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5306 10 10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833,3 dtex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5306 10 30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833,3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277,8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36)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5306 10 50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277,8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36)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5306 10 90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5306 20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5306 20 10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5306 20 90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5307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юта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5303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5307 10 00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5307 20 00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5308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растителни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5308 10 00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кокосови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5308 20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Конопени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5308 20 10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5308 20 90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5308 90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5308 90 12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277,8 dtex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36)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5308 90 19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277,8 dtex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36)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5308 90 50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5308 90 90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5309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5309 11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5309 11 10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5309 11 90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5309 19 00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5309 21 00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5309 29 00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5310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юта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5303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5310 10 10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5310 10 90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5310 90 00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5311 00 10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5311 00 90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54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54 -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5401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Шевни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сърцевина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„core yarn“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5401 10 12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обвити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5401 10 14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5401 10 16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Текстурирани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5401 10 18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5401 10 90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5401 20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5401 20 10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5401 20 90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5402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шевните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монофиламенти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67 dtex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здравина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здравина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Текстурирани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 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 tex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5402 34 00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метър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5402 44 00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еластомери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5402 45 00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5402 46 00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ориентирани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5402 47 00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5402 48 00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5402 52 00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5402 59 10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5402 59 90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5402 61 00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5402 62 00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5402 69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5402 69 10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5402 69 90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5403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шевните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монофиламенти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67 dtex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5403 10 00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здравина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вискозна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5403 31 00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вискозна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120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метър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5403 32 00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вискозна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метър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5403 33 00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ацетатна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5403 39 00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5403 41 00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вискозна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5403 42 00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ацетатна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5403 49 00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5404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монофиламенти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равна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67 dtex,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чието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най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голямо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1 mm;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слама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чиято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видима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5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Монофиламенти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5404 11 00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еластомери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5404 12 00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5404 19 00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5404 90 10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5404 90 90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5405 00 00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монофиламенти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67 dtex,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mm;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слама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чиято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видима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5406 00 00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шевните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5407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5404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здравина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полиетилен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5407 20 11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 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5407 20 19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--- 3 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“,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9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5407 44 00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текстурирани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5407 52 00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5407 53 00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5407 54 00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5407 61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нетекстурирани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5407 61 10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5407 61 30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5407 61 50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5407 61 90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5407 69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5407 69 10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5407 69 90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5407 71 00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5407 72 00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5407 73 00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5407 74 00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5407 81 00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5407 82 00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5407 83 00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5407 84 00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5407 93 00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5407 94 00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5408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5405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5408 10 00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здравина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вискозна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5408 21 00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5408 22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5408 22 10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135 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кръстосан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сатен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5408 22 90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5408 23 00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5408 24 00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5408 31 00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5408 32 00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5408 33 00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5408 34 00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55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55 -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5501 20 00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5501 30 00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модакрилни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5501 40 00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5501 90 00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5502 00 10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вискоза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5502 00 40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Ацетатни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5502 00 80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некардирани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5503 11 00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5503 19 00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5503 20 00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5503 30 00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модакрилни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5503 40 00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5503 90 00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некардирани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5504 10 00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вискозна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5504 90 00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развлакнените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5505 10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5505 10 10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5505 10 30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5505 10 50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модакрилни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5505 10 70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5505 10 90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5505 20 00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кардирани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5506 20 00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5506 30 00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модакрилни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5506 90 00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5507 00 00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кардирани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Шевни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5508 10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5508 10 10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5508 10 90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5508 20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5508 20 10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5508 20 90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шевните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5509 52 00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5509 53 00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5509 59 00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5509 61 00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5509 62 00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5509 69 00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5509 99 00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шевните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5510 11 00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5510 12 00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пресукани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5510 20 00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5510 30 00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5510 90 00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шевните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5511 20 00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5511 30 00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85 %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5512 29 10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5512 29 90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5512 99 90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85 %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170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5513 11 20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5513 13 00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5513 23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5513 23 10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5513 23 90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5513 49 00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85 %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170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5514 23 00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5514 30 30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5514 30 50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5514 30 90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кепър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5514 49 00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вискозна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5515 12 30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щрайхгарни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5515 13 11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5515 13 19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камгарни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5515 13 91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5515 13 99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модакрилни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5515 21 10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5515 21 30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щрайхгарни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5515 22 11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5515 22 19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камгарни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5515 22 91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5515 22 99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5515 91 10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5515 91 30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5515 91 90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5515 99 20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5515 99 40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5515 99 80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5516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5516 13 00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5516 14 00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5516 23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5516 23 10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Жакардови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140 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дюшеклък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5516 23 90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5516 24 00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5516 34 00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85 %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щапелни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предимно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5516 44 00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5516 93 00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5516 94 00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9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56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56 -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ФИЛЦОВЕ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НЕТЪКАНИ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СПЕЦИАЛНИ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КАНАПИ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ДЕБЕЛИ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ВЪЖАРСТВОТО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5601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5 mm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мъх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пъпки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5601 21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5601 21 10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Хигроскопичен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5601 21 90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5601 22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5601 22 10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Рула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 mm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5601 22 90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5601 29 00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5601 30 00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пъпки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5602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Филцове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ламинирани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Иглонабити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метода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прошивоплетене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ламинирани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Иглонабити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5602 10 11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юта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5303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5602 10 19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метода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прошивоплетене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5602 10 31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5602 10 38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5602 10 90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ламинирани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ламинирани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5602 21 00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5602 29 00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5602 90 00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5603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ламинирани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70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5603 14 90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70 g/m²,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 g/m²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5603 94 90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5604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5404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5405,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обвити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5604 10 00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каучук, 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5604 90 10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здравина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вискозна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5604 90 90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5605 00 00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метализирани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обвити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5404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5405,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прах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5606 00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Обвити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обвити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5404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5405,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5605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обвитите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шенилна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верижка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5606 00 10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верижка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5606 00 91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Обвити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5606 00 99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5607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Канапи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обвити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сизал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gav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Канапи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връзване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полиетилен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Канапи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връзване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5607 49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50000 dtex (5 g/m)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5607 49 11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5607 49 19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5607 49 90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50000 dtex (5 g/m)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50000 dtex (5 g/m)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5607 50 11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5607 50 19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5607 50 30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50000 dtex (5 g/m)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5607 50 90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5607 90 20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абака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манилски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коноп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Musa textilis Nee)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твърди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юта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5303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5607 90 90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5608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завързани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бримки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канапи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риболов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5608 11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риболов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5608 11 20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канапи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въжета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5608 11 80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5608 19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5608 19 11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канапи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въжета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5608 19 19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5608 19 30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5608 19 90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5608 90 00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5609 00 00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5404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5405,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канапи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другаде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4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57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57 -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НАСТИЛКИ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5701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 други подови настилки</w:t>
            </w:r>
            <w:r>
              <w:rPr>
                <w:rFonts w:ascii="Calibri" w:hAnsi="Calibri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навързан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ненавързан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конфекционирани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5701 10 10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5701 10 90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8 % MAX 2,8 EUR/m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5701 90 10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5605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5701 90 90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5702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á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á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настилки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тъфтинг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флок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килимите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„Kel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m“, „Schumacks“, „Karamanie“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á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килими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„Kel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m“, „Schumacks“, „Karamanie“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килими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кокосови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неконфекционирани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5702 31 10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„Axminster“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5702 31 80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5702 32 10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„Axminster“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конфекционирани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5702 41 10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„Axminster“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5702 41 90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5702 42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5702 42 10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„Axminster“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5702 42 90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неконфекционирани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5702 50 10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5702 50 31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5702 50 39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5702 50 90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конфекционирани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5702 92 10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5702 92 90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5702 99 00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5703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настилки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тъфтинг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конфекционирани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5703 20 12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5703 20 18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5703 20 92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5703 20 98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5703 30 12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5703 30 18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5703 30 82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5703 30 88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5703 90 20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5703 90 80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5704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настилки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филц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тъфтинг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флок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конфекционирани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5704 10 00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0,3 m²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5704 90 00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конфекционирани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5705 00 30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5705 00 80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58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58 -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СПЕЦИАЛНИ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ТЪФТИНГ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ДАНТЕЛИ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ГОБЛЕНИ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ПАСМАНТЕРИЯ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БРОДЕРИИ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5801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шенилна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5802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5806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неразрязан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флор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Рипсени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рипсени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разрязан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флор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5801 23 00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вътъчни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5801 26 00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шенилна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5801 27 00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неразрязан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флор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Рипсени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рипсени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разрязан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флор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вътъчни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5801 36 00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шенилна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5801 37 00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5801 90 90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5802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Хавлиени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5806;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тъфтинг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5703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Хавлиени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5802 19 00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Хавлиени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5802 30 00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Тъфтинг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сплитка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гаце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5806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5803 00 10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5803 00 30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5803 00 90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5804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Тюлове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мрежести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изтъканите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дантели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парче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мотиви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6002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6006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Тюлове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мрежести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5804 10 10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Гладки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5804 10 90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дантели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5804 21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5804 21 10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Изплетени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вретена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5804 21 90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5804 29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5804 29 10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Изплетени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вретена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5804 29 90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5804 30 00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дантели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5805 00 00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гоблени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„Gobelins“, „Flandres“, „Aubusson“, „Beauvais“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бродирани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гоблени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полегат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кръстосан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конфекционирани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5806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5807;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състоящи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основа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вътък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чиито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лепило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плюш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шенилна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хавлиени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5806 20 00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еластомери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5806 31 00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5806 32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5806 32 10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иви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5806 32 90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5806 39 00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5806 40 00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паралелни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лепило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5807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Етикети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емблеми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парче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изрязани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големина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небродирани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5807 10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5807 10 10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надписи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мотиви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втъкаване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5807 10 90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5807 90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5807 90 10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5807 90 90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5808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ширити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парче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пасмантерийни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аналогични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орнаментни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парче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бродерия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пискюли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помпони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5808 10 00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парче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5808 90 00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5809 00 00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метализирани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5605,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другаде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5810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Бродерии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парче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мотиви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Бродерии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видима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бродерии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бродерии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изрязана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стойност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35 EUR/kg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бродерии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5810 91 10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стойност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17,50 EUR/kg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5810 91 90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5810 92 10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стойност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17,50 EUR/kg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5810 92 90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стойност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17,50 EUR/kg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5810 99 90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5811 00 00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слоеве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ватиращ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прошиване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капитониране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бродериите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5810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0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59 -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ЛАМИНИРАНИ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ТЕХНИЧЕСКИ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30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5901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лепило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нишестени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употребявани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подвързване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книги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картонажното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калъфи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приложения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копирни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транспаранти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рисуване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подготвени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рисуване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твърдо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гумирано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твърди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шапкарството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лепило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нишестени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подвързване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книги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картонажното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калъфи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5901 90 00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5902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гуми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основата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висока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здравина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полиамиди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полиестери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вискозна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найлон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полиамиди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5902 10 10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5902 10 90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5902 20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полиестери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5902 20 10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5902 20 90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5902 90 10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5902 90 90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5903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ламинирани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5902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винилхлорид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5903 10 10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5903 10 90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ламинирани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5903 20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полиуретан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5903 20 10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5903 20 90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ламинирани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5903 90 10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ламинирани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5903 90 91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текстилният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съставлява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лицето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5903 90 99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5904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Линолеуми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изрязани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настилки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слой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покритие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нанесено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основа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изрязани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5904 10 00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Линолеуми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5904 90 00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облицовки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5905 00 10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разположени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успоредно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5905 00 30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5905 00 50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юта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5905 00 70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5905 00 90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5906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Гумирани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5902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Лепливи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5906 91 00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5906 99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5906 99 10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буква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5906 99 90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5907 00 00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рисувани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театрални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декори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ателиета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5908 00 00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Фитили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сплетени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нагреватели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нажежаващи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чорапчета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тръбовидни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служещи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тяхното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Маркучи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маркучи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армирани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5909 00 10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5909 00 90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5910 00 00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Транспортни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подсилени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5911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техническо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приложение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7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306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съчетани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кожа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гарнитури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дараци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кросна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прецеждане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конфекционирани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безконечни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снабдени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целулозна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азбестоцимент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650 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5911 31 11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5911 31 19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5911 31 90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m²,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650 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5911 32 11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5911 32 19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Филтриращи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човешка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5911 90 90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3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60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60 -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ПЛАТОВЕ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6001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платовете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дълъг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“)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хавлиени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дълъг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Хавлиени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6001 21 00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6001 22 00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6001 29 00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6001 91 00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6001 92 00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6001 99 00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6002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30 cm,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5</w:t>
            </w:r>
            <w:r>
              <w:rPr>
                <w:rFonts w:ascii="Calibri" w:hAnsi="Calibri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%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еластомери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6001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6002 40 00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еластомери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6002 90 00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6003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30 cm,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6001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6002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6003 10 00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6003 20 00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6003 30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6003 30 10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„Rachel“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6003 30 90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6003 40 00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6003 90 00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6004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30 cm,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5</w:t>
            </w:r>
            <w:r>
              <w:rPr>
                <w:rFonts w:ascii="Calibri" w:hAnsi="Calibri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%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еластомери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6001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6004 10 00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еластомери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6004 90 00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6005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Осново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галониране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6001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6004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6005 23 00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6005 24 00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6005 31 50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„Rachel“,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6005 32 50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„Rachel“,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6005 33 50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„Rachel“,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6005 34 50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„Rachel“,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6005 34 90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6005 44 00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6005 90 90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6006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6006 23 00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6006 24 00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6006 34 10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завеси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6006 34 90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Неизбелени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избелени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Обагрени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цветове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6006 44 00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6006 90 00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6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61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61 -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анораци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якета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блузони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6103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6101 20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6101 20 10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6101 20 90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Анораци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блузони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6101 30 10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6101 30 90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Анораци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блузони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6101 90 20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6101 90 80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Анораци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блузони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анораци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якета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блузони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момичета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6104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Анораци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блузони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Анораци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блузони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6102 30 90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Анораци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блузони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6102 90 90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Анораци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блузони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Костюми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ансамбли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презрамки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коляното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шорти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банските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гащета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Костюми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Ансамбли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6103 23 00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шорти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6103 49 00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Костюми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ансамбли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рокли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презрамки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коляното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шорти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банските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костюми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Костюми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6104 13 00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6104 19 20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Ансамбли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6104 23 00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6104 29 10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6104 29 90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6104 33 00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Рокли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6104 44 00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6104 52 00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6104 53 00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6104 59 00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шорти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6104 61 00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6104 62 00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6104 63 00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6104 69 00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6105 10 00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6105 20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6105 20 10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6105 20 90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6105 90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6105 90 10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6105 90 90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блузи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блузи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шемизетки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6106 20 00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6106 90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6106 90 10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6106 90 30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6106 90 50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6106 90 90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Слипове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нощници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пижами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хавлии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халати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Слипове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гащи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6107 11 00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6107 12 00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6107 19 00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Нощници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пижами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6107 21 00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6107 22 00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6107 29 00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6107 91 00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6107 99 00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Комбинезони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фусти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пликчета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нощници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пижами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халати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хавлии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домашни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Комбинезони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6108 11 00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6108 19 00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Пликчета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гащи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6108 21 00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6108 22 00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6108 29 00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Нощници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пижами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6108 31 00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6108 32 00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6108 39 00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6108 91 00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6108 92 00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6108 99 00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Фланелки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ръкав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яка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тениски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фланелки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6109 10 00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6109 90 20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6109 90 90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Фланели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пуловери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жилетки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6110 11 10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Фланели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пуловери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600 g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6110 11 30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кашмирска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6110 12 10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ò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6110 20 91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6110 20 99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ò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6110 30 91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6110 30 99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6110 90 90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бебета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6111 20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6111 20 10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6111 20 90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6111 30 10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6111 30 90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6111 90 11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6111 90 19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6111 90 90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спорт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комбинезони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ансамбли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костюми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Комбинезони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ансамбли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костюми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6112 31 10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6112 31 90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6112 39 10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6112 39 90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костюми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6112 41 10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6112 41 90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6112 49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6112 49 10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</w:t>
            </w:r>
            <w:r>
              <w:rPr>
                <w:rFonts w:ascii="Calibri" w:hAnsi="Calibri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нишки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6112 49 90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5903, 5906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5907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6113 00 10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5906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6113 00 90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6114 20 00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6114 30 00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6114 90 00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Чорапогащи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чорапи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дълги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четвърти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чорапогащи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дълги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четвърти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чорапи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степен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чорапите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разширени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Чорапогащи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четвърти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чорапи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степен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чорапите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разширени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чорапогащи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67 dtex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67 dtex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дамски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четвърти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чорапи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линейна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плътност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прежда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67 dtex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6115 30 11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четвърти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чорапи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6115 30 19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6115 30 90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6115 94 00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6115 95 00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6115 96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6115 96 10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четвърти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чорапи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6115 96 91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Дамски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чорапи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6115 96 99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6115 99 00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пръсти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пръст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6116 10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6116 10 20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импрегнирани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6116 10 80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6116 91 00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6116 92 00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6116 93 00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6116 99 00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6117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6117 10 00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Шалове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ешарпи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кърпи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шалчета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мантили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воалетки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6117 80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допълнения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6117 80 10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ластични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6117 80 80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6117 90 00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62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62 -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ОБЛЕКЛАТА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ТРИКОТАЖНИТЕ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ПЛЕТЕНИТЕ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анораци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якета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блузони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6203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6201 12 10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kg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kg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6201 13 10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kg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6201 13 90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kg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6201 93 00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6201 99 00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анораци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якета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блузони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момичета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6204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пелерини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6202 12 10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kg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kg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6202 13 10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kg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6202 13 90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kg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6202 93 00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6202 99 00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Костюми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ансамбли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презрамки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коляното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шорти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банските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гащета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Костюми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6203 19 30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Ансамбли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6203 22 10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6203 22 80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6203 23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6203 23 10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6203 23 80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6203 29 11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6203 29 18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6203 29 30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6203 29 90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6203 32 10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6203 33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6203 33 10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6203 33 90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6203 39 11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6203 39 19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6203 39 90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шорти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6203 42 11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6203 42 31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деним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6203 42 33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рипсени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рипсени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разрязани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6203 42 35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6203 42 51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6203 42 59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6203 43 11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6203 43 19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6203 43 31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6203 43 39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6203 49 11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6203 49 19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6203 49 31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6203 49 39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6203 49 50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6203 49 90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Костюми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ансамбли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рокли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презрамки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коляното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шорти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банските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костюми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Костюми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6204 13 00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Ансамбли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6204 22 10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6204 22 80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6204 23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6204 23 10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6204 23 80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6204 29 11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6204 29 18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6204 29 90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Сака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6204 32 10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6204 33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6204 33 10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6204 33 90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6204 39 11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6204 39 19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6204 39 90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Рокли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6204 41 00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6204 42 00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6204 43 00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6204 44 00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6204 49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6204 49 10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6204 49 90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6204 52 00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6204 53 00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6204 59 10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6204 59 90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шорти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6204 61 85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6204 62 11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6204 62 31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деним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6204 62 33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рипсени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кадифета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рипсени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плюшове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разрязани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6204 62 39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6204 62 51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6204 62 59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6204 63 11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6204 63 18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6204 63 31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6204 63 39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6204 69 11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6204 69 18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пластрон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презрамки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6204 69 31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6204 69 39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6204 69 50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6204 69 90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6205 20 00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6205 30 00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6205 90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6205 90 10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6205 90 80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блузи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блузи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шемизетки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6206 10 00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6206 20 00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6206 30 00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6206 40 00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6206 90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6206 90 10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6206 90 90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фланелки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слипове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нощници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пижами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хавлии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халати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Слипове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гащи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6207 11 00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6207 19 00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Нощници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пижами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6207 21 00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6207 22 00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6207 29 00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6207 91 00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6207 99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6207 99 10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6207 99 90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6208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фланелки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комбинезони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фусти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пликчета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нощници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пижами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халати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хавлии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домашни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Комбинезони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6208 11 00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6208 19 00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Нощници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пижами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6208 21 00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6208 22 00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6208 29 00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6208 91 00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6208 92 00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6208 99 00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6209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бебета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6209 20 00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6209 30 00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6209 90 10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6209 90 90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5602, 5603, 5903, 5906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5907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5602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5603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6210 10 10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5602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5603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6210 10 92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Престилки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еднократна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вида,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пациенти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хирурзи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хирургически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процедури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6210 10 98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6210 20 00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класирани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620111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620119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6210 30 00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класирани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620211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620219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6210 40 00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6210 50 00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спортни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комбинезони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ансамбли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костюми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костюми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Комбинезони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ансамбли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подплата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6211 32 31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Чиято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6211 32 41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6211 32 42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подплата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6211 33 31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Чиято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6211 33 41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6211 33 42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момичета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Престилки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престилки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подплата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6211 42 31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Чиято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6211 42 41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6211 42 42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Престилки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престилки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подплата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6211 43 31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Чиято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6211 43 41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6211 43 42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6211 49 00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Сутиени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ластични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корсети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тиранти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жартиери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ластици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чорапи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Сутиени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бюстиета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6212 10 10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асортименти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сутиен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бюстие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бикини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6212 10 90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Ластични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гащи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6212 30 00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Комбинации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621210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621220)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6212 90 00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Носни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кърпи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джобни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кърпички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6213 20 00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6213 90 00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Шалове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, e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шарпи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кърпи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шалчета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мантили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була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воалетки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6214 10 00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6214 20 00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6214 30 00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6214 40 00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6214 90 00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Вратовръзки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папийонки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шалчета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вратовръзки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6215 10 00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коприна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6215 20 00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6215 90 00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6216 00 00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пръст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6217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допълнения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6212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6217 10 00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Допълнения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6217 90 00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7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63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63 -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АСОРТИМЕНТИ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ПАРЦАЛИ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УПОТРЕБЯВАНИ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I.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6301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Одеяла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одеяла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Одеяла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одеяла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6301 20 10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6301 20 90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Одеяла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одеяла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6301 30 10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6301 30 90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6301 40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Одеяла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одеяла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6301 40 10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6301 40 90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одеяла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6301 90 90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6302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Спално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бельо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кърпи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тоалет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кухня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бельо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бельо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6302 21 00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6302 22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6302 22 10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нетъкан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6302 22 90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6302 29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6302 29 10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6302 29 90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бельо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6302 31 00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6302 32 10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нетъкан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6302 39 20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6302 39 90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кърпи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кърпи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6302 51 00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6302 53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6302 53 10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нетъкан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6302 53 90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6302 59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6302 59 10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6302 59 90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6302 60 00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Кърпи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кухня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хавлиени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6302 93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6302 93 10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нетъкан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6302 93 90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6302 99 90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6303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Пердета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завеси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вътрешно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обзавеждане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драперии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волани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легла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6303 12 00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6303 19 00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6303 91 00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6303 92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6303 92 10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нетъкан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6303 92 90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6303 99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6303 99 10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нетъкан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6303 99 90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6304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обзавеждане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9404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легла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6304 11 00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6304 19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6304 19 10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6304 19 30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6304 19 90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6304 91 00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6304 92 00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плетените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6304 93 00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плетените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6304 99 00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плетените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6305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Амбалажни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чували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торбички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юта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5303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6305 32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опаковки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насипно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полиетилен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6305 32 11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6305 32 19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6305 32 90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6305 33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полиетилен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полипропилен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6305 33 10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6305 33 90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6305 39 00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6305 90 00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6306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Покривала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външни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палатки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лодки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сърфове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сухопътни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ветроходи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къмпинг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Покривала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щори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6306 12 00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6306 19 00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Палатки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6306 22 00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6306 29 00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6306 30 00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6306 40 00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Надуваеми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дюшеци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6306 90 00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6307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шаблоните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облекла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6307 10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Кърпи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бърсане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прах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6307 10 10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6307 10 30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нетъкан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6307 10 90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6307 20 00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Спасителни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жилетки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6307 90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6307 90 10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Трикотажни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6307 90 91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6307 90 92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Чаршафи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еднократна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конфекционирани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5603,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вида,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хирургически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процедури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6307 90 98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II.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АСОРТИМЕНТИ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6308 00 00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Асортименти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тъкани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килими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гоблени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бродирани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салфетки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опаковки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дребно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III.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ПАРЦАЛИ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6309 00 00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6310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Парцали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шнурове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употреба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6310 10 00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Сортирани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6310 90 00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62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XII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 XII -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ШАПКИ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ЧАДЪРИ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ДЪЖД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СЛЪНЦЕ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БАСТУНИ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КАМШИЦИ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БИЧОВЕ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АПРЕТИРАНИ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ПЕРА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ПЕРА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ЦВЕТЯ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eastAsia="bg-BG"/>
              </w:rPr>
              <w:t>КОСИ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</w:tr>
      <w:tr>
        <w:trPr>
          <w:trHeight w:val="126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64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64 -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ТЯХ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27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6401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Непромокаеми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външни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ходила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горна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чиято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горна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свързана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външното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ходило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шиене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пирони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винтове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цапфи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образувана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сглобени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същите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6401 10 00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защитно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отпред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6401 92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глезена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непокриващи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коляното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6401 92 10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6401 92 90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6401 99 00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6402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външни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ходила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горна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сноуборд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6402 12 10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6402 12 90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сноуборд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6402 19 00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6402 20 00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ходилото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цапфи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глезена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6402 91 10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защитно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отпред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6402 91 90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6402 99 05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защитно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отпред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6402 99 10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чиято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лицева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каишки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изрязана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места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6402 99 31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Чиято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ходилото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6402 99 39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6402 99 50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Пантофи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домашни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вътрешни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ходила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6402 99 91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24 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------ 24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6402 99 93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познае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6402 99 96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мъже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6402 99 98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жени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rPr>
          <w:b/>
          <w:noProof/>
        </w:rPr>
      </w:pPr>
    </w:p>
    <w:sectPr>
      <w:headerReference w:type="default" r:id="rId16"/>
      <w:footerReference w:type="default" r:id="rId17"/>
      <w:headerReference w:type="first" r:id="rId18"/>
      <w:footerReference w:type="first" r:id="rId19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ACEE8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E00E8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A929A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160B2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40873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742AC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06646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37005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13 15:56:4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3E7FD841AB04469791020D9C5344D247"/>
    <w:docVar w:name="LW_CROSSREFERENCE" w:val="&lt;UNUSED&gt;"/>
    <w:docVar w:name="LW_DocType" w:val="ANNEX"/>
    <w:docVar w:name="LW_EMISSION" w:val="22.1.2016"/>
    <w:docVar w:name="LW_EMISSION_ISODATE" w:val="2016-01-2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"/>
    <w:docVar w:name="LW_OBJETACTEPRINCIPAL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"/>
    <w:docVar w:name="LW_PART_NBR" w:val="4"/>
    <w:docVar w:name="LW_PART_NBR_TOTAL" w:val="8"/>
    <w:docVar w:name="LW_REF.INST.NEW" w:val="COM"/>
    <w:docVar w:name="LW_REF.INST.NEW_ADOPTED" w:val="final"/>
    <w:docVar w:name="LW_REF.INST.NEW_TEXT" w:val="(2016) 18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CE09-B32D-4D9B-BF21-501ED062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6</TotalTime>
  <Pages>152</Pages>
  <Words>41391</Words>
  <Characters>181295</Characters>
  <Application>Microsoft Office Word</Application>
  <DocSecurity>0</DocSecurity>
  <Lines>25899</Lines>
  <Paragraphs>17129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2016-01-12T11:24:00Z</dcterms:created>
  <dcterms:modified xsi:type="dcterms:W3CDTF">2016-01-13T14:56:00Z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4</vt:lpwstr>
  </property>
  <property fmtid="{D5CDD505-2E9C-101B-9397-08002B2CF9AE}" pid="10" name="Total parts">
    <vt:lpwstr>8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