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60A2830B3BA4C2590C24FBF182D2DCC"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ПРИЛОЖЕНИЕ</w:t>
      </w:r>
    </w:p>
    <w:p>
      <w:pPr>
        <w:jc w:val="center"/>
        <w:rPr>
          <w:b/>
          <w:noProof/>
        </w:rPr>
      </w:pPr>
      <w:r>
        <w:rPr>
          <w:b/>
          <w:noProof/>
        </w:rPr>
        <w:t>ПРИЛОЖЕНИЕ I: Мита на ЕС за продукти с произход от държавите по СИП ЮАОР — част 5</w:t>
      </w:r>
    </w:p>
    <w:tbl>
      <w:tblPr>
        <w:tblW w:w="15000" w:type="dxa"/>
        <w:tblInd w:w="93" w:type="dxa"/>
        <w:tblLayout w:type="fixed"/>
        <w:tblLook w:val="04A0" w:firstRow="1" w:lastRow="0" w:firstColumn="1" w:lastColumn="0" w:noHBand="0" w:noVBand="1"/>
      </w:tblPr>
      <w:tblGrid>
        <w:gridCol w:w="1935"/>
        <w:gridCol w:w="4920"/>
        <w:gridCol w:w="1920"/>
        <w:gridCol w:w="1200"/>
        <w:gridCol w:w="1200"/>
        <w:gridCol w:w="1080"/>
        <w:gridCol w:w="2745"/>
      </w:tblGrid>
      <w:tr>
        <w:trPr>
          <w:trHeight w:val="1000"/>
          <w:tblHeader/>
        </w:trPr>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КН 2014</w:t>
            </w:r>
          </w:p>
        </w:tc>
        <w:tc>
          <w:tcPr>
            <w:tcW w:w="492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Описание</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Сектор</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hAnsi="Arial"/>
                <w:b/>
                <w:noProof/>
                <w:color w:val="000000"/>
                <w:sz w:val="20"/>
              </w:rPr>
              <w:t>Мита, посочени с информативна цел</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Поетапна категория за Южна Африка</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Поетапна категория за БЛМНС (Ботсуана, Лесото, Мозамбик, Намибия и Свазиленд)</w:t>
            </w:r>
          </w:p>
        </w:tc>
        <w:tc>
          <w:tcPr>
            <w:tcW w:w="2745"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Бележка</w:t>
            </w:r>
          </w:p>
        </w:tc>
      </w:tr>
      <w:tr>
        <w:trPr>
          <w:trHeight w:val="1200"/>
        </w:trPr>
        <w:tc>
          <w:tcPr>
            <w:tcW w:w="1935"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6403</w:t>
            </w:r>
          </w:p>
        </w:tc>
        <w:tc>
          <w:tcPr>
            <w:tcW w:w="492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Обувки с външни ходила от каучук, от пластмаси, от естествена или възстановена кожа и горна част от естествена кожа</w:t>
            </w:r>
          </w:p>
        </w:tc>
        <w:tc>
          <w:tcPr>
            <w:tcW w:w="192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Спортни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за ски и за сноуборд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обувки, имащи отпред защитно метално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обувки с външни ходила от естествена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Покриващи глезена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основно ходило от дърво, без вътрешни ходила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Покриващи глезена, но непокриващи прасеца, с вътрешни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вътрешна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6403 59 05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основно ходило от дърво, без вътрешни ходила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с лицева, предна част, съставена от каишки или изрязана на едно или повече места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Чиято най-голяма височина на тока, включително ходилото, превишава 3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вътрешно ходило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Пантофи и други домашни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вътрешно ходило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6403 59 91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6403 59 99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Покриващи глезена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основно ходило от дърво, без вътрешни ходила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Покриващи глезена, но непокриващи прасеца, с вътрешни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от модела на които не може да се познае дали са за мъже или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6403 91 16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6403 91 18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вътрешни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от модела на които не може да се познае дали са за мъже или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6403 91 96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6403 91 98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основно ходило от дърво, без вътрешни ходила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с лицева, предна част, съставена от каишки или изрязана на едно или повече места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6403 99 11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Чиято най-голяма височина на тока, включително ходилото, превишава 3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вътрешни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от модела на които не може да се познае дали са за мъже или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6403 99 36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6403 99 38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Пантофи и други домашни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вътрешни ходила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24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----- 24 сm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6403 99 93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от модела на които не може да се познае дали са за мъже или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6403 99 96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мъже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6403 99 98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жени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6404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Обувки с външни ходила от каучук, пластмаси, естествена или възстановена кожа и горна част от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с външни ходила от каучук или от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Спортни обувки; обувки за тенис, баскетбол, гимнастика, за тренировки и други подобни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6404 19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6404 19 10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Пантофи и други домашни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16,9 %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6404 19 90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6404 20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Обувки с външни ходила от естествена или възстановена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6404 20 10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Пантофи и други домашни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6404 20 90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6405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горна част от естествена или възстановена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горна част от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външни ходила от дърво или от корк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външни ходила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6405 20 91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Пантофи и други домашни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6405 20 99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външни ходила от каучук, пластмаси, естествена или възстановена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6405 90 90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външни ходила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6406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Горни части за обувки и техните части, с изключение на фортовете и бомбетата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естествена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6406 10 90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6406 20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Външни ходила и токове от каучук или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каучук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Комплекти, състоящи се от горни части на обувки, фиксирани върху вътрешните ходила или върху други вътрешни части, но без външните ходила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Вътрешни ходила и други сменяеми допълнения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6406 90 60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Външни ходила от естествена или възстановена кожа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6406 90 90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lastRenderedPageBreak/>
              <w:t>65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65 — ШАПКИ И ЧАСТИ ЗА ШАПКИ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Щумпи, неоформени, нито фасонирани дискове, цилиндри (дори разцепени по височина), от филц, за шапки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Щумпи или други форми за шапки, плетени или изработени чрез зашиване на ленти от всякакви материали, неоформени, нито фасонирани, нито гарнирани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6504 00 00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Шапки, плетени или изработени чрез съединяване на ленти от всякакви материали, дори гарнирани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6505 00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6505 00 10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филц от косми или от вълна и косми, изработени с помощта на щумпи или дискове от № 65010000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6505 00 30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Каскети, кепета и други подобни шапкарски изделия с козирка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6505 00 90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6506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шапки, дори гарнирани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Предпазни шапки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6506 10 10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6506 10 80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6506 91 00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каучук или от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6506 99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6506 99 10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филц от косми или от вълна и косми, изработени с помощта на щумпи или дискове от № 65010000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6506 99 90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6507 00 00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Ленти за вътрешни гарнитури, подплати, външни гарнитури, вътрешни предпазни приспособления, козирки и подбрадници за шапкарството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9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66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66 — ЧАДЪРИ, СЛЪНЧОБРАНИ, БАСТУНИ, БАСТУНИ-СТОЛОВЕ, КАМШИЦИ, БИЧОВЕ,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6601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Чадъри и слънчобрани (включително чадърите бастуни, плажните чадъри, градинските чадъри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Градински чадъри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6601 91 00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сгъваеми дръжки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6601 99 20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тъкани от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6601 99 90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Бастуни, бастуни столове, камшици, бичове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6603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Части, гарнитури и принадлежности за артикулите от № 6601 или 6602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Сглобени елементи, дори със стойки или стойки с дръжки, за чадъри или слънчобрани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6603 90 10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Ръкохватки и топки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6603 90 90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0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67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67 — АПРЕТИРАНИ ПЕРА И ПУХ И АРТИКУЛИ ОТ ПЕРА И ПУХ; ИЗКУСТВЕНИ ЦВЕТЯ; ИЗДЕЛИЯ ОТ ЧОВЕШКИ КОСИ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78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6701 00 00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Кожи и други части от птици, покрити с перата или пуха им, пера, частици от пера, пух и артикули от тези материали, различни от продуктите от № 0505 и от стволовете на перата,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6702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Изкуствени цветя, листа и плодове, и техните части; артикули, изработени от изкуствени цветя, листа или плодове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Подредени, изтънени, избелени или по друг начин обработени човешки коси; вълна или други животински косми или други текстилни материали, подготвени за изработка на перуки или на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6704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Перуки, изкуствени бради, вежди, мигли, кичури и подобни, от човешки коси, животински косми или от текстилни материали; изделия от коси, неупоменати, нито включени другаде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синтетични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6704 11 00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Цели перуки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6704 19 00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човешка коса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6704 90 00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XIII</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hAnsi="Arial"/>
                <w:b/>
                <w:noProof/>
                <w:sz w:val="28"/>
              </w:rPr>
              <w:t>РАЗДЕЛ XIII — ИЗДЕЛИЯ ОТ КАМЪНИ, ГИПС, ЦИМЕНТ, АЗБЕСТ, СЛЮДА ИЛИ АНАЛОГИЧНИ МАТЕРИАЛИ; КЕРАМИЧНИ ПРОДУКТИ; СТЪКЛО И ИЗДЕЛИЯ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r>
      <w:tr>
        <w:trPr>
          <w:trHeight w:val="15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lastRenderedPageBreak/>
              <w:t>68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68 — ИЗДЕЛИЯ ОТ КАМЪНИ, ГИПС, ЦИМЕНТ, АЗБЕСТ, СЛЮДА ИЛИ АНАЛОГИЧНИ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Павета, бордюри за тротоари и плочи за паваж, от естествени камъни (различни от шистите)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6802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Обработени дялани или строителни камъни (различни от шистите) и изделия от тези камъни, с изключение на тези от № 6801; кубчета, парчета и подобни артикули за мозайки от естествени камъни (включително шистите), дори върху подложка; гранули, отломки и прах от естествени камъни (включително шистите), оцветени изкуствено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дялани или строителни камъни и изделия от тях, просто разрязани или разцепени, с равна или гладка повърхност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6802 21 00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Мрамор, травертин и алабастър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Гранит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Мрамор, травертин и алабастър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варовикови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Гранит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Полиран, декориран или обработен по друг начин, но не скулптиран, с нетно тегло, равно или превишаващо 10 kg</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6802 99 10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Полирани, декорирани или обработени по друг начин, но нескулптирани, с нетно тегло, равно или превишаващо 10 kg</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6802 99 90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Обработени естествени шисти и изделия от естествени или агломерирани шисти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6803 00 10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Шисти за покриви и фасади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6803 00 90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6804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Мелнични камъни и подобни артикули, без стойки, за мелене, дефибриране, стриване, точене, полиране, шлайфане или нарязване, камъни за ръчно точене или полиране и техните части от естествени камъни, от естествени или изкуствени агломерирани абразиви или от керамика, дори с части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Мелнични камъни за мелене или дефибриране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абразивни дискове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6804 21 00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естествен или синтетичен, агломериран диамант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агломерирани абразиви или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изкуствени абразиви, със свързващо вещество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синтетични или изкуствени смоли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Неподсилени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6804 22 18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Подсилени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керамика или силикати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естествени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6804 30 00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Камъни за ръчно точене или полиране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6805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Естествени или изкуствени абразиви на прах или на зърна, нанесени върху текстилни продукти, хартия, картон или други материали, дори нарязани, зашити или съединени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Нанесени само върху тъкани от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Нанесени само върху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6805 30 00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Нанесени върху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6806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Шлакови вати, минерални вати; експандиран вермикулит, експандирани глини, пеношлаки и подобни експандирани минерални продукти; смеси и изделия от минерални материали, използвани като термични или звукови изолатори или за поглъщане на звука, с изключение на тези от № 6811, 6812 или от глава 69</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Шлакови вати, минерални вати, дори смесени помежду си, в насипно състояние, на листове или на рула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6806 20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Експандиран вермикулит, експандирани глини, пеношлаки и подобни експандирани минерални продукти, дори смесени помежду 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6806 20 10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Експандирани глини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6806 20 90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6806 90 00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6807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асфалт или от подобни продукти (например нефтен битум, смола)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6808 00 00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Пана, плоскости, плочки, блокчета и подобни артикули от растителни влакна, от слама или от талаш, стърготини или други отпадъци от дърво, агломерирани с цимент, с гипс или с други минерални свързващи вещества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6809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гипс или от смеси на базата на гипс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Плоскости, плочи, пана, плочки и подобни артикули, без украса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или подсилени само с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6809 19 00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6809 90 00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6810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цимент, от бетон или от изкуствен камък, дори армирани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Керемиди, плочи, плочки, тухли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Блокове и тухли за строителството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лек бетон (на основата на натрошена пемза, гранулирана шлака и т.н.)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Сглобяеми строителни елементи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6810 99 00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6811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азбестоцимент, целулозен цимент или подобни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6811 40 00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азбест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азбест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6811 81 00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Гофрирани плоскости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6811 82 00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плочи, пана, плочки, керемиди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6811 89 00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6812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Обработен азбест на влакна; смеси на базата на азбест или на базата на азбест и на магнезиев карбонат; изделия от тези смеси или от азбест (прежди, конци, тъкани, облекла, шапки, обувки, уплътнения), дори армирани, различни от тези в № 6811 или 6813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крокидолит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6812 80 10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Обработени влакна; смеси на базата на азбест или на базата на азбест и на магнезиев карбонат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6812 80 90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Облекла, принадлежности за облекла, обувки и шапки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Хартии, картони и филцове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Пресовани листове от азбест и еластомери за уплътнения, дори във вид на рула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Обработен азбест на влакна; смеси на базата на азбест или на базата на азбест и магнезиев карбонат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6812 99 90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6813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Триещи се гарнитури (например плочи, рула, ленти, сегменти, дискове, шайби), немонтирани, за спирачки, за съединители или за всякакви триещи се части, на базата на азбест, други минерални вещества или целулоза, дори комбинирани с текстил или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азбест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Несъдържащи азбест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6813 81 00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Гарнитури за спирачки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6813 89 00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6814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Обработена слюда и изделия от слюда, включително агломерирана или възстановена слюда, дори върху подложка от хартия, от картон или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6814 10 00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Плочи, листове и ленти от агломерирана или възстановена слюда, дори върху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6815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камъни или от други минерални материали (включително въглеродните влакна, изделията от тях и изделията от торф), неупоменати, нито включени другаде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Изделия от графит или от друг въглерод за употреба, различна от тази в електротехниката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Въглеродни влакна и изделия от въглеродни влакна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Изделия от торф</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магнезит, доломит или хромит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6815 99 00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lastRenderedPageBreak/>
              <w:t>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69 — КЕРАМИЧНИ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 ПРОДУКТИ ОТ ИНФУЗОРНА СИЛИКАТНА ПРЪСТ ИЛИ АНАЛОГИЧНА СИЛИКАТНА ПРЪСТ И ОГНЕУПОРНИ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Огнеупорни тухли, плочи, плочки и аналогични керамични изделия за строителството, различни от тези от инфузорна силикатна пръст или от аналогична силикатна пръст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50 % от елементите Mg, Ca или Cr, взети поотделно или заедно, изразени като MgO, CaO или Cr</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50 % диалуминиев триоксид (Al</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r>
              <w:rPr>
                <w:rFonts w:ascii="Arial" w:hAnsi="Arial"/>
                <w:noProof/>
                <w:color w:val="000000"/>
                <w:sz w:val="20"/>
              </w:rPr>
              <w:t>), силициев диоксид (SiO</w:t>
            </w:r>
            <w:r>
              <w:rPr>
                <w:rFonts w:ascii="Arial" w:hAnsi="Arial"/>
                <w:noProof/>
                <w:color w:val="000000"/>
                <w:sz w:val="20"/>
                <w:vertAlign w:val="subscript"/>
              </w:rPr>
              <w:t>2</w:t>
            </w:r>
            <w:r>
              <w:rPr>
                <w:rFonts w:ascii="Arial" w:hAnsi="Arial"/>
                <w:noProof/>
                <w:color w:val="000000"/>
                <w:sz w:val="20"/>
              </w:rPr>
              <w:t>) или смес или комбинация от тези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6902 20 10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93 % или повече силициев диоксид (SiO</w:t>
            </w:r>
            <w:r>
              <w:rPr>
                <w:rFonts w:ascii="Arial" w:hAnsi="Arial"/>
                <w:noProof/>
                <w:color w:val="000000"/>
                <w:sz w:val="20"/>
                <w:vertAlign w:val="subscript"/>
              </w:rPr>
              <w:t>2</w:t>
            </w:r>
            <w:r>
              <w:rPr>
                <w:rFonts w:ascii="Arial" w:hAnsi="Arial"/>
                <w:noProof/>
                <w:color w:val="000000"/>
                <w:sz w:val="20"/>
              </w:rPr>
              <w:t>)</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6902 20 91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7 %, но по-малко от 45 % диалуминиев триоксид (Al</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r>
              <w:rPr>
                <w:rFonts w:ascii="Arial" w:hAnsi="Arial"/>
                <w:noProof/>
                <w:color w:val="000000"/>
                <w:sz w:val="20"/>
              </w:rPr>
              <w:t>)</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6902 20 99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6903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огнеупорни керамични изделия (например реторти, тигели, муфели, форсунги, запушалки, стойки, чашки, тръби, защитни обвивки, пръчки), различни от тези от инфузорна силикатна пръст или от аналогична силикатна пръст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50 % графит или други форми на въглерода или смес от тези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6903 20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50 % диалуминиев триоксид (Al</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r>
              <w:rPr>
                <w:rFonts w:ascii="Arial" w:hAnsi="Arial"/>
                <w:noProof/>
                <w:color w:val="000000"/>
                <w:sz w:val="20"/>
              </w:rPr>
              <w:t>) или смес или комбинация от диалуминиев триоксид и силициев диоксид (SiO</w:t>
            </w:r>
            <w:r>
              <w:rPr>
                <w:rFonts w:ascii="Arial" w:hAnsi="Arial"/>
                <w:noProof/>
                <w:color w:val="000000"/>
                <w:sz w:val="20"/>
                <w:vertAlign w:val="subscript"/>
              </w:rPr>
              <w:t>2</w:t>
            </w:r>
            <w:r>
              <w:rPr>
                <w:rFonts w:ascii="Arial" w:hAnsi="Arial"/>
                <w:noProof/>
                <w:color w:val="000000"/>
                <w:sz w:val="20"/>
              </w:rPr>
              <w:t>)</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45 % диалуминиев триоксид (Al</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r>
              <w:rPr>
                <w:rFonts w:ascii="Arial" w:hAnsi="Arial"/>
                <w:noProof/>
                <w:color w:val="000000"/>
                <w:sz w:val="20"/>
              </w:rPr>
              <w:t>)</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45 % или повече диалуминиев триоксид (Al</w:t>
            </w:r>
            <w:r>
              <w:rPr>
                <w:rFonts w:ascii="Arial" w:hAnsi="Arial"/>
                <w:noProof/>
                <w:color w:val="000000"/>
                <w:sz w:val="20"/>
                <w:vertAlign w:val="subscript"/>
              </w:rPr>
              <w:t>2</w:t>
            </w:r>
            <w:r>
              <w:rPr>
                <w:rFonts w:ascii="Arial" w:hAnsi="Arial"/>
                <w:noProof/>
                <w:color w:val="000000"/>
                <w:sz w:val="20"/>
              </w:rPr>
              <w:t>O</w:t>
            </w:r>
            <w:r>
              <w:rPr>
                <w:rFonts w:ascii="Arial" w:hAnsi="Arial"/>
                <w:noProof/>
                <w:color w:val="000000"/>
                <w:sz w:val="20"/>
                <w:vertAlign w:val="subscript"/>
              </w:rPr>
              <w:t>3</w:t>
            </w:r>
            <w:r>
              <w:rPr>
                <w:rFonts w:ascii="Arial" w:hAnsi="Arial"/>
                <w:noProof/>
                <w:color w:val="000000"/>
                <w:sz w:val="20"/>
              </w:rPr>
              <w:t>)</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повече от 25 %, но не повече от 50 % графит или други форми на въглерода или смес от тези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6903 90 90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II. ДРУГИ КЕРАМИЧНИ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Строителни тухли, подови блокчета, кахли и подобни артикули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Строителни тухли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6905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Керемиди, елементи за комини, конструкции за отвеждане на дима, архитектурни орнаменти, от керамика, и други керамични изделия за строителството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Керемиди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6906 00 00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Тръби, свръзки и принадлежности за тръбопроводи,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Плочки и плочи за настилане или облицоване, от керамика, нелакирани, нито емайлирани; кубчета, парчета и подобни артикули за мозайки, от керамика, нелакирани, нито емайлирани, дори върху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6907 90 20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каменина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6907 90 80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Плочки и плочи за настилане или облицоване, от керамика, лакирани или емайлирани; кубчета, парчета и подобни артикули за мозайки, от керамика, лакирани или емайлирани, дори върху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обикновена глина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Двойни плочки от вида „Spaltplatten“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6908 90 20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6908 90 31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Двойни плочки от вида „Spaltplatten“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повърхност, непревишаваща 90 cm</w:t>
            </w:r>
            <w:r>
              <w:rPr>
                <w:rFonts w:ascii="Arial" w:hAnsi="Arial"/>
                <w:noProof/>
                <w:color w:val="000000"/>
                <w:sz w:val="20"/>
                <w:vertAlign w:val="superscript"/>
              </w:rPr>
              <w:t>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каменина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фаянс или от фина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6908 90 99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6909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Прибори и артикули от керамика за химически или други технически цели; корита, вани и подобни съдове за селското стопанство от керамика; гърнета и подобни съдове за транспорт или амбалаж,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Прибори и артикули за химически или други технически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6909 11 00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порцелан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6909 12 00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Артикули с твърдост, равна на 9 или повече по скалата на Моос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6909 19 00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6909 90 00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Кухненски мивки, други мивки, стойки за мивки, вани, бидета, тоалетни чинии, казанчета за тоалетни, писоари и подобни фиксирани приспособления за санитарна употреба,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порцелан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6910 90 00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Съдове и прибори за сервиране или за кухня, други домашни потреби и хигиенни или тоалетни артикули, от порцелан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6911 10 00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Артикули за сервиране или за кухня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Съдове и прибори за сервиране или за кухня, други домашни потреби и хигиенни или тоалетни артикули от керамични материали, различни от порцелана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6912 00 10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обикновена глина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6912 00 30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каменина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6912 00 50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фаянс или от фина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6912 00 90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Статуетки и други предмети за украса,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порцелан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6913 90 10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обикновена глина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6913 90 93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фаянс или от фина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6913 90 98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6914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6914 10 00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порцелан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6914 90 00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lastRenderedPageBreak/>
              <w:t>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70 — СТЪКЛО И ИЗДЕЛИЯ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Натрошено стъкло и други отпадъци и остатъци от стъкло; стъклена маса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7001 00 10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Натрошено стъкло и други отпадъци и остатъци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Стъклена маса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7001 00 91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7001 00 99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Стъкло на топчета (различни от микросферите от № 7018), пръчки или тръби, необработено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Топчета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стопен кварц или друг стопен силициев диоксид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7002 32 00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друго стъкло, с коефициент на линейно разширение, непревишаващ 5 × 10</w:t>
            </w:r>
            <w:r>
              <w:rPr>
                <w:rFonts w:ascii="Arial" w:hAnsi="Arial"/>
                <w:noProof/>
                <w:color w:val="000000"/>
                <w:sz w:val="20"/>
                <w:vertAlign w:val="superscript"/>
              </w:rPr>
              <w:t>–6</w:t>
            </w:r>
            <w:r>
              <w:rPr>
                <w:rFonts w:ascii="Arial" w:hAnsi="Arial"/>
                <w:noProof/>
                <w:color w:val="000000"/>
                <w:sz w:val="20"/>
              </w:rPr>
              <w:t xml:space="preserve"> за градус по Келвин в температурен диапазон между 0 °C и 300 °C</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7002 39 00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Стъкло, наречено „отлято“, на плочи, листове или профили, дори с абсорбиращ, отразяващ или неотразяващ слой, но необработено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Неармирани плочи и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Оцветени в масата си, матови, плакирани (дублирани) или с абсорбиращ, отразяващ или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7003 12 10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7003 12 91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7003 12 99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3,8 % MIN 0,6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3,8 % MIN 0,6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Армирани плочи и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3,8 % MIN 0,4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7003 30 00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Изтеглено или издухано стъкло, на листове, дори с абсорбиращ, отразяващ или неотразяващ слой, но необработено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7004 20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Оцветено в масата си стъкло, матово, плакирано (дублирано) или с абсорбиращ, отразяващ или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7004 20 10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7004 20 91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7004 20 99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 MIN 0,4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7004 90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7004 90 10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7004 90 80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4,4 % MIN 0,4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Флоат стъкло и стъкло, шлифовано или полирано върху едната или двете страни, на плочи или листове, дори с абсорбиращ, отразяващ или неотразяващ слой, но необработено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Неармирано стъкло с абсорбиращ, отразяващ или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7005 10 05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неотразяващ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 с дебелина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7005 10 25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3,5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3,5 mm, но непревишаваща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 неармирано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Оцветено в масата си, матово, плакирано (дублирано) или просто шлифовано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7005 21 25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непревишаваща 3,5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7005 21 30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3,5 mm, но непревишаваща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7005 29 25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непревишаваща 3,5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7005 29 35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3,5 mm, но непревишаваща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7005 29 80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4,5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7005 30 00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Армирано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7006 00 10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Оптично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7006 00 90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Предпазно стъкло, състоящо се от закалено (темперирано) стъкло или формирано от залепени листове (слоесто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Закалени (темперирани) стъкла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7007 11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размери и форми, позволяващи тяхната употреба в автомобилни превозни средства, във въздухоплавателни средства, кораби или други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размери и форми, позволяващи употребата им в моторни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Емайлирани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Оцветени в масата си, матови, плакирани (дублирани) или с абсорбиращ или 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7007 19 80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Стъкла, образувани от залепени листове (слоести стъкла)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 С размери и форми, позволяващи тяхната употреба в автомобилни превозни средства, въздухоплавателни средства, кораби или други </w:t>
            </w:r>
            <w:r>
              <w:rPr>
                <w:rFonts w:ascii="Arial" w:hAnsi="Arial"/>
                <w:noProof/>
                <w:color w:val="000000"/>
                <w:sz w:val="20"/>
              </w:rPr>
              <w:lastRenderedPageBreak/>
              <w:t>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lastRenderedPageBreak/>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7007 21 20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размери и форми, позволяващи употребата им в автомобилни превозни средства и трактори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7007 21 80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7007 29 00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7008 00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Изолиращи стъкла за сгради, многослоести (стъклопакети)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7008 00 20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Оцветени в масата си, матови, плакирани (дублирани) или с абсорбиращ или отразяващ слой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7008 00 81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Образувани от две стъклени плочи, херметично съединени по тяхната обиколка посредством уплътнение и разделени от слой въздух, друг газ или вакуум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7008 00 89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7009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Огледала от стъкло, дори в рамки, включително огледалата за обратно виждане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7009 10 00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Огледала за обратно виждане за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7009 91 00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рамки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7009 92 00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Ампули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7010 20 00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Тапи, похлупаци и други средства за затваряне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7010 90 10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Буркани за стерилизиране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Направени от стъклени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номинална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хранителни продукти и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Бутилки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неоцветено стъкло, с номинална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------- 1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7010 90 43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Повече от 0,33 l, но по-малко от 1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7010 90 45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-------- 0,15 l или повече, но не повече от 0,33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7010 90 47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0,15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оцветено стъкло, с номинална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7010 90 51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-------- 1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7010 90 53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Повече от 0,33 l, но по-малка от 1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7010 90 55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-------- 0,15 l или повече, но не повече от 0,33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7010 90 57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0,15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номинална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------- 0,25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7010 90 67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0,25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фармацевтични продукти, с номинална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0,055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7010 90 79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0,055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други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неоцветено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7010 90 99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оцветено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7011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Колби и тръби, отворени, и техните части, от стъкло, без гарнитури, за електрически лампи, електроннолъчеви тръби или други подобни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електрическо осветление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електроннолъчеви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Предмети от стъклокерамика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Чаши за пиене (със столче), различни от стъклокерамичните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7013 22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оловен кристал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7013 22 10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7013 22 90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7013 28 10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7013 28 90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чаши за пиене, различни от стъклокерамичните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оловен кристал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7013 33 11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Гравирани или по друг начин декорирани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7013 33 19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Гравирани или по друг начин декорирани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7013 33 99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закалено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7013 37 51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Гравирани или по друг начин декорирани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7013 37 59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7013 37 91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Гравирани или по друг начин декорирани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7013 37 99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Стъклени предмети за сервиране (различни от чашите за пиене) или за кухня, различни от стъклокерамичните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оловен кристал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стъкло, с коефициент на линейно разширение, непревишаващ 5 × 10</w:t>
            </w:r>
            <w:r>
              <w:rPr>
                <w:rFonts w:ascii="Arial" w:hAnsi="Arial"/>
                <w:noProof/>
                <w:color w:val="000000"/>
                <w:sz w:val="20"/>
                <w:vertAlign w:val="superscript"/>
              </w:rPr>
              <w:t>–6</w:t>
            </w:r>
            <w:r>
              <w:rPr>
                <w:rFonts w:ascii="Arial" w:hAnsi="Arial"/>
                <w:noProof/>
                <w:color w:val="000000"/>
                <w:sz w:val="20"/>
              </w:rPr>
              <w:t xml:space="preserve"> за градус по Келвин в температурен диапазон между 0 °C и 300 °C</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закалено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друго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7013 49 91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7013 49 99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предмети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оловен кристал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7013 91 90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Механично изработени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7013 99 00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7014 00 00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Стъклени изделия за сигнализация и стъклени оптични елементи (различни от тези от № 7015), необработени оптически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Часовникарски и други подобни стъкла, стъкла за обикновени или медицински очила, изпъкнали, дъгообразни, вдлъбнати или с подобни форми, необработени оптически; кухи топки и сегментите им, от стъкло за производството на такива стъкла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Стъкла за медицински очила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7016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Павета, плочи, тухли, плочки, керемиди и други артикули от пресовано или излято на калъпи стъкло, дори армирано, за строителни цели; кубчета, парчета и други стъкларски артикули, дори и върху подложка, за мозайки или подобни декорации; стъкло, сглобено във витражи; стъкло, наречено „многоклетъчно“ или „пеностъкло“ на блокове, пана, плочи, черупки или подобни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Кубчета, парчета и други стъкларски артикули, дори върху подложка, за мозайки или подобни декорации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7016 90 10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Стъкла, сглобени във витражи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7016 90 40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Блокове и тухли от вид, който се използва за строителни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3 % MIN 1,2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7016 90 70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3 % MIN 1,2 EUR/100 kg/br</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Лабораторна, хигиенна или аптечна стъклария, дори градуирана или оразмерена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стопен кварц или от друг стопен силициев диоксид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7017 20 00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друго стъкло, с коефициент на линейно разширение, непревишаващ 5 × 10</w:t>
            </w:r>
            <w:r>
              <w:rPr>
                <w:rFonts w:ascii="Arial" w:hAnsi="Arial"/>
                <w:noProof/>
                <w:color w:val="000000"/>
                <w:sz w:val="20"/>
                <w:vertAlign w:val="superscript"/>
              </w:rPr>
              <w:t>–6</w:t>
            </w:r>
            <w:r>
              <w:rPr>
                <w:rFonts w:ascii="Arial" w:hAnsi="Arial"/>
                <w:noProof/>
                <w:color w:val="000000"/>
                <w:sz w:val="20"/>
              </w:rPr>
              <w:t xml:space="preserve"> за градус по Келвин в температурен диапазон между 0 °C и 300 °C</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7018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Мъниста, имитации на естествени или култивирани перли, имитации на скъпоценни или полускъпоценни камъни и подобни артикули от стъкло и изделия от тях, различни от бижутерийните имитации; стъклени очи, различни от протезите; статуетки и други предмети за украса от обработено на горелка стъкло (изтеглено стъкло), различни от бижутерийните имитации; микросфери от стъкло с диаметър, непревишаващ 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Мъниста, имитации на естествени или култивирани перли, имитации на скъпоценни или полускъпоценни камъни и подобни артикули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Мъниста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Шлифовани и полирани механично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Имитации на естествени или култивирани перли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Имитации на скъпоценни или полускъпоценни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Шлифовани и полирани механично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Микросфери от стъкло с диаметър, непревишаващ 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7018 90 10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Стъклени очи; дребни стъклени украшения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7018 90 90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7019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Стъклени влакна (включително стъклената вата) и изделия от тези материали (например прежди, тъкани)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Снопчета, ровинг, влакна и прежди, нарязани или 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Нарязани влакна, с дължина, непревишаваща 50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Ровинг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нишки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щапелни влакна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Платна, покривки, мат, блокове, пана и подобни нетъкани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7019 31 00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7019 32 00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Платна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Тъкани от ровинг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тъкани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7019 51 00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непревишаваща 30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7019 52 00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широчина, превишаваща 30 сm, със сплитка лито, с тегло, по-малко от 250 g/m</w:t>
            </w:r>
            <w:r>
              <w:rPr>
                <w:rFonts w:ascii="Arial" w:hAnsi="Arial"/>
                <w:noProof/>
                <w:color w:val="000000"/>
                <w:sz w:val="20"/>
                <w:vertAlign w:val="superscript"/>
              </w:rPr>
              <w:t>2</w:t>
            </w:r>
            <w:r>
              <w:rPr>
                <w:rFonts w:ascii="Arial" w:hAnsi="Arial"/>
                <w:noProof/>
                <w:color w:val="000000"/>
                <w:sz w:val="20"/>
              </w:rPr>
              <w:t>, от нишки с линейна плътност на единочката 136 tex или по-малко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7019 59 00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7019 90 00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изделия от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7020 00 05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Кварцови тръби и подложки за реактори, предназначени за оборудване на дифузионни и окислителни пещи за производство на полупроводникови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Стъклени ампули за термоси или за други изотермични съдове, чиято изолация се осигурява чрез вакуум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7020 00 07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Незавършени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7020 00 08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Завършени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стопен кварц или от друг стопен силициев диоксид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стъкло, с коефициент на линейно разширение, непревишаващо 5 × 10</w:t>
            </w:r>
            <w:r>
              <w:rPr>
                <w:rFonts w:ascii="Arial" w:hAnsi="Arial"/>
                <w:noProof/>
                <w:color w:val="000000"/>
                <w:sz w:val="20"/>
                <w:vertAlign w:val="superscript"/>
              </w:rPr>
              <w:t>–6</w:t>
            </w:r>
            <w:r>
              <w:rPr>
                <w:rFonts w:ascii="Arial" w:hAnsi="Arial"/>
                <w:noProof/>
                <w:color w:val="000000"/>
                <w:sz w:val="20"/>
              </w:rPr>
              <w:t xml:space="preserve"> за градус по Келвин в температурен диапазон между 0 °C и 300 °C</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7020 00 80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12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XIV</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hAnsi="Arial"/>
                <w:b/>
                <w:noProof/>
                <w:sz w:val="28"/>
              </w:rPr>
              <w:t>РАЗДЕЛ XIV — 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r>
      <w:tr>
        <w:trPr>
          <w:trHeight w:val="315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lastRenderedPageBreak/>
              <w:t>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71 — 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 ЕСТЕСТВЕНИ ИЛИ КУЛТИВИРАНИ ПЕРЛИ, СКЪПОЦЕННИ ИЛИ ПОЛУСКЪПОЦЕННИ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lastRenderedPageBreak/>
              <w:t>7101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Естествени или култивирани перли, дори обработени или подбрани, но ненанизани, нито монтирани, нито обковани; естествени или култивирани перли, временно нанизани за улесняване на транспортирането им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Естествени перли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Култивирани перли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7101 21 00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7101 22 00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Диаманти, дори обработени, но немонтирани, нито обковани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Несортирани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Индустриални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7102 21 00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или само срязани, сцепени или грубо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7102 29 00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Неиндустриални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7102 31 00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или само срязани, сцепени или грубо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7102 39 00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Скъпоценни (различни от диамантите) и полускъпоценни камъни, дори обработени или подбрани, но ненанизани, нито монтирани, нито обковани; скъпоценни (различни от диамантите) и полускъпоценни камъни, неподбрани, временно нанизани за улесняване на транспортирането им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или само срязани или грубо одялани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Обработени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7103 91 00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Рубини, сапфири и смарагди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7103 99 00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Синтетични или възстановени скъпоценни или полускъпоценни камъни, дори обработени или подбрани, но ненанизани, нито монтирани, нито обковани; синтетични или възстановени скъпоценни или полускъпоценни камъни, неподбрани, временно нанизани за улесняване на транспортирането им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Пиезоелектрически кварц</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необработени или само срязани или грубо одялани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Диамантен прах и прах от естествени или синтетични скъпоценни или полускъпоценни камъни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II. БЛАГОРОДНИ МЕТАЛИ, ПЛАКЕТА ИЛИ ДУБЛЕТА ОТ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Сребро (включително позлатеното сребро и платинираното сребро), в необработени или полуобработени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7106 91 00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7106 92 00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полуобработени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7107 00 00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Плакета или дублета от сребро върху неблагородни метали, в необработени или полуобработени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7108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Злато (включително платинираното злато) в необработени или полуобработени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немонетно приложение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други необработени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други полуобработени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7108 13 10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Пръчки, телове и профили, с плътно сечение; плочи; листове и ленти, чиято дебелина, без носача, превишава 0,15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7108 13 80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7108 20 00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монетно приложение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7109 00 00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Плакета или дублета от злато върху неблагородни метали или върху сребро, в необработени или полуобработени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Платина в необработени или полуобработени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Платина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Пръчки, телове и профили, с плътно сечение; плочи; листове и ленти, чиято дебелина, без носача, превишава 0,15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7110 19 80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Паладий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7110 39 00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Иридий, осмий и рутений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необработени форми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7110 49 00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Плакета или дублета от платина върху неблагородни метали, върху сребро или върху злато, в необработени или полуобработени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Остатъци и отпадъци от благородни метали или от плакета или дублета от благородни метали; други остатъци и отпадъци, съдържащи благородни метали или съединения на благородни метали, от вида на тези, използвани главно за извличане на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Пепели, съдържащи благородни метали или съединения на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7112 91 00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злато, дори от плакета или дублета от злато, с изключение на златарската шлака, съдържаща други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7112 92 00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платина, дори от плакета или дублета от платина, с изключение на златарската шлака, съдържаща други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7112 99 00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III. БИЖУТЕРИЙНИ, ЮВЕЛИРНИ И ДРУГИ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Бижутерийни или ювелирни артикули и техните части от благородни метали или от плакета или дублета от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благородни метали, дори покрити, плакирани или дублирани с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7113 11 00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сребро, дори покрито, плакирано или дублирано с други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7113 19 00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благородни метали, дори покрити, плакирани или дублирани с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плакета или дублета от благородни метали върху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Златарски артикули и техните части от благородни метали или от плакета или дублета от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благородни метали, дори покрити, плакирани или дублирани с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сребро, дори покрито, плакирано или дублирано с други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7114 19 00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благородни метали, дори покрити, плакирани или дублирани с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плакета или дублета от благородни метали върху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благородни метали или от плакета или дублета от 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Катализатори от платина под формата на мрежи или на решетки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Изделия от естествени или от култивирани перли, от скъпоценни и от полускъпоценни камъни (естествени, синтетични или възстановени)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естествени или култивирани перли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7116 20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скъпоценни или от полускъпоценни камъни (естествени, синтетични или възстановени)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7116 20 11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Огърлици, гривни и други изделия само от скъпоценни или от полускъпоценни камъни, само нанизани, без закопчалки и без други принадлежности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7116 20 80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Бижутерийна имитация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неблагородни метали, дори посребрени, позлатени или платинирани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7117 11 00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Копчета за ръкавели и подобни копчета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7117 19 00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7118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Монети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7118 10 00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Монети, нямащи официален курс, различни от златните монети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7118 90 00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lastRenderedPageBreak/>
              <w:t>XV</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hAnsi="Arial"/>
                <w:b/>
                <w:noProof/>
                <w:sz w:val="28"/>
              </w:rPr>
              <w:t>РАЗДЕЛ XV — НЕБЛАГОРОДНИ МЕТАЛИ И ИЗДЕЛИЯ ОТ ТЕЗИ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72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72 — ЧУГУН, ЖЕЛЯЗО 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 ОСНОВНИ ПРОДУКТИ; ПРОДУКТИ, ПРЕДСТАВЕНИ ПОД ФОРМАТА НА ГРАНУЛИ ИЛИ НА ПРАХ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Необработени чугуни и огледални „шпигел“ чугуни във вид на отливки, слитъци или други първични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нелегирани чугуни, съдържащи тегловно 0,5 % или по-малко фосфор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0,4 % или повече манган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7201 10 11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съдържание на силиций, непревишаващо 1 %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съдържание на силиций, превишаващо 1 %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от 0,1 %, включително до 0,4 % манган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0,1 % манган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нелегирани чугуни, съдържащи тегловно повече от 0,5 % фосфор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легирани чугуни; огледални „шпигел“ чугуни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7201 50 10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легирани чугуни, съдържащи тегловно 0,3 % или повече, но не повече от 1 % титан и 0,5 % или повече, но не повече от 1 % ванадий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7201 50 90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7202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Феросплави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Фероманган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2 %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7202 11 20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размер на гранулите, непревишаващ 5 mm, и с тегловно съдържание на манган, превишаващо 65 %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7202 11 80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Феросилиций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55 % силиций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4 % или повече, но не повече от 10 % магнезий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Феросиликоманган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Ферохром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7202 41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4 %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4 %, но не повече от 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0,05 % или по-малко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7202 49 50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0,05 %, но не повече от 0,5 %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7202 49 90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0,5 %, но не повече от 4 %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Феросиликохром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7202 70 00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7202 80 00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Фероволфрам и феросиликоволфрам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7202 91 00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Феротитан и феросиликотитан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Ферованадий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Ферониобий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Ферофосфор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Феросиликомагнезий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7202 99 80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Железни продукти, получени чрез пряка редукция на желязна руда и други порести железни продукти, на парчета, топчета или подобни форми; желязо с минимална чистота 99,94 % тегловно, на парчета, топчета или подобни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Железни продукти, получени чрез пряка редукция на желязна руда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lastRenderedPageBreak/>
              <w:t>7203 90 00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lastRenderedPageBreak/>
              <w:t>7204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Отпадъци и отломки от чугун, желязо или стомана (скрап); отпадъци, отляти на блокове,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 от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8 %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7204 21 90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 от покалаени стомана или желязо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Стружки, обрезки, стърготини и отпадъци от щамповане или изрязване, дори пакетирани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Стружки, обрезки, стърготини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от щамповане или изрязване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7204 41 91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Пакетирани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парчета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Пакетирани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7204 49 90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7204 50 00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отляти на блокове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Гранули и прахове от необработен чугун, от огледален „шпигел“ чугун, от желязо или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Гранули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7205 21 00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7205 29 00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II. ЖЕЛЯЗО И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7206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Желязо и нелегирани стомани на блокове или други първични форми, с изключение на желязото от № 7203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7206 90 00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Полупродукти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квадратно или правоъгълно напречно сечение, чиято широчина е по-малка от два пъти дебелината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автоматни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7207 11 14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непревишаваща 130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7207 11 16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130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7207 11 90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правоъгълно напречно сечение (различно от квадратно)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или многоъгълно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7207 19 12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7207 19 19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7207 19 80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квадратно или правоъгълно напречно сечение и чиято широчина е по-малка от два пъти дебелината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7207 20 11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автоматни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----- 0,25 % или повече, но по-малко от 0,6 %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----- 0,6 %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правоъгълно напречно сечение (различно от квадратно)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или многоъгълно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7207 20 52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7207 20 80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7208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желязо или от нелегирани стомани с широчина 600 mm или повече, горещовалцовани, неплакирани, нито покрити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рулони, само горещовалцовани, с релефни мотиви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на рулони, само горещовалцовани, декапирани (травлени)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7208 25 00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7208 26 00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7208 27 00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на рулони,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7208 36 00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7208 37 00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 но непревишаваща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7208 38 00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Ненавити, само горещовалцовани, с релефни мотиви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ненавити,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 но непревишаваща 15 mm, и с широчина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---- 2050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7208 51 98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2050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 но непревишаваща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7208 52 10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върху четирите си страни или в затворен калибър, с широчина, непревишаваща 1250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широчина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7208 52 91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---- 2050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2050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върху четирите си страни или в затворен калибър, с широчина, непревишаваща 1250 mm, и с дебелина 4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7208 54 00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Перфорирани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7208 90 80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7209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желязо или от нелегирани стомани, с широчина 600 mm или повече, студеновалцовани, неплакирани, нито покрити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рулони,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 mm, но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0,5 mm или повече, но непревишаваща 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7209 18 10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7209 18 91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0,35 mm или повече, но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7209 18 99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0,35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Ненавити,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 mm, но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0,5 mm или повече, но непревишаваща 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7209 28 90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Перфорирани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7209 90 80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желязо или от нелегирани стомани, с широчина 600 mm или повече, плакирани или покрити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7210 12 20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Бяла ламарина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7210 12 80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олово, включително с оловно-калаено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Електролитно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Вълнообразни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7210 50 00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хромни оксиди или с хром и хромни оксиди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7210 61 00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алуминиево-цинкови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7210 69 00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Боядисани, лакирани или покрити с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7210 70 10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Бяла ламарина, лакирана; продукти, покрити с хромни оксиди или с хром и хромни оксиди, 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7210 70 80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7210 90 40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Покалаени и печатани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7210 90 80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7211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желязо или от нелегирани стомани, с широчина, по-малка от 600 mm, неплакирани, нито покрити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върху четирите си страни или в затворен калибър, с широчина, превишаваща 150 mm, и дебелина 4 mm или повече, ненавити и без релефни мотиви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7211 14 00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дебелина 4,75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7211 23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7211 23 20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Наречени „магнитни“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7211 23 30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0,35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7211 23 80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0,35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Перфорирани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7211 90 80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желязо или от нелегирани стомани, с широчина, по-малка от 600 mm, плакирани или покрити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Бяла ламарина, само повърхностно обработена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Електролитно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7212 40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Боядисани, лакирани или покрити с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7212 40 20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Бяла ламарина, само лакирана; продукти покрити с хромни оксиди или с хром и хромни оксиди, 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7212 40 80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хромни оксиди или с хром и хромни оксиди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хром или с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алуминиево-цинкови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7212 50 69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7212 50 90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7212 60 00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Валцдрат (заготовка за валцоване на тел)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назъбвания, удебелявания, вдлъбнатини или релефи, получени по време на валцоването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 от автоматни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 с диаметър, по-малък от 14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вида, използван за арматура за бетон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вида, използван за подсилване на гуми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0,06 % или по-малко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7213 91 49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0,06 %, 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0,25 % или повече, но не повече от 0,75 %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повече от 0,75 %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7213 99 90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0,25 %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от желязо или от нелегирани стомани, само горещоизковани, горещовалцовани или горещоизтеглени, както и тези, които са били подложени на усукване след валцоване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назъбвания, удебелявания, вдлъбнатини или релефи, получени по време на валцоването или подложени на усукване след валцоване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от автоматни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правоъгълно напречно сечение (различно от квадратно)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вида, използван за арматура за бетон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кръгло напречно сечение, с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По-малък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7214 99 50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 с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7214 99 79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По-малък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7214 99 95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пръти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автоматни стомани,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7215 50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7215 50 11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правоъгълно напречно сечение (различно от квадратно)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7215 50 19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7215 50 80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Профили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U-, I- или Н-профили, само горещовалцовани или горещоизтеглени, с височина, по-малка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 или Т-профили, само горещовалцовани или горещоизтеглени, с височина, по-малка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U-, I- или Н-профили, само горещовалцовани или горещоизтеглени, с височина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U-профили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80 mm или повече, но непревишаваща 220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7216 31 90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превишаваща 220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I-профили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80 mm или повече, но непревишаваща 220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7216 32 11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успоредни повърхности на рамената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7216 32 19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превишаваща 220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7216 32 91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успоредни повърхности на рамената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80 mm или повече, но непревишаваща 180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7216 33 90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превишаваща 180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 или Т-профили, само горещовалцовани или горещоизтеглени, с височина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7216 40 10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L-профили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профили, само горещовалцовани или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7216 50 10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напречно сечение, което може да се впише в квадрат със страна, непревишаваща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7216 50 91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Ленти с удебелявания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7216 50 99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Получени от плосковалцовани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7216 61 10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L-, U-, Z-, омега-профили или профили във форма на отворена тръба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7216 61 90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7216 69 00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Получени или завършени чрез студена обработка на плосковалцовани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Рифелована ламарина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7216 91 80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7216 99 00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Телове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Непокрити, дори полирани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е по-малък от 0,8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е равен или по-голям от 0,8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7217 10 31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назъбвания, удебелявания, вдлъбнатини или релефи, получени по време на валцоването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7217 10 39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7217 10 50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но по-малко от 0,6 %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0,6 %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е по-малък от 0,8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7217 20 30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е равен или по-голям от 0,8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7217 20 50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но по-малко от 0,6 %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7217 20 90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0,6 %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други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7217 30 41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медно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7217 30 49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7217 30 50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но по-малко от 0,6 %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0,6 %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0,25 %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0,25 % или повече, но по-малко от 0,6 %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7217 90 90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0,6 % или повече въглерод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III. НЕРЪЖДАЕМИ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Неръждаема стомана във формата на блокове или други първични форми; полупродукти от неръждаеми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Блокове и други първични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правоъгълно напречно сечение (различно от квадратно)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7218 99 11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7218 99 19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7218 99 80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7219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неръждаема стомана с широчина 600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на рулони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 но непревишаваща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7219 14 10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7219 14 90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ненавити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 но непревишаваща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7219 24 00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но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 mm, но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0,5 mm или повече, но непревишаваща 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7219 34 90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7219 35 90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Перфорирани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7219 90 80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неръждаема стомана, с широчина, по-малка от 600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3 mm или повече,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0,35 mm, но по-малка от 3 mm,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непревишаваща 0,35 mm,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7220 20 89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Перфорирани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7220 90 80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Валцдрат (заготовка за валцоване на тел)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7221 00 10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7221 00 90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и профили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само горещовалцовани или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диаметър 80 mm или повече,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диаметър, по-малък от 80 mm,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7222 11 81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7222 11 89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7222 19 10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диаметър 80 mm или повече,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диаметър 25 mm или повече, но по-малко от 80 mm,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диаметър, по-малък от 25 mm,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7222 20 81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7222 20 89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пръти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 съдържащи тегловно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7222 30 51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7222 30 91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7222 30 97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или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7222 40 50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7222 40 90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Телове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2,5 % или повече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7223 00 11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28 % или повече никел, но не повече от 31 % и 20 % или повече, но не повече от 22 % хром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7223 00 19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по-малко от 2,5 %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7223 00 91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13 % или повече, но не повече от 25 % хром и 3,5 % или повече, но не повече от 6 %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7223 00 99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IV. ДРУГИ ЛЕГИРАНИ СТОМАНИ; КУХИ ЩАНГИ ЗА СОНДАЖИ ОТ ЛЕГИРАНИ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легирани стомани на блокове или в други първични форми; полупродукти от други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Блокове и други първични форми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7224 90 02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квадратно или правоъгълно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Чиято широчина е по-малка от два пъти дебелината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0,7 % или по-малко въглерод и 0,5 % или повече, но не повече от 1,2 % манган и 0,6 % или повече, но не повече от 2,3 % силиций; съдържащи тегловно 0,0008 % или повече бор, без никой друг елемент да достига минималното съдържание, посочено в забележка 1 е) от настоящата глава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7224 90 07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Горещовалцовани или получени чрез непрекъснато леене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0,9 % или повече, но не повече от 1,15 % въглерод и 0,5 % или повече, но не повече от 2 % хром и евентуално 0,5 % или по-малко 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7224 90 38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7224 90 90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други легирани стомани с широчина 600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силициеви електротехнически (магнитни)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зърнесто ориентирани структури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7225 19 10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 горещовалцовани, на рулони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7225 30 30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 горещовалцовани, ненавити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7225 40 15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 но непревишаваща 10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7225 50 80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Електролитно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7225 99 00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Плосковалцовани продукти от други легирани стомани с широчина, по-малка от 600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силициеви електротехнически (магнитни)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зърнесто ориентирани структури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7226 19 80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7226 91 91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4,75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4,75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Електролитно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7226 99 70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Валцдрат (заготовка за валцоване на тел) от други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7227 20 00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силикоманганови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7227 90 10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0,0008 % или повече бор, без никой друг елемент да достига минималното съдържание, посочено в забележка 1 е) от настоящата глава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7227 90 50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0,9 % или повече, но не повече от 1,15 % въглерод и 0,5 % или повече, но не повече от 2 % хром и евентуално 0,5 % или по-малко 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7227 90 95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и профили от други легирани стомани; кухи щанги за сондажи от легирани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7228 10 20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или горещоизтеглени; горещовалцовани или горещоизтеглени, само плакирани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7228 10 50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от силикоманганови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правоъгълно напречно сечение (различно от квадратно), горещовалцовани върху четирите си страни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7228 20 91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или горещоизтеглени; горещовалцовани или горещоизтеглени, само плакирани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7228 20 99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7228 30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пръти, само горещовалцовани или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0,9 % или повече, но не повече от 1,15 % въглерод и 0,5 % или повече, но не повече от 2 % хром и евентуално 0,5 % или по-малко 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 с диаметър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 с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По-малък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правоъгълно напречно сечение (различно от квадратно), горещовалцовани върху четирите си страни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7228 30 89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7228 40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пръти, само изковани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пръти, само получени или завършени чрез студена обработка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0,9 % или повече, но не повече от 1,15 % въглерод и 0,5 % или повече, но не повече от 2 % хром и евентуално 0,5 % или по-малко 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кръгло напречно сечение, с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По-малък от 80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пръти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7228 60 20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инструментални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7228 60 80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7228 70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7228 70 10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горещовалцовани или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7228 70 90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7228 80 00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Кухи щанги за сондажи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7229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Телове от други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7229 20 00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силикоманганови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7229 90 20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7229 90 50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тегловно 0,9 % или повече, но не повече от 1,15 % въглерод и 0,5 % или повече, но не повече от 2 % хром и евентуално 0,5 % или по-малко молибден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7229 90 90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73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73 — ИЗДЕЛИЯ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Шпунтови прегради от желязо или стомана, дори пробити или направени от сглобени елементи; профили, получени чрез заваряване,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Шпунтови прегради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Релси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Релси-проводници на електрически ток, с части от цветен метал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Релси „Виньол“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 на линеен метър 36 kg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 на линеен метър, по-малко от 36 kg</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Жлебови релси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Употребявани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Стрелки, върхове на сърцевини, лостове за насочване на стрелките и други елементи за кръстосване или смяна на посоките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Клинове и релсови подложки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Тръби и кухи профили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7303 00 10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от типовете, използвани за канализации под налягане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7303 00 90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Безшевни тръби и кухи профили,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от видовете, използвани за нефтопроводи или газопроводи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7304 19 30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Обсадни тръби или други тръби и сондажни щанги от видовете, използвани за добив на нефт или газ</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Сондажни щанги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сондажни щанги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7304 29 10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кръгло напречно сечение,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Студеноизтеглени или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Прецизно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наречени „водогазопроводни“, с гладки или резбовани краища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7304 39 52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7304 39 58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външен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7304 39 98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кръгло напречно сечение,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Студеновалцовани или студеноизтеглени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7304 49 10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7304 49 93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7304 49 95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7304 49 99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кръгло напречно сечение, от други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Студеновалцовани или студеноизтеглени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Прави и с еднаква дебелина на стените, от легирана стомана, съдържаща тегловно от 0,9 % до 1,15 % включително въглерод и от 0,5 % до 2 % включително хром, и евентуално, 0,5 % или по-малко молибден,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7304 51 12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0,5 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7304 51 18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0,5 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7304 51 81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Прецизно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7304 51 89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Необработени, прави и с еднаква дебелина на стените, предназначени изключително за производството на тръби с друг профил и с друга дебелина на стените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прави и с еднаква дебелина на стените, от легирана стомана, съдържаща тегловно от 0,9 % до 1,15 % включително въглерод и от 0,5 % до 2 % включително хром и, евентуално, 0,5 % или по-малко молибден, с дължина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7304 59 32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0,5 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7304 59 38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0,5 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7304 59 99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външен диаметър, 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тръби (например заварени или нитовани) с кръгло напречно сечение, с външен диаметър, превишаващ 406,4 mm, от желязо или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от видовете, използвани за нефтопроводи или газопроводи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Надлъжно заварени с подфлюсова дъга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7305 12 00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надлъжно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Обсадни тръби от видовете, използвани за добив на нефт или газ</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Надлъжно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тръби и кухи профили (например заварени, нитовани, подгънати или само с доближени ръбове), от желязо или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от видовете, използвани за нефтопроводи или газопроводи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Заварени,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Надлъжно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Спираловидно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Надлъжно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7306 19 90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Спираловидно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Обсадни тръби или други тръби от видовете, използвани за добив на нефт или на газ</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Заварени,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заварени, с кръгло напречно сечение, от желязо или от нелегирани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Прецизно обработени, с дебелина на стената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 наречени „водогазопроводни“, с гладки или резбовани краища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външен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168,3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7306 30 72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7306 30 77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7306 30 80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168,3 mm, но непревишаващ 406,4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заварени, с кръгло напречно сечение,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7306 40 20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Студеноизтеглени или студеновалцовани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7306 40 80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заварени, с кръгло напречно сечение, от други легирани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Прецизно обработени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заварени, с напречно сечение, различно от кръглото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квадратно или правоъгълно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7306 61 92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на стената, непревишаваща 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7306 61 99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на стената, превишаваща 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друго некръгло напречно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7306 69 90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7306 90 00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Принадлежности за тръбопроводи (например свръзки, колена, муфи),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Отляти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нековък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тръби от видовете, използвани за канализация под налягане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ковък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Фланци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7307 22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Резбовани колена, дъги и муфи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Муфи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Дъги и колена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Съединителни елементи за челно заваряване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Дъги и колена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резба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7307 29 80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Фланци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Резбовани колена, дъги и муфи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Муфи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Дъги и колена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Съединителни елементи за челно заваряване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външен диаметър не превишава 609,6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7307 93 11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Дъги и колена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7307 93 19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външен диаметър превишава 609,6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Дъги и колена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7307 93 99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резба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7307 99 80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Мостове и елементи за мостове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Кули и стълбове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Врати, прозорци и техните каси и прагове за врати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Материали за скелета, за кофраж или за укрепване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Изработени само или главно от ламарина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7308 90 51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Многослойни плоскости, състоящи се от две стени от рифелована ламарина и от изолираща сърцевина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7308 90 59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7308 90 98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над 300 l, без механични или термични устройства, дори с вътрешна или топлоизолационна облицовка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7309 00 10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газообразни вещества (с изключение на сгъстените или втечнени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7309 00 30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вътрешна облицовка или с топлоизолация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7309 00 51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100 000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7309 00 59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100 000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7309 00 90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твърди вещества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Резервоари, варели, барабани, бидони, кутии и подобни съдове за всякакви материали (с изключение на сгъстените или втечнени газове), от чугун, желязо или стомана, с вместимост, непревишаваща 300 l, без механични или термични устройства, дори с вътрешна или топлоизолационна облицовка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50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по-малка от 50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Кутии за затваряне чрез заваряване или обковаване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Консервни кутии от типовете, използвани за хранителни стоки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Консервни кутии от типовете, използвани за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дебелина на стените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Равна или по-голяма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на стените, по-малка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7310 29 90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на стените, равна или по-голяма от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Съдове за сгъстени или втечнени газове,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Безшевни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налягане от 165 бара или повече, с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20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7311 00 13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--- 20 l или повече, но непревишаваща 50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1000 l</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7311 00 99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-- 1000 l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Едноснопови и многоснопови въжета, сплитки и подобни артикули, от желязо или от стомана, без електрическа изолация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Едноснопови и многоснопови въжета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чийто най-голям размер на напречното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 превишава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със сплави на базата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Едноснопови въжета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7312 10 61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7312 10 65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Многоснопови въжета, включително плътно навитите многоснопови въжета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покритие или само поцинковани, чийто най-голям размер на напречното сечение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 3 mm, но не превишава 12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7312 10 83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 12 mm, но не превишава 24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7312 10 85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 24 mm, но не превишава 48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 48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7312 10 98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Метални платна (включително непрекъснатите платна), мрежи и решетки, от железни или от стоманени телове; разтеглени ламарини и ленти, от желязо или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Тъкани метални платна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Непрекъснати метални платна за машини,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7314 14 00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тъкани метални платна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Мрежи и решетки, заварени в точките на кръстосване, от телове, чийто най-голям размер на напречното сечение е равен или по-голям от 3 mm и чиито отвори (бримки) имат повърхност най-малко 100 cm</w:t>
            </w:r>
            <w:r>
              <w:rPr>
                <w:rFonts w:ascii="Arial" w:hAnsi="Arial"/>
                <w:noProof/>
                <w:color w:val="000000"/>
                <w:sz w:val="20"/>
                <w:vertAlign w:val="superscript"/>
              </w:rPr>
              <w:t>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7314 20 10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рифелована 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мрежи и решетки, заварени в точките на кръстосване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метални платна, мрежи и решетки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Поцинковани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Покрити с пластмаси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7314 50 00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Разтеглени ламарини и ленти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Вериги, верижки и техните части,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Вериги с шарнирно свързване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Втулково-ролкови вериги (галови)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за велосипеди и мотоциклети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вериги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Вериги за сняг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вериги и верижки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Вериги с напречно усилени звена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вериги със заварени звена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7316 00 00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Котви, котвички и техните части,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Клинове, гвоздеи, кабарчета, куки с изострени върхове, извити или полегато изрязани скоби (различни от тези от № 8305) и подобни артикули, от чугун, желязо или стомана, дори с глави от друг материал, с изключение на артикулите с глави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Продукти от изтеглячна машина за 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7317 00 20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Гвоздеи, свързани един с друг и оформящи ленти или рула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7317 00 60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7317 00 80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Винтове, болтове, гайки, тирфони, куки с резба, нитове, щифтове, шпонки, шайби (включително федершайбите) и подобни артикули,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Резбовани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Тирфони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винтове за дърво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Куки и болтове с халки, с резба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Рапидни винтове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7318 14 91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Винтове за ламарини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7318 14 99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винтове и болтове, дори с техните гайки или шайби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7318 15 10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Получени чрез нарязване в масата си, от пръти, профили или тел, с дебелина на стеблото, непревишаваща 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закрепване на жп елементи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глава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стомани, с якост на опън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800 МРа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------- 800 МРа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глава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 или с кръстообразен жлеб</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шестоъгълно гнездо в главата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7318 15 69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Шестоъгълни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стомани, с якост на опън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800 МРа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-------- 800 МРа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7318 15 90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Гайки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Получени чрез нарязване в масата си, от пръти, профили или тел, с диаметър на отвора, непревишаващ 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Осигурителни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вътрешен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7318 16 99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7318 19 00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Нерезбовани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Федершайби и други законтрящи шайби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шайби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7318 24 00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Щифтове и шпонки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7318 29 00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Шевни игли, игли за плетене, куки, куки за низане, шила за бродерия и подобни артикули за ръчна употреба, от желязо или от стомана; безопасни игли и други игли за прикрепване (карфици) от желязо или от стомана, неупоменати, нито включени другаде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7319 40 00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Безопасни игли и други игли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7319 90 10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Шевни игли, игли за кърпене или за бродиране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7319 90 90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Пружини, ресори и техните листове от желязо или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Листови ресори и техните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Горещоформовани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Параболични пружини и техните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Винтови пружини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Горещоформовани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7320 20 81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Пружини, работещи на натиск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7320 20 85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Пружини, работещи на опън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7320 20 89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Плоски спирални пружини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Дискови ресори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7320 90 90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Печки, котли с огнище, готварски печки (включително тези, които могат да бъдат използвани допълнително и за централно отопление), скари, мангали, газови котлони, устройства за затопляне на ястия и подобни неелектрически уреди за домашна употреба, както и техните части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Уреди за готвене или за затопляне на ястия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газ или с газ и други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фурна, включително самостоятелните фурни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течни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7321 19 00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уредите с твърди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уреди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газ или с газ и други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течни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уредите с твърди горива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Радиатори за централно отопление с неелектрическо загряване и техните части, от чугун, желязо или стомана; генератори и разпределители на горещ въздух (включително разпределителите, можещи също да функционират като разпределители на свеж или кондициониран въздух), с неелектрическо загряване, съдържащи вентилатор или въздуходувка с мотор, и техните части,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Радиатори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7322 11 00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7322 19 00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7323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Домакински артикули или домашни потреби и техните части, от чугун, желязо или стомана; желязна или стоманена вълна; гъби (телени), кърпи, ръкавици и подобни артикули за чистене, полиране или аналогична употреба,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Желязна или стоманена вълна; гъби (телени), кърпи, ръкавици и подобни артикули за чистене, полиране или аналогична употреба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неемайлиран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емайлиран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7323 93 00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7323 94 00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емайлирани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7323 99 00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7324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Хигиенни или тоалетни артикули и техните части,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Мивки и умивалници,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7324 21 00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чугун, дори емайлирани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7324 29 00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частите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7325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отляти,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нековък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7325 91 00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Топки и подобни артикули за раздробяване и смилане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7325 99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7325 99 10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ковък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7325 99 90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7326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 или щамповани, но необработени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Топки и подобни артикули за раздробяване и смилане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Изделия от железни или стоманени телове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Стълби и стълбички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Палети и аналогични плоскости за манипулиране със стоки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Барабани за кабели, маркучи и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Немеханични вентилационни решетки, улуци, куки и други изделия, използвани в строителството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изделия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7326 90 92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7326 90 94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Щамповани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7326 90 96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Синтеровани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7326 90 98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74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74 — МЕД И ИЗДЕЛИЯ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Меден камък; циментна мед (медна утайка)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Нерафинирана мед; аноди от мед за електролитно рафиниране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Рафинирана мед и медни сплави в необработен вид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Катоди и секции от катоди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Полуфабрикати (заготовки) за 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Заготовки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7403 21 00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калай (бронз)</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7403 29 00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сплави на медта (с изключение на матерните сплави от № 7405)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7404 00 10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7404 00 91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7404 00 99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7405 00 00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Матерни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Прахове и люспи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 с неслоест строеж</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 с ламелна структура; люспи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7407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и профили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7407 21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7407 21 10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7407 21 90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7407 29 00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Телове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превишава 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превишава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7408 19 90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не превишава 0,5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никел (купроникел) или на мед, никел и цинк (алпака)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7408 29 00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Ламарини, листове и ленти от мед с дебелина, превишаваща 0,15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сплави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7409 29 00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сплави на основата на мед и калай (бронз)</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никел (купроникел) или на мед, никел и цинк (алпака)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7409 90 00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Медно фолио (дори напечатано или фиксирано върху хартия, картон, пластмаси или подобни подложки), с дебелина, непревишаваща 0,15 mm (без подложката)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7410 11 00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7410 12 00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Върху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7410 21 00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7410 22 00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Тръби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цинк (месинг)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7411 21 90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основата на мед и никел (купроникел) или на мед, никел и цинк (алпака)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7411 29 00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4,8 %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7412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Принадлежности за тръбопроводи (например свръзки, колена, муфи),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рафинирана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медни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Кабели, въжета, сплитки и подобни артикули, от мед, без електрическа изолация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Клинове, гвоздеи, кабари, заострени куки и скоби и подобни артикули, от мед или със стъбло от желязо или стомана и глава от мед; винтове, болтове, гайки, куки с резба, нитове, щифтове, шпонки, шайби (включително и федершайбите) и подобни артикули,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Клинове и гвоздеи, кабари, заострени куки и скоби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артикули, нерезбовани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7415 21 00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Шайби (включително федершайбите)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7415 29 00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артикули, резбовани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7415 33 00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Винтове; болтове и гайки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7415 39 00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Домакински артикули или домашни потреби, хигиенни или тоалетни артикули и техните части, от мед; гъби (телени), кърпи, ръкавици и подобни артикули за чистене, полиране или за аналогична употреба,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7418 10 10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Неелектрически уреди за готвене или за отопление от видовете, служещи за домакински цели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7418 10 90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Хигиенни или тоалетни артикули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7419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мед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Вериги, верижки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Отляти, щамповани или ковани, но необработени по друг начин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Метални платна (включително непрекъснатите платна), мрежи и решетки от тел с размер на напречното сечение, непревишаващ 6 mm; разтеглени ламарини и ленти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7419 99 30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Пружини и ресори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7419 99 90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75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75 — НИКЕЛ И ИЗДЕЛИЯ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7501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Никелов камък, шлаки от никелови оксиди и други междинни продукти на никеловата металургия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Никелов камък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Шлаки от никелови оксиди (синтеровани) и други междинни продукти на никеловата металургия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7502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7503 00 10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7503 00 90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7504 00 00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Прахове и люспи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7505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профили и телове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и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7505 12 00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Телове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7505 21 00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7505 22 00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7506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Ламарини, ленти, листове и фолио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7507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Тръби и принадлежности за тръбопроводи (например свръзки, колена, муфи),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7507 11 00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7507 12 00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никелови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7507 20 00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Принадлежности за тръбопроводи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7508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никел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Метални платна и решетки, от никелова 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7508 90 00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76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76 — АЛУМИНИЙ И ИЗДЕЛИЯ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3 %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7601 20 20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Сляби и заготовки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7601 20 80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7602 00 11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Стружки, обрезки, стърготини от шлайфане, рязане, пилене; отпадъци от метални листове и тънки ленти, оцветени, с покритие или слепени, с дебелина, непревишаваща 0,2 mm (без подложката)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7602 00 19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производствени отпадъци)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7602 00 90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Прахове и люспи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 с неслоест строеж</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 с ламелна структура; люспи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Пръти и профили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Кухи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7604 29 90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Профили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7605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Телове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превишава 7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7605 19 00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7605 21 00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Чийто най-голям размер на напречното сечение превишава 7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7605 29 00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Ламарини, листове и ленти от алуминий, с дебелина, 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квадратна или правоъгълна форма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Боядисани, лакирани или с пластмасово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дебелина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7606 11 91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7606 11 93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---- 3 mm или повече, но по-малка от 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---- 6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Боядисани, лакирани или с пластмасово покритие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дебелина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7606 12 92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По-малка от 3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7606 12 93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---- 3 mm или повече, но по-малка от 6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7606 12 99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---- 6 mm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7606 92 00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7607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валцовани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0 021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рула, всяко с тегло 10 kg или по-малко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0,021 mm или повече, но непревишаваща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по-малка от 0 021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7607 19 90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0,021 mm или повече, но непревишаваща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Върху подложка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(без подложката), по-малка от 0,021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10 %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7607 20 90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дебелина (без подложката) 0,021 mm или повече, но непревишаваща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Тръби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несплавен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7608 20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алуминиеви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7608 20 20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Заварени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7608 20 81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 горещоизтеглени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7608 20 89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7609 00 00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Принадлежности за тръбопроводи (например свръзки, колена, муфи)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Конструкции и части за конструкции (например мостове и мостови елементи, кули, стълбове, стойки, колони, скели, покриви, врати и прозорци и техните каси и прагове за врати, корнизи и прагове, перила) от алуминий, с изключение на сглобяемите конструкции от № 9406; ламарини, пръти, профили, тръби и подобни, от алуминий, изработени с оглед използването им в конструкцията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7610 10 00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Врати, прозорци и техните каси и прагове за врати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7610 90 10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Мостове и мостови елементи, кули и стълбове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7610 90 90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7611 00 00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7612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xml:space="preserve">Резервоари, варели, барабани, бидони, кутии и подобни съдове от алуминий (включително твърди или гъвкави туби за опаковки), за всякакви материали (с изключение на сгъстените или втечнени газове), с вместимост, непревишаваща 300 l, без механични или термични устройства, дори с вътрешна или топлоизолационна облицовка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Гъвкави туби за опаковки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7612 90 20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Опаковки за аерозоли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7612 90 30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Изработени от фолио с дебелина, непревишаваща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7612 90 80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Съдове от алуминий за сгъстени или втечнени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7614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Въжета, кабели, сплитки и други подобни от алуминий, без електрическа изолация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стоманена сърцевина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Домакински артикули или домашни потреби, хигиенни или тоалетни артикули и техните части, от алуминий; гъби (телени), кърпи, ръкавици и подобни артикули за чистене, полиране или за аналогична употреба,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7615 10 10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Изляти или формовани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7615 10 30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Изработени от фолио с дебелина, непревишаваща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7615 10 80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Хигиенни или тоалетни артикули и техните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7616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изделия от алуминий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Клинове, пирони, заострени куки и скоби, винтове, болтове, гайки, куки с резба, нитове, щифтове, шпонки, шайби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7616 91 00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Метални платна, решетки и мрежи, от алуминиева 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7616 99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7616 99 10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Изляти или формовани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7616 99 90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78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78 — ОЛОВО И ИЗДЕЛИЯ ОТ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7801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Необработено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Рафинирано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7801 91 00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Съдържащо антимон като друг преобладаващ тегловно елемент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7801 99 10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сребро 0,02 % или повече и предназначено за рафиниране (олово за преработка)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7801 99 90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7804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Плочи, листове, ленти и фолио, от олово; прахове и люспи, от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Плочи, листове, ленти и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Листове, ленти и фолио, с дебелина, непревишаваща 0,2 mm (без подложката)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7804 19 00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 и люспи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изделия от олово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7806 00 10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Опаковки, снабдени със защитно оловно покритие против радиация за транспортиране или складиране на радиоактивни вещества (Евратом)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7806 00 80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79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79 — ЦИНК И ИЗДЕЛИЯ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7901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Несплавен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цинк 99,99 %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цинк, по-малко от 99,99 %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цинк 99,95 % или повече, но по-малко от 99,99 %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7901 12 30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цинк 98,5 % или повече, но по-малко от 99,95 %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тегловно съдържание на цинк 97,5 % или повече, но по-малко от 98,5 %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Цинкови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7903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Пудра, прахове и люспи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Цинкова пудра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7903 90 00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7904 00 00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Пръти, профили и телове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7905 00 00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Ламарини, листове, ленти и фолио,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7907 00 00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изделия от цинк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80 — КАЛАЙ И ИЗДЕЛИЯ ОТ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8001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Необработен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Несплавен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Калаени сплави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8002 00 00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Отпадъци и отломки от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Пръти, профили и телове от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Други изделия от калай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8007 00 10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Ламарини, листове и ленти, с дебелина, превишаваща 0,2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8007 00 80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81 — ДРУГИ НЕБЛАГОРОДНИ МЕТАЛИ; МЕТАЛОКЕРАМИКИ; ИЗДЕЛИЯ ОТ ТЕЗИ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Волфрам и изделия от волфрам,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волфрам, включително прътите, получени само чрез синтероване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Телове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различни от тези, получени само чрез синтероване, профили, ламарини, ленти, листове и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8101 99 90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8102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Молибден и изделия от молибден,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8102 94 00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молибден, включително прътите, получени само чрез синтероване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8102 95 00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различни от тези, получени само чрез синтероване, профили, ламарини, ленти, листове и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8102 96 00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Телове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8102 97 00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8102 99 00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8103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Тантал и изделия от тантал,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тантал, включително прътите, получени само чрез синтероване;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8103 30 00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8103 90 10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(различни от получените само чрез синтероване), профили, телове, ламарини, ленти, листове и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8103 90 90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8104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Магнезий и изделия от магнезий,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магнезий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 тегловно най-малко 99,8 % магнезий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8104 19 00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8104 30 00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xml:space="preserve">- Стърготини, стружки и калибрирани гранули; прахове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Кобалтов камък и други междинни продукти на кобалтовата металургия; кобалт и изделия от кобалт,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Кобалтов камък и други междинни продукти на кобалтовата металургия; необработен кобалт;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8105 30 00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Бисмут и изделия от бисмут,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8106 00 10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бисмут; отпадъци и отломки;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8106 00 90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Кадмий и изделия от кадмий,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8107 20 00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кадмий;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8107 30 00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Титан и изделия от титан,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титан;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Пръти, профили и телове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Ламарини, ленти, листове и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8108 90 60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8108 90 90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Цирконий и изделия от цирконий,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8109 20 00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цирконий;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8109 30 00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8109 90 00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Антимон и изделия от антимон,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антимон;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8110 20 00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8110 90 00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8111 00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Манган и изделия от манган,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манган; отпадъци и отломки;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8111 00 11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манган;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8111 00 19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8111 00 90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8112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Берилий, хром, германий, ванадий, галий, хафний (целтий), индий, ниобий (колумбий), рений и талий, както и изделията от тези метали,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Берилий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Хром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8112 21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Хромови сплави, с тегловно съдържание на никел, повече от 10 %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8112 21 90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Талий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8112 51 00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8112 52 00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8112 59 00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Необработен; отпадъци и отломки; прахове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Хафний (целтий)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Ниобий (колумбий); рений; галий; индий; ванадий; германий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8112 92 31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Ниобий (колумбий), рений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Галий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Ванадий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8112 92 95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Германий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Хафний (целтий); германий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Ниобий (колумбий), рений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8112 99 70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Галий; индий; ванадий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Металокерамики и изделия от металокерамики, включително отпадъците и отломките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8113 00 20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 необработен вид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8113 00 40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Отпадъци и отломки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8113 00 90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hAnsi="Arial"/>
                <w:b/>
                <w:noProof/>
                <w:color w:val="000000"/>
              </w:rPr>
              <w:t>82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82 — ИНСТРУМЕНТИ И СЕЧИВА, НОЖАРСКИ АРТИКУЛИ И ПРИБОРИ ЗА ХРАНЕНЕ ОТ НЕБЛАГОРОДНИ МЕТАЛИ; ЧАСТИ ЗА ТЕЗИ АРТИКУЛИ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Белове (лизгари), лопати, кирки, търнокопи, мотики, мотички, вили, сеносъбирачки, гребла; брадви и други подобни инструменти за сечене или разцепване; градинарски ножици от всички видове; коси и сърпове, ножове за рязане на сено или слама, ножици за жив плет, клинове и други ръчни земеделски, градинарски или за дърводобив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Белове (лизгари) и лопати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Кирки, търнокопи, мотики, мотички, сеносъбирачки и гребла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8201 40 00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Брадви и други подобни инструменти за сечене или разцепване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8201 50 00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Градинарски ножици и подобни инструменти за работа с една ръка (включително и ножиците за разфасоване на птици)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8201 60 00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Ножици за жив плет, градинарски ножици и подобни инструменти за работа с две ръце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ръчни земеделски, градинарски или за дърводобив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Ръчни триони; листове за триони от всички видове (включително отрезните фрези и неназъбените остриета за рязане)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Ръчни триони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Ленти за лентови триони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Дискове за циркуляри (включително отрезните фрези)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8202 31 00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частите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Дърворезни вериги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листове за триони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Ножовки за право рязане,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8202 99 20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8202 99 80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Пили, рашпили, клещи (дори режещи), плоски клещи, щипци, ножици за рязане на метал, тръборезачки и болторезачки, замби, пробивни клещи и подобни ръчни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Пили, рашпили и подобни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Клещи (дори режещи), плоски клещи, щипци и подобни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8203 30 00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Ножици за метал и подобни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8203 40 00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Тръборезачки, болторезачки, замби, пробивни клещи и подобни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Ръчни гаечни ключове (включително динамометричните ключове); сменяеми глухи ключове, дори с дръжка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Ръчни гаечни ключове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8204 11 00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възможност за регулиране на размера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8204 12 00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възможност за регулиране на размера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Сменяеми глухи ключове, дори с дръжка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Ръчни инструменти и сечива (включително диамантите за рязане на стъкло), неупоменати, нито включени другаде; поялни лампи и подобни; менгемета, стяги и подобни, различни от тези, представляващи принадлежности или части за инструментални машини; наковални; преносими ковашки огнища; приспособления за шлайфане, монтирани на стойки, задвижвани ръчно или с педал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пробиване и за нарязване на вътрешни и външни резби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Чукове и каменарски чукове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8205 30 00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Рендета, длета и подобни режещи инструменти за обработка на дърво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Отвертки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ръчни инструменти и сечива (включително диамантите за рязане на стъкло)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8205 51 00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домашна употреба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8205 59 10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зидари, леяри, бетонджии, гипсаджии и бояджии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8205 59 80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Поялни лампи и подобни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8205 70 00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Менгемета, стяги и подобни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комплекти, състоящи се най-малко от два артикула от подпозиции от настоящата позиция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8205 90 10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Наковални; преносими ковашки огнища; приспособления за шлайфане, монтирани на стойки, задвижвани ръчно или с педал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8205 90 90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Комплекти, състоящи се най-малко от два артикула от подпозиции от настоящата позиция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8206 00 00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Комплекти, пригодени за продажба на дребно, съставени най-малко от два инструмента от № 8202 до 8205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Сменяеми инструменти за ръчни сечива, механични или не, или за инструментални машини (например за пресоване,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пробиване на почвата, на камъни или за сондиране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8207 13 00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частите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диаманти или от агломерирани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Дюзи за изтегляне или за екструдиране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диаманти или от агломерирани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пресоване, щамповане, дълбоко изтегляне или за щанцоване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нарязване на външни или вътрешни резби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нарязване на вътрешни резби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8207 40 30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нарязване на външни резби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8207 50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пробиване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диаманти или от агломерирани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Зидарски бургии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 с работна част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бързорежещи (рапидни) стомани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8207 50 90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разстъргване, райбероване или за протегляне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8207 60 10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диаманти или от агломерирани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разстъргване и райбероване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8207 60 30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8207 60 50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протегляне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8207 60 70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8207 60 90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фрезоване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 с работна част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8207 70 10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8207 70 31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Опашни фрези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8207 70 37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8207 70 90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струговане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 с работна част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8207 80 11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8207 80 19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8207 80 90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сменяеми инструменти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8207 90 10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диаманти или от агломерирани диаманти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работна част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Отвертки-наставки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за нарязване на зъбни колела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работна част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8207 90 78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8207 90 99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Ножове и режещи остриета за машини или за механични уреди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дърво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8208 30 00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кухненски уреди или за машини за хранителната промишленост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8208 40 00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земеделски, градинарски или за дърводобивни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8208 90 00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Плочки, пръчки, върхове и подобни профилирани части за инструменти, немонтирани, от металокерамики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8209 00 20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Сменяеми плочки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8209 00 80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8210 00 00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Механични уреди с ръчно задвижване, с тегло до 10 kg, използвани за подготвяне, приготвяне, кондициониране или сервиране на храни или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Ножове (различни от тези от № 8208), с режещо острие или назъбени, включително и малките затварящи се косери за градинарството и техните остриета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Комплекти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8211 91 00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Ножове за хранене с неподвижно острие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8211 92 00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ножове с неподвижно острие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8211 93 00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ножове, различни от ножовете с неподвижно острие, включително и малките затварящи се косери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8211 94 00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Остриета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8211 95 00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Дръжки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8212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Бръсначи, самобръсначки и техните ножчета (включително заготовките на ленти)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Бръсначи и самобръсначки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8212 10 10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Самобръсначки с несменяеми ножчета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8212 10 90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Ножчета за самобръсначки (включително заготовките на ленти)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8213 00 00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Ножици с двойни рамене и техните остриета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8214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Ножове за разрязване на хартия, за отваряне на писма, шабери, острилки и техните остриета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Инструменти и комплекти от инструменти за маникюр или за педикюр (включително пилите за нокти)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8215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Комплекти, съдържащи най-малко един предмет, който е посребрен, позлатен или платиниран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Съдържащи само посребрени, позлатени или платинирани предмети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комплекти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Посребрени, позлатени или платинирани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8215 99 10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неръждаема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8,5 %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8215 99 90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4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83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83 — РАЗЛИЧНИ ИЗДЕЛИЯ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Катинари, брави и резета (с ключ, секретен или електрически) от неблагородни метали; ключалки и ключалки с обков, имащи брава, от неблагородни метали; ключове за тези артикули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Катинари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Брави от видовете, използвани за моторни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Брави от видовете, използвани за мебели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брави; резета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Брави от видовете, използвани за врати на сгради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8301 40 11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Цилиндрични брави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8301 40 19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брави; резета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Ключалки и ключалки с обков, имащи брава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8301 70 00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Отделно представени ключове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Гарнитури, обкови и подобни артикули, от неблагородни метали за мебели, врати, стълбища, прозорци, капаци на прозорци, каросерии, седларски артикули, куфари, сандъци, ковчежета и други изделия от този род; куки за закачване, закачалки за шапки и подобни артикули за закачване, от неблагородни метали; ролки с приспособление за монтиране, от неблагородни метали; приспособления за автоматично затваряне на врати,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Панти от всякакъв вид (включително пантите за врати и прозорци)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гарнитури, обкови и подобни артикули, за моторни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гарнитури, обкови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сгради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врати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8302 41 50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прозорци и френски прозорци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за мебели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Куки за закачване, закачалки за шапки и подобни артикули за закачване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8302 60 00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Приспособления за автоматично затваряне на врати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Огнеупорни каси, блиндирани врати и клетки за подсилени помещения, секретни ковчежета и касетки за съхранение и подобни артикули,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8303 00 40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Огнеупорни каси, блиндирани врати и клетки за подсилени помещения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8303 00 90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Секретни ковчежета и касетки и други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8304 00 00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Класьори, картотеки, кутии за класиране и за сортиране, стойки за писалки и печати и подобни канцеларски артикули, от неблагородни метали, с изключение на канцеларските мебели от № 9403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Машинки за събиране на подвижни листове или за класьори, канцеларски щипки, кламери, ъгълчета за писма, пластинки за отбелязване и подобни канцеларски предмети, от неблагородни метали; телчета, свързани на ленти (например канцеларски, тапицерски, за опаковки),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Машинки за събиране на подвижни листове или за класьори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Телчета, свързани на ленти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частите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Камбани, звънчета, гонгове и подобни артикули, неелектрически, от неблагородни метали; статуетки и други предмети за украса, от неблагородни метали; рамки за фотографии, картини или подобни, от неблагородни метали; огледала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Камбани, звънчета, гонгове и подобни артикули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Статуетки и други предмети за украса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8306 21 00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Посребрени, позлатени или платинирани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8306 29 00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8306 30 00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Рамки за фотографии, картини или подобни; огледала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8307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Гъвкави тръби от неблагородни метали, дори с техните принадлежности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други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Закопчалки, закопчалки с обков, катарами, телени копчета, кукички, капси и подобни артикули, от неблагородни метали, за облекла, обувки, чергила, чанти или всякакви видове конфекции или екипировки; нитове, тръбовидни или с разцепено стъбло, от неблагородни метали; перли и изрязани пайети,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8308 10 00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Телени копчета, кукички и капси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Нитове, тръбовидни или с разцепено стъбло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8308 90 00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включително частите им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Запушалки (включително кроненкоркови капачки, капачки на винт и запушалки за разливане), капсули за бутилки, запушалки за варели, плочи за отвори на варели, пломби и други приспособления за опаковане,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8309 10 00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Кроненкоркови капачки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8309 90 10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Капсули за запушване или за пломбиране, от олово; капсули за запушване или пломбиране, от алуминий, с диаметър над 21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8309 90 90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8310 00 00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Указателни табели, табелки, адресни табели и подобни, цифри, букви и различни знаци, от неблагородни метали, с изключение на тези от № 9405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8311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Телове, пръчки, тръби, плочки, електроди и подобни, от неблагородни метали или метални карбиди, обмазани или напълнени с декапиращи средства или средства за разтопяване, използвани за спояване, за заваряване или наслояване на метали или метални карбиди; телове и пръчки от агломериран прах, от неблагородни метали за метализация чрез пръскане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8311 10 00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Обмазани електроди за електродъгово заваряване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8311 20 00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Тръбна тел със сърцевина за електродъгово заваряване,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8311 30 00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Обмазани пръчки и тръбна тел със сърцевина за спояване или за газово заваряване, от неблагородни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8311 90 00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XVI</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hAnsi="Arial"/>
                <w:b/>
                <w:noProof/>
                <w:sz w:val="28"/>
              </w:rPr>
              <w:t>РАЗДЕЛ XVI — МАШИНИ И АПАРАТИ; ЕЛЕКТРООБОРУДВАНЕ; ЧАСТИ ОТ ТЯХ;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hAnsi="Arial"/>
                <w:b/>
                <w:noProof/>
                <w:sz w:val="28"/>
                <w:u w:val="single"/>
              </w:rPr>
              <w:t> </w:t>
            </w:r>
          </w:p>
        </w:tc>
      </w:tr>
      <w:tr>
        <w:trPr>
          <w:trHeight w:val="189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hAnsi="Arial"/>
                <w:b/>
                <w:noProof/>
                <w:color w:val="000000"/>
              </w:rPr>
              <w:t>84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ГЛАВА 84 — ЯДРЕНИ РЕАКТОРИ, КОТЛИ, МАШИНИ, АПАРАТИ И МЕХАНИЗМИ; ЧАСТИ ЗА ТЕЗИ МАШИНИ ИЛИ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hAnsi="Arial"/>
                <w:b/>
                <w:noProof/>
                <w:color w:val="00000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Ядрени реактори; неотработени (необлъчени) топлоотделящи елементи (касети) за ядрени реактори; машини и апарати за изотопно разделяне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Ядрени реактори (Евратом)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изотопно разделяне и техните части (Евратом)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Неотработени (необлъчени) топлоотделящи елементи (касети) (Евратом)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8401 40 00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за ядрени реактори (Евратом)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Парни котли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Водотръбни котли с производство на пара, превишаващо 45 t/h</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Водотръбни котли с производство на пара, непревишаващо 45 t/h</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8402 19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парни котли, включително смесените котли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Димогарни котли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Котли „с прегрята вода“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Котли за централно отопление, различни от тези от № 8402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Котли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8403 90 90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8404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Спомагателни устройства за котлите от № 8402 или 8403 (например икономайзери, прегреватели, устройства за почистване от сажди или за рекуперация на газове); кондензатори за парни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Спомагателни устройства за котлите от № 8402 или 8403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Кондензатори за парни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8405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Парни турбини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Турбини за придвижване на кораби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турбини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8406 81 00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40 MW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8406 82 00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40 MW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8406 90 10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Лопатки, перки и ротори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8406 90 90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Бутални двигатели с възвратно-постъпателно или ротационно действие (Ванкел), с искрово запалване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Авиационни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Двигатели за придвижване на кораби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Извънбордови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непревишаващ 325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325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8407 21 91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30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8407 21 99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30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Бутални двигатели с възвратно-постъпателно действие от видовете, използвани за придвижване на превозните средства от глава 87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непревишаващ 50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50 cm</w:t>
            </w:r>
            <w:r>
              <w:rPr>
                <w:rFonts w:ascii="Arial" w:hAnsi="Arial"/>
                <w:noProof/>
                <w:color w:val="000000"/>
                <w:sz w:val="20"/>
                <w:vertAlign w:val="superscript"/>
              </w:rPr>
              <w:t>3</w:t>
            </w:r>
            <w:r>
              <w:rPr>
                <w:rFonts w:ascii="Arial" w:hAnsi="Arial"/>
                <w:noProof/>
                <w:color w:val="000000"/>
                <w:sz w:val="20"/>
              </w:rPr>
              <w:t>, но непревишаващ 250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50 cm</w:t>
            </w:r>
            <w:r>
              <w:rPr>
                <w:rFonts w:ascii="Arial" w:hAnsi="Arial"/>
                <w:noProof/>
                <w:color w:val="000000"/>
                <w:sz w:val="20"/>
                <w:vertAlign w:val="superscript"/>
              </w:rPr>
              <w:t>3</w:t>
            </w:r>
            <w:r>
              <w:rPr>
                <w:rFonts w:ascii="Arial" w:hAnsi="Arial"/>
                <w:noProof/>
                <w:color w:val="000000"/>
                <w:sz w:val="20"/>
              </w:rPr>
              <w:t>, но непревишаващ 125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125 cm</w:t>
            </w:r>
            <w:r>
              <w:rPr>
                <w:rFonts w:ascii="Arial" w:hAnsi="Arial"/>
                <w:noProof/>
                <w:color w:val="000000"/>
                <w:sz w:val="20"/>
                <w:vertAlign w:val="superscript"/>
              </w:rPr>
              <w:t>3</w:t>
            </w:r>
            <w:r>
              <w:rPr>
                <w:rFonts w:ascii="Arial" w:hAnsi="Arial"/>
                <w:noProof/>
                <w:color w:val="000000"/>
                <w:sz w:val="20"/>
              </w:rPr>
              <w:t>, но непревишаващ 250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250 cm</w:t>
            </w:r>
            <w:r>
              <w:rPr>
                <w:rFonts w:ascii="Arial" w:hAnsi="Arial"/>
                <w:noProof/>
                <w:color w:val="000000"/>
                <w:sz w:val="20"/>
                <w:vertAlign w:val="superscript"/>
              </w:rPr>
              <w:t>3</w:t>
            </w:r>
            <w:r>
              <w:rPr>
                <w:rFonts w:ascii="Arial" w:hAnsi="Arial"/>
                <w:noProof/>
                <w:color w:val="000000"/>
                <w:sz w:val="20"/>
              </w:rPr>
              <w:t>, но непревишаващ 1000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8407 33 20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250 cm</w:t>
            </w:r>
            <w:r>
              <w:rPr>
                <w:rFonts w:ascii="Arial" w:hAnsi="Arial"/>
                <w:noProof/>
                <w:color w:val="000000"/>
                <w:sz w:val="20"/>
                <w:vertAlign w:val="superscript"/>
              </w:rPr>
              <w:t>3</w:t>
            </w:r>
            <w:r>
              <w:rPr>
                <w:rFonts w:ascii="Arial" w:hAnsi="Arial"/>
                <w:noProof/>
                <w:color w:val="000000"/>
                <w:sz w:val="20"/>
              </w:rPr>
              <w:t>, но непревишаващ 500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8407 33 80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500 cm</w:t>
            </w:r>
            <w:r>
              <w:rPr>
                <w:rFonts w:ascii="Arial" w:hAnsi="Arial"/>
                <w:noProof/>
                <w:color w:val="000000"/>
                <w:sz w:val="20"/>
                <w:vertAlign w:val="superscript"/>
              </w:rPr>
              <w:t>3</w:t>
            </w:r>
            <w:r>
              <w:rPr>
                <w:rFonts w:ascii="Arial" w:hAnsi="Arial"/>
                <w:noProof/>
                <w:color w:val="000000"/>
                <w:sz w:val="20"/>
              </w:rPr>
              <w:t>, но непревишаващ 1000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1000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2800 cm</w:t>
            </w:r>
            <w:r>
              <w:rPr>
                <w:rFonts w:ascii="Arial" w:hAnsi="Arial"/>
                <w:noProof/>
                <w:color w:val="000000"/>
                <w:sz w:val="20"/>
                <w:vertAlign w:val="superscript"/>
              </w:rPr>
              <w:t>3</w:t>
            </w:r>
            <w:r>
              <w:rPr>
                <w:rFonts w:ascii="Arial" w:hAnsi="Arial"/>
                <w:noProof/>
                <w:color w:val="000000"/>
                <w:sz w:val="20"/>
              </w:rPr>
              <w:t>, на автомобилни превозни средства от № 8705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8407 34 30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Употребявани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Нови, с работен обем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8407 34 91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1500 cm³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8407 34 99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1500 cm³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непревишаващ 250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работен обем, превишаващ 250 cm</w:t>
            </w:r>
            <w:r>
              <w:rPr>
                <w:rFonts w:ascii="Arial" w:hAnsi="Arial"/>
                <w:noProof/>
                <w:color w:val="000000"/>
                <w:sz w:val="20"/>
                <w:vertAlign w:val="superscript"/>
              </w:rPr>
              <w:t>3</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8407 90 50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2800 cm</w:t>
            </w:r>
            <w:r>
              <w:rPr>
                <w:rFonts w:ascii="Arial" w:hAnsi="Arial"/>
                <w:noProof/>
                <w:color w:val="000000"/>
                <w:sz w:val="20"/>
                <w:vertAlign w:val="superscript"/>
              </w:rPr>
              <w:t>3</w:t>
            </w:r>
            <w:r>
              <w:rPr>
                <w:rFonts w:ascii="Arial" w:hAnsi="Arial"/>
                <w:noProof/>
                <w:color w:val="000000"/>
                <w:sz w:val="20"/>
              </w:rPr>
              <w:t>, на автомобилни превозни средства от № 8705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10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8407 90 90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10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Бутални двигатели със запалване чрез компресия (дизелов двигател или дизелов двигател с термостартер)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Двигатели за придвижване на кораби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Употребявани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Нови, с мощност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50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8408 10 23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8408 10 27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 kW, но непревишаваща 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 kW, но непревишаваща 200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200 kW, но непревишаваща 300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8408 10 51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300 kW, но непревишаваща 500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500 kW, но непревишаваща 1000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8408 10 79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1000 kW, но непревишаваща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корабите за морско корабоплаване от № 8901 до 8906, за влекачите от подпозиция 8904 00 10 и за бойните плавателни съдове от подпозиция 8906 10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8408 10 99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Двигатели от видовете, използвани за придвижване на превозните средства от глава 87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промишлен монтаж: на зеленчуково-градинарски трактори от подпозиция 8701 10, на автомобилни превозни средства от № 8703, на автомобилни превозни средства от № 8704 с работен обем на двигателя, по-малък от 2500 cm</w:t>
            </w:r>
            <w:r>
              <w:rPr>
                <w:rFonts w:ascii="Arial" w:hAnsi="Arial"/>
                <w:noProof/>
                <w:color w:val="000000"/>
                <w:sz w:val="20"/>
                <w:vertAlign w:val="superscript"/>
              </w:rPr>
              <w:t>3</w:t>
            </w:r>
            <w:r>
              <w:rPr>
                <w:rFonts w:ascii="Arial" w:hAnsi="Arial"/>
                <w:noProof/>
                <w:color w:val="000000"/>
                <w:sz w:val="20"/>
              </w:rPr>
              <w:t>, на автомобилни превозни средства от № 8705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селскостопански и горски трактори с колела, с мощност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50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 kW, но непревишаваща 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8408 20 37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други превозни средства от глава 87, с мощност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50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8408 20 55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 kW, но непревишаваща 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8408 20 57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 kW, но непревишаваща 200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8408 20 99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придвижване на железопътни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8408 90 27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Употребявани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Нови, с мощност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15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8408 90 43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15 kW, но непревишаваща 30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8408 90 45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30 kW, но непревишаваща 50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8408 90 47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 kW, но непревишаваща 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 kW, но непревишаваща 200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8408 90 65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200 kW, но непревишаваща 300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8408 90 67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300 kW, но непревишаваща 500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500 kW, но непревишаваща 1000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8408 90 85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1000 kW, но непревишаваща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8408 90 89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8409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Части, изключително или главно предназначени за двигателите от № 8407 или 8408</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8409 10 00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авиационни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8409 91 00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Изключително или главно предназначени за бутални двигатели с искрово запалване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8409 99 00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Хидравлични турбини, водни колела и регулаторите им</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турбини и водни колела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8410 11 00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1000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8410 12 00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1000 kW, но непревишаваща 10 000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8410 13 00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10 000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8410 90 00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включително регулаторите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Турбореактивни двигатели, турбовитлови двигатели и други газови турбини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Турбореактивни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тяга, непревишаваща 25 kN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тяга, превишаваща 25 kN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8411 12 10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тяга, превишаваща 25 kN, но непревишаваща 44 kN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8411 12 30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тяга, превишаваща 44 kN, но непревишаваща 132 kN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8411 12 80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тяга, превишаваща 132 kN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Турбовитлови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1100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1100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8411 22 20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1100 kW, но непревишаваща 3730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8411 22 80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3730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газови турбини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8411 82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5000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8411 82 20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5000 kW, но непревишаваща 20 000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8411 82 60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20 000 kW, но непревишаваща 50 000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8411 82 80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50 000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турбореактивни или турбовитлови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8411 99 00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4,1 %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8412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Реактивни двигатели, различни от турбореактивните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праволинейно движение (цилиндри)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системи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системи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8412 29 81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Маслено-хидравлични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8412 29 89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Пневматични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праволинейно движение (цилиндри)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8412 80 10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с водна или друга пара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8412 80 80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реактивни двигатели, различни от турбореактивните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8412 90 40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хидравлични двигатели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8412 90 80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Помпи за течности, дори с устройства за измерване; елеватори за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 с устройство за измерване или предназначени да имат такова устройство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 за подаване на гориво или смазочни масла от видовете, използвани в бензиностанциите, сервизите или гаражите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Ръчни помпи, различни от тези от подпозиции 8413 11 или 8413 19</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 за гориво, за масло или за охлаждаща течност за двигатели с искрово запалване или със запалване чрез компресия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8413 30 20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Инжекционни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8413 30 80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Бетонпомпи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обемни помпи с възвратно-постъпателно действие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агрегати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Дозиращи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Бутални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Маслено-хидравлични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обемни ротационни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8413 60 20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агрегати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Зъбни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Маслено-хидравлични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Пластинкови (крилчати)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8413 60 61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Маслено-хидравлични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8413 60 69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Винтови (червячни)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8413 60 80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центробежни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Потопяеми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Циркулационни помпи за централно отопление и топла вода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нагнетателен отвор, с диаметър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8413 70 35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8413 70 45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 с колела с канали и помпи със страничен канал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 с радиално оттичане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единичен поток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Моноблок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8413 70 65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Многопоточни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8413 70 75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центробежни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8413 70 89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помпи; елеватори за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Елеватори за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8413 91 00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8413 92 00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елеватори за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Въздушни помпи или вакуумпомпи, въздушни компресори или компресори за други газове и вентилатори; аспирационни чадъри за изсмукване или рециркулация с вграден вентилатор, дори филтриращи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Вакуумпомпи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за използване при производството на полупроводници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8414 10 25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Бутално-ротационни помпи, пластинкови ротационни помпи, молекулярни помпи и помпи Рутс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8414 10 81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Дифузионни помпи, криостатни помпи и адсорбционни 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8414 10 89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8414 20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Въздушни помпи, ръчни или крачни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Ръчни помпи за велосипеди и мотоциклети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Компресори от видовете, използвани за хладилно оборудване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8414 30 20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непревишаваща 0,4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мощност, превишаваща 0,4 kW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8414 30 81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Херметични или полухерметични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8414 30 89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Въздушни компресори, монтирани върху шасита на колела и които могат да се теглят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дебит, непревишаващ 2 m</w:t>
            </w:r>
            <w:r>
              <w:rPr>
                <w:rFonts w:ascii="Arial" w:hAnsi="Arial"/>
                <w:noProof/>
                <w:color w:val="000000"/>
                <w:sz w:val="20"/>
                <w:vertAlign w:val="superscript"/>
              </w:rPr>
              <w:t>3</w:t>
            </w:r>
            <w:r>
              <w:rPr>
                <w:rFonts w:ascii="Arial" w:hAnsi="Arial"/>
                <w:noProof/>
                <w:color w:val="000000"/>
                <w:sz w:val="20"/>
              </w:rPr>
              <w:t>/min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дебит, превишаващ 2 m</w:t>
            </w:r>
            <w:r>
              <w:rPr>
                <w:rFonts w:ascii="Arial" w:hAnsi="Arial"/>
                <w:noProof/>
                <w:color w:val="000000"/>
                <w:sz w:val="20"/>
                <w:vertAlign w:val="superscript"/>
              </w:rPr>
              <w:t>3</w:t>
            </w:r>
            <w:r>
              <w:rPr>
                <w:rFonts w:ascii="Arial" w:hAnsi="Arial"/>
                <w:noProof/>
                <w:color w:val="000000"/>
                <w:sz w:val="20"/>
              </w:rPr>
              <w:t>/min</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Вентилатори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8414 51 00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Вентилатори за маса, за под, стенни, за таван, за покриви или за прозорци, с вграден електродвигател, с мощност, непревишаваща 125 W</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8414 59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8414 59 20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Аксиални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8414 59 40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Центробежни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8414 59 80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Аспирационни чадъри, чиято най-голяма хоризонтална страна не превишава 120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Турбокомпресори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Многостъпални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Обемни компресори с възвратно-постъпателно действие, произвеждащи свръхналягане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Непревишаващо 15 bar, с дебит на час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60 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60 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Превишаващо 15 bar, с дебит на час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120 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8414 80 59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120 m³</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Обемни ротационни компресори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8414 80 73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един вал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няколко вала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8414 80 75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Винтови (червячни)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8414 80 78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8414 80 80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Стенни или за прозорци, образуващи цяло тяло или от вида split-system (с разделени елементи)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Образуващи цяло тяло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8415 10 90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вида split-system (с разделени елементи)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за климатизиране на въздуха на лицата в моторните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8415 81 00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устройство за охлаждане и инверсионен клапан за термичния цикъл (термопомпи с обръщаемо действие)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8415 82 00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устройство за охлаждане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8415 83 00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устройство за охлаждане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Горелки за захранване на огнища, с течно гориво, с пулверизирано твърдо гориво или с газ;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8416 10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Горелки с течно гориво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монтирано устройство за автоматичен контрол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горелки, включително комбинираните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Работещи изключително с газ, неразглобяеми (моноблок), с вграден вентилатор и устройство за контрол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Комбинирани горелки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8416 90 00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8417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Неелектрически индустриални или лабораторни пещи, включително пещите за изгаряне на отпадъци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Пещи за пържене, топене или други термични обработки на руди или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Пещи за хляб, за сладкиши или бисквити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Тунелни пещи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8417 80 30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Пещи за изпичане на керамични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8417 80 50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Пещи за изпичане на цимент, стъкло или химически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8417 80 70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8418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 8415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Комбинации от хладилници и фризери, снабдени с отделни външни врати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превишаваща 340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Хладилници за домакински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Компресорни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превишаваща 340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8418 21 51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Настолни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8418 21 59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вграждане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вместимост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Непревишаваща 250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Превишаваща 250 литра, но непревишаваща 340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1,9 %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Хоризонтални фризери с вместимост, непревишаваща 800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8418 30 20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непревишаваща 400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8418 30 80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превишаваща 400 литра, но непревишаваща 800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Вертикални фризери с вместимост, непревишаваща 900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8418 40 20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непревишаваща 250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8418 40 80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вместимост, превишаваща 250 литра, но непревишаваща 900 литра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мебели (шкафове, витрини и подобни) за консервиране и излагане на продукти, с вградено оборудване за охлаждане или замразяване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Витрини и шкафове за охлаждане или замразяване (с вграден охладител или изпарител)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8418 50 11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замразени хранителни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8418 50 19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8418 50 90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мебели за охлаждане или замразяване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съоръжения, машини и апарати за охлаждане или замразяване; термопомпи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8418 61 00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Термопомпи, различни от машините и апаратите за кондициониране на въздуха от № 8415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8418 69 00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Мебели, предназначени за вграждане в тях на охладително или замразително съоръжение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Изпарители и кондензатори, различни от тези за апаратите за домакински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8418 99 90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Апарати и устройства, дори с електрическо загряване (с изключение на пещите и другите апарати от № 8514) за обработване на материали чрез операции, изискващи промяна на температурата, такива като загряване, сваряване, изпичане, дестилация, ректификация, стерилизация, пастьоризация, пропарване, изсушаване, изпаряване, сгъстяване, кондензация или охлаждане, различни от домакинските апарати; неелектрически нагреватели за вода с моментално или акумулиращо загряване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Неелектрически нагреватели за вода с моментално или акумулиращо загряване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моментално загряване, газови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Медико-хирургически или лабораторни стерилизатори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Сушилни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селскостопански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8419 32 00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дървен материал, хартиена маса, хартии или картони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дестилация или ректификация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Топлообменници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и устройства за втечняване на въздух или други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апарати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приготвяне на топли напитки или печене или загряване на хранителни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Кафемашини и други апарати за приготвяне на топли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8419 81 80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Охладителни кули и подобни съоръжения за директно охлаждане (без делителни стени) посредством рециркулация на водата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и устройства за вакуумна метализация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8419 89 98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8419 90 15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стерилизаторите от подпозиция 8419 20 00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8419 90 85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Каландри и валци, различни от тези за метали или стъкло, и цилиндри за тези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Каландри и валци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в текстилната промишленост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видовете, използвани в хартиената промишленост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8420 10 80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Цилиндри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Чугунени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8420 91 80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8420 99 00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Центрофуги, включително центрофугалните изстисквачки; апарати за филтриране или пречистване на течности или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Центрофуги, включително центрофугалните изстисквачки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Млекарски центрофуги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Изстисквачки за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8421 19 20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Центрофуги от видовете, използвани в лабораториите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8421 19 70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филтриране или пречистване на течности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8421 21 00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филтриране или пречистване на води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филтриране или пречистване на напитки, различни от водата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8421 23 00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Маслени и горивни филтри за двигатели с вътрешно горене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филтриране или пречистване на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Входни филтри за въздух за двигатели с искрово запалване или със запалване чрез компресия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8421 39 20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филтриране или пречистване на въздуха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филтриране или пречистване на други газове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8421 39 60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Чрез каталитичен метод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8421 39 80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центрофуги, включително за центрофугалните изстисквачки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8421 99 00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8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Миялни машини за съдове; машини и устройства, служещи за почистване или изсушаване на бутилки или други съдове;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други машини и устройства за пакетиране или опаковане на стоки (включително машините и устройствата за опаковане в термосвиваемо фолио); машини и устройства за газиране на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Миялни машини за съдове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8422 11 00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домакински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 служещи за почистване или изсушаване на бутилки или други съдове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за пакетиране или опаковане на стоки (включително машините и устройствата за опаковане в термосвиваемо фолио)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миялни машини за съдове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8422 90 90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8423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Везни за измерване теглото на хора, включително везните за бебета; домакински везни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Домакински везни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Кантари за непрекъснато претегляне върху транспортьори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Кантари за претегляне на постоянни тегловни маси и кантари и везни за претегляне и пълнене в чували или кутии или за дозиране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апарати и инструменти за претегляне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8423 81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Измерващи не повече от 30 kg</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Автоматични уреди за контрол, функциониращи чрез сравняване с предварително определено тегло, включително механични тегловни сортировачки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8423 81 30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и инструменти за претегляне и етикетиране на опаковани стоки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8423 81 50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Везни за магазини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Измерващи повече от 30 kg, но не повече от 5000 kg</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Автоматични уреди за контрол, функциониращи чрез сравняване с предварително определено тегло, включително механични тегловни сортировачки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8423 82 90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8423 90 00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Теглилки за всякакви уреди за претегляне; части за уреди или инструменти за претегляне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 пароструйни машини и апарати и подобни апарати за изхвърляне на струи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Пожарогасители, дори заредени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Шприцпистолети и подобни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8424 30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Пясъкоструйни и пароструйни машини и апарати и подобни апарати за изхвърляне на струи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Апарати за почистване с вода, с вграден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8424 30 01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Снабдени със загряващо устройство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8424 30 08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сгъстен въздух</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8424 81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земеделски или градинарски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8424 81 10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Устройства за поливане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8424 81 30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Преносими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8424 81 91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Пръскачки или прахоразпръсквачки, предназначени да бъдат носени или теглени от трактор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8424 81 99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8424 89 00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Полиспасти; лебедки и кабестани; крикове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Полиспасти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електродвигател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Лебедки; кабестани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електродвигател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Крикове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Неподвижни подемници, използвани в гаражите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8425 42 00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крикове, хидравлични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8425 49 00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Мостови кранове, мостови греди, козлови кранове, претоварващи мостове и контейнерообработващи (обкрачващи) кари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Мостови кранове и мостови греди, върху неподвижни носачи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Подвижни козлови кранове върху гуми и контейнерообработващи (обкрачващи) кари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Кулокранове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8426 30 00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Портални кранове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самоходни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Върху гуми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Предназначени да бъдат монтирани върху пътно превозно средство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Хидравлични кранове за товарене или разтоварване на превозни средства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8426 91 90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8426 99 00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Кари високоповдигачи; други товарно-разтоварни кари, снабдени с подемно устройство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Кари, самоходни, с електродвигател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на подема 1 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8427 10 90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самоходни кари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височина на подема 1 m или повече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8427 20 11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Кари високоповдигачи с висока проходимост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8427 20 19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кари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Асансьори и товароподемници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Електрически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8428 10 80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Пневматични подемници или транспортьори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стоки в насипно състояние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8428 20 80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подемници, транспортьори или конвейери, с непрекъснато действие, за стоки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Специално предназначени за мини или други подземни работи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кофа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 лента или ремък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Ролкови транспортьори или конвейери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8428 39 90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Ескалатори и движещи се пътеки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Въжени линии (включително седалковите и скивлековете); механизми за теглене на въжени железници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8428 90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Товарачни машини, специално пригодени за използване в селското стопанство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8428 90 71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Пригодени за прикачване към селскостопански трактор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8428 90 79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8428 90 90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Булдозери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Верижни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Грейдери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Скрепери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8429 40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Трамбовъчни машини и пътни валяци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Пътни валяци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Вибрационни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8429 40 30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Трамбовъчни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Механични лопати, екскаватори, товарачни машини и лопаткови товарачи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Товарачни машини и лопаткови товарачи с челно товарене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Товарачни машини, специално пригодени за мини или за други подземни работи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Верижни товарачни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чиято работна платформа може да извършва въртене на 360°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Верижни екскаватори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8429 52 90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8429 59 00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Пилотонабиващи чукове и машини за изтегляне на пилоти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почистване на сняг (несамоходни)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Забойни машини, изкопни машини и машини за копаене на тунели или галерии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за сондиране или пробиване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8430 50 00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несамоходни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8430 61 00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 за трамбоване или уплътняване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8430 69 00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Части, изключително или главно предназначени за машините или апаратите от № 8425 до 8430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от № 8425</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от № 8427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от № 8428</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асансьори, товароподемници или ескалатори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от № 8426, 8429 или 8430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8431 41 00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Кошове, кофи, грайферни кофи, лопати, грайфери и щипки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Ножове на булдозери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8431 43 00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за машини за сондиране или пробиване от подпозиция 8430 41 или 8430 49</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8431 49 20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Излети или формовани,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8431 49 80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Земеделски, градинарски или лесовъдни машини и устройства за подготовка или обработка на почвата или за култивация; валяци за тревни площи или спортни площадки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Плугове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Брани, разрохвачки, култиватори, специални плугове за изкореняване на плевели, окопвачки и механични гребла за плевене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Дискови брани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8432 29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8432 29 10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Разрохвачки и култиватори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8432 29 30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Брани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8432 29 50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Моторни окопвачки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8432 29 90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Сеялки, садачни и разсадосадачни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Сеялки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8432 30 11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Прецизни, с централно управление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8432 30 19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Садачни и разсадосадачни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Разпръсквачи на торове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 минерални или химични торове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8432 40 90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8433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устройства за събиране на реколтата или вършитба на земеделски култури, включително пресите за слама или за фураж; косачки за тревни площи и сенокосачки; машини за почистване или сортиране на яйца, плодове или други земеделски продукти, различни от машините и устройствата от № 8437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Косачки за тревни площи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двигател, чието приспособление за рязане се върти хоризонтално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Електрически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8433 11 51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седалка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8433 11 59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8433 19 10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Електрически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8433 19 51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Със седалка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8433 19 59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8433 19 70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8433 19 90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Без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Сенокосачки, включително режещите устройства за монтиране върху трактор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8433 20 10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8433 20 50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Пригодени за теглене или носене от трактор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8433 20 90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за сенокос</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Преси за слама или фураж, включително преси-събирачки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за събиране на реколтата; машини и устройства за вършитба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Зърнокомбайни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 за вършитба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8433 53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събиране на корени или грудки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събиране на картофи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8433 53 30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орязване на корените на цвеклото и машини за събиране на цвекло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събиране и рязане на реколтата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8433 59 11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Самоходни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8433 59 19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8433 59 85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почистване или сортиране на яйца, плодове или други земеделски продукти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8433 90 00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Доилни машини и млекопреработващи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Доилни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Млекопреработващи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Преси, гроздомелачки и аналогични машини и устройства за производство на вино, на ябълково вино, на плодови сокове или подобни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земеделски, градинарски, лесовъдни, птицевъдни или пчеларски машини и апарати, включително шкафовете за кълнене с механични или термични приспособления и инкубатори и брудери за птицевъдството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подготвянето на храни или ярма за животните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птицевъдството, включително инкубаторите и брудерите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8436 21 00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Инкубатори и брудери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8436 80 10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лесовъдството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8436 80 90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за птицевъдството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8436 99 00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за почистване, сортиране или пресяване на зърна или сухи бобови растения; машини и устройства за мелничарството или за обработка на житни култури или сухи бобови растения, различни от машините и устройствата, използвани във фермите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8437 10 00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почистване, сортиране или пресяване на зърна или сухи бобови растения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8437 80 00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8438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апарати, неупоменати, нито включени другаде в настоящата глава, за индустриално преработване или производство на храни или напитки, различни от машините и апаратите за екстракция или приготвяне на нелетливи растителни или животински масла или мазнини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производство на хляб, сладкиши, бисквити или за производство на макаронени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производство на хляб, сладкиши или бисквити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производство на макаронени изделия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8438 20 00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производство на захарни изделия или за производство на какао или шоколад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производство на захар</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пивоварството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обработка на месо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8438 60 00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преработка на плодове или зеленчуци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8438 80 10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обработка на кафе или чай</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8438 80 91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производство на напитки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8438 80 99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8438 90 00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8439 10 00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производство на целулозна маса от влакнести целулозни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8439 20 00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производство на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8439 30 00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дообработка на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8439 91 00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или апарати за производство на целулозна маса от влакнести целулозни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8439 99 00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устройства за броширане или подвързване на книги, тетрадки и подобни, включително машините за зашиване на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нагъване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събиране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шиене или подшиване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подвързване чрез лепене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8440 90 00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рязане на хартия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Резачки бобинарки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8441 10 20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надлъжно или напречно рязане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8441 10 30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Права гилотина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8441 10 70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производство на чували, торбички или пликове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производство на кутии, каси, тръби, барабани или други подобни опаковки чрез методи, различни от формоване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8441 40 00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отливане на артикули от хартиена маса, хартия или картон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8441 90 10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 за рязане на хартия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8441 90 90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2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8442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устройства и оборудване (различни от инструменталните машини от № 8456 до 8465) за подготвяне или производство на клишета, плочи, цилиндри или други отпечатващи детайли;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устройства и оборудване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набиране чрез фотографски метод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8442 30 91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отливане и за набиране (линотипни, монотипни, интертипни и др.), дори с приспособление за набиране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8442 30 99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за тези машини, устройства или оборудване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8442 50 20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графично изображение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8442 50 80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8443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Печатарски машини и устройства, които служат за отпечатване с помощта на плочи, цилиндри и други отпечатващи детайли от № 8442; други печатащи устройства, копирни и факсмашини, дори комбинирани помежду си; части и принадлежности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Печатарски машини и устройства, които служат за отпечатване с помощта на плочи, цилиндри и други отпечатващи детайли от № 8442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Офсетни печатарски машини и устройства, захранвани чрез рула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8443 12 00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Офсетни печатарски машини и устройства за канцеларски нужди, захранвани с листове с формат 22 × 36 cm или по-малко в несгънато положение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офсетни печатарски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Захранвани с листове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Употребявани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Нови, работещи с листове с формат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Непревишаващ 52 × 74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8443 13 35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52 × 74 cm, но непревишаващ 74 × 107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Превишаващ 74 × 107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8443 13 90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Типографски печатарски машини и устройства, захранвани чрез рула, с изключение на флексографските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8443 15 00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Типографски печатарски машини и устройства, различни от тези, захранвани чрез рула, с изключение на флексографските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8443 16 00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Флексографски печатарски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8443 17 00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Хелиографни печатарски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8443 19 20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печатане на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8443 19 40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Използвани при производството на полупроводници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8443 19 70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печатащи устройства, копирни и факсмашини, дори комбинирани помежду си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8443 31 20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с основна функция цифрово копиране, като копирането става чрез сканиране на оригинала и печатане на копията по електростатичен метод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пригодени за свързване към автоматична машина за обработка на информация или в мрежа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Печатащи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8443 32 30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Факсмашини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8443 32 91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изпълняващи функцията копиране чрез сканиране на оригинала и печатане на копията по електростатичен метод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8443 32 93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изпълняващи функцията копиране, с вградена оптична система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8443 32 99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изпълняващи функцията копиране чрез сканиране на оригинала и печатане на копията по електростатичен метод</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копирни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8443 39 31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вградена оптична система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8443 39 39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8443 39 90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8443 91 10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машините от подпозиция 8443 19 40</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Осв.</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8443 91 91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Излети или формовани от чугун, желязо или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8443 91 99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8443 99 10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Електронни сглобки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8443 99 90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Осв.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8444 00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Машини за екструдиране, изтегляне, текстуриране или нарязване на синтетични или изкуствени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8444 00 10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екструдиране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8444 00 90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8445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 8446 или 8447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подготовка на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Дараци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Гребенни (решещи)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8445 13 00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Предпредачни (флаер)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Предачни машини за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скатяване или пресукване на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8445 40 00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Бобинарки (включително шпулмашините) или машини за намотаване на текстилни материали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8446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Тъкачни станове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тъкани с широчина, непревишаваща 30 cm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тъкани с широчина, превишаваща 30 cm, със совалки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8446 21 00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8446 29 00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8446 30 00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тъкани с широчина, превишаваща 30 cm, без совалки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8447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Кръглоплетачни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8447 11 00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цилиндър с диаметър, непревишаващ 165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8447 12 00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цилиндър с диаметър, превишаващ 165 mm</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8447 20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Линейноплетачни машини; прошивноплетачни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8447 20 20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Основоплетачни машини, включително Рашел машини; прошивноплетачни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8447 20 80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8447 90 00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8448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Спомагателни машини и устройства за машините от № 8444, 8445, 8446 или 8447 (например нищелкови и жакардови механизми, автоматични спирачи за основата и вътъка, механизми за промяна на совалките); части или принадлежности, изключително или главно предназначени за машините от настоящата позиция или от № 8444, 8445, 8446 или 8447 (например вретена, перки, гарнитури за дараци, бърда, иглени планки, филиери, совалки, нищелки и нищелкови рамки, игли, платини, куки)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Спомагателни машини и устройства за машините от № 8444, 8445, 8446 или 8447</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8448 11 00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 за машините от № 8444 или за техните спомагателни машини или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 за машините от № 8445 или за техните спомагателни машини или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8448 31 00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Гарнитури за дараци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8448 32 00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За машините за подготвяне на текстилни материали, различни от гарнитурите за дараци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8448 33 00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Вретена и техните перки, гривни и бегачи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8448 39 00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 за тъкачни станове или за техните спомагателни машини или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8448 42 00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Бърда, нищелки и нищелкови рамки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8448 49 00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 и принадлежности за машините или устройствата от № 8447 или за техните спомагателни машини или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Платини, игли и други артикули, използвани при образуването на бримките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8448 51 10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Платини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8448 51 90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8448 59 00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8449 00 00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8450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Перални машини за бельо, дори с устройство за сушене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с капацитет, непревишаващ 10 kg сухо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Напълно автоматизирани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капацитет, непревишаващ 6 kg сухо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8450 11 11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фронтално зареждане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8450 11 19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горно зареждане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8450 11 90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капацитет, превишаващ 6 kg, но непревишаващ 10 kg сухо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2,6 %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с вградена центрофугална изстисквачка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с капацитет, превишаващ 10 kg сухо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8450 90 00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4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8451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устройства (различни от машините от № 8450) за пране, почистване, изстискване, изсушаване, гладене, пресоване (включително пресите за фиксиране), избелване, боядисване, апретиране, промазване или импрегниране на прежди, тъкани или изделия от текстилни материали и машини за покриване на тъканите или други основи, използвани за производство на подови настилки, такива като линолеум; машини за навиване, развиване, сгъване, рязане или назъбено рязане на тъканите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сухо почистване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сушене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капацитет, непревишаващ 10 kg сухо бельо</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8451 29 00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преси за гладене, включително пресите за фиксиране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8451 40 00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пране, избелване или боядисване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8451 50 00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навиване, развиване, сгъване, рязане или назъбено рязане на тъканите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устройства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8451 80 10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нанасяне на покритие върху тъкани или други основи, използвани за производство на линолеум или други подови настилки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8451 80 30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апретиране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8451 80 80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8451 90 00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2,2 %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8452</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Шевни машини за домакински цели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Шевни машини само за совалков бод, чиято глава тежи най-много 16 kg без двигател или 17 kg с двигател; глави за шевни машини само за совалков бод, тежащи най-много 16 kg без двигател или 17 kg с двигател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8452 10 11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Шевни машини с единична стойност (без поставки, маси или мебели), превишаваща 65 €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5,7 %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8452 10 19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9,7 %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шевни машини и други глави за шевни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шевни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Автоматични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8452 29 00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8452 30 00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Игли за шевни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8452 90 00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Мебели, поставки и капаци за шевни машини, и техните части; други части за шевни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8453</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Машини и апарати за подготовка, дъбене или обработка на кожи или за производство или поправка на обувки или други кожени изделия, различни от шевните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8453 10 00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апарати за подготовка, дъбене или обработка на кожи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8453 20 00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и устройства за производство или поправка на обувки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8453 80 00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машини и апарати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8453 90 00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8454</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Конвертори, леярски кофи, кокили и машини за отливане в металургичната, стоманолеярната или леярната промишленост</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Конвертори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Кокили и леярски кофи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отливане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леене под налягане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8454 90 00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8455</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Валцовъчни машини за метали и техните валци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Валцовъчни машини за тръби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валцовъчни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8455 21 00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Горещо валцовъчни машини и комбинирани валцовъчни машини за горещо и студено валцоване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8455 22 00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Студено валцовъчни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Валци за валцовъчни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чугун</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От кована стомана</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8455 30 31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Работни валци за горещо валцоване; опорни валци за горещо и за студено валцоване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8455 30 39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Работни валци за студено валцоване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8455 90 00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части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7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8456</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машини за водоструйно рязане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8456 10 00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Работещи чрез лазерни или други светлинни или фотонни лъчи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4,5 %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Работещи чрез ултразвук</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Работещи чрез електроерозия</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цифрово управление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8456 30 11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Нишкови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8456 30 19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hAnsi="Arial"/>
                <w:noProof/>
                <w:color w:val="000000"/>
                <w:sz w:val="20"/>
              </w:rPr>
              <w:t>8456 90 20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Машини за водоструйно рязане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1,7 %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8456 90 80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3,5 %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0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hAnsi="Arial"/>
                <w:b/>
                <w:noProof/>
                <w:color w:val="000000"/>
                <w:sz w:val="22"/>
              </w:rPr>
              <w:t>8457</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Обработващи центрове, еднопозиционни и многопозиционни агрегатни машини за обработка на метали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Обработващи центрове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8457 10 10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Хоризонтални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8457 10 90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8457 20 00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Еднопозиционни агрегатни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8457 30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Многопозиционни агрегатни машини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8457 30 10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цифрово управление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8457 30 90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19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hAnsi="Arial"/>
                <w:b/>
                <w:noProof/>
                <w:color w:val="000000"/>
                <w:sz w:val="22"/>
              </w:rPr>
              <w:t>8458</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Стругове (включително струговащите центрове), работещи чрез отнемане на метал</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hAnsi="Arial"/>
                <w:b/>
                <w:noProof/>
                <w:color w:val="000000"/>
                <w:sz w:val="22"/>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Хоризонтални стругове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цифрово управление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Струговащи центрове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Автоматични стругове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8458 11 41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Едношпинделни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8458 11 49</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Многошпинделни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8458 19 00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 </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 стругове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8458 91</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 цифрово управление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8458 91 20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Струговащи центрове</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8458 91 80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
        </w:trPr>
        <w:tc>
          <w:tcPr>
            <w:tcW w:w="19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hAnsi="Arial"/>
                <w:noProof/>
                <w:color w:val="000000"/>
                <w:sz w:val="20"/>
              </w:rPr>
              <w:t>8458 99 00</w:t>
            </w:r>
          </w:p>
        </w:tc>
        <w:tc>
          <w:tcPr>
            <w:tcW w:w="4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Други</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Промишленост</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xml:space="preserve">2,7 % </w:t>
            </w:r>
          </w:p>
        </w:tc>
        <w:tc>
          <w:tcPr>
            <w:tcW w:w="12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10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274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bl>
    <w:p>
      <w:pPr>
        <w:rPr>
          <w:b/>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9CD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044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2A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0F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6: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060A2830B3BA4C2590C24FBF182D2DCC"/>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5"/>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116">
      <w:bodyDiv w:val="1"/>
      <w:marLeft w:val="0"/>
      <w:marRight w:val="0"/>
      <w:marTop w:val="0"/>
      <w:marBottom w:val="0"/>
      <w:divBdr>
        <w:top w:val="none" w:sz="0" w:space="0" w:color="auto"/>
        <w:left w:val="none" w:sz="0" w:space="0" w:color="auto"/>
        <w:bottom w:val="none" w:sz="0" w:space="0" w:color="auto"/>
        <w:right w:val="none" w:sz="0" w:space="0" w:color="auto"/>
      </w:divBdr>
    </w:div>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63017040">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319</Pages>
  <Words>40787</Words>
  <Characters>182318</Characters>
  <Application>Microsoft Office Word</Application>
  <DocSecurity>0</DocSecurity>
  <Lines>26045</Lines>
  <Paragraphs>17161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MOLLER</dc:creator>
  <cp:lastModifiedBy>DIGIT/A3</cp:lastModifiedBy>
  <cp:revision>7</cp:revision>
  <dcterms:created xsi:type="dcterms:W3CDTF">2016-01-12T13:51:00Z</dcterms:created>
  <dcterms:modified xsi:type="dcterms:W3CDTF">2016-01-13T14:56:00Z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5</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