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6F65AE5E494C42D1A911C332B15ADA5E" style="width:450.8pt;height:397.5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spacing w:after="360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</w:p>
    <w:p>
      <w:pPr>
        <w:jc w:val="center"/>
        <w:rPr>
          <w:b/>
          <w:noProof/>
        </w:rPr>
      </w:pPr>
      <w:r>
        <w:rPr>
          <w:b/>
          <w:noProof/>
        </w:rPr>
        <w:t>ПРИЛОЖЕНИЕ I: Мита на ЕС за продукти с произход от държавите по СИП ЮАОР — част 6</w:t>
      </w:r>
    </w:p>
    <w:tbl>
      <w:tblPr>
        <w:tblW w:w="15000" w:type="dxa"/>
        <w:tblInd w:w="93" w:type="dxa"/>
        <w:tblLook w:val="04A0" w:firstRow="1" w:lastRow="0" w:firstColumn="1" w:lastColumn="0" w:noHBand="0" w:noVBand="1"/>
      </w:tblPr>
      <w:tblGrid>
        <w:gridCol w:w="1706"/>
        <w:gridCol w:w="4606"/>
        <w:gridCol w:w="1891"/>
        <w:gridCol w:w="1715"/>
        <w:gridCol w:w="1204"/>
        <w:gridCol w:w="1370"/>
        <w:gridCol w:w="2508"/>
      </w:tblGrid>
      <w:tr>
        <w:trPr>
          <w:trHeight w:val="1000"/>
          <w:tblHeader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</w:rPr>
              <w:t>КН 2014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</w:rPr>
              <w:t>Сектор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color w:val="000000"/>
                <w:sz w:val="20"/>
              </w:rPr>
              <w:t>Мита, посочени с информативна цел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color w:val="000000"/>
                <w:sz w:val="20"/>
              </w:rPr>
              <w:t>Поетапна категория за Южна Африка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color w:val="000000"/>
                <w:sz w:val="20"/>
              </w:rPr>
              <w:t>Поетапна категория за БЛМНС (Ботсуана, Лесото, Мозамбик, Намибия и Свазиленд)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</w:rPr>
              <w:t>Бележка</w:t>
            </w:r>
          </w:p>
        </w:tc>
      </w:tr>
      <w:tr>
        <w:trPr>
          <w:trHeight w:val="240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8459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Инструментални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обработващи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единици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направляващи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пробиване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разстъргване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фрезоване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нарязване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външна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вътрешна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резба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металите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отнемане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материал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струговете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струговащите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центрове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 8458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8459 10 00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Обработващи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направляващи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пробиване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8459 21 00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цифрово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управление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8459 29 00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разстъргващо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фрезови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8459 31 00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цифрово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управление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8459 39 00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8459 40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разстъргване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8459 40 10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цифрово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управление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8459 40 90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Конзолни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фрезови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8459 51 00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цифрово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управление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8459 59 00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фрезови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8459 61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цифрово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управление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8459 61 10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фрезоване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8459 61 90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8459 69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8459 69 10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фрезоване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8459 69 90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8459 70 00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нарязване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външна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вътрешна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резба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3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lastRenderedPageBreak/>
              <w:t>8460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Инструментални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обрязване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заточване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шлифоване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притриване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полиране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довършителни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операции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метали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металокерамики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помощта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шлифовъчни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дискове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абразиви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полиращи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машините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нарязване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дообработка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зъбни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колела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 8461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127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шлифоване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плоски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повърхности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позиционирането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осите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може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регулира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точност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най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0,01 mm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8460 11 00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цифрово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управление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8460 19 00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шлифоване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позиционирането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осите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може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регулира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точност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най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0,01 mm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8460 21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цифрово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управление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цилиндрични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повърхности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кръгло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шлайфмашини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8460 21 11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Вътрешношлифовъчни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8460 21 15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Безцентрови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шлайфмашини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8460 21 19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8460 21 90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8460 29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8460 29 10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цилиндрични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повърхности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8460 29 90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Заточващи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8460 31 00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цифрово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управление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8460 39 00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8460 40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полиране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притриване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8460 40 10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цифрово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управление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8460 40 90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8460 90 10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Чието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позициониране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осите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може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регулира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точност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най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0,01 mm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8460 90 90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7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8461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Стъргателни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шепинги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дълбачни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протяжни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зъбонарезни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зъбошевинговачни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изрязващи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отрезни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металорежещи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работещи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отнемане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метал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металокерамики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неупоменати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нито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другаде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8461 20 00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Шепинги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дълбачни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8461 30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Протяжни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8461 30 10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цифрово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управление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8461 30 90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8461 40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Зъбонарезни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зъбошевинговачни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Зъбонарезни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нарязване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цилиндрични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зъбни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колела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8461 40 11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цифрово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управление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8461 40 19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нарязване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зъбни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колела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8461 40 31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цифрово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управление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8461 40 39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Зъбошевинговачни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Чието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позициониране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осите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може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бъде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регулирано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точност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най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0,01 mm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8461 40 71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цифрово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управление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8461 40 79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8461 40 90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8461 50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Изрязващи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отрезни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Изрязващи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8461 50 11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циркуляр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8461 50 19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8461 50 90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Отрезни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8461 90 00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6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8462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Инструментални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пресите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щамповане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щамповъчни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падащи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хидравлични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чукове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метали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пресите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навиване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огъване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прегъване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изправяне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рязане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пробиване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назъбване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металите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преси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метали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метални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карбиди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посочените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-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горе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8462 10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пресите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щамповане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щамповъчни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падащи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хидравлични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чукове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8462 10 10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цифрово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управление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8462 10 90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пресите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навиване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огъване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прегъване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изправяне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8462 21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цифрово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управление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8462 21 10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плоски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продукти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8462 21 80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8462 29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8462 29 10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плоски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продукти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8462 29 91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Хидравлични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8462 29 98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пресите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рязане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комбинираните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пробиване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рязане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8462 31 00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цифрово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управление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8462 39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8462 39 10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плоски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продукти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8462 39 91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Хидравлични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8462 39 99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пресите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пробиване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назъбване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комбинираните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пробиване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рязане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8462 41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цифрово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управление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8462 41 10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плоски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продукти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8462 41 90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8462 49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8462 49 10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плоски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продукти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8462 49 90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8462 91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Хидравлични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преси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8462 91 20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цифрово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управление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8462 91 80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8462 99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8462 99 20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цифрово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управление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8462 99 80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9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lastRenderedPageBreak/>
              <w:t>8463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инструментални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метали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металокерамики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работещи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без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отнемане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материал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8463 10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Стендове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изтегляне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пръти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тръби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профили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телове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8463 10 10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Стендове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изтегляне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телове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8463 10 90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8463 20 00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изработване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външна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вътрешна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резба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накатяване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валцуване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8463 30 00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изработване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изделия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тел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8463 90 00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8464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Инструментални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камъни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керамични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продукти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бетон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азбестоцимент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минерални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студена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стъкло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8464 10 00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рязане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8464 20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шлифоване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полиране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стъкло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8464 20 11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оптични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стъкла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8464 20 19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8464 20 80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8464 90 00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1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8465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Инструментални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машините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забиване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пирони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захващане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скоби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залепване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съединяване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начин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дърво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корк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кост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ебонит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твърди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пластмаси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твърди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материали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8465 10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могат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извършват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обработващи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операции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смяна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между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операциите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8465 10 10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ръчно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подаване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обработвания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детайл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между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отделните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операции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8465 10 90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ръчно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подаване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обработвания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детайл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между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отделните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операции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8465 91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рязане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8465 91 10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Лентови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8465 91 20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Циркулярни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триони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8465 91 90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8465 92 00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заглаждане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стъргане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фрезоване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орнаментиране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8465 93 00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шлифоване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полиране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8465 94 00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огъване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съединяване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8465 95 00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пробиване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дълбане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8465 96 00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цепене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нарязване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развиване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8465 99 00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6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lastRenderedPageBreak/>
              <w:t>8466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принадлежности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главно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машините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 8456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8465,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приспособленията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закрепване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обработваните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детайли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държачите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автоматичните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резбонарезни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глави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разделителните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приспособления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специални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приспособления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които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монтират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върху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инструментални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държачи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ръчни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всякакви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видове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8466 10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Държачи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автоматични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резбонарезни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глави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Държачи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8466 10 20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Патронници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цанги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втулки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8466 10 31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стругове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8466 10 38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8466 10 80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Автоматични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резбонарезни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глави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8466 20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Приспособления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закрепване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детайли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8466 20 20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Екипировки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механична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комплекти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стандартни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8466 20 91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стругове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8466 20 98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8466 30 00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Делителни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глави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специални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приспособления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монтират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инструменталните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8466 91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8464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8466 91 20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Изляти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формовани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чугун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желязо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стомана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8466 91 95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8466 92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8465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8466 92 20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Изляти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формовани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чугун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желязо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стомана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8466 92 80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8466 93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8456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8461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8466 93 30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подпозиция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84569020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8466 93 70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8466 94 00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8462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8463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8467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Пневматични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хидравлични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вграден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неелектрически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ръчна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употреба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Пневматични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8467 11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Ротативни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ударно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действие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8467 11 10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метали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8467 11 90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8467 19 00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вграден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8467 21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Пробивни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дрелки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всякакъв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ротативните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8467 21 10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външен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източник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енергия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8467 21 91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Електропневматични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8467 21 99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8467 22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Триони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8467 22 10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Ножовки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8467 22 30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Циркуляри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8467 22 90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8467 29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8467 29 20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външен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източник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енергия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Точилни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шлайфмашини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8467 29 51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Ъглови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шлайфмашини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8467 29 53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Лентови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шлайфмашини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8467 29 59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8467 29 70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Рендета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8467 29 80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ножици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подрязване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плет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косачки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трева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култиватори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плевене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8467 29 85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8467 81 00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Верижни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триони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8467 89 00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8467 91 00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верижни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триони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8467 92 00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пневматични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8467 99 00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4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8468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устройства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запояване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заваряване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пламъчнорежещи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 8515;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газови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устройства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повърхностно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закаляване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8468 10 00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Ръчни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газови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горелки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8468 20 00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газови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устройства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8468 80 00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устройства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8468 90 00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Пишещи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печатащите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устройства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8443;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текстове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8469 00 10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текстове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8469 00 91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8469 00 99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3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8470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Сметачни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джобен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формат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имащи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сметачни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функции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възможности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записване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възпроизвеждане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онагледяване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информацията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счетоводни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пощообработващи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устройство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сумиране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автоматично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издаване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билети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сметачно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устройство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автоматични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регистриращи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касови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178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8470 10 00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изчислителни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можещи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функционират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външен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източник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енергия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джобен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имащи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сметачни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функции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възможност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записване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възпроизвеждане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онагледяване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информацията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изчислителни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8470 21 00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печатащо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устройство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8470 29 00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8470 30 00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сметачни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8470 50 00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Автоматични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регистриращи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касови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8470 90 00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7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lastRenderedPageBreak/>
              <w:t>8471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Автоматични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информация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единици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магнитни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оптични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четци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записване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информация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върху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носители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кодова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форма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тази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информация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неупоменати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нито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другаде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127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8471 30 00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Автоматични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информация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портативни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10 kg,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най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централна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единица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информация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клавиатура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екран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автоматични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информация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8471 41 00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корпус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най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централна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единица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информация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независимо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комбинирани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входна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изходна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единица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8471 49 00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представени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системи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78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8471 50 00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информация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посочените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подпозиции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847141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847149,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можещи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корпус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следните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: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запаметяваща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единица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входна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единица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изходна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единица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8471 60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Входни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изходни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можещи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корпус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запаметяващи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единици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8471 60 60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Клавиатури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8471 60 70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8471 70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Запаметяващи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единици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8471 70 20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Централни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запаметяващи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единици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Дискови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запаметяващи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единици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8471 70 30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Оптични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магнитооптични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8471 70 50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Твърди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дискови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запаметяващи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единици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8471 70 70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8471 70 80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Лентови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запаметяващи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единици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8471 70 98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8471 80 00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автоматичните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информация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8471 90 00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6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lastRenderedPageBreak/>
              <w:t>8472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канцеларски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например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циклостилни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хектографни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отпечатване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адреси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автоматични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разпределители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банкноти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сортиране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броене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опаковане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монети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острене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моливи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перфориране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пришиване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телчета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8472 10 00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Циклостилни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хектографни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78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8472 30 00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сортиране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сгъване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поставяне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пликове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обвиване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кореспонденция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отваряне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затваряне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запечатване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кореспонденция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поставяне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унищожаване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марки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8472 90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8472 90 10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сортиране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броене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опаковане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монети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банкноти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8472 90 30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Автоматични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банкови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касови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8472 90 70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8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8473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принадлежности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предпазни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кутии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обвивки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опаковки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главно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машините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 8469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8472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8473 10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8469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сглобки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8473 10 11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подпозиция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84690010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8473 10 19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8473 10 90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8470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8473 21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изчислителни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подпозиция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847010, 847021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847029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8473 21 10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сглобки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8473 21 90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8473 29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8473 29 10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сглобки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8473 29 90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8473 30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8471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8473 30 20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сглобки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8473 30 80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8473 40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8472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сглобки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8473 40 11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подпозиция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84729030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8473 40 18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8473 40 80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8473 50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еднакво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пригодени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употреба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позициите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8469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8472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8473 50 20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сглобки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8473 50 80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lastRenderedPageBreak/>
              <w:t>8474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сортиране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пресяване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разделяне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промиване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раздробяване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смилане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смесване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омесване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пръст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камъни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руди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твърди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минерални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праховете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кашите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агломериране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формоване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отливане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твърди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минерални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горива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керамични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маси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цимент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гипс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минерални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прахообразен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тестообразен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вид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изработване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пясъчни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леярски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форми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8474 10 00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сортиране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пресяване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разделяне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промиване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8474 20 00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раздробяване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смилане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смесване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омесване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8474 31 00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Бетонобъркачки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смесителни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приготвяне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строителни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разтвори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8474 32 00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Смесителни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производство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асфалтови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настилки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8474 39 00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8474 80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8474 80 10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агломериране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формоване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отливане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керамични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маси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8474 80 90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8474 90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8474 90 10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Изляти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формовани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чугун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желязо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стомана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8474 90 90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1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lastRenderedPageBreak/>
              <w:t>8475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сглобяване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електронни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лампи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тръби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лампи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светкавици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които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имат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стъклена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обвивка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производство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гореща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стъкло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изделия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стъкло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8475 10 00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сглобяване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лампи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тръби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лампи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светкавици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имат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стъклена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обвивка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производство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гореща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стъкло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изделия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стъкло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8475 21 00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производство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оптични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заготовки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8475 29 00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8475 90 00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8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lastRenderedPageBreak/>
              <w:t>8476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Автоматични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продажба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стоки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например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пощенски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марки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цигари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хранителни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продукти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напитки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машините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размяна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монети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Автоматични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продажба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напитки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8476 21 00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затоплящо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охлаждащо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устройство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8476 29 00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8476 81 00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затоплящо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охлаждащо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устройство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8476 89 00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8476 90 00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8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lastRenderedPageBreak/>
              <w:t>8477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каучук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пластмаси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производство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продукти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неупоменати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нито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другаде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настоящата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глава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8477 10 00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леене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налягане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шприцоване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8477 20 00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Екструдери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8477 30 00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формоване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раздуване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8477 40 00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Вакуумформовъчни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горещоформовъчни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отливане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формоване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8477 51 00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формоване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възстановяване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пневматични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гуми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формоване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вътрешни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гуми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8477 59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8477 59 10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Преси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8477 59 80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8477 80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производство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порести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шуплести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продукти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8477 80 11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преработка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реактивни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смоли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8477 80 19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8477 80 91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раздробяване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8477 80 93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смесване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омесване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разбъркване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8477 80 95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нарязване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надлъжно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рязане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8477 80 99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8477 90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8477 90 10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Изляти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формовани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чугун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желязо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стомана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8477 90 80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lastRenderedPageBreak/>
              <w:t>8478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подготовка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преработка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тютюн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неупоменати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нито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другаде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настоящата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глава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8478 10 00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8478 90 00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8479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Механични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имащи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специфична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функция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неупоменати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нито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другаде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настоящата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глава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8479 10 00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комунална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дейност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строителство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пътища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сгради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аналогични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дейности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8479 20 00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екстракция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приготвяне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нелетливи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растителни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масла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мазнини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3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8479 30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Преси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изработване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плочи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дървесни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дървесни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корк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8479 30 10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Преси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8479 30 90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8479 40 00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производство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въжета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кабели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8479 50 00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Индустриални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роботи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неупоменати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другаде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8479 60 00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Изпарителни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охлаждане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въздуха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Мостове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качване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пътници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8479 71 00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летищата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8479 79 00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8479 81 00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навиване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бобини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8479 82 00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смесване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омесване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раздробяване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смилане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пресяване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хомогенизиране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емулгиране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разбъркване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8479 89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8479 89 30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Крачещи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хидравлични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крепежи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мините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8479 89 60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Апаратури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централизирано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смазване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8479 89 97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8479 90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8479 90 20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Изляти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формовани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чугун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желязо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стомана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8479 90 80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1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8480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Формовъчни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каси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леярството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плочи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дъната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леярските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форми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модели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леярски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форми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леярски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форми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метали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кокилите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метални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карбиди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стъкло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минерални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каучук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пластмаси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8480 10 00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Формовъчни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каси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леярството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8480 20 00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Плочи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леярските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8480 30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Модели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леярски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8480 30 10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дърво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8480 30 90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Леярски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карбиди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8480 41 00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леене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налягане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формоване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пресоване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8480 49 00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8480 50 00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Леярски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стъкло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8480 60 00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Леярски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минерални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Леярски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каучук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пластмаси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8480 71 00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леене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налягане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формоване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пресоване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8480 79 00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1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8481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Арматурни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устройства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тръбопроводи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котли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резервоари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съдове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редуцирвентили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термостатни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вентили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8481 10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Редуцирвентили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8481 10 05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Комбинирани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филтри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лубрификатори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8481 10 19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чугун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стомана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8481 10 99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8481 20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Вентили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масленохидравлични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пневматични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трансмисии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8481 20 10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Вентили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масленохидравлични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трансмисии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8481 20 90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Вентили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пневматични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трансмисии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8481 30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Възвратни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клапани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8481 30 91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чугун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стомана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8481 30 99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8481 40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Преливни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предпазни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клапани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8481 40 10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чугун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стомана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8481 40 90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8481 80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арматурни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устройства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Санитарно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водопроводна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арматура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8481 80 11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Смесители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8481 80 19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Арматура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радиатори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централно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отопление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8481 80 31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Термостатни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кранове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8481 80 39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8481 80 40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Вентили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вътрешни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външни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гуми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Регулиращи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вентили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8481 80 51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температура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8481 80 59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Шибъри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8481 80 61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чугун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8481 80 63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стомана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8481 80 69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Вентилни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кранове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8481 80 71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чугун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8481 80 73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стомана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8481 80 79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8481 80 81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Сферични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конусовидни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цилиндрични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кранове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8481 80 85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Дроселни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кранове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8481 80 87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Мембранни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кранове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8481 80 99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8481 90 00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8482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Сачмени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ролкови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иглени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лагери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8482 10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Сачмени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лагери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8482 10 10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Чийто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най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голям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външен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диаметър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30 mm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8482 10 90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8482 20 00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Лагери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конусни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ролки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сглобките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конусите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конусните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ролки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8482 30 00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Ролкови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лагери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бъчвообразни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ролки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8482 40 00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Иглени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лагери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8482 50 00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Лагери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цилиндрични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ролки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8482 80 00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комбинираните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лагери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8482 91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Сачми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ролки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игли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8482 91 10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Конусни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ролки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8482 91 90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7,7 %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8482 99 00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9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8483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Трансмисионни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валове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гърбичните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коляновите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валове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колена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лагерни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кутии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опори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лагерни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черупки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зъбни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предавки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фрикционни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колела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сачмено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-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винтови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ролково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-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винтови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двойки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редуктори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мултипликатори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скоростни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регулатори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хидравличните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преобразуватели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маховици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ролки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полиспастните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ролки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съединители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съединителни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детайли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шарнирните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съединители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8483 10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Трансмисионни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валове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гърбичните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коляновите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валове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колена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Колена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колянови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валове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8483 10 21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Изляти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формовани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чугун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желязо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стомана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8483 10 25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кована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стомана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8483 10 29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8483 10 50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Шарнирни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карданни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валове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8483 10 95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8483 20 00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Лагерни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кутии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опори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вградени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лагери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8483 30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Лагерни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кутии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опори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вградени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лагери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лагерни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черупки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Лагерни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кутии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8483 30 32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сачмени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ролкови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иглени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лагери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8483 30 38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8483 30 80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Лагерни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черупки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04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8483 40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Зъбни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предавки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фрикционни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колела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зъбни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колела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трансмисионни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елементи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представени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самостоятелно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сачмено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винтови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ролково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винтови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двойки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редуктори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мултипликатори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скоростни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регулатори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хидравличните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преобразуватели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Зъбни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предавки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8483 40 21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цилиндрични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зъбни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колела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8483 40 23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конусни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цилиндричноконусни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зъбни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колела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8483 40 25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червячно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зъбно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колело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8483 40 29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8483 40 30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Сачмено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винтови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ролково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винтови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двойки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Редуктори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мултипликатори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скоростни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регулатори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8483 40 51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Редуктори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мултипликатори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скоростни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кутии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8483 40 59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8483 40 90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8483 50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Маховици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ролки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полиспастните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ролки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8483 50 20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Изляти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формовани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чугун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желязо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стомана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8483 50 80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8483 60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Съединители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съединителни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детайли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шарнирните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съединители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8483 60 20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Изляти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формовани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чугун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желязо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стомана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8483 60 80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8483 90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Зъбни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колела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трансмисионни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елементи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представени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самостоятелно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8483 90 20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лагерни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кутии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всички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лагери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8483 90 81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Изляти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формовани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чугун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желязо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стомана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8483 90 89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0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lastRenderedPageBreak/>
              <w:t>8484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Металопластични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уплътнители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комплекти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асортименти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уплътнители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състав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представени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кутии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пликове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опаковки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механични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уплътнители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8484 10 00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Металопластични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уплътнители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8484 20 00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Механични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уплътнители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8484 90 00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6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lastRenderedPageBreak/>
              <w:t>8486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главно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производството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полупроводникови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заготовки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(boules)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полупроводникови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пластини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(wafers),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полупроводникови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прибори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електронни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интегрални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схеми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дисплеи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плосък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екран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машините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посочени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забележка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 9,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точка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към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настоящата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глава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принадлежности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8486 10 00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производство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заготовки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(boules)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полупроводникови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(wafers)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8486 20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производство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полупроводникови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прибори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интегрални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схеми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8486 20 10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ултразвук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8486 20 90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8486 30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производство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дисплеи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плосък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екран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8486 30 10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химично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отлагане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газова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фаза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върху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подложки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течнокристални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индикатори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(LCD)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Осв.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8486 30 30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сухо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гравиране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писти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върху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подложки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течнокристални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индикатори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(LCD)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Осв.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8486 30 50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физическо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отлагане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катодна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пулверизация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върху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подложки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течнокристални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индикатори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(LCD)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Осв.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8486 30 90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8486 40 00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посочени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забележка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9,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точка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към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настоящата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глава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8486 90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8486 90 10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Държачи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автоматични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резбонарезни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глави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приспособления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закрепване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детайли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8486 90 20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нанасяне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фотографски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емулсии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върху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подложки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течнокристални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индикатори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Осв.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8486 90 30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почистване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мустаци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полупроводниковите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прибори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фазата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електроотлагане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Осв.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8486 90 40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физическо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отлагане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катодна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пулверизация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върху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подложки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течнокристални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индикатори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(LCD)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Осв.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8486 90 50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сухо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гравиране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писти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върху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подложки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течнокристални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индикатори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(LCD)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Осв.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8486 90 60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химично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отлагане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газова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фаза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върху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подложки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течнокристални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индикатори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(LCD)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Осв.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8486 90 70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инструменталните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ултразвук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8486 90 90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1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8487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неупоменати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нито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другаде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настоящата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глава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несъдържащи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конектори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изолирани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намотки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контакти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нито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8487 10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Гребни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винтове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лопатки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8487 10 10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бронз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8487 10 90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8487 90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8487 90 40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чугун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желязо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стомана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8487 90 51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лята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формована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стомана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8487 90 57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желязо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стомана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щамповани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8487 90 59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8487 90 90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4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85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ГЛАВА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 85 -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ЕЛЕКТРОМАТЕРИАЛИ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ЗАПИСВАНЕ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ВЪЗПРОИЗВЕЖДАНЕ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ЗВУК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ЗАПИСВАНЕ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ВЪЗПРОИЗВЕЖДАНЕ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ТЕЛЕВИЗИОНЕН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ОБРАЗ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ЗВУК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ПРИНАДЛЕЖНОСТИ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АПАРАТИ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</w:tr>
      <w:tr>
        <w:trPr>
          <w:trHeight w:val="9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lastRenderedPageBreak/>
              <w:t>8501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двигатели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генератори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изключение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електрогенериращите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агрегати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8501 10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мощност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37,5 W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8501 10 10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Синхронни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мощност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18 W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8501 10 91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Универсални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(AC/DC)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8501 10 93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променлив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(AC)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8501 10 99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постоянен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(DC)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8501 20 00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Универсални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(AC/DC)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мощност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37,5 W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постоянен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генератори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постоянен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ток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8501 31 00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мощност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750 W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8501 32 00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мощност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750 W,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75 kW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8501 33 00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мощност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75 kW,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375 kW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8501 34 00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мощност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375 kW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8501 40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променлив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еднофазни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8501 40 20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мощност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750 W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8501 40 80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мощност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750 W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променлив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многофазни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8501 51 00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мощност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750 W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8501 52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мощност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750 W,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75 kW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8501 52 20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мощност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750 W,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7,5 kW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8501 52 30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мощност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7,5 kW,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37 kW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8501 52 90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мощност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37 kW,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75 kW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8501 53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мощност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75 kW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8501 53 50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Тягови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мощност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8501 53 81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75 kW,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375 kW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8501 53 94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375 kW,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750 kW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8501 53 99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750 kW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Генератори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променлив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алтернатори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8501 61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мощност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75 kVA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8501 61 20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мощност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7,5 kVA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8501 61 80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мощност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7,5 kVA,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75 kVA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8501 62 00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мощност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75 kVA,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375 kVA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8501 63 00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мощност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375 kVA,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750 kVA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8501 64 00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мощност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750 kVA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8502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Електрогенериращи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агрегати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ротационни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преобразуватели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Електрогенериращи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агрегати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бутален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запалване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компресия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дизелов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дизелов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термостартер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8502 11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мощност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75 kVA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8502 11 20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мощност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7,5 kVA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8502 11 80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мощност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7,5 kVA,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75 kVA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8502 12 00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мощност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75 kVA,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375 kVA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8502 13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мощност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375 kVA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8502 13 20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мощност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375 kVA,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750 kVA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8502 13 40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мощност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750 kVA,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2000 kV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8502 13 80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мощност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2000 kVA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8502 20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Електрогенериращи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агрегати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бутален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искрово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запалване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8502 20 20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мощност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7,5 kVA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8502 20 40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мощност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7,5 kVA,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375 kV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8502 20 60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мощност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375 kVA,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750 kV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8502 20 80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мощност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750 kVA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електрогенериращи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агрегати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8502 31 00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вятърна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енергия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8502 39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8502 39 20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Турбогенератори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8502 39 80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8502 40 00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ротационни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преобразуватели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8503 00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главно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8501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8502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8503 00 10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Немагнитни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затягащи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пръстени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8503 00 91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Отляти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формовани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чугун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желязо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стомана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8503 00 99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lastRenderedPageBreak/>
              <w:t>8504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трансформатори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статични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преобразуватели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например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токоизправители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индуктивни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бобини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дросели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8504 10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Баластни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съпротивления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газоразрядни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лампи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тръби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8504 10 20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Индуктивни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бобини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свързани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кондензатор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8504 10 80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Трансформатори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диелектрик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8504 21 00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мощност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650 kVA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8504 22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мощност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650 kVA,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10000 kVA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8504 22 10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мощност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650 kVA,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1600 kVA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8504 22 90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мощност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1600 kVA,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10000 kVA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8504 23 00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мощност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10000 kVA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трансформатори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8504 31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мощност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 kVA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Измервателни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трансформатори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8504 31 21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измерване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напрежение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8504 31 29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8504 31 80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8504 32 00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мощност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 kVA,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16 kVA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8504 33 00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мощност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16 kVA,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500 kVA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8504 34 00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мощност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500 kVA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8504 40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Статични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преобразуватели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8504 40 30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телекомуникация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автоматичните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информация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единици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8504 40 55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Зареждащи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устройства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акумулатори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8504 40 82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Токоизправители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Инвертори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8504 40 84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мощност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7,5 kVA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8504 40 88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мощност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7,5 kVA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8504 40 90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8504 50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индуктивни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бобини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дросели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8504 50 20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телекомуникация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захранване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автоматичните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информация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единици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8504 50 95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8504 90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трансформатори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индуктивни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бобини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дросели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8504 90 05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сглобки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подпозиция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85045020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8504 90 11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Феритни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ядра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8504 90 18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статични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преобразуватели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8504 90 91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сглобки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подпозиция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85044030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8504 90 99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6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lastRenderedPageBreak/>
              <w:t>8505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Електромагнити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постоянни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магнити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станат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постоянни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магнити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след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намагнитване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патронници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държатели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магнитни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електромагнитни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приспособления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фиксиране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електромагнитни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съединители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скоростни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регулатори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спирачки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електромагнитни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подемни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глави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Постоянни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магнити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станат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постоянни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магнити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след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намагнитване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8505 11 00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метал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8505 19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8505 19 10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Постоянни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магнити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агломериран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ферит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8505 19 90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8505 20 00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Електромагнитни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съединители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скоростни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регулатори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спирачки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8505 90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частите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8505 90 20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Електромагнити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патронници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държатели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магнитни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електромагнитни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приспособления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фиксиране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8505 90 50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Електромагнитни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подемни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глави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8505 90 90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8506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батерии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един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няколко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галванични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елемента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8506 10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манганов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диоксид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Алкални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8506 10 11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Цилиндрични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батерии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галваничен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елемент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8506 10 18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8506 10 91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Цилиндрични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батерии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галваничен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елемент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8506 10 98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8506 30 00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живачен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оксид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8506 40 00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сребърен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оксид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8506 50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литий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8506 50 10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Цилиндрични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батерии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галваничен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елемент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8506 50 30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батерии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тип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„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копче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“,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галваничен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елемент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8506 50 90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8506 60 00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Въздушно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цинкови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8506 80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батерии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няколко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галванични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елемента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8506 80 05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Сухи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цинк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въглеродни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батерии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напрежение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5,5 V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6,5 V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8506 80 80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8506 90 00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8507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акумулатори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сепаратори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квадратна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правоъгълна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форма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8507 10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Оловни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задействане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бутални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8507 10 20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електролит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8507 10 80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8507 20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оловни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акумулатори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8507 20 20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електролит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8507 20 80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8507 30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Никелово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кадмиеви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8507 30 20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Херметически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затворени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2,6 %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8507 30 80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2,6 %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8507 40 00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Никелово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железни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8507 50 00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Никел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маталнохидридни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8507 60 00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Литиево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йонни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8507 80 00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акумулатори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8507 90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8507 90 30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Сепаратори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8507 90 80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lastRenderedPageBreak/>
              <w:t>8508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Уреди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почистване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работещи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вакуум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вграден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8508 11 00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мощност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1500 W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резервоара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20 l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8508 19 00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8508 60 00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уреди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почистване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вакуум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8508 70 00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8509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Електромеханични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уреди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вграден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домакински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цели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уредите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почистване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работещи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вакуум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 8508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8509 40 00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Мелници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миксери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хранителни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продукти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плодоизстисквачки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зеленчукоизстисквачки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8509 80 00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8509 90 00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lastRenderedPageBreak/>
              <w:t>8510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Машинки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бръснене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стригане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епилация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вграден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двигател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8510 10 00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бръснене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8510 20 00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стригане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8510 30 00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епилация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8510 90 00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45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lastRenderedPageBreak/>
              <w:t>8511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устройства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запалване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задействане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двигатели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искрово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запалване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запалване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компресия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например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магнети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динамомагнети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бобини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запалване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свещи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запалване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загряване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стартери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генератори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например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динама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алтернатори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включвателно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-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изключвателни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устройства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двигатели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8511 10 00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Свещи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запалване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8511 20 00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Магнети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динамомагнети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магнитни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волани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8511 30 00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Разпределители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бобини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запалване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8511 40 00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Стартери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функциониращи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генератори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8511 50 00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генератори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8511 80 00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устройства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8511 90 00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1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8512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E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лектрически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осветителни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сигнализационни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изключение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 8539),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стъклочистачки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устройства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против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замръзване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изпотяване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велосипеди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мотоциклети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автомобили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8512 10 00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осветление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визуална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сигнализация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велосипеди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8512 20 00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осветление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визуална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сигнализация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8512 30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звукова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сигнализация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8512 30 10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сигнални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устройства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защита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срещу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кражби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8512 30 90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8512 40 00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Стъклочистачки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устройства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против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замръзване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изпотяване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8512 90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8512 90 10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подпозиция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85123010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8512 90 90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1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8513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Портативни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лампи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функционират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помощта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собствен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източник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енергия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например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батерии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акумулатори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магнети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осветителните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 8512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8513 10 00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Лампи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8513 90 00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7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lastRenderedPageBreak/>
              <w:t>8514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Индустриални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лабораторни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пещи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функциониращи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индукция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диелектрични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загуби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индустриални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лабораторни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термична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индукция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диелектрични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загуби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8514 10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Съпротивителни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индиректно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загряване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8514 10 10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хлебарски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изделия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сладкарски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изделия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бисквити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8514 10 80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8514 20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функциониращи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индукция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диелектрични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загуби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8514 20 10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Функциониращи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индукция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8514 20 80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Функциониращи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диелектрични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загуби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8514 30 00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пещи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8514 40 00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термична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индукция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диелектрични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загуби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8514 90 00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9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8515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запояване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заваряване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режещо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действие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загрети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газове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опериращи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лазер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светлинни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фотонни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лъчи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ултразвук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електронни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лъчи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магнитни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импулси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плазмена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дъга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горещо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изхвърляне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струи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метали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металокерамики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твърдо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запояване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8515 11 00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Поялници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пистолети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запояване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8515 19 00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електросъпротивително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заваряване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металите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8515 21 00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Изцяло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частично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автоматични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8515 29 00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електродъгово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плазмено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заваряване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металите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8515 31 00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Изцяло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частично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автоматични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8515 39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Ръчни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обмазани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състоящи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съответните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приспособления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заваряване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8515 39 13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трансформатор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8515 39 18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генератор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ротативен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преобразувател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статичен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преобразувател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8515 39 90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8515 80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8515 80 10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метали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8515 80 90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8515 90 00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48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8516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водонагреватели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потопяеми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водонагреватели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затопляне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помещения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почвата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приложения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електронагревателни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фризьорски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цели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например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сешоари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къдрене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маши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къдрене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сушене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ръце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ютии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електронагревателни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домакински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цели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реотани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 8545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8516 10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водонагреватели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потопяеми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водонагреватели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8516 10 11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моментално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загряване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8516 10 80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затопляне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помещения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почвата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приложения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8516 21 00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Акумулиращи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радиатори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8516 29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8516 29 10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Радиатори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отопляващи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циркулация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течност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8516 29 50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Радиатори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отопляващи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конвекция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8516 29 91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вграден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вентилатор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8516 29 99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Фризьорски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електронагревателни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сушене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ръце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8516 31 00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Сешоари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8516 32 00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фризьорски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8516 33 00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сушене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ръце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8516 40 00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ютии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8516 50 00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Микровълнови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фурни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8516 60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фурни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готварски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печки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котлони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масите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топлинна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хранителни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продукти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грилове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скари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8516 60 10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Готварски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печки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8516 60 50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котлони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масите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топлинна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хранителни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продукти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8516 60 70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Грилове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скари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8516 60 80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Фурни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вграждане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8516 60 90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електронагревателни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8516 71 00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приготвяне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кафе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чай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8516 72 00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Тостери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8516 79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8516 79 20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Фритюрници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8516 79 70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8516 80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Реотани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8516 80 20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Монтирани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върху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основа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изолационен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8516 80 80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8516 90 00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45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8517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Телефонни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телефоните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клетъчни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мрежи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безжични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мрежи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предаване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приемане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глас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образ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данни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комуникация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жични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безжични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мрежи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такива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LAN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WAN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мрежи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 8443, 8525, 8527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8528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Телефонни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телефоните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клетъчни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мрежи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безжични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мрежи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8517 11 00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жична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телефония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безжични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слушалки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8517 12 00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Телефони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клетъчни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мрежи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безжични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мрежи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8517 18 00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78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предаване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приемане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глас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комуникация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безжични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мрежи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такива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LAN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WAN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мрежи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8517 61 00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Базови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станции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3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8517 62 00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приемане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преобразуване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предаване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регенериране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глас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комутация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маршрутизация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8517 69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8517 69 10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Видеофони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8517 69 20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Домофони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Приемателни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радиотелефония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радиотелеграфия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8517 69 31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Портативни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приемници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системите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повикване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оповестяване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издирване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хора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8517 69 39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9,3 %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8517 69 90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8517 70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Антени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антенни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отражатели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всички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бъдат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съвместно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8517 70 11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Антени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радиотелефония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радиотелеграфия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8517 70 15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Телескопични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пръчковидни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антени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портативни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инсталиране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8517 70 19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3,6 %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8517 70 90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42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lastRenderedPageBreak/>
              <w:t>8518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Микрофони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стойки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високоговорители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монтирани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кутиите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им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слушалки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комбинирани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микрофон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комплекти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състоящи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микрофон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един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високоговорителя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аудиочестотни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усилватели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усилване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звука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8518 10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Микрофони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стойки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3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8518 10 30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Микрофони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чийто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честотен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обхват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между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300 Hz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3,4 k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z,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диаметър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10 mm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височина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3 mm,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телекомуникации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8518 10 95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Високоговорители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монтирани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кутиите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им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8518 21 00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високоговорител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монтиран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кутия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8518 22 00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високоговорителя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монтирани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кутия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8518 29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8518 29 30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Високоговорители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чийто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честотен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обхват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между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300 Hz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3,4 k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z,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диаметър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50 mm,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телекомуникации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8518 29 95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8518 30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Слушалки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комбинирани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микрофон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комплекти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състоящи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микрофон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високоговорителя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8518 30 20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Телефонни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слушалки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кабелни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телефонни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8518 30 95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8518 40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Аудиочестотни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усилватели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8518 40 30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телефонията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измервания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8518 40 80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8518 50 00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усилване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звука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8518 90 00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8519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записване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звук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възпроизвеждане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звук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записване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възпроизвеждане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звук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8519 20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функциониращи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вкарването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монети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банкноти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банкови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жетони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разплащателни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8519 20 10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Грамофони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командвани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вкарването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монета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жетон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8519 20 91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четяща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система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сноп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лазерни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лъчи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9,5 %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8519 20 99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8519 30 00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Грамофони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дек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8519 50 00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Автоматични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телефонни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секретари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8519 81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магнитни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оптични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полупроводникови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носители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възпроизвеждане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звук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касетофоните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вградени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устройства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записване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звук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8519 81 11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Диктофони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възпроизвеждане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звук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8519 81 15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Джобни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касетофони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касетофони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касети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8519 81 21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аналогово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цифрова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четяща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система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8519 81 25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четяща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система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сноп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лазерни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лъчи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8519 81 31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типа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дискове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диаметър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6,5 cm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8519 81 35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9,5 %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8519 81 45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8519 81 51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Диктофони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могат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работят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външен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източник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енергия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записване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възпроизвеждане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звук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върху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магнитни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касети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вграден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усилвател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вградени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високоговорители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8519 81 55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Можещи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работят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външен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източник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енергия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8519 81 61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8519 81 65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Джобни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8519 81 75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78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8519 81 81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магнитни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върху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ролки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позволяващи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записването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възпроизвеждането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звука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било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скорост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19 cm/s,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било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скорости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— 19 cm/s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ниски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8519 81 85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8519 81 95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8519 89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възпроизвеждане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звук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вградени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устройства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записване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звук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8519 89 11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Грамофони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подпозиция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851920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8519 89 15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Диктофони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8519 89 19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8519 89 90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8521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записване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възпроизвеждане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образ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звук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вграден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приемател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образ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звук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видеотунер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8521 10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магнитни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8521 10 20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широчина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1,3 cm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позволяващи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записването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възпроизвеждането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скорост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движение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лентата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50 mm/s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8521 10 95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8521 90 00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13,9 %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lastRenderedPageBreak/>
              <w:t>8522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принадлежности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главно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 8519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8521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8522 10 00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Грамофонни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мембрани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8522 90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8522 90 30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Игли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върхове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диаманти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сапфири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скъпоценни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полускъпоценни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камъни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игли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върхове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естествени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възстановени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монтирани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сглобки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8522 90 41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подпозиция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85195000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8522 90 49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78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8522 90 70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Еднокасетен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блок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дебелина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53 mm,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производството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записване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възпроизвеждане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звук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8522 90 80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3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8523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Дискове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носители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запаметяване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данни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полупроводникови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елементи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„smart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карти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“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носители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записване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аналогични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записвания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без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запис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галваничните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матрици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форми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производство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дискове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изключение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продуктите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глава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 37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Магнитни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носители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8523 21 00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магнитна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лента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8523 29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Магнитни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магнитни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дискове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8523 29 15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запис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8523 29 31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възпроизвеждане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явления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звук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образ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29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8523 29 33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възпроизвеждане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команди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звук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записани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двоична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четима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могат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бъдат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позволяват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диалог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потребителя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посредством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автоматична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информацията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8523 29 39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8523 29 90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Оптични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носители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8523 41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запис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8523 41 10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Дискове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четящи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системи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сноп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лазерни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лъчи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капацитет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запис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900 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мегабайта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изтриваемите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8523 41 30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Дискове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четящи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системи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сноп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лазерни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лъчи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капацитет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запис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900 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мегабайта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18 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гигабайта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изтриваемите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8523 41 90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8523 49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Дискове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четящи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системи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сноп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лазерни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лъчи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8523 49 25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възпроизвеждане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явления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звук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образ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възпроизвеждане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звук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8523 49 31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диаметър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6,5 cm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8523 49 39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диаметър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6,5 cm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29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8523 49 45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възпроизвеждане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команди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звук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записани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двоична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четима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могат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бъдат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позволяват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диалог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потребителя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посредством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автоматична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информацията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8523 49 51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------ DVD (Digital Versatile Disk)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дискове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8523 49 59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8523 49 91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възпроизвеждане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явления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звук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образ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29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8523 49 93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възпроизвеждане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команди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звук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записани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двоична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четима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могат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бъдат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позволяват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диалог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потребителя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посредством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автоматична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информацията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8523 49 99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Полупроводникови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носители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8523 51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Носители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запаметяване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полупроводникови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елементи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8523 51 10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запис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8523 51 91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възпроизвеждане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явления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звук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образ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29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8523 51 93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възпроизвеждане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команди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звук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записани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двоична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четима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могат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бъдат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позволяват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диалог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потребителя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посредством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автоматична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информацията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8523 51 99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8523 52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„Smart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“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8523 52 10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интегрални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схеми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8523 52 90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8523 59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8523 59 10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запис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8523 59 91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възпроизвеждане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явления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звук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образ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29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8523 59 93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възпроизвеждане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команди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звук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записани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двоична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четима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могат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бъдат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позволяват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диалог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потребителя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посредством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автоматична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информацията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8523 59 99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8523 80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8523 80 10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запис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8523 80 91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възпроизвеждане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явления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звук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образ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29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8523 80 93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възпроизвеждане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команди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звук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записани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двоична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четима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могат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бъдат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позволяват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диалог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потребителя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посредством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автоматична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информацията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8523 80 99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7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8525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Предавателни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радиоразпръскване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телевизия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вграден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приемателен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записване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възпроизвеждане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звук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телевизионни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камери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цифрови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фотоапарати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записващи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видеокамери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8525 50 00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Предавателни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3,6 %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8525 60 00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Предавателни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вграден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приемателен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8525 80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Телевизионни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камери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цифрови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фотоапарати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записващи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видеокамери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Телевизионни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камери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8525 80 11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най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заснемащи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тръби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8525 80 19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8525 80 30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Цифрови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фотоапарати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Записващи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видеокамери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8525 80 91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Позволяващи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единствено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записването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звук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заснети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камера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8525 80 99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lastRenderedPageBreak/>
              <w:t>8526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радиозасичане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радиосондиране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радари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радионавигационни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радиотелеуправление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8526 10 00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радиозасичане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радиосондиране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радари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8526 91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Радионавигационни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8526 91 20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Приемници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радионавигация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8526 91 80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8526 92 00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радиотелеуправление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1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lastRenderedPageBreak/>
              <w:t>8527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Приемателни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радиоразпръскване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комбинирани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една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кутия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записване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възпроизвеждане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звук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часовниково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устройство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Приемателни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радиоразпръскване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могат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работят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външен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източник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енергия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8527 12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Джобни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радиокасетофони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8527 12 10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аналогово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цифрова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четяща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система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8527 12 90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10 %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8527 13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комбинирани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записване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възпроизвеждане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звук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8527 13 10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четяща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система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сноп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лазерни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лъчи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8527 13 91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касети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аналогово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цифрова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четяща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система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8527 13 99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10 %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8527 19 00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Приемателни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радиоразпръскване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могат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работят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външен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източник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енергия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8527 21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Комбинирани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записване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възпроизвеждане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звук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Способни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приемат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декодират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цифрови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RDS (Radio Data System)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сигнали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8527 21 20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четяща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система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сноп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лазерни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лъчи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8527 21 52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касети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аналогово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цифрова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четяща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система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8527 21 59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10 %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8527 21 70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четяща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система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сноп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лазерни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лъчи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8527 21 92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касети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аналогово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цифрова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четяща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система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8527 21 98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10 %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8527 29 00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8527 91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Комбинирани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записване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възпроизвеждане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звук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високоговорители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вградени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кутия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8527 91 11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касети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аналогово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цифрова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четяща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система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8527 91 19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10 %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8527 91 35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четяща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система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сноп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лазерни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лъчи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8527 91 91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касети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аналогово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цифрова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четяща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система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8527 91 99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10 %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8527 92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Некомбинирани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записване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възпроизвеждане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звук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комбинирани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часовниково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устройство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8527 92 10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Радиобудилници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8527 92 90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8527 99 00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7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8528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Монитори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прожекционни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без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вграден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приемателен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телевизионен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приемателни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телевизионни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вграден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приемателен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радиоразпръскване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записване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възпроизвеждане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звук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образ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Монитори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електроннолъчева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тръба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8528 41 00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главно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автоматичните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информация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8471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8528 49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8528 49 10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Монохромни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8528 49 80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Цветни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монитори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8528 51 00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главно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автоматичните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информация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8471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8528 59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Плоски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екрани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могат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извеждат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изображение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сигнали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автоматични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информация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приемливо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ниво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функционалност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8528 59 20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Монохромни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Цветни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8528 59 31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екран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течнокристална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технология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изображението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(LCD)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8528 59 39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8528 59 70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Прожекционни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8528 61 00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главно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автоматичните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информация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8471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8528 69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78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8528 69 10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помощта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плосък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екран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например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устройство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кристали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онагледяване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цифровата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информация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генерирана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автоматична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информация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8528 69 91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Монохромни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8528 69 99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Цветни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3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Приемателни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телевизионни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вграден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приемателен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радиоразпръскване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записване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възпроизвеждане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звук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образи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8528 71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Непредназначени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видеодисплей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видеоекран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Приемници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видеофонични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сигнали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видеотунери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8528 71 11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сглобки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вграждане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автоматичните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информация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433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8528 71 15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Микропроцесорни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модем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достъп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Интернет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осигуряващи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интерактивен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обмен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информация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възможност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приемане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телевизионни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сигнали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. „set-top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приставки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комуникационна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функция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“,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такива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включват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записване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възпроизводство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условие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запазват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основния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характер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приемник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(set-top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приставка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който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изпълнява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комуникационна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функция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8528 71 19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433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8528 71 91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Микропроцесорни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модем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достъп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Интернет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осигуряващи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интерактивен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обмен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информация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възможност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приемане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телевизионни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сигнали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. „set-top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приставки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комуникационна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функция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“,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такива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включват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записване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възпроизводство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условие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запазват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основния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характер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приемник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(set-top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приставка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който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изпълнява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комуникационна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функция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8528 71 99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8528 72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цветни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8528 72 10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Телевизионни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прожекционни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8528 72 20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вградено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устройство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видеофонично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записване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възпроизвеждане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8528 72 30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вграден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кинескоп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8528 72 40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екран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течнокристална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технология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изображението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(LCD)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8528 72 60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екран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технология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основата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плазмен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екранен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панел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(PDP)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8528 72 80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8528 73 00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монохромни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8529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главно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 8525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8528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8529 10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Антени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антенни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отражатели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всички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бъдат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съвместно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Антени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8529 10 11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Телескопични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пръчковидни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антени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портативни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инсталиране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Външни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антени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телевизионни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радиоприемници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8529 10 31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приемане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спътникови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програми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3,6 %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8529 10 39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3,6 %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8529 10 65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Вътрешни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антени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телевизионни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радиоприемници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бъдат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вграждани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апаратите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8529 10 69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3,6 %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8529 10 80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Антенни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филтри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сепаратори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3,6 %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8529 10 95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3,6 %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8529 90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8529 90 20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посочени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подпозиции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85256000, 85258030, 85284100, 85285100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85286100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Мебели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корпуси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кутии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8529 90 41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дърво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8529 90 49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8529 90 65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сглобки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8529 90 92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телевизионните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камери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подпозиции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85258011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85258019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8527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8528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8529 90 97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4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8530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сигнализация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предаване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информация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безопасност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контрол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управление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железопътни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линии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шосейни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речни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пътища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площадки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паркинги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пристанищни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съоръжения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летища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 8608)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8530 10 00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железопътни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линии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8530 80 00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8530 90 00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1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8531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звукова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визуална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сигнализация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например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звънци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сирени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оповестителни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табла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предупреждение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кражба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пожар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 8512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8530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8531 10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сигнални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устройства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защита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срещу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кражби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пожар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8531 10 30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сгради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8531 10 95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8531 20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Индикаторни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панели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вградени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течнокристални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индикатори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(LCD)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светоизлъчващи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диоди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(LED)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8531 20 20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светоизлъчващи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диоди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(LED)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вградени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течнокристални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индикатори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(LCD)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8531 20 40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вградени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течнокристални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индикатори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(LCD)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активна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матрица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8531 20 95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8531 80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8531 80 20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Устройства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визуализация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плосък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екран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8531 80 95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8531 90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8531 90 20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подпозиция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853120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подпозиция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85318020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8531 90 85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9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8532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кондензатори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постоянни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променливи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настройващи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153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8532 10 00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Постоянни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кондензатори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мрежи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50/60 Hz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възможност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абсорбират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реактивна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мощност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равна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голяма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0,5 kvar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силнотокови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кондензатори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постоянни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кондензатори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8532 21 00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тантал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8532 22 00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Електролитни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алуминий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8532 23 00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керамичен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диелектрик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еднослойни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8532 24 00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керамичен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диелектрик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многослойни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8532 25 00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пластмасов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диелектрик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8532 29 00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8532 30 00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Променливи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настройващи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кондензатори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8532 90 00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lastRenderedPageBreak/>
              <w:t>8533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Незагряващи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съпротивления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реостатите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потенциометрите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8533 10 00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Постоянни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съпротивления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въглерод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композиционни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слоести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постоянни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съпротивления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8533 21 00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мощност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20 W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8533 29 00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Променливи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съпротивления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реостатите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потенциометрите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навити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8533 31 00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мощност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20 W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8533 39 00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8533 40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променливи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съпротивления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реостатите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потенциометрите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8533 40 10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мощност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20 W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8533 40 90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8533 90 00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8534 00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Печатни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платки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проводящи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елементи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пътечки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контактни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площадки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8534 00 11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Многослойни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платки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8534 00 19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8534 00 90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пасивни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елементи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3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8535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Апаратура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прекъсване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разединяване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защита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разклоняване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свързване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вериги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например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прекъсвачи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превключватели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стопяеми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предпазители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гръмоотводи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ограничители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напрежение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високочестотни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филтри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щепсели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конектори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съединителни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кутии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напрежение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превишаващо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1000 V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8535 10 00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Стопяеми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предпазители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Изключватели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8535 21 00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напрежение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72,5 kV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8535 29 00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8535 30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Секционни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разединители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прекъсвачи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8535 30 10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напрежение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72,5 kV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8535 30 90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8535 40 00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Гръмоотводи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ограничители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напрежение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високочестотни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филтри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8535 90 00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42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lastRenderedPageBreak/>
              <w:t>8536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Апаратура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прекъсване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разединяване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защита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разклоняване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свързване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вериги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например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прекъсвачи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превключватели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релета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стопяеми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предпазители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високочестотни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филтри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щекери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щепсели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фасунги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лампи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конектори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съединителни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кутии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напрежение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непревишаващо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1000 V;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конектори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оптични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снопове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кабели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оптични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влакна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8536 10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Стопяеми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предпазители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8536 10 10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10 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8536 10 50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10 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63 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8536 10 90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63 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8536 20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Изключватели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8536 20 10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63 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8536 20 90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63 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8536 30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защита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вериги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8536 30 10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16 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8536 30 30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16 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125 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8536 30 90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125 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Релета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8536 41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напрежение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60 V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8536 41 10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8536 41 90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8536 49 00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8536 50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прекъсвачи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превключватели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разединители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8536 50 03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прекъсвачи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променлив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състоящи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входни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изходни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вериги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оптична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връзка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прекъсвачи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променлив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изолиран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тиристор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8536 50 05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прекъсвачи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прекъсвачи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термична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защита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съставени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транзистор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логически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чип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технология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„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чип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върху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чип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“)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8536 50 07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-- E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лектромеханични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прекъсвачи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внезапно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действие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11 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напрежение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60 V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8536 50 11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клавиш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бутон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8536 50 15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Ротативни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8536 50 19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8536 50 80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Фасунги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лампи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щекери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щепсели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8536 61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Фасунги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лампи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8536 61 10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Едисонови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фасунги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8536 61 90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8536 69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8536 69 10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коаксиални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кабели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8536 69 30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печатни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платки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8536 69 90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8536 70 00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Конектори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оптични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снопове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кабели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оптични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8536 90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8536 90 01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Сглобяеми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елементи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инсталации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8536 90 10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Свръзки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контактни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елементи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проводници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кабели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8536 90 20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Изпитвателни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устройства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тестери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полупроводникови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(wafers)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8536 90 85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42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lastRenderedPageBreak/>
              <w:t>8537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Табла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панели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конзоли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пултове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шкафове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оборудвани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уреда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 8535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8536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електрическо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управление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разпределение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които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вградени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глава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 90,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както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цифрово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управление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комутационните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системи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 8517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8537 10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напрежение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1000 V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8537 10 10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Шкафове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цифрово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управление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вградена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автоматична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информация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2,1 %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8537 10 91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Уреди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управление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програмируема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памет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2,1 %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8537 10 99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2,1 %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8537 20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напрежение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1000 V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8537 20 91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напрежение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1000 V,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72,5 kV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2,1 %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8537 20 99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напрежение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72,5 kV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2,1 %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8538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главно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уредите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 8535, 8536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8537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127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8538 10 00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Табла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панели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конзоли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пултове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шкафове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8537,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съответните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уреди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8538 90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изпитвателните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устройства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тестери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полупроводникови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(wafers)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подпозиция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85369020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8538 90 11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сглобки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Осв.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8538 90 19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Осв.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8538 90 91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сглобки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8538 90 99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lastRenderedPageBreak/>
              <w:t>8539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лампи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тръби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нажежаема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жичка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газоразрядни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наречени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„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капсуловани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фарове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прожектори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“,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лампите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тръбите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ултравиолетови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инфрачервени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лъчи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дъгови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лампи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8539 10 00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наречени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„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капсуловани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фарове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прожектори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“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лампи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тръби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нажежаема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жичка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изключение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ултравиолетови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инфрачервени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лъчи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8539 21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Халогенни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волфрам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8539 21 30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мотоциклети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моторни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напрежение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8539 21 92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100 V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8539 21 98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100 V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8539 22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мощност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200 W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напрежение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100 V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8539 22 10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рефлектори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8539 22 90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8539 29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8539 29 30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мотоциклети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напрежение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8539 29 92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100 V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8539 29 98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100 V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Газоразрядни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лампи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тръби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ултравиолетови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лъчи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8539 31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Луминисцентни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топъл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катод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8539 31 10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цокъла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8539 31 90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8539 32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Лампи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живачни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натриеви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лампи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халогениди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8539 32 20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живачни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натриеви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8539 32 90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халогениди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8539 39 00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Лампи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тръби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ултравиолетови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инфрачервени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лъчи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дъгови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лампи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8539 41 00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Дъгови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лампи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8539 49 00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8539 90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8539 90 10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Цокли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8539 90 90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4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8540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Електронни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лампи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тръби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топъл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катод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студен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катод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фотокатод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например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лампи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тръби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вакуумни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пара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газ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живачни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токоизправители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електроннолъчеви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тръби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телевизионни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предавателни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тръби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 8539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Електроннолъчеви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тръби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телевизионни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приемници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тръбите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видеомонитори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8540 11 00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Цветни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8540 12 00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Монохромни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7,5 %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8540 20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Телевизионни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предавателни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тръби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тръби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преобразуващи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усилващи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образите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фотокатодни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тръби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8540 20 10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Телевизионни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предавателни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тръби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8540 20 80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тръби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8540 40 00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Тръби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визуализация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графични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монохромни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тръби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визуализация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графични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цветни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фосфорен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екран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разстояние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между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растерните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точки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0,4 mm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2,6 %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8540 60 00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електроннолъчеви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тръби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2,6 %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Тръби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свръхчестоти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например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магнетрони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клистрони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тръби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бягащи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карцинотрони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изключение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тръбите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управлявани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решетка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8540 71 00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Магнетрони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8540 79 00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лампи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тръби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8540 81 00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Приемателни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усилвателни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тръби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8540 89 00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8540 91 00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електроннолъчеви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тръби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8540 99 00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0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8541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Диоди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транзистори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полупроводникови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елементи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фоточувствителни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полупроводникови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елементи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фотоволтаични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клетки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монтирани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модули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сглобени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панели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светодиоди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монтирани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пиезоелектрически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кристали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8541 10 00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Диоди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фотодиодите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светодиодите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Транзистори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фототранзисторите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8541 21 00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разсейвана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мощност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 W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8541 29 00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8541 30 00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Тиристори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диаци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триаци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фоточувствителните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полупроводникови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елементи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8541 40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Полупроводникови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фоточувствителни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елементи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фотоволтаични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клетки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монтирани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модули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сглобени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панели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светодиоди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8541 40 10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Светодиоди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лазерните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диоди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8541 40 90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8541 50 00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полупроводникови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елементи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8541 60 00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Монтирани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пиезоелектрически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кристали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8541 90 00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8542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Електронни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интегрални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схеми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интегрални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схеми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8542 31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Процесори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контролери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комбинирани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памети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преобразуватели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логически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схеми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усилватели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схеми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измерване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времето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синхронизация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схеми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8542 31 10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Стоки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упоменати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забележка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8,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буква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точка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3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към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настоящата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глава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8542 31 90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8542 32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Памети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8542 32 10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Стоки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упоменати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забележка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8,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буква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точка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3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към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настоящата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глава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Динамични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памети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четене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запис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произволен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достъп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(D-RAMs)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8542 32 31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паметта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512 Mbits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8542 32 39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паметта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512 Mbits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8542 32 45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Статични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памети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четене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запис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произволен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достъп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(S-RAMs),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свръхбързи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памети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четене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запис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произволен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достъп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(cache-RAMs)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8542 32 55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Памети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четене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програмируеми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изтриваеми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ултравиолетови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лъчи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(EPROMs)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Памети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четене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изтриване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програмируеми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(E²PROMs),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FLASH E²PROMs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----- FLASH E²PROMs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8542 32 61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паметта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512 Mbits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8542 32 69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паметта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512 Mbits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8542 32 75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8542 32 90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памети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8542 33 00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Усилватели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8542 39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8542 39 10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Стоки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упоменати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забележка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8,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буква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точка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3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към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настоящата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глава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8542 39 90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8542 90 00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8543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специфична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функция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неупоменати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нито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другаде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настоящата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глава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8543 10 00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Ускорители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частици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8543 20 00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Генератори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сигнали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8543 30 00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галванотехника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електролиза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електрофореза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8543 70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8543 70 10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функция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превод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функция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речник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8543 70 30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Антенни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усилватели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8543 70 50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Солариуми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добиване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тен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8543 70 60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Оградни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електрификатори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8543 70 90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8543 90 00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9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8544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Жици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кабели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коаксиалните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кабели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изолирани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проводници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лакирани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анодно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оксидирани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снабдени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свързване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кабели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оптични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съставени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отделно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облицовани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проводници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снабдени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свързване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намотки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8544 11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мед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8544 11 10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Емайлирани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лакирани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8544 11 90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8544 19 00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8544 20 00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Коаксиални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кабели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коаксиални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проводници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8544 30 00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Комплекти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проводници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запалителни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свещи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комплекти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проводници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транспортните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проводници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напрежение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1000 V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8544 42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Снабдени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свързване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8544 42 10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телекомуникация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8544 42 90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8544 49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8544 49 20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телекомуникация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напрежение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80 V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8544 49 91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Проводници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кабели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диаметър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жилото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0,51 mm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8544 49 93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напрежение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80 V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8544 49 95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напрежение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80 V,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1000 V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8544 49 99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напрежение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1000 V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8544 60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проводници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напрежение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1000 V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8544 60 10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медни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проводници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8544 60 90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проводници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8544 70 00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Кабели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оптични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1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8545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Графитни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електроди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графитни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четки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въглени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лампи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батерии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графит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въглерод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без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метал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приложения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Електроди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8545 11 00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пещи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8545 19 00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8545 20 00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Четки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8545 90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8545 90 10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нагревателни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елементи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8545 90 90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8546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Изолатори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електричество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всякакви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материали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8546 10 00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стъкло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8546 20 00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керамика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8546 90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8546 90 10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пластмаси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8546 90 90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8547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Изолационни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изцяло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изолиращи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обикновени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метални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сглобяване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например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фасунги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резба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вградени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масата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им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инсталации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изолаторите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 8546;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изолационни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тръби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свързване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неблагородни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метали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вътрешна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изолация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8547 10 00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Изолационни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керамика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8547 20 00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Изолационни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пластмаси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8547 90 00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0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8548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Остатъци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отпадъци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батерии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съставени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един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няколко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галванични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елемента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акумулатори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батерии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съставени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един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няколко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галванични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елемента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негодни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употреба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акумулатори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негодни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употреба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неупоменати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нито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другаде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настоящата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глава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153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8548 10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Остатъци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отпадъци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батерии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съставени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няколко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галванични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елемента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акумулатори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батерии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съставени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няколко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галванични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елемента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негодни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употреба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акумулатори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негодни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употреба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8548 10 10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батерии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съставени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няколко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галванични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елемента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негодни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употреба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акумулатори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негодни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употреба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8548 10 21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Оловни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акумулатори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2,6 %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8548 10 29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2,6 %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Остатъци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отпадъци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батерии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съставени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няколко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галванични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елемента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акумулатори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8548 10 91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олово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8548 10 99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8548 90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8548 90 20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Памети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например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динамични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памети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D-RAM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стекова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организация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реализация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стек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модули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8548 90 90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25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XVII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РАЗДЕЛ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 XVII -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ТРАНСПОРТНИ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СЪОРЪЖЕНИЯ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  <w:t> </w:t>
            </w:r>
          </w:p>
        </w:tc>
      </w:tr>
      <w:tr>
        <w:trPr>
          <w:trHeight w:val="409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86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ГЛАВА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 86 -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ОБОРУДВАНЕ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ЖЕЛЕЗОПЪТНИ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ЛИНИИ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МЕХАНИЧНИ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СИГНАЛИЗАЦИОННИ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УСТРОЙСТВА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ЕЛЕКТРОМЕХАНИЧНИТЕ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)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КОМУНИКАЦИОННИ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ПЪТИЩА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</w:tr>
      <w:tr>
        <w:trPr>
          <w:trHeight w:val="12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8601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локомотиви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електрозахранване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електрическата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мрежа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акумулатори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8601 10 00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електрозахранване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мрежа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8601 20 00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електрозахранване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акумулатори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8602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локомотиви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тендери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8602 10 00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Дизелелектрически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локомотиви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8602 90 00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8603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Мотриси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моторни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платформи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 8604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8603 10 00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електрозахранване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мрежа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8603 90 00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04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8604 00 00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поддържане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обслужване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железопътни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самоходни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например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вагони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ателиета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вагони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кранове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вагони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оборудвани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устройства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полагане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баласт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полагане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релси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изпитателни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вагони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дрезини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04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8605 00 00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Пътнически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вагони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багажни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фургони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пощенски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фургони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специални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вагони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железопътни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изключение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вагоните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8604)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9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8606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Товарни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железопътни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вагони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8606 10 00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Вагони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цистерни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8606 30 00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Саморазтоварващи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вагони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подпозиция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860610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8606 91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Покрити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затворени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8606 91 10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Специално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радиоактивни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(Euratom)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8606 91 80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8606 92 00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Открити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неподвижни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височина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60 cm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8606 99 00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8607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движещи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железопътни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линии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Талиги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едноосни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многоосни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оси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колела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8607 11 00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Талиги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едноосни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многоосни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теглене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8607 12 00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талиги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едноосни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многоосни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8607 19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частите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8607 19 10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Оси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монтирани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колела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колела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8607 19 90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талиги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едноосни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многоосни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Спирачки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8607 21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Спирачки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сгъстен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въздух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8607 21 10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Отляти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формовани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чугун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желязо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стомана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8607 21 90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8607 29 00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8607 30 00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Куки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системи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захващане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вагоните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буфери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8607 91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локомотиви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8607 91 10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Осови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букси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8607 91 90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8607 99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8607 99 10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Осови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букси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8607 99 80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8608 00 00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Неподвижни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съоръжения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железопътни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механични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устройства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електромеханичните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сигнализация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безопасност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контрол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управление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железопътни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шосейни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пътища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площадки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паркинги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пристанищни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съоръжения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летища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тях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8609 00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Контейнери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контейнерите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цистерни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контейнерите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резервоари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специално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оборудвани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начини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транспортиране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8609 00 10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Контейнери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обшити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олово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предпазване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срещу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радиация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радиоактивни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(Euratom)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8609 00 90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7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87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ГЛАВА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 87 -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АВТОМОБИЛНИ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ТРАКТОРИ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МОТОЦИКЛЕТИ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ВЕЛОСИПЕДИ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СУХОПЪТНИ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ПРИНАДЛЕЖНОСТИ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</w:tr>
      <w:tr>
        <w:trPr>
          <w:trHeight w:val="6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8701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Трактори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изключение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карите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-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влекачи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 8709)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8701 10 00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Зеленчуково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градинарски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трактори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8701 20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Пътни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влекачи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полуремаркета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8701 20 10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Нови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16 %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8701 20 90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Употребявани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16 %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8701 30 00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Верижни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трактори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8701 90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Селскостопански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трактори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горски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трактори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колесни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изключение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зеленчуково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градинарските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трактори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мощност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8701 90 11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18 kW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8701 90 20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18 kW,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37 kW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8701 90 25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37 kW,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59 kW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8701 90 31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59 kW,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75 kW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8701 90 35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Превишаваша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75 kW,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90 kW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8701 90 39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90 kW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8701 90 50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Употребявани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8701 90 90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8702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Автомобилни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транспорт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десет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човека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шофьора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8702 10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бутален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запалване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компресия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дизелов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дизелов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термостартер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2500 cm³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8702 10 11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Нови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16 %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8702 10 19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Употребявани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16 %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2500 cm³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8702 10 91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Нови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10 %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8702 10 99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Употребявани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10 %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8702 90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бутален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искрово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запалване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2800 cm³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8702 90 11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Нови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16 %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8702 90 19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Употребявани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16 %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2800 cm³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8702 90 31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Нови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10 %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8702 90 39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Употребявани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10 %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8702 90 90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10 %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1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8703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Пътнически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автомобили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автомобилни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транспорт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хора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 8702),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товаропътническите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състезателните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автомобили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8703 10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специално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придвижване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върху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сняг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специални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транспорт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хора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върху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игрищата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голф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78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8703 10 11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специално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придвижване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върху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сняг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бутален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запалване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компресия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дизелов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дизелов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термостартер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бутален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искрово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запалване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8703 10 18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10 %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бутален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искрово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запалване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8703 21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1000 cm³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8703 21 10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Нови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10 %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8703 21 90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Употребявани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10 %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8703 22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1000 cm³,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1500 cm³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8703 22 10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Нови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10 %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8703 22 90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Употребявани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10 %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8703 23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1500 cm³,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3000 cm³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Нови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8703 23 11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Самоходни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каравани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10 %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8703 23 19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10 %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8703 23 90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Употребявани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10 %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8703 24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3000 cm³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8703 24 10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Нови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10 %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8703 24 90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Употребявани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10 %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бутален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запалване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компресия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дизелов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дизелов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термостартер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8703 31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1500 cm³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8703 31 10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Нови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10 %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8703 31 90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Употребявани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10 %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8703 32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1500 cm³,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2500 cm³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Нови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8703 32 11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Самоходни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каравани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10 %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8703 32 19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10 %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8703 32 90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Употребявани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10 %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8703 33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2500 cm³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Нови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8703 33 11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Самоходни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каравани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10 %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8703 33 19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10 %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8703 33 90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Употребявани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10 %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8703 90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8703 90 10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електродвигател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10 %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8703 90 90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10 %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8704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Автомобилни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транспорт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стоки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8704 10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Самосвали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бъдат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извън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пътната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мрежа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8704 10 10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бутален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запалване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компресия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дизелов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дизелов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термостартер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искрово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запалване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8704 10 90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бутален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запалване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компресия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дизелов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дизелов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термостартер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8704 21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максимално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8704 21 10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Специално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радиоактивни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(Euratom)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чийто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2500 cm³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8704 21 31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Нови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8704 21 39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Употребявани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чийто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2500 cm³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8704 21 91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Нови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10 %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8704 21 99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Употребявани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10 %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8704 22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максимално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20 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8704 22 10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Специално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радиоактивни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(Euratom)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8704 22 91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Нови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8704 22 99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Употребявани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8704 23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максимално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20 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8704 23 10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Специално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радиоактивни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(Euratom)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8704 23 91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Нови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8704 23 99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Употребявани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бутален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искрово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запалване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8704 31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максимално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8704 31 10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Специално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радиоактивни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(Euratom)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чийто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2800 cm³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8704 31 31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Нови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22 %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8704 31 39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Употребявани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22 %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чийто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2800 cm³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8704 31 91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Нови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10 %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8704 31 99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Употребявани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10 %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8704 32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максимално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8704 32 10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Специално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радиоактивни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(Euratom)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8704 32 91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Нови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22 %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8704 32 99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Употребявани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22 %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8704 90 00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10 %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6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8705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Автомобилни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специални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цели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които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главно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транспорт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хора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стоки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например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пътна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помощ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камиони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-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кранове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пожарни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камиони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-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бетонобъркачки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почистване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улиците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-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разпръсквачки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-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ателиета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-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флуорографи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8705 10 00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Камиони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кранове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8705 20 00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дериккранове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сондиране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пробиване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8705 30 00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Пожарни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8705 40 00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Камиони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бетонобъркачки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8705 90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8705 90 30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Камиони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бетон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помпи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8705 90 80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8706 00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Шасита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8701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8705,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оборудвани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Шасита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тракторите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8701;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шасита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8702, 8703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8704,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бутален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запалване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компресия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дизелов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дизелов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термостартер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2500 cm³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бутален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искрово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запалване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2800 cm³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8706 00 11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8702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8704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19 %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8706 00 19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6 %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8706 00 91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8703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8706 00 99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10 %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9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8707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Каросерии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автомобилни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 8701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8705,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кабините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8707 10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8703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8707 10 10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промишлен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монтаж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8707 10 90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8707 90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82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8707 90 10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промишлен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монтаж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: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зеленчуково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градинарски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трактори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подпозиция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870110,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8704,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бутален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запалване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компресия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дизелов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дизелов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термостартер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2500 cm³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бутален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искрово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запалване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2800 cm³,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8705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8707 90 90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9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8708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принадлежности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автомобилни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 8701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8705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8708 10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Брони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57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8708 10 10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промишлен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монтаж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: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8703,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8704,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бутален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запалване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компресия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дизелов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дизелов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термостартер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2500 cm³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бутален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искрово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запалване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2800 cm³,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8705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3 %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8708 10 90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каросерии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кабините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8708 21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Предпазни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колани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57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8708 21 10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промишлен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монтаж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: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8703,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8704,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бутален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запалване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компресия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дизелов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дизелов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термостартер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2500 cm³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бутален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искрово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запалване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2800 cm³,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8705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3 %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8708 21 90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8708 29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408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8708 29 10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промишлен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монтаж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: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зеленчуково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градинарски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трактори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подпозиция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870110,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8703,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8704,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бутален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запалване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компресия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дизелов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дизелов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термостартер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2500 cm³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бутален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искрово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запалване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2800 cm³,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8705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3 %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8708 29 90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8708 30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Спирачки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сервоспирачки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408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8708 30 10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промишлен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монтаж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: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зеленчуково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градинарски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трактори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подпозиция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870110,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8703,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8704,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бутален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запалване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компресия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дизелов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дизелов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термостартер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2500 cm³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бутален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искрово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запалване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2800 cm³,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8705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3 %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8708 30 91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дискови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спирачки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8708 30 99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8708 40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Скоростни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кутии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408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8708 40 20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промишлен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монтаж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: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зеленчуково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градинарски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трактори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подпозиция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870110,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8703,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8704,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бутален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запалване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компресия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дизелов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дизелов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термостартер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2500 cm³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бутален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искрово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запалване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2800 cm³,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8705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3 %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8708 40 50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Скоростни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кутии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8708 40 91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щамповани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стомани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8708 40 99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8708 50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Диференциални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мостове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снабдени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трансмисионни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устройства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носещи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оси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57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8708 50 20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промишлен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монтаж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: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8703,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8704,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бутален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запалване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компресия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дизелов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дизелов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термостартер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2500 cm³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бутален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искрово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запалване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2800 cm³,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8705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8708 50 35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Диференциални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мостове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снабдени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трансмисионни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устройства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носещи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оси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8708 50 55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щамповани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стомани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8708 50 91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носещи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оси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8708 50 99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8708 70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Колела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408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8708 70 10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промишлен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монтаж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: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зеленчуково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градинарски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трактори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подпозиция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870110,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8703,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8704,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бутален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запалване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компресия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дизелов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дизелов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термостартер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2500 cm³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бутален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искрово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запалване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2800 cm³,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8705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8708 70 50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Колела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алуминий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алуминий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8708 70 91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колела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отляти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детайл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звезда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чугун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желязо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стомана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8708 70 99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8708 80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Системи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окачване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амортисьори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окачване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57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8708 80 20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промишлен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монтаж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: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8703,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8704,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бутален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запалване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компресия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дизелов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дизелов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термостартер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2500 cm³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бутален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искрово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запалване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2800 cm³,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8705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8708 80 35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Амортисьори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окачване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8708 80 55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Стабилизиращи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щанги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торзионни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прътове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8708 80 91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щамповани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стомани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8708 80 99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8708 91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Радиатори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408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8708 91 20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промишлен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монтаж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: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зеленчуково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градинарски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трактори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подпозиция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870110,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8703,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8704,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бутален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запалване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компресия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дизелов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дизелов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термостартер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2500 cm³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бутален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искрово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запалване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2800 cm³,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8705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8708 91 35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Радиатори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8708 91 91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щампована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стомана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8708 91 99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8708 92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Изпускателни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гърнета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шумозаглушителни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изпускателни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тръби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ауспуси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408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8708 92 20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промишлен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монтаж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: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зеленчуково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градинарски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трактори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подпозиция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870110,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8703,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8704,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бутален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запалване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компресия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дизелов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дизелов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термостартер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2500 cm³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бутален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искрово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запалване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2800 cm³,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8705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8708 92 35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Изпускателни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гърнета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шумозаглушителни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изпускателни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тръби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ауспуси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8708 92 91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щампована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стомана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8708 92 99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8708 93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Съединители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408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8708 93 10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промишлен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монтаж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: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зеленчуково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градинарски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трактори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подпозиция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870110,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8703,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8704,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бутален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запалване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компресия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дизелов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дизелов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термостартер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2500 cm³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бутален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искрово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запалване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2800 cm³,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8705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8708 93 90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8708 94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Волани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кормилни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колони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кормилни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кутии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57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8708 94 20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промишлен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монтаж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: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8703,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8704,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бутален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запалване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компресия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дизелов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дизелов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термостартер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2500 cm³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бутален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искрово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запалване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2800 cm³,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8705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8708 94 35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Волани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кормилни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колони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кормилни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кутии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8708 94 91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щампована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стомана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8708 94 99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8708 95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Предпазни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въздушни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възглавници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(airbags);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408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8708 95 10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промишлен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монтаж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: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зеленчуково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градинарски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трактори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подпозиция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870110,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8703,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8704,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бутален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запалване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компресия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дизелов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дизелов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термостартер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2500 cm³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бутален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искрово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запалване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2800 cm³,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8705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8708 95 91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щампована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стомана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8708 95 99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8708 99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408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8708 99 10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промишлен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монтаж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: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зеленчуково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градинарски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трактори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подпозиция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870110,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8703,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8704,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бутален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запалване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компресия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дизелов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дизелов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термостартер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2500 cm³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бутален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искрово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запалване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2800 cm³,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8705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8708 99 93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щамповани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стомани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8708 99 97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3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8709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неснабдени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устройства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повдигане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заводите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складовете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пристанищата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летищата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транспорт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стоки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къси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разстояния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-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влекачи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гарите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8709 11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8709 11 10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Специално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радиоактивни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(Euratom)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8709 11 90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8709 19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8709 19 10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Специално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радиоактивни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(Euratom)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8709 19 90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8709 90 00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8710 00 00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Танкове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бронирани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бойни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оръжие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8711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Мотоциклети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мотопедите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велосипеди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спомагателен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без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кош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кошове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8711 10 00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бутален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50 cm³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8711 20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бутален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50 cm³,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250 cm³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8711 20 10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Скутери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обем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8711 20 92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50 cm³,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125 cm³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8711 20 98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125 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m³,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250 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m³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8711 30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бутален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250 cm³,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500 cm³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8711 30 10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250 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m³,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380 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m³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8711 30 90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380 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m³,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500 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m³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8711 40 00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бутален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500 cm³,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800 cm³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8711 50 00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бутален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800 cm³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8711 90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8711 90 10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Велосипеди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спомагателен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номинална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постоянна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мощност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250 W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8711 90 90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8712 00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Велосипеди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велосипеди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колела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пренасяне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товари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8712 00 30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Велосипеди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сачмени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лагери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8712 00 70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8713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Инвалидни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колички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инвалиди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вид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придвижващо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устройство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8713 10 00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придвижващо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устройство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8713 90 00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9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8714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принадлежности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превозните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 8711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8713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8714 10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мотоциклети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мотопеди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8714 10 10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Спирачки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8714 10 20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Скоростни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кутии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8714 10 30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Колела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8714 10 40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Изпускателни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гърнета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шумозаглушителни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изпускателни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тръби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ауспуси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8714 10 50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Съединители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8714 10 90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8714 20 00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инвалидни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колички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инвалиди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8714 91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Рамки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вилки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8714 91 10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Рамки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8714 91 30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вилки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8714 91 90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8714 92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Джанти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спици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8714 92 10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Джанти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8714 92 90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Спици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8714 93 00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Главини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спирачните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главини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пиньони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свободните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колела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8714 94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Спирачки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спирачните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главини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8714 94 20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Спирачки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8714 94 90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8714 95 00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Седла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8714 96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Педали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педални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механизми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8714 96 10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Педали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8714 96 30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Педални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механизми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8714 96 90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8714 99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8714 99 10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Кормила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8714 99 30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Багажници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8714 99 50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Дерайльори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8714 99 90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8715 00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Бебешки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детски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колички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8715 00 10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Бебешки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детски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колички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8715 00 90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8716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Ремаркета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полуремаркета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всякакви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неавтомобилни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8716 10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Ремаркета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полуремаркета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обитаване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къмпинг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тип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каравана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8716 10 92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C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1600 kg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8716 10 98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C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1600 kg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8716 20 00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Самотоварещи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саморазтоварващи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ремаркета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полуремаркета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селскостопански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ремаркета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полуремаркета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транспорт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стоки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8716 31 00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Цистерни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8716 39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8716 39 10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Специално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радиоактивни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uratom)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Нови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8716 39 30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Полуремаркета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8716 39 50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8716 39 80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Употребявани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8716 40 00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ремаркета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полуремаркета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8716 80 00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8716 90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8716 90 10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Шасита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8716 90 30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Каросерии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8716 90 50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Оси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8716 90 90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94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88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ГЛАВА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 88 -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ВЪЗДУХОПЛАВАНЕ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КОСМОНАВТИКА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8801 00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Балони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дирижабли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безмоторни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самолети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делтапланери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въздухоплавателни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придвижване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8801 00 10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Балони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дирижабли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безмоторни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самолети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делтапланери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8801 00 90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8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8802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въздухоплавателни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например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хеликоптери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самолети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космически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спътниците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ракетите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им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изстрелване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подорбиталните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въздухоплавателни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средства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Хеликоптери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8802 11 00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товар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2000 kg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7,5 %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8802 12 00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товар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2000 kg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8802 20 00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Самолети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въздухоплавателни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товар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2000 kg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7,7 %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8802 30 00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Самолети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въздухоплавателни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товар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2000 kg,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15000 kg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8802 40 00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Самолети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въздухоплавателни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товар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15000 kg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8802 60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спътниците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ракетите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изстрелване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подорбиталните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въздухоплавателни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8802 60 10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спътниците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8802 60 90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Ракети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изстрелване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подорбитални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въздухоплавателни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8803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 8801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8802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8803 10 00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Витла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8803 20 00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Колесници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8803 30 00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самолети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хеликоптери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8803 90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8803 90 10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хвърчила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играчките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8803 90 20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космическите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спътниците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8803 90 30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ракетите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изстрелване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подорбиталните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въздухоплавателни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8803 90 90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8804 00 00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Парашути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управляемите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парашути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парапланери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ротошути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8805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устройства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изстрелване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въздухоплавателни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спирачни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устройства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улесняване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приземяването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въздухоплавателни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устройства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наземни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авиотренажори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8805 10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устройства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изстрелване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въздухоплавателни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спирачни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устройства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улесняване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приземяването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въздухоплавателни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устройства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8805 10 10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устройства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изстрелване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въздухоплавателни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8805 10 90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Наземни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авиотренажори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8805 21 00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Симулатори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въздушен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бой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8805 29 00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94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89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ГЛАВА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 89 -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МОРСКО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РЕЧНО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КОРАБОПЛАВАНЕ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</w:tr>
      <w:tr>
        <w:trPr>
          <w:trHeight w:val="15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8901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Пътнически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туристически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кораби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фериботи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товарни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кораби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шлепове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кораби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транспорт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хора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стоки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127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8901 10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Пътнически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туристически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кораби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кораби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главно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транспорт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хора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фериботи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8901 10 10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морско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корабоплаване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8901 10 90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8901 20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Кораби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цистерни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танкери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8901 20 10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морско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корабоплаване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8901 20 90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8901 30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Хладилни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кораби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подпозиция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890120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8901 30 10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морско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корабоплаване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8901 30 90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8901 90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кораби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транспорт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стоки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кораби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едновременно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транспорт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хора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стоки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8901 90 10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морско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корабоплаване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8901 90 90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8902 00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Риболовни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кораби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кораби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заводи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кораби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консервиране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продуктите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риболова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8902 00 10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морско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корабоплаване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8902 00 90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9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8903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Яхти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кораби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лодки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развлечение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спорт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лодки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гребла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канута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8903 10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Надуваеми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лодки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8903 10 10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100 kg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8903 10 90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8903 91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Платноходки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спомагателен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8903 91 10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морско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корабоплаване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8903 91 90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8903 92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Моторни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лодки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извънбордов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8903 92 10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морско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корабоплаване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8903 92 91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дължина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7,5 m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8903 92 99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дължина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7,5 m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8903 99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8903 99 10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100 kg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8903 99 91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дължина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7,5 m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8903 99 99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дължина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7,5 m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8904 00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Влекачи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тласкачи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8904 00 10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Влекачи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Тласкачи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8904 00 91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морско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корабоплаване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8904 00 99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7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8905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Кораби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-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фарове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кораби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-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помпи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кораби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-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драги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плаващи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кранове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кораби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които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корабоплаването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има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второстепенно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значение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отношение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главното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им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предназначение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плаващи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докове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сондажни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производствени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платформи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плаващи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потопяеми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8905 10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Кораби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драги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дълбачки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8905 10 10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морско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корабоплаване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8905 10 90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8905 20 00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Сондажни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производствени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платформи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плаващи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потопяеми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8905 90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8905 90 10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морско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корабоплаване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8905 90 90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9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8906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кораби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бойните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плавателни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съдове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спасителните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лодки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гребла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8906 10 00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Бойни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плавателни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съдове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8906 90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8906 90 10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морско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корабоплаване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8906 90 91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единично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100 kg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8906 90 99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8907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плаващи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съоръжения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например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салове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резервоари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шамандури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кесони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сигнални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знаци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8907 10 00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Надуваеми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салове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8907 90 00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8908 00 00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Кораби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плаващи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съоръжения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нарязване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0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XVIII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РАЗДЕЛ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XVIII 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ОПТИЧНИ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ФОТОГРАФСКИ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КИНЕМАТОГРАФСКИ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ИЗМЕРИТЕЛНИ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КОНТРОЛИРАЩИ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ПРЕЦИЗИРАЩИ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МЕДИКО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ХИРУРГИЧЕСКИ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ЧАСОВНИКАРСКИ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ИЗДЕЛИЯ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МУЗИКАЛНИ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  <w:t> </w:t>
            </w:r>
          </w:p>
        </w:tc>
      </w:tr>
      <w:tr>
        <w:trPr>
          <w:trHeight w:val="283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ГЛАВА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 90 -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ОПТИЧНИ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ФОТОГРАФСКИ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КИНЕМАТОГРАФСКИ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ИЗМЕРИТЕЛНИ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КОНТРОЛИРАЩИ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ПРЕЦИЗИРАЩИ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МЕДИКО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>-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ХИРУРГИЧЕСКИ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ПРИНАДЛЕЖНОСТИ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АПАРАТИ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</w:tr>
      <w:tr>
        <w:trPr>
          <w:trHeight w:val="36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9001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Оптични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снопове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оптични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кабели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оптични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 8544;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поляризиращи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листове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плочи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лещи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контактните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лещи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призми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огледала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оптични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елементи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всякакви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немонтирани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оптически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необработено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стъкло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9001 10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Оптични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снопове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кабели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оптични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9001 10 10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Кабели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проводници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образ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9001 10 90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9001 20 00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Поляризиращи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листове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плочи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9001 30 00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Контактни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лещи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9001 40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Стъкла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очила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стъкло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9001 40 20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Некоригиращи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Коригиращи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Напълно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страни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9001 40 41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Еднофокусни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9001 40 49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9001 40 80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9001 50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Стъкла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очила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9001 50 20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Некоригиращи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Коригиращи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Напълно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страни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9001 50 41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Еднофокусни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9001 50 49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9001 50 80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9001 90 00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1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9002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Лещи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призми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огледала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оптични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елементи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всякакви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монтирани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същите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оптически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необработено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стъкло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Обективи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9002 11 00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снимачни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прожектори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фотографски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кинематографски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увеличаване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намаляване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9002 19 00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9002 20 00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Филтри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9002 90 00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9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9003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Рамки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очила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Рамки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9003 11 00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пластмаси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9003 19 00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9003 90 00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9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9004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Очила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коригиращи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защитни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9004 10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Слънчеви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очила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9004 10 10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оптически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стъкла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9004 10 91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стъкла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пластмаси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9004 10 99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9004 90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9004 90 10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стъкла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пластмаси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9004 90 90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4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9005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Бинокли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далекогледи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астрономически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далекогледи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оптични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телескопи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корпуси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астрономия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корпуси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изключение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радиоастрономия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9005 10 00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Бинокли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9005 80 00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9005 90 00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корпусите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8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9006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Фотоапарати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устройства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лампите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светкавици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фотографията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изключение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газоразрядните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лампи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 8539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9006 10 00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Фотоапарати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изработване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отпечатващи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клишета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цилиндри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78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9006 30 00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Фотоапарати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специално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подводна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въздушна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фотография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медицински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преглед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вътрешни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органи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лабораториите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съдебна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медицина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съдебно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идентифициране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9006 40 00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Фотоапарати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моментално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проявяване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изготвяне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снимките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фотоапарати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9006 51 00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визиране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обектива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(SLR),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рула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широчина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35 mm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9006 52 00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рула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широчина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35 mm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9006 53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рула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широчина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35 mm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9006 53 10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Фотоапарати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еднократна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употреба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9006 53 80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9006 59 00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устройства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лампите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светкавици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фотографията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9006 61 00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Светкавици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газоразрядни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лампи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наречени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„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светкавици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“)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9006 69 00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9006 91 00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фотоапарати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9006 99 00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9007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Кинокамери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кинопрожекционни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вградени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запис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възпроизвеждане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звук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9007 10 00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Камери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9007 20 00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Прожекционни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9007 91 00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камери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9007 92 00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прожекционни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9008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Диапроектори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фотографски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увеличаване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намаляване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9008 50 00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Проектори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увеличаване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намаляване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9008 90 00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1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9010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оборудване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фотолаборатории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кинолаборатории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неупоменати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нито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другаде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настоящата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глава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негатоскопи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екрани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прожектиране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178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9010 10 00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оборудване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автоматично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проявяване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фотографски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кинематографски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филми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фотографска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рула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автоматично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копиране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проявените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върху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рула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фотографска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9010 50 00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оборудване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фотолаборатории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кинолаборатории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негатоскопи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9010 60 00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Екрани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прожектиране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9010 90 00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8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9011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Оптични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микроскопи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микроскопите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микрофотография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микрокинематография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микропрожекция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9011 10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Стереоскопични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микроскопи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9011 10 10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Снабдени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специално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оборудване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манипулиране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пренасяне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полупроводниковите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(wafers)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решетки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9011 10 90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9011 20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микроскопи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микрофотография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микрокинематография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микропрожекция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3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9011 20 10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Микроскопи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микрофотография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снабдени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специално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оборудване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манипулиране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пренасяне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полупроводниковите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(wafers)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решетки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9011 20 90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9011 80 00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микроскопи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9011 90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9011 90 10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подпозиции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90111010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90112010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9011 90 90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9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9012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Микроскопи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оптичните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дифрактографи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9012 10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Микроскопи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оптичните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дифрактографи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9012 10 10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микроскопи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микрофотография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снабдени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специално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оборудване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манипулиране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пренасяне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полупроводниковите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(wafers)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решетки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9012 10 90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9012 90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9012 90 10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подпозиция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90121010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9012 90 90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7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9013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Устройства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кристали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непредставляващи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-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специално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другаде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лазери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лазерните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диоди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оптични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неупоменати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нито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другаде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настоящата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глава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153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9013 10 00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Оптични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мерници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оръжия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перископи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окуляри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настоящата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глава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раздел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VI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9013 20 00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Лазери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лазерните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диоди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9013 80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устройства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Течнокристални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индикатори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9013 80 20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Течнокристални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индикатори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активна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матрица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9013 80 30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9013 80 90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9013 90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9013 90 10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течнокристални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индикатори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(LCD)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9013 90 90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9014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Компаси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навигационните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компаси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навигация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9014 10 00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Компаси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навигационните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компаси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9014 20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въздушна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космическа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навигация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компасите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9014 20 20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Инерционни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навигационни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централи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9014 20 80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9014 80 00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9014 90 00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7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9015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геодезия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топография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земемерство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нивелиране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фотограметрия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хидрография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океанография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хидрология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метеорология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геофизика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изключение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компасите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далекомери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9015 10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Далекомери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9015 10 10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Електронни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9015 10 90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9015 20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Теодолити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тахиметри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тахеометри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9015 20 10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Електронни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9015 20 90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9015 30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Нивелири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9015 30 10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Електронни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9015 30 90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9015 40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фотограметрия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9015 40 10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Електронни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9015 40 90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9015 80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Електронни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9015 80 11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метеорология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хидрология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геофизика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9015 80 19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9015 80 91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геодезия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топография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земемерство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нивелиране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хидрография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9015 80 93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метеорология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хидрология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геофизика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9015 80 99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9015 90 00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9016 00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Везни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чувствителност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5 cg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голяма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теглилки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9016 00 10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Везни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9016 00 90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42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9017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чертане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трасиране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смятане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например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чертожни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пантографи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транспортири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чертожни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комплекти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сметачни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линии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дискове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ръчни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измерване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дължини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например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метри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микрометри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шублери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калибри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неупоменати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нито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другаде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настоящата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глава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9017 10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Чертожни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маси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автоматични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9017 10 10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Плотери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9017 10 90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9017 20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чертане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трасиране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смятане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9017 20 05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Плотери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9017 20 10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чертане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9017 20 39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трасиране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9017 20 90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Сметачни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9017 30 00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Микрометри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шублери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калибри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шаблони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9017 80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9017 80 10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мерителни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линии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9017 80 90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9017 90 00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4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9018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Медицински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хирургически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зъболекарски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ветеринарни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сцинтиграфия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електромедицински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както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изследване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зрението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127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Електродиагностични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функционално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изследване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наблюдение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физиологическите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параметри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9018 11 00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Електрокардиографи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9018 12 00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диагностика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ултразвуково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сканиране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скенери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9018 13 00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диагностика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визуализация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магнитния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резонанс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9018 14 00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сцинтиграфия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9018 19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9018 19 10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синхронно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наблюдение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физиологически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параметри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9018 19 90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9018 20 00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ултравиолетови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инфрачервени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лъчи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Спринцовки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игли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катетри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канюли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тръбички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9018 31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Спринцовки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игли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9018 31 10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Пластмасови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9018 31 90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9018 32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Тръбовидни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игли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игли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шевове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9018 32 10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Тръбовидни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игли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9018 32 90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Игли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шевове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9018 39 00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зъболечение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9018 41 00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Зъболекарски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бормашини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комбинирани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върху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основа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зъболекарско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оборудване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9018 49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9018 49 10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Фрези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дискове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свредла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четки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зъболекарски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бормашини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9018 49 90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9018 50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офталмологични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9018 50 10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Неоптични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9018 50 90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Оптични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9018 90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9018 90 10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измерване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кръвното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налягане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9018 90 20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Ендоскопи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9018 90 30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бъбреци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9018 90 40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Диатермични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9018 90 50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преливане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кръв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9018 90 60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Анестезиологични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9018 90 75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нервна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стимулация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9018 90 84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7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9019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механотерапия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масаж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; 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психотехника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озонотерапия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кислородотерапия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аерозолна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терапия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дихателни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реанимация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дихателна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терапия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9019 10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механотерапия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масаж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психотехника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9019 10 10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вибромасаж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9019 10 90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9019 20 00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озонотерапия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кислородотерапия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аерозолна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терапия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дихателни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реанимация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дихателна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терапия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9020 00 00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дихателни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газови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изключение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защитните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механизъм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сменяем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филтриращ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елемент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3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9021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Ортопедични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медико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-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хирургически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колани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бандажи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патерици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шини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корита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фрактури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протези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слухови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носене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ръка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върху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тялото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имплантиране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организма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цел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компенсира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недостатък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недъг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9021 10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ортопедия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фрактури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9021 10 10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Ортопедични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9021 10 90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фрактури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зъбни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протези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9021 21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зъби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9021 21 10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пластмаси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9021 21 90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9021 29 00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протези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9021 31 00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Ставни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протези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9021 39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9021 39 10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Очни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9021 39 90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9021 40 00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Слухови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изключение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принадлежностите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9021 50 00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Сърдечни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стимулатори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изключение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принадлежностите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9021 90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9021 90 10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слухови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9021 90 90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9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9022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рентгенови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лъчи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използващи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алфа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бета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гама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излъчвания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медицинско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хирургическо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зъболекарско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ветеринарно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приложение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рентгенофлуорография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рентгенотерапия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рентгеновите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тръби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устройства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генериращи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рентгенови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лъчи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генераторите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напрежение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командните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пултове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екраните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масите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креслата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изследване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лечение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153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рентгенови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лъчи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медицинско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хирургическо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зъболекарско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ветеринарно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приложение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рентгенофлуорография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рентгенотерапия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9022 12 00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Томографски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управлявани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автоматична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информация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9022 13 00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зъболекарско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приложение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9022 14 00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медицинско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хирургическо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ветеринарно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приложение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9022 19 00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приложения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78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алфа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гама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излъчвания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медицинско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хирургическо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зъболекарско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ветеринарно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приложение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рентгенофлуорография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рентгенотерапия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9022 21 00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медицинско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хирургическо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зъболекарско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ветеринарно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приложение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9022 29 00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приложения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2,1 %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9022 30 00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Тръби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рентгенови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лъчи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2,1 %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9022 90 00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принадлежностите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2,1 %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3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9023 00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модели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демонстриране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например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обучение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изложби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могат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служат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9023 00 10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обучение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физика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химия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техника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9023 00 80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4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9024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изпитване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твърдост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опън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натиск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еластичност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механични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характеристики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материалите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например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метали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дърво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текстил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хартия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пластмаси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9024 10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изпитване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метали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Електронни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9024 10 11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Универсални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изпитване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опън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9024 10 13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изпитване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твърдост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9024 10 19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9024 10 90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2,1 %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9024 80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Електронни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9024 80 11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изпитване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картон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9024 80 19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9024 80 90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2,1 %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9024 90 00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2,1 %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4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9025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Гъстомери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ареометри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плуващи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термометри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пирометри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барометри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влагомери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психрометри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без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устройства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регистриране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комбинирани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помежду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Термометри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пирометри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некомбинирани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9025 11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течност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директно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отчитане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9025 11 20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Медицински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ветеринарни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9025 11 80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9025 19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9025 19 20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Електронни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9025 19 80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2,1 %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9025 80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9025 80 20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Барометри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некомбинирани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2,1 %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9025 80 40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Електронни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9025 80 80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2,1 %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9025 90 00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0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9026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измерване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контрол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дебита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нивото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налягането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променливи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характеристики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течности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газове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например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дебитомери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нивопоказатели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манометри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топломери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изключение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инструментите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 9014, 9015, 9028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9032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9026 10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измерване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контрол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дебита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нивото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течностите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Електронни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9026 10 21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Дебитомери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9026 10 29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9026 10 81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Дебитомери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9026 10 89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9026 20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измерване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контрол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налягането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9026 20 20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Електронни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9026 20 40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Спирални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манометри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манометри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метална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манометрична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мембрана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9026 20 80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9026 80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9026 80 20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Електронни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9026 80 80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9026 90 00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9027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физични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химични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анализи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например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поляриметри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рефрактометри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спектрометри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анализатори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газове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дим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изпитване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вискозитета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порьозността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разширяването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повърхностното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напрежение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калориметрични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акустични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фотометрични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измервания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експозиметрите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микротоми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9027 10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Анализатори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газове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дим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9027 10 10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Електронни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9027 10 90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9027 20 00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Хроматографи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електрофореза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9027 30 00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Спектрометри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спектрофотометри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спектрографи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оптичните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лъчения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ултравиолетови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видими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инфрачервени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9027 50 00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оптични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лъчения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ултравиолетови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видими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инфрачервени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9027 80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9027 80 05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Експозиметри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светломери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Електронни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9027 80 11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---- pH-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, rH-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измерване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проводимостта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29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9027 80 13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анализ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физичните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свойства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полупроводниковите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подложките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течнокристалните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индикатори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изолационните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проводими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покрития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нанасяни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процеса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производството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полупроводниковите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(wafers)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течнокристални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индикатори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9027 80 17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9027 80 91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Вискозиметри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порьозиметри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дилатометри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9027 80 99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9027 90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Микротоми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9027 90 10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Микротоми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9027 90 50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подпозиции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902720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902780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9027 90 80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микротоми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анализаторите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газове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дим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9028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Броячи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газове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течности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електричество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броячите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тяхното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еталониране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9028 10 00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Броячи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газове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2,1 %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9028 20 00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Броячи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течности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2,1 %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9028 30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Броячи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електричество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променлив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ток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9028 30 11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Еднофазен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2,1 %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9028 30 19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Многофазен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2,1 %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9028 30 90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2,1 %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9028 90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9028 90 10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броячи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електричество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2,1 %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9028 90 90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2,1 %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4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9029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броячи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например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броячи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обороти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броячи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продукция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таксиметри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броячи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изминато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разстояние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крачкомери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скоростомери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тахометри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 9014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9015;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стробоскопи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9029 10 00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Броячи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обороти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продукция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таксиметри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броячи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изминато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разстояние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крачкомери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броячи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1,9 %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9029 20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Скоростомери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тахометри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стробоскопи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Скоростомери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тахометри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9029 20 31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Скоростомери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сухопътни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2,6 %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9029 20 38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2,6 %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9029 20 90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Стробоскопи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2,6 %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9029 90 00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6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9030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Осцилоскопи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спектрални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анализатори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измерване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контрол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електрическите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величини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измерване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откриване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алфа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бета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гама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рентгенови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космически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йонизиращи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лъчения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9030 10 00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измерване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откриване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йонизиращи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лъчения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9030 20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Осцилоскопи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осцилографи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9030 20 10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Електроннолъчеви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9030 20 30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регистриращо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устройство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9030 20 91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Електронни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9030 20 99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2,1 %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измерване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контрол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напрежение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съпротивление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мощност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9030 31 00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Мултиметри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регистриращо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устройство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9030 32 00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Мултиметри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регистриращо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устройство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9030 33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регистриращо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устройство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9030 33 10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Електронни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9030 33 91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Волтметри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2,1 %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9030 33 99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2,1 %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9030 39 00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регистриращо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устройство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78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9030 40 00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специално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телекомуникационната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например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междуканално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прослушване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измерване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затихването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сигнала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телефонната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линия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измерватели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изкривяванията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полезния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сигнал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псофометри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9030 82 00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измерване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контрол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полупроводникови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(wafers)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полупроводникови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прибори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9030 84 00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регистриращо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устройство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9030 89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9030 89 30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Електронни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9030 89 90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2,1 %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9030 90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9030 90 20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подпозиция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90308200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9030 90 85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9031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измерване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контрол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неупоменати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нито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другаде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настоящата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глава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профилпроектори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9031 10 00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балансиране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механичните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9031 20 00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Изпитателни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стендове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оптични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9031 41 00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контрол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полупроводникови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(wafers)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прибори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контрол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решетки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процеса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производството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полупроводникови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прибори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9031 49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9031 49 10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Профилпроектори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9031 49 90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9031 80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Електронни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измерване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контрол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геометрични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величини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3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9031 80 32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контрол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полупроводникови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(wafers)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прибори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контрол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решетки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процеса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производството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полупроводникови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прибори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Осв.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9031 80 34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9031 80 38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9031 80 91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измерване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контрол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геометрични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величини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9031 80 98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9031 90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04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9031 90 20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подпозиция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90314100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оптичните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измерване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нивото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замърсяване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повърхността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полупроводниковите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(wafers)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подпозиция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90314990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9031 90 30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подпозиция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90318032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Осв.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9031 90 85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9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9032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автоматично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регулиране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контрол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9032 10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Термостати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9032 10 20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Електронни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9032 10 81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задействане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2,1 %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9032 10 89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2,1 %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9032 20 00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Маностати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9032 81 00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Хидравлични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пневматични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9032 89 00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9032 90 00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9033 00 00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неупоменати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другаде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настоящата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глава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глава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90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94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ГЛАВА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 91 -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ЧАСОВНИКАРСКИ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ИЗДЕЛИЯ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</w:tr>
      <w:tr>
        <w:trPr>
          <w:trHeight w:val="18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9101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Ръчни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часовници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джобни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часовници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часовници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хронометри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същите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видове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корпуси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благородни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метали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плакета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дублета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благородни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метали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Ръчни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часовници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принцип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действие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вграден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хронометър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9101 11 00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механично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отчитане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4,5 % MIN 0,3 EUR/p/st MAX 0,8 EUR/p/st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9101 19 00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4,5 % MIN 0,3 EUR/p/st MAX 0,8 EUR/p/st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ръчни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часовници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вграден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хронометър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9101 21 00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автоматично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навиване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4,5 % MIN 0,3 EUR/p/st MAX 0,8 EUR/p/st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9101 29 00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4,5 % MIN 0,3 EUR/p/st MAX 0,8 EUR/p/st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9101 91 00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принцип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действие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4,5 % MIN 0,3 EUR/p/st MAX 0,8 EUR/p/st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9101 99 00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4,5 % MIN 0,3 EUR/p/st MAX 0,8 EUR/p/st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9102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Ръчни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часовници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джобни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часовници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часовници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хронометри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същите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видове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 9101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Ръчни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часовници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принцип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действие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вграден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хронометър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9102 11 00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механично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отчитане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4,5 % MIN 0,3 EUR/p/st MAX 0,8 EUR/p/st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9102 12 00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оптикоелектронно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отчитане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4,5 % MIN 0,3 EUR/p/st MAX 0,8 EUR/p/st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9102 19 00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4,5 % MIN 0,3 EUR/p/st MAX 0,8 EUR/p/st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ръчни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часовници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вграден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хронометър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9102 21 00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автоматично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навиване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4,5 % MIN 0,3 EUR/p/st MAX 0,8 EUR/p/st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9102 29 00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4,5 % MIN 0,3 EUR/p/st MAX 0,8 EUR/p/st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9102 91 00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принцип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действие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4,5 % MIN 0,3 EUR/p/st MAX 0,8 EUR/p/st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9102 99 00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4,5 % MIN 0,3 EUR/p/st MAX 0,8 EUR/p/st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9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9103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Будилници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часовници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часовников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механизъм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малък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обем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9103 10 00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принцип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действие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9103 90 00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9104 00 00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Часовници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командни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табла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часовници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въздухоплавателни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кораби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9105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Будилници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часовници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часовников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механизъм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неотговарящ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определението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забележка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 3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настоящата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глава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Будилници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9105 11 00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принцип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действие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9105 19 00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Стенни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часовници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9105 21 00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принцип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действие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9105 29 00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9105 91 00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принцип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действие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9105 99 00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7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9106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контролиране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времето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хронометри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часовников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механизъм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синхронен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например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регистриране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присъствието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отбелязване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датата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9106 10 00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регистриране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присъствието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отбелязване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датата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9106 90 00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9107 00 00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Часовникови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прекъсвачи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позволяващи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задвижи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механизъм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определено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време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снабдени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часовников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механизъм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синхронен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9108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Часовникови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механизми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малък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обем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комплектовани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сглобени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принцип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действие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9108 11 00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механично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отчитане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устройство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което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позволява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вграждането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приспособление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механично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отчитане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9108 12 00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оптикоелектронно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отчитане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9108 19 00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9108 20 00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автоматично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навиване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5 % MIN 0,17 EUR/p/st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9108 90 00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5 % MIN 0,17 EUR/p/st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9109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Часовникови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механизми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малък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обем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комплектовани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сглобени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9109 10 00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принцип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действие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9109 90 00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4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9110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Комплектовани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часовникови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механизми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несглобени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частично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сглобени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шаблони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некомплектовани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часовникови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механизми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сглобени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заготовки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часовникови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механизми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часовници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малък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обем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9110 11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Комплектовани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механизми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несглобени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частично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сглобени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шаблони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9110 11 10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баланс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спирална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пружина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5 % MIN 0,17 EUR/p/st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9110 11 90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9110 12 00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Некомплектовани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механизми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сглобени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9110 19 00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Заготовки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9110 90 00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9111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Корпуси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часовниците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 9101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9102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9111 10 00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Корпуси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благородни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плакета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дублета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благородни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метали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0,5 EUR/p/st MIN 2,7 MAX 4,6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9111 20 00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Корпуси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неблагородни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позлатени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посребрени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0,5 EUR/p/st MIN 2,7 MAX 4,6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9111 80 00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корпуси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0,5 EUR/p/st MIN 2,7 MAX 4,6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9111 90 00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0,5 EUR/p/st MIN 2,7 MAX 4,6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9112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Кутии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шкафове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часовникови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9112 20 00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Кутии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шкафове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9112 90 00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9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9113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Верижки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каишки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ръчни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часовници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9113 10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благородни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плакета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дублета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благородни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метали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9113 10 10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благородни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метали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9113 10 90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плакета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дублета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благородни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метали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9113 20 00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неблагородни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позлатени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посребрени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9113 90 00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9114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часовници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9114 10 00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Пружини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спиралните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пружини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9114 30 00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Циферблати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9114 40 00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мостове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9114 90 00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6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92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ГЛАВА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 92 -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МУЗИКАЛНИ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ПРИНАДЛЕЖНОСТИ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ИНСТРУМЕНТИ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</w:tr>
      <w:tr>
        <w:trPr>
          <w:trHeight w:val="12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9201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Пиана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автоматични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клавесини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струнни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клавиатура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9201 10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Пиана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9201 10 10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Нови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9201 10 90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Употребявани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9201 20 00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Рояли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9201 90 00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9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9202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струнни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музикални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например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китари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цигулки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арфи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9202 10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Лъкови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9202 10 10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Цигулки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9202 10 90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9202 90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9202 90 30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Китари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9202 90 80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1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9205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Духови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музикални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например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органи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тръби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клавиатура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акордеони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кларинети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тромпети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гайди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оркестриони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латерни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9205 10 00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Медни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9205 90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9205 90 10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Акордеони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9205 90 30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хармоники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9205 90 50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Органи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тръби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клавиатура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хармониуми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клавиатура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свободни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плочи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9205 90 90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9206 00 00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Ударни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музикални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например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барабани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тъпани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ксилофони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цимбали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кастанети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маракаси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9207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Музикални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чийто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звук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произвежда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усилва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начин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например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органи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китари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акордеони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9207 10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Клавирни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акордеоните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9207 10 10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Органи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9207 10 30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Дигитални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пиана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9207 10 50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Синтезатори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9207 10 80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9207 90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9207 90 10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Китари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9207 90 90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3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9208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Музикални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кутии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оркестриони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латерни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свирещи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птички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музикални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невключени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позиция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настоящата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глава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всякакви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видове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свирки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примамване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животни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свирки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рогове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повикване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сигнализация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уста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9208 10 00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Музикални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кутии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9208 90 00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7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9209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например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механизми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музикални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кутии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принадлежности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например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карти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дискове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рула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механична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музика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музикални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метрономи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камертони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всички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видове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9209 30 00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Струни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9209 91 00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пиана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9209 92 00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музикалните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9202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9209 94 00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музикалните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9207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9209 99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9209 99 20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музикалните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9205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9209 99 40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Метрономи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камертони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свирки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настройване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9209 99 50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Механизми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музикални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кутии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9209 99 70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87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XIX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РАЗДЕЛ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 XIX -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ОРЪЖИЯ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МУНИЦИИ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ПРИНАДЛЕЖНОСТИ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  <w:t> </w:t>
            </w:r>
          </w:p>
        </w:tc>
      </w:tr>
      <w:tr>
        <w:trPr>
          <w:trHeight w:val="126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93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ГЛАВА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 93 -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ОРЪЖИЯ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МУНИЦИИ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ПРИНАДЛЕЖНОСТИ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</w:tr>
      <w:tr>
        <w:trPr>
          <w:trHeight w:val="9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9301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Бойни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оръжия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револверите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пистолетите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хладните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оръжия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9301 10 00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Артилерийски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оръжия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например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оръдия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гаубици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минохвъргачки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X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Чрез дерогация от принципа за безмитно и безквотно третиране, предоставено на продуктите с произход от БЛМНС по силата на член 24, параграф 1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9301 20 00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Тръбни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уредби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изстрелване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ракети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огнехвъргачки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гранатомети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тръбни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торпедни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X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Чрез дерогация от принципа за безмитно и безквотно третиране, предоставено на продуктите с произход от БЛМНС по силата на член 24, параграф 1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9301 90 00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X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Чрез дерогация от принципа за безмитно и безквотно третиране, предоставено на продуктите с произход от БЛМНС по силата на член 24, параграф 1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9302 00 00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Револвери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пистолети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9303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9304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X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Чрез дерогация от принципа за безмитно и безквотно третиране, предоставено на продуктите с произход от БЛМНС по силата на член 24, параграф 1</w:t>
            </w:r>
          </w:p>
        </w:tc>
      </w:tr>
      <w:tr>
        <w:trPr>
          <w:trHeight w:val="39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9303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огнестрелни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оръжия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устройства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използващи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възпламеняването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барута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например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ловни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пушки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карабини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огнестрелни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оръжия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които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могат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бъдат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заредени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през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дулото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пистолети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изстрелване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ракети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предназначени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единствено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изстрелването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сигнални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ракети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пистолети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револвери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изстрелване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халосни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патрони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пистолети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предварително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зашеметяване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добитъка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клане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оръдия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изстрелване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котвени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въжета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9303 10 00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Огнестрелни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оръжия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могат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зареждат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дулото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X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Чрез дерогация от принципа за безмитно и безквотно третиране, предоставено на продуктите с произход от БЛМНС по силата на член 24, параграф 1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9303 20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пушки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карабини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спортна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стрелба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имащи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най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гладка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цев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9303 20 10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гладка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цев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X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Чрез дерогация от принципа за безмитно и безквотно третиране, предоставено на продуктите с произход от БЛМНС по силата на член 24, параграф 1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9303 20 95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X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Чрез дерогация от принципа за безмитно и безквотно третиране, предоставено на продуктите с произход от БЛМНС по силата на член 24, параграф 1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9303 30 00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пушки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карабини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спортна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стрелба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X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Чрез дерогация от принципа за безмитно и безквотно третиране, предоставено на продуктите с произход от БЛМНС по силата на член 24, параграф 1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9303 90 00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X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Чрез дерогация от принципа за безмитно и безквотно третиране, предоставено на продуктите с произход от БЛМНС по силата на член 24, параграф 1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9304 00 00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оръжия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например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пушки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карабини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пистолети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спусък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сгъстен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въздух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газ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палки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изключение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9307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X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Чрез дерогация от принципа за безмитно и безквотно третиране, предоставено на продуктите с произход от БЛМНС по силата на член 24, параграф 1</w:t>
            </w:r>
          </w:p>
        </w:tc>
      </w:tr>
      <w:tr>
        <w:trPr>
          <w:trHeight w:val="9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9305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принадлежности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 9301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9304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9305 10 00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револвери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пистолети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X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Чрез дерогация от принципа за безмитно и безквотно третиране, предоставено на продуктите с произход от БЛМНС по силата на член 24, параграф 1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9305 20 00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пушки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карабини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9303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X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Чрез дерогация от принципа за безмитно и безквотно третиране, предоставено на продуктите с произход от БЛМНС по силата на член 24, параграф 1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9305 91 00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бойни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оръжия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9301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X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Чрез дерогация от принципа за безмитно и безквотно третиране, предоставено на продуктите с произход от БЛМНС по силата на член 24, параграф 1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9305 99 00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X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Чрез дерогация от принципа за безмитно и безквотно третиране, предоставено на продуктите с произход от БЛМНС по силата на член 24, параграф 1</w:t>
            </w:r>
          </w:p>
        </w:tc>
      </w:tr>
      <w:tr>
        <w:trPr>
          <w:trHeight w:val="24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9306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Бомби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гранати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торпили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ракети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патрони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муниции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снаряди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сачмите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ловните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куршуми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набивките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патрони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Патрони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пушки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карабини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гладка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оловни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патрони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въздушни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пушки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9306 21 00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Патрони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X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Чрез дерогация от принципа за безмитно и безквотно третиране, предоставено на продуктите с произход от БЛМНС по силата на член 24, параграф 1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9306 29 00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X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Чрез дерогация от принципа за безмитно и безквотно третиране, предоставено на продуктите с произход от БЛМНС по силата на член 24, параграф 1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9306 30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патрони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9306 30 10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револвери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пистолети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9302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картечници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9301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X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Чрез дерогация от принципа за безмитно и безквотно третиране, предоставено на продуктите с произход от БЛМНС по силата на член 24, параграф 1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9306 30 30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бойни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оръжия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X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Чрез дерогация от принципа за безмитно и безквотно третиране, предоставено на продуктите с произход от БЛМНС по силата на член 24, параграф 1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9306 30 90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X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Чрез дерогация от принципа за безмитно и безквотно третиране, предоставено на продуктите с произход от БЛМНС по силата на член 24, параграф 1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9306 90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9306 90 10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Муниции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снаряди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бойно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предназначение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X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Чрез дерогация от принципа за безмитно и безквотно третиране, предоставено на продуктите с произход от БЛМНС по силата на член 24, параграф 1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9306 90 90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X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Чрез дерогация от принципа за безмитно и безквотно третиране, предоставено на продуктите с произход от БЛМНС по силата на член 24, параграф 1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9307 00 00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Саби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мечове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щикове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копия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хладни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оръжия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ножници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X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Чрез дерогация от принципа за безмитно и безквотно третиране, предоставено на продуктите с произход от БЛМНС по силата на член 24, параграф 1</w:t>
            </w:r>
          </w:p>
        </w:tc>
      </w:tr>
      <w:tr>
        <w:trPr>
          <w:trHeight w:val="15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XX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РАЗДЕЛ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 XX -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РАЗНИ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СТОКИ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ПРОДУКТИ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</w:pPr>
          </w:p>
        </w:tc>
      </w:tr>
      <w:tr>
        <w:trPr>
          <w:trHeight w:val="409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94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ГЛАВА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94 -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МЕБЕЛИ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МЕДИЦИНСКА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ХИРУРГИЧЕСКА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МЕБЕЛИРОВКА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СПАЛНИ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ОСВЕТИТЕЛНИ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ТЕЛА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НЕУПОМЕНАТИ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НИТО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ВКЛЮЧЕНИ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ДРУГАДЕ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РЕКЛАМНИ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ЛАМПИ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СВЕТЛИННИ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НАДПИСИ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СВЕТЛИННИ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УКАЗАТЕЛНИ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ТАБЕЛИ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СГЛОБЯЕМИ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КОНСТРУКЦИИ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</w:tr>
      <w:tr>
        <w:trPr>
          <w:trHeight w:val="12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9401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Мебели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сядане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изключение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 9402),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превръщащи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легла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9401 10 00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Седалки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въздухоплавателни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9401 20 00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Седалки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9401 30 00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Въртящи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столове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регулируеми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височина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9401 40 00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Мебели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сядане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могат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стават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легла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оборудването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къмпинг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градини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,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Мебели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сядане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ратан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ракита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бамбук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9401 51 00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бамбук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ратан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5,6 %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9401 59 00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5,6 %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мебели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сядане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рамки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дърво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9401 61 00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Тапицирани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9401 69 00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мебели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сядане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рамки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метал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9401 71 00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Тапицирани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9401 79 00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9401 80 00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мебели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сядане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9401 90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9401 90 10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седалки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въздухоплавателни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9401 90 30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дърво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9401 90 80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6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9402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Мебелировка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медицински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хирургически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зъболекарски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ветеринарни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кабинети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например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операционни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маси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маси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прегледи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легла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механизъм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използване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клиниките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зъболекарски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столове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столове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фризьорски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салони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столове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устройство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ориентация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повдигане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9402 10 00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Зъболекарски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столове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столове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фризьорски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салони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столове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9402 90 00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9403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мебели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9403 10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Мебели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метал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канцелариите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височина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80 cm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9403 10 51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Бюра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9403 10 58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височина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80 cm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9403 10 91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Шкафове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рулетки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9403 10 93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Шкафове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чекмеджета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класьори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картотеки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9403 10 98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9403 20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мебели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метал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9403 20 20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Легла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9403 20 80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9403 30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Мебели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канцелариите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височина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80 cm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9403 30 11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Бюра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9403 30 19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височина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превишаваща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80 cm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9403 30 91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Шкафове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класьори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картотеки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9403 30 99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9403 40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Мебели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кухните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9403 40 10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Модули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кухненско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обзавеждане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9403 40 90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9403 50 00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Мебели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спалните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9403 60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мебели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дърво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9403 60 10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Мебели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столови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всекидневни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9403 60 30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Мебели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търговско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обзавеждане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9403 60 90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мебели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дърво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9403 70 00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Мебели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пластмаси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Мебели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ратан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ракита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бамбук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9403 81 00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бамбук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ратан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5,6 %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9403 89 00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5,6 %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9403 90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9403 90 10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метал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9403 90 30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дърво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9403 90 90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3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9404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Пружини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легла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поставки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матраци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легла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например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дюшеци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юргани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пухени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завивки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пуфове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възглавници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пружини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тапицирани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пълнени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всякакви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порест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каучук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порести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пластмаси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обвити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9404 10 00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Пружини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легла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поставки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матраци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Дюшеци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матраци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9404 21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порест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каучук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порести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пластмаси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обвити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9404 21 10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каучук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9404 21 90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пластмаси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9404 29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9404 29 10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пружини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9404 29 90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9404 30 00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чували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9404 90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9404 90 10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пълнеж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перушина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пух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9404 90 90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3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9405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Осветителни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тела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прожекторите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неупоменати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нито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другаде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рекламни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лампи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светлинни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надписи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светлинни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указателни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табели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притежаващи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постоянно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фиксиран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светлинен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източник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неупоменати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нито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другаде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127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9405 10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Полилеи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осветителни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окачване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фиксиране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таван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изключение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осветление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открити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пространства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улици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пътища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пластмаси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керамични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9405 10 21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пластмаси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лампи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тръби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нажежаема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жичка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9405 10 40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9405 10 50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стъкло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9405 10 91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лампи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тръби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нажежаема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жичка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9405 10 98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9405 20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Нощни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настолни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лампи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лампиони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пластмаси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керамични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9405 20 11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пластмаси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лампи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тръби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нажежаема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жичка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9405 20 40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9405 20 50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стъкло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9405 20 91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лампи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тръби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нажежаема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жичка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9405 20 99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9405 30 00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гирлянди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новогодишни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елхи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9405 40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осветителни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тела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9405 40 10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Прожектори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пластмаси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9405 40 31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лампи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тръби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нажежаема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жичка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9405 40 35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луминесцентни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тръби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9405 40 39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9405 40 91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лампи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тръби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нажежаема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жичка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9405 40 95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работещи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луминесцентни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тръби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9405 40 99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9405 50 00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Неелектрически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осветителни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тела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9405 60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Рекламни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лампи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светлинни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надписи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светлинни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указателни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табели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9405 60 20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пластмаси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9405 60 80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9405 91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стъкло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9405 91 10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Изделия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оборудване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осветителни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изключение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прожекторите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5,7 %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9405 91 90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9405 92 00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пластмаси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9405 99 00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9406 00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Сглобяеми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конструкции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9406 00 11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Мобилни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къщи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9406 00 20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дърво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желязо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стомана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9406 00 31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Оранжерии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9406 00 38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9406 00 80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6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95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ГЛАВА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 95 -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ИГРАЧКИ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ИГРИ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ЗАБАВЛЕНИЕ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СПОРТ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ПРИНАДЛЕЖНОСТИ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</w:tr>
      <w:tr>
        <w:trPr>
          <w:trHeight w:val="178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9503 00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Велосипеди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колела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тротинетки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автомобилчета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педали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играчки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колела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колички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кукли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кукли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играчки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умалени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модели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модели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забавление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механизъм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пъзели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картинни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мозайки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всякакъв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9503 00 10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Велосипеди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колела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тротинетки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автомобилчета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педали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играчки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колела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колички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кукли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Кукли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човешки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тях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9503 00 21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Кукли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9503 00 29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9503 00 30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влакчета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релсите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сигналните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знаци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умалени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модели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сглобяване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механизъм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асортименти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играчки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конструиране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9503 00 35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пластмаси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9503 00 39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Играчки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представляващи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същества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човека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9503 00 41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Напълнени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9503 00 49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9503 00 55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Музикални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инструменти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имащи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характер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играчки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Пъзели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картинни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мозайки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9503 00 61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дърво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9503 00 69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9503 00 70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играчки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представени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асортименти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комплекти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играчки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модели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9503 00 75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пластмаси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9503 00 79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9503 00 81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Играчки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оръжия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9503 00 85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Отляти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метал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миниатюрни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модели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9503 00 95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пластмаси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9503 00 99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1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9504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Конзоли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устройства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видео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игри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колективни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игри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игрите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механизъм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билярди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специални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маси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хазартни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игри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игри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автоматични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кегли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например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боулинг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9504 20 00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Билярди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всякакъв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9504 30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игри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функциониращи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вкарването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монети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банкноти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хартиени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банкови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жетони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всякакви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разплащателни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изключение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игрите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автоматични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кегли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например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боулинг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9504 30 10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Игри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монитор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9504 30 20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игри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9504 30 90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9504 40 00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игра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9504 50 00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Конзоли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устройства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видео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игри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подпозиция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950430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9504 90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9504 90 10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автомобилни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писти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характер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състезателни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игри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9504 90 80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9505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празненства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карнавали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развлечения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илюзионисти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-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сюрпризи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9505 10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Новогодишни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9505 10 10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стъкло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9505 10 90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9505 90 00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7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9506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съоръжения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физическа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култура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гимнастика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атлетика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видове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спорт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тенис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маса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игри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открито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неупоменати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нито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другаде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настоящата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глава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басейни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сняг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оборудване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практикуването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зимен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спорт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9506 11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9506 11 10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писалки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алпийски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дисциплини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9506 11 21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Моноски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сноубордове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9506 11 29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9506 11 80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9506 12 00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9506 19 00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Водни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сърф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бордове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сърфове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платна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оборудване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водни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спортове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9506 21 00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Сърфове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платна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9506 29 00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Стикове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голф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оборудване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голф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9506 31 00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Комплекти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стикове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9506 32 00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Топки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9506 39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9506 39 10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голф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игри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9506 39 90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9506 40 00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оборудване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тенис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маса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Ракети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тенис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бадминтон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спортове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корди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9506 51 00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Ракети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тенис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корди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4,7 %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9506 59 00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Топки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топчета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топките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голф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тенис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маса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9506 61 00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Топки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тенис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9506 62 00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Надуваеми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9506 69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9506 69 10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Топки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крикет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поло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9506 69 90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9506 70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Кънки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лед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ролкови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кънки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обувките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към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закрепени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кънките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9506 70 10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Кънки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лед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9506 70 30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Ролкови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кънки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9506 70 90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принадлежности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9506 91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оборудване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физическа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култура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гимнастика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атлетика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9506 91 10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Уреди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физически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упражнения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регулируемо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съпротивление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9506 91 90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9506 99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9506 99 10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крикет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поло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изключение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топките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9506 99 90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4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9507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Въдичарски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пръти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въдичарски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кукички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риболов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въдица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кепчета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всякаква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употреба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примамки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 9208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9705)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лов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9507 10 00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Въдичарски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пръти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9507 20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Въдичарски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кукички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монтирани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върху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повод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9507 20 10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Немонтирани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кукички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9507 20 90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9507 30 00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Макари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риболов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9507 90 00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8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9508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Въртележки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люлки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стрелбища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панаири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пътуващи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циркове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пътуващи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менажерии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пътуващи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театри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9508 10 00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Пътуващи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циркове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пътуващи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менажерии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9508 90 00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6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96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ГЛАВА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 96 -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РАЗНИ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ВИДОВЕ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ИЗДЕЛИЯ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</w:tr>
      <w:tr>
        <w:trPr>
          <w:trHeight w:val="24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9601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Обработени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слонова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кост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черупки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костенурки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рога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корали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седеф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животински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резбарство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изделия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изделията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получени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отливане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9601 10 00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Обработена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слонова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изделия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9601 90 00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06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9602 00 00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растителни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минерални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резбарство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изделия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отляти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резбовани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изделия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восък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парафин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стеарин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естествени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гуми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естествени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смоли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моделиране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отляти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резбовани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изделия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неупоменати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другаде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невтвърден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желатин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този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3503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изделия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невтвърден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желатин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2,2 %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6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9603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Метли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четки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представляващи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средства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механични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ръчни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метли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двигател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четки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метлички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пера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готови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глави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четкарски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тампони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валяци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боядисване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чистачки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каучук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аналогични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меки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материали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127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9603 10 00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метлички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състоящи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клонки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растителни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свързани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снопове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дръжка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78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Четки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зъби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четки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бръснене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мигли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нокти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четки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тоалет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които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представляват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9603 21 00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Четки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зъби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четките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зъбни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протези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9603 29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9603 29 30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Четки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коса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9603 29 80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9603 30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Четчици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четки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рисуване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четки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писане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четки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козметични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цели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9603 30 10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Четки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рисуване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писане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9603 30 90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Четки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гримиране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9603 40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Четки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четчици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боядисване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баданосване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лакиране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четките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подпозиция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 960330);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тампони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валяци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боядисване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9603 40 10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Четки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боядисване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баданосване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лакиране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9603 40 90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Бояджийски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тампони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валяци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9603 50 00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четки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представляващи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средства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9603 90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9603 90 10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Ръчни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механични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двигател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27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9603 90 91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Четки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четки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почистване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повърхности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домакинството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четки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облекла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обувки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четкарски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изделия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ресане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животни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9603 90 99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9604 00 00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Ръчни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сита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9605 00 00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Пътнически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комплекти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личен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тоалет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шиене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почистване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обувки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облекла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9606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Копчета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секретни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копчета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форми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копчета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копчета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секретни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копчета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заготовки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копчета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9606 10 00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Секретни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копчета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Копчета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9606 21 00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пластмаси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непокрити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9606 22 00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неблагородни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непокрити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9606 29 00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9606 30 00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Форми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копчета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копчета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заготовки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копчета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6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9607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Ципове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Ципове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9607 11 00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зъбци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неблагородни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метали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9607 19 00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7,7 %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9607 20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9607 20 10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неблагородни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,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лентите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зъбци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неблагородни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метали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9607 20 90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7,7 %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6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9608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Химикалки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флумастери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маркери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филцов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фитил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порьозни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връхчета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автоматични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писалки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пера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автоматични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писалки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дубликаторни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писалки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автоматични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моливи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държатели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писалки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моливи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държатели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капачките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закачалките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изключение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> 9609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9608 10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Химикалки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9608 10 10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течно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мастило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9608 10 92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сменяем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пълнител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9608 10 99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9608 20 00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Флумастери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маркери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филцов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фитил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порьозни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връхчета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9608 30 00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Автоматични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писалки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пера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автоматични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писалки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9608 40 00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Автоматични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моливи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9608 50 00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Комплекти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най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горе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посочените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подпозиции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9608 60 00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Пълнители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химикалки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комплектовани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връхчетата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им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9608 91 00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Писци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писане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върхове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писци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9608 99 00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8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9609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Моливи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моливите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 9608),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графити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пастели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въглени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тебешири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писане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рисуване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шивашки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креди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9609 10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Моливи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9609 10 10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Обикновени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графитни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9609 10 90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9609 20 00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Графити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моливи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автоматични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моливи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9609 90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9609 90 10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Пастели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въглени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9609 90 90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9610 00 00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Плочи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писане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рисуване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рамки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29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9611 00 00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Ръчни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датници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печати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номератори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клейма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апарати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отпечатване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етикети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ръчни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компостьори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ръчни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печатарски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комплекти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съдържащи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компостьори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4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9612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пишещи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ленти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напоени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мастило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обработени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начин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цел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оставят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отпечатъци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навити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ролки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в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пълнители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тампони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печат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напоени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със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без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кутия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9612 10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Ленти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9612 10 10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пластмаси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04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9612 10 20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синтетични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изкуствени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влакна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широчина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-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малка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30 mm,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запечатани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пластмасови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метални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касети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видовете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използвани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автоматичните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пишещи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автоматичните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обработка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информация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машини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9612 10 80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9612 20 00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Тампони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9613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Запалки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устройства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запалване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изключение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устройствата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запалване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 3603),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механични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електрически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камъчетата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фитилите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9613 10 00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Газови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джобни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запалки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еднократна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употреба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9613 20 00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Газови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джобни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запалки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многократно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пълнене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9613 80 00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запалки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устройства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запалване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9613 90 00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9614 00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Лули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включително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главите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лули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),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цигарета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пури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цигари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9614 00 10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Заготовки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лули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дърво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корени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9614 00 90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8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9615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Гребени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ресане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гребени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фризури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шноли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коса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фиби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коса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щипки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коса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ролки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коса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фризури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 8516,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Гребени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ресане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гребени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фризури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шноли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9615 11 00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ебонит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пластмаси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9615 19 00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9615 90 00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8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9616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Тоалетни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пулверизатори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глави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пухове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пухчета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пудра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нанасяне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козметични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тоалетни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продукти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9616 10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Тоалетни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пулверизатори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глави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9616 10 10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Тоалетни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пулверизатори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9616 10 90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глави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тях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6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9616 20 00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Пухове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пухчета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пудра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нанасяне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козметични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тоалетни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продукти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2,7 %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9617 00 00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Термоси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сглобени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изотермични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съдове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чиято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изолация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осигурява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чрез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вакуум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както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техните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части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изключение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стъклените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ампули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9618 00 00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Манекени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;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автомати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движещи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фигури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витрини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1,7 %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02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9619 00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Дамски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превръзки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хигиенни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тампони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бебешки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какъвто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9619 00 30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вати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3,8 %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текстилни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9619 00 40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Дамски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превръзки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хигиенни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тампони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6,3 %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9619 00 50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Бебешки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хигиенни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10,5 %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Дамски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превръзки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хигиенни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тампони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9619 00 71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Дамски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превръзки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9619 00 75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Хигиенни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тампони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9619 00 79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Бебешки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хигиенни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9619 00 81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Бебешки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пелени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бебешки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хигиенни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9619 00 89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---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например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артикули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грижи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лица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инконтиненция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XXI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РАЗДЕЛ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 XXI -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ПРОИЗВЕДЕНИЯ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ИЗКУСТВОТО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ПРЕДМЕТИ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КОЛЕКЦИИ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АНТИЧНИ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ПРЕДМЕТИ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  <w:t> </w:t>
            </w:r>
          </w:p>
        </w:tc>
      </w:tr>
      <w:tr>
        <w:trPr>
          <w:trHeight w:val="94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97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ГЛАВА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 97 -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ПРОИЗВЕДЕНИЯ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ИЗКУСТВОТО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ПРЕДМЕТИ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ЗА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КОЛЕКЦИИ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ИЛИ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АНТИЧНИ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bg-BG"/>
              </w:rPr>
              <w:t>ПРЕДМЕТИ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  <w:t> </w:t>
            </w:r>
          </w:p>
        </w:tc>
      </w:tr>
      <w:tr>
        <w:trPr>
          <w:trHeight w:val="27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9701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b/>
                <w:noProof/>
                <w:color w:val="000000"/>
                <w:lang w:eastAsia="bg-BG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Картини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рисунки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графики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изработени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изцяло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ръчно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с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изключение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на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чертежите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от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№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 4906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ръчно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декорираните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промишлени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изделия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;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колажи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малки</w:t>
            </w:r>
            <w:r>
              <w:rPr>
                <w:rFonts w:ascii="MS Sans Serif" w:hAnsi="MS Sans Serif" w:cs="MS Sans Serif"/>
                <w:b/>
                <w:noProof/>
                <w:color w:val="000000"/>
                <w:sz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lang w:eastAsia="bg-BG"/>
              </w:rPr>
              <w:t>картини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9701 10 00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Картини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рисунки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графики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9701 90 00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-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9702 00 00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Оригинални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гравюри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щампи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литографии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9703 00 00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Оригинални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статуи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скулптурни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произведения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всякакви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3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9704 00 00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Пощенски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таксови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марки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първодневни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пликове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пощенски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маркирани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пликове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картички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подобни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унищожени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различни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тези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№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> 4907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53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9705 00 00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Зооложки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ботанически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минералогични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анатомични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други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колекции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образци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за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колекции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такива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историческа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археологическа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палеонтологическа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етнографска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или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нумизматична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стойност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9706 00 00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Антични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предмети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на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повече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от</w:t>
            </w:r>
            <w:r>
              <w:rPr>
                <w:rFonts w:ascii="MS Sans Serif" w:hAnsi="MS Sans Serif" w:cs="MS Sans Serif"/>
                <w:noProof/>
                <w:color w:val="000000"/>
                <w:sz w:val="20"/>
                <w:szCs w:val="20"/>
                <w:lang w:eastAsia="bg-BG"/>
              </w:rPr>
              <w:t xml:space="preserve"> 100 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bg-BG"/>
              </w:rPr>
              <w:t>години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Промишленост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Осв.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 </w:t>
            </w:r>
          </w:p>
        </w:tc>
      </w:tr>
    </w:tbl>
    <w:p>
      <w:pPr>
        <w:rPr>
          <w:b/>
          <w:noProof/>
        </w:rPr>
      </w:pPr>
    </w:p>
    <w:sectPr>
      <w:headerReference w:type="default" r:id="rId16"/>
      <w:footerReference w:type="default" r:id="rId17"/>
      <w:headerReference w:type="first" r:id="rId18"/>
      <w:footerReference w:type="first" r:id="rId19"/>
      <w:pgSz w:w="16839" w:h="11907" w:orient="landscape"/>
      <w:pgMar w:top="1417" w:right="1134" w:bottom="141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51B626A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CCE864D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2E4901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E160B2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F408730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742AC2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F52673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37005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1-13 15:56:2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2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6F65AE5E494C42D1A911C332B15ADA5E"/>
    <w:docVar w:name="LW_CROSSREFERENCE" w:val="&lt;UNUSED&gt;"/>
    <w:docVar w:name="LW_DocType" w:val="ANNEX"/>
    <w:docVar w:name="LW_EMISSION" w:val="22.1.2016"/>
    <w:docVar w:name="LW_EMISSION_ISODATE" w:val="2016-01-22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9?\u1082?\u1083?\u1102?\u1095?\u1074?\u1072?\u1085?\u1077? \u1085?\u1072? \u1057?\u1087?\u1086?\u1088?\u1072?\u1079?\u1091?\u1084?\u1077?\u1085?\u1080?\u1077?\u1090?\u1086? \u1079?\u1072? \u1080?\u1082?\u1086?\u1085?\u1086?\u1084?\u1080?\u1095?\u1077?\u1089?\u1082?\u1086? \u1087?\u1072?\u1088?\u1090?\u1085?\u1100?\u1086?\u1088?\u1089?\u1090?\u1074?\u1086? \u1084?\u1077?\u1078?\u1076?\u1091? \u1045?\u1074?\u1088?\u1086?\u1087?\u1077?\u1081?\u1089?\u1082?\u1080?\u1103? \u1089?\u1098?\u1102?\u1079? \u1080? \u1085?\u1077?\u1075?\u1086?\u1074?\u1080?\u1090?\u1077? \u1076?\u1098?\u1088?\u1078?\u1072?\u1074?\u1080? \u1095?\u1083?\u1077?\u1085?\u1082?\u1080?, \u1086?\u1090? \u1077?\u1076?\u1085?\u1072? \u1089?\u1090?\u1088?\u1072?\u1085?\u1072?, \u1080? \u1076?\u1098?\u1088?\u1078?\u1072?\u1074?\u1080?\u1090?\u1077? \u1087?\u1086? \u1057?\u1048?\u1055? \u1070?\u1040?\u1054?\u1056?, \u1086?\u1090? \u1076?\u1088?\u1091?\u1075?\u1072? \u1089?\u1090?\u1088?\u1072?\u1085?\u1072?"/>
    <w:docVar w:name="LW_OBJETACTEPRINCIPAL.CP" w:val="\u1079?\u1072? \u1089?\u1082?\u1083?\u1102?\u1095?\u1074?\u1072?\u1085?\u1077? \u1085?\u1072? \u1057?\u1087?\u1086?\u1088?\u1072?\u1079?\u1091?\u1084?\u1077?\u1085?\u1080?\u1077?\u1090?\u1086? \u1079?\u1072? \u1080?\u1082?\u1086?\u1085?\u1086?\u1084?\u1080?\u1095?\u1077?\u1089?\u1082?\u1086? \u1087?\u1072?\u1088?\u1090?\u1085?\u1100?\u1086?\u1088?\u1089?\u1090?\u1074?\u1086? \u1084?\u1077?\u1078?\u1076?\u1091? \u1045?\u1074?\u1088?\u1086?\u1087?\u1077?\u1081?\u1089?\u1082?\u1080?\u1103? \u1089?\u1098?\u1102?\u1079? \u1080? \u1085?\u1077?\u1075?\u1086?\u1074?\u1080?\u1090?\u1077? \u1076?\u1098?\u1088?\u1078?\u1072?\u1074?\u1080? \u1095?\u1083?\u1077?\u1085?\u1082?\u1080?, \u1086?\u1090? \u1077?\u1076?\u1085?\u1072? \u1089?\u1090?\u1088?\u1072?\u1085?\u1072?, \u1080? \u1076?\u1098?\u1088?\u1078?\u1072?\u1074?\u1080?\u1090?\u1077? \u1087?\u1086? \u1057?\u1048?\u1055? \u1070?\u1040?\u1054?\u1056?, \u1086?\u1090? \u1076?\u1088?\u1091?\u1075?\u1072? \u1089?\u1090?\u1088?\u1072?\u1085?\u1072?"/>
    <w:docVar w:name="LW_PART_NBR" w:val="6"/>
    <w:docVar w:name="LW_PART_NBR_TOTAL" w:val="8"/>
    <w:docVar w:name="LW_REF.INST.NEW" w:val="COM"/>
    <w:docVar w:name="LW_REF.INST.NEW_ADOPTED" w:val="final"/>
    <w:docVar w:name="LW_REF.INST.NEW_TEXT" w:val="(2016) 18"/>
    <w:docVar w:name="LW_REF.INTERNE" w:val="&lt;UNUSED&gt;"/>
    <w:docVar w:name="LW_SUPERTITRE" w:val="&lt;UNUSED&gt;"/>
    <w:docVar w:name="LW_TITRE.OBJ.CP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87?\u1088?\u1077?\u1076?\u1083?\u1086?\u1078?\u1077?\u1085?\u1080?\u1077? \u1079?\u1072? \u1056?\u1077?\u1096?\u1077?\u1085?\u1080?\u1077? \u1085?\u1072? \u1057?\u1098?\u1074?\u1077?\u1090?\u1072?"/>
    <w:docVar w:name="LW_TYPEACTEPRINCIPAL.CP" w:val="\u1087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/>
      <w:jc w:val="left"/>
    </w:pPr>
    <w:rPr>
      <w:rFonts w:ascii="Calibri" w:eastAsia="Times New Roman" w:hAnsi="Calibri" w:cs="Calibri"/>
      <w:sz w:val="20"/>
      <w:szCs w:val="20"/>
    </w:rPr>
  </w:style>
  <w:style w:type="paragraph" w:customStyle="1" w:styleId="xl71">
    <w:name w:val="xl71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72">
    <w:name w:val="xl72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73">
    <w:name w:val="xl73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0C0C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74">
    <w:name w:val="xl74"/>
    <w:basedOn w:val="Normal"/>
    <w:pPr>
      <w:shd w:val="clear" w:color="000000" w:fill="FFFFFF"/>
      <w:spacing w:before="100" w:beforeAutospacing="1" w:after="100" w:afterAutospacing="1"/>
      <w:jc w:val="left"/>
    </w:pPr>
    <w:rPr>
      <w:rFonts w:eastAsia="Times New Roman"/>
      <w:sz w:val="20"/>
      <w:szCs w:val="20"/>
    </w:rPr>
  </w:style>
  <w:style w:type="paragraph" w:customStyle="1" w:styleId="xl75">
    <w:name w:val="xl75"/>
    <w:basedOn w:val="Normal"/>
    <w:pPr>
      <w:shd w:val="clear" w:color="000000" w:fill="FFFFFF"/>
      <w:spacing w:before="100" w:beforeAutospacing="1" w:after="100" w:afterAutospacing="1"/>
      <w:jc w:val="left"/>
    </w:pPr>
    <w:rPr>
      <w:rFonts w:eastAsia="Times New Roman"/>
      <w:b/>
      <w:bCs/>
      <w:sz w:val="28"/>
      <w:szCs w:val="28"/>
      <w:u w:val="single"/>
    </w:rPr>
  </w:style>
  <w:style w:type="paragraph" w:customStyle="1" w:styleId="xl76">
    <w:name w:val="xl76"/>
    <w:basedOn w:val="Normal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color w:val="000000"/>
      <w:szCs w:val="24"/>
    </w:rPr>
  </w:style>
  <w:style w:type="paragraph" w:customStyle="1" w:styleId="xl77">
    <w:name w:val="xl77"/>
    <w:basedOn w:val="Normal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color w:val="000000"/>
      <w:szCs w:val="24"/>
    </w:rPr>
  </w:style>
  <w:style w:type="paragraph" w:customStyle="1" w:styleId="xl78">
    <w:name w:val="xl78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79">
    <w:name w:val="xl79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82">
    <w:name w:val="xl8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83">
    <w:name w:val="xl8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8"/>
      <w:szCs w:val="28"/>
    </w:rPr>
  </w:style>
  <w:style w:type="paragraph" w:customStyle="1" w:styleId="xl84">
    <w:name w:val="xl8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8"/>
      <w:szCs w:val="28"/>
      <w:u w:val="single"/>
    </w:rPr>
  </w:style>
  <w:style w:type="paragraph" w:customStyle="1" w:styleId="xl85">
    <w:name w:val="xl8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8">
    <w:name w:val="xl8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94">
    <w:name w:val="xl94"/>
    <w:basedOn w:val="Normal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95">
    <w:name w:val="xl95"/>
    <w:basedOn w:val="Normal"/>
    <w:pP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96">
    <w:name w:val="xl9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97">
    <w:name w:val="xl9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99">
    <w:name w:val="xl9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100">
    <w:name w:val="xl10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101">
    <w:name w:val="xl10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102">
    <w:name w:val="xl10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8"/>
      <w:szCs w:val="28"/>
    </w:rPr>
  </w:style>
  <w:style w:type="paragraph" w:customStyle="1" w:styleId="xl103">
    <w:name w:val="xl10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4">
    <w:name w:val="xl10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6">
    <w:name w:val="xl10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7">
    <w:name w:val="xl10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8">
    <w:name w:val="xl10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9">
    <w:name w:val="xl10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10">
    <w:name w:val="xl11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FF0000"/>
      <w:sz w:val="20"/>
      <w:szCs w:val="20"/>
    </w:rPr>
  </w:style>
  <w:style w:type="paragraph" w:customStyle="1" w:styleId="xl111">
    <w:name w:val="xl111"/>
    <w:basedOn w:val="Normal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12">
    <w:name w:val="xl11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FF0000"/>
      <w:sz w:val="20"/>
      <w:szCs w:val="20"/>
    </w:rPr>
  </w:style>
  <w:style w:type="paragraph" w:customStyle="1" w:styleId="xl113">
    <w:name w:val="xl11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FF0000"/>
      <w:sz w:val="20"/>
      <w:szCs w:val="20"/>
    </w:rPr>
  </w:style>
  <w:style w:type="paragraph" w:customStyle="1" w:styleId="xl114">
    <w:name w:val="xl11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szCs w:val="24"/>
    </w:rPr>
  </w:style>
  <w:style w:type="paragraph" w:customStyle="1" w:styleId="xl115">
    <w:name w:val="xl11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16"/>
      <w:szCs w:val="16"/>
    </w:rPr>
  </w:style>
  <w:style w:type="paragraph" w:customStyle="1" w:styleId="xl116">
    <w:name w:val="xl116"/>
    <w:basedOn w:val="Normal"/>
    <w:pPr>
      <w:spacing w:before="100" w:beforeAutospacing="1" w:after="100" w:afterAutospacing="1"/>
      <w:jc w:val="left"/>
      <w:textAlignment w:val="top"/>
    </w:pPr>
    <w:rPr>
      <w:rFonts w:ascii="Cambria" w:eastAsia="Times New Roman" w:hAnsi="Cambria"/>
      <w:szCs w:val="24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Theme="minorHAnsi" w:hAnsi="Times New Roman"/>
      <w:sz w:val="24"/>
      <w:lang w:val="bg-BG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rFonts w:eastAsiaTheme="minorHAnsi"/>
      <w:lang w:eastAsia="en-US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/>
      <w:jc w:val="left"/>
    </w:pPr>
    <w:rPr>
      <w:rFonts w:ascii="Calibri" w:eastAsia="Times New Roman" w:hAnsi="Calibri" w:cs="Calibri"/>
      <w:sz w:val="20"/>
      <w:szCs w:val="20"/>
    </w:rPr>
  </w:style>
  <w:style w:type="paragraph" w:customStyle="1" w:styleId="xl71">
    <w:name w:val="xl71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72">
    <w:name w:val="xl72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73">
    <w:name w:val="xl73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0C0C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74">
    <w:name w:val="xl74"/>
    <w:basedOn w:val="Normal"/>
    <w:pPr>
      <w:shd w:val="clear" w:color="000000" w:fill="FFFFFF"/>
      <w:spacing w:before="100" w:beforeAutospacing="1" w:after="100" w:afterAutospacing="1"/>
      <w:jc w:val="left"/>
    </w:pPr>
    <w:rPr>
      <w:rFonts w:eastAsia="Times New Roman"/>
      <w:sz w:val="20"/>
      <w:szCs w:val="20"/>
    </w:rPr>
  </w:style>
  <w:style w:type="paragraph" w:customStyle="1" w:styleId="xl75">
    <w:name w:val="xl75"/>
    <w:basedOn w:val="Normal"/>
    <w:pPr>
      <w:shd w:val="clear" w:color="000000" w:fill="FFFFFF"/>
      <w:spacing w:before="100" w:beforeAutospacing="1" w:after="100" w:afterAutospacing="1"/>
      <w:jc w:val="left"/>
    </w:pPr>
    <w:rPr>
      <w:rFonts w:eastAsia="Times New Roman"/>
      <w:b/>
      <w:bCs/>
      <w:sz w:val="28"/>
      <w:szCs w:val="28"/>
      <w:u w:val="single"/>
    </w:rPr>
  </w:style>
  <w:style w:type="paragraph" w:customStyle="1" w:styleId="xl76">
    <w:name w:val="xl76"/>
    <w:basedOn w:val="Normal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color w:val="000000"/>
      <w:szCs w:val="24"/>
    </w:rPr>
  </w:style>
  <w:style w:type="paragraph" w:customStyle="1" w:styleId="xl77">
    <w:name w:val="xl77"/>
    <w:basedOn w:val="Normal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color w:val="000000"/>
      <w:szCs w:val="24"/>
    </w:rPr>
  </w:style>
  <w:style w:type="paragraph" w:customStyle="1" w:styleId="xl78">
    <w:name w:val="xl78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79">
    <w:name w:val="xl79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82">
    <w:name w:val="xl8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83">
    <w:name w:val="xl8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8"/>
      <w:szCs w:val="28"/>
    </w:rPr>
  </w:style>
  <w:style w:type="paragraph" w:customStyle="1" w:styleId="xl84">
    <w:name w:val="xl8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8"/>
      <w:szCs w:val="28"/>
      <w:u w:val="single"/>
    </w:rPr>
  </w:style>
  <w:style w:type="paragraph" w:customStyle="1" w:styleId="xl85">
    <w:name w:val="xl8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8">
    <w:name w:val="xl8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94">
    <w:name w:val="xl94"/>
    <w:basedOn w:val="Normal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95">
    <w:name w:val="xl95"/>
    <w:basedOn w:val="Normal"/>
    <w:pP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96">
    <w:name w:val="xl9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97">
    <w:name w:val="xl9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99">
    <w:name w:val="xl9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100">
    <w:name w:val="xl10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101">
    <w:name w:val="xl10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102">
    <w:name w:val="xl10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8"/>
      <w:szCs w:val="28"/>
    </w:rPr>
  </w:style>
  <w:style w:type="paragraph" w:customStyle="1" w:styleId="xl103">
    <w:name w:val="xl10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4">
    <w:name w:val="xl10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6">
    <w:name w:val="xl10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7">
    <w:name w:val="xl10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8">
    <w:name w:val="xl10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9">
    <w:name w:val="xl10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10">
    <w:name w:val="xl11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FF0000"/>
      <w:sz w:val="20"/>
      <w:szCs w:val="20"/>
    </w:rPr>
  </w:style>
  <w:style w:type="paragraph" w:customStyle="1" w:styleId="xl111">
    <w:name w:val="xl111"/>
    <w:basedOn w:val="Normal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12">
    <w:name w:val="xl11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FF0000"/>
      <w:sz w:val="20"/>
      <w:szCs w:val="20"/>
    </w:rPr>
  </w:style>
  <w:style w:type="paragraph" w:customStyle="1" w:styleId="xl113">
    <w:name w:val="xl11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FF0000"/>
      <w:sz w:val="20"/>
      <w:szCs w:val="20"/>
    </w:rPr>
  </w:style>
  <w:style w:type="paragraph" w:customStyle="1" w:styleId="xl114">
    <w:name w:val="xl11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szCs w:val="24"/>
    </w:rPr>
  </w:style>
  <w:style w:type="paragraph" w:customStyle="1" w:styleId="xl115">
    <w:name w:val="xl11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16"/>
      <w:szCs w:val="16"/>
    </w:rPr>
  </w:style>
  <w:style w:type="paragraph" w:customStyle="1" w:styleId="xl116">
    <w:name w:val="xl116"/>
    <w:basedOn w:val="Normal"/>
    <w:pPr>
      <w:spacing w:before="100" w:beforeAutospacing="1" w:after="100" w:afterAutospacing="1"/>
      <w:jc w:val="left"/>
      <w:textAlignment w:val="top"/>
    </w:pPr>
    <w:rPr>
      <w:rFonts w:ascii="Cambria" w:eastAsia="Times New Roman" w:hAnsi="Cambria"/>
      <w:szCs w:val="24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Theme="minorHAnsi" w:hAnsi="Times New Roman"/>
      <w:sz w:val="24"/>
      <w:lang w:val="bg-BG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rFonts w:eastAsiaTheme="minorHAnsi"/>
      <w:lang w:eastAsia="en-US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A712F-B9D7-43FF-A993-27B0DEC8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5</TotalTime>
  <Pages>177</Pages>
  <Words>35929</Words>
  <Characters>168867</Characters>
  <Application>Microsoft Office Word</Application>
  <DocSecurity>0</DocSecurity>
  <Lines>24123</Lines>
  <Paragraphs>14628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190168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MOLLER</dc:creator>
  <cp:lastModifiedBy>DIGIT/A3</cp:lastModifiedBy>
  <cp:revision>7</cp:revision>
  <dcterms:created xsi:type="dcterms:W3CDTF">2016-01-12T12:14:00Z</dcterms:created>
  <dcterms:modified xsi:type="dcterms:W3CDTF">2016-01-13T14:56:00Z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20141001</vt:lpwstr>
  </property>
  <property fmtid="{D5CDD505-2E9C-101B-9397-08002B2CF9AE}" pid="7" name="First annex">
    <vt:lpwstr>2</vt:lpwstr>
  </property>
  <property fmtid="{D5CDD505-2E9C-101B-9397-08002B2CF9AE}" pid="8" name="Last annex">
    <vt:lpwstr>2</vt:lpwstr>
  </property>
  <property fmtid="{D5CDD505-2E9C-101B-9397-08002B2CF9AE}" pid="9" name="Part">
    <vt:lpwstr>6</vt:lpwstr>
  </property>
  <property fmtid="{D5CDD505-2E9C-101B-9397-08002B2CF9AE}" pid="10" name="Total parts">
    <vt:lpwstr>8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