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687D828747942549CBF7956EEC9C248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ПРИЛОЖЕНИЕ I: Мита на ЕС за продукти с произход от държавите по СИП ЮАОР — част 2</w:t>
      </w:r>
    </w:p>
    <w:tbl>
      <w:tblPr>
        <w:tblW w:w="15281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1670"/>
        <w:gridCol w:w="4585"/>
        <w:gridCol w:w="2160"/>
        <w:gridCol w:w="2145"/>
        <w:gridCol w:w="1229"/>
        <w:gridCol w:w="1411"/>
        <w:gridCol w:w="2081"/>
      </w:tblGrid>
      <w:tr>
        <w:trPr>
          <w:trHeight w:hRule="exact" w:val="1867"/>
          <w:tblHeader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КН 2014</w:t>
            </w:r>
          </w:p>
        </w:tc>
        <w:tc>
          <w:tcPr>
            <w:tcW w:w="4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Описание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Сектор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Мита, посочени с информативна цел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Поетапна категория за Южна Африка 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Поетапна категория за БЛМНС (Ботсуана, Лесото, Мозамбик, Намибия и Свазиленд)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sz w:val="20"/>
              </w:rPr>
              <w:t>Бележка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I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РАЗДЕЛ I — ЖИВИ ЖИВОТНИ И ПРОДУКТИ ОТ ЖИВОТИНСКИ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 — ЖИВИ ЖИВОТНИ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4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0101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Живи коне, магарета, мулета и катъри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Коне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0101 21 00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Расови за разплод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0101 29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0101 29 10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Предназначени за клане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0101 29 90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0101 30 00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Магарета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0101 90 00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0102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Живи животни от рода на едрия рогат добитък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Домашни животни от рода на едрия рогат добитък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Расови за разплод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Юници (женски говеда, които никога не са се отелвали)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Крави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подрода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Bibos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от подрода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Poephagus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тегло, непревишаващо 80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тегло, превишаващо 80 kg, но непревишаващо 160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4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0102 29 21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Предназначени за клане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 отношение на поетапната категория за БЛМНС за целите на член 4, параграф 15, буква в) от Протокол 1 от настоящото </w:t>
            </w:r>
            <w:r>
              <w:rPr>
                <w:rFonts w:ascii="Arial" w:hAnsi="Arial"/>
                <w:noProof/>
                <w:sz w:val="20"/>
              </w:rPr>
              <w:lastRenderedPageBreak/>
              <w:t>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0102 29 29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тегло, превишаващо 160 kg, но непревишаващо 300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0102 29 41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Предназначени за клане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0102 29 49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тегло, превишаващо 300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Юници (женски говеда, които никога не са се отелвали)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0102 29 51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Предназначени за клане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1129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 отношение на поетапната категория за БЛМНС за целите на член 4, параграф 15, буква в) от Протокол 1 от настоящото споразумение се приема, че </w:t>
            </w:r>
            <w:r>
              <w:rPr>
                <w:rFonts w:ascii="Arial" w:hAnsi="Arial"/>
                <w:noProof/>
                <w:sz w:val="20"/>
              </w:rPr>
              <w:lastRenderedPageBreak/>
              <w:t>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Крави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0102 29 61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Предназначени за клане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0102 29 69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 отношение на поетапната категория за БЛМНС за целите на член 4, параграф 15, буква в) от Протокол 1 от настоящото споразумение се приема, че </w:t>
            </w:r>
            <w:r>
              <w:rPr>
                <w:rFonts w:ascii="Arial" w:hAnsi="Arial"/>
                <w:noProof/>
                <w:sz w:val="20"/>
              </w:rPr>
              <w:lastRenderedPageBreak/>
              <w:t>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0102 29 91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Предназначени за клане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0102 29 99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 отношение на поетапната категория за БЛМНС за целите на член 4, параграф 15, буква в) от Протокол 1 от настоящото споразумение се приема, че </w:t>
            </w:r>
            <w:r>
              <w:rPr>
                <w:rFonts w:ascii="Arial" w:hAnsi="Arial"/>
                <w:noProof/>
                <w:sz w:val="20"/>
              </w:rPr>
              <w:lastRenderedPageBreak/>
              <w:t>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Биволи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Расови за разплод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0102 39 10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Домашни видове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0102 39 90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0102 90 20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Расови за разплод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04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0102 90 91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Домашни видове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10,2 % + 93,1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БЛМНС за целите на член 4, параграф 15, буква в) от Протокол 1 от настоящото споразумение се приема, че продуктите с произход от Южна Африка представляват пряк, безмитен и освободен от квоти внос в ЕС.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0102 90 99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0103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Живи животни от рода на свинете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0103 10 00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Расови за разплод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0103 91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тегло, по-малко от 50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0103 91 10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Домашни видове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0103 91 90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0103 92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тегло, равно на или по-голямо от 50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Домашни видове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0103 92 11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Женски свине, които са се опрасили поне един път, с минимално тегло 160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35,1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0103 92 19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0103 92 90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0104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Живи животни от рода на овцете или козите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рода на овцете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0104 10 10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Расови за разплод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0104 10 30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Агнета (на възраст до 1 година)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0104 10 80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рода на козите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0104 20 10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Расови за разплод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0104 20 90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0105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Живи домашни петли, кокошки, птици от видовете 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Gallus domesticus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, патици, гъски, пуйки и токачки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 тегло, непревишаващо 185 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Петли и кокошки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Родителски и прародителски женски пилета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0105 11 11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Яйценосно направление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0105 11 19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Яйценосно направление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Пуйки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Патици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0105 14 00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Гъски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0105 15 00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Токачки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0105 94 00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Петли и кокошки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Патици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32,3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0105 99 20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Гъски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31,6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0105 99 30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Пуйки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0105 99 50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Токачки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34,5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0106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живи животни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Бозайници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Примати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4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0106 12 00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Китове, делфини и морски свине (бозайници от разред Китоподобни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Cetacea</w:t>
            </w:r>
            <w:r>
              <w:rPr>
                <w:rFonts w:ascii="Arial" w:hAnsi="Arial"/>
                <w:noProof/>
                <w:color w:val="000000"/>
                <w:sz w:val="20"/>
              </w:rPr>
              <w:t>/); ламантини и дюгони (бозайници от разред Сиреноподобни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Sirenia</w:t>
            </w:r>
            <w:r>
              <w:rPr>
                <w:rFonts w:ascii="Arial" w:hAnsi="Arial"/>
                <w:noProof/>
                <w:color w:val="000000"/>
                <w:sz w:val="20"/>
              </w:rPr>
              <w:t>/); тюлени, морски лъвове и моржове (бозайници от подразред Перконоги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Pinnipedia</w:t>
            </w:r>
            <w:r>
              <w:rPr>
                <w:rFonts w:ascii="Arial" w:hAnsi="Arial"/>
                <w:noProof/>
                <w:color w:val="000000"/>
                <w:sz w:val="20"/>
              </w:rPr>
              <w:t>/)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0106 13 00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Камили и други животни от семейство камилови (Camelidae)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Домашни и диви зайци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0106 14 10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Домашни зайци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0106 14 90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Влечуги (включително змиите и морските костенурки)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Грабливи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Птици от разред Папагалоподобни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Psittaciformes</w:t>
            </w:r>
            <w:r>
              <w:rPr>
                <w:rFonts w:ascii="Arial" w:hAnsi="Arial"/>
                <w:noProof/>
                <w:color w:val="000000"/>
                <w:sz w:val="20"/>
              </w:rPr>
              <w:t>), включително качулатите папагали, сенегалските папагали, дългоопашатите и огърличести папагали, папагалите ара и какаду)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0106 33 00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Щрауси; ему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Dromaius novaehollandiae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0106 39 10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Гълъби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0106 39 80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Насекоми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Пчели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0106 49 00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0106 90 00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 2 — МЕСА И КАРАНТИИ, ГОДНИ ЗА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0201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Меса от животни от рода на едрия рогат добитък,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+ 176,8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Други необезкостени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0201 20 20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Компенсирани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+ 176,8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0201 20 30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Предни четвъртинки, разфасовани или неразфасовани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+ 141,4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0201 20 50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Задни четвъртинки, разфасовани или неразфасовани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+ 212,2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0201 20 90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+ 265,2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0201 30 00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0202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Меса от животни от рода на едрия рогат добитък,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+ 176,8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необезкостени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0202 20 10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Компенсирани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+ 176,8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Предни четвъртинки, разфасовани или неразфасовани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+ 141,4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0202 20 50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Задни четвъртинки, разфасовани или неразфасовани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+ 265,3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7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Предни четвъртинки, цели или нарязани максимум на пет парчета, като всяка предна четвъртинка е замразена поотделно; „компенсирани“ четвъртинки, замразени на два блока, единият от които съдържа предната четвъртинка, цяла или нарязана на максимум пет парчета, а другият — задната четвъртинка без филето, в едно цяло парче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0202 30 50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Разфасовки от предни четвъртинки и от гърди, наречени „австралийски“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0202 30 90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+ 304,1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0203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Меса от животни от рода на свинете,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53,6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Бутове, плешки и разфасовки от тях,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Бутове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77,8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Плешки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0203 12 90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Предни части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0203 19 13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Котлети и разфасовки от тях,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0203 19 15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Гърди (шарено месо)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0203 19 55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53,6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0203 22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Бутове, плешки и разфасовки от тях,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Бутове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77,8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Плешки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Предни части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0203 29 13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Котлети и разфасовки от тях,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0203 29 15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Гърди (шарено месо)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0203 29 55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0203 29 90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0204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Меса от животни от рода на овцете или козите,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Цели и половин трупове от агнета,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+ 171,3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меса от животни от рода на овцете,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+ 171,3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0204 22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необезкостени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0204 22 10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 част или половин предна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+ 119,9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0204 22 30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Карета и/или седло или половин каре и/или половин седло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+ 188,5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0204 22 50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Задна част и половин задна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+ 222,7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0204 22 90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+ 222,7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0204 23 00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+ 311,8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Цели и половин трупове от агнета,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+ 128,8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Други меса от животни от рода на овцете,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+ 128,8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необезкостени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 част или половин предна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+ 90,2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Карета и/или седло или половин каре и/или половин седло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+ 141,7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0204 42 50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Задна част и половин задна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+ 167,5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0204 42 90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+ 167,5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агнета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+ 234,5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0204 43 90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+ 234,5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Меса от животни от рода на козите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+ 171,3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 част или половин предна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+ 119,9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0204 50 15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Карета и/или седло или половин каре и/или половин седло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+ 188,5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Задна част и половин задна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+ 222,7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 необезкостени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+ 222,7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+ 311,8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Цели или половин трупове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+ 128,8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0204 50 53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 част или половин предна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+ 90,2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0204 50 55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Карета и/или седло или половин каре и/или половин седло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+ 141,7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Задна част и половин задна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+ 167,5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 необезкостени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+ 167,5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0204 50 79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+ 234,5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Меса от животни от рода на конете, магаретата, мулетата или катърите,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0205 00 20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0205 00 80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0206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Карантии, годни за консумация, от животни от рода на едрия рогат добитък, свинете, овцете, козите, конете, магаретата, мулетата или катърите,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животни от рода на едрия рогат добитък,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производство на фармацевтични препарати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0206 10 95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Месести части от диафрагмата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0206 10 98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животни от рода на едрия рогат добитък,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Езици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Предназначени за производство на фармацевтични препарати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0206 29 91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Месести части от диафрагмата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12,8 % + 304,1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0206 29 99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животни от рода на свинете,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животни от рода на свинете,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0206 49 00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Други,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0206 80 10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производство на фармацевтични препарати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0206 80 91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рода на конете, магаретата, мулетата или катърите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0206 80 99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рода на овцете или козите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производство на фармацевтични препарати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рода на конете, магаретата, мулетата или катърите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0206 90 99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рода на овцете или козите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0207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Меса и карантии, годни за консумация, от домашни птици от № 0105,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петли и кокошки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без черва, с глави и крака, наречени „пилета 83 %“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но с шийки, сърца, черен дроб и воденички, наречени „пилета 70 %“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29,9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 и без шийки, сърца, черен дроб и воденички, наречени „пилета 65 %“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32,5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но с шийки, сърца, черен дроб и воденички, наречени „пилета 70 %“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29,9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 и без шийки, сърца, черен дроб и воденички, наречени „пилета 65 %“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32,5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Разфасовки и карантии,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102,4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35,8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0207 13 40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0207 13 99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Разфасовки и карантии,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102,4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35,8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0207 14 30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0207 14 99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пуйки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0207 24 10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но с шийки, сърца, черен дроб и воденички, наречени „пуйки 80 %“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шийки, без крака, сърца, черен дроб и воденички, наречени „пуйки 73 %“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37,3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но с шийки, сърца, черен дроб и воденички, наречени „пуйки 80 %“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шийки, без крака, сърца, черен дроб и воденички, наречени „пуйки 73 %“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37,3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0207 26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Разфасовки и карантии,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85,1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67,9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Кълки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25,5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0207 26 91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0207 26 99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Разфасовки и карантии,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85,1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67,9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Кълки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25,5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0207 27 80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0207 27 99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патици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обезкървени, но неизкормени, с главите и краката, наречени „патици 85 %“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но с шийки, сърца, черен дроб и воденички, наречени „патици 70 %“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0207 41 80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 и без шийки, сърца, черен дроб и воденички, наречени „патици 63 %“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с шийки, сърца, черен дроб и воденички, наречени „патици 70 %“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0207 42 80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 и без шийки, сърца, черен дроб и воденички, наречени „патици 63 %“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Тлъст черен дроб, пресен или охладен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– Други,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0207 44 10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128,3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56,4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115,5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Разфасовки, наречени „палта“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123,2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0207 44 91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дроб, различен от тлъстия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0207 44 99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128,3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56,4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115,5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Разфасовки, наречени „палта“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0207 45 81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123,2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Тлъст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0207 45 99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гъски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обезкървени, неизкормени, с глави и крака, наречени „гъски 82 %“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45,1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със или без сърца и воденички, наречени „гъски 75 %“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48,1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0207 52 10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обезкървени, неизкормени, с глави и крака, наречени „гъски 82 %“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45,1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Оскубани, изкормени, без глави и без крака, със или без сърца и воденички, наречени „гъски 75 %“ или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48,1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Тлъст черен дроб, пресен или охладен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Други,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0207 54 51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69,7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Разфасовки, наречени „палта“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123,2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дроб, различен от тлъстия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0207 54 99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52,9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0207 55 31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69,7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Разфасовки, наречени „палта“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123,2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Тлъст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0207 55 99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– От токачки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0207 60 05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Неразфасовани,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49,3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Разфасовки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128,3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или четвъртинки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54,2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 крилца, дори без връхчетата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Гръбчета, шийки, гръбчета с шийки, трътки, връхчета на крилца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Гърди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115,5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Бутчета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123,2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0207 60 99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0208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меса и карантии, годни за консумация,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От зайци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домашни зайци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примати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– От китове, делфини и морски свине (бозайници от разред Китоподобни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Cetacea</w:t>
            </w:r>
            <w:r>
              <w:rPr>
                <w:rFonts w:ascii="Arial" w:hAnsi="Arial"/>
                <w:noProof/>
                <w:color w:val="000000"/>
                <w:sz w:val="20"/>
              </w:rPr>
              <w:t>/); от ламантини и дюгони (бозайници от разред Сиреноподобни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Sirenia</w:t>
            </w:r>
            <w:r>
              <w:rPr>
                <w:rFonts w:ascii="Arial" w:hAnsi="Arial"/>
                <w:noProof/>
                <w:color w:val="000000"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Pinnipedia</w:t>
            </w:r>
            <w:r>
              <w:rPr>
                <w:rFonts w:ascii="Arial" w:hAnsi="Arial"/>
                <w:noProof/>
                <w:color w:val="000000"/>
                <w:sz w:val="20"/>
              </w:rPr>
              <w:t>/)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Месо от китове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0208 40 20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Месо от тюлен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0208 40 80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0208 50 00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влечуги (включително от змии и от морски костенурки)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0208 60 00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камили и други животни от семейство Камилови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Camelidae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0208 90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домашни гълъби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дивеч, различен от зайците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0208 90 60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северен елен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Жабешки бутчета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0208 90 98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0209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Сланина, с изключение на шарената сланина, свинско сало и мазнина от птици, неразтопени, нито по друг начин извлечени, пресни, охладени, замразени, осолени или в саламура, сушени или 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Сланина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0209 10 11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Прясна, охладена, замразена, осолена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0209 10 19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Сушени или 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0209 10 90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Свинско сало, различно от посоченото в подпозиция 02091011 или 02091019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0209 90 00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0210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Меса и карантии, годни за консумация, осолени или в саламура, сушени или пушени; брашна и прахове, годни за консумация, от меса или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Меса от животни от рода на свинете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Бутове, плешки и разфасовки от тях,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Осолени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0210 11 11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Бутове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77,8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0210 11 19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Плешки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Сушени или 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0210 11 31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Бутове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0210 11 39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Плешки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Гърди (шарено месо)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0210 12 11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Осолени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46,7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Сушени или 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77,8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Осолени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Половинки бекон или три четвърти предна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68,7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Три четвърти задна част или средна част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75,1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Предни части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60,1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Котлети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86,9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Сушени или 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Предни части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0210 19 70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Котлети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149,6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Меса от животни от рода на едрия рогат добитък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15,4 % + 265,2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15,4 % + 303,4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включително брашна и прахове, годни за консумация, от меса или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примати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4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0210 92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китове, делфини и морски свине (бозайници от разред Китоподобни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Cetacea</w:t>
            </w:r>
            <w:r>
              <w:rPr>
                <w:rFonts w:ascii="Arial" w:hAnsi="Arial"/>
                <w:noProof/>
                <w:color w:val="000000"/>
                <w:sz w:val="20"/>
              </w:rPr>
              <w:t>/); от ламантини и дюгони (бозайници от разред Сиреноподобни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Sirenia</w:t>
            </w:r>
            <w:r>
              <w:rPr>
                <w:rFonts w:ascii="Arial" w:hAnsi="Arial"/>
                <w:noProof/>
                <w:color w:val="000000"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Pinnipedia</w:t>
            </w:r>
            <w:r>
              <w:rPr>
                <w:rFonts w:ascii="Arial" w:hAnsi="Arial"/>
                <w:noProof/>
                <w:color w:val="000000"/>
                <w:sz w:val="20"/>
              </w:rPr>
              <w:t>/)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От китове, делфини и морски свине (бозайници от разред Китоподобни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Cetacea</w:t>
            </w:r>
            <w:r>
              <w:rPr>
                <w:rFonts w:ascii="Arial" w:hAnsi="Arial"/>
                <w:noProof/>
                <w:color w:val="000000"/>
                <w:sz w:val="20"/>
              </w:rPr>
              <w:t>/); от ламантини и дюгони (бозайници от разред Сиреноподобни /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Sirenia</w:t>
            </w:r>
            <w:r>
              <w:rPr>
                <w:rFonts w:ascii="Arial" w:hAnsi="Arial"/>
                <w:noProof/>
                <w:color w:val="000000"/>
                <w:sz w:val="20"/>
              </w:rPr>
              <w:t>/)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0210 92 91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Меса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0210 92 92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0210 92 99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Брашна и прахове, годни за консумация, от меса или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15,4 % + 303,4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влечуги (включително от змии и от морски костенурки)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Меса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коне, осолени или в саламура или изсушени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рода на овцете или козите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222,7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Обезкостени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311,8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северен елен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64,9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животни от рода на едрия рогат добитък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Месести части от диафрагмата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15,4 % + 303,4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0210 99 59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Черен дроб от домашни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Тлъст черен дроб от гъски или от патици, осолен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0210 99 79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15.4 %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0210 99 90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Брашна и прахове, годни за консумация, от меса или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15,4 % + 303,4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3 — РИБИ И РАКООБРАЗНИ, МЕКОТЕЛИ И ДРУГИ ВОДНИ БЕЗГРЪБНАЧНИ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0301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Живи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Декоративни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Сладководни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живи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trutta, Oncorhynchus mykiss, Oncorhynchus clarki, Oncorhynchus aguabonita, Oncorhynchus gilae, 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 xml:space="preserve">Anguilla </w:t>
            </w:r>
            <w:r>
              <w:rPr>
                <w:rFonts w:ascii="Arial" w:hAnsi="Arial"/>
                <w:noProof/>
                <w:color w:val="000000"/>
                <w:sz w:val="20"/>
              </w:rPr>
              <w:t>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дължина, по-малка от 12 cm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дължина от 12 cm или повече, но под 20 cm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дължина 20 cm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4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0301 94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thynnus, Thunnus orientalis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thynnus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Тихоокеански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orientalis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Сладководни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Тихоокеански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nerka, 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атлантически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salar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дунавски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Hucho hucho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0301 99 18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0301 99 85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0302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Риби, пресни или охладени, с изключение на филетата и другите меса от риби от № 0304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Пъстървови,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trutta, Oncorhynchus mykiss, Oncorhynchus clarki, Oncorhynchus aguabonita, Oncorhynchus gilae, 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0302 11 20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mykiss</w:t>
            </w:r>
            <w:r>
              <w:rPr>
                <w:rFonts w:ascii="Arial" w:hAnsi="Arial"/>
                <w:noProof/>
                <w:color w:val="000000"/>
                <w:sz w:val="20"/>
              </w:rPr>
              <w:t>, с глави и с хриле, изкормени, с единично тегло, по-голямо от 1,2 kg, или без глави, изкормени и без хриле, с единично тегло, по-голямо от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0302 11 80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0302 13 00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Тихоокеански сьомги (O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ncorhynchus nerka, 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0302 14 00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Атлантически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salar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дунавски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Hucho hucho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Плоски риби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Pleurоnectidae, Bothidae, Cynoglossidae, Soleidae, Scophthalmidae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Citharidae</w:t>
            </w:r>
            <w:r>
              <w:rPr>
                <w:rFonts w:ascii="Arial" w:hAnsi="Arial"/>
                <w:noProof/>
                <w:color w:val="000000"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Reinhardtius hippoglossoides, Hippoglossus hippoglossus, Hippoglossus stenolepis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Черна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Reinhardtius hippoglossoides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Тихоокеанска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Hippoglossus stenolepis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Писия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Pleuronectes platessa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Морски език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Solea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Калкани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Psetta maxima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Мегрим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Lepidorhombus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0302 29 80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Тон (от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</w:t>
            </w:r>
            <w:r>
              <w:rPr>
                <w:rFonts w:ascii="Arial" w:hAnsi="Arial"/>
                <w:noProof/>
                <w:color w:val="000000"/>
                <w:sz w:val="20"/>
              </w:rPr>
              <w:t>), скокливи риби или риби с набразден корем [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 (Katsuwonus) pelamis</w:t>
            </w:r>
            <w:r>
              <w:rPr>
                <w:rFonts w:ascii="Arial" w:hAnsi="Arial"/>
                <w:noProof/>
                <w:color w:val="000000"/>
                <w:sz w:val="20"/>
              </w:rPr>
              <w:t>],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Бял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alalunga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Тон с жълти перки — албакор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albacares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Скокливи риби или риби с набразден корем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0302 33 10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Предназначени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Тон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obesus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thynnus, Thunnus orientalis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thynnus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0302 35 11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0302 35 19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Тихоокеански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orientalis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0302 35 91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0302 35 99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Предназначени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0302 39 80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3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), аншоа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Engraulis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сардини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Sardina pilchardus, Sardinops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шпрот, трицона или цаца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Sprattus sprattus</w:t>
            </w:r>
            <w:r>
              <w:rPr>
                <w:rFonts w:ascii="Arial" w:hAnsi="Arial"/>
                <w:noProof/>
                <w:color w:val="000000"/>
                <w:sz w:val="20"/>
              </w:rPr>
              <w:t>), скумрии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scombrus, Scomber australasicus, 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сафриди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кобия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Rachycentron canadum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Аншоа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Engraulis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Сардини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Sardina pilchardus, Sardinops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 и шпрот, трицона или цаца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Sprattus sprattus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Сардини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Sardina pilchardus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0302 43 30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Сардини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Sardinops</w:t>
            </w:r>
            <w:r>
              <w:rPr>
                <w:rFonts w:ascii="Arial" w:hAnsi="Arial"/>
                <w:noProof/>
                <w:color w:val="000000"/>
                <w:sz w:val="20"/>
              </w:rPr>
              <w:t>; сардинели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Шпрот, трицона или цаца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Sprattus sprattus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Скумрии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scombrus, Scomber australasicus, 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Сафриди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сафрид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 trachurus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0302 45 30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Чилийски сафрид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 murphyi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Кобия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Rachycentron canadum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0302 47 00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Риби от семействата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Bregmacerotidae, Euclichthyidae, Gadidae, Macrouridae, Melanonidae, Merlucciidae, Moridae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Muraenolepididae</w:t>
            </w:r>
            <w:r>
              <w:rPr>
                <w:rFonts w:ascii="Arial" w:hAnsi="Arial"/>
                <w:noProof/>
                <w:color w:val="000000"/>
                <w:sz w:val="20"/>
              </w:rPr>
              <w:t>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 или 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(Атлантическа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Американска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virens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0302 54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Мерлузи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Urophycis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Мерлузи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0302 54 11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Бели мерлузи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Merиuccius capensis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черни мерлузи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paradoxus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0302 54 15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Австралийски мерлузи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australis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0302 54 19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Мерлузи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Urophycis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Минтай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Theragra chalcogramma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Трескоподобни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Micromesistius poutassou, Micromesistius australis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(полярна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0302 59 20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Мерланг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Merlangius merlangus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Сребриста сайда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pollachius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0302 59 40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Морски щуки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Molva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0302 59 90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1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0302 71 00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0302 72 00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0302 73 00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0302 74 00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0302 79 00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Други риби,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Акули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Обикновена бодлива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Squalus acanthias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Котешка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Scyliorhinus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Селдова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Lamna nasus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0302 82 00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Скатови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Rajidae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Кликач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Dissostichus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Лаврак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Dicentrarchus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Европейски лаврак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Dicentrarchus labrax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Спарови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Sparidae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Морски каракуди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Dentex dentex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(зубани)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Pagellus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 (пагели)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0302 85 30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Sparus aurata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(кралски каракуди)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Сладководни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Риби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</w:t>
            </w:r>
            <w:r>
              <w:rPr>
                <w:rFonts w:ascii="Arial" w:hAnsi="Arial"/>
                <w:noProof/>
                <w:color w:val="000000"/>
                <w:sz w:val="20"/>
              </w:rPr>
              <w:t>, различни от скокливите риби или рибите с набразден корем [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 (Katsuwonus) pelamis</w:t>
            </w:r>
            <w:r>
              <w:rPr>
                <w:rFonts w:ascii="Arial" w:hAnsi="Arial"/>
                <w:noProof/>
                <w:color w:val="000000"/>
                <w:sz w:val="20"/>
              </w:rPr>
              <w:t>], упоменати в подпозиция 030233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0302 89 21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Предназначени за промишлено производство на продуктите от № 1604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Морски костури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 marinus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(златист костур)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Платика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Brama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Въдичари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Lophius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Genypterus blacodes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0302 89 90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0302 90 00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Черен дроб, хайвер и семенна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0303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Риби замразени, с изключение на филетата и другите меса от риби от № 0304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Пъстървови,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Червена сьомга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nerka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тихоокеански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0303 13 00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Атлантически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salar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дунавски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Hucho hucho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trutta, Oncorhynchus mykiss, Oncorhynchus clarki, Oncorhynchus aguabonita, Oncorhynchus gilae, 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0303 14 10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0303 14 20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mykiss</w:t>
            </w:r>
            <w:r>
              <w:rPr>
                <w:rFonts w:ascii="Arial" w:hAnsi="Arial"/>
                <w:noProof/>
                <w:color w:val="000000"/>
                <w:sz w:val="20"/>
              </w:rPr>
              <w:t>, с глави и с хриле, изкормени, с единично тегло, по-голямо от 1,2 kg, или без глави, изкормени и без хриле, с единично тегло, по-голямо от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0303 14 90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2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0303 23 00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0303 24 00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0303 25 00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0303 26 00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Плоски риби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Pleurоnectidae, Bothidae, Cynoglossidae, Soleidae, Scophthalmidae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Citharidae</w:t>
            </w:r>
            <w:r>
              <w:rPr>
                <w:rFonts w:ascii="Arial" w:hAnsi="Arial"/>
                <w:noProof/>
                <w:color w:val="000000"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Reinhardtius hippoglossoides, Hippoglossus hippoglossus, Hippoglossus stenolepis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Черна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Reinhardtius hippoglossoides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0303 31 30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Тихоокеанска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Hippoglossus stenolepis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Писия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Pleuronectes platessa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Морски език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Solea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Калкани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Psetta maxima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Речни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Platichthys flesus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Камбала (риби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Rhombosolea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Pelotreis flavilatus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Peltorhamphus novaezelandiae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0303 39 85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Тон (от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</w:t>
            </w:r>
            <w:r>
              <w:rPr>
                <w:rFonts w:ascii="Arial" w:hAnsi="Arial"/>
                <w:noProof/>
                <w:color w:val="000000"/>
                <w:sz w:val="20"/>
              </w:rPr>
              <w:t>), скокливи риби или риби с набразден корем [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 (Katsuwonus) pelamis</w:t>
            </w:r>
            <w:r>
              <w:rPr>
                <w:rFonts w:ascii="Arial" w:hAnsi="Arial"/>
                <w:noProof/>
                <w:color w:val="000000"/>
                <w:sz w:val="20"/>
              </w:rPr>
              <w:t>],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Бял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alalunga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Тон с жълти перки — албакор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albacares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Цял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0303 42 12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 единично тегло, по-голямо от 10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0303 42 18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0303 42 42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 единично тегло, по-голямо от 10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0303 42 48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Скокливи риби или риби с набразден корем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0303 43 10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Предназначени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Тон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obesus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thynnus, Thunnus orientalis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thynnus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0303 45 12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0303 45 18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Тихоокеански червен тон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orientalis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0303 45 91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0303 45 99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Предназначени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0303 49 85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1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), сардини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Sardina pilchardus, Sardinops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 и шпрот, трицона или цаца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Sprattus sprattus</w:t>
            </w:r>
            <w:r>
              <w:rPr>
                <w:rFonts w:ascii="Arial" w:hAnsi="Arial"/>
                <w:noProof/>
                <w:color w:val="000000"/>
                <w:sz w:val="20"/>
              </w:rPr>
              <w:t>), скумрии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scombrus, Scomber australasicus, 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сафриди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кобия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Rachycentron canadum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Сардини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Sardina pilchardus, Sardinops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 и шпрот, трицона или цаца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Sprattus sprattus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Сардини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Sardina pilchardus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0303 53 30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Сардини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Sardinops</w:t>
            </w:r>
            <w:r>
              <w:rPr>
                <w:rFonts w:ascii="Arial" w:hAnsi="Arial"/>
                <w:noProof/>
                <w:color w:val="000000"/>
                <w:sz w:val="20"/>
              </w:rPr>
              <w:t>; сардинели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Sardinella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Шпрот, трицона или цаца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Sprattus sprattus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Скумрии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scombrus, Scomber australasicus, 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видовете на обикновената скумрия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15 февруари до 15 юни: осв.; от 16 юни до 14 февруари: 20 %.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вида на австралийската скумрия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australasicus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Сафриди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сафрид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 trachurus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0303 55 30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Чилийски сафрид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Trachurus murphyi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Кобия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Rachycentron canadum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0303 57 00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Риби от семействата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Bregmacerotidae, Euclichthyidae, Gadidae, Macrouridae, Melanonidae, Merlucciidae, Moridae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Muraenolepididae</w:t>
            </w:r>
            <w:r>
              <w:rPr>
                <w:rFonts w:ascii="Arial" w:hAnsi="Arial"/>
                <w:noProof/>
                <w:color w:val="000000"/>
                <w:sz w:val="20"/>
              </w:rPr>
              <w:t>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ogac, 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(Атлантическа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0303 63 30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ogac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(Гренландска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macrocephalus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(Тихоокеанска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Американска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virens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Мерлузи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Urophycis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Мерлузи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0303 66 11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Бяла мерлуза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capensis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черна мерлуза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paradoxus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0303 66 12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Аржентинска мерлуза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hubbsi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0303 66 13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Австралийска мерлуза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australis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0303 66 19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Мерлузи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Urophycis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(налим)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0303 67 00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Минтай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Theragra chalcogramma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Трескоподобни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Micromesistius poutassou, Micromesistius australis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0303 68 10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Трескоподобни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Micromesistius poutassou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poutassou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0303 68 90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Синя австралийска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Micromesistius australis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(полярна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Мерланг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Merlangius merlangus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Сребриста сайда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pollachius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0303 69 70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Новозенландски макруронус (Macruronus novaezelandiae)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Морски щуки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Molva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0303 69 90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риби, с изключение на черния дроб, хайвера и семенната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Акули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0303 81 10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Обикновена бодлива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Squalus acanthias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Котешка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Scyliorhinus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Селдова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Lamna nasus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Скатови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Rajidae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Кликач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Dissostichus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Лаврак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Dicentrarchus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Европейски лаврак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Dicentrarchus labrax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Сладководни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Риби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</w:t>
            </w:r>
            <w:r>
              <w:rPr>
                <w:rFonts w:ascii="Arial" w:hAnsi="Arial"/>
                <w:noProof/>
                <w:color w:val="000000"/>
                <w:sz w:val="20"/>
              </w:rPr>
              <w:t>, различни от скокливите риби или рибите с набразден корем [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 (Katsuwonus) pelamis</w:t>
            </w:r>
            <w:r>
              <w:rPr>
                <w:rFonts w:ascii="Arial" w:hAnsi="Arial"/>
                <w:noProof/>
                <w:color w:val="000000"/>
                <w:sz w:val="20"/>
              </w:rPr>
              <w:t>], упоменати в подпозиция 030343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0303 89 21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Предназначени за промишлено производство на продуктите от № 1604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Морски костури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 marinus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(златист костур)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Orcynopsis unicolor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15 февруари до 15 юни: осв.; от 16 юни до 14 февруари: 10 %.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0303 89 45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Аншоа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Engraulis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Морски каракуди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Dentex dentex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(зубани)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Pagellus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 (пагели)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Sparus aurata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(кралски каракуди)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Платика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Brama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0303 89 65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Въдичари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Lophius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0303 89 70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Genypterus blacodes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0303 89 90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Черен дроб, хайвер и семенна течност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Хайвер и семенна течност от риби, предназначени за производството на дезоксирибонуклеинова киселина или протаминсулфат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0303 90 90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0304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Филета и други меса от риби (дори смлени), пресни, охладени или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8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Пресни или охладени филета от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0304 33 00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Нилски костур (Lates niloticus)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0304 39 00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Пресни или охладени филета от други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Тихоокеански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nerka, 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атлантически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salar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дунавски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Hucho hucho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0304 42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trutta, Oncorhynchus mykiss, Oncorhynchus clarki, Oncorhynchus aguabonita, Oncorhynchus gilae, 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mykiss</w:t>
            </w:r>
            <w:r>
              <w:rPr>
                <w:rFonts w:ascii="Arial" w:hAnsi="Arial"/>
                <w:noProof/>
                <w:color w:val="000000"/>
                <w:sz w:val="20"/>
              </w:rPr>
              <w:t>, с единично тегло, по-голямо от 400 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0304 42 50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Плоски риби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Pleuronectidae, Bothidae, Cynoglossidae, Soleidae, Scophthalmidae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Citharidae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Риби от семействата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Bregmacerotidae, Euclichthyidae, Gadidae, Macrouridae, Melanonidae, Merlucciidae, Moridae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Muraenolepididae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0304 44 10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ogac, Gadus macrocephalus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) и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0304 44 30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Американска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virens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Кликач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Dissostichus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Сладководни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Морски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0304 49 90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9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0304 52 00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Пъстървови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4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0304 53 00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Риби от семействата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Bregmacerotidae, Euclichthyidae, Gadidae, Macrouridae, Melanonidae, Merlucciidae, Moridae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Muraenolepididae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0304 54 00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0304 55 00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Кликач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Dissostichus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0304 59 10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Сладководни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0304 59 50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херинги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15 февруари до 15 юни: осв.; от 16 юни до 14 февруари: 15 %.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0304 59 90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9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Замразени филета от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0304 61 00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0304 62 00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0304 63 00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Нилски костур (Lates niloticus)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0304 69 00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Замразени филета от риби от семействата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Bregmacerotidae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Euclichthyidae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Macrouridae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Melanonidae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Moridae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Muraenolepididae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ogac, 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Американска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virens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0304 74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Мерлузи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Urophycis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Мерлузи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0304 74 11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Бяла мерлуза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capensis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черна мерлуза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paradoxus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B*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0304 74 15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Аржентинска мерлуза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 hubbsi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0304 74 19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Мерлузи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Urophycis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(налим)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Минтай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Theragra chalcogramma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(полярна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0304 79 30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Мерланг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Merlangius merlangus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Новозенландски макруронус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Macruronus novaezelandiae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Морски щуки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Molva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0304 79 90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Замразени филета от други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Тихоокеански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nerka, 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атлантически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salar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дунавски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Hucho hucho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0304 82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trutta, Oncorhynchus mykiss, Oncorhynchus clarki, Oncorhynchus aguabonita, Oncorhynchus gilae, 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mykiss</w:t>
            </w:r>
            <w:r>
              <w:rPr>
                <w:rFonts w:ascii="Arial" w:hAnsi="Arial"/>
                <w:noProof/>
                <w:color w:val="000000"/>
                <w:sz w:val="20"/>
              </w:rPr>
              <w:t>, с единично тегло, по-голямо от 400 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0304 82 50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Плоски риби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Pleuronectidae, Bothidae, Cynoglossidae, Soleidae, Scophthalmidae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Citharidae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Морска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Pleuronectes platessa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0304 83 30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Речна писия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Platichthys flesus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0304 83 50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Мегрим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Lepidorhombus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Кликач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Dissostichus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0304 87 00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Тон (от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Thunnus</w:t>
            </w:r>
            <w:r>
              <w:rPr>
                <w:rFonts w:ascii="Arial" w:hAnsi="Arial"/>
                <w:noProof/>
                <w:color w:val="000000"/>
                <w:sz w:val="20"/>
              </w:rPr>
              <w:t>), скокливи риби или риби с набразден корем [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 (Katsuwonus) pelamis</w:t>
            </w:r>
            <w:r>
              <w:rPr>
                <w:rFonts w:ascii="Arial" w:hAnsi="Arial"/>
                <w:noProof/>
                <w:color w:val="000000"/>
                <w:sz w:val="20"/>
              </w:rPr>
              <w:t>]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Сладководни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Морски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 marinus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(златист костур)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0304 89 30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Риби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</w:t>
            </w:r>
            <w:r>
              <w:rPr>
                <w:rFonts w:ascii="Arial" w:hAnsi="Arial"/>
                <w:noProof/>
                <w:color w:val="000000"/>
                <w:sz w:val="20"/>
              </w:rPr>
              <w:t>, различни от скокливи риби или риби с набразден корем [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 (Katsuwonus) pelamis</w:t>
            </w:r>
            <w:r>
              <w:rPr>
                <w:rFonts w:ascii="Arial" w:hAnsi="Arial"/>
                <w:noProof/>
                <w:color w:val="000000"/>
                <w:sz w:val="20"/>
              </w:rPr>
              <w:t>], упоменати в подпозиция 03048700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Скумрия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scombrus, Scomber australasicus, 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) и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Orcynopsis unicolor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Скумрия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australasicus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Акули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Обикновена бодлива акула и котешка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Squalus acanthias, Scylorhinus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Селдова акула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Lamna nasus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0304 89 59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 акули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Въдичари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Lophius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0304 89 90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Риба меч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Xiphias gladius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Кликач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Dissostichus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0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0304 93 10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Сурими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Минтай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Theragra chalcogramma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Сурими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Риби от семействата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Bregmacerotidae, Euclichthyidae, Gadidae, Macrouridae, Melanonidae, Merlucciidae, Moridae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Muraenolepididae</w:t>
            </w:r>
            <w:r>
              <w:rPr>
                <w:rFonts w:ascii="Arial" w:hAnsi="Arial"/>
                <w:noProof/>
                <w:color w:val="000000"/>
                <w:sz w:val="20"/>
              </w:rPr>
              <w:t>, различни от минтай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Theragra chalcogramma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Сурими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ogac, Gadus macrocephalus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) и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0304 95 25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Американска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virens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Мерлузи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Трескоподобни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Micromesistius poutassou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poutassou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Сурими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Сладководни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0304 99 23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15 февруари до 15 юни: осв.; от 16 юни до 14 февруари: 15 %.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Морски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Sebastes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Мегрим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Lepidorhombus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Платика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Brama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0304 99 65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Въдичари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Lophius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0304 99 99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3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0305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Риби сушени, осолени или в</w:t>
            </w:r>
            <w:r>
              <w:rPr>
                <w:rFonts w:ascii="Arial" w:hAnsi="Arial"/>
                <w:b/>
                <w:noProof/>
                <w:color w:val="000000"/>
                <w:sz w:val="22"/>
                <w:lang w:val="ru-RU"/>
              </w:rPr>
              <w:t xml:space="preserve"> 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саламура; риби пушени, дори топло пушени; брашна, прахове и агломерати под формата на гранули, от риби,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Брашна, прахове и агломерати под форма на гранули, от риби,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Черен дроб, хайвер и семенна течност, от риби, сушени, пушени, осолени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Филета от риби, сушени, осолени или в саламура, но непушени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9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0305 31 00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Риби от семействата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Bregmacerotidae, Euclichthyidae, Gadidae, Macrouridae, Melanonidae, Merlucciidae, Moridae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Muraenolepididae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ogac, Gadus macrocephalus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) и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0305 32 11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Треска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0305 32 19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0305 32 90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0305 39 10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Тихоокеански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nerka, 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атлантически сьомги (Salmo salar) и дунавски пъстърви (Hucho hucho), осолени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0305 39 50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Черни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Reinhardtius hippoglossоides</w:t>
            </w:r>
            <w:r>
              <w:rPr>
                <w:rFonts w:ascii="Arial" w:hAnsi="Arial"/>
                <w:noProof/>
                <w:color w:val="000000"/>
                <w:sz w:val="20"/>
              </w:rPr>
              <w:t>), осолени или в саламура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0305 39 90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Риби пушени, включително филетата, различни от годни за консумация карантии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Тихоокеански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nerka, 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атлантически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salar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дунавски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Hucho hucho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0305 42 00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trutta, Oncorhynchus mykiss, Oncorhynchus clarki, Oncorhynchus aguabonita, Oncorhynchus gilae, Oncorhynchus apache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0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0305 44 10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Змиорки (Anguilla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Черни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Reinhardtius hippoglossoides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Скумрии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scombrus, Scomber australasicus, 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0305 49 80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Риби сушени, дори осолени, но непушени, различни от годни за консумация карантии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Видове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ogac, Gadus macrocephalus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Сушени, неосолени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Сушени и осолени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(полярна треска)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0305 59 30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Аншоа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Engraulis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0305 59 70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0305 59 80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Риби осолени, но несушени, нито пушени и риби в саламура, различни от годни за консумация карантии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Херинги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Clupea harengus, Clupea pallasii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ogac, 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Аншоа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Engraulis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Тилапия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Oreochromis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сомоподобни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Pangasius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Silurus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Clarias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Ictalurus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шарани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Cyprinus carpio, Carassius carassius, Ctenopharyngodon idellus, Hypophthalmichthys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Cirrhinus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змиорки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Anguilla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нилски костур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Lates niloticus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змееглави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Channa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0305 69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Полярна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Boreogadus saida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Атлантически писии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3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Тихоокеански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nerka, Oncorhynchus gorbuscha, Oncorhynchus keta, Oncorhynchus tschawytscha, Oncorhynchus kisutch, Oncorhynchus masou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Oncorhynchus rhodurus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атлантически сьомги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Salmo salar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дунавски пъстърви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Hucho hucho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0305 69 80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Перки, глави, опашки, плавателни мехури от риби и други годни за консумация карантии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0305 71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Перки от акула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0305 71 10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0305 71 90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0305 72 00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Глави, опашки и плавателни мехури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0305 79 00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9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0306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Ракообразни, дори без черупки, живи, пресни, охладени, замразени, сушени, осолени или в саламура; пушени ракообразни, дори без черупки, дори топло пушени; ракообразни с черупките, варени във вода или на пара, дори охладени, замразени, сушени, осолени или в саламура;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Лангусти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Palinurus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Panulirus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Jasus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0306 11 05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Опашки от лангусти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Омари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Homarus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0306 12 05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0306 12 10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Цели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0306 14 05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Раци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Paralithodes camchaticus, Chionоecetes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Cаllinectes sapidus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0306 14 30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Раци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Cancer pagurus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Норвежки омари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Nephrops norvegicus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0306 15 10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Студеноводни скариди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Pandalus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 crangon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0306 16 91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Сиви скариди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 crangon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0306 16 99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скариди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0306 17 10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0306 17 91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Дълбоководни розови скариди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Parapeneus longriostrus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0306 17 92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Скариди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Penaeus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0306 17 93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Скариди от семейство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Pandalidae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различни от тези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Pandalus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0306 17 94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Скариди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различни от тези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 crangon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0306 17 99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0306 19 05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Речни раци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Лангусти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Palinurus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Panulirus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Jasus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Омари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Homarus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Живи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0306 22 30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0306 22 91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0306 22 99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0306 24 30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Раци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Cancer pagurus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0306 24 80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Норвежки омари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Nephrops norvegicus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0306 25 10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Студеноводни скариди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Pandalus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 crangon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Сиви скариди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 crangon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0306 26 31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Пресни или охладени, или варени във вода или на пара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0306 26 39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скариди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0306 27 91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Скариди от семейство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Pandalidae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различни от тези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Pandalus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0306 27 95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Скариди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различни от тези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Crangon crangon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0306 27 99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0306 29 05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Речни раци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0306 29 90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1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0307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Мекотели, дори без черупки, живи, пресни, охладени, замразени, сушени, осолени или в саламура; пушени мекотели, дори без черупки, дори топло пушени; брашна, прахове и агломерати под форма на гранули, от мекотели,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Стриди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0307 11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Плоски стриди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Ostrea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spp.), живи, с единично тегло, включително черупката, не по-голямо от 40 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Миди Сен Жак (морски гребени), калугерици, други миди от родовете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Pecten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Сhlamуs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Placopecten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0307 29 05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0307 29 10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Миди Сен Жак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Pecten maximus</w:t>
            </w:r>
            <w:r>
              <w:rPr>
                <w:rFonts w:ascii="Arial" w:hAnsi="Arial"/>
                <w:noProof/>
                <w:color w:val="000000"/>
                <w:sz w:val="20"/>
              </w:rPr>
              <w:t>),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Миди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Mytilus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 или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Perna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0307 31 10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Mytilus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0307 31 90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Perna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0307 39 05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0307 39 10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Mytilus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0307 39 90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Perna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Sepia officinalis, Rossia macrosoma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сепиоли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spp.); калмари и рогачи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Ommastrephes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Nototodarus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Sepioteuthis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0307 41 10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Sepia officinalis, Rossia macrosoma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сепиоли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Калмари и рогачи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Ommastrephes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Nototodarus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Sepioteuthis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0307 41 92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Сепия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Sepia officinalis, Rossia macrosoma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сепиоли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Sepiola rondeleti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0307 49 18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Калмари и рогачи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Ommastrephes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Nototodarus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Sepioteuthis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 Калмари oт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 vulgaris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0307 49 33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 Калмари oт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 pealei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0307 49 35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 Калмари oт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 patagonica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0307 49 38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Сепия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Sepia officinalis, Rossia macrosoma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сепиоли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Калмари и рогачи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Ommastrephes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Nototodarus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Sepioteuthis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0307 49 99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Октоподи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Octopus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0307 59 05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0307 59 10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0307 59 90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Охлюви, различни от морските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0307 60 10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0307 60 90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Миди и сърцевидки (семейства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Arcidae, Arcticidae, Cardiidae, Donacidae, Hiatellidae, Mactridae, Mesodesmatidae, Myidae, Semelidae, Solecurtidae, Solenidae, Tridacnidae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Veneridae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0307 71 00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0307 79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0307 79 10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0307 79 30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Средиземноморски миди или други видове от семейство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Veneridae</w:t>
            </w:r>
            <w:r>
              <w:rPr>
                <w:rFonts w:ascii="Arial" w:hAnsi="Arial"/>
                <w:noProof/>
                <w:color w:val="000000"/>
                <w:sz w:val="20"/>
              </w:rPr>
              <w:t>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0307 79 90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Морски охлюви абалон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Haliotis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0307 81 00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0307 89 10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0307 89 90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включително брашна, прахове и агломерати под форма на гранули, годни за консумация от човека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0307 91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Калмари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Todarodes sagittatus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(European flying squid)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без черупки,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Illex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0307 99 14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Калмари от вида Todarodes sagittatus (European flying squid)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0307 99 17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 Калмари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Todarodes sagittatus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(European flying squid)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0307 99 80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9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0308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Водни безгръбначни, различни от ракообразните и мекотелите, живи, пресни, охладени, замразени, сушени, осолени или в саламура; пушени водни безгръбначни, различни от ракообразните и мекотелите, дори топло пушени; брашна, прахове и агломерати под форма на гранули, от водни безгръбначни, различни от ракообразните и мекотелите,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Морски краставици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Stichopus japonicus, Holothurioidea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0308 19 10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0308 19 30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Морски таралежи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Strongylocentrotus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Paracentrotus lividus, Loxechinus albus, Echinus esculentus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Пушени,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0308 29 30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Медузи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Rhopilema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0308 30 30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Пушени,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0308 30 50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Пушени, дори топло пушени,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0308 90 90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9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4 — МЛЯКО И МЛЕЧНИ ПРОДУКТИ; ПТИЧИ ЯЙЦА; ЕСТЕСТВЕН МЕД; ПРОДУКТИ ОТ ЖИВОТИНСКИ ПРОИЗХОД, ГОДНИ ЗА КОНСУМАЦИЯ,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lastRenderedPageBreak/>
              <w:t>0401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Мляко и сметана, неконцентрирани, нито подсладени със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 тегловно съдържание на мазнини, непревишаващо 1 %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В директни опаковки, с нетно съдържание, непревишаващо 2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 тегловно съдържание на мазнини, превишаващо 1 %, но непревишаващо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0401 20 11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0401 20 19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0401 20 91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22,7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0401 20 99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 тегловно съдържание на мазнини, превишаващо 6 %, но непревишаващо 10 %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В директни опаковки, с нетно съдържание, непревишаващо 2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57,5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56,6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 тегловно съдържание на мазнини, превишаващо 10 %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Непревишаващо 21 %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0401 50 11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57,5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0401 50 19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56,6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Превишаващо 21 %, но непревишаващо 45 %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0401 50 31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0401 50 39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109,1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Превишаващо 45 %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0401 50 91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183,7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0401 50 99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182,8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0402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Мляко и сметана, концентрирани или с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На прах, гранули или други твърди форми, с тегловно съдържание на мазнини,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125,4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0402 10 19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118,8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0402 10 91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1,19 EUR/kg/млечно вещество + 27,5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1,19 EUR/kg/млечно вещество + 21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На прах, гранули или други твърди форми, с тегловно съдържание на мазнини, 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0402 21 11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0402 21 18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0402 21 91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Специални млека за кърмачета, в херметически затворени съдове, с нетно съдържание, непревишаващо 500 g, с тегловно съдържание на мазнини, превишаващо 10 %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0402 29 15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0402 29 19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+ 16,8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0402 29 99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+ 16,8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непревишаващо 8 %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34,7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0402 91 30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8 %, но непревишаващо 10 %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10 %, но непревишаващо 45 %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0402 91 51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0402 91 59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109,1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45 %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183,7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182,8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непревишаващо 9,5 %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9,5 %, но непревишаващо 45 %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lastRenderedPageBreak/>
              <w:t>0402 99 31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1,08 EUR/kg/млечно вещество + 19,4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1,08 EUR/kg/млечно вещество + 18,5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45 %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2,5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1,81 EUR/kg/млечно вещество + 19,4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0402 99 99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1,81 EUR/kg/млечно вещество + 18,5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1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0403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Мътеница, заквасени млека и сметана, кисело мляко, кефир и други ферментирали или подкиселени млека и сметана, дори концентрирани или с прибавка на захар или други подсладители, или ароматизирани, или с прибавка на плодове, ядки или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Кисело мляко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Неароматизирано, без прибавка на плодове, ядки или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Без прибавка на захар или други подсладители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3 %, но непревишаващо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59,2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Друго,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0,17 EUR/kg/млечно вещество + 21,1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0403 10 33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3 %, но непревишаващо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0,2 EUR/kg/млечно вещество + 21,1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0,54 EUR/kg/млечно вещество + 21,1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Ароматизирано или с прибавка на плодове, ядки или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прах, гранули или в други твърди форми, с тегловно съдържание на млечни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+ 95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ind w:right="-79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+ 95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0403 10 53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+ 130,4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+ 130,4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+ 168,8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+ 168,8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Друго, с тегловно съдържание на млечни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+ 12,4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+ 12,4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3 %, но непревишаващо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+ 17,1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+ 17,1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+ 26,6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+ 26,6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Неароматизирани, без прибавка на плодове, ядки или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прах, гранули или в други твърди форми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Без прибавка на захар или други подсладители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Други,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0,95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0403 90 33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Без прибавка на захар или други подсладители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0403 90 53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3 %, но непревишаващо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59,2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Други,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0,17 EUR/kg/млечно вещество + 21,1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0403 90 63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3 %, но непревишаващо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0,2 EUR/kg/млечно вещество + 21,1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0,54 EUR/kg/млечно вещество + 21,1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Ароматизирани или с прибавка на плодове, ядки или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прах, гранули или в други твърди форми, с тегловно съдържание на млечни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+ 95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+ 95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0403 90 73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+ 130,4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+ 130,4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0403 90 79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+ 168,8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+ 168,8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Друго, с тегловно съдържание на млечни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+ 12,4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+ 12,4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3 %, но непревишаващо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+ 17,1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+ 17,1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0403 90 99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+ 26,6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+ 26,6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0404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Суроватка, дори концентрирана или с прибавка на захар или други подсладители; продукти от естествени съставки на млякото, дори с прибавка на захар или други подсладители,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– Суроватка, видоизменена или не, дори концентрирана или с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На прах, гранули или в други твърди форми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Без прибавка на захар или други подсладители и с тегловно съдържание на протеини (азотно съдържание × 6,38)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0404 10 16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Друга, с тегловно съдържание на протеини (азотно съдържание × 6,38)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0404 10 26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0,07 EUR/kg/млечно вещество + 16,8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0404 10 28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0404 10 34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0,95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0404 10 36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0404 10 38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Без прибавка на захар или други подсладители и с тегловно съдържание на протеини (азотно съдържание × 6,38)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0404 10 48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0,07 EUR/kg/сухо млечно вещество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0404 10 52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0404 10 54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0404 10 56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0404 10 58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0404 10 62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Друга, с тегловно съдържание на протеини (азотно съдържание × 6,38)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0404 10 72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0,07 EUR/kg/сухо млечно вещество + 16,8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0404 10 74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0404 10 76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15 %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0404 10 78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0,95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0404 10 82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0404 10 84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прибавка на захар или други подсладители и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0404 90 21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0404 90 23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0404 90 29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с тегловно съдържание на мазнини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0404 90 81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Непревишаващо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0,95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0404 90 83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Превишаващо 1,5 %, но непревишаващо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1,31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0404 90 89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Превишаващо 27 %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1,62 EUR/kg/млечно вещество + 22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0405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Масло и други млечни мазнини; млечни пасти за намазване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мазнини, непревишаващо 85 %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Натурално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189,6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F*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189,6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F*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0405 10 30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Възстановено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189,6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F*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0405 10 50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Масло от суроватка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189,6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F*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F*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Млечни пасти за намазване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мазнини, равно на или по-голямо от 39 %, но по-малко от 60 %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мазнини, равно на или по-голямо от 60 %, но непревишаващо 75 %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мазнини, по-голямо от 75 %, но по-малко от 80 %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189,6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мазнини, равно на или по-голямо от 99,3 % и с тегловно съдържание на вода, непревишаващо 0,5 %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0405 90 90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231,3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0406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Сирена и извара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Пресни сирена (с незавършено зреене), включително извара и сирене от суроватка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мазнини, непревишаващо 40 %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185,2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0406 10 80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221,2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Сирена, стъргани или на прах, от всякакъв вид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Glaris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 билки (наречено „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schabziger</w:t>
            </w:r>
            <w:r>
              <w:rPr>
                <w:rFonts w:ascii="Arial" w:hAnsi="Arial"/>
                <w:noProof/>
                <w:color w:val="000000"/>
                <w:sz w:val="20"/>
              </w:rPr>
              <w:t>“), произведено на базата на обезмаслено мляко с прибавка на фино смлени билки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188,2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Топени сирена, различни от стърганите или от прахообразните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7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При производството на които са вложени сирена, като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Emmental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Gruyere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Appenzell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и, в случай на необходимост, като добавка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Glaris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 билки (наречено „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schabziger</w:t>
            </w:r>
            <w:r>
              <w:rPr>
                <w:rFonts w:ascii="Arial" w:hAnsi="Arial"/>
                <w:noProof/>
                <w:color w:val="000000"/>
                <w:sz w:val="20"/>
              </w:rPr>
              <w:t>“), предназначени за продажба на дребно, с тегловно съдържание на мазнини в сухото вещество, по-малко или равно на 56 %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144,9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непревишаващо 36 %, и с тегловно съдържание на мазнини в сухото вещество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0406 30 31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Непревишаващо 48 %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139,1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0406 30 39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Превишаващо 48 %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144,9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превишаващо 36 %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Сини сирена и други сирена с плесен в тестото, получена от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Penicillium roqueforti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Roquefort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0406 40 50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Gorgonzola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сирена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преработка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Emmental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Gruyère, Sbrinz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Bergkäse, Appenzell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fribourgeois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Vacherin Mont d'Or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Tete de Moine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Glaris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 билки (наречено „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schabziger</w:t>
            </w:r>
            <w:r>
              <w:rPr>
                <w:rFonts w:ascii="Arial" w:hAnsi="Arial"/>
                <w:noProof/>
                <w:color w:val="000000"/>
                <w:sz w:val="20"/>
              </w:rPr>
              <w:t>“), произведено на базата на обезмаслено мляко с прибавка на фино смлени билки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Cheddar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167,1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0406 90 23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Edam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Tilsit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0406 90 27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Butterkäse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Кашкавал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Feta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0406 90 35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Kefalotyri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0406 90 37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Finlandia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Сирене Jarlsberg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Сирене от овче или биволско мляко, в съдове със саламура или в овчи или кози мехове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 тегловно съдържание на мазнини, непревишаващо 40 %, и с тегловно съдържание на вода в немасленото вещество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Непревишаващо 47 %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Grana Padano, Parmigiano Reggiano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188,2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0406 90 63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Fiore Sardo, Pecorino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188,2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188,2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Превишаващо 47 %, но непревишаващо 72 %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0406 90 73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Provolone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0406 90 75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Asiago, Caciocavallo, Montasio, Ragusano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0406 90 76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Danbo, Fontal, Fontina, Fynbo, Havarti, Maribo, Samso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0406 90 78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Gouda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0406 90 79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Esrom, Italico, Kernhem, Saint-nectaire, Saint-paulin, Taleggio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Cantal, Cheshire, Wensleydale, Lancashire, Double Gloucester, Blarney, Colby, Monterey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0406 90 82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Camembert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0406 90 84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Brie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------- Сирена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Kefalograviera, Kasseri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 сирена, с тегловно съдържание на вода в немасленото вещество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0406 90 86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-------- Превишаващо 47 %, но непревишаващо 52 %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0406 90 87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-------- Превишаващо 52 %, но непревишаващо 62 %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0406 90 88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-------- Превишаващо 62 %, но непревишаващо 72 %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Превишаващо 72 %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185,2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0406 90 99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221,2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0407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Птичи яйца с черупки, пресни, консервирани или варени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Оплодени яйца за инкубиране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кокошки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Gallus domesticus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35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птици, различни от кокошки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Gallus domesticus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0407 19 11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пуйки или от гъски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105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0407 19 19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35 EUR/1000 p/st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пресни яйца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кокошки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Gallus domesticus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птици, различни от кокошки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Gallus domesticus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домашни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0407 90 90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0408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Птичи яйца без черупки и яйчни жълтъци, пресни, сушени, варени във вода или на пара, представени в различни форми, замразени или консервирани по друг начин, дори с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Яйчни жълтъци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0408 11 20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0408 11 80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142,3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0408 19 20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0408 19 81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Течни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0408 19 89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Други, включително замразените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66,3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0408 91 20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0408 91 80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137,4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0408 99 20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0408 99 80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35,3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0409 00 00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Естествен мед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0410 00 00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Продукти от животински произход, годни за консумация,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6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5 — ДРУГИ ПРОДУКТИ ОТ ЖИВОТИНСКИ ПРОИЗХОД,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0501 00 00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Необработена човешка коса, дори измита или обезмаслена; отпадъци от коса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0502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Четина от свине или глигани; косми от борсук и други косми за четкарската промишленост; отпадъци от четина и косми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0502 10 00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Четина от свине или глигани и отпадъци от същата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0502 90 00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4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0504 00 00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Черва, пикочни мехури и стомаси на животни, цели или на парчета, различни от тези на рибите, пресни, охладени, замразени, осолени или в саламура, сушени или пушени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0505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Кожи и други части от птици, покрити с пера или пух, пера и части от пера (дори подкастрени), пух, необработени или само почистени, дезинфекцирани или обработени с цел да се съхранят; прах и отпадъци от пера или от части от пера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Пера от видовете, използвани за пълнене; пух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0505 10 10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Необработени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0505 10 90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0505 90 00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0506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Кости и сърцевина от рога, необработени, обезмаслени, само подготвени (но неизрязани във форми), обработени с киселини или дежелатинирани; прах и отпадъци от тези материали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0506 10 00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Осеин и кости, обработени с киселини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0506 90 00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0507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Слонова кост, черупки от костенурки, балени (включително т.нар. мустаци) на кит или на други морски бозайници, рога, копита, нокти и човки, необработени или само подготвени, но неизрязани във форма; прах и отпадъци от тези материали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0507 10 00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Слонова кост; прах и отпадъци от слонова кост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0507 90 00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0508 00 00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Корали и подобни материали, необработени или само подготвени; черупки и обвивки от мекотели, от ракообразни или от иглокожи и кости от сепия, необработени или само подготвени, но неизрязани във форма, прах и отпадъци от същите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7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0510 00 00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Сива амбра, боброва мас, цибетова мас и мускус; кантаридис; жлъчка, дори изсушена; жлези и други субстанции от животински произход, използвани за приготвяне на фармацевтични продукти, пресни, охладени, замразени или временно запазени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0511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Продукти от животински произход, неупоменати, нито включени другаде; мъртви животни, включени в глава 1 или 3, неподходящи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Сперма от бикове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Продукти от риби, ракообразни, мекотели или други водни безгръбначни; мъртви животни от глава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Отпадъци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Сухожилия и нерви; обрезки и други подобни отпадъци от необработени кожи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Естествени сюнгери от животински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Необработени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0511 99 85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4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II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РАЗДЕЛ II — ПРОДУКТИ ОТ РАСТИТЕЛЕН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6 — ЖИВИ РАСТЕНИЯ И ЦВЕТАРСКИ ПРОДУКТИ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1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0601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Луковици, туберкули, грудки, грудести корени и ризоми във вегетативен покой, във вегетация или цъфтене; разсад, растения и корени от цикория, различни от корените от № 1212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Луковици, туберкули, грудки, грудести корени и ризоми във вегетативен покой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Зюмбюли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Нарциси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0601 10 30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Лалета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0601 10 40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Гладиоли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Луковици, туберкули, грудки, грудести корени и ризоми във вегетация или цъфтене; разсад, растения и корени от цикория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Разсад, растения и корени от цикория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Орхидеи, зюмбюли, нарциси и лалета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0601 20 90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0602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живи растения (включително корените им), издънки и калеми; гъбен мицел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Издънки, невкоренени, и калеми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лоза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Дървета, храсти и дръвчета с годни за консумация плодове, присадени или неприсадени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Лозови пръчки, присадени (ашладисани) или вкоренени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Рододендрони и азалии, присадени или неприсадени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Рози, присадени или неприсадени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Гъбен мицел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Ананасови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Зеленчукови и ягодови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Полски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Дървета, храсти и дръвчета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Горски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0602 90 45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Вкоренени издънки и млади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 полски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Стайни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Вкоренени издънки и млади растения, с изключение на кактусите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Цветни растения с пъпки или с цветове, с изключение на кактусите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0602 90 99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0603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Цветя и цветни пъпки, отрязани, за букети или украса, свежи, сушени, избелени, боядисани, импрегнирани или приготвени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Свежи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Рози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G*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октомври: 12 %; от 1 ноември до 31 май: 8,5 %.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Карамфили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октомври: 12 %; от 1 ноември до 31 май: 8,5 %.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Орхидеи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G*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октомври: 12 %; от 1 ноември до 31 май: 8,5 %.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Хризантеми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G*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октомври: 12 %; от 1 ноември до 31 май: 8,5 %.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Кремове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Lilium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H*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октомври: 12 %; от 1 ноември до 31 май: 8,5 %.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Гладиоли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октомври: 12 %; от 1 ноември до 31 май: 8,5 %.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0603 19 80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H*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октомври: 12 %; от 1 ноември до 31 май: 8,5 %.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0603 90 00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I*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0604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Шума, листа, клони и други части на растенията, без цветове и цветни пъпки, треви, мъхове и лишеи за букети или украса, свежи, сушени, избелени, боядисани, импрегнирани или приготвени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Свежи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Мъхове и лишеи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0604 20 11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Eленови лишеи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0604 20 19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0604 20 20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Коледни елхи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0604 20 40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Клони от иглолистни дървета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Мъхове и лишеи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Eленови лишеи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Само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0604 90 99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7 — ЗЕЛЕНЧУЦИ, РАСТЕНИЯ, КОРЕНИ И ГРУДКИ, ГОДНИ ЗА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Картофи,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0701 90 10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Предназначени за производство на нишесте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0701 90 50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Ранни картофи, от 1 януари до 30 юни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януари до 15 май: 9,6 %; от 16 май до 30 юни: 13,4 %.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0701 90 90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0702 00 00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Домати,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Лук, шалот, чесън, праз и други лукови зеленчуци,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Лук и шалот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Лук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0703 10 11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0703 10 19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0703 10 90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Шалот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0703 20 00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Чесън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9,6 % + 120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0703 90 00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Праз и други лукови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Зеле, карфиол, къдраво зеле, алабаш и подобни, годни за консумация зеленчуци от рода 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Brassica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0704 10 00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Карфиол и броколи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15 април до 30 ноември: 13,6 % MIN 1,6 EUR/100 kg/net; от 1 декември до 14 април: 9,6 % MIN 1,1 EUR/100 kg/net.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0704 20 00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Брюкселско зеле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0704 90 10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Бяло главесто зеле и червено главесто зеле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12 % MIN 0,4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0704 90 90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Марули (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Lactuca sativa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) и цикория (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Cichorium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 spp.),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Марули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0705 11 00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Топ салата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април до 30 ноември: 12 % MIN 2 EUR/100 kg/br; от 1 декември до 31 март: 10,4 % MIN 1,3 EUR/100 kg/br.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0705 19 00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Цикория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0705 21 00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Цикория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Cichorium intybus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foliosum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0705 29 00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Моркови, репи, салатно цвекло, козя брада, целина с едри глави, репички и подобни кореноплодни, годни за консумация,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0706 10 00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Моркови и репи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0706 90 10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Целина с едри глави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май до 30 септември: 10,4 %; от 1 октомври до 30 април: 13,6 %.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0706 90 30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Хрян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Cochlearia armoracia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0706 90 90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0707 00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Краставици и корнишони,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0707 00 05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Краставици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0707 00 90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Корнишони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Бобови зеленчуци, със или без шушулките,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0708 10 00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Грах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Pisum sativum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юни до 31 август: 13,6 %; от 1 септември до 31 май: 8 %.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0708 20 00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Фасул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Phaseolus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октомври до 30 юни: 10,4 % MIN 1,6 EUR/100 kg/net; от 1 юли до 30 септември: 13,6 % MIN 1,6 EUR/100 kg/net.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0708 90 00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бобови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зеленчуци, пресни или охладени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Аспержи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Патладжани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Целина, различна от целината с едри глави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Гъби и трюфели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Гъби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0709 59 10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Пачи крак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0709 59 30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Манатарки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0709 59 50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Трюфели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0709 59 90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Пиперки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Pimenta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0709 60 10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Сладки пиперки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0709 60 91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</w:t>
            </w:r>
            <w:r>
              <w:rPr>
                <w:rFonts w:ascii="Arial" w:hAnsi="Arial"/>
                <w:noProof/>
                <w:color w:val="000000"/>
                <w:sz w:val="20"/>
              </w:rPr>
              <w:t>, предназначени за производство на капсаицин или на алкохолосъдържащи олеорезини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0709 60 95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Предназначени за промишлено производство на етерични масла или на резиноиди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0709 60 99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0709 70 00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Спанак, новозеландски спанак и лобода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Артишок (ангинарии)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Маслини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Предназначени за употреба, различна от производството на маслиново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Тикви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Cucurbita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Тиквички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Салати, различни от марулите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Lactuca sativa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цикориите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Cichorium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Листно цвекло (или бяло цвекло) и артишок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Cynara cardunculus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0709 99 40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Каперси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Резена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Сладка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0709 99 90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Зеленчуци, неварени или варени във вода или на пара,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Картофи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Бобови зеленчуци, със или без шушулките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Грах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Pisum sativum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Фасул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Phaseolus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Спанак, новозеландски спанак и лобода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Сладка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5,1 % + 9,4 EUR/100 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1,6 % + 9,4 EUR/100 kg/net eda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Маслини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Пиперки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Pimenta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Сладки пиперки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Гъби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–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Домати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Артишок (ангинарии)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Аспержи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0710 80 95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0710 90 00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Зеленчукови смеси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0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Зеленчуци,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Маслини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употреба, различна от производството на маслиново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Краставици и корнишони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Гъби и трюфели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Гъби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9,6 % + 191 EUR/100 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0711 59 00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зеленчуци; зеленчукови смеси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Пиперки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Pimenta</w:t>
            </w:r>
            <w:r>
              <w:rPr>
                <w:rFonts w:ascii="Arial" w:hAnsi="Arial"/>
                <w:noProof/>
                <w:color w:val="000000"/>
                <w:sz w:val="20"/>
              </w:rPr>
              <w:t>, с изключение на сладките пиперки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Сладка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5,1 % + 9,4 EUR/100 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1,6 % + 9,4 EUR/100 KG/net eda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Лук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Каперси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0711 90 80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0711 90 90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Зеленчукови смеси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Зеленчуци, сушени, дори нарязани на парчета или резенки, смлени или на прах, но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Лук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Гъби, гъби от видовете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 xml:space="preserve"> Auricularia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 /юдино ухо/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Тremella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 и трюфели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Гъби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Гъби от вида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 xml:space="preserve"> Auricularia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 /юдино ухо/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0712 33 00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Гъби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Тremella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0712 39 00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зеленчуци; зеленчукови смеси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0712 90 05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Картофи, дори нарязани на парчета или резенки, но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Сладка царевица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Zea mays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saccharata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Хибридна,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Домати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Моркови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0712 90 90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Бобови зеленчуци, сушени, без шушулките, дори с обелени люспи или начупени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Грах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Pisum sativum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Нахут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Garbanzos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Фасул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Phaseolus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Фасул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 mungo (L.) Hepper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 radiata (L.) Wilczek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Ситен червен фасул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Adzuki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Phaseolus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 angularis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Фасул, обикновен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Phaseolus vulgaris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Бобови растения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 subterranea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Voandzeia subterranea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Папуда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 unguiculata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0713 39 00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Леща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0713 50 00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Видове бакла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Vicia faba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major, Vicia faba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equina, Vicia faba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minor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0713 60 00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Бобови растения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Cajanus cajan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0713 90 00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2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0714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Корени от маниока, арарут или салеп, земни ябълки, сладки картофи и подобни корени и грудки с високо съдържание на нишесте или инулин, пресни, охладени, замразени или сушени, дори нарязани на парчета или агломерирани под формата на гранули; сърцевина на сагово дърво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Корени от маниока (cassava)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Сладки картофи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Пресни, цели, предназначени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Игнам (индийски картоф)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Dioscorea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Таро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Colocasia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0714 50 00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Yautia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Xanthosoma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0714 90 20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Корени от арарут и от салеп и подобни корени и грудки с високо съдържание на нишесте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0714 90 90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8 — ПЛОДОВЕ, ГОДНИ ЗА КОНСУМАЦИЯ; ЦИТРУСОВИ ИЛИ ПЪПЕШОВИ КОРИ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Кокосови орехи, бразилски орехи, кашу, пресни или сушени, дори без черупките им или обелени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Кокосови орехи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0801 11 00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Изсушени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0801 12 00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вътрешната черупка (ендокарп)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0801 19 00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Бразилски орехи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0801 21 00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0801 22 00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Кашу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0801 31 00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0801 32 00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черупкови плодове, пресни или сушени, дори без черупките им или обелени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Бадеми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Горчиви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0802 12 10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Горчиви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Лешници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Corylus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Обикновени орехи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Кестени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Castanea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0802 42 00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Шамфъстък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0802 52 00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Орехи „макадамия“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0802 61 00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0802 62 00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0802 70 00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Орехи от кола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Cola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0802 80 00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Орехи от арека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Пеканови орехи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Семена от пиния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0802 90 85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Банани, включително хлебните, пресни или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Хлебни банани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0803 10 10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0803 10 90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0803 90 10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0803 90 90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Фурми, смокини, ананаси, авокадо, гуайави, манго и мангустани, пресни или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0804 10 00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Фурми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Смокини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0804 20 10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0804 20 90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0804 30 00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Ананаси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0804 40 00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Авокадо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декември до 31 май: 4 %; от 1 юни до 30 ноември: 5,1 %.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0804 50 00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Гуайави, манго и мангустани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Цитрусови плодове, пресни или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Портокали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Сладки портокали,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D*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0805 10 80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април до 15 октомври: 12 %; от 16 октомври до 31 март: 16 %.</w:t>
            </w:r>
          </w:p>
        </w:tc>
      </w:tr>
      <w:tr>
        <w:trPr>
          <w:trHeight w:val="7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Мандарини (включително тангерини и сатсумаси); клементинки,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wilkings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подобни цитрусови хибриди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Клементинки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Монреалски и сатсумаси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0805 20 50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Мандарини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wilkings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0805 20 70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Тангерини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Грейпфрути, включително помело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май до 31 октомври: 2,4 %; от 1 ноември до 30 април: 1,5 %.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Лимони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Citrus limon, Citrus limonum</w:t>
            </w:r>
            <w:r>
              <w:rPr>
                <w:rFonts w:ascii="Arial" w:hAnsi="Arial"/>
                <w:noProof/>
                <w:color w:val="000000"/>
                <w:sz w:val="20"/>
              </w:rPr>
              <w:t>) и сладки лимони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Citrus aurantifolia, Citrus latifolia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0805 50 10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Лимони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Citrus limon, Citrus limonum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 и поетапната категория се прилага от 1 май до 30 октомври.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0805 50 90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Сладки лимони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Citrus aurantifolia, Citrus latifolia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0805 90 00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Грозде, прясно или сушено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Прясно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0806 10 10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Трапезно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 и поетапната категория се прилага от 1 ноември до 20 юли.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0806 10 90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15 юли до 31 октомври: 17,6 %; от 1 ноември до 14 юли: 14,4 %.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0806 20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Сушено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0806 20 10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Коринтски стафиди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0806 20 30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Султански стафиди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0806 20 90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Пъпеши (в това число и дините) и папаи,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Пъпеши (в това число и дините)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0807 11 00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0807 19 00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0807 20 00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Папаи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Ябълки, круши и дюли,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0808 10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Ябълки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0808 10 10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промишлени цели, в насипно състояние; в периода от 16 септември до 15 декември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7,2% MIN 0,36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0808 10 80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X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0808 30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Круши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0808 30 10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промишлени цели, в насипно състояние; в периода от 1 август до 31 декември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7,2% MIN 0,36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0808 30 90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 и поетапната категория се прилага от 1 май до 30 юни.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0808 40 00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Дюли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Кайсии, череши, праскови (включително брюнони и нектарини), сливи и трънки,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Кайсии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Череши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Вишни (Prunus cerasus)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Праскови, включително брюнони и нектарини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Брюнони и нектарини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Сливи и трънки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0809 40 05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Входни цени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поетапната категория за Южна Африка системата на входни цени се запазва.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0809 40 90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Трънки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плодове, пресни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Ягоди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 август до 30 април: 11,2 %; от 1 май до 31 юли: 12,8 % MIN 2,4 EUR/100 kg/net.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Малини, къпини или черници, кръстоска на малина и къпина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Малини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Френско грозде, включително касис и цариградско грозде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Черно френско грозде (касис)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0810 30 30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Червено френско грозде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Боровинки и други плодове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Боровинки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 vitis-idaea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0810 40 30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Боровинки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 myrtillus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0810 40 50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Плодове от висока боровинка (от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 macrocarpon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 corymbosum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0810 50 00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От 15 май до 15 ноември: 8 %; от 16 ноември до 14 май: 8.8 %.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0810 60 00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Дуриани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0810 70 00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Райски ябълки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0810 90 20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Тамарини, ябълки от бразилско дърво (кашу), личи, плодове от хлебно дърво, саподила, пасионфрут, карамбол и питайя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0810 90 75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Плодове, неварени или варени във вода или на пара, замразени, дори с добавка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Ягоди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добавка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захар, превишаващо 13 %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20,8 % + 8,4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J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Малини, къпини, черници, кръстоска на малини и къпини, френско грозде, включително касис и цариградско грозде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добавка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захар, превишаващо 13 %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20,8 % + 8,4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Малини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Черно френско грозде (касис)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Червено френско грозде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Къпини или черници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добавка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захар, превишаващо 13 %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Тропически плодове и черупкови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13 % + 5,3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20,8 % + 8,4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Тропически плодове и черупкови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Боровинки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 myrtillus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Боровинки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 myrtilloides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Vaccinium angustifolium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Череши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0811 90 75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Вишни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Prunus cerasus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Тропически плодове и черупкови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0811 90 95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Плодове, временно консервирани (например посредством серен диоксид или във вода — солена, сулфурирана или с прибавка на други вещества, подсигуряващи временното им консервиране), но негодни за консумация в това състояние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0812 10 00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Череши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0812 90 25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Кайсии; портокали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0812 90 30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Папаи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0812 90 40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Боровинки (плодове от вида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 xml:space="preserve"> Vaccinium myrtillus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0812 90 70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Гуайави, манго, мангустани, тамарини, ябълки от бразилско дърво (кашу), плодове от хлебно дърво, личи и саподила, пасионфрут, карамбол, питайя и тропически орехи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0812 90 98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0813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Плодове сушени, различни от тези от № 0801 до 0806; смеси от сушени плодове или от черупкови плодове от настоящата глава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Кайсии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Ябълки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Праскови, включително брюнони и нектарини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0813 40 30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Круши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0813 40 50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Папаи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0813 40 65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Тамарини, ябълки от бразилско дърво (кашу), личи, плодове от хлебно дърво, саподила, пасионфрут, карамбол и питайя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0813 40 95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Смеси от сушени плодове или от черупкови плодове от настоящата глава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Смеси от сушени плодове, различни от тези от № 0801 до 0806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Без сливи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папая, тамарини, ябълки от кашу, личи, плодове от хлебно дърво, саподила, пасионфрут, карамбол и питайя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Със сливи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Смеси, изключително от черупкови плодове от № 0801 и 0802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черупкови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смеси от сушени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Без сливи или смокини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0813 50 99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0814 00 00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Кори от цитрусови плодове или от пъпеши и дини, пресни, замразени, поставени във вода — солена, сулфурирана или с прибавка на други вещества, подсигуряващи временното им консервиране, или сушени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9 — КАФЕ, ЧАЙ, МАТЕ И ПОДПРАВКИ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13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Кафе, дори печено или декофеинизирано; черупки и люспи от кафе; заместители на кафе, съдържащи кафе, независимо от съотношението в сместа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Кафе сурово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0901 11 00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Недекофеинизирано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0901 12 00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Декофеинизирано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Кафе печено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0901 21 00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Недекофеинизирано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0901 22 00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Декофеинизирано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0901 90 10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Черупки и люспи от кафе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0901 90 90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Заместители на кафе, съдържащи кафе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Чай, дори ароматизиран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0902 10 00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Зелен чай (неферментирал) в директни опаковки, със съдържание, непревишаващо 3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0902 20 00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Зелен чай (неферментирал) в друг вид опаковки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0902 30 00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Черен чай (ферментирал) и частично ферментирал чай, в директни опаковки, със съдържание, непревишаващо 3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0902 40 00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Черен чай (ферментирал) и частично ферментирал чай, в друг вид опаковки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0903 00 00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Мате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Пипер (от рода 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Piper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); плодове от рода 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Capsicum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 или от рода 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Pimenta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, сушени,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Пипер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0904 11 00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Несмлян, нито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0904 12 00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 или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Плодове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Pimenta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0904 21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Сушени,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0904 21 10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Сладки пиперки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 annuum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0904 21 90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0904 22 00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Ванилия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0905 10 00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Несмляна, нито пулверизирана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0905 20 00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Смляна или пулверизирана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Канела и канелени цветове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0906 11 00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Канела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Cinnamomum zeylanicum Blume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0906 19 00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0906 20 00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Карамфил (цели плодове, пъпки и дръжки)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0907 10 00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Несмлян, нито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0907 20 00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Смлян или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Индийски орехчета, обвивки на индийски орехчета, амоми и кардамоми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Индийски орехчета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0908 11 00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0908 12 00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Обвивки на индийски орехчета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0908 21 00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0908 22 00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Кардамоми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0908 31 00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0908 32 00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Семена от анасон, звезден анасон, резене, кориандьр, кимион, ким; плодове от хвойна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кориандър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0909 21 00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0909 22 00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кимион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0909 31 00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0909 32 00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анасон, звезден анасон, ким или резене; плодове от хвойна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0909 61 00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0909 62 00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0910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Джинджифил (исиот), шафран, куркума, мащерка, дафинови листа, къри и други подправки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Джинджифил (исиот)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Несмлян, нито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 или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Шафран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Несмлян, нито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Смлян или пулверизиран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– Куркума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подправки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Смеси, посочени в забележка 1 б) към настоящата глава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0910 91 05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Къри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Семена от сминдух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Мащерка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Несмляна, нито пулверизирана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Мащерка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Thymus serpyllum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0910 99 33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Смляна или пулверизирана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Дафинови листа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----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Несмляни, нито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0910 99 99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---- </w:t>
            </w:r>
            <w:r>
              <w:rPr>
                <w:rFonts w:ascii="Arial" w:hAnsi="Arial"/>
                <w:noProof/>
                <w:color w:val="000000"/>
                <w:sz w:val="20"/>
              </w:rPr>
              <w:t>Смляни или пулверизирани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10 —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Пшеница и смес от пшеница и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Твърда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1001 11 00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1001 19 00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1001 91 10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Лимец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1001 91 20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Мека пшеница и смес от пшеница и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1001 91 90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1001 99 00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1002 10 00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1002 90 00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Ечемик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1003 10 00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1003 90 00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Овес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1004 10 00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89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1004 90 00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89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Хибридна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1005 10 13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Хибрид „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trois voies</w:t>
            </w:r>
            <w:r>
              <w:rPr>
                <w:rFonts w:ascii="Arial" w:hAnsi="Arial"/>
                <w:noProof/>
                <w:color w:val="000000"/>
                <w:sz w:val="20"/>
              </w:rPr>
              <w:t>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1005 10 15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Обикновен хибрид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1005 10 18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Друга хибридна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1005 10 90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1005 90 00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Неолющен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Пропарен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1006 10 23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1006 10 27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1006 10 94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1006 10 96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1006 10 98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Олющен ориз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Cargo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кафяв)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Пропарен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1006 20 94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1006 20 96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1006 20 98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Ориз, полубланширан или бланширан (избелен), дори полиран или гланциран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Ориз, полубланширан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Пропарен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1006 30 23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1006 30 27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1006 30 42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1006 30 44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1006 30 46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1006 30 48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Ориз, бланширан (избелен)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Пропарен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1006 30 63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1006 30 65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1006 30 67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кръгли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1006 30 94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Със средни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дълги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1006 30 96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дължина/широчина, по-голямо от 2, но по-малко от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1006 30 98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Със съотношение дължина/широчина 3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1006 40 00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– Ориз, натрошен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Сорго на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1007 10 10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Хибрид,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1007 10 90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1007 90 00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1008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Елда, просо и канарско просо; други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Елда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Просо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Канарско просо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4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Фонио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Digitaria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1008 50 00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Киноа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Chenopodium quinoa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1008 60 00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Тритикале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1008 90 00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11 — МЕЛНИЧАРСКИ ПРОДУКТИ; МАЛЦ; СКОРБЯЛА И НИШЕСТЕ; ИНУЛИН; ПШЕНИЧЕН ГЛУТЕН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Брашно пшенично или брашно от смес от пшеница и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Пшенично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1101 00 11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твърда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1101 00 15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лимец и от мека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1101 00 90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смес от пшеница и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1102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Брашна от житни растения, различни от пшеничното или от брашното от смес от пшеница и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Царевично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мазнини, по-малко от или равно на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Ечемичено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Овесено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Оризово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Ръжено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1102 90 90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1103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Едрозърнест и дребнозърнест грис и агломерати под формата на гранули, от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Едрозърнест и дребнозърнест грис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твърда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лимец и от мека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мазнини, по-малко от или равно на 1,5 %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други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ръж или ечемик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1103 19 40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овес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Агломерати под формата на гранули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1103 20 25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ръж или ечемик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овес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1103 20 40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1103 20 50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1103 20 60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1103 20 90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9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1104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Зърна от житни растения, обработени по друг начин (например олющени, сплескани, на люспи, закръглени, нарязани или натрошени), с изключение на ориза от № 1006; зародиши на житни растения, цели, сплескани, на люспи или смляни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Зърна, сплескани или на люспи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овес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зърна, сплескани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люспи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други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ечемик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На зърна, сплескани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На люспи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189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Люспи от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1104 19 99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обработени зърна (например олющени, закръглени, нарязани или натрошени)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овес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1104 22 40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Олющени или обелени, дори нарязани или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1104 22 50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Закръглени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1104 22 95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1104 23 40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Олющени или обелени, дори нарязани или натрошени закръглени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1104 23 98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други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ечемик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Олющени или обелени, дори нарязани или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Закръглени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Олющени или обелени, дори нарязани или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129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Закръглени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Само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99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От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99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От ръж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1104 29 89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98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Зародиши на житни растения, цели, сплескани, на люспи или смлени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1104 30 90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други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1105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Брашно, грис, прах, люспи, гранули и агломерати под формата на гранули, от картофи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1105 10 00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Брашно, грис и прах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1105 20 00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Люспи, гранули и агломерати под формата на гранули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1106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Брашна, грис и прах от сухи бобови зеленчуци от № 0713, от сагу или от корените или грудките от № 0714 и от продуктите от глава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1106 10 00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сухи бобови зеленчуци от № 0713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1106 20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сагу или от корени или грудки от № 0714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1106 20 10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Денатурирани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1106 20 90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1106 30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продуктите от глава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1106 30 10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банани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1106 30 90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1107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Малц, дори печен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Непечен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1107 10 11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Представен под формата на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177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1107 10 19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1107 10 91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Представен под формата на брашно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173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1107 10 99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131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1107 20 00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Печен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1108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Скорбяла и нишесте; инулин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Скорбяла и нишесте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Скорбяла от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224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Скорбяла от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1108 13 00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Нишесте от картофи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1108 14 00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Нишесте от маниока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скорбяла и нишесте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Скорбяла от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216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166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1108 20 00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Инулин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19,2 %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15,7 %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1109 00 00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Глутен от пшеница, дори в изсушено състояние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512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9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12 — МАСЛОДАЙНИ СЕМЕНА И ПЛОДОВЕ; РАЗНИ ВИДОВЕ СЕМЕНА, СЕМЕНА ЗА ПОСЕВ И ПЛОДОВЕ; ИНДУСТРИАЛНИ ИЛИ МЕДИЦИНСКИ РАСТЕНИЯ; СЛАМА И ФУРАЖИ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Семена от соя, дори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1201 90 00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Фъстъци непечени, нито претърпели друга топлинна обработка, дори обелени или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1202 30 00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1202 41 00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1202 42 00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черупки, дори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1203 00 00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Копра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Семена от лен, дори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1204 00 10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1204 00 90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Семена от репица или рапица, дори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репица или рапица с ниско съдържание на ерукова киселина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1205 10 10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1205 10 90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1205 90 00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Семена от слънчоглед, дори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1206 00 10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1206 00 91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Обелен; необелен шарен слънчоглед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1206 00 99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маслодайни семена и плодове, дори натрошени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Палмистови орехи или ядки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памук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Рициново семе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сусам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синап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1207 50 10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1207 50 90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1207 60 00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шафранка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Carthamus tinctorius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1207 70 00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пъпеш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Семена от мак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1207 99 20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1207 99 91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Конопено семе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1207 99 96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Брашна от маслодайни семена или плодове, различни от синапеното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1208 10 00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семена от соя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1208 90 00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4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Семена, плодове и спори, за посев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захарно цвекло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Фуражни семена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Семена от люцерна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Семена от детелина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Trifolium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Виолетова детелина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Trifolium pratense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1209 22 80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Семена от власатка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1209 23 11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ind w:right="-132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Ливадна власатка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Festuca pratensis Huds</w:t>
            </w:r>
            <w:r>
              <w:rPr>
                <w:rFonts w:ascii="Arial" w:hAnsi="Arial"/>
                <w:noProof/>
                <w:color w:val="000000"/>
                <w:sz w:val="20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1209 23 15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Червена власатка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Festuca rubra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1209 23 80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Семена от ливадна метлица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Poa pratensis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Семена от райграс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Lolium multiflorum Lam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Lolium perenne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1209 25 10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Италиански райграс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Lolium multiflorum Lam.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Английски райграс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Lolium perenne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1209 29 45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кощрява; фий; семена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Poa palustris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Poa trivialis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L.; главица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Dactylis glomerata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L.); полска (степна) трева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Agrostides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Семена от вълчи боб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Семена от фуражно цвекло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Beta vulgaris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alba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1209 29 80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Семена от тревни растения, използвани главно за техните цветове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Зеленчукови семена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1209 91 30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Семена от салатно цвекло или „червено цвекло“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Beta vulgaris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conditiva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1209 91 80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Горски семена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1209 99 91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Семена от растения, използвани главно за техните цветове, различни от упоменатите в подпозиция 120930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1209 99 99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Шишарки от хмел, пресни или сушени, дори надробени, смлени или под формата на гранули; прах от хмел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1210 10 00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Шишарки от хмел, нераздробени, нито смлени, нито под формата на гранули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Шишарки от хмел, надробени, смлени или под формата на гранули; прах от хмел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1210 20 10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Шишарки от хмел, надробени, смлени или под формата на гранули, обогатени с прах от хмел; прах от хмел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1210 20 90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4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Растения, части от растения, семена и плодове от видовете, използвани главно в парфюмерията, медицината или като средство за унищожаване на насекомите, паразитите или други подобни, пресни или сушени, дори нарязани, натрошени или под формата на прах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1211 20 00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Корени от жен-шен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1211 30 00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Листа от кока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1211 40 00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Макова слама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1211 90 20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Ephedra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1211 90 30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Бакла от вида tonka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1211 90 86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4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Рожкови, водорасли, захарно цвекло и захарна тръстика, пресни, охладени, замразени или сушени, дори на прах; ядки и костилки от плодове и други растителни продукти (включително непечените корени от цикория от вид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а Cichorium intybus sativum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), служещи главно за консумация от човека,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Водорасли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1212 21 00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Годни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Захарно цвекло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Сушено, дори на прах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1212 91 80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Рожкови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Захарна тръстика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Корени от цикория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Семена от рожкови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1212 99 41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Неолющени, нито натрошени, нито смлени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1212 99 49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1212 99 95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1213 00 00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Слама, шума и плява от необработени житни растения, дори нарязани, смлени, пресовани или агломерирани под формата на гранули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4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1214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Фуражни цвекла, репи, фуражни корени, сено, люцерна, еспарзета, детелина, фуражно зеле, фий, вълчи боб и подобни фуражни култури, дори агломерирани под формата на гранули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1214 10 00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Брашна и агломерати от люцерна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1214 90 10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Фуражни цвекла, репи и други фуражни корени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1214 90 90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6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13 — ЕСТЕСТВЕНИ ЛАКОВЕ, КЛЕЙОВЕ, СМОЛИ И ДРУГИ РАСТИТЕЛНИ СОКОВЕ И ЕКСТРАКТИ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1301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Естествени лакове; естествени клейове, смоли, смолисти клейове и олеорезини (например балсами)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1301 20 00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Гума арабик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1301 90 00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4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1302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Растителни сокове и екстракти; пектинови материали, пектинати и пектати; агар-агар и други лепкави и сгъстяващи материали, извлечени от растения, дори модифицирани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Растителни сокове и екстракти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Опиум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1302 12 00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сладник (liquorice)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1302 13 00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хмел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1302 19 05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Олеорезини от ванилия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1302 19 20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растения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Ephedra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1302 19 70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Пектинови материали, пектинати и пектати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В сухо състояние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19,2 %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7,4 %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Лепкави и сгъстяващи материали, извлечени от растения, дори модифицирани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Агар-агар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Лепкави и сгъстяващи материали от рожкови, от семена от рожкови или от семена от гуар, дори модифицирани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1302 32 10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рожкови или от семена от рожкови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1302 32 90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семена от гуар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1302 39 00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14 — МАТЕРИАЛИ ЗА СПЛИТАНЕ И ДРУГИ ПРОДУКТИ ОТ РАСТИТЕЛЕН ПРОИЗХОД,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21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1401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Материали от растителен произход от видовете, използвани главно в кошничарството или за изплитане на рогозки и други подобни изделия (например бамбук, ратан, тръстика, ракита, рафия, слами от почистени житни растения, избелени или боядисани, кори от липа)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Бамбук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1401 20 00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Ратан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1401 90 00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1404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Продукти от растителен произход,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1404 20 00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Памучен линтер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1404 90 00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III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РАЗДЕЛ III — МАЗНИНИ И МАСЛА ОТ ЖИВОТИНСКИ ИЛИ РАСТИТЕЛЕН ПРОИЗХОД; ПРОДУКТИ ОТ ТЯХНОТО РАЗПАДАНЕ; ОБРАБОТЕНИ МАЗНИНИ ЗА ХРАНИТЕЛНИ ЦЕЛИ; ВОСЪЦИ ОТ ЖИВОТИНСКИ ИЛИ РАСТИТЕЛЕН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</w:tr>
      <w:tr>
        <w:trPr>
          <w:trHeight w:val="22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15 — МАЗНИНИ И МАСЛА ОТ ЖИВОТИНСКИ ИЛИ РАСТИТЕЛЕН ПРОИЗХОД; ПРОДУКТИ ОТ ТЯХНОТО РАЗПАДАНЕ; ОБРАБОТЕНИ МАЗНИНИ ЗА ХРАНИТЕЛНИ ЦЕЛИ; ВОСЪЦИ ОТ ЖИВОТИНСКИ ИЛИ РАСТИТЕЛЕН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Мазнини от свине (включително свинската мас) и мазнини от домашни птици, различни от включените в позиции № 0209 или 1503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Свинска мас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1501 10 10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Предназначени за промишлени цели, различни от производството на хранителни продукти за човешка консумация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1501 10 90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1501 20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мазнини от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1501 20 10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1501 20 90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1501 90 00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11,5 %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Мазнини от животни от рода на едрия рогат добитък, овцете или козите, различни от включените в № 1503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Лой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1502 10 10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1502 10 90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1502 90 10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1502 90 90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Стеарин от свинска мас, масло от свинска мас, олеостеарин, олеомаргарин и масло от лой, неемулгирани, нито смесени, нито 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Стеарин от свинска мас и олеостеарин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1503 00 11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промишлени цели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1503 00 19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1503 00 30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Масло от лой, предназначено за промишлени цели, различни от производството на хранителни продукти за човешка консумация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1503 00 90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Мазнини и масла и техните фракции, от риби или морски бозайници,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Масла от черен дроб от риби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Със съдържание на витамин А, равно на или по-малко от 2 500 международни единици на грам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1504 10 91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писии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Осв.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Мазнини и масла от риби и техните фракции, различни от маслата от черен дроб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Твърди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Мазнини и масла от морски бозайници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Твърди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1504 30 90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Мазнина от вълна (серей) и производни мастни вещества от нея, включително ланолина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1505 00 10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Мазнина от вълна (серей), необработена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1505 00 90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1506 00 00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Други видове мазнини и масла от животински произход и техните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Соево масло и неговите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Сурово масло, дори дегумирано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1507 10 10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Предназначено за технически или промишлени цели, различни от производството на хранителни продукти за човешка консумация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1507 10 90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1507 90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1507 90 10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1507 90 90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1508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Фъстъчено масло и неговите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1508 10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Сурово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1508 10 10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1508 10 90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1508 90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1508 90 10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1508 90 90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1509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Маслиново масло и неговите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Необработено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Virgin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1509 10 10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Необработено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Virgin</w:t>
            </w:r>
            <w:r>
              <w:rPr>
                <w:rFonts w:ascii="Arial" w:hAnsi="Arial"/>
                <w:noProof/>
                <w:color w:val="000000"/>
                <w:sz w:val="20"/>
              </w:rPr>
              <w:t>) маслиново масло, за осветление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122,6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1509 10 90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124,5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1509 90 00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134,6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Други масла и техните фракции, получени изключително от маслини, дори рафинирани, но не химически променени, и смеси от тези масла или фракции с масла или фракции от № 1509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1510 00 10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Сурови масла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110,2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1510 00 90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Палмово масло и неговите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Сурово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Твърди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Предназначени за технически или промишлени цели, различни от производството на хранителни продукти за човешка консумация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1511 90 99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Слънчогледово масло, памучно масло или масло от шафранка (safflower) и техните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Слънчогледово масло или масло от шафранка (safflower)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Сурови масла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1512 11 91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слънчоглед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1512 11 99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От шафранка (safflower)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Памучно масло и неговите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Сурово масло, дори с премахнат госипол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1512 29 90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3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Кокосово масло (масло от копра), палмистово масло или масло от бабасу и техните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Кокосово масло (масло от копра) и неговите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Представено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Представено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Твърди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1513 19 19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1513 19 99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Палмистово масло или масло от бабасу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Сурови масла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Твърди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1513 29 19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1513 29 90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Рапично, репично или синапено масло и техните фракции,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Масла от рапица или репица с ниско съдържание на ерукова киселина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Сурови масла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1514 11 10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1514 11 90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Сурови масла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1514 99 90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растителни мазнини и масла (включително маслото от жожоба) и техните фракции, нелетливи, дори рафинирани, но не химически променени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Ленено масло и неговите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Царевично масло и неговите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1515 29 10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1515 29 90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Рициново масло и неговите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 производството на аминоундеканова киселина за използване в производството на синтетични текстилни влакна или изкуствени пластмасови материали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Сусамово масло и неговите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1515 50 11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1515 50 19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1515 50 91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1515 50 99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Тунгово масло; масла от жожоба, ойтицика; восък от мирта, японски восък;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Масло от тютюневи семена и неговите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Сурово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 масла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Сурови масла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Твърди,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1515 90 59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Твърди, представени по друг начин; течни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Предназначени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Твърди,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1515 90 99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Твърди, представени по друг начин; течни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9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1516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Мазнини и масла от животински или растителен произход и техните фракции, частично или напълно хидрогенирани, интерестерифицирани, преестерифицирани или елайдинирани, дори рафинирани, но необработени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Животински мазнини и масла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Растителни мазнини и масла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Хидрогенирани рицинови масла, наречени „opalwax“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1516 20 91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Представени в директни опаковки, с нетно съдържание 1 kg или по-малко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Представени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1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1516 20 95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Рапично, репично, ленено, слънчогледово масло, масло от илипе, от карите, от макоре, от тулукуна или от бабасу, предназначено за технически или промишлени цели, различни от производството на хранителни продукти за човешка консумация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7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1516 20 96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Фъстъчено, памучно, соево или слънчогледово масло; други масла, с тегловно съдържание на свободни мастни киселини по-малко от 50 %, с изключение на палмистовото масло, маслото от илипе, кокосовото масло, рапичното, репичното масло или маслото от копайба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1516 20 98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Маргарин; хранителни смеси или препарати от животински или растителни мазнини или масла или от фракции от различни мазнини или масла от настоящата глава, различни от хранителните мазнини и масла и техните фракции от № 1516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Маргарин, с изключение на течния маргарин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млечни мазнини, превишаващо 10 %, но непревишаващо 15 %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+ 28,4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+ 28,4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млечни мазнини, превишаващо 10 %, но непревишаващо 15 %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+ 28,4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+ 28,4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Нелетливи растителни масла, течни, смесени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1517 90 93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Смеси или препарати за кулинарията, от видовете, използвани за отделяне от формите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1517 90 99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9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1518 00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Животински или растителни мазнини и масла и техните фракции, обработени чрез загряване, окислени, обезводнени, сулфурирани, продухани, полимеризирани чрез загряване във вакуум или в инертен газ или по друг начин химически модифицирани, с изключение на тези от № 1516; негодни за консумация смеси или препарати от животински или растителни мазнини или масла или от фракции от различни мазнини или масла от настоящата глава,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1518 00 10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Линоксин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Нелетливи растителни масла, течни, смесени, предназначени за технически или промишлени цели, различни от предназначените за производство на хранителни продукти за консумация от човека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1518 00 31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Сурови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1518 00 39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4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1518 00 91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Животински или растителни мазнини и масла и техните фракции, обработени чрез загряване, окислени, обезводнени, сулфурирани, продухани, стандолизирани или претърпели други химични промени, с изключение на тези от № 1516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1518 00 95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Негодни за консумация смеси или препарати от животински мазнини и масла или от животински и растителни мазнини и масла и техните фракции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1518 00 99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1520 00 00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Суров глицерол, глицеролови води и луги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1521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Растителни восъци (различни от триглицеридите), восък от пчели или от други насекоми и спермацет, дори рафинирани или оцветени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Растителни восъци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1521 90 10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Спермацет, дори рафиниран или оцветен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Восък от пчели или от други насекоми, дори рафиниран или оцветен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1521 90 91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Суров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1521 90 99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Дегра; остатъци, получени при обработката на продукти, съдържащи мазнини или восъци от животински или растителен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1522 00 10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Дегра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Остатъци, получени при обработката на продукти, съдържащи мазнини или восъци от животински или растителен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Съдържащи масло, имащо характеристиките на маслиново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1522 00 31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Неутрализационни утайки (soap-stocks)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29,9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1522 00 39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47,8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1522 00 91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Маслени утайки, неутрализационни утайки (soap-stocks)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3,2 %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1522 00 99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6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IV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РАЗДЕЛ IV — ПРОДУКТИ НА ХРАНИТЕЛНАТА ПРОМИШЛЕНОСТ; БЕЗАЛКОХОЛНИ И АЛКОХОЛНИ НАПИТКИ И ВИДОВЕ ОЦЕТ; ТЮТЮНИ И ОБРАБОТЕНИ ЗАМЕСТИТЕЛИ НА ТЮТЮНА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noProof/>
                <w:sz w:val="28"/>
                <w:u w:val="single"/>
              </w:rPr>
              <w:t> </w:t>
            </w:r>
          </w:p>
        </w:tc>
      </w:tr>
      <w:tr>
        <w:trPr>
          <w:trHeight w:val="12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16 — ПРОДУКТИ ОТ МЕСО, РИБИ ИЛИ РАКООБРАЗНИ, МЕКОТЕЛИ ИЛИ ДРУГИ ВОДНИ БЕЗГРЪБНАЧНИ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Колбаси и подобни продукти от месо, карантии или кръв; приготвени храни на база на тези продукти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1601 00 10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черен дроб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1601 00 91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Колбаси, сухи или за намазване, без топлинна обработка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149,4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1601 00 99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1602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приготвени храни и консерви от месо, карантии или кръв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Приготвени храни, хомогенизирани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черен дроб от всякакви животни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гъски или от патици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домашните птици от № 0105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пуйки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Съдържащи тегловно 57 % или повече месо или карантии от домашни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1602 31 11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Съдържащи изключително месо от пуйки без топлинна обработка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1024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1602 31 19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1024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1602 31 80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1024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петли и кокошки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Съдържащи тегловно 57 % или повече месо или карантии от домашни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Без топлинна обработка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2765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1024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Съдържащи тегловно 25 % или повече, но по-малко от 57 % месо или карантии от домашни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2765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2765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Съдържащи тегловно 57 % или повече месо или карантии от домашни птици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1602 39 21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Без топлинна обработка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2765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1602 39 29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2765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1602 39 85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2765 EUR/1000 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Бутове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0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Плешки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129,3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включително смесите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Съдържащи тегловно 80 % или повече месо или карантии, от всякакви видове, включително сланината и мазнините от всякакъв вид или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Котлети (с изключение на врата) и разфасовки от тях, включително смеси от котлети и бутове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Врат и разфасовки от него, включително смесите от врат и плешки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129,3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 смеси, съдържащи бутове, плешки, котлети или вратове и разфасовки от тях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129,3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Съдържащи тегловно 40 % или повече, но по-малко от 80 % месо или карантии от всякакви видове, включително сланината и мазнините от всякакъв вид или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Съдържащи тегловно по-малко от 40 % месо или карантии, от всякакви видове, включително сланината и мазнините от всякакъв вид или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54,3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1602 49 90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От животни от рода на едрия рогат добитък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1602 50 10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Необработени топлинно; смеси от топлинно обработени месо или карантии и топлинно необработени месо или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1602 50 31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„Corned beef“, в херметически затворени опаковки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16.6 %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1602 50 95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включително храните, приготвени от животинска кръв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Храни, приготвени от животинска кръв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дивеч или от зайци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10,9 %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Съдържащи месо или карантии от домашни свине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Съдържащи месо или карантии от животни от рода на едрия рогат добитък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Необработени топлинно; смеси от топлинно обработени месо или карантии и топлинно необработени месо или карантии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303,4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1602 90 69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От овце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От кози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1602 90 99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Екстракти и сокове от месо, риби или ракообразни, мекотели или други водни безгръбначни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1603 00 10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В директни опаковки, с нетно съдържание, непревишаващо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1603 00 80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1604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Приготвени храни и консерви от риби; хайвер и неговите заместители, приготвени на основата на яйца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Риби, цели или на парчета, с изключение на смлените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Сьомги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Херинги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Филета, сурови, покрити с тесто или с галета, дори предварително пържени в олио,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1604 12 91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херметически затворени опаковки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1604 12 99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Сардини, сардинели, шпрот, трицона или цаца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Сардини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1604 13 11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зехтин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1604 13 19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Тон, скокливи риби и паламуд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Тон и скокливи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1604 14 11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растително масло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1604 14 16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Филета, наречени „карета“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1604 14 18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Паламуд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Sarda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Скумрии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 От видовете на обикновената скумрия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japonicus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1604 15 11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Филета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1604 15 19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вида на австралийската скумрия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australasicus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Аншоа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1604 17 00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Змиорки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Пъстървови, различни от сьомгите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</w:t>
            </w:r>
            <w:r>
              <w:rPr>
                <w:rFonts w:ascii="Arial" w:hAnsi="Arial"/>
                <w:noProof/>
                <w:color w:val="000000"/>
                <w:sz w:val="20"/>
              </w:rPr>
              <w:t>, различни от скокливите риби [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 (Katsuwonus) pelamis</w:t>
            </w:r>
            <w:r>
              <w:rPr>
                <w:rFonts w:ascii="Arial" w:hAnsi="Arial"/>
                <w:noProof/>
                <w:color w:val="000000"/>
                <w:sz w:val="20"/>
              </w:rPr>
              <w:t>]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Филета, наречени „карета“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Orcynopsis unicolor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Филета, сурови, покрити с тесто или с галета, дори предварително изпържени в олио, замразени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----- Треска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morhua, Gadus ogac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или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Американска треска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virens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1604 19 94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Мерлузи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Merluccius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Urophycis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Минтай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Тhеragra chalcogramma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) и люр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Pollachius pollachius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1604 19 97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приготвени храни и консерви от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--Приготвени храни от сурими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сьомга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семейство Пъстървови, различни от сьомгата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аншоа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8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сардини, от паламуди, от скумрия от видовете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scombrus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Scomber japonicus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и риби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Orcynopsis unicolor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--- От тон, скокливи риби и други риби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Euthynnus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други риби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Хайвер и неговите заместители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Хайвер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1604 32 00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Заместители на хайвер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1605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Ракообразни, мекотели и други водни безгръбначни, приготвени или консервирани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Раци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Скариди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1605 21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 в херметически затворени опаковки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1605 21 10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2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1605 21 90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1605 29 00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Омари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Месо, топлинно обработено, за производство на масло, пастет, супи или сосове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ракообразни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Мекотели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Стриди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Миди Сен Жак (морски гребени), включително калугерици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Миди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херметически затворени опаковки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1605 54 00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Сепия и сепиоли, калмари и рогачи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1605 55 00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Октопод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Миди и сърцевидки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1605 57 00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Морски охлюви абалон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1605 58 00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Охлюви, различни от морските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1605 59 00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водни безгръбначни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1605 61 00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Морски краставици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1605 62 00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Морски таралежи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1605 63 00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Медузи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1605 69 00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17 — ЗАХАР И ЗАХАРНИ ИЗДЕЛИЯ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1701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Захар от захарна тръстика или от цвекло и химически чиста захароза, в твърдо състояние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Сурова захар без ароматизиращи или оцветяващи добавки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захарно цвекло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Предназначена за рафиниране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33,9 EUR/100 kg — стандартно качество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От захарна тръстика, упомената в забележка 2 към подпозициите към настоящата глава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Предназначена за рафиниране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33,9 EUR/100 kg — стандартно качество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K*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Друга захар от захарна тръстика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Предназначена за рафиниране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33,9 EUR/100 kg — стандартно качество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K*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1701 14 90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1701 91 00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ароматизиращи или оцветяващи добавки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Бяла захар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K*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1701 99 90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3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1702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видове захар, включително лактоза, малтоза, глюкоза и фруктоза (левулоза), химически чисти, в твърдо състояние; захарни сиропи без ароматизиращи или оцветяващи добавки; заместители на мед, дори смесени с естествен мед; карамелизирана захар и карамелизирани меласи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Лактоза и сироп от лактоза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0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Съдържащи тегловно 99 % или повече лактоза, изразена в безводна лактоза, изчислена върху сухо вещество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1702 19 00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Захар от клен и сироп от клен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Захар от клен, в твърдо състояние, с ароматизиращи или оцветяващи добавки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0,4 EUR/100 kg/net/%sacchar.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3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Глюкоза и сироп от глюкоза, несъдържащи фруктоза или съдържащи тегловно в сухо състояние по-малко от 20 % фруктоза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Изоглюкоза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50,7 EUR/100 kg/net mas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1702 30 50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Под формата на бял кристален прах, дори агломерирани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26,8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L*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Глюкоза и сироп от глюкоза, съдържащи тегловно в сухо състояние 20 % или повече, но по-малко от 50 % фруктоза, различни от инвертната захар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Изоглюкоза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50,7 EUR/100 kg/net mas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1702 50 00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Фруктоза, химически чиста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16 % + 50,7 EUR/100 kg/net mas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12,5 % + 50,7 EUR/100 kg/net mas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видове фруктоза и сироп от фруктоза, съдържащи тегловно в сухо състояние повече от 50 % фруктоза, различни от инвертната захар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1702 60 10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Изоглюкоза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50,7 EUR/100 kg/net mas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1702 60 80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Сироп от инулин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0,4 EUR/100 kg/net/%sacchar.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1702 60 95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0,4 EUR/100 kg/net/%sacchar.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включително инвертната захар и другите захари и захарни сиропи, съдържащи тегловно в сухо състояние 50 % фруктоза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Химически чиста малтоза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8,9 %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Изоглюкоза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50,7 EUR/100 kg/net mas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Малтодекстрин и сироп от малтодекстрин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Карамелизирани захари и меласи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Съдържащи тегловно в сухо състояние 50 % или повече захароза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0,4 EUR/100 kg/net/%sacchar.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1702 90 75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На прах, дори агломерирани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27,7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1702 90 79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Сироп от инулин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0,4 EUR/100 kg/net/%sacchar.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1702 90 95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0,4 EUR/100 kg/net/%sacchar.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1703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Меласи, получени в резултат на извличането или рафирането на захарта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1703 10 00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Меласа от захарна тръстика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0,35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1703 90 00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0,35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1704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Захарни изделия без какао (включително белия шоколад)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Дъвка (chewing-gum), дори със захарно покритие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захароза, по-малко от 60 % (включително инвертната захар, изразена като захароза)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6,2 % + 27,1 EUR/100 kg MAX 17,9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2,7 % + 27,1 EUR/100 kg MAX 17,9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захароза, равно на или по-голямо от 60 % (включително инвертната захар, изразена като захароза)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6,3 % + 30,9 EUR/100 kg MAX 18,2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2,8 % + 30,9 EUR/100 kg MAX 18,2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Екстракт от сладник (liquorice), съдържащ тегловно повече от 10 % захароза, но несъдържащ други добавки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13,4 %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9,3 %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3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Бял шоколад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9,1 % + 45,1 EUR/100 kg MAX 18,9 + 16,5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5,6 % + 45,1 EUR/100 kg MAX 18,9 + 16,5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1704 90 51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Пасти, включително марципан, в директни опаковки, с нетно съдържание 1 kg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Пастили за гърло и бонбони против кашлица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1704 90 61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Дражета и подобни захарни изделия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1704 90 65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Гумени бонбони, желирани захарни изделия, включително захарни изделия от плодова маса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1704 90 71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Бонбони от стопена захар, дори пълнени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1704 90 75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Карамели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1704 90 81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Получени чрез пресоване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1704 90 99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5,5 % + EA MAX 18,7 + ADSZ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18 — КАКАО И ПРОДУКТИ ОТ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1801 00 00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Какао на зърна, цели или натрошени, сурови или печени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1802 00 00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Черупки, обелки, люспи и други отпадъци от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1803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Какаова маса, дори обезмаслена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1803 10 00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Необезмаслена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1803 20 00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Напълно или частично обезмаслена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1804 00 00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Масло, мазнина и течно масло от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7,7 %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1805 00 00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Какао на прах, без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1806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Шоколад и други хранителни продукти, съдържащи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Какао на прах с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1806 10 15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Несъдържащо или съдържащо тегловно по-малко от 5 % захароза (включително инвертна захар, изразена като захароза) или изоглюкоза, също изразена като захароза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2,7 %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 (включително инвертна захар, изразена като захароза) или изоглюкоза, също изразена като захароза, равно на или по-голямо от 5 % и по-малко от 65 %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8 % + 25,2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+ 25,2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1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1806 10 30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 (включително инвертна захар, изразена като захароза) или изоглюкоза, също изразена като захароза, равно на или по-голямо от 65 % и по-малко от 80 %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8 % + 31,4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+ 31,4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 (включително инвертна захар, изразена като захароза) или изоглюкоза, също изразена като захароза, равно или по-голямо от 80 %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8 % + 41,9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+ 41,9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35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продукти, представени на блокове или на пръчки, с тегло над 2 kg или в течно, кашесто или прахообразно състояние, на гранули или подобни форми, в съдове или в директни опаковки със съдържание над 2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какаово масло 31 % или повече или с тегловно съдържание общо на какаово масло и млечни мазнини 31 %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общо тегловно съдържание на какаово масло и млечни мазнини 25 % или повече, но по-малко от 31 %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1806 20 50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какаово масло 18 %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1806 20 70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Продукти, наречени „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chocolate milk crumb</w:t>
            </w:r>
            <w:r>
              <w:rPr>
                <w:rFonts w:ascii="Arial" w:hAnsi="Arial"/>
                <w:noProof/>
                <w:color w:val="000000"/>
                <w:sz w:val="20"/>
              </w:rPr>
              <w:t>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15,4 %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10,7 %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1806 20 80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Шоколадова глазура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1806 20 95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Други, представени на блокове или на пръчки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1806 31 00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пълнеж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 пълнеж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1806 32 10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добавка на зърнени храни, плодове или ядки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1806 32 90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Шоколад и шоколадови изделия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Шоколадови бонбони, дори пълнени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Съдържащи алкохол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пълнеж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Без пълнеж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Съдържащи какао захарни изделия и изделия, произведени от заместители на захарта, съдържащи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Пасти за намазване, съдържащи какао (течен шоколад)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Препарати за приготвяне на напитки, съдържащи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1806 90 90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8,3 % + EA MAX 18,7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4,8 % + EA MAX 18,7 + 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19 — ХРАНИТЕЛНИ ПРОДУКТИ, ПРИГОТВЕНИ НА БАЗАТА НА ЖИТНИ РАСТЕНИЯ, БРАШНА, СКОРБЯЛА, НИШЕСТЕ ИЛИ МЛЯКО; ТЕСТЕНИ СЛАДКАРСКИ ИЗДЕЛИЯ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3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1901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Екстракти от малц; хранителни продукти от брашна, едрозърнест и дребнозърнест грис, скорбяла, нишесте или екстракти от малц, несъдържащи какао или съдържащи тегловно по-малко от 40 % какао, изчислено на базата на напълно обезмаслена маса, неупоменати, нито включени другаде; хранителни продукти, приготвени от продуктите от № 0401 до 0404, несъдържащи какао или съдържащи тегловно по-малко от 5 % какао, изчислено на базата на напълно обезмаслена маса,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Детски храни, пригодени за продажба на дребно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7,6 %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1901 20 00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Смеси и теста за приготвяне на хлебарски, сладкарски или бисквитени продукти от № 1905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7,6 %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Екстракти от малц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1901 90 11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сух екстракт 90 %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5,1 % + 18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+ 18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1901 90 19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5,1 % + 14,7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+ 14,7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1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1901 90 91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Несъдържащи млечни мазнини, захароза, изоглюкоза, глюкоза, скорбяла или нишесте или съдържащи тегловно по-малко от 1,5 % млечни мазнини, по-малко от 5 % захароза (включително инвертна захар) или изоглюкоза, по-малко от 5 % глюкоза или скорбяла или нишесте, различни от хранителните продукти на прах, приготвени от продуктите от № 0401 до 0404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1901 90 99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7,6 %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1902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Макаронени изделия, дори варени или пълнени (с месо или други продукти) или обработени по друг начин, такива като спагети, макарони, юфка, лазаня, ньоки, равиоли, канелони; кускус, дори приготвен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Макаронени изделия, неварени, нито пълнени, нито обработени по друг начин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1902 11 00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Съдържащи яйца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7,7 % + 24,6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+ 24,6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1902 19 10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Несъдържащи брашно или грис от мека пшеница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7,7 % + 24,6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+ 24,6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1902 19 90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7,7 % + 21,1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+ 21,1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Макаронени изделия, пълнени (дори варени или обработени по друг начин)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Съдържащи тегловно повече от 20 % риби и ракообразни, мекотели или други водни безгръбначни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Рибарство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A*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Съдържащи тегловно повече от 20 % салами, кренвирши или други подобни, месо или карантии от всякакъв вид, включително и мазнини от всякакъв вид или произход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54,3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1902 20 91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Варени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+ 6,1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+ 6,1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1902 20 99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+ 17,1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+ 17,1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макаронени изделия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1902 30 10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Сухи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6,4 % + 24,6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+ 24,6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1902 30 90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6,4 % + 9,7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+ 9,7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Кускус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Неприготвен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7,7 % + 24,6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+ 24,6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1902 40 90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6,4 % + 9,7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+ 9,7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9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1903 00 00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Тапиока и нейните заместители, приготвени от нишесте, под формата на люспи, зърна, заоблени зрънца, отсявки или подобни форми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6,4 % + 15,1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+ 15,1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6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1904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Продукти на базата на приготвени чрез набъбване или печене житни растения (например </w:t>
            </w:r>
            <w:r>
              <w:rPr>
                <w:rFonts w:ascii="Arial" w:hAnsi="Arial"/>
                <w:b/>
                <w:i/>
                <w:noProof/>
                <w:color w:val="000000"/>
                <w:sz w:val="22"/>
              </w:rPr>
              <w:t>corn flakes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); житни растения (различни от царевицата) на зърна или под формата на люспи или други преработени зърна (с изключение на брашно и едрозърнест или дребнозърнест грис), варени или приготвени по друг начин, неупоменати, нито включени другаде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Продукти на базата на приготвени чрез набъбване или печене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На базата на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3,8 % + 20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+ 20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1904 10 30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На базата на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5,1 % + 46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+ 46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5,1 % + 33,6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+ 33,6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Продукти, приготвени от непечени люспи от житни растения или от смеси от непечени люспи от житни растения с печени такива или с набъбнали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Храни от вида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Müsli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на базата на непечени люспи от житни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1904 20 91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базата на царевица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3,8 % + 20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+ 20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1904 20 95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базата на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5,1 % + 46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1,6 % + 46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1904 20 99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5,1 % + 33,6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 1,6 % + 33,6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1904 30 00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Пшеничен булгур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+ 25,7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+ 25,7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На базата на ориз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+ 46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+ 46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1904 90 80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8,3 % + 25,7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+ 25,7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8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1905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Хлебарски, тестени, сладкарски или бисквитени продукти, дори с прибавка на какао; нафора, празни капсули от тесто за медикаменти, тесто за запечатване, сухи тестени листа от брашно, скорбяла или нишесте и подобни продукти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Хрупкав хляб (кнекброт)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5,8 % + 13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+ 13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Меденки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 (включително инвертна захар, изразена като захароза), по-малко от 30 %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9,4 % + 18,3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+ 18,3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1905 20 30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 (включително инвертна захар, изразена като захароза) 30 % или повече, но по-малко от 50 %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9,8 % + 24,6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+ 24,6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1905 20 90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захароза (включително инвертна захар, изразена като захароза) 50 %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10,1 % + 31,4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+ 31,4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Сладки бисквити; гофрети и вафли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Сладки бисквити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6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Изцяло или частично покрити с шоколад или с други продукти, съдържащи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1905 31 11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В директни опаковки, с нетно съдържание, непревишаващо 85 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0 % + EA MAX 24,2 % +AD S/Z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1905 31 19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0 % + EA MAX 24,2 % +AD S/Z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тегловно съдържание на млечни мазнини 8 %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0 % + EA MAX 24,2 % +AD S/Z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1905 31 91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Двойни бисквити с пълнеж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0 % + EA MAX 24,2 % +AD S/Z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1905 31 99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0 % + EA MAX 24,2 % +AD S/Z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Гофрети и вафли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1905 32 05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вода, превишаващо 10 %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20,7 + AD F/M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20,7 % +AD F/M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Изцяло или частично покрити с шоколад или с други продукти, съдържащи какао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1905 32 11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В директни опаковки, с нетно съдържание, непревишаващо 85 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24,2 % +AD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1905 32 19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24,2 % +AD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2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1905 32 91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Солени, със или без пълнеж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20,7 + AD F/M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20,7 % +AD F/M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1905 32 99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24,2 % +AD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Сухари и подобни препечени продукти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1905 40 10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Сухари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9,7 %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EA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1905 40 90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9,7 %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EA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Безквасен хляб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3,8 % + 15,9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0 % + 15,9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7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Нафора, празни капсули от тесто от видовете, използвани за медикаменти, тесто за запечатване, сухи тестени листа от брашно, скорбяла или нишесте и подобни продукти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4,5 % + 60,5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+ 60,5 EUR/100 kg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Хляб без прибавка на мед, яйца, сирене или плодове и с тегловно съдържание на захар и мазнини в сухото вещество, всяко от тях, непревишаващо 5 %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9,7 %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1905 90 45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Бисквити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20,7 + AD F/M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20,7 % +AD F/M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1905 90 55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Екструдирани или експандирани продукти, солени или ароматизирани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20,7 + AD F/M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20,7 % +AD F/M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С прибавка на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9 % + EA MAX 24,2 + AD S/Z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0 % + EA MAX 24,2 % +AD S/Z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1905 90 90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9 % + EA MAX 20,7 % +AD F/M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MAX 20,7 % +AD F/M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2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ГЛАВА 20 — ХРАНИТЕЛНИ ПРОДУКТИ ОТ ЗЕЛЕНЧУЦИ, ПЛОДОВЕ ИЛИ ДРУГИ ЧАСТИ ОТ РАСТЕНИЯ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 </w:t>
            </w:r>
          </w:p>
        </w:tc>
      </w:tr>
      <w:tr>
        <w:trPr>
          <w:trHeight w:val="12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2001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Зеленчуци, плодове и други годни за консумация части от растения, приготвени или консервирани с оцет или с оцетна киселина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Краставици и корнишони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Mango chutney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Плодове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</w:t>
            </w:r>
            <w:r>
              <w:rPr>
                <w:rFonts w:ascii="Arial" w:hAnsi="Arial"/>
                <w:noProof/>
                <w:color w:val="000000"/>
                <w:sz w:val="20"/>
              </w:rPr>
              <w:t>, различни от сладките пиперки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Сладка царевица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Zea mays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saccharata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5,1 % + 9,4 EUR/100 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1,6 % + 9,4 EUR/100 kg/net eda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2001 90 40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Игнам (индийски картоф), сладки картофи и други подобни, годни за консумация части от растения, с тегловно съдържание на скорбяла или нишесте 5 % или повече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8,3 % + 3,8 EUR/100 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 + 3,8 EUR/100 kg/net eda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Гъби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2001 90 65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Маслини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2001 90 70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Сладки пиперки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2001 90 92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Тропически плодове и черупкови тропически плодове; cърцевина от палмово дърво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10 %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2001 90 97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2002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Домати, приготвени или консервирани по начин, различен от този с оцет или с оцетна киселина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Домати, цели или нарязани на парчета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Белени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2002 10 90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сухо вещество, по-малко от 12 %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2002 90 11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превишаващо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2002 90 19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1 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сухо вещество 12 % или повече, но непревишаващо 30 %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2002 90 31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превишаващо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2002 90 39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сухо вещество, по-голямо от 30 %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превишаващо 1 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2002 90 99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В директни опаковки, с нетно съдържание, непревишаващо 1 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6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2003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Гъби и трюфели, приготвени или консервирани по начин, различен от този с оцет или с оцетна киселина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33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2003 10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 Гъби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2003 10 20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Временно консервирани, напълно сварени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18,4 % + 191 EUR/100 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2003 10 30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18,4 % + 222 EUR/100 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2003 90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2003 90 10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Трюфели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2003 90 90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18,4 %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2004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зеленчуци, приготвени или консервирани по начин, различен от този с оцет или с оцетна киселина, замразени, различни от продуктите от № 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Картофи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Само термично обработени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2004 10 91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Под формата на брашно, грис или люспи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7,6 %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зеленчуци и смеси от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2004 90 10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Сладка царевица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Zea mays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saccharata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5,1 % + 9,4 EUR/100 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1,6 % + 9,4 EUR/100 kg/net eda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2004 90 30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Кисело зеле, каперси и маслини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2004 90 50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Грах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Pisum sativum</w:t>
            </w:r>
            <w:r>
              <w:rPr>
                <w:rFonts w:ascii="Arial" w:hAnsi="Arial"/>
                <w:noProof/>
                <w:color w:val="000000"/>
                <w:sz w:val="20"/>
              </w:rPr>
              <w:t>) и зелен фасул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19,2 %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Други, включително смесите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2004 90 91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Лук, само термично обработен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2004 90 98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5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2005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Други зеленчуци, приготвени или консервирани по начин, различен от този с оцет или с оцетна киселина, незамразени, различни от продуктите от № 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2005 10 00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Хомогенизирани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Картофи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2005 20 10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Под формата на брашно, грис или люспи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8,8 % + EA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0 % + EA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02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2005 20 20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На тънки резeнки, пържени, дори солени или ароматизирани, в херметически затворени опаковки, предназначени за пряка консумация в това си състояние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2005 20 80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14,1 %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2005 40 00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Грах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Pisum sativum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19,2 %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37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Фасул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Vigna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spp.,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Phaseolus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2005 51 00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Фасул на зърна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2005 59 00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19,2 %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2005 60 00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Аспержи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14,1 %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2005 70 00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Маслини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12,8 %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2005 80 00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Сладка царевица (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Zea mays</w:t>
            </w:r>
            <w:r>
              <w:rPr>
                <w:rFonts w:ascii="Arial" w:hAnsi="Arial"/>
                <w:noProof/>
                <w:color w:val="000000"/>
                <w:sz w:val="20"/>
              </w:rPr>
              <w:t xml:space="preserve"> var.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saccharata</w:t>
            </w:r>
            <w:r>
              <w:rPr>
                <w:rFonts w:ascii="Arial" w:hAnsi="Arial"/>
                <w:noProof/>
                <w:color w:val="000000"/>
                <w:sz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5,1 % + 9,4 EUR/100 kg/net eda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5,1 % + 9,4 EUR/100 kg/net eda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 зеленчуци и смеси от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2005 91 00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Бамбукови филизи (бамбукови връхчета)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7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-- Плодове от рода </w:t>
            </w:r>
            <w:r>
              <w:rPr>
                <w:rFonts w:ascii="Arial" w:hAnsi="Arial"/>
                <w:i/>
                <w:noProof/>
                <w:color w:val="000000"/>
                <w:sz w:val="20"/>
              </w:rPr>
              <w:t>Capsicum</w:t>
            </w:r>
            <w:r>
              <w:rPr>
                <w:rFonts w:ascii="Arial" w:hAnsi="Arial"/>
                <w:noProof/>
                <w:color w:val="000000"/>
                <w:sz w:val="20"/>
              </w:rPr>
              <w:t>, различни от сладките пиперки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6,4 %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Каперси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2005 99 30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Ангинарии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Смеси от зеленчуци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2005 99 60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Кисело зеле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2005 99 80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17,6 %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853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2006 00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Зеленчуци, плодове, кори от плодове и други части от растения, консервирани със захар (изцедени, захаросани или кристализирани)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2006 00 10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Джинджифил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Осв.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захар, превишаващо 13 %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2006 00 31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Череши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20 % + 23,9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2006 00 35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Тропически плодове и черупкови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12,5 % + 15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2006 00 38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20 % + 23,9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2006 00 91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Тропически плодове и черупкови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12,5 %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2006 00 99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174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2007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Конфитюри, желета от плодове, мармелади, пюрета от плодове или черупкови плодове и каши от плодове или черупкови плодове, приготвени чрез варене, със или без прибавка на захар или други подсладители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Хомогенизирани продукти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2007 10 10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С тегловно съдържание на захар, превишаващо 13 %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24 % + 4,2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20,4 % + 4,2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2007 10 91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От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2007 10 99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Цитрусови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2007 91 10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захар, превишаващо 30 %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20 % + 23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16,5 % + 23 EUR/100 kg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2007 91 30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захар, превишаващо 13 %, но непревишаващо 30 %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20 % + 4,2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M*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2007 91 90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21,6 %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захар, превишаващо 30 %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9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Пюрета и каши от сливи, в директни опаковки, с нетно съдържание, превишаващо 100 kg и предназначени за промишлена преработка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22,4 %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18,9 %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Пюрета и каши от кестени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24 % + 19,7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229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2007 99 31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От череши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24 % + 23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описанието на продукта поетапната категория за Южна Африка се прилага само за пюрета от плодове, получени чрез изцеждане и нагряти до точката на кипене във вакуум, с консистенция и химически състав, непроменени от топлинната обработка</w:t>
            </w:r>
          </w:p>
        </w:tc>
      </w:tr>
      <w:tr>
        <w:trPr>
          <w:trHeight w:val="229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2007 99 33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От ягоди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24 % + 23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описанието на продукта поетапната категория за Южна Африка се прилага само за пюрета от плодове, получени чрез изцеждане и нагряти до точката на кипене във вакуум, с консистенция и химически състав, непроменени от топлинната обработка</w:t>
            </w:r>
          </w:p>
        </w:tc>
      </w:tr>
      <w:tr>
        <w:trPr>
          <w:trHeight w:val="229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2007 99 35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От малини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24 % + 23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 отношение на описанието на продукта поетапната категория за Южна Африка се прилага само за пюрета от плодове, получени чрез изцеждане и нагряти до точката на кипене във вакуум, с консистенция и химически състав, непроменени от топлинната обработка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2007 99 39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24 % + 23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Прилагат се много поетапни категории съгласно допълнението към настоящото приложение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pageBreakBefore/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2007 99 50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С тегловно съдържание на захар, превишаващо 13 %, но непревишаващо 30 %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24 % + 4,2 EUR/100 kg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Прилагат се много поетапни категории съгласно допълнението към настоящото приложение</w:t>
            </w:r>
          </w:p>
        </w:tc>
      </w:tr>
      <w:tr>
        <w:trPr>
          <w:trHeight w:val="25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51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2007 99 93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Тропически плодове и черупкови тропически плодове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15 %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</w:tr>
      <w:tr>
        <w:trPr>
          <w:trHeight w:val="76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2007 99 97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24 %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Вж. бележката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>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Прилагат се много поетапни категории съгласно допълнението към настоящото приложение</w:t>
            </w:r>
          </w:p>
        </w:tc>
      </w:tr>
    </w:tbl>
    <w:p>
      <w:pPr>
        <w:rPr>
          <w:b/>
          <w:noProof/>
        </w:rPr>
      </w:pPr>
    </w:p>
    <w:sectPr>
      <w:headerReference w:type="default" r:id="rId16"/>
      <w:footerReference w:type="default" r:id="rId17"/>
      <w:headerReference w:type="first" r:id="rId18"/>
      <w:footerReference w:type="first" r:id="rId19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B4E5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B6D9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AACA2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60B2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0873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742AC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B8D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3700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3 15:56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4687D828747942549CBF7956EEC9C248"/>
    <w:docVar w:name="LW_CROSSREFERENCE" w:val="&lt;UNUSED&gt;"/>
    <w:docVar w:name="LW_DocType" w:val="ANNEX"/>
    <w:docVar w:name="LW_EMISSION" w:val="22.1.2016"/>
    <w:docVar w:name="LW_EMISSION_ISODATE" w:val="2016-01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"/>
    <w:docVar w:name="LW_PART_NBR" w:val="2"/>
    <w:docVar w:name="LW_PART_NBR_TOTAL" w:val="8"/>
    <w:docVar w:name="LW_REF.INST.NEW" w:val="COM"/>
    <w:docVar w:name="LW_REF.INST.NEW_ADOPTED" w:val="final"/>
    <w:docVar w:name="LW_REF.INST.NEW_TEXT" w:val="(2016) 18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8"/>
      <w:szCs w:val="28"/>
      <w:u w:val="single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szCs w:val="24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  <w:u w:val="single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Cs w:val="24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1">
    <w:name w:val="xl111"/>
    <w:basedOn w:val="Normal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szCs w:val="24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pPr>
      <w:spacing w:before="100" w:beforeAutospacing="1" w:after="100" w:afterAutospacing="1"/>
      <w:jc w:val="left"/>
      <w:textAlignment w:val="top"/>
    </w:pPr>
    <w:rPr>
      <w:rFonts w:ascii="Cambria" w:eastAsia="Times New Roman" w:hAnsi="Cambria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2FA6-BCB7-4E46-BD97-3BDD08A9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5</TotalTime>
  <Pages>235</Pages>
  <Words>43140</Words>
  <Characters>191546</Characters>
  <Application>Microsoft Office Word</Application>
  <DocSecurity>0</DocSecurity>
  <Lines>27363</Lines>
  <Paragraphs>16763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2016-01-11T16:31:00Z</dcterms:created>
  <dcterms:modified xsi:type="dcterms:W3CDTF">2016-01-13T14:56:00Z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2</vt:lpwstr>
  </property>
  <property fmtid="{D5CDD505-2E9C-101B-9397-08002B2CF9AE}" pid="10" name="Total parts">
    <vt:lpwstr>8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