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539C410A01B4C018AE9B29920419CC6"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 xml:space="preserve">ПРИЛОЖЕНИЕ </w:t>
      </w:r>
    </w:p>
    <w:p>
      <w:pPr>
        <w:jc w:val="center"/>
        <w:rPr>
          <w:b/>
          <w:noProof/>
        </w:rPr>
      </w:pPr>
      <w:r>
        <w:rPr>
          <w:b/>
          <w:noProof/>
        </w:rPr>
        <w:t>ПРИЛОЖЕНИЕ I: Мита на ЕС за продукти с произход от държавите по СИП ЮАОР — част 3</w:t>
      </w:r>
    </w:p>
    <w:tbl>
      <w:tblPr>
        <w:tblW w:w="15000" w:type="dxa"/>
        <w:tblInd w:w="93" w:type="dxa"/>
        <w:tblLayout w:type="fixed"/>
        <w:tblLook w:val="04A0" w:firstRow="1" w:lastRow="0" w:firstColumn="1" w:lastColumn="0" w:noHBand="0" w:noVBand="1"/>
      </w:tblPr>
      <w:tblGrid>
        <w:gridCol w:w="1428"/>
        <w:gridCol w:w="4255"/>
        <w:gridCol w:w="1703"/>
        <w:gridCol w:w="2104"/>
        <w:gridCol w:w="1627"/>
        <w:gridCol w:w="1370"/>
        <w:gridCol w:w="2513"/>
      </w:tblGrid>
      <w:tr>
        <w:trPr>
          <w:trHeight w:val="400"/>
          <w:tblHeader/>
        </w:trPr>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hAnsi="Arial"/>
                <w:b/>
                <w:noProof/>
                <w:color w:val="000000"/>
                <w:sz w:val="20"/>
              </w:rPr>
              <w:t>КН 2014</w:t>
            </w:r>
          </w:p>
        </w:tc>
        <w:tc>
          <w:tcPr>
            <w:tcW w:w="4255"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hAnsi="Arial"/>
                <w:b/>
                <w:noProof/>
                <w:color w:val="000000"/>
                <w:sz w:val="20"/>
              </w:rPr>
              <w:t>Описание</w:t>
            </w:r>
          </w:p>
        </w:tc>
        <w:tc>
          <w:tcPr>
            <w:tcW w:w="1703"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hAnsi="Arial"/>
                <w:b/>
                <w:noProof/>
                <w:color w:val="000000"/>
                <w:sz w:val="20"/>
              </w:rPr>
              <w:t>Сектор</w:t>
            </w:r>
          </w:p>
        </w:tc>
        <w:tc>
          <w:tcPr>
            <w:tcW w:w="2104"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noProof/>
                <w:color w:val="000000"/>
                <w:sz w:val="20"/>
                <w:szCs w:val="20"/>
              </w:rPr>
            </w:pPr>
            <w:r>
              <w:rPr>
                <w:rFonts w:ascii="Arial" w:hAnsi="Arial"/>
                <w:b/>
                <w:noProof/>
                <w:color w:val="000000"/>
                <w:sz w:val="20"/>
              </w:rPr>
              <w:t>Мита, посочени с информативна цел</w:t>
            </w:r>
          </w:p>
        </w:tc>
        <w:tc>
          <w:tcPr>
            <w:tcW w:w="1627"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hAnsi="Arial"/>
                <w:b/>
                <w:noProof/>
                <w:color w:val="000000"/>
                <w:sz w:val="20"/>
              </w:rPr>
              <w:t>Поетапна категория за Южна Африка</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hAnsi="Arial"/>
                <w:b/>
                <w:noProof/>
                <w:color w:val="000000"/>
                <w:sz w:val="20"/>
              </w:rPr>
              <w:t>Поетапна категория за БЛМНС (Ботсуана, Лесото, Мозамбик, Намибия и Свазиленд)</w:t>
            </w:r>
          </w:p>
        </w:tc>
        <w:tc>
          <w:tcPr>
            <w:tcW w:w="2513"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hAnsi="Arial"/>
                <w:b/>
                <w:noProof/>
                <w:color w:val="000000"/>
                <w:sz w:val="20"/>
              </w:rPr>
              <w:t>Бележка</w:t>
            </w:r>
          </w:p>
        </w:tc>
      </w:tr>
      <w:tr>
        <w:trPr>
          <w:trHeight w:val="2400"/>
        </w:trPr>
        <w:tc>
          <w:tcPr>
            <w:tcW w:w="1428" w:type="dxa"/>
            <w:tcBorders>
              <w:top w:val="single" w:sz="4" w:space="0" w:color="auto"/>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2008</w:t>
            </w:r>
          </w:p>
        </w:tc>
        <w:tc>
          <w:tcPr>
            <w:tcW w:w="4255"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Плодове и други части от растения, годни за консумация, приготвени или консервирани по друг начин, със или без прибавка на захар или други подсладители или алкохол, неупоменати, нито включени другаде</w:t>
            </w:r>
          </w:p>
        </w:tc>
        <w:tc>
          <w:tcPr>
            <w:tcW w:w="1703"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single" w:sz="4" w:space="0" w:color="auto"/>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Черупкови плодове, фъстъци и други ядки или семена, дори смесени помежду си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Фъстъци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2008 11 10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Фъстъчено масло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12,8 %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 директни опаковки, с нетно съдържание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2008 11 91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2008 11 96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Печени или пържени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2008 11 98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12,8 %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включително смесите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директни опаковки, с нетно съдържание, 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2008 19 12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Черупкови тропически плодове; смеси, съдържащи тегловно 50 % или повече тропически черупкови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2008 19 13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Бадеми и шамфъстък, печени или пържени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9 %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2008 19 19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директни опаковки, с нетно съдържание, непревишаващо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2008 19 92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Черупкови тропически плодове; смеси, съдържащи тегловно 50 % или повече тропически черупкови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Черупкови плодове, печени или пържени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2008 19 93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Бадеми и шамфъстък</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10,2 %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2008 19 95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2008 19 99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12,8 %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Ананаси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директни опаковки, с нетно съдържание, 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2008 20 11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17 %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25,6 % + 2,5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2008 20 19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директни опаковки, с нетно съдържание, непревишаващо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2008 20 31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19 %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25,6 % + 2,5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2008 20 39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прибавка на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захар, в директни опаковки, с нетно съдържание, 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2008 20 51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17 %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19,2 %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2008 20 59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захар, в директни опаковки, с нетно съдържание, непревишаващо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2008 20 71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19 %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20,8 %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2008 20 79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19,2 %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2008 20 90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прибавка 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18,4 %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Цитрусови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9 %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2008 30 11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маса, непревишаващо 11,85 % mas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2008 30 19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25,6 % + 4,2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2008 30 31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маса, непревишаващо 11,85 % mas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24 %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2008 30 39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прибавка на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захар, в директни опаковки, с нетно съдържание, 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2008 30 51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Резенки от грейпфрути, включително от помело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15,2 %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2008 30 55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Мандарини, включително тангерини и сатсумаси; клементинки, wilkings и други подобни цитрусови хибриди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18,4 %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14,9 %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2008 30 59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захар, в директни опаковки, с нетно съдържание, непревишаващо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2008 30 71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Резенки от грейпфрути, включително от помело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15,2 %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2008 30 75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Мандарини, включително тангерини и сатсумаси; клементинки, wilkings и други подобни цитрусови хибриди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14,1 %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2008 30 79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20,8 %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2008 30 90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прибавка 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18,4 %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2008 40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Круши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директни опаковки, с нетно съдържание, 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13 %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2008 40 11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маса, непревишаващо 11,85 % mas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2008 40 19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25,6 % + 4,2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2008 40 21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маса, непревишаващо 11,85 % mas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24 %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2008 40 29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директни опаковки, с нетно съдържание, непревишаващо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2008 40 31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15 %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25,6 % + 4,2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2008 40 39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прибавка на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захар, в директни опаковки, с нетно съдържание, 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2008 40 51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13 %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N*</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2008 40 59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16 %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N*</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захар, в директни опаковки, с нетно съдържание, непревишаващо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2008 40 71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15 %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19,2 %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N*</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2008 40 79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N*</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2008 40 90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прибавка 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N*</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2008 50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Кайсии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директни опаковки, с нетно съдържание, 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13 %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2008 50 11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маса, непревишаващо 11,85 % mas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2008 50 19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25,6 % + 4,2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2008 50 31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маса, непревишаващо 11,85 % mas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24 %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2008 50 39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директни опаковки, с нетно съдържание, непревишаващо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2008 50 51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15 %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25,6 % + 4,2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2008 50 59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прибавка на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захар, в директни опаковки, с нетно съдържание, 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2008 50 61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13 %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19,2 %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N*</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2008 50 69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N*</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захар, в директни опаковки, с нетно съдържание, непревишаващо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2008 50 71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15 %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20,8 %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N*</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2008 50 79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19,2 %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N*</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прибавка на захар, в директни опаковки, с нетно съдържание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2008 50 92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---- 5 kg или повече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13,6 %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N*</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2008 50 98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По-малко от 5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N*</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В директни опаковки със съдържание, превишаващо 4,5 kg — 17 %; в директни опаковки със съдържание, непревишаващо 4,5 kg — 18,4 %.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2008 60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Череши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9 %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2008 60 11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маса, непревишаващо 11,85 % mas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2008 60 19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25,6 % + 4,2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2008 60 31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маса, непревишаващо 11,85 % mas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24 %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2008 60 39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прибавка на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захар, в директни опаковки, с нетно съдържание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2008 60 50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2008 60 60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20,8 %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прибавка на захар, в директни опаковки, с нетно съдържание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2008 60 70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---- 4,5 kg или повече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18,4 %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2008 60 90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По-малко от 4,5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18,4 %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2008 70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Праскови, включително брюноните и нектарините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директни опаковки, с нетно съдържание, 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13 %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2008 70 11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маса, непревишаващо 11,85 % mas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2008 70 19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25,6 % + 4,2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2008 70 31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маса, непревишаващо 11,85 % mas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24 %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2008 70 39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директни опаковки, с нетно съдържание, непревишаващо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2008 70 51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15 %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25,6 % + 4,2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2008 70 59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прибавка на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захар, в директни опаковки, с нетно съдържание, 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2008 70 61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13 %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19,2 %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N*</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2008 70 69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N*</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захар, в директни опаковки, с нетно съдържание, непревишаващо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2008 70 71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15 %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19,2 %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N*</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2008 70 79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N*</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прибавка на захар, в директни опаковки, с нетно съдържание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2008 70 92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---- 5 kg или повече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15,2 %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N*</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2008 70 98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По-малко от 5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18,4 %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N*</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2008 80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Ягоди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9 %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2008 80 11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маса, непревишаващо 11,85 % mas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2008 80 19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25,6 % + 4,2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2008 80 31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маса, непревишаващо 11,85 % mas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2008 80 39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прибавка на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2008 80 50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захар, в директни опаковки, с нетно съдържание, 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2008 80 70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захар, в директни опаковки, с нетно съдържание, непревишаващо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20,8 %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2008 80 90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прибавка 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18,4 %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включително смесите, с изключение на тези от подпозиция 2008 19</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Сърцевина от палмово дърво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10 %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Боровинки от видовете Vaccinium macrocarpon, Vaccinium oxycoccos или Vaccinium vitis-idaea</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9 %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2008 93 11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маса, непревишаващо 11,85 % mas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2008 93 19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25,6 % + 4,2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2008 93 21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маса, непревишаващо 11,85 % mas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2008 93 29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прибавка на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2008 93 91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захар, в директни опаковки, с нетно съдържание, 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2008 93 93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захар, в директни опаковки, с нетно съдържание, непревишаващо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20,8 %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2008 93 99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прибавка 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18,4 %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Смеси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черупкови тропически плодове и тропически плодове, съдържащи тегловно 50 % или повече тропически черупкови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2008 97 03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директни опаковки, с нетно съдържание, 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hAnsi="Arial"/>
                <w:noProof/>
                <w:color w:val="000000"/>
                <w:sz w:val="16"/>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hAnsi="Arial"/>
                <w:noProof/>
                <w:color w:val="000000"/>
                <w:sz w:val="16"/>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hAnsi="Arial"/>
                <w:noProof/>
                <w:color w:val="000000"/>
                <w:sz w:val="16"/>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16"/>
                <w:szCs w:val="16"/>
              </w:rPr>
            </w:pPr>
            <w:r>
              <w:rPr>
                <w:rFonts w:ascii="Arial" w:hAnsi="Arial"/>
                <w:noProof/>
                <w:color w:val="000000"/>
                <w:sz w:val="16"/>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2008 97 05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директни опаковки, с нетно съдържание, непревишаващо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hAnsi="Arial"/>
                <w:noProof/>
                <w:color w:val="000000"/>
                <w:sz w:val="16"/>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hAnsi="Arial"/>
                <w:noProof/>
                <w:color w:val="000000"/>
                <w:sz w:val="16"/>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hAnsi="Arial"/>
                <w:noProof/>
                <w:color w:val="000000"/>
                <w:sz w:val="16"/>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16"/>
                <w:szCs w:val="16"/>
              </w:rPr>
            </w:pPr>
            <w:r>
              <w:rPr>
                <w:rFonts w:ascii="Arial" w:hAnsi="Arial"/>
                <w:noProof/>
                <w:color w:val="000000"/>
                <w:sz w:val="16"/>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9 %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маса, непревишаващо 11,85 % mas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2008 97 12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тропически плодове (включително смесите, съдържащи тегловно 50 % или повече тропически плодове и тропически черупкови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2008 97 14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2008 97 16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тропически плодове (включително смесите, съдържащи тегловно 50 % или повече тропически плодове и тропически черупкови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16 % + 2,6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2008 97 18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25,6 % + 4,2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маса, непревишаващо 11,85 % mas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2008 97 32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тропически плодове (включително смесите, съдържащи тегловно 50 % или повече тропически плодове и тропически черупкови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2008 97 34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2008 97 36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тропически плодове (включително смесите, съдържащи тегловно 50 % или повече тропически плодове и тропически черупкови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2008 97 38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прибавка на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директни опаковки, с нетно съдържание, 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2008 97 51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тропически плодове (включително смесите, съдържащи тегловно 50 % или повече тропически плодове и тропически черупкови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2008 97 59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N*</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Смеси, в които никой от плодовете, съставящи сместа, не превишава 50 % от общото ѝ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2008 97 72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тропически плодове (включително смесите, съдържащи тегловно 50 % или повече тропически плодове и тропически черупкови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O*</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2008 97 74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13,6 %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N*</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2008 97 76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тропически плодове (включително смесите, съдържащи тегловно 50 % или повече тропически плодове и тропически черупкови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2008 97 78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19,2 %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N*</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прибавка на захар, в директни опаковки, с нетно съдържание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------ 5 kg или повече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2008 97 92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тропически плодове (включително смесите, съдържащи тегловно 50 % или повече тропически плодове и тропически черупкови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2008 97 93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18,4 %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------ 4,5 kg или повече, но по-малко от 5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2008 97 94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тропически плодове (включително смесите, съдържащи тегловно 50 % или повече тропически плодове и тропически черупкови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2008 97 96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18,4 %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По-малко от 4,5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2008 97 97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тропически плодове (включително смесите, съдържащи тегловно 50 % или повече тропически плодове и тропически черупкови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2008 97 98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18,4 %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N*</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Джинджифил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2008 99 11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маса, непревишаващо 11,85 % mas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10 %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2008 99 19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Грозде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2008 99 21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13 %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25,6 % + 3,8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2008 99 23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захар, превишаващо 9 %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маса, непревишаващо 11,85 % mas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2008 99 24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Тропически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2008 99 28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2008 99 31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Тропически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16 % + 2,6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2008 99 34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25,6 % + 4,2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маса, непревишаващо 11,85 % mas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2008 99 36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Тропически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2008 99 37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2008 99 38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Тропически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2008 99 40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прибавка на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захар, в директни опаковки, с нетно съдържание, 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2008 99 41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Джинджифил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2008 99 43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Грозде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19,2 %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2008 99 45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Сливи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2008 99 48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Тропически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xml:space="preserve">Селско </w:t>
            </w:r>
            <w:r>
              <w:rPr>
                <w:rFonts w:ascii="Arial" w:hAnsi="Arial"/>
                <w:noProof/>
                <w:color w:val="000000"/>
                <w:sz w:val="20"/>
              </w:rPr>
              <w:lastRenderedPageBreak/>
              <w:t>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lastRenderedPageBreak/>
              <w:t xml:space="preserve">11 %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2008 99 49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прибавка на захар, в директни опаковки, с нетно съдържание, непревишаващо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2008 99 51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Джинджифил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2008 99 63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Тропически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2008 99 67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20,8 %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прибавка 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Сливи в директни опаковки, с нетно съдържание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2008 99 72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------ 5 kg или повече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15,2 %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2008 99 78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По-малко от 5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18,4 %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2008 99 85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Царевица, с изключение на сладката царевица (Zea mays var. saccharata)</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5,1 % + 9,4 EUR/100 kg/net eda</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0 % + 9,4 EUR/100 kg/net eda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2008 99 91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Игнам (индийски картоф), сладки картофи и други подобни, годни за консумация части от растения, с тегловно съдържание на скорбяла или нишесте 5 % или повече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8,3 % + 3,8 EUR/100 kg/net eda</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0 % + 3,8 EUR/100 kg/net eda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2008 99 99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18,4 %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2009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Сок от портокали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Замразен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превишаваща 67</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2009 11 11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непревишаваща 30 € на 100 kg нетно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33,6 %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2009 11 19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33,6 %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непревишаваща 67</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2009 11 91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непревишаваща 30 € на 100 kg нетно тегло, и с тегловно съдържание на прибавена захар, 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15,2 %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2009 11 99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15,2 %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P*</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2009 12 00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Незамразен, със стойност Брикс, непревишаваща 20</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12,2 %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превишаваща 67</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2009 19 11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непревишаваща 30 € на 100 kg нетно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33,6 %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2009 19 19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33,6 %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превишаваща 20, но непревишаваща 67</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2009 19 91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непревишаваща 30 € на 100 kg нетно тегло, и с тегловно съдържание на прибавена захар, 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15,2 %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2009 19 98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12,2 %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Сок от грейпфрути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2009 21 00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непревишаваща 20</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2009 29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превишаваща 67</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2009 29 11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непревишаваща 30 € на 100 kg нетно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33,6 %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2009 29 19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33,6 %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превишаваща 20, но непревишаваща 67</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2009 29 91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непревишаваща 30 € на 100 kg нетно тегло, и с тегловно съдържание на прибавена захар, 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12 %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2009 29 99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Сокове от други цитрусови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2009 31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непревишаваща 20</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превишаваща 30 € на 100 kg нетно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2009 31 11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14,4 %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2009 31 19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15,2 %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непревишаваща 30 € на 100 kg нетно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лимони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2009 31 51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14,4 %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2009 31 59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15,2 %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други цитрусови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2009 31 91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14,4 %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2009 31 99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15,2 %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2009 39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превишаваща 67</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2009 39 11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непревишаваща 30 € на 100 kg нетно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33,6 %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2009 39 19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33,6 %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превишаваща 20, но непревишаваща 67</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превишаваща 30 € на 100 kg нетно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2009 39 31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14,4 %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2009 39 39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15,2 %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непревишаваща 30 € на 100 kg нетно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лимони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2009 39 51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прибавена захар, 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14,4 %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2009 39 55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прибавена захар, непревишаващо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14,4 %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2009 39 59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15,2 %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други цитрусови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2009 39 91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прибавена захар, 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14,4 %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2009 39 95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прибавена захар, непревишаващо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14,4 %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2009 39 99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15,2 %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Сок от ананас</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2009 41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непревишаваща 20</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2009 41 92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15,2 %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Q*</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По отношение на описанието на продукта поетапната категория за Южна Африка: с изключение на този със стойност, непревишаваща 30 EUR/100 kg нетно тегло</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2009 41 99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2009 49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превишаваща 67</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2009 49 11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непревишаваща 30 € на 100 kg нетно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33,6 %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2009 49 19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33,6 %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превишаваща 20, но непревишаваща 67</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2009 49 30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превишаваща 30 € на 100 kg нетно тегло, 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15,2 %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Q*</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2009 49 91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прибавена захар, 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15,2 %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2009 49 93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прибавена захар, непревишаващо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15,2 %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2009 49 99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2009 50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Доматен сок</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2009 50 10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2009 50 90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Сок от грозде (включително мъст)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2009 61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непревишаваща 30</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2009 61 10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превишаваща 18 € на 100 kg нетно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Входни цени</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2009 61 90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непревишаваща 18 € на 100 kg нетно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22,4 % + 27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2009 69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превишаваща 67</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2009 69 11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непревишаваща 22 € на 100 kg нетно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40 % + 121 EUR/hl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2009 69 19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Входни цени</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превишаваща 30, но непревишаваща 67</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превишаваща 18 € на 100 kg нетно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2009 69 51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Концентрирани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Входни цени</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2009 69 59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Входни цени</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непревишаваща 18 € на 100 kg нетно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прибавена захар, 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2009 69 71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Концентрирани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22,4 % + 131 EUR/hl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2009 69 79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22,4 % + 27 EUR/hl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2009 69 90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22,4 % + 27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Сок от ябълки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2009 71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непревишаваща 20</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2009 71 20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Q*</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2009 71 99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Q*</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2009 79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превишаваща 67</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2009 79 11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непревишаваща 22 € на 100 kg нетно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30 % + 18,4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Q*</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nil"/>
              <w:right w:val="nil"/>
            </w:tcBorders>
            <w:shd w:val="clear" w:color="auto" w:fill="auto"/>
            <w:hideMark/>
          </w:tcPr>
          <w:p>
            <w:pPr>
              <w:spacing w:before="0" w:after="0"/>
              <w:jc w:val="left"/>
              <w:rPr>
                <w:rFonts w:ascii="Arial" w:eastAsia="Times New Roman" w:hAnsi="Arial" w:cs="Arial"/>
                <w:noProof/>
                <w:color w:val="000000"/>
                <w:szCs w:val="24"/>
              </w:rPr>
            </w:pP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2009 79 19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30 %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Q*</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превишаваща 20, но непревишаваща 67</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2009 79 30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превишаваща 18 € на 100 kg нетно тегло, 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Q*</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2009 79 91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прибавена захар, 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18 % + 19,3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Q*</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2009 79 98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Q*</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Сокове от други плодове или зеленчуци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Сок от боровинки от видовете Vaccinium macrocarpon, Vaccinium oxycoccos или Vaccinium vitis-idaea</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превишаваща 67</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2009 81 11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непревишаваща 30 € на 100 kg нетно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33,6 %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2009 81 19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33,6 %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непревишаваща 67</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2009 81 31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превишаваща 30 € на 100 kg нетно тегло, 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2009 81 51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прибавена захар, 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16,8 %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2009 81 59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прибавена захар, непревишаващо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2009 81 95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Сок от плодове от вида Vaccinium macrocarpon</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2009 81 99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2009 89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превишаваща 67</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Сок от круши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2009 89 11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непревишаваща 22 € на 100 kg нетно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33,6 %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2009 89 19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33,6 %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непревишаваща 30 € на 100 kg нетно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2009 89 34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Сок от тропически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21 % + 12,9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2009 89 35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33,6 %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2009 89 36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Сок от тропически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21 %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2009 89 38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33,6 %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непревишаваща 67</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Сок от круши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2009 89 50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превишаваща 18 € на 100 kg нетно тегло, 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19,2 %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2009 89 61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прибавена захар, 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19,2 %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2009 89 63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прибавена захар, непревишаващо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19,2 %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2009 89 69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20 %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превишаваща 30 € на 100 kg нетно тегло, 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2009 89 71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Сок от череши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2009 89 73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Сок от тропически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10,5 %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2009 89 79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прибавена захар, 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2009 89 85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Сок от тропически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10,5 % + 12,9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2009 89 86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16,8 %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прибавена захар, непревишаващо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2009 89 88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Сок от тропически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10,5 %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2009 89 89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2009 89 96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Сок от череши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2009 89 97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Сок от тропически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2009 89 99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2009 90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Смеси от сокове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превишаваща 67</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Смеси от сок от ябълки и сок от круши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2009 90 11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непревишаваща 22 € на 100 kg нетно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33,6 %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2009 90 19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33,6 %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2009 90 21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непревишаваща 30 € на 100 kg нетно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33,6 %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2009 90 29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33,6 %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Брикс, непревишаваща 67</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Смеси от сок от ябълки и сок от круши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2009 90 31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непревишаваща 18 € на 100 kg нетно тегло, и с тегловно съдържание на прибавена захар, 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20 %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2009 90 39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20 %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превишаваща 30 € на 100 kg нетно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Смеси от сок от цитрусови плодове и сок от ананас</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2009 90 41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15,2 %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2009 90 49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12,5 %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2009 90 51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2009 90 59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непревишаваща 30 € на 100 kg нетно тегло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Смеси от сок от цитрусови плодове и сок от ананас</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2009 90 71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прибавена захар, 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15,2 %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11,7 % + 20,6 EUR/100 kg</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2009 90 73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прибавена захар, непревишаващо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15,2 %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2009 90 79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прибавена захар, 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2009 90 92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Смеси от сокове от тропически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10,5 % + 12,9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2009 90 94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16,8 % + 20,6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прибавена захар, непревишаващо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2009 90 95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Смеси от сокове от тропически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10,5 %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2009 90 96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прибавена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2009 90 97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Смеси от сокове от тропически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2009 90 98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4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hAnsi="Arial"/>
                <w:b/>
                <w:noProof/>
                <w:color w:val="000000"/>
              </w:rPr>
              <w:t>21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21 — РАЗНИ ВИДОВЕ ХРАНИТЕЛНИ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30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2101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Екстракти, есенции и концентрати от кафе, чай или мате и препарати, приготвени на базата на тези екстракти, есенции или концентрати или на базата на кафе, чай или мате; печена цикория и други печени заместители на кафе и техните екстракти, есенции и концентрати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53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Екстракти, есенции и концентрати от кафе и препарати, приготвени на базата на тези екстракти, есенции или концентрати или на базата на кафе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2101 11 00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Екстракти, есенции и концентрати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9 %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3,1 %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2101 12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Препарати на базата на екстракти, на есенции или на концентрати, или на базата на кафе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2101 12 92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Препарати на базата на екстракти, на есенции или на концентрати от кафе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8 %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2101 12 98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9 % + EA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0 % + 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2101 20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Екстракти, есенции и концентрати от чай или мате и препарати, приготвени на базата на тези екстракти, есенции или концентрати или на базата на чай или на мате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2101 20 20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Екстракти, есенции и концентрати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Препарати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2101 20 92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базата на екстракти, есенции или концентрати от чай или мате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2101 20 98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 EA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0 % + 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2101 30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Печена цикория и други печени заместители на кафе и техните екстракти, есенции и концентрати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Печена цикория и други печени заместители на кафе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2101 30 11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Печена цикория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8 %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2101 30 19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5,1 % + 12,7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0 % + 12,7 EUR/100 kg</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Екстракти, есенции и концентрати от печена цикория и други печени заместители на кафе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2101 30 91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печена цикория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14,1 %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9,8 %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2101 30 99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10,8 % + 22,7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 7,3 % + 22,7 EUR/100 kg</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lastRenderedPageBreak/>
              <w:t>2102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Маи (активни или неактивни); други неактивни едноклетъчни микроорганизми (с изключение на ваксините от № 3002); набухватели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2102 10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Активни маи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2102 10 10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Селекционирани щамови маи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10,9 % </w:t>
            </w:r>
          </w:p>
        </w:tc>
        <w:tc>
          <w:tcPr>
            <w:tcW w:w="1627"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Хлебни маи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2102 10 31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Сухи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12 %</w:t>
            </w:r>
          </w:p>
        </w:tc>
        <w:tc>
          <w:tcPr>
            <w:tcW w:w="1627"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2102 10 39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8,5 %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2102 10 90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14,7 %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R*</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2102 20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Неактивни маи; други неактивни едноклетъчни микроорганизми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Неактивни маи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2102 20 11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таблетки, на кубчета или в подобни форми, или в директни опаковки, с нетно съдържание, непревишаващо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4,8 %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2102 20 19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xml:space="preserve">Селско </w:t>
            </w:r>
            <w:r>
              <w:rPr>
                <w:rFonts w:ascii="Arial" w:hAnsi="Arial"/>
                <w:noProof/>
                <w:color w:val="000000"/>
                <w:sz w:val="20"/>
              </w:rPr>
              <w:lastRenderedPageBreak/>
              <w:t>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lastRenderedPageBreak/>
              <w:t xml:space="preserve">5,1 %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2102 20 90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2102 30 00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Набухватели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6,1 %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lastRenderedPageBreak/>
              <w:t>2103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Препарати за сосове и готови сосове; комбинирани подправки; синапено брашно и готова горчица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2103 10 00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Сос от соя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7,7 %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2103 20 00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Кетчуп от домати и други сосове от домати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10,2 %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6,7 %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2103 30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Синапено брашно и готова горчица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2103 30 10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Синапено брашно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2103 30 90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Готова горчица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9 %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2103 90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2103 90 10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Mango chutney, течно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2103 90 30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Горчиви аромати, с алкохолно съдържание по обем 44,2 % vol или повечe, но непревишаващо 49,2 % vol и съдържащи тегловно от 1,5 % до 6 % синя тинтява, подправки и различни съставки, от 4 до 10 % захар и представени в съдове с вместимост, непревишаваща 0,5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2103 90 90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7,7 %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2104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Препарати за супи или бульони; готови супи или бульони; смесени хомогенизирани готови храни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2104 10 00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Препарати за супи или бульони; готови супи или бульони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2104 20 00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Смесени хомогенизирани готови храни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14,1 %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2105 00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Сладолед за консумация, дори съдържащ какао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2105 00 10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 или съдържащ тегловно по-малко от 3 % млечни мазнини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8,6 % + 20,2 EUR/100 kg MAX 19,4 + 9,4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 5,1 % + 20,2 EUR/100 kg MAX 19,4 + 9,4 EUR/100 kg</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млечни мазнини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2105 00 91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-- 3 % или повече, но по-малко от 7 %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8 % + 38,5 EUR/100 kg MAX 18,1 + 7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 4,5 % + 38,5 EUR/100 kg MAX 18,1 + 7 EUR/100 kg</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2105 00 99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-- 7 % или повече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7,9 % + 54 EUR/100 kg MAX 17,8 + 6,9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 4,4 % + 54 EUR/100 kg MAX 17,8 + 6,9 EUR/100 kg</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2106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Хранителни продукти, неупоменати, нито включени другаде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2106 10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Протеинови концентрати и текстурирани протеинови вещества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2106 10 20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млечни мазнини, захароза, изоглюкоза, глюкоза, скорбяла или нишесте или съдържащи тегловно по-малко от 1,5 % млечни мазнини, по-малко от 5 % захароза или изоглюкоза, по-малко от 5 % глюкоза или нишесте или скорбяла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12,8 %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12,8 %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2106 10 80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EA</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2106 90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2106 90 20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Сложни алкохолни препарати, различни от тези на базата на ароматични вещества от видовете, използвани за производство на напитки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17,3 % MIN 1 EUR/% vol/hl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12,1 %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Захарни сиропи, ароматизирани или с прибавка на оцветители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2106 90 30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изоглюкоза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42,7 EUR/100 kg/net mas</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2106 90 51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лактоза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14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2106 90 55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глюкоза или от малтодекстрин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20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2106 90 59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0,4 EUR/100 kg/net/%sacchar.</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2106 90 92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млечни мазнини, захароза, изоглюкоза, глюкоза, скорбяла или нишесте или съдържащи тегловно по-малко от 1,5 % млечни мазнини, по-малко от 5 % захароза или изоглюкоза, по-малко от 5 % глюкоза или нишесте или скорбяла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12,8 %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2106 90 98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9 % + EA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 5,5 % + 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4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hAnsi="Arial"/>
                <w:b/>
                <w:noProof/>
                <w:color w:val="000000"/>
              </w:rPr>
              <w:t>22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22 — БЕЗАЛКОХОЛНИ И АЛКОХОЛНИ НАПИТКИ И ВИДОВЕ ОЦЕТ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18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2201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Води, включително естествените или изкуствените минерални води и газираните води, неподсладени със захар или други подсладители, нито ароматизирани; лед и сняг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2201 10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Минерални води и газирани води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Естествени минерални води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2201 10 11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въглероден диоксид</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2201 10 19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2201 10 90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2201 90 00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2202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Води, включително минералните води и газираните води, подсладени със захар или други подсладители или ароматизирани, други безалкохолни напитки, с изключение на плодовите и зеленчуковите сокове от № 2009</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2202 10 00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Води, включително минералните води и газираните води, подсладени със захар или други подсладители или ароматизирани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9,6 %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2202 90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2202 90 10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продукти от № 0401 до 0404 или мазнини от продуктите от № 0401 до 0404</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9,6 %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тегловно съдържание на мазнини от продуктите от № 0401 до 0404</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2202 90 91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По-малко от 0,2 %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6,4 % + 13,7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0 % + 13,7 EUR/100 kg</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2202 90 95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--- 0,2 % или повече, но по-малко от 2 %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5,5 % + 12,1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0 % + 12,1 EUR/100 kg</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2202 90 99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--- 2 % или повече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5,4 % + 21,2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0 % + 21,2 EUR/100 kg</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2203 00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Бири от малц</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съдове с вместимост, непревишаваща 10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2203 00 01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бутилки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2203 00 09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2203 00 10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съдове с вместимост, превишаваща 10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2204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Вина от прясно грозде, включително обогатените с алкохол; гроздова мъст, различна от тази от № 2009</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Пенливи вина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Вина със защитено наименование за произход (ЗНП)</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2204 10 11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Шампанско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32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2204 10 91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Asti spumante</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32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2204 10 93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32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2204 10 94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Вина със защитено географско указание (ЗГУ)</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32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2204 10 96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сортови вина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32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2204 10 98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32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вина; гроздова мъст, чиято ферментация е била прекъсната или спряна чрез прибавка на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съдове с вместимост, непревишаваща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80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Вина, различни от упоменатите в подпозиция 2204 10, в бутилки, запушени с тапи тип „гъба“, прикрепени с помощта на кошничка; вина в други съдове, със свръхналягане, дължащо се на разтворен въглероден диоксид, не по-малко от 1 bar, но по-малко от 3 bar при температура 20 °C</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2204 21 06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Вина със защитено наименование за произход (ЗНП)</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32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2204 21 07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Вина със защитено географско указание (ЗГУ)</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32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2204 21 08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сортови вина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32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2204 21 09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32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Произведени в Европейския съюз</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обем, непревишаващо 15 % vol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Вина със защитено наименование за произход (ЗНП)</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Бели вина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Alsace</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2204 21 12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Bordeaux</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2204 21 13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Bourgogne (Burgundy)</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2204 21 17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Val de Loire (Loire Valley)</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2204 21 18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Mosel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xml:space="preserve">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Pfalz</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2204 21 22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Rheinhessen</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2204 21 23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Tokaj</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14,8 EUR/hl; с действително алкохолно съдържание по обем, превишаващо 13 % vol, но непревишаващо 15 % vol: 15,8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2204 21 24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Lazio (Latium)</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2204 21 26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Toscana (Tuscany)</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2204 21 27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Trentino, Alto Adige и Friuli</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2204 21 28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Veneto</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2204 21 32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Vinho Verde</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2204 21 34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Penedes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2204 21 36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Rioja</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2204 21 37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Valencia</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2204 21 38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FF0000"/>
                <w:sz w:val="20"/>
                <w:szCs w:val="20"/>
              </w:rPr>
            </w:pPr>
            <w:r>
              <w:rPr>
                <w:rFonts w:ascii="Arial" w:hAnsi="Arial"/>
                <w:noProof/>
                <w:color w:val="FF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2204 21 42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Bordeaux</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2204 21 43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Bourgogne (Burgundy)</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2204 21 44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Beaujolais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2204 21 46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Côtes-du-Rhône</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2204 21 47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Languedoc-Roussillon</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2204 21 48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Val de Loire (Loire Valley)</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2204 21 62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Piemonte (Piedmont)</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2204 21 66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Toscana (Tuscany)</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2204 21 67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Trentino и Alto Adige</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2204 21 68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Veneto</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2204 21 69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Dao, Bairrada и Douro</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2204 21 71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Navarra</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2204 21 74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Penedes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2204 21 76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Rioja</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2204 21 77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Valdepenas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2204 21 78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Вина със защитено географско указание (ЗГУ)</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2204 21 79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Бели вина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2204 21 80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сортови вина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2204 21 81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Бели вина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2204 21 82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2204 21 83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Бели вина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2204 21 84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w:t>
            </w:r>
          </w:p>
        </w:tc>
      </w:tr>
      <w:tr>
        <w:trPr>
          <w:trHeight w:val="78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обем, превишаващо 15 % vol, но непревишаващо 22 % vol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Вина със защитено наименование за произход (ЗНП) или вина със защитено географско указание (ЗГУ)</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2204 21 85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Madeira и Setubal muscatel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превишаващо 15 % vol, но непревишаващо 18 % vol: 14,8 EUR/hl; с действително алкохолно съдържание по обем, превишаващо 18 % vol, но непревишаващо 22 % vol: 15,8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2204 21 86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Sherry</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превишаващо 15 % vol, но непревишаващо 18 % vol: 14,8 EUR/hl; с действително алкохолно съдържание по обем, превишаващо 18 % vol, но непревишаващо 22 % vol: 15,8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2204 21 87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Marsala</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превишаващо 15 % vol, но непревишаващо 18 % vol: 18,6 EUR/hl; с действително алкохолно съдържание по обем, превишаващо 18 % vol, но непревишаващо 22 % vol: 20,9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2204 21 88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Samos и Muscat de Lemnos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превишаващо 15 % vol, но непревишаващо 18 % vol: 18,6 EUR/hl; с действително алкохолно съдържание по обем, превишаващо 18 % vol, но непревишаващо 22 % vol: 20,9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2204 21 89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Port</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превишаващо 15 % vol, но непревишаващо 18 % vol: 14,8 EUR/hl; с действително алкохолно съдържание по обем, превишаващо 18 % vol, но непревишаващо 22 % vol: 15,8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превишаващо 15 % vol, но непревишаващо 18 % vol: 18,6 EUR/hl; с действително алкохолно съдържание по обем, превишаващо 18 % vol, но непревишаващо 22 % vol: 20,9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превишаващо 15 % vol, но непревишаващо 18 % vol: 18,6 EUR/hl; с действително алкохолно съдържание по обем, превишаващо 18 % vol, но непревишаващо 22 % vol: 20,9 EUR/hl.</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2204 21 92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обем, превишаващо 22 % vol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1,75 EUR/% vol/hl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Вина със защитено наименование за произход (ЗНП) или вина със защитено географско указание (ЗГУ)</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433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2204 21 93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Бели вина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 с действително алкохолно съдържание по обем, превишаващо 15 % vol, но непревишаващо 18 % vol: 18,6 EUR/hl; с действително алкохолно съдържание по обем, превишаващо 18 % vol, но непревишаващо 22 % vol: 20,9 EUR/hl; с действително алкохолно съдържание по обем, превишаващо 22 % vol: 1,75 EUR/% vol/hl.</w:t>
            </w:r>
          </w:p>
        </w:tc>
      </w:tr>
      <w:tr>
        <w:trPr>
          <w:trHeight w:val="433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2204 21 94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 с действително алкохолно съдържание по обем, превишаващо 15 % vol, но непревишаващо 18 % vol: 18,6 EUR/hl; с действително алкохолно съдържание по обем, превишаващо 18 % vol, но непревишаващо 22 % vol: 20,9 EUR/hl; с действително алкохолно съдържание по обем, превишаващо 22 % vol: 1,75 EUR/% vol/hl.</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сортови вина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433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2204 21 95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Бели вина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 xml:space="preserve">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 с действително алкохолно съдържание по обем, превишаващо 15 % vol, но непревишаващо 18 % vol: 18,6 EUR/hl; с действително алкохолно съдържание по обем, превишаващо 18 % vol, но непревишаващо 22 % vol: 20,9 EUR/hl; с действително алкохолно съдържание по обем, превишаващо </w:t>
            </w:r>
            <w:r>
              <w:rPr>
                <w:rFonts w:ascii="Arial" w:hAnsi="Arial"/>
                <w:noProof/>
                <w:sz w:val="20"/>
              </w:rPr>
              <w:lastRenderedPageBreak/>
              <w:t>22 % vol: 1,75 EUR/% vol/hl.</w:t>
            </w:r>
          </w:p>
        </w:tc>
      </w:tr>
      <w:tr>
        <w:trPr>
          <w:trHeight w:val="433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2204 21 96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 с действително алкохолно съдържание по обем, превишаващо 15 % vol, но непревишаващо 18 % vol: 18,6 EUR/hl; с действително алкохолно съдържание по обем, превишаващо 18 % vol, но непревишаващо 22 % vol: 20,9 EUR/hl; с действително алкохолно съдържание по обем, превишаващо 22 % vol: 1,75 EUR/% vol/hl.</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433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2204 21 97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Бели вина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 xml:space="preserve">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 с действително алкохолно съдържание по обем, превишаващо 15 % vol, но непревишаващо 18 % vol: 18,6 EUR/hl; с действително алкохолно съдържание по обем, превишаващо 18 % vol, но непревишаващо 22 % vol: 20,9 EUR/hl; с действително алкохолно съдържание по обем, превишаващо </w:t>
            </w:r>
            <w:r>
              <w:rPr>
                <w:rFonts w:ascii="Arial" w:hAnsi="Arial"/>
                <w:noProof/>
                <w:sz w:val="20"/>
              </w:rPr>
              <w:lastRenderedPageBreak/>
              <w:t>22 % vol: 1,75 EUR/% vol/hl.</w:t>
            </w:r>
          </w:p>
        </w:tc>
      </w:tr>
      <w:tr>
        <w:trPr>
          <w:trHeight w:val="433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2204 21 98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15,4 EUR/hl; с действително алкохолно съдържание по обем, превишаващо 15 % vol, но непревишаващо 18 % vol: 18,6 EUR/hl; с действително алкохолно съдържание по обем, превишаващо 18 % vol, но непревишаващо 22 % vol: 20,9 EUR/hl; с действително алкохолно съдържание по обем, превишаващо 22 % vol: 1,75 EUR/% vol/hl.</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80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2204 29 10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Вина, различни от упоменатите в подпозиция 2204 10, в бутилки, запушени с тапи тип „гъба“, прикрепени с помощта на кошничка; вина в други съдове, със свръхналягане, дължащо се на разтворен въглероден диоксид, не по-малко от 1 bar, но по-малко от 3 bar при температура 20 °C</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32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Произведени в Европейския съюз</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обем, непревишаващо 15 % vol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Вина със защитено наименование за произход (ЗНП)</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Бели вина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2204 29 11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Tokaj</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13,1 EUR/hl; с действително алкохолно съдържание по обем, превишаващо 13 % vol, но непревишаващо 15 % vol: 14,2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2204 29 12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Bordeaux</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2204 29 13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Bourgogne (Burgundy)</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2204 29 17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Val de Loire (Loire Valley)</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2204 29 18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2204 29 42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Bordeaux</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2204 29 43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Bourgogne (Burgundy)</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2204 29 44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Beaujolais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2204 29 46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Côtes-du-Rhône</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2204 29 47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Languedoc-Roussillon</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2204 29 48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Val de Loire (Loire Valley)</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2204 29 58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Вина със защитено географско указание (ЗГУ)</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2204 29 79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Бели вина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2204 29 80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сортови вина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2204 29 81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Бели вина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2204 29 82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2204 29 83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Бели вина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2204 29 84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w:t>
            </w:r>
          </w:p>
        </w:tc>
      </w:tr>
      <w:tr>
        <w:trPr>
          <w:trHeight w:val="78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обем, превишаващо 15 % vol, но непревишаващо 22 % vol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Вина със защитено наименование за произход (ЗНП) или вина със защитено географско указание (ЗГУ)</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2204 29 85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Madeira и Setubal muscatel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превишаващо 15 % vol, но непревишаващо 18 % vol: 12,1 EUR/hl; с действително алкохолно съдържание по обем, превишаващо 18 % vol, но непревишаващо 22 % vol: 13,1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2204 29 86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Sherry</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превишаващо 15 % vol, но непревишаващо 18 % vol: 12,1 EUR/hl; с действително алкохолно съдържание по обем, превишаващо 18 % vol, но непревишаващо 22 % vol: 13,1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2204 29 87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Marsala</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превишаващо 15 % vol, но непревишаващо 18 % vol: 15,4 EUR/hl; с действително алкохолно съдържание по обем, превишаващо 18 % vol, но непревишаващо 22 % vol: 20,9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2204 29 88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Samos и Muscat de Lemnos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превишаващо 15 % vol, но непревишаващо 18 % vol: 15,4 EUR/hl; с действително алкохолно съдържание по обем, превишаващо 18 % vol, но непревишаващо 22 % vol: 20,9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2204 29 89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Port</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превишаващо 15 % vol, но непревишаващо 18 % vol: 12,1 EUR/hl; с действително алкохолно съдържание по обем, превишаващо 18 % vol, но непревишаващо 22 % vol: 13,1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2204 29 90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превишаващо 15 % vol, но непревишаващо 18 % vol: 15,4 EUR/hl; с действително алкохолно съдържание по обем, превишаващо 18 % vol, но непревишаващо 22 % vol: 20,9 EUR/hl.</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2204 29 91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превишаващо 15 % vol, но непревишаващо 18 % vol: 15,4 EUR/hl; с действително алкохолно съдържание по обем, превишаващо 18 % vol, но непревишаващо 22 % vol: 20,9 EUR/hl.</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2204 29 92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обем, превишаващо 22 % vol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1,75 EUR/% vol/hl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Вина със защитено наименование за произход (ЗНП) или вина със защитено географско указание (ЗГУ)</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433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2204 29 93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Бели вина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 с действително алкохолно съдържание по обем, превишаващо 15 % vol, но непревишаващо 18 % vol: 15,4 EUR/hl; с действително алкохолно съдържание по обем, превишаващо 18 % vol, но непревишаващо 22 % vol: 20,9 EUR/hl; с действително алкохолно съдържание по обем, превишаващо 22 % vol: 1,75 EUR/% vol/hl.</w:t>
            </w:r>
          </w:p>
        </w:tc>
      </w:tr>
      <w:tr>
        <w:trPr>
          <w:trHeight w:val="433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2204 29 94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 с действително алкохолно съдържание по обем, превишаващо 15 % vol, но непревишаващо 18 % vol: 15,4 EUR/hl; с действително алкохолно съдържание по обем, превишаващо 18 % vol, но непревишаващо 22 % vol: 20,9 EUR/hl; с действително алкохолно съдържание по обем, превишаващо 22 % vol: 1,75 EUR/% vol/hl.</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сортови вина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433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2204 29 95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Бели вина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xml:space="preserve">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 с действително алкохолно съдържание по обем, превишаващо 15 % vol, но непревишаващо 18 % vol: 15,4 EUR/hl; с действително алкохолно съдържание по обем, превишаващо 18 % vol, но непревишаващо 22 % vol: 20,9 EUR/hl; с действително алкохолно съдържание по обем, превишаващо </w:t>
            </w:r>
            <w:r>
              <w:rPr>
                <w:rFonts w:ascii="Arial" w:hAnsi="Arial"/>
                <w:noProof/>
                <w:color w:val="000000"/>
                <w:sz w:val="20"/>
              </w:rPr>
              <w:lastRenderedPageBreak/>
              <w:t>22 % vol: 1,75 EUR/% vol/hl.</w:t>
            </w:r>
          </w:p>
        </w:tc>
      </w:tr>
      <w:tr>
        <w:trPr>
          <w:trHeight w:val="433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2204 29 96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 с действително алкохолно съдържание по обем, превишаващо 15 % vol, но непревишаващо 18 % vol: 15,4 EUR/hl; с действително алкохолно съдържание по обем, превишаващо 18 % vol, но непревишаващо 22 % vol: 20,9 EUR/hl; с действително алкохолно съдържание по обем, превишаващо 22 % vol: 1,75 EUR/% vol/hl.</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433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2204 29 97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Бели вина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xml:space="preserve">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 с действително алкохолно съдържание по обем, превишаващо 15 % vol, но непревишаващо 18 % vol: 15,4 EUR/hl; с действително алкохолно съдържание по обем, превишаващо 18 % vol, но непревишаващо 22 % vol: 20,9 EUR/hl; с действително алкохолно съдържание по обем, превишаващо </w:t>
            </w:r>
            <w:r>
              <w:rPr>
                <w:rFonts w:ascii="Arial" w:hAnsi="Arial"/>
                <w:noProof/>
                <w:color w:val="000000"/>
                <w:sz w:val="20"/>
              </w:rPr>
              <w:lastRenderedPageBreak/>
              <w:t>22 % vol: 1,75 EUR/% vol/hl.</w:t>
            </w:r>
          </w:p>
        </w:tc>
      </w:tr>
      <w:tr>
        <w:trPr>
          <w:trHeight w:val="433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2204 29 98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Вж. бележката</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S*</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 действително алкохолно съдържание по обем, непревишаващо 13 % vol: 9,9 EUR/hl; с действително алкохолно съдържание по обем, превишаващо 13 % vol, но непревишаващо 15 % vol: 12,1 EUR/hl; с действително алкохолно съдържание по обем, превишаващо 15 % vol, но непревишаващо 18 % vol: 15,4 EUR/hl; с действително алкохолно съдържание по обем, превишаващо 18 % vol, но непревишаващо 22 % vol: 20,9 EUR/hl; с действително алкохолно съдържание по обем, превишаващо 22 % vol: 1,75 EUR/% vol/hl.</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видове гроздова мъст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2204 30 10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Частично ферментирали, дори такива, чиято ферментация е прекъсната по начин, различен от прибавка на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плътност, непревишаваща 1,33 g/cm</w:t>
            </w:r>
            <w:r>
              <w:rPr>
                <w:rFonts w:ascii="Arial" w:hAnsi="Arial"/>
                <w:noProof/>
                <w:color w:val="000000"/>
                <w:sz w:val="20"/>
                <w:vertAlign w:val="superscript"/>
              </w:rPr>
              <w:t>3</w:t>
            </w:r>
            <w:r>
              <w:rPr>
                <w:rFonts w:ascii="Arial" w:hAnsi="Arial"/>
                <w:noProof/>
                <w:color w:val="000000"/>
                <w:sz w:val="20"/>
              </w:rPr>
              <w:t xml:space="preserve"> при 20 °C, с действително алкохолно съдържание по обем 1 % vol или по-малко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2204 30 92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Концентрирани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Входни цени</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20,6 EUR/100 kg/net</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По отношение на поетапната категория за Южна Африка се запазва системата на входни цени.</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2204 30 94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Входни цени</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20,6 EUR/100 kg/net</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По отношение на поетапната категория за Южна Африка се запазва системата на входни цени.</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2204 30 96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Концентрирани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Входни цени</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20,6 EUR/100 kg/net</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По отношение на поетапната категория за Южна Африка се запазва системата на входни цени.</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2204 30 98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Входни цени</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20,6 EUR/100 kg/net</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По отношение на поетапната категория за Южна Африка се запазва системата на входни цени.</w:t>
            </w:r>
          </w:p>
        </w:tc>
      </w:tr>
      <w:tr>
        <w:trPr>
          <w:trHeight w:val="12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2205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Вермути и други видове вина от прясно грозде, ароматизирани с растения или ароматични вещества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2205 10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съдове с вместимост, непревишаваща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2205 10 10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обем, непревишаващо 18 % vol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10,9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7,6 EUR/hl</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2205 10 90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обем, превишаващо 18 % vol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0,9 EUR/% vol/hl + 6,4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0 EUR/% vol/hl + 4</w:t>
            </w:r>
            <w:r>
              <w:rPr>
                <w:rFonts w:ascii="Arial" w:hAnsi="Arial"/>
                <w:noProof/>
                <w:color w:val="000000"/>
                <w:sz w:val="20"/>
                <w:lang w:val="nl-NL"/>
              </w:rPr>
              <w:t>,</w:t>
            </w:r>
            <w:r>
              <w:rPr>
                <w:rFonts w:ascii="Arial" w:hAnsi="Arial"/>
                <w:noProof/>
                <w:color w:val="000000"/>
                <w:sz w:val="20"/>
              </w:rPr>
              <w:t>4 EUR/hl</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2205 90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2205 90 10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обем, непревишаващо 18 % vol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9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6,3 EUR/hl</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2205 90 90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обем, превишаващо 18 % vol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0,9 EUR/% vol/hl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0 EUR/% vol/hl</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2206 00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Други ферментирали напитки (например ябълково вино (cider), крушово вино (perry), медовина); смеси от ферментирали напитки и смеси от ферментирали и безалкохолни напитки, неупоменати, нито включени другаде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2206 00 10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Пикет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1,3 EUR/% vol/hl MIN 7,2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Пенливи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2206 00 31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Ябълково вино (cider) и крушово вино (perry)</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19,2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2206 00 39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19,2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Непенливи, в съдове с вместимост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2206 00 51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Ябълково вино (cider) и крушово вино (perry)</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7,7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2206 00 59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7,7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2206 00 81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Ябълково вино (cider) и крушово вино (perry)</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5,76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2206 00 89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5,76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2207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Етилов алкохол, неденатуриран, с алкохолно съдържание по обем 80 % vol или повече; етилов алкохол и дестилати, денатурирани, с всякакво алкохолно съдържание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2207 10 00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Неденатуриран етилов алкохол с алкохолно съдържание по обем 80 % vol или повече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19,2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T*</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2207 20 00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Етилов алкохол и дестилати, денатурирани, с всякакво алкохолно съдържание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10,2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T*</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2208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Етилов алкохол, неденатуриран, с алкохолно съдържание по обем под 80 % vol; дестилати, ликьори и други спиртни напитки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Дестилати от вино или от гроздови джибри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съдове с вместимост, непревишаваща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2208 20 12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Коняк</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2208 20 14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Арманяк</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2208 20 26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Grappa</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2208 20 27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Бренди от Jerez</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2208 20 29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съдове с вместимост, 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2208 20 40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Суров дестилат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2208 20 62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Коняк</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2208 20 64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Арманяк</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2208 20 86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Grappa</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2208 20 87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Бренди от Jerez</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2208 20 89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Уиски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Уиски „Бърбън“, в съдове с вместимост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2208 30 11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2208 30 19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Шотландско уиски (scotch whisky)</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2208 30 30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„Single“ малцово уиски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„Blended“ малцово уиски, в съдове с вместимост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2208 30 41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2208 30 49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„Single“ зърнено уиски и „Blended“ зърнено уиски, в съдове с вместимост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2208 30 61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2208 30 69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Друго „Blended“ уиски, в съдове с вместимост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2208 30 71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2208 30 79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 съдове с вместимост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2208 30 82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2208 30 88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2208 40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Ром и други спиртни напитки, получени чрез дестилация на ферментирали продукти от захарна тръстика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съдове с вместимост, непревишаваща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2208 40 11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Ром, със съдържание на летливи съставки, различни от етилов или метилов алкохол, равно или по-голямо от 225 грама за хектолитър чист алкохол (с отклонение 10 %)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0,6 EUR/% vol/hl + 3,2 EUR/hl</w:t>
            </w:r>
          </w:p>
        </w:tc>
        <w:tc>
          <w:tcPr>
            <w:tcW w:w="1627"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0,6 EUR/% vol/hl + 3,2 EUR/hl</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2208 40 31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превишаваща 7,9 € на литър чист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2208 40 39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0,6 EUR/% vol/hl + 3,2 EUR/hl</w:t>
            </w:r>
          </w:p>
        </w:tc>
        <w:tc>
          <w:tcPr>
            <w:tcW w:w="1627"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0,6 EUR/% vol/hl + 3,2 EUR/hl</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съдове с вместимост, 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2208 40 51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Ром, със съдържание на летливи съставки, различни от етилов или метилов алкохол, равно или по-голямо от 225 грама за хектолитър чист алкохол (с отклонение 10 %)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0,6 EUR/% vol/hl</w:t>
            </w:r>
          </w:p>
        </w:tc>
        <w:tc>
          <w:tcPr>
            <w:tcW w:w="1627"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0,6 EUR/% vol/hl</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2208 40 91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стойност, превишаваща 2 € на литър чист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2208 40 99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0,6 EUR/% vol/hl</w:t>
            </w:r>
          </w:p>
        </w:tc>
        <w:tc>
          <w:tcPr>
            <w:tcW w:w="1627"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0,6 EUR/% vol/hl</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2208 50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Джин и хвойново питие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Джин, в съдове с вместимост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2208 50 11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2208 50 19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Хвойново питие, в съдове с вместимост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2208 50 91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2208 50 99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2208 60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Водка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алкохолно съдържание по обем 45,4 % vol или по-малко, в съдове с вместимост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2208 60 11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2208 60 19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алкохолно съдържание по обем, по-голямо от 45,4 % vol, в съдове с вместимост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2208 60 91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2208 60 99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2208 70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Ликьори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2208 70 10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съдове с вместимост, непревишаваща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2208 70 90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съдове с вместимост, 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Арак, в съдове с вместимост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2208 90 11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2208 90 19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Дестилати от сливи, круши или череши (с изключение на ликьорите), в съдове с вместимост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2208 90 33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2208 90 38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дестилати и спиртни напитки, в съдове с вместимост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2208 90 41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Узо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Дестилати (с изключение на ликьорите)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2208 90 45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Калвадос</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2208 90 48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2208 90 54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Текила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2208 90 56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2208 90 69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спиртни напитки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Дестилати (с изключение на ликьорите)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2208 90 71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плодове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2208 90 75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Текила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2208 90 77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2208 90 78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спиртни напитки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Неденатуриран етилов алкохол, с алкохолно съдържание по обем, по-малко от 80 % vol, в съдове с вместимост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2208 90 91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 EUR/% vol/hl + 6,4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0</w:t>
            </w:r>
            <w:r>
              <w:rPr>
                <w:rFonts w:ascii="Arial" w:hAnsi="Arial"/>
                <w:noProof/>
                <w:color w:val="000000"/>
                <w:sz w:val="20"/>
                <w:lang w:val="nl-NL"/>
              </w:rPr>
              <w:t>,</w:t>
            </w:r>
            <w:r>
              <w:rPr>
                <w:rFonts w:ascii="Arial" w:hAnsi="Arial"/>
                <w:noProof/>
                <w:color w:val="000000"/>
                <w:sz w:val="20"/>
              </w:rPr>
              <w:t>7 EUR/% vol/hl + 4</w:t>
            </w:r>
            <w:r>
              <w:rPr>
                <w:rFonts w:ascii="Arial" w:hAnsi="Arial"/>
                <w:noProof/>
                <w:color w:val="000000"/>
                <w:sz w:val="20"/>
                <w:lang w:val="nl-NL"/>
              </w:rPr>
              <w:t>,</w:t>
            </w:r>
            <w:r>
              <w:rPr>
                <w:rFonts w:ascii="Arial" w:hAnsi="Arial"/>
                <w:noProof/>
                <w:color w:val="000000"/>
                <w:sz w:val="20"/>
              </w:rPr>
              <w:t>4 EUR/hl</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2208 90 99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 EUR/% vol/hl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0,7 EUR/% vol/hl</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Годни за консумация видове оцет и годни за консумация заместители на оцет, получени от оцетна киселина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Винен оцет, в съдове с вместимост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2209 00 11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6,4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 4,4 EUR/hl</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2209 00 19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4,8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 3,3 EUR/hl</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 съдове с вместимост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2209 00 91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5,12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 3,5 EUR/hl</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2209 00 99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2 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3,84 EUR/hl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 2,6 EUR/hl</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7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hAnsi="Arial"/>
                <w:b/>
                <w:noProof/>
                <w:color w:val="000000"/>
              </w:rPr>
              <w:lastRenderedPageBreak/>
              <w:t>23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23 — ОСТАТЪЦИ И ОТПАДЪЦИ ОТ ХРАНИТЕЛНАТА ПРОМИШЛЕНОСТ; ПРИГОТВЕНИ ХРАНИ ЗА ЖИВОТНИ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21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2301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Брашна, прахове и агломерати под формата на гранули, от меса, карантии, риби или ракообразни, мекотели или други водни безгръбначни, негодни за консумация от човека; пръжки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2301 10 00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Брашна, прахове и агломерати под формата на гранули от меса или карантии; пръжки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2301 20 00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Брашна, прахове и агломерати под формата на гранули от риби или ракообразни, мекотели или други водни безгръбначни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Рибарство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lastRenderedPageBreak/>
              <w:t>2302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Трици и други видове отпадъци, дори агломерирани под формата на гранули, получени при пресяване, смилане или друг вид обработка на житни или бобови растения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2302 10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царевица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2302 10 10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нишесте, по-малко или равно на 35 %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44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2302 10 90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89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2302 30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пшеница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80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2302 30 10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нишесте, по-малко или равно на 28 %, като пропорцията на продукта, преминаващ през сито с широчина на отворите 0,2 mm, не превишава 10 % тегловно, или, в обратен случай, продуктът, преминал през ситото, е с тегловно съдържание на пепел, изчислено в сухо вещество, 1,5 % или повече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44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2302 30 90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89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2302 40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други житни растения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ориз</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2302 40 02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нишесте, по-малко или равно на 35 %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44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2302 40 08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89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80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2302 40 10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нишесте, по-малко или равно на 28 %, като пропорцията на продукта, преминаващ през сито с широчина на отворите 0,2 mm, не превишава 10 % тегловно, или, в обратен случай, продуктът, преминал през ситото, е с тегловно съдържание на пепел, изчислено в сухо вещество, 1,5 % или повече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44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2302 40 90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89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2302 50 00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бобови растения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5,1 %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2303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Остатъци от производството на нишесте или скорбяла и подобни остатъци, резенки от цвекло, остатъци от захарна тръстика и други отпадъци от производството на захар, отпадъци и остатъци от пивоварни или от спиртоварни, дори агломерирани под формата на гранули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2303 10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Остатъци от производството на нишесте или скорбяла и подобни остатъци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Остатъци от производството на скорбяла от царевица (с изключение на водните концентрати от накисването), с тегловно съдържание на протеини, изчислено в сухо вещество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2303 10 11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По-голямо от 40 %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320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2303 10 19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По-малко или равно на 40 %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2303 10 90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2303 20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Резенки от цвекло, остатъци от захарна тръстика и други отпадъци от производството на захар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2303 20 10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Резенки от цвекло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2303 20 90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2303 30 00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Остатъци и отпадъци от пивоварни или от спиртоварни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2304 00 00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Кюспета и други твърди остатъци, дори смлени или агломерирани под формата на гранули, получени при извличането на соевото масло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2305 00 00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Кюспета и други твърди остатъци, дори смлени или агломерирани под формата на гранули, получени при извличането на фъстъченото масло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lastRenderedPageBreak/>
              <w:t>2306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Кюспета и други твърди остатъци, дори смлени или агломерирани под формата на гранули, получени при извличането на растителни мазнини или масла, различни от тези в № 2304 или 2305</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2306 10 00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семена от памук</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2306 20 00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семена от лен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2306 30 00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семена от слънчоглед</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семена от репица или рапица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2306 41 00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семена от репица или рапица с ниско съдържание на ерукова киселина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2306 49 00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2306 50 00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кокосови орехи или от копра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2306 60 00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палмистови орехи или ядки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2306 90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2306 90 05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царевични зародиши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Кюспета и други твърди остатъци, получени при извличането на маслиново масло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2306 90 11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маслиново масло, по-малко или равно на 3 %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2306 90 19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маслиново масло, по-голямо от 3 %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48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2306 90 90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2307 00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Винени утайки; суров винен камък (тригия)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Винени утайки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2307 00 11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общо алкохолно съдържание по маса, по-малко или равно на 7,9 % mas, и с тегловно съдържание на сухо вещество, равно или по-голямо от 25 %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2307 00 19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1,62 EUR/kg/tot/alc.</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2307 00 90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Суров винен камък (тригия)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2308 00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Растителни материали и отпадъци, растителни остатъци и субпродукти, дори агломерирани под формата на гранули от видовете, използвани за храна на животни, неупоменати, нито включени другаде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Джибри от грозде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2308 00 11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общо алкохолно съдържание по маса, по-малко или равно на 4,3 % mas, и с тегловно съдържание на сухо вещество, равно или по-голямо от 40 %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2308 00 19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1,62 EUR/kg/tot/alc.</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2308 00 40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Дъбови желъди и индийски кестени; джибри от плодове, различни от грозде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2308 00 90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2309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Препарати от видовете, използвани за храна на животни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Храни за кучета и котки, пригодени за продажба на дребно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скорбяла или нишесте, глюкоза или сироп от глюкоза, малтодекстрин или сироп от малтодекстрин от подпозиции 1702 30 50, 1702 30 90, 1702 40 90, 1702 90 50 и 2106 90 55 или млечни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скорбяла или нишесте, или глюкоза или малтодекстрин, или сироп от глюкоза или сироп от малтодекстрин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скорбяла или нишесте или съдържащи тегловно 10 % или по-малко скорбяла или нишесте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2309 10 11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млечни продукти или съдържащи тегловно по-малко от 10 % млечни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2309 10 13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10 % или повече, но по-малко от 50 % млечни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498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2309 10 15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50 % или повече, но по-малко от 75 % млечни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730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2309 10 19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75 % или повече млечни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948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скорбяла или нишесте, по-голямо от 10 % и по-малко или равно на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2309 10 31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млечни продукти или съдържащи тегловно по-малко от 10 % млечни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2309 10 33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млечни продукти 10 % или повече, но по-малко от 50 %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530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2309 10 39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млечни продукти 50 % или повече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888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скорбяла или нишесте повече от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2309 10 51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млечни продукти или съдържащи тегловно по-малко от 10 % млечни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102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2309 10 53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млечни продукти 10 % или повече, но по-малко от 50 %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577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2309 10 59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млечни продукти 50 % или повече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730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2309 10 70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скорбяла или нишесте, глюкоза или сироп от глюкоза, малтодекстрин или сироп от малтодекстрин и съдържащи млечни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948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2309 10 90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9,6 %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2309 90 10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Продукти от риби или морски бозайници, наречени „разтворими“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2309 90 20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Продукти, посочени в допълнителна забележка 5 към настоящата глава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включително премиксите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скорбяла или нишесте, глюкоза или сироп от глюкоза, малтодекстрин или сироп от малтодекстрин от подпозиции 1702 30 50, 1702 30 90, 1702 40 90, 1702 90 50 и 2106 90 55 или млечни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скорбяла или нишесте, или глюкоза или малтодекстрин, или сироп от глюкоза или сироп от малтодекстрин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скорбяла или нишесте или съдържащи тегловно 10 % или по-малко скорбяла или нишесте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2309 90 31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млечни продукти или съдържащи тегловно по-малко от 10 % млечни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23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2309 90 33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10 % или повече, но по-малко от 50 % млечни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498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2309 90 35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50 % или повече, но по-малко от 75 % млечни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730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2309 90 39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75 % или повече млечни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948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скорбяла или нишесте, по-голямо от 10 % и по-малко или равно на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2309 90 41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млечни продукти или съдържащи тегловно по-малко от 10 % млечни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55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2309 90 43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млечни продукти 10 % или повече, но по-малко от 50 %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530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2309 90 49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млечни продукти 50 % или повече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888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скорбяла или нишесте, превишаващо 30 %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2309 90 51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млечни продукти или съдържащи тегловно по-малко от 10 % млечни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102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2309 90 53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млечни продукти 10 % или повече, но по-малко от 50 %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577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2309 90 59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млечни продукти 50 % или повече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730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2309 90 70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скорбяла или нишесте, глюкоза или сироп от глюкоза, малтодекстрин или сироп от малтодекстрин и съдържащи млечни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948 EUR/1000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2309 90 91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Резенки от цвекло с прибавка на меласа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2309 90 96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9,6 %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4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hAnsi="Arial"/>
                <w:b/>
                <w:noProof/>
                <w:color w:val="000000"/>
              </w:rPr>
              <w:t>24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24 — ТЮТЮН И ОБРАБОТЕНИ ЗАМЕСТИТЕЛИ НА ТЮТЮНА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6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2401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Сурови или необработени тютюни; отпадъци от тютюн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2401 10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Тютюни на листа (тютюни, неочистени от твърдите жилки)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2401 10 35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Тютюни, „светли въздушно сушени“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18,4 % MIN 22 EUR/100 kg MAX 24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2401 10 60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Тютюни, „слънчево сушени“, тип Ориенталски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11,2 % MIN 22 EUR/100 kg MAX 56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2401 10 70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Тютюни, „тъмни въздушно сушени“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11,2 % MIN 22 EUR/100 kg MAX 56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2401 10 85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Тютюни, „тръбно сушени“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18,4 % MIN 22 EUR/100 kg MAX 24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2401 10 95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18,4 % MIN 22 EUR/100 kg MAX 24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2401 20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Тютюни, частично или изцяло очистени от твърдите жилки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2401 20 35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Тютюни, „светли въздушно сушени“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18,4 % MIN 22 EUR/100 kg MAX 24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2401 20 60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Тютюни, „слънчево сушени“, тип Ориенталски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11,2 % MIN 22 EUR/100 kg MAX 56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2401 20 70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Тютюни, „тъмни въздушно сушени“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11,2 % MIN 22 EUR/100 kg MAX 56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2401 20 85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Тютюни, „тръбно сушени“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18,4 % MIN 22 EUR/100 kg MAX 24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2401 20 95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18,4 % MIN 22 EUR/100 kg MAX 24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2401 30 00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от тютюн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11,2 % MIN 22 EUR/100 kg MAX 56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2402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Пури (включително тези с отрязани краища), пурети и цигари от тютюн или от заместители на тютюна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2402 10 00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Пури (включително тези с отрязани краища) и пурети, съдържащи тютюн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2402 20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Цигари, съдържащи тютюн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2402 20 10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карамфил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10 %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2402 20 90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57,6 %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2402 90 00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57,6 %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2403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Други видове тютюн и заместители на тютюна, обработени; „хомогенизирани“ или „възстановени“ тютюни; тютюневи екстракти и сокове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Тютюн за пушене, дори съдържащ заместители на тютюна във всякакво съотношение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2403 11 00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Тютюн за наргиле, упоменат в забележка 1 към подпозициите към настоящата глава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74,9 %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2403 19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2403 19 10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директни опаковки, с нетно съдържание, непревишаващо 500 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74,9 %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2403 19 90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74,9 %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2403 91 00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„Хомогенизирани“ или „възстановени“ тютюни (тютюнево фолио)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2403 99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2403 99 10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Тютюн за дъвчене и тютюн за смъркане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41,6 %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2403 99 90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5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sz w:val="28"/>
                <w:szCs w:val="28"/>
              </w:rPr>
            </w:pPr>
            <w:r>
              <w:rPr>
                <w:rFonts w:ascii="Arial" w:hAnsi="Arial"/>
                <w:b/>
                <w:noProof/>
                <w:color w:val="000000"/>
                <w:sz w:val="28"/>
              </w:rPr>
              <w:t>V</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sz w:val="28"/>
                <w:szCs w:val="28"/>
              </w:rPr>
            </w:pPr>
            <w:r>
              <w:rPr>
                <w:rFonts w:ascii="Arial" w:hAnsi="Arial"/>
                <w:b/>
                <w:noProof/>
                <w:sz w:val="28"/>
              </w:rPr>
              <w:t>РАЗДЕЛ V — МИНЕРАЛНИ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sz w:val="28"/>
                <w:szCs w:val="28"/>
                <w:u w:val="single"/>
              </w:rPr>
            </w:pPr>
            <w:r>
              <w:rPr>
                <w:rFonts w:ascii="Arial" w:hAnsi="Arial"/>
                <w:b/>
                <w:noProof/>
                <w:sz w:val="28"/>
                <w:u w:val="single"/>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sz w:val="28"/>
                <w:szCs w:val="28"/>
                <w:u w:val="single"/>
              </w:rPr>
            </w:pPr>
            <w:r>
              <w:rPr>
                <w:rFonts w:ascii="Arial" w:hAnsi="Arial"/>
                <w:b/>
                <w:noProof/>
                <w:sz w:val="28"/>
                <w:u w:val="single"/>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sz w:val="28"/>
                <w:szCs w:val="28"/>
                <w:u w:val="single"/>
              </w:rPr>
            </w:pPr>
            <w:r>
              <w:rPr>
                <w:rFonts w:ascii="Arial" w:hAnsi="Arial"/>
                <w:b/>
                <w:noProof/>
                <w:sz w:val="28"/>
                <w:u w:val="single"/>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sz w:val="28"/>
                <w:szCs w:val="28"/>
                <w:u w:val="single"/>
              </w:rPr>
            </w:pPr>
            <w:r>
              <w:rPr>
                <w:rFonts w:ascii="Arial" w:hAnsi="Arial"/>
                <w:b/>
                <w:noProof/>
                <w:sz w:val="28"/>
                <w:u w:val="single"/>
              </w:rPr>
              <w:t> </w:t>
            </w:r>
          </w:p>
        </w:tc>
      </w:tr>
      <w:tr>
        <w:trPr>
          <w:trHeight w:val="15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szCs w:val="24"/>
              </w:rPr>
            </w:pPr>
            <w:r>
              <w:rPr>
                <w:rFonts w:ascii="Arial" w:hAnsi="Arial"/>
                <w:b/>
                <w:noProof/>
                <w:color w:val="000000"/>
              </w:rPr>
              <w:t>25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ГЛАВА 25 — СОЛ; СЯРА; ПРЪСТ И КАМЪНИ; ГИПС, ВАР И ЦИМЕНТ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 </w:t>
            </w:r>
          </w:p>
        </w:tc>
      </w:tr>
      <w:tr>
        <w:trPr>
          <w:trHeight w:val="178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Сол (включително готварска сол и денатурирана сол) и чист натриев хлорид, дори във воден разтвор или с противоагломериращи добавки или с добавки, осигуряващи добра течливост; морска вода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2501 00 10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Морска вода и води от солници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Сол (включително готварска сол и денатурирана сол) и чист натриев хлорид, дори във воден разтвор или с противоагломериращи добавки или с добавки, осигуряващи добра течливост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2501 00 31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Предназначени за химическа преработка (отделяне на Na от Cl), с цел производство на други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2501 00 51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Денатурирани или предназначени за други промишлени цели (включително рафиниране), с изключение на консервиране или приготвяне на продукти, предназначени за храна на хора или животни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1,7 EUR/1000 kg</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2501 00 91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Сол, годна за консумация от човека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2,6 EUR/1000 kg</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2501 00 99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2,6 EUR/1000 kg</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2502 00 00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Непържени железни пирити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Сяра от всякакъв вид, с изключение на сублимираната, утаената и колоидната сяра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2503 00 10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Сяра, необработена или нерафинирана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2503 00 90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2504</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Естествен графит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2504 10 00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 прах или на люспи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2504 90 00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2505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Всякакви видове естествен пясък, дори оцветен, с изключение на металоносните пясъци от глава 26</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2505 10 00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Силициев пясък и кварцов пясък</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2505 90 00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видове пясък</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2506</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Кварц (различен от естествения пясък); кварцити, дори грубо дялани или само нарязани с трион или по друг начин, на блокове или на плочи с квадратна или правоъгълна форма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2506 10 00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Кварц</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2506 20 00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Кварцити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2507 00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Каолин и други каолинови глини, дори калцинирани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2507 00 20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Каолин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2507 00 80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каолинови глини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2508</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Други глини (с изключение на експандираните глини от № 6806), андалузит, кианит, силиманит, дори калцинирани; мулит; шамотна или динасова пръст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2508 10 00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Бентонит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2508 30 00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Огнеупорни глини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2508 40 00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видове глини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2508 50 00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Андалузит, кианит и силиманит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2508 60 00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Мулит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2508 70 00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Шамотна или динасова пръст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2509 00 00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Креда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2510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Естествени калциеви фосфати, естествени калциево-алуминиеви фосфати и фосфатирани креди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2510 10 00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Несмлени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2510 20 00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Смлени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2511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Естествен бариев сулфат (барит); естествен бариев карбонат (витерит), дори калциниран, с изключение на бариевия оксид от № 2816</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2511 10 00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Естествен бариев сулфат (барит)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2511 20 00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Естествен бариев карбонат (витерит)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2512 00 00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Инфузорна силикатна пръст (например кизелгур, трипел, диатомит) и други аналогични видове силикатна пръст, с привидна плътност, непревишаваща 1, дори калцинирани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2513</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Пемза; шмиргел; естествен корунд, естествен гранат и други естествени абразиви, дори термично обработени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2513 10 00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Пемза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2513 20 00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Шмиргел, естествен корунд, естествен гранат и други естествени абразиви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2514 00 00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Шисти, дори грубо дялани или само нарязани с трион или по друг начин, на блокове или на плочи с квадратна или правоъгълна форма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36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2515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Мрамор, травертин, мушелкалк и други варовици, използвани за направа на паметници или в строителството, с привидна плътност, равна или по-голяма от 2,5, и алабастър, дори грубо дялани или само нарязани с трион или по друг начин, на блокове или на плочи с квадратна или правоъгълна форма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Мрамор и травертин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2515 11 00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Необработени или грубо дялани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2515 12 00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Само нарязани с трион или по друг начин, на блокове или на плочи с квадратна или правоъгълна форма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2515 20 00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Мушелкалк и други варовици, използвани за направа на паметници или в строителството; алабастър</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7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2516</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Гранит, порфир, базалт, пясъчник и други камъни, използвани за направа на паметници или в строителството, дори грубо дялани или само нарязани с трион или по друг начин, на блокове или на плочи с квадратна или правоъгълна форма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Гранит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2516 11 00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Необработен или грубо дялан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2516 12 00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Само нарязан с трион или по друг начин, на блокове или на плочи с квадратна или правоъгълна форма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2516 20 00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Пясъчник</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2516 90 00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видове камъни, използвани за направа на паметници или в строителството</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2517</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Дребни камъчета, чакъл, трошени камъни от видовете, използвани главно за бетониране или настилане на пътища, на железопътни линии, или други видове баластра, речен чакъл и кремък, дори термично обработени; макадам от шлаки или от други подобни промишлени отпадъци, дори съдържащ материали, упоменати в първата част на текста; смолен макадам; гранули, отломки и прах от камъните от № 2515 или 2516, дори термично обработени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178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2517 10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Дребни камъчета, чакъл, трошени камъни от видовете, използвани главно за бетониране или настилане на пътища, на железопътни линии или други видове баластра, речен чакъл и кремък, дори термично обработени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2517 10 10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Дребни камъчета, чакъл, кремък и речен чакъл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2517 10 20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Доломит и варовик, натрошени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2517 10 80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2517 20 00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Макадам от шлаки или от други видове промишлени отпадъци, дори съдържащ материали, упоменати в подпозиция 2517 10</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2517 30 00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Смолен макадам</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Гранули, отломки и прах от камъните от № 2515 или 2516, дори термично обработени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2517 41 00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От мрамор</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2517 49 00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7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2518</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Доломит, дори фритован или калциниран, включително доломит, грубо дялан или само нарязан с трион или по друг начин, на блокове или на плочи с квадратна или правоъгълна форма; доломит, агломериран с помощта на свързващи вещества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2518 10 00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Доломит, некалциниран, нито фритован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2518 20 00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Доломит, калциниран или фритован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2518 30 00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Доломит, агломериран с помощта на свързващи вещества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30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2519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Естествен магнезиев карбонат (магнезит); електростопен магнезиев оксид; калциниран до пълно обезводняване магнезиев оксид (фритован), дори съдържащ малки количества други оксиди, прибавени преди фритоването; друг магнезиев оксид, дори чист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2519 10 00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Естествен магнезиев карбонат (магнезит)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2519 90 10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Магнезиев оксид, различен от калцинирания магнезиев карбонат (магнезит)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2519 90 30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Магнезиев оксид, калциниран до пълно обезводняване (фритован)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2519 90 90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2520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Природен гипс; анхидрит; гипсови свързващи вещества, дори оцветени или съдържащи малки количества ускорители или забавители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2520 10 00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Природен гипс; анхидрит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2520 20 00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Гипсови свързващи вещества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2521 00 00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Варовиков флюс; варовици за производство на вар или цимент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2522</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Вар, негасена, гасена или хидратна, с изключение на калциевия оксид и калциевия хидроксид от № 2825</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2522 10 00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Негасена вар</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2522 20 00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Гасена вар</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2522 30 00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Хидратна вар</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2523</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Видове хидравличен цимент (включително циментов клинкер), дори оцветени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2523 10 00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Циментов клинкер</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Портландцимент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2523 21 00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Бял цимент, дори изкуствено оцветен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2523 29 00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2523 30 00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Алуминиев цимент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2523 90 00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видове хидравличен цимент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2524</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Азбест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2524 10 00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Крокидолит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2524 90 00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2525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Слюда, включително слюдата, разцепена на неравномерни люспи; отпадъци от слюда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2525 10 00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Слюда, необработена или разцепена на неравномерни листа или люспи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2525 20 00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Слюда на прах</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2525 30 00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Отпадъци от слюда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2526</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Естествен стеатит, дори грубо дялан или само нарязан с трион или по друг начин, на блокове или на плочи с квадратна или правоъгълна форма; талк</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2526 10 00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Несмляни, нито стрити на прах</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2526 20 00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Смляни или стрити на прах</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2528 00 00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Естествени борати и техните концентрати (дори калцинирани), с изключение на боратите, извлечени от естествени солени води; естествена борна киселина, съдържаща максимално 85 % Н</w:t>
            </w:r>
            <w:r>
              <w:rPr>
                <w:rFonts w:ascii="Arial" w:hAnsi="Arial"/>
                <w:noProof/>
                <w:color w:val="000000"/>
                <w:sz w:val="20"/>
                <w:vertAlign w:val="subscript"/>
              </w:rPr>
              <w:t>3</w:t>
            </w:r>
            <w:r>
              <w:rPr>
                <w:rFonts w:ascii="Arial" w:hAnsi="Arial"/>
                <w:noProof/>
                <w:color w:val="000000"/>
                <w:sz w:val="20"/>
              </w:rPr>
              <w:t>ВО</w:t>
            </w:r>
            <w:r>
              <w:rPr>
                <w:rFonts w:ascii="Arial" w:hAnsi="Arial"/>
                <w:noProof/>
                <w:color w:val="000000"/>
                <w:sz w:val="20"/>
                <w:vertAlign w:val="subscript"/>
              </w:rPr>
              <w:t>3</w:t>
            </w:r>
            <w:r>
              <w:rPr>
                <w:rFonts w:ascii="Arial" w:hAnsi="Arial"/>
                <w:noProof/>
                <w:color w:val="000000"/>
                <w:sz w:val="20"/>
              </w:rPr>
              <w:t xml:space="preserve"> в сухо вещество</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2529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Фелдшпат; левцит; нефелин и нефелин сиенит; флуорит (флусшпат)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2529 10 00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Фелдшпат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Флуорит (флусшпат)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2529 21 00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Съдържащ тегловно 97 % или по-малко калциев флуорид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2529 22 00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Съдържащ тегловно повече от 97 % калциев флуорид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2529 30 00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Левцит; нефелин и нефелин сиенит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2530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Минерални продукти, неупоменати, нито включени другаде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2530 10 00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Вермикулит, перлит и хлорити, неекспандирани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2530 20 00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Кизерит, епсомит (естествени магнезиеви сулфати)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2530 90 00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3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szCs w:val="24"/>
              </w:rPr>
            </w:pPr>
            <w:r>
              <w:rPr>
                <w:rFonts w:ascii="Arial" w:hAnsi="Arial"/>
                <w:b/>
                <w:noProof/>
                <w:color w:val="000000"/>
              </w:rPr>
              <w:t>26</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ГЛАВА 26 — РУДИ, ШЛАКИ И ПЕПЕЛИ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 </w:t>
            </w:r>
          </w:p>
        </w:tc>
      </w:tr>
      <w:tr>
        <w:trPr>
          <w:trHeight w:val="9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2601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Железни руди и техните концентрати, включително пържените железни пирити (пиритни пепели)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Железни руди и техните концентрати, различни от пържените железни пирити (пиритни пепели)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2601 11 00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Неагломерирани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2601 12 00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Агломерирани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2601 20 00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Пържени железни пирити (пиритни пепели)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2602 00 00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Манганови руди и техните концентрати, включително желязосъдържащите манганови руди и техните концентрати, съдържащи тегловно 20 % или повече манган, изчислен върху сух продукт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2603 00 00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Медни руди и техните концентрати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2604 00 00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Никелови руди и техните концентрати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2605 00 00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Кобалтови руди и техните концентрати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2606 00 00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Алуминиеви руди и техните концентрати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2607 00 00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Оловни руди и техните концентрати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2608 00 00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Цинкови руди и техните концентрати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2609 00 00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Калаени руди и техните концентрати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2610 00 00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Хромови руди и техните концентрати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2611 00 00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Волфрамови руди и техните концентрати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2612</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Уранови или ториеви руди и техните концентрати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2612 10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Уранови руди и техните концентрати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2612 10 10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Уранови руди и пехбленда (уранинит), с тегловно съдържание на уран над 5 % (Euratom)</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2612 10 90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2612 20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Ториеви руди и техните концентрати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2612 20 10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Монацит; ураноторианит и други ториеви руди, с тегловно съдържание на торий над 20 % (Euratom)</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2612 20 90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2613</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Молибденови руди и техните концентрати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2613 10 00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Пържени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2613 90 00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2614 00 00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Титанови руди и техните концентрати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2615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Руди на ниобия, тантала, ванадия или циркония, и техните концентрати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2615 10 00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Циркониеви руди и техните концентрати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2615 90 00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2616</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Руди на благородните метали и техните концентрати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2616 10 00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Сребърни руди и техните концентрати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2616 90 00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2617</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Други руди и техните концентрати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2617 10 00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Антимонови руди и техните концентрати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2617 90 00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2618 00 00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Гранулирана шлака, получена при производството на чугун, желязо или стомана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2619 00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Шлаки (различни от гранулираните), окалина и други отпадъци от производството на чугун, желязо или стомана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2619 00 20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Отпадъци, годни за повторно извличане на желязо или манган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2619 00 90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2620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Шлаки, пепели и остатъци (различни от получените при производството на чугун, желязо или стомана), съдържащи метали, арсен или техни съединения</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Съдържащи главно цинк</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2620 11 00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Щейн от галванизация (hard zinc spelter)</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2620 19 00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Съдържащи главно олово</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2620 21 00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Утайки от оловосъдържащ бензин и утайки от оловосъдържащи антидетонаторни препарати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2620 29 00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2620 30 00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Съдържащи главно мед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2620 40 00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Съдържащи главно алуминий</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2620 60 00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Съдържащи арсен, живак, талий или техни смеси от видовете, използвани за извличане на арсен или на тези метали или за производството на техни химически съединения</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2620 91 00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Съдържащи антимон, берилий, кадмий, хром или техни смеси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2620 99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2620 99 10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Съдържащи главно никел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2620 99 20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Съдържащи главно ниобий или тантал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2620 99 40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Съдържащи главно калай</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2620 99 60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Съдържащи главно титан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2620 99 95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2621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Други шлаки и пепели, включително пепелите от морски водорасли; пепели и остатъци от изгарянето на битови отпадъци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2621 10 00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Пепели и остатъци от изгарянето на битови отпадъци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2621 90 00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20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szCs w:val="24"/>
              </w:rPr>
            </w:pPr>
            <w:r>
              <w:rPr>
                <w:rFonts w:ascii="Arial" w:hAnsi="Arial"/>
                <w:b/>
                <w:noProof/>
                <w:color w:val="000000"/>
              </w:rPr>
              <w:t>27</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ГЛАВА 27 — МИНЕРАЛНИ ГОРИВА, МИНЕРАЛНИ МАСЛА И ПРОДУКТИ ОТ ТЯХНАТА ДЕСТИЛАЦИЯ; БИТУМИНОЗНИ МАТЕРИАЛИ; МИНЕРАЛНИ ВОСЪЦИ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 </w:t>
            </w:r>
          </w:p>
        </w:tc>
      </w:tr>
      <w:tr>
        <w:trPr>
          <w:trHeight w:val="9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2701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Каменни въглища; брикети, яйцевидни брикети и подобни твърди горива, получени от каменни въглища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Каменни въглища, дори на прах, но неагломерирани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2701 11 00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Антрацит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2701 12</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Битуминозни въглища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2701 12 10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Коксови въглища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2701 12 90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2701 19 00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видове въглища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2701 20 00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Брикети, яйцевидни брикети и подобни твърди горива, получени от каменни въглища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2702</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Лигнити, дори агломерирани, с изключение на черния кехлибар</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2702 10 00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Лигнити, дори на прах, но неагломерирани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2702 20 00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Лигнити, агломерирани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2703 00 00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Торф (включително торфа за постилане), дори агломериран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Коксове и полукоксове от каменни въглища, от лигнит или от торф, дори агломерирани; ретортен въглен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2704 00 10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Коксове и полукоксове от каменни въглища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16"/>
                <w:szCs w:val="16"/>
              </w:rPr>
            </w:pPr>
            <w:r>
              <w:rPr>
                <w:rFonts w:ascii="Arial" w:hAnsi="Arial"/>
                <w:noProof/>
                <w:color w:val="000000"/>
                <w:sz w:val="16"/>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16"/>
                <w:szCs w:val="16"/>
              </w:rPr>
            </w:pPr>
            <w:r>
              <w:rPr>
                <w:rFonts w:ascii="Arial" w:hAnsi="Arial"/>
                <w:noProof/>
                <w:color w:val="000000"/>
                <w:sz w:val="16"/>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16"/>
                <w:szCs w:val="16"/>
              </w:rPr>
            </w:pPr>
            <w:r>
              <w:rPr>
                <w:rFonts w:ascii="Arial" w:hAnsi="Arial"/>
                <w:noProof/>
                <w:color w:val="000000"/>
                <w:sz w:val="16"/>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16"/>
                <w:szCs w:val="16"/>
              </w:rPr>
            </w:pPr>
            <w:r>
              <w:rPr>
                <w:rFonts w:ascii="Arial" w:hAnsi="Arial"/>
                <w:noProof/>
                <w:color w:val="000000"/>
                <w:sz w:val="16"/>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2704 00 30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Коксове и полукоксове от лигнит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2704 00 90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2705 00 00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Газ от каменни въглища, воден газ, генераторен газ и подобни газове, с изключение на нефтения газ и другите газообразни въглеводороди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2706 00 00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Катрани от каменни въглища, от лигнит или от торф и други минерални катрани, дори обезводнени или частично дестилирани, включително възстановените катрани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2707</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Масла и други продукти, получени при дестилацията на високотемпературни каменовъглени катрани; аналогични продукти, в които ароматните съставки преобладават тегловно по отношение на неароматните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2707 10 00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Бензол (бензен)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2707 20 00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Толуол (толуен)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2707 30 00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Ксилол (ксилени)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2707 40 00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Нафтален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2707 50 00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смеси на ароматни въглеводороди, които при дестилация по метод ASTM D 86, до 250 °C дестилират 65 обемни % или повече (включително загубите)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2707 91 00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Креозотни масла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2707 99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Сурови масла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2707 99 11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Леки сурови масла, които при дестилация до 200 °C дестилират 90 обемни % или повече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2707 99 19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2707 99 20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Сяросъдържащи фракции; антрацен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2707 99 50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Продукти с основен характер</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2707 99 80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Феноли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1,2 %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2707 99 91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Предназначени за производство на продукти от № 2803</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2707 99 99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2708</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Смола и смолен (пеков) кокс от каменовъглен катран или от други минерални катрани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2708 10 00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Смола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2708 20 00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Смолен (пеков) кокс</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Сурови нефтени масла и сурови масла от битуминозни минерали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2709 00 10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Кондензати от природен газ</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2709 00 90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36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2710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Нефтени масла или масла от битуминозни минерали, различни от суровите; неупоменати, нито включени другаде препарати, съдържащи тегловно 70 % или повече нефтени масла или масла от битуминозни минерали, които масла са основен компонент на тези препарати; отпадъчни масла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331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Нефтени масла или масла от битуминозни минерали (различни от суровите) и неупоменати, нито включени другаде препарати, съдържащи тегловно 70 % или повече нефтени масла или масла от битуминозни минерали, които масла са основен компонент на тези препарати, различни от съдържащите биодизел и различни от отпадъчните масла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2710 12</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Леки масла и препарати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2710 12 11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Предназначени да претърпят специфична преработка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2710 12 15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Предназначени да претърпят химическа преработка по начин, различен от определените за подпозиция 2710 12 11</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Предназначени за други цели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Специални бензини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2710 12 21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White spirit (минерален терпентин)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2710 12 25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Бензин за двигатели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2710 12 31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Авиационен бензин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със съдържание на олово</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Непревишаващо 0,013 g/l</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2710 12 41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октаново число (RON), по-малко от 95</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2710 12 45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октаново число (RON) 95 или повече, но по-малко от 98</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2710 12 49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октаново число (RON) 98 или повече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Превишаващо 0,013 g/l</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2710 12 51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октаново число (RON), по-малко от 98</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2710 12 59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октаново число (RON) 98 или повече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2710 12 70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Горива за реактивни двигатели, тип бензин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2710 12 90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леки масла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Средни масла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2710 19 11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Предназначени да претърпят специфична преработка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2710 19 15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Предназначени да претърпят химическа преработка по начин, различен от определените за подпозиция 2710 19 11</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Предназначени за други цели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Керосин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2710 19 21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За реактивни двигатели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2710 19 25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2710 19 29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Тежки масла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Газьол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2710 19 31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 да претърпи специфична преработка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2710 19 35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 да претърпи химическа преработка по начин, различен от определените за подпозиция 2710 19 31</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 за други цели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2710 19 43</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сяра, непревишаващо 0,001 %</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2710 19 46</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сяра, превишаващо 0,001 %, но непревишаващо 0,002 %</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2710 19 47</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сяра, превишаващо 0 002 %, но непревишаващо 0,1 %</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2710 19 48</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сяра, превишаващо 0,1 %</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Тежки горива (fuel oils)</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2710 19 51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Предназначени да претърпят специфична преработка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2710 19 55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Предназначени да претърпят химическа преработка по начин, различен от определените за подпозиция 2710 19 51</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Предназначени за други цели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2710 19 62</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сяра, непревишаващо 0,1 %</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2710 19 64</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сяра, превишаващо 0,1 %, но непревишаващо 1 %</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2710 19 68</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сяра, превишаващо 1 %</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Смазочни масла; други масла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2710 19 71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Предназначени да претърпят специфична преработка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2710 19 75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Предназначени да претърпят химическа преработка по начин, различен от определените за подпозиция 2710 19 71</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Предназначени за други цели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2710 19 81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Моторни, компресорни и турбинни масла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2710 19 83</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Хидравлични масла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2710 19 85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Бели масла, течен парафин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2710 19 87</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Масла за зъбни предавки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2710 19 91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Масла за обработка на метали, формовъчни масла и антикорозионни масла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2710 19 93</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Електроизолационни масла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2710 19 99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смазочни масла и други масла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306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Нефтени масла или масла от битуминозни минерали (различни от суровите) и неупоменати, нито включени другаде препарати, съдържащи тегловно 70 % или повече нефтени масла или масла от битуминозни минерали, които масла са основен компонент на тези препарати, съдържащи биодизел, различни от отпадъчните масла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Газьол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2710 20 11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сяра, непревишаващо 0,001 %</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2710 20 15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сяра, превишаващо 0,001 %, но непревишаващо 0,002 %</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2710 20 17</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сяра, превишаващо 0 002 %, но непревишаващо 0,1 %</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2710 20 19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сяра, превишаващо 0,1 %</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Тежки горива (fuel oils)</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2710 20 31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сяра, непревишаващо 0,1 %</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2710 20 35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сяра, превишаващо 0,1 %, но непревишаващо 1 %</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2710 20 39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сяра, превишаващо 1 %</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2710 20 90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масла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Отпадъчни масла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2710 91 00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Съдържащи полихлорирани бифенили (РСВs), полихлорирани терфенили (РСТs) или полибромирани бифенили (РВВs)</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2710 99 00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2711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Нефтен газ и други газообразни въглеводороди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Втечнени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2711 11 00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Природен газ</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2711 12</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Пропан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Пропан с чистота, равна или по-голяма от 99 %</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2711 12 11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 да бъде използван като моторно гориво или като гориво за отопление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2711 12 19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 за други цели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2711 12 91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 да претърпи специфична преработка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2711 12 93</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 да претърпи химическа преработка по начин, различен от определените за подпозиция 2711 12 91</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 за други цели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2711 12 94</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чистота, превишаваща 90 %, но по-малка от 99 %</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0,7 %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2711 12 97</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0,7 %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2711 13</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Бутани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2711 13 10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Предназначени да претърпят специфична преработка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2711 13 30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Предназначени да претърпят химическа преработка по начин, различен от определените за подпозиция 2711 13 10</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Предназначени за други цели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2711 13 91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чистота, превишаваща 90 %, но по-малка от 95 %</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0,7 %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2711 13 97</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0,7 %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2711 14 00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Етилен, пропилен, бутилен и бутадиен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2711 19 00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 газообразно състояние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2711 21 00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Природен газ</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2711 29 00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7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2712</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Вазелин; парафин, микрокристален нефтен восък, суров парафин (slack wax), озокерит, лигнитен восък, торфен восък, други минерални восъци и подобни продукти, получени по синтетичен или друг начин, дори оцветени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2712 10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Вазелин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2712 10 10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Суров</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2712 10 90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2712 20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Парафин, съдържащ тегловно по-малко от 0,75 % масло</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2712 20 10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Синтетичен парафин с молекулно тегло 460 или по-високо, но непревишаващо 1560</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2712 20 90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2712 90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Озокерит, лигнитен восък, торфен восък (естествени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2712 90 11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Сурови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0,7 %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2712 90 19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Сурови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2712 90 31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Предназначени да претърпят специфична преработка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2712 90 33</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Предназначени да претърпят химическа преработка по начин, различен от определените за подпозиция 2712 90 31</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2712 90 39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Предназначени за други цели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0,7 %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2712 90 91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Смеси от 1-алкени, с тегловно съдържание 80 % или повече на 1-алкени, с дължина на веригата 24 или повече, но не повече от 28 въглеродни атома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2712 90 99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2713</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Нефтен кокс, нефтен битум и други остатъци от нефтени масла или от масла от битуминозни минерали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Нефтен кокс</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2713 11 00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Некалциниран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2713 12 00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Калциниран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2713 20 00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Нефтен битум</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2713 90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остатъци от нефтени масла или от масла от битуминозни минерали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2713 90 10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Предназначени за производство на продукти от № 2803</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2713 90 90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0,7 %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2714</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Природни битуми и природни асфалти; битуминозни шисти и пясъци; асфалтити и асфалтени скали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2714 10 00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Битуминозни шисти и пясъци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2714 90 00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2715 00 00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Битумни смеси на базата на природни асфалт или битум, нефтен битум, минерален катран или пек от минерален катран (например битумни замазки, битум, разтворен в нефтен дестилат „cut backs“)</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2716 00 00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Електрическа енергия</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szCs w:val="24"/>
              </w:rPr>
            </w:pPr>
            <w:r>
              <w:rPr>
                <w:rFonts w:ascii="Arial" w:hAnsi="Arial"/>
                <w:b/>
                <w:noProof/>
                <w:color w:val="000000"/>
              </w:rPr>
              <w:t>VI</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sz w:val="28"/>
                <w:szCs w:val="28"/>
              </w:rPr>
            </w:pPr>
            <w:r>
              <w:rPr>
                <w:rFonts w:ascii="Arial" w:hAnsi="Arial"/>
                <w:b/>
                <w:noProof/>
                <w:sz w:val="28"/>
              </w:rPr>
              <w:t>РАЗДЕЛ VI — ПРОДУКТИ НА ХИМИЧЕСКАТА ПРОМИШЛЕНОСТ И ДРУГИ СВЪРЗАНИ С НЕЯ ПРОМИШЛЕНОСТИ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Calibri" w:hAnsi="Calibri"/>
                <w:noProof/>
              </w:rPr>
            </w:pP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Calibri" w:hAnsi="Calibri"/>
                <w:noProof/>
              </w:rPr>
            </w:pP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Calibri" w:hAnsi="Calibri"/>
                <w:noProof/>
              </w:rPr>
            </w:pP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Calibri" w:hAnsi="Calibri"/>
                <w:noProof/>
              </w:rPr>
            </w:pPr>
          </w:p>
        </w:tc>
      </w:tr>
      <w:tr>
        <w:trPr>
          <w:trHeight w:val="220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szCs w:val="24"/>
              </w:rPr>
            </w:pPr>
            <w:r>
              <w:rPr>
                <w:rFonts w:ascii="Arial" w:hAnsi="Arial"/>
                <w:b/>
                <w:noProof/>
                <w:color w:val="000000"/>
              </w:rPr>
              <w:t>28</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ГЛАВА 28 — НЕОРГАНИЧНИ ХИМИЧНИ ПРОДУКТИ; НЕОРГАНИЧНИ ИЛИ ОРГАНИЧНИ СЪЕДИНЕНИЯ НА БЛАГОРОДНИ МЕТАЛИ, НА РАДИОАКТИВНИ ЕЛЕМЕНТИ, НА РЕДКОЗЕМНИ МЕТАЛИ ИЛИ НА ИЗОТОПИ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I. ХИМИЧНИ ЕЛЕМЕНТИ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2801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Флуор, хлор, бром и йод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2801 10 00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Хлор</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2801 20 00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Йод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2801 30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Флуор; бром</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2801 30 10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Флуор</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2801 30 90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Бром</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2802 00 00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Сублимирана или утаена сяра; колоидна сяра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4,6 %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2803 00 00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Въглерод (сажди и други форми на въглерода, неупоменати, нито включени другаде)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2804</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Водород, благородни газове и други неметални елементи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2804 10 00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Водород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Благородни газове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2804 21 00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Аргон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2804 29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2804 29 10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Хелий</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2804 29 90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2804 30 00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Азот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2804 40 00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Кислород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2804 50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Бор; телур</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2804 50 10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Бор</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2804 50 90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Телур</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2,1 %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Силиций</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2804 61 00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Съдържащ тегловно най-малко 99,99 % силиций</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2804 69 00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2804 70 00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Фосфор</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2804 80 00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Арсен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2,1 %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2804 90 00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Селен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2805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Алкални или алкалоземни метали; редкоземни метали, скандий и итрий, дори смесени или сплавени помежду си; живак</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Алкални или алкалоземни метали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2805 11 00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Натрий</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2805 12 00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Калций</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2805 19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2805 19 10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Стронций и барий</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2805 19 90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4,1 %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2805 30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Редкоземни метали, скандий и итрий, дори смесени или сплавени помежду си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2805 30 10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Смесени или сплавени помежду си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2805 30 90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2805 40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Живак</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2805 40 10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Представен в съдове с нетно съдържание 34,5 kg (стандартно тегло) и чиято стойност FOB не превишава 224 € на съд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2805 40 90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II. НЕОРГАНИЧНИ КИСЕЛИНИ И НЕОРГАНИЧНИ КИСЛОРОДНИ СЪЕДИНЕНИЯ НА НЕМЕТАЛНИТЕ ЕЛЕМЕНТИ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2806</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Хлороводород (солна киселина); хлорсулфонова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2806 10 00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Хлороводород (солна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2806 20 00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Хлорсулфонова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2807 00 00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Сярна киселина; олеум</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2808 00 00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Азотна киселина; смеси от азотна и сярна киселини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2809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Дифосфорен пентаоксид; фосфорна киселина; полифосфорни киселини с определен или неопределен химичен състав</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2809 10 00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Дифосфорен пентаоксид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2809 20 00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Фосфорна киселина и полифосфорни киселини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Борни оксиди; борни киселини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2810 00 10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Диборен триоксид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2810 00 90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2811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Други неорганични киселини и други кислородни неорганични съединения на неметалните елементи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неорганични киселини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2811 11 00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Флуороводород (флуороводородна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2811 19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2811 19 10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Бромоводород (бромоводородна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2811 19 20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Циановодород (циановодородна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2811 19 80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неорганични кислородни съединения на неметалните елементи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2811 21 00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Въглероден диоксид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2811 22 00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Силициев диоксид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4,6 %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2811 29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2811 29 05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Серен диоксид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2811 29 10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Серен триоксид (серен анхидрид); диарсениев триоксид (арсениев анхидрид)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4,6 %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2811 29 30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Азотни оксиди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2811 29 90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III. ХАЛОГЕНОПРОИЗВОДНИ, ОКСИХАЛОГЕНОПРОИЗВОДНИ И СУЛФОПРОИЗВОДНИ НА НЕМЕТАЛНИТЕ ЕЛЕМЕНТИ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2812</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Халогениди и оксихалогениди на неметалните елементи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2812 10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Хлориди и оксихлориди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Фосфорни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2812 10 11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Фосфорен окситрихлорид (фосфорилтрихлорид)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2812 10 15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Фосфорен трихлорид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2812 10 16</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Фосфорен пентахлорид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2812 10 18</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2812 10 91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Дисерен дихлорид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2812 10 93</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Серен дихлорид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2812 10 94</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Фосген (карбонил хлорид)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2812 10 95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Тионил дихлорид (тионил хлорид)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2812 10 99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2812 90 00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2813</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Сулфиди на неметалните елементи; технически фосфорен трисулфид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2813 10 00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Въглероден бисулфид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2813 90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2813 90 10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Фосфорни сулфиди, включително технически фосфорен трисулфид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2813 90 90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IV. НЕОРГАНИЧНИ ОСНОВИ И ОКСИДИ, ХИДРОКСИДИ И ПЕРОКСИДИ НА МЕТАЛИТЕ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2814</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Амоняк, безводен или във воден разтвор</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2814 10 00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Безводен амоняк</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2814 20 00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Амоняк във воден разтвор (амонячна вода)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2815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Натриев хидроксид (сода каустик); калиев хидроксид (поташ); натриев или калиев пероксид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Натриев хидроксид (сода каустик)</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2815 11 00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Твърд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2815 12 00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Във воден разтвор</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2815 20 00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Калиев хидроксид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2815 30 00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Натриев или калиев пероксид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2816</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Хидроксид и пероксид на магнезия; оксиди, хидроксиди и пероксиди на стронция или бария</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2816 10 00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Хидроксид и пероксид на магнезия</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4,1 %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2816 40 00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Оксиди, хидроксиди и пероксиди на стронция или бария</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2817 00 00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Цинков оксид; цинков пероксид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2818</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Изкуствен корунд с определен или неопределен химичен състав; алуминиев оксид; алуминиев хидроксид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2818 10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Изкуствен корунд с определен или неопределен химичен състав</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тегловно съдържание на алуминиев оксид 98,5 % или повече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2818 10 11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Съдържащ по-малко от 50 % от общото тегло частици с диаметър по-голям от 10 mm</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5,2 %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2818 10 19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Съдържащ 50 % или повече от общото тегло частици с диаметър по-голям от 10 mm</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5,2 %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тегловно съдържание на алуминиев оксид по-малко от 98,5 %</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2818 10 91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Съдържащ по-малко от 50 % от общото тегло частици с диаметър по-голям от 10 mm</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5,2 %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2818 10 99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Съдържащ 50 % или повече от общото тегло частици с диаметър по-голям от 10 mm</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5,2 %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2818 20 00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Алуминиев оксид, различен от изкуствения корунд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2818 30 00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Алуминиев хидроксид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Хромови оксиди и хидроксиди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2819 10 00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Хромов триоксид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2819 90 10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Хромов диоксид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2819 90 90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Манганови оксиди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2820 10 00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Манганов диоксид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2820 90 10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Манганов оксид с тегловно съдържание на манган, превишаващо 77 %</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2820 90 90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2821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Железни оксиди и хидроксиди; багрилна пръст, съдържаща тегловно 70 % или повече свързано желязо, изчислено като дижелезен триоксид (Fe</w:t>
            </w:r>
            <w:r>
              <w:rPr>
                <w:rFonts w:ascii="Arial" w:hAnsi="Arial"/>
                <w:b/>
                <w:noProof/>
                <w:color w:val="000000"/>
                <w:sz w:val="22"/>
                <w:vertAlign w:val="subscript"/>
              </w:rPr>
              <w:t>2</w:t>
            </w:r>
            <w:r>
              <w:rPr>
                <w:rFonts w:ascii="Arial" w:hAnsi="Arial"/>
                <w:b/>
                <w:noProof/>
                <w:color w:val="000000"/>
                <w:sz w:val="22"/>
              </w:rPr>
              <w:t>O</w:t>
            </w:r>
            <w:r>
              <w:rPr>
                <w:rFonts w:ascii="Arial" w:hAnsi="Arial"/>
                <w:b/>
                <w:noProof/>
                <w:color w:val="000000"/>
                <w:sz w:val="22"/>
                <w:vertAlign w:val="subscript"/>
              </w:rPr>
              <w:t>3</w:t>
            </w:r>
            <w:r>
              <w:rPr>
                <w:rFonts w:ascii="Arial" w:hAnsi="Arial"/>
                <w:b/>
                <w:noProof/>
                <w:color w:val="000000"/>
                <w:sz w:val="22"/>
              </w:rPr>
              <w:t>)</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2821 10 00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Железни оксиди и хидроксиди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4,6 %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2821 20 00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Багрилна пръст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4,6 %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2822 00 00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Кобалтови оксиди и хидроксиди; технически кобалтови оксиди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4,6 %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2823 00 00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Титанови оксиди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2824</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Оловни оксиди; миний и оранжев миний</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2824 10 00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Оловен монооксид (оловна глеч, масикот)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2824 90 00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2825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Хидразин и хидроксиламин и техните неорганични соли; други неорганични основи; други оксиди, хидроксиди и пероксиди на металите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2825 10 00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Хидразин и хидроксиламин и техните неорганични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2825 20 00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Литиев оксид и хидроксид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2825 30 00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Ванадиеви оксиди и хидроксиди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2825 40 00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Никелови оксиди и хидроксиди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2825 50 00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Медни оксиди и хидроксиди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2825 60 00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Германиеви оксиди и циркониев диоксид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2825 70 00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Молибденови оксиди и хидроксиди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2825 80 00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Антимонови оксиди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2825 90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Калциев оксид, хидроксид и пероксид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2825 90 11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Калциев хидроксид с чистота 98 % или повече, изчислена върху сухо вещество, под формата на частици, от които: - не повече от 1 % тегловно са с размер, превишаващ 75 микрометра и - не повече от 4 % тегловно са с размер, непревишаващ 1,3 микрометра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2825 90 19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4,6 %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2825 90 20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Берилиев оксид и хидроксид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2825 90 40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Волфрамови оксиди и хидроксиди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4,6 %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2825 90 60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Кадмиев 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2825 90 85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V. МЕТАЛНИ СОЛИ И ПЕРОКСОСОЛИ НА НЕОРГАНИЧНИТЕ КИСЕЛИНИ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2826</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Флуориди; флуоросиликати, флуороалуминати и други комплексни флуорни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Флуориди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2826 12 00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Алуминиеви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2826 19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2826 19 10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Амониеви или натриеви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2826 19 90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2826 30 00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Натриев хексафлуороалуминат (синтетичен криолит)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2826 90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2826 90 10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Дикалиев хексафлуороцирконат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2826 90 80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2827</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Хлориди, оксихлориди и хидроксихлориди; бромиди и оксибромиди; йодиди и оксийодиди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2827 10 00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Амониев хлорид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2827 20 00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Калциев хлорид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4,6 %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хлориди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2827 31 00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Магнезиеви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4,6 %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2827 32 00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Алуминиеви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2827 35 00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Никелови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2827 39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2827 39 10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Калаени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4,1 %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2827 39 20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Железни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2,1 %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2827 39 30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Кобалтови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2827 39 85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Оксихлориди и хидроксихлориди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2827 41 00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Медни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2827 49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2827 49 10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Оловни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2827 49 90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Бромиди и оксибромиди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2827 51 00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Натриеви и калиеви бромиди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2827 59 00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2827 60 00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Йодиди и оксийодиди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2828</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Хипохлорити; технически калциев хипохлорит; хлорити; хипобромити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2828 10 00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Технически калциев хипохлорит и други калциеви хипохлорити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2828 90 00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2829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Хлорати и перхлорати; бромати и пербромати; йодати и перйодати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Хлорати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2829 11 00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Натриеви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2829 19 00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2829 90 10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Перхлорати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2829 90 40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Калиеви или натриеви бромати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2829 90 80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Сулфиди; полисулфиди, с определен или неопределен химичен състав</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2830 10 00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Натриеви сулфиди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2830 90 11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Калциеви; антимонови или железни сулфиди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4,6 %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2830 90 85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2831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Дитионити и сулфоксилати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2831 10 00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Натриеви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2831 90 00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2832</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Сулфити; тиосулфати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2832 10 00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Натриеви сулфити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2832 20 00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сулфити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2832 30 00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Тиосулфати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2833</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Сулфати; стипци; пероксосулфати (персулфати)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Натриеви сулфати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2833 11 00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Динатриев сулфат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2833 19 00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сулфати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2833 21 00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Магнезиеви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2833 22 00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Алуминиеви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2833 24 00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Никелови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2833 25 00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Медни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2833 27 00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Бариеви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2833 29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2833 29 20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Кадмиеви; хромови; цинкови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2833 29 30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Кобалтови; титанови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2833 29 60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Оловни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4,6 %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2833 29 80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2833 30 00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Стипци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2833 40 00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Пероксосулфати (персулфати)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2834</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Нитрити; нитрати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2834 10 00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Нитрити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Нитрати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2834 21 00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Калиев</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2834 29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2834 29 20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Бариев; берилиев; кадмиев; кобалтов; никелов; оловен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2834 29 40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Меден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4,6 %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2834 29 80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2835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Фосфинати (хипофосфити), фосфонати (фосфити) и фосфати; полифосфати, с определен или неопределен химичен състав</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2835 10 00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Фосфинати (хипофосфити) и фосфонати (фосфити)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Фосфати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2835 22 00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Моно- или динатриеви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2835 24 00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Калиеви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2835 25 00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Кисел калциев фосфат (дикалциев фосфат)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2835 26 00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калциеви фосфати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2835 29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2835 29 10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Триамониеви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2835 29 30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Тринатриеви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2835 29 90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Полифосфати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2835 31 00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Натриев трифосфат (натриев триполифосфат)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2835 39 00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2836</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Карбонати; пероксокарбонати (перкарбонати); технически амониев карбонат, съдържащ амониев карбамат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2836 20 00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Динатриев карбонат (калцинирана сода)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2836 30 00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Натриев бикарбонат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2836 40 00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Калиеви карбонати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2836 50 00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Калциев карбонат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2836 60 00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Бариев карбонат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2836 91 00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Литиеви карбонати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2836 92 00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Стронциев карбонат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2836 99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Карбонати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2836 99 11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Магнезиеви; медни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2836 99 17</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2836 99 90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Пероксокарбонати (перкарбонати)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2837</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Цианиди, оксицианиди и комплексни цианиди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Цианиди и оксицианиди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2837 11 00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Натриеви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2837 19 00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2837 20 00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Комплексни цианиди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2839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Силикати; технически силикати на алкалните метали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Натриеви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2839 11 00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Натриеви метасиликати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2839 19 00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2839 90 00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2840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Борати; пероксоборати (перборати)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Динатриев тетраборат (пречистен боракс)</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2840 11 00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Безводен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2840 19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2840 19 10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Динатриев тетраборат пентахидрат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2840 19 90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2840 20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борати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2840 20 10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Безводни натриеви борати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2840 20 90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2840 30 00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Пероксоборати (перборати)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2841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Соли на оксометалните или пероксометалните киселини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2841 30 00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Натриев бихромат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2841 50 00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хромати и бихромати; пероксохромати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Манганити, манганати и перманганати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2841 61 00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Калиев перманганат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2841 69 00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2841 70 00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Молибдати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2841 80 00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Волфрамати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2841 90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2841 90 30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Цинкати, ванадати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4,6 %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2841 90 85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2842</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Други соли на неорганичните киселини или пероксокиселините (включително алуминосиликати с определен или неопределен химичен състав), с изключение на азидите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2842 10 00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Двойни или комплексни силикати, включително алуминосиликати с определен или неопределен химичен състав</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2842 90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2842 90 10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Прости, двойни или комплексни соли на селеновите или на телуровите киселини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2842 90 80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VI. РАЗНИ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2843</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Благородни метали в колоидно състояние; неорганични или органични съединения на благородните метали с определен или неопределен химичен състав; амалгами на благородни метали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2843 10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Благородни метали в колоидно състояние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2843 10 10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Сребро</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2843 10 90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Съединения на среброто</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2843 21 00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Сребърен нитрат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2843 29 00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2843 30 00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Съединения на златото</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2843 90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съединения; амалгами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2843 90 10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Амалгами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2843 90 90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2844</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Радиоактивни химични елементи и радиоактивни изотопи (включително разпадните или възпроизвеждащите се химични елементи и изотопи) и техните съединения; смеси и отпадъци, съдържащи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153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Естествен уран и неговите съединения; сплави, дисперсии (включително металокерамиките), керамични продукти и смеси, съдържащи естествен уран или съединения на естествения уран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Естествен уран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2844 10 10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Необработен; отпадъци и скрап (Euratom)</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2844 10 30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Обработен (Euratom)</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2844 10 50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Фероуран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2844 10 90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 (Euratom)</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Уран, обогатен с U 235 и неговите съединения; плутоний и неговите съединения; сплави, дисперсии (включително металокерамиките), керамични продукти и смеси, съдържащи уран, обогатен с U 235, плутоний или съединения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Уран, обогатен с U 235 и неговите съединения; сплави, дисперсии (включително металокерамиките), керамични продукти и смеси, съдържащи уран, обогатен с U 235, или съединения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2844 20 25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Фероуран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2844 20 35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(Euratom)</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Плутоний и неговите съединения; сплави, дисперсии (включително металокерамиките), керамични продукти и смеси, съдържащи плутоний или съединения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Смеси от уран и плутоний</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2844 20 51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Фероуран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2844 20 59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(Euratom)</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2844 20 99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Уран, обеднен на U 235 и неговите съединения; торий и неговите съединения; сплави, дисперсии (включително металокерамиките), керамични продукти и смеси, съдържащи уран, обеднен на U 235, торий или съединения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Уран, обеднен на U 235; сплави, дисперсии (включително металокерамиките), керамични продукти и смеси, съдържащи уран, обеднен на U 235, или съединения на този продукт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2844 30 11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Металокерамики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2844 30 19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2,9 %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Торий; сплави, дисперсии (включително металокерамиките), керамични продукти и смеси, съдържащи торий или съединения на този продукт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2844 30 51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Металокерамики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2844 30 55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Необработен; отпадъци и скрап (Euratom)</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Обработен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2844 30 61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Блокове, пръти, ъглови профили, други профили и секции, тел, плочи и ленти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2844 30 69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(Euratom)</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Съединения на уран, обеднен на U 235, съединения на тория, дори смесени помежду си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2844 30 91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 уран, обеднен на U 235, на тория, дори смесени помежду си (Euratom), с изключение на солите на тория</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2844 30 99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2844 40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Радиоактивни елементи и изотопи и радиоактивни съединения, различни от включените в подпозиции 2844 10, 2844 20 или 2844 30; сплави, дисперсии (включително металокерамиките), керамични продукти и смеси, съдържащи тези елементи, изотопи или съединения; радиоактивни отпадъци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2844 40 10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Уранови производни на U 233 и техните съединения; сплави, дисперсии (включително металокерамиките), керамични продукти и смеси, съдържащи U 233 или съединения на този продукт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2844 40 20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Изкуствени радиоактивни изотопи (Euratom)</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2844 40 30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Съединения на изкуствените радиоактивни изотопи (Euratom)</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2844 40 80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2844 50 00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Отработени (облъчени) горивни топлоотделящи елементи (касети) от ядрени реактори (Euratom)</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2845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Изотопи, различни от посочените в № 2844; техните неорганични или органични съединения с определен или неопределен химичен състав</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2845 10 00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Тежка вода (деутериев оксид) (Euratom)</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2845 90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2845 90 10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Деутерий и деутериеви съединения; водород и неговите съединения, обогатени с деутерий; смеси и разтвори, съдържащи тези продукти (Euratom)</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2845 90 90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2846</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Неорганични или органични съединения на редкоземните метали, на итрия или на скандия или на техните смеси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2846 10 00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Съединения на церия</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2846 90 00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2847 00 00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Водороден пероксид (кислородна вода), дори втвърден с карбамид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2848 00 00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Фосфиди с определен или неопределен химичен състав, с изключение на ферофосфорите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2849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Карбиди с определен или неопределен химичен състав</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2849 10 00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Калциеви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2849 20 00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Силициеви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2849 90 10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Борни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4,1 %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2849 90 30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Волфрамови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2849 90 50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Алуминиеви, хромови, молибденови, ванадиеви, танталови, титанови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2849 90 90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2850 00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Хидриди, нитриди, азиди, силициди и бориди с определен или неопределен химичен състав, различни от карбидите от № 2849</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2850 00 20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Хидриди; нитриди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4,6 %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2850 00 60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Азиди; силициди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2850 00 90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Бориди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2852</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Неорганични или органични съединения на живака, с определен или с неопределен химичен състав, с изключение на амалгамите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2852 10 00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 определен химичен състав</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2852 90 00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2853 00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Други неорганични съединения (включително дестилирани води, проводими води или води със същата степен на чистота); втечнен въздух (включително втечнения въздух с отстранени благородни газове); сгъстен въздух; амалгами, без тези на благородните метали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2853 00 10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Дестилирани води, проводими води или води със същата степен на чистота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2853 00 30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Втечнен въздух (включително втечнения въздух с отстранени благородни газове); сгъстен въздух</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4,1 %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2853 00 50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Цианоген хлорид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2853 00 90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3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szCs w:val="24"/>
              </w:rPr>
            </w:pPr>
            <w:r>
              <w:rPr>
                <w:rFonts w:ascii="Arial" w:hAnsi="Arial"/>
                <w:b/>
                <w:noProof/>
                <w:color w:val="000000"/>
              </w:rPr>
              <w:t>29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ГЛАВА 29 — ОРГАНИЧНИ ХИМИЧНИ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szCs w:val="24"/>
              </w:rPr>
            </w:pPr>
            <w:r>
              <w:rPr>
                <w:rFonts w:ascii="Arial" w:hAnsi="Arial"/>
                <w:b/>
                <w:noProof/>
                <w:color w:val="00000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I. ВЪГЛЕВОДОРОДИ 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2901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Ациклени въглеводороди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2901 10 00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Наситени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Ненаситени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2901 21 00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Етилен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2901 22 00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Пропен (пропилен)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2901 23 00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Бутен (бутилен) и неговите изомери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2901 24 00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Бута-1,3-диен и изопрен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2901 29 00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2902</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Циклени въглеводороди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Циклани, циклени или циклотерпени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2902 11 00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Циклохексан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2902 19 00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2902 20 00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Бензен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2902 30 00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Толуен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Ксилени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2902 41 00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o-Ксилен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2902 42 00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m-Ксилен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2902 43 00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p-Ксилен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2902 44 00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Смеси от изомери на ксилена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2902 50 00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Стирен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2902 60 00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Етилбензен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2902 70 00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Кумен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2902 90 00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2903</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Халогенопроизводни на въглеводородите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Наситени хлорни производни на ациклените въглеводороди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Хлорметан (метилхлорид) и хлоретан (етилхлорид)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2903 12 00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Дихлорметан (метиленхлорид)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2903 13 00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Хлороформ (трихлорметан)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2903 14 00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Тетрахлорметан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2903 15 00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Етилен дихлорид (ISO) (1,2-дихлоретан)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2903 19 10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--- 1,1,1-Трихлоретан (метилхлороформ)</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2903 19 80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Ненаситени хлорни производни на ациклените въглеводороди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Винилхлорид (хлоретилен)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2903 22 00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Трихлоретилен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2903 23 00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Тетрахлоретилен (перхлоретилен)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2903 29 00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Флуорни, бромни или йодни производни на ациклените въглеводороди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2903 31 00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Етилен дибромид (ISO) (1,2-диброметан)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2903 39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Бромиди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2903 39 11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Бромметан (метилбромид)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2903 39 15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Дибромметан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2903 39 19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2903 39 90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Флуориди и йодиди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Халогенопроизводни на ациклените въглеводороди, съдържащи най-малко два различни халогенни елемента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Хлордифлуорметан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Дихлортрифлуоретани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Дихлорфлуоретани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Хлордифлуоретани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2903 75 00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Дихлорпентафлуорпропани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2903 76</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Бромхлордифлуорметан, бромтрифлуорметан и дибромтетрафлуоретани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2903 76 10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Бромхлордифлуорметан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2903 76 20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Бромтрифлуорметан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2903 76 90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Дибромтетрафлуоретани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2903 77</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перхалогенирани, съдържащи само флуор и хлор</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2903 77 10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Трихлорфлуорметан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2903 77 20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Дихлордифлуорметан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2903 77 30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Трихлортрифлуоретани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2903 77 40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Дихлортетрафлуоретани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2903 77 50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Хлорпентафлуоретан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2903 77 90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2903 78 00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перхалогенирани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Халогенопроизводни, съдържащи само флуор и хлор</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2903 79 11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 метана, етана или пропана (HCFCs)</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2903 79 19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Халогенопроизводни, съдържащи само флуор и бром</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2903 79 21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 метана, етана или пропана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2903 79 29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2903 79 90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Халогенопроизводни на цикланите, циклените или циклотерпените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2903 81 00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-- 1,2,3,4,5,6-Хексахлороциклохексан (НСН (ISO)), включително линдан (ISO, INN)</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2903 82 00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Алдрин (ISO), хлордан (ISO) и хептахлор (ISO)</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2903 89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2903 89 10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--- 1,2-Дибром-4-(1,2-диброметил)циклохексан; тетрабромциклооктани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2903 89 90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Халогенопроизводни на ароматните въглеводороди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2903 91 00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Хлорбензен, o-дихлорбензен и p-дихлорбензен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2903 92 00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Хексахлорбензен (ISO) и DDT (ISO) (клофенотан (INN), 1,1,1-трихлор-2,2-бис(p-хлорфенил)етан)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2903 99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2903 99 10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--- 2,3,4,5,6-Пентаброметилбензен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2903 99 90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2904</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Сулфо-, нитро- или нитрозопроизводни на въглеводородите, дори халогенирани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2904 10 00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Производни, съдържащи само сулфогрупи, техните соли и етилови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2904 20 00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Производни, съдържащи само нитро- или само с нитрозогрупи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2904 90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2904 90 40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Трихлорнитрометан (хлорпикрин)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2904 90 95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II. АЛКОХОЛИ 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2905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Ациклени алкохоли 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Наситени моноалкохоли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Метанол (метилов алкохол)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2905 12 00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Пропан-1-ол (пропилов алкохол) и пропан-2-ол (изопропилов алкохол)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2905 13 00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Бутан-1-ол (n-бутилов алкохол)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2905 14</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бутилови алкохоли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2905 14 10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--- 2-Метил-пропан-2-ол (третичен бутилов алкохол)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4,6 %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2905 14 90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2905 16</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Октанол (октилов алкохол) и неговите изомери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2905 16 20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Октан-2-ол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2905 16 85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2905 17 00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Додекан-1-ол (лаурилов алкохол), хексадекан-1-ол (цетилов алкохол), октадекан-1-ол (стеарилов алкохол)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2905 19 00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Ненаситени моноалкохоли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2905 22 00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Ациклени терпенови алкохоли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2905 29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2905 29 10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Алилов алкохол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2905 29 90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2905 31 00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Етиленгликол (етандиол)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2905 32 00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Пропиленгликол (пропан-1,2-диол)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2905 39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2905 39 20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Бутан-1,3-диол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2905 39 25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Бутан-1,4-диол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2905 39 30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--- 2,4,7,9-Тетраметилдек-5-ин-4,7-диол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2905 39 95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полиалкохоли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2905 41 00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-- 2-Етил-2-(хидроксиметил)пропан-1,3-диол (триметилолпропан)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2905 42 00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Пентаеритритол (пентаеритрит)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2905 43 00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Манитол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9,6 % + 125,8 EUR/100 kg</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9 % + 125,8 EUR/100 kg</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2905 44</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D-Глюцитол (сорбитол)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Във воден разтвор</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2905 44 11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Съдържащ тегловно 2 % или по-малко D-манитол, изчислен върху съдържанието на D-глюцитола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7,7 % + 16,1 EUR/100 kg</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7 % + 16,1 EUR/100 kg</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2905 44 19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hideMark/>
          </w:tcPr>
          <w:p>
            <w:pPr>
              <w:spacing w:before="0" w:after="0" w:line="276" w:lineRule="auto"/>
              <w:jc w:val="center"/>
              <w:rPr>
                <w:rFonts w:ascii="Arial" w:eastAsia="Times New Roman" w:hAnsi="Arial" w:cs="Arial"/>
                <w:noProof/>
                <w:sz w:val="20"/>
                <w:szCs w:val="20"/>
              </w:rPr>
            </w:pPr>
            <w:r>
              <w:rPr>
                <w:rFonts w:ascii="Arial" w:hAnsi="Arial"/>
                <w:noProof/>
                <w:sz w:val="20"/>
              </w:rPr>
              <w:t>9 % + 37,8 EUR/100 kg/net</w:t>
            </w:r>
          </w:p>
        </w:tc>
        <w:tc>
          <w:tcPr>
            <w:tcW w:w="1627" w:type="dxa"/>
            <w:tcBorders>
              <w:top w:val="nil"/>
              <w:left w:val="nil"/>
              <w:bottom w:val="single" w:sz="4" w:space="0" w:color="auto"/>
              <w:right w:val="single" w:sz="4" w:space="0" w:color="auto"/>
            </w:tcBorders>
            <w:hideMark/>
          </w:tcPr>
          <w:p>
            <w:pPr>
              <w:spacing w:before="0" w:after="0" w:line="276" w:lineRule="auto"/>
              <w:jc w:val="center"/>
              <w:rPr>
                <w:rFonts w:ascii="Arial" w:eastAsia="Times New Roman" w:hAnsi="Arial" w:cs="Arial"/>
                <w:noProof/>
                <w:sz w:val="20"/>
                <w:szCs w:val="20"/>
              </w:rPr>
            </w:pPr>
            <w:r>
              <w:rPr>
                <w:rFonts w:ascii="Arial" w:hAnsi="Arial"/>
                <w:noProof/>
                <w:sz w:val="20"/>
              </w:rPr>
              <w:t>9 % + 37,8 EUR/100 kg/net</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sz w:val="20"/>
                <w:szCs w:val="20"/>
              </w:rPr>
            </w:pPr>
            <w:r>
              <w:rPr>
                <w:rFonts w:ascii="Arial" w:hAnsi="Arial"/>
                <w:noProof/>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sz w:val="20"/>
                <w:szCs w:val="20"/>
              </w:rPr>
            </w:pPr>
            <w:r>
              <w:rPr>
                <w:rFonts w:ascii="Arial" w:hAnsi="Arial"/>
                <w:noProof/>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2905 44 91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Съдържащ тегловно 2 % или по-малко D-манитол, изчислен върху съдържанието на D-глюцитола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hideMark/>
          </w:tcPr>
          <w:p>
            <w:pPr>
              <w:spacing w:before="0" w:after="0" w:line="276" w:lineRule="auto"/>
              <w:jc w:val="center"/>
              <w:rPr>
                <w:rFonts w:ascii="Arial" w:eastAsia="Times New Roman" w:hAnsi="Arial" w:cs="Arial"/>
                <w:noProof/>
                <w:sz w:val="20"/>
                <w:szCs w:val="20"/>
              </w:rPr>
            </w:pPr>
            <w:r>
              <w:rPr>
                <w:rFonts w:ascii="Arial" w:hAnsi="Arial"/>
                <w:noProof/>
                <w:sz w:val="20"/>
              </w:rPr>
              <w:t>7,7 % + 23 EUR/100 kg</w:t>
            </w:r>
          </w:p>
        </w:tc>
        <w:tc>
          <w:tcPr>
            <w:tcW w:w="1627" w:type="dxa"/>
            <w:tcBorders>
              <w:top w:val="nil"/>
              <w:left w:val="nil"/>
              <w:bottom w:val="single" w:sz="4" w:space="0" w:color="auto"/>
              <w:right w:val="single" w:sz="4" w:space="0" w:color="auto"/>
            </w:tcBorders>
            <w:hideMark/>
          </w:tcPr>
          <w:p>
            <w:pPr>
              <w:spacing w:before="0" w:after="0" w:line="276" w:lineRule="auto"/>
              <w:jc w:val="center"/>
              <w:rPr>
                <w:rFonts w:ascii="Arial" w:eastAsia="Times New Roman" w:hAnsi="Arial" w:cs="Arial"/>
                <w:noProof/>
                <w:sz w:val="20"/>
                <w:szCs w:val="20"/>
              </w:rPr>
            </w:pPr>
            <w:r>
              <w:rPr>
                <w:rFonts w:ascii="Arial" w:hAnsi="Arial"/>
                <w:noProof/>
                <w:sz w:val="20"/>
              </w:rPr>
              <w:t>7 % + 23 EUR/100 kg</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2905 44 99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hideMark/>
          </w:tcPr>
          <w:p>
            <w:pPr>
              <w:spacing w:before="0" w:after="0" w:line="276" w:lineRule="auto"/>
              <w:jc w:val="center"/>
              <w:rPr>
                <w:rFonts w:ascii="Arial" w:eastAsia="Times New Roman" w:hAnsi="Arial" w:cs="Arial"/>
                <w:noProof/>
                <w:sz w:val="20"/>
                <w:szCs w:val="20"/>
              </w:rPr>
            </w:pPr>
            <w:r>
              <w:rPr>
                <w:rFonts w:ascii="Arial" w:hAnsi="Arial"/>
                <w:noProof/>
                <w:sz w:val="20"/>
              </w:rPr>
              <w:t>9 % + 53,7 EUR/100 kg/net</w:t>
            </w:r>
          </w:p>
        </w:tc>
        <w:tc>
          <w:tcPr>
            <w:tcW w:w="1627" w:type="dxa"/>
            <w:tcBorders>
              <w:top w:val="nil"/>
              <w:left w:val="nil"/>
              <w:bottom w:val="single" w:sz="4" w:space="0" w:color="auto"/>
              <w:right w:val="single" w:sz="4" w:space="0" w:color="auto"/>
            </w:tcBorders>
            <w:hideMark/>
          </w:tcPr>
          <w:p>
            <w:pPr>
              <w:spacing w:before="0" w:after="0" w:line="276" w:lineRule="auto"/>
              <w:jc w:val="center"/>
              <w:rPr>
                <w:rFonts w:ascii="Arial" w:eastAsia="Times New Roman" w:hAnsi="Arial" w:cs="Arial"/>
                <w:noProof/>
                <w:sz w:val="20"/>
                <w:szCs w:val="20"/>
              </w:rPr>
            </w:pPr>
            <w:r>
              <w:rPr>
                <w:rFonts w:ascii="Arial" w:hAnsi="Arial"/>
                <w:noProof/>
                <w:sz w:val="20"/>
              </w:rPr>
              <w:t>9 % + 53,7 EUR/100 kg/net</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2905 45 00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Глицерол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3,8 %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2905 49 00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Халогено-, сулфо-, нитро- или нитрозопроизводни на ациклените алкохоли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2905 51 00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Етхлорвинол (INN)</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2905 59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2905 59 91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--- 2,2-Бис (бромметил) пропандиол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2905 59 98</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2906</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Циклени алкохоли 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Цикланови, цикленови или циклотерпенови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2906 11 00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Ментол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2906 12 00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Циклохексанол, метилциклохексаноли и диметилциклохексаноли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2906 13</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Стероли и инозитоли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2906 13 10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Стероли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2906 13 90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Инозитоли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2906 19 00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Ароматни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2906 21 00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Бензилов алкохол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2906 29 00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III. ФЕНОЛИ И ФЕНОЛНИ АЛКОХОЛИ 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2907</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Феноли; фенолни алкохоли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Монофеноли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2907 11 00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Фенол (хидроксибензен)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2907 12 00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Крезоли и техните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2,1 %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2907 13 00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Октилфенол, нонилфенол и техните изомери;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2907 15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Нафтоли и техните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2907 15 10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--- 1-Нафтол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2907 15 90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2907 19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2907 19 10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Ксиленоли и техните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2,1 %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2907 19 90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Полифеноли; фенолни алкохоли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2907 21 00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Резорцинол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2907 22 00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Хидрохинон (хинол)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2907 23 00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-- 4,4′-Изопропилидендифенол (бисфенол А, дифенилолпропан)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2907 29 00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2908</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Халогено-, сулфо-, нитро- или нитрозопроизводни на фенолите или на фенолните алкохоли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Производни, съдържащи само халогенни заместители и техните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2908 11 00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Пентахлорофенол (ISO)</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2908 19 00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2908 91 00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Диносеб (ISO)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2908 92 00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-- 4,6-Динитро-o-крезол (DNOC (ISO))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2908 99 00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IV. ЕТЕРИ, АЛКОХОЛНИ ПЕРОКСИДИ, ЕТЕРНИ ПЕРОКСИДИ, КЕТОННИ ПЕРОКСИДИ, ЕПОКСИДИ С ТРИ АТОМА В ПРЪСТЕНА, АЦЕТАЛИ И ХЕМИАЦЕТАЛИ 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7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2909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Етери, етер-алкохоли, етер-феноли, етер-алкохол-феноли, алкохолни пероксиди, етерни пероксиди, кетонни пероксиди (с определен или с неопределен химичен състав) 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Ациклени етери 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2909 11 00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Диетилов етер (диетилов 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2909 19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2909 19 10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Третичен-бутил етил етер (етил-третичен-бутил-етер, ЕТБЕ)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2909 19 90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2909 20 00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Етери на цикланите, циклените или циклотерпените, 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2909 30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Ароматни етери 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2909 30 10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Дифенил етер (дифенил 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Деривати, халогенирани само с бром</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2909 30 31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Пентабромдифенил етер; 1,2,4,5-тетрабромо-3,6-бис(пентабромофенокси)бензен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2909 30 35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--- 1,2-Бис(2,4,6-трибромфенокси)етан, предназначен за производство на акрилонитрил-бутадиен-стирен (ABS)</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2909 30 38</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2909 30 90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Етер-алкохоли 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2909 41 00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-- 2,2′-Оксидиетанол (диетиленгликол, дигол)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2909 43 00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Монобутилови етери на етиленгликола или на диетиленгликола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2909 44 00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моноалкилови етери на етиленгликола или на диетиленгликола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2909 49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2909 49 11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--- 2-(2-Хлоретокси)етанол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2909 49 80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2909 50 00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Етер-феноли, етер-алкохол-феноли 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2909 60 00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Алкохолни пероксиди, етерни пероксиди, кетонни пероксиди, 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Епоксиди, епокси-алкохоли, епокси-феноли и епокси-етери с три атома в пръстена, 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2910 10 00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Оксиран (етиленов 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2910 20 00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Метилоксиран (пропиленов оксид)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2910 30 00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- 1-Хлор-2,3-епоксипропан (епихлорхидрин)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2910 40 00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Диелдрин (ISO, INN)</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2910 90 00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2911 00 00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Ацетали и полуацетали, дори съдържащи други кислородни функционални групи, 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V. СЪЕДИНЕНИЯ С АЛДЕХИДНА ФУНКЦИОНАЛНА ГРУПА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2912</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Алдехиди, дори съдържащи други кислородни функционални групи; циклени полимери на алдехидите; параформалдехид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Ациклени алдехиди, несъдържащи други кислородни функционални групи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2912 11 00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Метанал (формалдехид)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2912 12 00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Етанал (ацеталдехид)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2912 19 00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Циклени алдехиди, несъдържащи други кислородни функционални групи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2912 21 00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Бензалдехид (бензоен алдехид)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2912 29 00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Алкохолни алдехиди, етерни алдехиди, фенолни алдехиди и алдехиди, съдържащи други кислородни функционални групи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2912 41 00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Ванилин (4-хидрокси-3-метоксибензалдехид)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2912 42 00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Етилванилин (3-етокси-4-хидроксибензалдехид)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2912 49 00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2912 50 00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Циклени полимери на алдехидите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2912 60 00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Параформалдехид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2913 00 00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Халогено-, сулфо-, нитро- или нитрозопроизводни на продуктите от № 2912</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VI. СЪЕДИНЕНИЯ С КЕТОННА ИЛИ ХИНОННА ФУНКЦИОНАЛНА ГРУПА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2914</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Кетони и хинони, дори съдържащи други кислородни функционални групи, 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Ациклени кетони, несъдържащи други кислородни функционални групи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2914 11 00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Ацетон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2914 12 00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Бутанон (метилетилкетон)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2914 13 00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-- 4-Метилпентан-2-он (метилизобутилкетон)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2914 19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2914 19 10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--- 5-Метилхексан-2-он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2914 19 90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Кетони на цикланите, циклените или циклотерпените, несъдържащи други кислородни функционални групи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2914 22 00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Циклохексанон и метилциклохексанони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2914 23 00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Йонони и метилйонони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2914 29 00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Ароматни кетони, несъдържащи други кислородни функционални групи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2914 31 00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Фенилацетон (фенилпропан-2-он)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2914 39 00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2914 40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Алкохолни кетони и алдехидни кетони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2914 40 10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-- 4-Хидрокси-4-метилпентан-2-он (диацетоналкохол)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2914 40 90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2914 50 00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Фенолни кетони и кетони, съдържащи други кислородни функционални групи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Хинони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2914 61 00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Антрахинон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2914 69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2914 69 10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--- 1,4-Нафтохинон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2914 69 90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2914 70 00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VII. КАРБОКСИЛНИ КИСЕЛИНИ, ТЕХНИТЕ АНХИДРИДИ, ХАЛОГЕНИДИ, ПЕРОКСИДИ И ПЕРОКСИКИСЕЛИНИ;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2915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Наситени ациклени монокарбоксилни киселини, и техните анхидриди, халогениди, пероксиди и пероксикиселини;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Мравчена киселина, нейните соли 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Мравчена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2915 12 00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Соли на мравчената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2915 13 00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Естери на мравчената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Оцетна киселина и нейните соли; оцетен анхидрид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Оцетна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2915 24 00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Оцетен анхидрид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2915 29 00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Естери на оцетната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2915 31 00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Етилов ацетат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2915 32 00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Винилов ацетат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2915 33 00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n-Бутилов ацетат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2915 36 00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Диносеб ацетат (ISO)</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2915 39 00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2915 40 00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Моно-, ди- или трихлороцетни киселини, техните соли 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2915 50 00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Пропионова киселина, нейните соли 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2915 60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Бутанови киселини, пентанови киселини, техните соли 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Бутанови киселини, техните соли 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2915 60 11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Диизобутират на 1-изопропил-2,2-диметилтриметилена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2915 60 19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2915 60 90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Пентанови киселини, техните соли 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2915 70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Палмитинова киселина, стеаринова киселина, техните соли 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2915 70 40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Палмитинова киселина и нейните соли 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2915 70 50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Стеаринова киселина и нейните соли 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2915 90 30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Лауринова киселина и нейните соли 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2915 90 70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2916</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Ненаситени ациклени монокарбоксилни киселини и циклени монокарбоксилни киселини, техните анхидриди, халогениди, пероксиди и пероксикиселини;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Ненаситени ациклени монокарбоксилни киселини, техните анхидриди, халогениди, пероксиди, пероксикиселини и техните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2916 11 00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Акрилова киселина и нейните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2916 12 00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Естери на акриловата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2916 13 00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Метакрилова киселина и нейните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2916 14 00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Естери на метакриловата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2916 15 00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Олеинова, линолова или линоленова киселини, техните соли 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2916 16 00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Бинапакрил (ISO)</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2916 19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2916 19 10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Ундеценови киселини, техните соли 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5,9 %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2916 19 40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Кротонова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2916 19 95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2916 20 00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Цикланови, цикленови, или циклотерпенови монокарбоксилни киселини, техните анхидриди, халогениди, пероксиди, пероксикиселини и техните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Ароматни монокарбоксилни киселини, техните анхидриди, халогениди, пероксиди, пероксикиселини и техните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2916 31 00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Бензоена киселина, нейните соли 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2916 32 00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Бензоилпероксид и бензоилхлорид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2916 34 00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Фенилоцетна киселина и нейните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2916 39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2916 39 10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Естери на фенилоцетната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2916 39 90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2917</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Поликарбоксилни киселини, техните анхидриди, халогениди, пероксиди и пероксикиселини;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Ациклени поликарбоксилни киселини, техните анхидриди, халогениди, пероксиди, пероксикиселини и техните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2917 11 00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Оксалова киселина, нейните соли 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2917 12 00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Адипинова киселина, нейните соли 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2917 13</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Азелаинова киселина, себацинова киселина, техните соли 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2917 13 10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Себацинова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2917 13 90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2917 14 00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Малеинов анхидрид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2917 19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2917 19 10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Малонова киселина, нейните соли 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2917 19 90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2917 20 00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Цикланови, цикленови или циклотерпенови поликарбоксилни киселини, техните анхидриди, халогениди, пероксиди, пероксикиселини и техните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Ароматни поликарбоксилни киселини, техните анхидриди, халогениди, пероксиди, пероксикиселини и техните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2917 32 00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Диоктилортофталати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2917 33 00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Динонилов или дидецилов ортофталати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2917 34 00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естери на ортофталовата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2917 35 00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Фталов анхидрид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2917 36 00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Терефталова киселина и нейните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2917 37 00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Диметилтерефталат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2917 39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306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2917 39 20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Естери или анхидриди на тетрабромфталовата киселина; бензол-1,2,4-трикарбокси киселина; изофталоил дихлорид, с тегловно съдържание на терефталоил дихлорид, непревишаващо 0,8 %; нафталин-1,4,5,8-тетракарбокси киселина; тетрахлорфталов анхидрид; натриев 3,5-бис(метоксикарбонил)бензолсулфонат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2917 39 95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2918</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Карбоксилни киселини, съдържащи допълнителни кислородни функционални групи и техните анхидриди, халогениди, пероксиди и пероксикиселини;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153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Карбоксилни киселини с алкохолна функционална група, но без друга кислородна функционална група, техните анхидриди, халогениди, пероксиди, пероксикиселини и техните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2918 11 00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Млечна киселина, нейните соли 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2918 12 00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Винена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2918 13 00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Соли и естери на винената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2918 14 00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Лимонена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2918 15 00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Соли и естери на лимонената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2918 16 00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Глюконова киселина, нейните соли 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2918 18 00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Хлоробензилат (ISO)</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2918 19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2918 19 30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Холова киселина, 3-α,12-α-дихидрокси-5-β-холанова-24-киселина (деоксихолова киселина), техните соли 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2918 19 40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--- 2,2-Бис(хидроксиметил)пропионова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2918 19 50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--- 2,2-Дифенил-2-хидроксиоцетна киселина (бензилова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2918 19 98</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Карбоксилни киселини с фенолна функционална група, но без друга кислородна функционална група, техните анхидриди, халогениди, пероксиди, пероксикиселини и техните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2918 21 00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Салицилова киселина и нейните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2918 22 00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o-Ацетилсалицилова киселина, нейните соли 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2918 23 00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естери на салициловата киселина и техните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2918 29 00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2918 30 00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Карбоксилни киселини с алдехидни или кетонни групи, но без други кислородни функционални групи, техните анхидриди, халогениди, пероксиди, пероксикиселини и техните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2918 91 00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-- 2,4,5-Т (ISO) (2,4,5-трихлорофеноксиоцетна киселина), нейните соли и естери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2918 99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2918 99 40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--- 2,6-Диметоксибензоена киселина; дикамба (ISO); натриев феноксиацетат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2918 99 90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VIII. ЕСТЕРИ НА НЕОРГАНИЧНИТЕ КИСЕЛИНИ НА НЕМЕТАЛНИТЕ ЕЛЕМЕНТИ И ТЕХНИТЕ СОЛИ, 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Естери на фосфорната киселина и техните соли, включително лактофосфатите;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2919 10 00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Трис(2,3-дибромопропил) фосфат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2919 90 00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Естери на другите неорганични киселини на неметалните елементи (с изключение на естерите на халогеноводородите) и техните соли;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Тиофосфорни естери (фосфоротиоати) и техните соли;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2920 11 00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Паратион (ISO) и паратион-метил (ISO) (метил-паратион)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2920 19 00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2920 90 10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Естери на сярната киселина и естери на въглеродната киселина; техните соли и техните халогено-, сулфо-, нитро- или нитрозопроизводни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2920 90 20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Диметилфосфонат (диметилфосфит)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2920 90 30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Триметилфосфит (триметоксифосфин)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2920 90 40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Триетилфосфит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2920 90 50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Диетилфосфонат (диетилхидрогенфосфит) (диетилфосфит)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2920 90 85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IX. СЪЕДИНЕНИЯ С АЗОТНИ ФУНКЦИОНАЛНИ ГРУПИ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2921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Съединения с аминна функционална група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Ациклени моноамини и техните 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Моно-, ди- или триметиламин и техните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2921 19 40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--- 1,1,3,3-Тетраметилбутиламин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2921 19 50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Диетиламин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2921 19 60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--- 2-(N,N-диетиламино)етил хлорид хидрохлорид, 2-(N,N-диизопропиламино)етил хлорид хидрохлорид и 2-(N,N-диметиламино)етил хлорид хидрохлорид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2921 19 99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Ациклени полиамини и техните 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Етилендиамин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2921 22 00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Хексаметилендиамин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2921 29 00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Моноамини и полиамини на цикланите, циклените или циклотерпените и техните 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2921 30 10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Циклохексиламин, циклохексилдиметиламин и техните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2921 30 91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Циклохекс-1,3-илендиамин (1,3-диаминоциклохексан)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2921 30 99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Ароматни моноамини и техните 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2921 41 00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Анилин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2921 42 00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Производни на анилина и техните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2921 43 00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Толуидини и техните 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2921 44 00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Дифениламин и неговите 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2921 45 00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-- 1-Нафтиламин (алфанафтиламин), 2-нафтиламин (бетанафтиламин) и техните 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2921 46 00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Амфетамин (INN), бензфетамин (INN), дексамфетамин (INN), етиламфетамин (INN), фенкамфамин (INN), лефетамин (INN), левамфетамин (INN), мефенорекс (INN) и фентермин (INN);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2921 49 00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Ароматни полиамини и техните 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2921 51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o-, m-, p-Фенилендиамин, диаминотолуени и техните 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o-, m-, p-Фенилендиамин, диаминотолуени и техните халогено-, сулфо-, нитро-, нитрозопроизводни;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2921 51 11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m-Фенилендиамин с чистота 99 % или повече и съдържащ: - тегловно 1 % или по-малко вода, - 200 mg/kg или по-малко о-фенилендиамин и - 450 mg/kg или по-малко р-фенилендиамин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2921 51 19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2921 51 90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2921 59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2921 59 50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m-Фениленбис (метиламин); 2,2′-дихлор-4,4′-метилендианилин; 4,4′-би-o-толуидин; 1,8-нафтилендиамин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2921 59 90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2922</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Аминосъединения с кислородни функционални групи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Аминоалкохоли, различни от тези с повече от един вид кислородна функционална група, техните етери и естери;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Моноетаноламин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2922 12 00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Диетаноламин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2922 13</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Триетаноламин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2922 13 10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Триетаноламин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2922 13 90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Соли на триетаноламина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2922 14 00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Декстропропоксифен (INN)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2922 19 10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N-етилдиетаноламин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2922 19 20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--- 2,2′-метилиминодиетанол (N-метилдиетаноламин)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2922 19 30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--- 2-(N,N-диизопропиламино)етанол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2922 19 85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Аминонафтоли и други аминофеноли, различни от тези с повече от един вид кислородна функционална група, техните етери и естери;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Аминохидроксинафталенсулфонови киселини и техните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2922 29 00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Аминоалдехиди, аминокетони и аминохинони, различни от тези с повече от един вид кислородна функционална група;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2922 31 00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Амфепрамон (INN), метадон (INN) и норметадон (INN);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2922 39 00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Аминокиселини, различни от тези с повече от един вид кислородна функционална група, и техните естери;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2922 41 00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Лизин и неговите естери;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2922 42 00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Глутаминова киселина и нейните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2922 43 00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Антранилова киселина и нейните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2922 44 00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Тилидин (INN)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2922 49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2922 49 20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β-Аланин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2922 49 85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2922 50 00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Аминоалкохолфеноли, фенолни аминокиселини и други аминосъединения с кислородни функционални групи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2923</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Кватернерни амониеви соли и хидроксиди; лецитини и други фосфоаминолипиди, с определен или неопределен химичен състав</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2923 10 00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Холин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2923 20 00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Лецитини и други фосфоаминолипиди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2923 90 00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2924</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Съединения с карбоксиамидна функционална група; съединения на въглеродната киселина с амидна функционална група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Ациклени амиди (включително ациклените карбамати) и техните 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2924 11 00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Мепробамат (INN)</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2924 12 00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Флуороацетамид (ISO), монокротофос (ISO) и фосфамидон (ISO)</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2924 19 00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Циклени амиди (включително циклените карбамати) и техните 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2924 21 00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Уреини и техните 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2924 23 00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-- 2-Ацетамидобензоена киселина (N-ацетилантранилова киселина) и нейните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2924 24 00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Етинамат (INN)</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2924 29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2924 29 10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Лидокаин (INN)</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2924 29 98</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2925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Съединения с карбоксилимидна функционална група (включително захарина и неговите соли) или с иминна функционална група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Имиди и техните 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2925 11 00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Захарин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2925 12 00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Глутетимид (INN)</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2925 19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2925 19 20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--- 3,3′,4,4′,5,5′,6,6′-Октабром-N,N′-етилендифталимид; N,N′-етиленбис(4,5-дибромохексахидро-3,6-метанофталимид)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2925 19 95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Имини и техните 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2925 21 00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Хлордимеформ (ISO)</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2925 29 00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2926</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Съединения с нитрилна функционална група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2926 10 00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Акрилонитрил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2926 20 00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- 1-Цианогуанидин (дициандиамид)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2926 30 00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Фенпропорекс (INN) и неговите соли; метадон (INN) междинен продукт (4-циано-2-диметиламино-4,4-дифенилбутан)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2926 90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2926 90 20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Изофталонитрил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2926 90 95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2927 00 00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Диазосъединения, азосъединения или азоксисъединения</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2928 00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Органични производни на хидразина или на хидроксиламина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2928 00 10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N,N-Бис(2-метоксиетил)хидроксиламин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2928 00 90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2929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Съединения с други азотни функционални групи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2929 10 00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Изоцианати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2929 90 00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Х. ОРГАНОМИНЕРАЛНИ СЪЕДИНЕНИЯ, ХЕТЕРОЦИКЛЕНИ СЪЕДИНЕНИЯ, НУКЛЕИНОВИ КИСЕЛИНИ И ТЕХНИТЕ СОЛИ И СУЛФОНАМИДИ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Органични тиосъединения</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2930 20 00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Тиокарбамати и дитиокарбамати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2930 30 00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Тиурам моно-, ди- или тетрасулфиди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2930 40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Метионин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2930 40 10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Метионин (INN)</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2930 40 90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2930 50 00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Каптафол (ISO) и метамидофос (ISO)</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2930 90 13</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Цистеин и цистин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2930 90 16</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Производни на цистеина и на цистина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2930 90 20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Тиодигликол (INN) (2,2′-тиодиетанол)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2930 90 30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DL-2-хидрокси-4-(метилтио) маслена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2930 90 40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-- 2,2′-Тиодиетилбис[3-(3,5-ди-третичен-бутил-4-хидроксифенил)пропионат]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2930 90 50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Смеси от изомери, съставени от 4-метил-2,6-бис(метилтио)-m-фенилендиамин и 2-метил-4,6-бис(метилтио)-m-фенилендиамин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2930 90 60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-- 2-(N,N-диетиламино)етантиол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2930 90 99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2931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Други органоминерални съединения</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2931 10 00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Тетраметил олово и тетраетил олово</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2931 20 00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Съединения на трибутилкалай</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2931 90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2931 90 10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Диметил метилфосфонат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2931 90 20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Метилфосфоноил дифлуорид (метилфосфонов дифлуорид)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2931 90 30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Метилфосфоноил дихлорид (метилфосфонов дихлорид)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459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2931 90 40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(5-Етил-2-метил-2-оксидо-1,3,2-диоксафосфинан-5-ил)метил метил метилфосфонат; бис[(5-етил-2-метил-2-оксидо-1,3,2-диоксафосфинан-5-ил)метил] метилфосфонат; 2,4,6-трипропил-1,3,5,2,4,6-триоксатрифосфинан 2,4,6-триоксид; диметил пропилфосфонат; диетил етилфосфонат; натриев 3-(трихидроксисилил)пропил метилфосфонат; смеси, съставени главно от метилфосфонова киселина и (аминоиминометил)карбамид (в съотношение 50:50)</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2931 90 90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2932</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Хетероциклени съединения, съдържащи само кислородни хетероатоми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Съединения, в чиято структура се съдържа некондензиран фуранов пръстен (хидрогениран или не)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2932 11 00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Тетрахидрофуран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2932 12 00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-- 2-Фуралдехид (фурфуралдехид)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2932 13 00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Фурфурилов алкохол и тетрахидрофурфурилов алкохол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2932 19 00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2932 20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Лактони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433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2932 20 10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Фенолфталейн; 1-хидрокси-4-[1-(4-хидрокси-3-метоксикарбонил-1-нафтил)-3-оксо-1H,3Н-бензо[де]изохромин-1-ил]-6-октадецил-окси-2-нафтоена киселина; 3′-хлор-6′-циклохексиламиноспиро[изобензофуран-1(3Н),9′-ксантен]-3-он; 6′-(N-етил-р-толуидин)-2′-метилспиро[изобензофуран-1(3Н),9′-ксантен]-3-он; метил-6-докозилокси-1-хидрокси-4-[1-(4-хидрокси-3-метил-1-фенантрил)-3-оксо-1Н,3Н-нафто[1,8-cd]пиран-1-ил]нафтален-2-карбоксилат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2932 20 20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гама-Бутиролактон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2932 20 90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2932 91 00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Изосафрол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2932 92 00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-- 1-(1,3-Бензодиоксол-5-ил)пропан-2-он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2932 93 00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Пиперонал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2932 94 00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Сафрол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2932 95 00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Тетрахидроканабиноли (всички изомери)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2932 99 00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2933</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Хетероциклени съединения, съдържащи само азотни хетероатоми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Съединения, в чиято структура се съдържа некондензиран пиразолен пръстен (хидрогениран или не)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2933 11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Феназон (антипирин) и неговите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2933 11 10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Пропифеназон (INN)</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2933 11 90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2933 19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2933 19 10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Фенилбутазон (INN)</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2933 19 90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Съединения, в чиято структура се съдържа некондензиран имидазолов пръстен (хидрогениран или не)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Хидантоин и неговите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2933 29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2933 29 10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Нафазолинов хидрохлорид (INNM) и нафазолинов нитрат (INNM); фентоламин (INN); толазолинов хидрохлорид (INNM)</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2933 29 90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Съединения, в чиято структура се съдържа некондензиран пиридинов пръстен (хидрогениран или не)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2933 31 00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Пиридин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2933 32 00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Пиперидин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382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2933 33 00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петидин (INN) междинен продукт А, фенциклидин (INN) (PCP), феноперидин (INN), пипрадрол (INN), пиритрамид (INN), пропирам (INN) и тримеперидин (INN);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2933 39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2933 39 10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Ипрониазид (INN); кетобемидонов хидрохлорид (INNМ); пиридостигминов бромид (INN)</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2933 39 20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--- 2,3,5,6-Тетрахлорпиридин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2933 39 25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--- 3,6-Дихлорпиридин-2-карбокси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2933 39 35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--- 2-Хидроксиетиламониев-3,6-дихлорпиридин-2-карбоксилат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2933 39 40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--- 2-Бутоксиетил(3,5,6-трихлор-2-пиридилокси)ацетат</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2933 39 45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--- 3,5-Дихлор-2,4,6-трифлуорпиридин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2933 39 50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Флуороксипир (ISO), метилов естер</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2933 39 55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--- 4-Метилпиридин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2933 39 99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Съединения, в чиято структура се съдържат само хинолинови или изохинолинови пръстени (хидрогенирани или не), без други кондензации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2933 41 00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Леворфанол (INN)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2933 49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2933 49 10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Халогенопроизводни на хинолина; производни на хинолинкарбоксилната киселина</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2933 49 30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Декстрометорфан (INN)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2933 49 90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Съединения, в чиято структура се съдържа пиримидинов (хидрогениран или не) или пиперазинов пръстен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2933 52 00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Малонилуреа (барбитурова киселина) и нейните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2933 53</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Алобарбитал (INN), амобарбитал (INN), барбитал (INN), буталбитал (INN), бутобарбитал, циклобарбитал (INN), метилфенобарбитал (INN), пентобарбитал (INN), фенобарбитал (INN), секбутабарбитал (INN), секобарбитал (INN) и винилбитал (INN);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2933 53 10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Фенобарбитал (INN), барбитал (INN) и техните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2933 53 90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2933 54 00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производни на малонилуреа (барбитурова киселина);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2933 55 00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Лопразолам (INN), меклокалон (INN), метакалон (INN) и зипепрол (INN);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2933 59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2933 59 10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Диазинон (ISO)</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2933 59 20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--- 1,4-Диазабицикло[2.2.2]октан (триетилендиамин)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2933 59 95</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Съединения, в чиято структура се съдържа некондензиран триазинов пръстен (хидрогениран или не)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2933 61 00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Меламин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2933 69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2933 69 10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Атразин (ISO); пропазин (ISO); симазин (ISO); хексахидро-1,3,5-тринитро-1,3,5-триазин (хексоген, триметилентринитроамин)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2933 69 40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Метенамин (INN) (хексаметилентетрамин); 2,6-ди-третичен-бутил-4-[4,6-бис(октилтио)-1,3,5-триазин-2-иламино]фенол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2933 69 80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Лактами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2933 71 00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-- 6-Хексанлактам (epsilon-капролактам)</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2933 72 00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Клобазам (INN) и метиприлон (INN)</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2933 79 00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лактами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2933 91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Алпразолам (INN), камазепам (INN), хлордиазепоксид (INN), клоназепам (INN), клоразепат, делоразепам (INN), диазепам (INN), естазолам (INN), етиллофлазепат (INN), флудиазепам (INN), флунитразепам (INN), флуразепам (INN), халазепам (INN), лоразепам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и триазолам (INN);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2933 91 10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Хлордиазепоксид (INN)</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2933 91 90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2933 99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2933 99 20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Индол, 3-метилиндол (скатол), 6-алил-6,7-дихидро-5Н-дибензо[c,e]азепин (азапетин), фениндамин (INN) и техните соли; имипраминов хидрохлорид (INNM)</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2933 99 50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--- 2,4-Ди-третичен-бутил-6-(5-хлорбензотриазол-2-ил)фенол</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2933 99 80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2934</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Нуклеинови киселини и техните соли, с определен или неопределен химичен състав; други хетероциклени съединения</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2934 10 00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Съединения, в чиято структура се съдържа некондензиран тиазолов пръстен (хидрогениран или не)</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2934 20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Съединения, в чиято структура се съдържат само бензотиазолови пръстени (хидрогенирани или не), без други кондензации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2934 20 20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Ди(бензотиазол-2-ил) дисулфид; бензотиазол-2-тиол (меркаптобензотиазол)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2934 20 80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2934 30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Съединения, в чиято структура се съдържат само фенотиазинови пръстени (хидрогенирани или не), без други кондензации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2934 30 10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Тиетилперазин (INN); тиоридазин (INN)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2934 30 90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2934 91 00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Аминорекс (INN), бротизолам (INN), клотиазепам (INN), клоксазолам (INN), декстроморамид (INN), халоксазолам (INN), кетазолам (INN), мезокарб (INN), оксазолам (INN), пемолин (INN), фендиметразин (INN), фенметразин (INN) и суфентанил (INN);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2934 99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331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2934 99 60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Хлорпротиксен (INN); теналидин (INN), неговите тартрати и малеати; фуразолидон (INN); 7-аминоцефалоспоранова киселина; соли и естери на (6R,7R)-3-ацетоксиметил-7-[(R)-2-формилокси-2-фенилацетамид]-8-оксо-5-тиа-1-азабицикло[4.2.0]окт-2-ен-2-карбокси киселина; 1-[2-(1,3-диоксан-2-ил)етил]-2-метилпиридинов бромид</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2934 99 90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2935 00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Сулфонамиди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2935 00 30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- 3-{1-[7-(Хексадецилсулфониламино)-1Н-индол-3-ил]-3-оксо-1Н,3Н-нафто[1,8-cd]пиран-1-ил}-N,N-диметил-1Н-индол-7-сулфонамид; метозулам (ISO)</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2935 00 90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XI. ПРОВИТАМИНИ, ВИТАМИНИ И ХОРМОНИ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2936</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Провитамини и витамини, естествени или възпроизведени чрез синтез (включително и естествените концентрати), както и техните производни, използвани главно като витамини, смесени или не помежду си, дори във всякакви разтвори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Витамини и техните производни, несмесени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2936 21 00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Витамини A и техните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2936 22 00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Витамин B</w:t>
            </w:r>
            <w:r>
              <w:rPr>
                <w:rFonts w:ascii="Arial" w:hAnsi="Arial"/>
                <w:noProof/>
                <w:color w:val="000000"/>
                <w:sz w:val="20"/>
                <w:vertAlign w:val="subscript"/>
              </w:rPr>
              <w:t>1</w:t>
            </w:r>
            <w:r>
              <w:rPr>
                <w:rFonts w:ascii="Arial" w:hAnsi="Arial"/>
                <w:noProof/>
                <w:color w:val="000000"/>
                <w:sz w:val="20"/>
              </w:rPr>
              <w:t xml:space="preserve"> и неговите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2936 23 00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Витамин B</w:t>
            </w:r>
            <w:r>
              <w:rPr>
                <w:rFonts w:ascii="Arial" w:hAnsi="Arial"/>
                <w:noProof/>
                <w:color w:val="000000"/>
                <w:sz w:val="20"/>
                <w:vertAlign w:val="subscript"/>
              </w:rPr>
              <w:t>2</w:t>
            </w:r>
            <w:r>
              <w:rPr>
                <w:rFonts w:ascii="Arial" w:hAnsi="Arial"/>
                <w:noProof/>
                <w:color w:val="000000"/>
                <w:sz w:val="20"/>
              </w:rPr>
              <w:t xml:space="preserve"> и неговите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2936 24 00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D- или DL-пантотенова киселина (витамин B</w:t>
            </w:r>
            <w:r>
              <w:rPr>
                <w:rFonts w:ascii="Arial" w:hAnsi="Arial"/>
                <w:noProof/>
                <w:color w:val="000000"/>
                <w:sz w:val="20"/>
                <w:vertAlign w:val="subscript"/>
              </w:rPr>
              <w:t>3</w:t>
            </w:r>
            <w:r>
              <w:rPr>
                <w:rFonts w:ascii="Arial" w:hAnsi="Arial"/>
                <w:noProof/>
                <w:color w:val="000000"/>
                <w:sz w:val="20"/>
              </w:rPr>
              <w:t xml:space="preserve"> или витамин B</w:t>
            </w:r>
            <w:r>
              <w:rPr>
                <w:rFonts w:ascii="Arial" w:hAnsi="Arial"/>
                <w:noProof/>
                <w:color w:val="000000"/>
                <w:sz w:val="20"/>
                <w:vertAlign w:val="subscript"/>
              </w:rPr>
              <w:t>5</w:t>
            </w:r>
            <w:r>
              <w:rPr>
                <w:rFonts w:ascii="Arial" w:hAnsi="Arial"/>
                <w:noProof/>
                <w:color w:val="000000"/>
                <w:sz w:val="20"/>
              </w:rPr>
              <w:t>) и техните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2936 25 00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Витамин B</w:t>
            </w:r>
            <w:r>
              <w:rPr>
                <w:rFonts w:ascii="Arial" w:hAnsi="Arial"/>
                <w:noProof/>
                <w:color w:val="000000"/>
                <w:sz w:val="20"/>
                <w:vertAlign w:val="subscript"/>
              </w:rPr>
              <w:t>6</w:t>
            </w:r>
            <w:r>
              <w:rPr>
                <w:rFonts w:ascii="Arial" w:hAnsi="Arial"/>
                <w:noProof/>
                <w:color w:val="000000"/>
                <w:sz w:val="20"/>
              </w:rPr>
              <w:t xml:space="preserve"> и неговите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2936 26 00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Витамин B</w:t>
            </w:r>
            <w:r>
              <w:rPr>
                <w:rFonts w:ascii="Arial" w:hAnsi="Arial"/>
                <w:noProof/>
                <w:color w:val="000000"/>
                <w:sz w:val="20"/>
                <w:vertAlign w:val="subscript"/>
              </w:rPr>
              <w:t>12</w:t>
            </w:r>
            <w:r>
              <w:rPr>
                <w:rFonts w:ascii="Arial" w:hAnsi="Arial"/>
                <w:noProof/>
                <w:color w:val="000000"/>
                <w:sz w:val="20"/>
              </w:rPr>
              <w:t xml:space="preserve"> и неговите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2936 27 00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Витамин C и неговите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2936 28 00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Витамин E и неговите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2936 29 00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витамини и техните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2936 90 00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 включително естествените концентрати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7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2937</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Хормони, простагландини, тромбоксани и левкотриени, естествени или възпроизведени чрез синтез; техните производни и структурни аналози, включително верижно модифицираните полипептиди, използвани главно като хормони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Полипептидни хормони, протеинови хормони и гликопротеинови хормони, техните производни и структурни аналози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2937 11 00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Соматотропин, неговите производни и структурни аналози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2937 12 00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Инсулин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2937 19 00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Стероидни хормони, техните производни и структурни аналози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2937 21 00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Кортизон, хидрокортизон, преднизон (дехидрокортизон) и преднизолон (дехидрохидрокортизон)</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2937 22 00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Халогенни производни на кортикостероидните хормони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2937 23 00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Естрогени и прогестогени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2937 29 00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2937 50 00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Простагландини, тромбоксани и левкотриени, техните производни и структурни аналози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2937 90 00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XII. ГЛИКОЗИДИ И РАСТИТЕЛНИ АЛКАЛОИДИ, ЕСТЕСТВЕНИ ИЛИ ВЪЗПРОИЗВЕДЕНИ ЧРЕЗ СИНТЕЗ, ТЕХНИТЕ СОЛИ, ЕТЕРИ, ЕСТЕРИ И ДРУГИ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2938</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Гликозиди, естествени или възпроизведени чрез синтез, техните соли, етери, естери и други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2938 10 00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Рутозид (рутин) и неговите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2938 90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2938 90 10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Гликозиди от дигиталис</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2938 90 30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Глициризинова киселина и глициризати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5,7 %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2938 90 90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b/>
                <w:bCs/>
                <w:noProof/>
                <w:color w:val="000000"/>
              </w:rPr>
            </w:pPr>
            <w:r>
              <w:rPr>
                <w:rFonts w:ascii="Arial" w:hAnsi="Arial"/>
                <w:b/>
                <w:noProof/>
                <w:color w:val="000000"/>
                <w:sz w:val="22"/>
              </w:rPr>
              <w:t>2939</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Растителни алкалоиди, естествени или възпроизведени чрез синтез, техните соли, етери, естери и други производни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Алкалоиди от опиум и техните 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80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2939 11 00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Концентрати от макова слама; бупренорфин (INN), кодеин, дихидрокодеин (INN), етилморфин, еторфин (INN), хероин, хидрокодон (INN), хидроморфон (INN), морфин, никоморфин (INN), оксикодон (INN), оксиморфон (INN), фолкодин (INN), тебакон (INN) и тебаин;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2939 19 00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2939 20 00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Алкалоиди от цинхона и техните 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2939 30 00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Кофеин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Ефедрини и техните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2939 41 00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Ефедрин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2939 42 00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Псевдоефедрин (INN)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2939 43 00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Катин (INN)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2939 44 00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Норефедрин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2939 49 00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Теофилин и аминофилин (теофилинетилендиамин) и техните 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2939 51 00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Фенетилин (INN)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2939 59 00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Алкалоиди от моравото рогче по ръжта и техните 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2939 61 00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Ергометрин (INN)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2939 62 00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Ерготамин (INN) и неговите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2939 63 00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Лизергинова киселина и нейните соли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2939 69 00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2939 91 00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Кокаин, екгонин, левометамфетамин, метамфетамин (INN), рацемат на метамфетамина; соли, естери и други производни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2939 99 00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XIII. ДРУГИ ОРГАНИЧНИ СЪЕДИНЕНИЯ</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2940 00 00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Химически чисти захари, с изключение на захарозата, лактозата, малтозата, глюкозата и фруктозата (левулозата); захарни етери, ацетали и естери и техните соли, различни от продуктите от № 2937, 2938 или 2939</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b/>
                <w:bCs/>
                <w:noProof/>
                <w:color w:val="000000"/>
              </w:rPr>
            </w:pPr>
            <w:r>
              <w:rPr>
                <w:rFonts w:ascii="Arial" w:hAnsi="Arial"/>
                <w:b/>
                <w:noProof/>
                <w:color w:val="000000"/>
                <w:sz w:val="22"/>
              </w:rPr>
              <w:t>2941</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Антибиотици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2941 10 00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Пеницилини и техните производни със структурата на пеницилиновата киселина;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2941 20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Стрептомицини и техните 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pageBreakBefore/>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2941 20 30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Дихидрострептомицин, неговите соли, естери и хидрати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2941 20 80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2941 30 00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Тетрациклини и техните 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2941 40 00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Хлорамфеникол и неговите 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2941 50 00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Еритромицин и неговите производни; соли на тези продукти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2941 90 00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auto" w:fill="FFFFFF"/>
            <w:hideMark/>
          </w:tcPr>
          <w:p>
            <w:pPr>
              <w:spacing w:before="0" w:after="0" w:line="276" w:lineRule="auto"/>
              <w:jc w:val="right"/>
              <w:rPr>
                <w:rFonts w:ascii="Arial" w:eastAsia="Times New Roman" w:hAnsi="Arial" w:cs="Arial"/>
                <w:noProof/>
                <w:color w:val="000000"/>
                <w:sz w:val="20"/>
                <w:szCs w:val="20"/>
              </w:rPr>
            </w:pPr>
            <w:r>
              <w:rPr>
                <w:rFonts w:ascii="Arial" w:hAnsi="Arial"/>
                <w:noProof/>
                <w:color w:val="000000"/>
                <w:sz w:val="20"/>
              </w:rPr>
              <w:t>2942 00 00</w:t>
            </w:r>
          </w:p>
        </w:tc>
        <w:tc>
          <w:tcPr>
            <w:tcW w:w="4255"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Други органични съединения</w:t>
            </w:r>
          </w:p>
        </w:tc>
        <w:tc>
          <w:tcPr>
            <w:tcW w:w="170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auto" w:fill="FFFFFF"/>
            <w:hideMark/>
          </w:tcPr>
          <w:p>
            <w:pPr>
              <w:spacing w:before="0" w:after="0" w:line="276" w:lineRule="auto"/>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auto" w:fill="FFFFFF"/>
            <w:hideMark/>
          </w:tcPr>
          <w:p>
            <w:pPr>
              <w:spacing w:before="0" w:after="0" w:line="276" w:lineRule="auto"/>
              <w:jc w:val="left"/>
              <w:rPr>
                <w:rFonts w:ascii="Arial" w:eastAsia="Times New Roman" w:hAnsi="Arial" w:cs="Arial"/>
                <w:noProof/>
                <w:color w:val="000000"/>
                <w:sz w:val="20"/>
                <w:szCs w:val="20"/>
              </w:rPr>
            </w:pPr>
            <w:r>
              <w:rPr>
                <w:rFonts w:ascii="Arial" w:hAnsi="Arial"/>
                <w:noProof/>
                <w:color w:val="000000"/>
                <w:sz w:val="20"/>
              </w:rPr>
              <w:t> </w:t>
            </w:r>
          </w:p>
        </w:tc>
      </w:tr>
      <w:tr>
        <w:trPr>
          <w:trHeight w:val="94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hAnsi="Arial"/>
                <w:b/>
                <w:noProof/>
                <w:color w:val="000000"/>
              </w:rPr>
              <w:t>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30 — ФАРМАЦЕВТИЧНИ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39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3001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Жлези и други органи за органо-терапевтични цели, в изсушено състояние, дори под формата на прах; екстракти от жлези и други органи или от техните секрети за органо-терапевтични цели; хепарин и неговите соли; други субстанции от човешки или животински произход, приготвени за терапевтични или профилактични цели, неупоменати, нито включени другаде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3001 20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Екстракти от жлези или от други органи или от техните секрети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3001 20 10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човешки произход</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3001 20 90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3001 90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3001 90 20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човешки произход</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3001 90 91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Хепарин и неговите соли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3001 90 98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3002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Човешка кръв; животинска кръв, приготвена за терапевтични, профилактични или диагностични цели; антисеруми, други кръвни съставки и имунологични продукти, дори модифицирани или получени по биотехнологичен път; ваксини, токсини, култури от микроорганизми (с изключение на маите) и други подобни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3002 10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Антисеруми, други кръвни съставки и имунологични продукти, дори модифицирани или получени по биотехнологичен път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3002 10 10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Антисеруми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3002 10 91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Хемоглобин, кръвни глобулини и серумглобулини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3002 10 98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3002 20 00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Ваксини за хуманната медицина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3002 30 00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Ваксини за ветеринарната медицина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3002 90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3002 90 10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Човешка кръв</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3002 90 30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Животинска кръв, приготвена за терапевтични, профилактични или диагностични цели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3002 90 50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Култури от микроорганизми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3002 90 90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3003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Медикаменти (с изключение на продуктите от № 3002, 3005 или 3006), съставени от продукти, смесени помежду си, приготвени за терапевтични или профилактични цели, но непредставени под формата на дози, нито пригодени за продажба на дребно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3003 10 00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пеницилини или производни на тези продукти със структура на пеницилиновата киселина, или стрептомицини или производни на тези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3003 20 00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други антибиотици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хормони или други продукти от № 2937, но несъдържащи антибиотици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3003 31 00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инсулин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3003 39 00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3003 40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алкалоиди или техните производни, но несъдържащи нито хормони, нито други продукти от № 2937, нито антибиотици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3003 40 20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ефедрин или неговите соли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3003 40 30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псевдоефедрин (INN) или неговите соли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3003 40 40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норефедрин или неговите соли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3003 40 80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3003 90 00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3004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Медикаменти (с изключение на продуктите от № 3002, 3005 или 3006), съставени от смесени или несмесени продукти, приготвени за терапевтични или профилактични цели, представени под формата на дози (включително тези за трансдермално приложение) или пригодени за продажба на дребно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3004 10 00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пеницилини или производни на тези продукти със структура на пеницилиновата киселина, или стрептомицини или производни на тези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3004 20 00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други антибиотици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хормони или други продукти от № 2937, но несъдържащи антибиотици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3004 31 00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инсулин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3004 32 00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кортикостероидни хормони, техните производни или структурни аналози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3004 39 00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3004 40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алкалоиди или техните производни, но несъдържащи нито хормони, нито други продукти от № 2937, нито антибиотици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3004 40 20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ефедрин или неговите соли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3004 40 30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псевдоефедрин (INN) или неговите соли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3004 40 40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норефедрин или неговите соли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3004 40 80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3004 50 00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медикаменти, съдържащи витамини или други продукти от № 2936</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3004 90 00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3005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Вати, марли, бинтове и аналогични артикули (например превръзки, пластири, синапизми), напоени или промазани с фармацевтични субстанции или пригодени за продажба на дребно за медицински, хирургически, стоматологични или ветеринарни цели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3005 10 00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Пластири и други артикули със залепващ се слой</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3005 90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3005 90 10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Вати и изделия от вата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текстилни материали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3005 90 31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Марли и изделия от марля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3005 90 50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3005 90 99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3006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Фармацевтични препарати и артикули, посочени в забележка 4 от настоящата глава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306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3006 10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Стерилни катгути и други подобни стерилни конци за хирургически шевове (включително стерилните резорбируеми конци, употребявани в хирургията или стоматологията) и стерилни лепила за органични тъкани, използвани в хирургията за затваряне на рани; стерилни ламинарии; стерилни резорбируеми кръвоспиращи средства, употребявани в хирургията или стоматологията; стерилни средства за предотвратяване на сраствания, използвани в хирургията или стоматологията, дори резорбируеми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3006 10 10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Стерилни катгути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3006 10 30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Стерилни средства за предотвратяване на сраствания, използвани в хирургията или стоматологията, дори резорбируеми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3006 10 90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3006 20 00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Реактиви, предназначени за определяне на кръвните групи или фактори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3006 30 00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Контрастни препарати за рентгенови прегледи; диагностични реактиви, предназначени за приложение върху пациенти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3006 40 00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Зъболекарски цименти и други продукти за зъбни пломби; цименти за възстановяване на костите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3006 50 00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Окомплектовани фармацевтични чанти и кутии за оказване на първа медицинска помощ</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3006 60 00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Противозачатъчни химически препарати на базата на хормони, на други продукти от № 2937 или на спермициди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3006 70 00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Препарати, представени под формата на гел, предназначени за използване в хуманната или ветеринарната медицина като лубриканти преди хирургически операции или медицински преглед, или като свързващ агент между тялото и медицинските инструменти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3006 91 00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Приспособления за стомия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3006 92 00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Фармацевтични отпадъци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1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hAnsi="Arial"/>
                <w:b/>
                <w:noProof/>
                <w:color w:val="000000"/>
              </w:rPr>
              <w:t>31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31 — ТОРОВЕ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153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3101 00 00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Торове от животински или растителен произход, дори смесени помежду си или обработени химически; торове, получени в резултат на смесване или химична обработка на продукти от животински или растителен произход</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3102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Минерални или химични азотни торове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3102 10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Карбамид, дори във воден разтвор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3102 10 10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Карбамид с тегловно съдържание на азот, превишаващо 45 % спрямо сух безводен продукт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3102 10 90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Амониев сулфат; двойни соли и смеси от амониев сулфат и амониев нитрат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3102 21 00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Амониев сулфат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3102 29 00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3102 30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Амониев нитрат, дори във воден разтвор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3102 30 10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Във воден разтвор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3102 30 90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3102 40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Смеси от амониев нитрат и калциев карбонат или други неорганични материали без подхранващи свойства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3102 40 10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азот, непревишаващо 28 %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3102 40 90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азот, превишаващо 28 %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3102 50 00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 Натриев нитрат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3102 60 00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Двойни соли и смеси от калциев нитрат и амониев нитрат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3102 80 00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Смеси от карбамид и амониев нитрат във воден или амонячен разтвор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3102 90 00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включително смесите, непосочени в предходните подпозиции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3103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Минерални или химични фосфорни торове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3103 10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Суперфосфати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3103 10 10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дифосфорен пентоксид, превишаващо 35 %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3103 10 90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3103 90 00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3104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Минерални или химични калиеви торове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3104 20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Калиев хлорид</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3104 20 10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калий, изчислено като K</w:t>
            </w:r>
            <w:r>
              <w:rPr>
                <w:rFonts w:ascii="Arial" w:hAnsi="Arial"/>
                <w:noProof/>
                <w:color w:val="000000"/>
                <w:sz w:val="20"/>
                <w:vertAlign w:val="subscript"/>
              </w:rPr>
              <w:t>2</w:t>
            </w:r>
            <w:r>
              <w:rPr>
                <w:rFonts w:ascii="Arial" w:hAnsi="Arial"/>
                <w:noProof/>
                <w:color w:val="000000"/>
                <w:sz w:val="20"/>
              </w:rPr>
              <w:t>О, непревишаващо 40 % спрямо сух безводен продукт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3104 20 50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калий, изчислено като K</w:t>
            </w:r>
            <w:r>
              <w:rPr>
                <w:rFonts w:ascii="Arial" w:hAnsi="Arial"/>
                <w:noProof/>
                <w:color w:val="000000"/>
                <w:sz w:val="20"/>
                <w:vertAlign w:val="subscript"/>
              </w:rPr>
              <w:t>2</w:t>
            </w:r>
            <w:r>
              <w:rPr>
                <w:rFonts w:ascii="Arial" w:hAnsi="Arial"/>
                <w:noProof/>
                <w:color w:val="000000"/>
                <w:sz w:val="20"/>
              </w:rPr>
              <w:t>О, превишаващо 40 %, но непревишаващо 62 % спрямо сух безводен продукт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3104 20 90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калий, изчислено като K</w:t>
            </w:r>
            <w:r>
              <w:rPr>
                <w:rFonts w:ascii="Arial" w:hAnsi="Arial"/>
                <w:noProof/>
                <w:color w:val="000000"/>
                <w:sz w:val="20"/>
                <w:vertAlign w:val="subscript"/>
              </w:rPr>
              <w:t>2</w:t>
            </w:r>
            <w:r>
              <w:rPr>
                <w:rFonts w:ascii="Arial" w:hAnsi="Arial"/>
                <w:noProof/>
                <w:color w:val="000000"/>
                <w:sz w:val="20"/>
              </w:rPr>
              <w:t>О, превишаващо 62 % спрямо сух безводен продукт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3104 30 00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Калиев сулфат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3104 90 00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3105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Минерални или химични торове, съдържащи два или три от подхранващите елементи: азот, фосфор и калий; други торове; продукти от настоящата глава, представени под формата на таблетки или други подобни форми, или в опаковки с брутно тегло, непревишаващо 10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3105 10 00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Продукти от настоящата глава, представени под формата на таблетки или други подобни форми или в опаковки с брутно тегло, непревишаващо 10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3105 20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Минерални или химични торове, съдържащи трите подхранващи елемента: азот, фосфор и калий</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3105 20 10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азот, превишаващо 10 % спрямо сух безводен продукт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3105 20 90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3105 30 00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Диамониев хидрогенортофосфат (диамониев фосфат)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3105 40 00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Амониев дихидрогенортофосфат (моноамониев фосфат), дори смесен с диамониев хидрогенортофосфат (диамониев фосфат)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минерални или химични торове, съдържащи двата подхранващи елемента: азот и фосфор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3105 51 00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нитрати и фосфати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3105 59 00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3105 60 00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Минерални или химични торове, съдържащи двата подхранващи елемента: фосфор и калий</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3105 90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3105 90 20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азот, превишаващо 10 % спрямо сух безводен продукт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3105 90 80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83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hAnsi="Arial"/>
                <w:b/>
                <w:noProof/>
                <w:color w:val="000000"/>
              </w:rPr>
              <w:t>32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32 — ДЪБИЛНИ ИЛИ БАГРИЛНИ ЕКСТРАКТИ; ТАНИНИ И ТЕХНИТЕ ПРОИЗВОДНИ; ПИГМЕНТИ И ДРУГИ БАГРИЛНИ ВЕЩЕСТВА; БОИ И ЛАКОВЕ; КИТОВЕ; МАСТИЛА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12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3201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Дъбилни екстракти от растителен произход; танини и техните соли, етери, естери и други производни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3201 10 00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Екстракт от квебрахо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3201 20 00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Екстракт от мимоза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3201 90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3201 90 20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Екстракти от смрадлика, от валонея, от дъб или кестен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3201 90 90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3202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Органични синтетични дъбилни продукти; неорганични дъбилни продукти; дъбилни препарати, дори съдържащи естествени дъбилни продукти; ензимни препарати за предварително дъбене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3202 10 00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Органични синтетични дъбилни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3202 90 00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3203 00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Багрилни вещества от растителен или животински произход (включително багрилните екстракти, с изключение на саждите от животински произход), дори с определен химичен състав; препарати, посочени в забележка 3 от настоящата глава, на базата на багрилни вещества от растителен или животински произход</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3203 00 10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Багрилни вещества от растителен произход и препарати на базата на тези вещества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3203 00 90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Багрилни вещества от животински произход и препарати на базата на тези вещества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3204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Синтетични органични багрилни вещества, дори с определен химичен състав; препарати, посочени в забележка 3 от настоящата глава, на базата на синтетични органични багрилни вещества; синтетични органични продукти от видовете, използвани като средства за флуоресценция или като луминофори, дори с определен химичен състав</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Синтетични органични багрилни вещества и препарати, посочени в забележка 3 от настоящата глава, на базата на тези багрилни вещества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3204 11 00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Дисперсни багрила и препарати на базата на тези багрила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3204 12 00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Кисели багрила, дори метализирани, и препарати на базата на тези багрила; стипцовани багрила и препарати на базата на тези багрила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3204 13 00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Основни багрила и препарати на базата на тези багрила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3204 14 00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Директни багрила и препарати на базата на тези багрила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3204 15 00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Кюпни багрила (включително тези, които се използват непосредствено като пигментни багрила) и препарати на базата на тези багрила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3204 16 00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Реактивни багрила и препарати на базата на тези багрила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3204 17 00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Пигментни багрила и препарати на базата на тези багрила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3204 19 00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включително смесите на две или повече багрилни вещества от подпозиции 3204 11 до 3204 19</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3204 20 00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Синтетични органични продукти от видовете, използвани като средства за флуоресценция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3204 90 00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3205 00 00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Оцветителни лакове; препарати, посочени в забележка 3 от настоящата глава, на базата на оцветителни лакове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3206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Други багрилни вещества; препарати, посочени в забележка 3 от настоящата глава, различни от тези в № 3203, 3204 или 3205; неорганични продукти от видовете, използвани като луминофори, дори с определен химичен състав</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Пигменти и препарати на базата на титанов диоксид</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3206 11 00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80 % или повече титанов диоксид, изчислен в сухо вещество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3206 19 00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3206 20 00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Пигменти и препарати на базата на хромови съединения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багрилни вещества и други препарати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3206 41 00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Ултрамарин и препарати от същия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3206 42 00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Литопон, други пигменти и препарати на базата на цинков сулфид</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3206 49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3206 49 10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Магнетит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Осв.</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3206 49 70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3206 50 00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Неорганични продукти от видовете, използвани като луминофори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3207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Готови пигменти, готови препарати за матиране и оцветяване, остъкляващи емайли и гланцове, ангоби, течни лустра и подобни препарати за керамичната, емайловата или стъкларската промишленост, стъклени фрити и други стъкла под формата на прах, гранули, пластинки или люспи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3207 10 00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Готови пигменти, готови препарати за матиране и оцветяване и подобни препарати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3207 20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Остъкляващи емайли и гланцове, ангоби и подобни препарати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3207 20 10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Ангоби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3207 20 90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3207 30 00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Течни лустра и подобни препарати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3207 40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Фрити и други стъкла под формата на прах, гранули, пластинки или люспи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3207 40 40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Стъкло под формата на люспи, с дължина, превишаваща 0,1 mm, но непревишаваща 3,5 mm, и с дебелина, превишаваща 2 микрометра, но непревишаваща 5 микрометра; стъкло под формата на прах или гранули, съдържащо тегловно 99 % или повече силициев диоксид</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3207 40 85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3208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Бои и лакове на базата на синтетични полимери или химически модифицирани естествени полимери, диспергирани или разтворени в неводна среда; разтвори, дефинирани в забележка 4 от настоящата глава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3208 10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базата на полиестери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3208 10 10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Разтвори, посочени в забележка 4 от настоящата глава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3208 10 90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3208 20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базата на акрилови или винилови полимери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3208 20 10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Разтвори, посочени в забележка 4 от настоящата глава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3208 20 90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3208 90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Разтвори, посочени в забележка 4 от настоящата глава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3208 90 11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Полиуретан, получен от 2,2′-(третичен бутилимино) диетанол и 4,4′-метилендициклохексил диизоцианат, под формата на разтвор в N,N-диметилацетамид, съдържащ тегловно 48 % или повече полимер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3208 90 13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Съполимер на р-крезол и на дивинилбензен, под формата на разтвор в N,N-диметилацетамид, съдържащ тегловно 48 % или повече полимер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3208 90 19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3208 90 91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базата на синтетични полимери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3208 90 99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базата на химически модифицирани естествени полимери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3209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Бои и лакове на базата на синтетични полимери или химически модифицирани естествени полимери, диспергирани или разтворени във водна среда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3209 10 00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базата на акрилови или винилови полимери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3209 90 00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Други бои и лакове; приготвени водни пигменти от видовете, използвани за повърхностна дообработка на кожи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3210 00 10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Маслени бои и лакове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3210 00 90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3211 00 00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Сикативни препарати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3212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Пигменти (включително металните прахове и люспи), диспергирани в неводна среда, в течно или пастообразно състояние, от видовете, използвани за производството на бои (включително емайли); фолио за печатане чрез щамповане; бои и други багрилни вещества, представени във форми или опаковки за продажба на дребно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3212 10 00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Фолио за печатане чрез щамповане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3212 90 00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3213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Бои за художници, ученически бои, плакатни бои, бои за изменяне на нюансите, за забавление и подобни бои на таблетки, в туби, бурканчета, шишенца, панички и други подобни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3213 10 00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Бои в асортимент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3213 90 00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3214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Кит за прозорци, свързващи смоли и други китове; покрития, използвани при боядисването; неогнеупорни покрития от вида на използваните в зидарството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3214 10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Кит за прозорци, свързващи смоли и други китове; покрития, използвани при боядисването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3214 10 10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Кит за прозорци, свързващи смоли и други китове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3214 10 90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Покрития, използвани при боядисването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3214 90 00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3215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Печатарски мастила, мастила за писане или чертане и други мастила, дори концентрирани или в твърдо състояние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Печатарски мастила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3215 11 00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Черни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3215 19 00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3215 90 00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7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hAnsi="Arial"/>
                <w:b/>
                <w:noProof/>
                <w:color w:val="000000"/>
              </w:rPr>
              <w:t>33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33 — ЕТЕРИЧНИ МАСЛА И РЕЗИНОИДИ; ГОТОВИ ПАРФЮМЕРИЙНИ ИЛИ ТОАЛЕТНИ ПРОДУКТИ И КОЗМЕТИЧНИ ПРЕПАРАТИ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42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3301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Етерични масла (обезтерпенени или не), включително така наречените „конкрети“ и „абсолю“; резиноиди; екстрахирани олеорезини; концентрирани разтвори на етерични масла в мазнини, в нелетливи масла, във восъци или в аналогични материали, получени чрез екстракция или накисване; остатъчни терпенови субпродукти, получени от обезтерпенването на етеричните масла; ароматични дестилирани води и водни разтвори на етерични масла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Етерични масла от цитрусови растения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3301 12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портокал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3301 12 10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Необезтерпенени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3301 12 90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Обезтерпенени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3301 13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лимон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3301 13 10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Необезтерпенени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3301 13 90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Обезтерпенени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3301 19 20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Необезтерпенени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3301 19 80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Обезтерпенени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Етерични масла, различни от тези от цитрусови растения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3301 24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Mentha piperita</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3301 24 10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Необезтерпенени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3301 24 90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Обезтерпенени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2,9 %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3301 25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 вид ментови растения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3301 25 10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Необезтерпенени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3301 25 90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Обезтерпенени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2,9 %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3301 29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карамфил, от ниаули, от иланг-иланг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3301 29 11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Необезтерпенени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3301 29 31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Обезтерпенени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2,3 %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3301 29 41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Необезтерпенени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Обезтерпенени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3301 29 71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здравец (гераниево); от жасмин; от индийски троскот (ветиверово)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3301 29 79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лаванда (лавандулово или лавандиново)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2,9 %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3301 29 91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2,3 %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Резиноиди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3301 90 10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Остатъчни терпенови субпродукти, получени от обезтерпенването на етеричните масла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Екстрахирани олеорезини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3301 90 21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сладник (liquorice) или от хмел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3301 90 30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3301 90 90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3302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Смеси от ароматични вещества и смеси (включително алкохолни разтвори) на базата на едно или повече от тези вещества от видовете, използвани като суровини в промишлеността; други препарати на базата на ароматични вещества от видовете, използвани за производството на напитки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3302 10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видовете, използвани за производството на храни или напитки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видовете, използвани за производството на напитки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Препарати, съдържащи всички ароматични вещества, които характеризират една напитка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3302 10 10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действително алкохолно съдържание по обем, превишаващо 0,5 % vol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17,3 % MIN 1 EUR/% vol/hl</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3302 10 21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млечни мазнини, захароза, изоглюкоза, глюкоза, нишесте или скорбяла или съдържащи тегловно по-малко от 1,5 % млечни мазнини, по-малко от 5 % захароза или изоглюкоза, по-малко от 5 % глюкоза, или нишесте или скорбяла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12,8 %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3302 10 29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9 % + EA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0 % + 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3302 10 40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3302 10 90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видовете, използвани за производството на храни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3302 90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3302 90 10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Алкохолни разтвори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3302 90 90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3303 00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Парфюми и тоалетни води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3303 00 10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Парфюми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3303 00 90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Тоалетни води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3304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Готови продукти за разкрасяване или гримиране и препарати за поддържане на кожата, различни от медикаментите, включително препаратите за предпазване от слънце и препаратите за получаване на слънчев загар; препарати за маникюр или педикюр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3304 10 00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Продукти за гримиране на устните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3304 20 00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Продукти за гримиране на очите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3304 30 00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Препарати за маникюр или педикюр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3304 91 00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Пудри, включително компактните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3304 99 00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3305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Препарати за поддържане на косата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3305 10 00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Шампоани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3305 20 00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Препарати за трайно къдрене или изправяне на косата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3305 30 00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Лакове за коса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3305 90 00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3306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Препарати за поддържане хигиената на устната кухина или зъбите, включително праховете и пастите за улесняване прилепването на зъбните протези; конци, използвани за почистване на зъбите (зъбни конци), представени в единични опаковки за продажба на дребно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3306 10 00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Пасти за зъби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3306 20 00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Конци за почистване на зъбите (зъбни конци)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3306 90 00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3307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Препарати, които се използват преди, по време или след бръснене, дезодоранти за тяло, препарати за баня, депилатоари, други готови парфюмерийни или тоалетни продукти и други козметични препарати, неупоменати, нито включени другаде; готови дезодоранти за помещения, дори неароматизирани, със или без дезинфекционни свойства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3307 10 00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Препарати, които се използват преди, по време или след бръснене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3307 20 00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Дезодоранти за тяло и противопотни средства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3307 30 00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Парфюмирани соли и други препарати за баня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Препарати за ароматизиране или обезмирисване на помещения, включително благовонни препарати за религиозни обреди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3307 41 00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„Агарбати“ и други благовонни препарати, действащи при горене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3307 49 00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3307 90 00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3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hAnsi="Arial"/>
                <w:b/>
                <w:noProof/>
                <w:color w:val="000000"/>
              </w:rPr>
              <w:t>34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34 — 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51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3401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Сапуни; повърхностноактивни органични продукти и препарати, употребявани като сапуни, на пръчки, парчета или калъпи, дори съдържащи сапун; повърхностноактивни органични продукти и препарати, за миене на кожата, течни или под формата на крем и пригодени за продажба на дребно, дори и съдържащи сапун; хартия, вата, филц и нетъкан текстил, напоени, промазани или покрити със сапун или детергенти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04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Сапуни, повърхностноактивни органични продукти и препарати, на пръчки, парчета или калъпи и хартия, вата, филц и нетъкан текстил, напоени, промазани или покрити със сапун или детергенти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3401 11 00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Тоалетни (включително тези за лечебни цели)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3401 19 00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3401 20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Сапуни под други форми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3401 20 10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пластинки, на люспи, на гранули или на прах</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3401 20 90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3401 30 00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Повърхностноактивни органични продукти и препарати, за миене на кожата, течни или под формата на крем и пригодени за продажба на дребно, дори и съдържащи сапун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7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3402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Повърхностноактивни органични вещества (различни от сапуните); повърхностноактивни препарати, перилни препарати (включително спомагателните) и почистващи препарати, дори съдържащи сапун, различни от включените в № 3401</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Повърхностноактивни органични вещества, дори пригодени за продажба на дребно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3402 11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Анионактивни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3402 11 10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Воден разтвор, с тегловно съдържание на динатриев алкил[оксиди(бензенсулфонат)], превишаващо 30 %, но непревишаващо 50 %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3402 11 90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3402 12 00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Катионактивни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3402 13 00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Нейоногенни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3402 19 00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3402 20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Препарати, пригодени за продажба на дребно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3402 20 20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Повърхностноактивни препарати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3402 20 90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Перилни препарати и почистващи препарати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3402 90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3402 90 10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Повърхностноактивни препарати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3402 90 90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Перилни препарати и почистващи препарати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7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3403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Смазочни препарати (включително маслата, употребявани при рязане, препаратите за намаляване триенето на гайките, препаратите против корозия и препаратите за откалъпване на базата на смазочни материали) и препарати за омасляване на текстилни материали, намасляване на кожи или на други материали, с изключение на тези, съдържащи като основен компонент 70 % или повече тегловно нефтени масла или масла от битуминозни минерали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нефтени масла или масла от битуминозни минерали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3403 11 00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Препарати за обработка на текстилни материали, на кожи или на други материали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3403 19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3403 19 10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70 % или повече нефтени масла или масла от битуминозни минерали, които не се считат за основни компоненти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3403 19 90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3403 91 00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Препарати за обработка на текстилни материали, на кожи или на други материали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3403 99 00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3404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Изкуствени восъци и восъчни препарати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3404 20 00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поли(оксиетилен) (полиетиленгликол)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3404 90 00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9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3405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Вакси и кремове за обувки, паркетини, политури, препарати за лъскане на каросерии, стъкла или метали, пасти и прахове за чистене и лъскане и подобни препарати (дори под формата на хартия, вата, филц, нетъкан текстил, порести пластмаси или порест каучук, напоени, промазани или покрити с тези препарати), с изключение на восъците от № 3404</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3405 10 00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Вакси, кремове и подобни препарати за обувки или кожи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3405 20 00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Паркетини и подобни препарати за поддържане на дървени мебели, дървени подове и паркет или други дървени изделия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3405 30 00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Препарати за лъскане и подобни препарати за каросерии, различни от препаратите за лъскане на метали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3405 40 00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Пасти, прахове и други препарати за чистене и лъскане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3405 90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3405 90 10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Препарати за лъскане на метали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3405 90 90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3406 00 00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Свещи, вощеници и подобни артикули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1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3407 00 00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Пасти за моделиране, включително тези за детски забавления (пластелини); състави, наречени „зъболекарски восъци“, представени в асортименти, в опаковки за продажба на дребно или на плочки, подкови, пръчици или в подобни форми; други състави, използвани в зъболекарството на базата на гипс</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hAnsi="Arial"/>
                <w:b/>
                <w:noProof/>
                <w:color w:val="000000"/>
              </w:rPr>
              <w:t>35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35 — БЕЛТЪЧНИ ВЕЩЕСТВА; ПРОДУКТИ НА БАЗАТА НА МОДИФИЦИРАНИ СКОРБЯЛА ИЛИ НИШЕСТЕ; ЛЕПИЛА; ЕНЗИМИ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9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3501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Казеини, казеинати и други казеинови производни; казеинови лепила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3501 10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Казеини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3501 10 10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Предназначени за производство на изкуствени текстилни влакна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A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3501 10 50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Предназначени за промишлени цели, различни от тези за производство на хранителни продукти или фуражи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3501 10 90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9 %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3501 90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3501 90 10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Казеинови лепила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3501 90 90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3502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Албумини (включително концентратите на два или повече протеини, получени от суроватка, съдържащи тегловно повече от 80 % протеини от суроватка, изчислени в сухо вещество), албуминати и други производни на албумините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Яйчен албумин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3502 11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Изсушен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3502 11 10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Негоден или направен негоден за консумация от човека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3502 11 90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123,5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3502 19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3502 19 10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Негоден или направен негоден за консумация от човека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3502 19 90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16,7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3502 20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Млечен албумин, включително концентратите на два или повече протеини, получени от суроватка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3502 20 10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Негоден или направен негоден за консумация от човека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3502 20 91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Изсушен (на листове, люспи, кристали, прах и т.н.)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123,5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3502 20 99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16,7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3502 90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Албумини, различни от яйчния албумин и млечния албумин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3502 90 20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Негодни или направени негодни за консумация от човека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3502 90 70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3502 90 90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Албуминати и други производни на албумините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7,7 %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3503 00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Желатини (включително представените под формата на изрязани квадратни или правоъгълни листа, дори с обработена повърхност или оцветени) и техните производни; ихтиокол; други лепила от животински произход, с изключение на казеиновите лепила от № 3501</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3503 00 10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Желатини и техните производни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7,7 %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3503 00 80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7,7 %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3504 00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Пептони и техните производни; други протеинови вещества и техните производни, неупоменати, нито включени другаде; стрити на прах кожи, обработени или не с хром</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3504 00 10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Концентрирани млечни протеини, посочени в допълнителна забележка 1 към настоящата глава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3504 00 90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3505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Декстрин и други модифицирани скорбяла и нишесте (например желатинирани или естерифицирани скорбяла и нишесте); лепила на базата на скорбяла или нишесте, на декстрин или на други модифицирани скорбяла или нишесте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3505 10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Декстрин и други модифицирани скорбяла и нишесте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3505 10 10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Декстрин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9 % + 17,7 EUR/100 kg</w:t>
            </w:r>
          </w:p>
        </w:tc>
        <w:tc>
          <w:tcPr>
            <w:tcW w:w="1627"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9 % + 17,7 EUR/100 kg</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модифицирани скорбяла и нишесте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3505 10 50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Естерифицирани или етерифицирани скорбяла и нишесте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7,7 %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3505 10 90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9 % + 17,7 EUR/100 kg</w:t>
            </w:r>
          </w:p>
        </w:tc>
        <w:tc>
          <w:tcPr>
            <w:tcW w:w="1627"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9 % + 17,7 EUR/100 kg</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3505 20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Лепила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3505 20 10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скорбяла или нишесте, на декстрин или на други модифицирани скорбяла или нишесте, по-малко от 25 %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8,3 % + 4,5 EUR/100 kg MAX 11,5 </w:t>
            </w:r>
          </w:p>
        </w:tc>
        <w:tc>
          <w:tcPr>
            <w:tcW w:w="1627"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8,3 % + 4,5 EUR/100 kg MAX 11</w:t>
            </w:r>
            <w:r>
              <w:rPr>
                <w:rFonts w:ascii="Arial" w:hAnsi="Arial"/>
                <w:noProof/>
                <w:sz w:val="26"/>
              </w:rPr>
              <w:t>,</w:t>
            </w:r>
            <w:r>
              <w:rPr>
                <w:rFonts w:ascii="Arial" w:hAnsi="Arial"/>
                <w:noProof/>
                <w:sz w:val="20"/>
              </w:rPr>
              <w:t xml:space="preserve">5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3505 20 30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скорбяла или нишесте, на декстрин или на други модифицирани скорбяла или нишесте, равно или по-голямо от 25 %, но по-малко от 55 %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8,3 % + 8,9 EUR/100 kg MAX 11,5 </w:t>
            </w:r>
          </w:p>
        </w:tc>
        <w:tc>
          <w:tcPr>
            <w:tcW w:w="1627"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8,3 % + 8,9 EUR/100 kg MAX 11,5</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3505 20 50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скорбяла или нишесте, на декстрин или на други модифицирани скорбяла или нишесте, равно или по-голямо от 55 %, но по-малко от 80 %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8,3 % + 14,2 EUR/100 kg MAX 11,5 </w:t>
            </w:r>
          </w:p>
        </w:tc>
        <w:tc>
          <w:tcPr>
            <w:tcW w:w="1627"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8,3 % + 14,2 EUR/100 kg MAX 11,5</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3505 20 90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скорбяла или нишесте, на декстрин или на други модифицирани скорбяла или нишесте, равно или по-голямо от 80 %</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8,3 % + 17,7 EUR/100 kg MAX 11,5 </w:t>
            </w:r>
          </w:p>
        </w:tc>
        <w:tc>
          <w:tcPr>
            <w:tcW w:w="1627"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8,3 % + 17,7 EUR/100 kg MAX 11,5</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7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3506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Готови лепила, неупоменати, нито включени другаде; всякакви продукти, употребявани за лепене, пригодени за продажба на дребно като лепила с нетно тегло, непревишаващо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3506 10 00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Всякакви продукти, употребявани за лепене, пригодени за продажба на дребно като лепила с нетно тегло, непревишаващо 1 kg</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3506 91 00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Лепила на базата на полимери от № 3901 до 3913 или на каучук</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3506 99 00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3507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Ензими; ензимни препарати, неупоменати, нито включени другаде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3507 10 00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Сирище и неговите концентрати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3507 90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3507 90 30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Липопротеин липаза; алкална протеаза от вида Aspergillus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3507 90 90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0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hAnsi="Arial"/>
                <w:b/>
                <w:noProof/>
                <w:color w:val="000000"/>
              </w:rPr>
              <w:t>36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36 — БАРУТИ И ЕКСПЛОЗИВИ; ПИРОТЕХНИЧЕСКИ АРТИКУЛИ; КИБРИТИ; ПИРОФОРНИ СПЛАВИ; ВЪЗПЛАМЕНИТЕЛНИ МАТЕРИАЛИ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3601 00 00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Барути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5,7 %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3602 00 00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Експлозиви, различни от барутите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3603 00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Бикфордови фитили; детонаторни фитили; ударни или детонаторни капсули; възпламенители; електрически детонатори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3603 00 10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Бикфордови фитили; детонаторни фитили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3603 00 90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3604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Артикули за фойерверки, сигнални ракети, ракети срещу градушка, сигнални огньове и други пиротехнически артикули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3604 10 00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Артикули за фойерверки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3604 90 00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3605 00 00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Кибрити, различни от пиротехническите артикули от № 3604</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3606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Фероцерий и други пирофорни сплави под всякакви форми; артикули от възпламенителни материали, упоменати в забележка 2 от настоящата глава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3606 10 00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Течни горива и горива от втечнени газове от вида на използваните за запалки, представени в съдове със съдържание, непревишаващо 300 cm</w:t>
            </w:r>
            <w:r>
              <w:rPr>
                <w:rFonts w:ascii="Arial" w:hAnsi="Arial"/>
                <w:noProof/>
                <w:color w:val="000000"/>
                <w:sz w:val="20"/>
                <w:vertAlign w:val="superscript"/>
              </w:rPr>
              <w:t>3</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3606 90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3606 90 10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Фероцерий и други пирофорни сплави под всякакви форми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3606 90 90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6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hAnsi="Arial"/>
                <w:b/>
                <w:noProof/>
                <w:color w:val="000000"/>
              </w:rPr>
              <w:t>37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37 — ФОТОГРАФСКИ ИЛИ КИНЕМАТОГРАФСКИ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24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3701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Чувствителни, неекспонирани фотографски плаки и плоскоформатни филми, които не са от хартия, картон или текстил; чувствителни, неекспонирани, плоскоформатни фотографски филми за моментално проявяване и изготвяне на снимки, дори в опаковки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3701 10 00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Х (рентгенови) лъчи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3701 20 00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Филми за моментално проявяване и изготвяне на снимки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3701 30 00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плаки и филми, на които поне едната страна е с размер над 255 mm</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3701 91 00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цветна фотография (полихром)</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3701 99 00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3702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Чувствителни, неекспонирани фотоленти на рула, които не са от хартия, картон или текстил; чувствителни, неекспонирани фотоленти на рула за моментално проявяване и изготвяне на снимки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3702 10 00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Х (рентгенови) лъчи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ленти, неперфорирани, с широчина, непревишаваща 105 mm</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3702 31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цветна фотография (полихром)</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3702 31 91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Ленти за негативи за цветни филми: - с широчина 75 mm или повече, но непревишаваща 105 mm и - с дължина 100 m или повече, предназначени за производството на филми за моментално проявяване на снимки за фотографски апарати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3702 31 97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3702 32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емулсия от сребърни халогениди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широчина, непревишаваща 35 mm</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3702 32 10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Микрофилми; филми за графичните изкуства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3702 32 20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3702 32 85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широчина, превишаваща 35 mm</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3702 39 00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ленти, неперфорирани, с широчина, превишаваща 105 mm</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3702 41 00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широчина, превишаваща 610 mm, и с дължина, превишаваща 200 m, за цветна фотография (полихром)</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3702 42 00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широчина, превишаваща 610 mm, и с дължина, превишаваща 200 m, различни от тези за цветна фотография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3702 43 00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широчина, превишаваща 610 mm, и с дължина, непревишаваща 200 m</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3702 44 00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широчина, превишаваща 105 mm, но непревишаваща 610 mm</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ленти за цветна фотография (полихром)</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3702 52 00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широчина, непревишаваща 16 mm</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3702 53 00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широчина, превишаваща 16 mm, но непревишаваща 35 mm, и с дължина, непревишаваща 30 m, за диапозитиви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3702 54 00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широчина, превишаваща 16 mm, но непревишаваща 35 mm, и с дължина, непревишаваща 30 m, различни от тези за диапозитиви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3702 55 00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широчина, превишаваща 16 mm, но непревишаваща 35 mm, и с дължина, превишаваща 30 m</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3702 56 00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широчина, превишаваща 35 mm</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3702 96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широчина, непревишаваща 35 mm, и с дължина, непревишаваща 30 m</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3702 96 10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Микрофилми; филми за графичните изкуства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3702 96 90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3702 97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широчина, непревишаваща 35 mm, и с дължина, превишаваща 30 m</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3702 97 10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Микрофилми; филми за графичните изкуства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3702 97 90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3702 98 00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широчина, превишаваща 35 mm</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3703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Чувствителни, неекспонирани фотографски хартия, картон и текстил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3703 10 00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роли, с широчина, превишаваща 610 mm</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3703 20 00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за цветна фотография (полихром)</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3703 90 00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3704 00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Фотографски плаки, ленти, филми, хартия, картон и текстил, експонирани, но непроявени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3704 00 10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Фотографски плаки, ленти и филми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3704 00 90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3705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Фотографски плаки и ленти, експонирани и проявени, различни от кинематографските филми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3705 10 00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офсетно размножаване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3705 90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3705 90 10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Микрофилми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3705 90 90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3706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Кинематографски филми, експонирани и проявени, неми или със зарегистриран звук или само със зарегистриран звук</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3706 10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широчина 35 mm или повече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3706 10 20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само звукозапис; негативи; междинни работни позитиви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3706 10 99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позитиви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5 EUR/100 m</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3706 90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3706 90 52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само звукозапис; негативи; междинни работни позитиви; филми за кинохроника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широчина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3706 90 91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Под 10 mm</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3706 90 99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--- 10 mm или повече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hAnsi="Arial"/>
                <w:noProof/>
                <w:sz w:val="20"/>
              </w:rPr>
              <w:t>3,5 EUR/100 m</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7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3707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Химически препарати за фотографски цели, различни от лаковете, лепилата и подобни препарати; несмесени продукти, дозирани за фотографски цели или пригодени за продажба на дребно за същите цели, готови за употреба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3707 10 00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Емулсии за получаване на светлочувствителни повърхности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3707 90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3707 90 20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Проявители и фиксажи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3707 90 90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4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hAnsi="Arial"/>
                <w:b/>
                <w:noProof/>
                <w:color w:val="000000"/>
              </w:rPr>
              <w:t>38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38 — РАЗЛИЧНИ ВИДОВЕ ПРОДУКТИ НА ХИМИЧЕСКАТА ПРОМИШЛЕНОСТ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21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3801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Изкуствен графит; колоиден или полуколоиден графит; препарати на базата на графита или на друг вид въглерод под формата на пасти, блокове, плочки или други полуфабрикати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3801 10 00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Изкуствен графит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3801 20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Колоиден или полуколоиден графит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3801 20 10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Колоиден графит в маслена суспензия; полуколоиден графит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3801 20 90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4,1 %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3801 30 00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Въглеродни пасти за електроди и други подобни пасти за вътрешна облицовка на пещи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3801 90 00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3802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Активен въглен; естествени активирани минерални материали; животински въглен, включително обеднен животински въглен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3802 10 00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Активен въглен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3802 90 00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5,7 %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3803 00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Талово масло, дори рафинирано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3803 00 10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Сурово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3803 00 90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4,1 %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3804 00 00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Отпадъчни луги от производството на целулозна маса, дори концентрирани, обеззахарени или обработени химически, включително лигносулфонатите, с изключение на таловото масло от № 3803</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3805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Терпентинови масла, получени от балсамова смола, от иглолистна дървесина или при производството на целулоза по сулфатния метод и други терпенови масла, получени при дестилация или друга обработка на иглолистна дървесина; суров дипентен; терпентиново масло, получено при производството на целулоза по бисулфитния метод и други сурови парацимоли; борово масло (Pinе oil), съдържащо като главна съставна част алфатерпинеол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3805 10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Терпентинови масла, получени от балсамова смола, от иглолистна дървесина или при производството на целулоза по сулфатния метод</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3805 10 10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Терпентиново масло от балсамова смола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3805 10 30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Терпентиново масло от иглолистна дървесина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3805 10 90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Терпентиново масло, получено при производството на целулоза по сулфатен метод</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3805 90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3805 90 10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Борово масло (Pine oil)</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3805 90 90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3,4 %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3806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Колофони и смолни киселини и техните производни; есенция от колофон и масла от колофон; разтопени смоли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3806 10 00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Колофони и смолни киселини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3806 20 00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Соли на колофоните, на смолните киселини или на производните на колофона или на смолните киселини, различни от солите на колофоновите адукти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3806 30 00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Естерни смоли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3806 90 00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3807 00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Дървесен катран; дървесни катранени масла; дървесен креозот; дървесен метилов спирт; растителни катрани; смоли за пивоварното производство и подобни продукти на базата на колофоните, смолните киселини или растителните катрани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3807 00 10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Дървесен катран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2,1 %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3807 00 90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3808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Инсектициди, родентициди, фунгициди, хербициди, инхибитори на кълнене и регулатори на растежа на растенията, дезинфекционни средства и други подобни, представени във форми или опаковки за продажба на дребно или във вид на препарати или артикули, като ленти, фитили и свещи, съдържащи сяра, и хартиени мухоловки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3808 50 00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Стоки, упоменати в забележка 1 към подпозициите от настоящата глава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Инсектициди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3808 91 10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пиретриноиди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3808 91 20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хлорирани въглеводороди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3808 91 30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карбамати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3808 91 40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органофосфорни съединения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3808 91 90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Фунгициди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Неорганични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3808 92 10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медни съединения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3808 92 20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3808 92 30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дитиокарбамати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3808 92 40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бензимидазоли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3808 92 50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диазоли или триазоли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3808 92 60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диазини или морфолини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3808 92 90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3808 93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Хербициди, инхибитори на кълненето и регулатори на растежа на растенията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Хербициди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3808 93 11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феноксифитохормони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3808 93 13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триазини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3808 93 15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амиди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3808 93 17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карбамати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3808 93 21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динитроанилинови производни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3808 93 23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производни на урея, на урацил или на сулфонилурея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3808 93 27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3808 93 30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Инхибитори на кълненето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3808 93 90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Регулатори на растежа на растенията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Дезинфекционни средства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3808 94 10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кватернерни амониеви соли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3808 94 20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халогенирани съединения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3808 94 90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3808 99 10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Родентициди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3808 99 90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3809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Препарати за апретура или дообработка, ускорители на боядисване или фиксиране на багрила и други продукти и препарати (например препарати за скробване и препарати за стипцоване), използвани при производството на текстил, хартия, кожи или в подобни производства, неупоменати, нито включени другаде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3809 10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базата на скорбялни материали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3809 10 10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55 % от тези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8,3 % + 8,9 EUR/100 kg MAX 12,8 </w:t>
            </w:r>
          </w:p>
        </w:tc>
        <w:tc>
          <w:tcPr>
            <w:tcW w:w="1627"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5 % + 8,9 EUR/100 kg MAX 12,9</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3809 10 30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55 % или повече, но по-малко от 70 % от тези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8,3 % + 12,4 EUR/100 kg MAX 12,8 </w:t>
            </w:r>
          </w:p>
        </w:tc>
        <w:tc>
          <w:tcPr>
            <w:tcW w:w="1627"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5 % + 12,4 EUR/100 kg MAX 12,8</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3809 10 50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70 % или повече, но по-малко от 83 % от тези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8,3 % + 15,1 EUR/100 kg MAX 12,8 </w:t>
            </w:r>
          </w:p>
        </w:tc>
        <w:tc>
          <w:tcPr>
            <w:tcW w:w="1627"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5 % + 15,1 EUR/100 kg MAX 12,8</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3809 10 90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83 % или повече от тези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8,3 % + 17,7 EUR/100 kg MAX 12,8 </w:t>
            </w:r>
          </w:p>
        </w:tc>
        <w:tc>
          <w:tcPr>
            <w:tcW w:w="1627"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5 % + 17,7 EUR/100 kg MAX 12,8</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3809 91 00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видовете, използвани при производството на текстил или в подобни производства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3809 92 00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видовете, използвани при производството на хартия или в подобни производства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3809 93 00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видовете, използвани при производството на кожи или в подобни производства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3810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Препарати за декапиране на метали; флюсове за заваряване или спояване и други спомагателни препарати, използвани при заваряване или спояване на металите; пасти и прахове за заваряване или спояване, съставени от метал и от други материали; препарати за обмазване или пълнене на електроди или пръчици за заваряване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3810 10 00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Препарати за декапиране на метали; пасти и прахове за заваряване или спояване, съставени от метал и от други материали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3810 90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3810 90 10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Препарати от видовете, използвани за обмазване или пълнене на електроди или пръчици за заваряване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4,1 %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3810 90 90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3811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Антидетонаторни препарати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3811 11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базата на оловни съединения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3811 11 10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базата на тетраетилолово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3811 11 90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3811 19 00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Добавки за смазочни масла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3811 21 00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нефтени масла или масла от битуминозни минерали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3811 29 00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3811 90 00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3812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Препарати, наречени „ускорители на вулканизация“; сложни пластификатори за каучук или пластмаси, неупоменати, нито включени другаде; антиокислителни препарати и други сложни стабилизатори за каучук или пластмаси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3812 10 00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Препарати, наречени „ускорители на вулканизация“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3812 20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Сложни пластификатори за каучук или пластмаси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3812 20 10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Реакционни смеси, съдържащи бензил 3-изобутирилокси-1-изопропил-2,2-диметилпропил фталат и бензил 3-изобутирилокси-2,2,4-триметилпентил фталат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3812 20 90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3812 30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Антиокислителни препарати и други сложни стабилизатори за каучук или пластмаси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Антиокислителни препарати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3812 30 21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Смеси на олигомери на 1,2-дихидро-2,2,4-триметилхинолин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3812 30 29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3812 30 80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3813 00 00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Смеси и заряди за пожарогасители; пожарогасителни гранати и бомби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3814 00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Сложни органични разтворители и разредители, неупоменати, нито включени другаде; препарати за премахване на бои или лакове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3814 00 10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бутилацетат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3814 00 90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3815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Инициатори на реакции, ускорители на реакции и катализаторни препарати, неупоменати, нито включени другаде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Катализатори върху носители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3815 11 00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активна субстанция никел или никелови съединения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3815 12 00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активна субстанция благороден метал или съединения на благороден метал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3815 19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1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3815 19 10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Катализатор под формата на гранули, от които 90 % тегловно или повече са с размер, непревишаващ 10 микрометра, съставен от смес от оксиди, фиксирана върху носител от магнезиев силикат, съдържащ тегловно: - 20 % или повече, но не повече от 35 % мед и - 2 % или повече, но не повече от 3 % бисмут, и с привидна плътност 0,2 или повече, но непревишаваща 1,0</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3815 19 90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3815 90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3815 90 10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Катализатор, съдържащ етилтрифенилфосфониев ацетат, представен под формата на разтвор в метанол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3815 90 90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3816 00 00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Огнеупорни, цименти, строителни разтвори, бетони и други подобни огнеупорни смеси, различни от продуктите от № 3801</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3817 00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Алкилбензенови и алкилнафталенови смеси, различни от посочените в № 2707 или 2902</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3817 00 50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Линеен алкилбензен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3817 00 80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3818 00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Химични елементи, легирани с оглед използването им в електрониката под формата на дискове, пластинки или аналогични форми; химични съединения, легирани с оглед използването им в електрониката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3818 00 10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Легиран силиций</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3818 00 90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3819 00 00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Течности за хидравлични спирачки и други течни препарати за хидравлични трансмисии, които не съдържат нефтени масла или масла от битуминозни минерали или ги съдържат, но под 70 % тегловно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3820 00 00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Антифризи и препарати против заскрежаване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3821 00 00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Готови среди за развитие и съхранение на микроорганизми (включително вирусите и подобни организми) или растителни, човешки или животински клетки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3822 00 00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Диагностични или лабораторни реактиви върху всякакъв носител, приготвени диагностични или лабораторни реактиви, дори представени върху носител, различни от посочените в № 3002 или 3006; сертифицирани еталонни материали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3823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Промишлени монокарбоксилни мастни киселини; масла, получени при рафиниране, съдържащи киселини; промишлени мастни алкохоли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Промишлени монокарбоксилни мастни киселини; масла, получени при рафиниране, съдържащи киселини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3823 11 00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Стеаринова киселина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5,1 %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3823 12 00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Олеинова киселина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3823 13 00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Талови мастни киселини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2,9 %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3823 19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3823 19 10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Дестилирани мастни киселини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2,9 %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3823 19 30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Мастно-кисел дестилат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2,9 %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3823 19 90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2,9 %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3823 70 00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Промишлени мастни алкохоли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3,8 %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7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3824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Свързващи препарати за леярски форми или сърца;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Свързващи препарати за леярски форми или сърца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3824 30 00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Неагломерирани метални карбиди, смесени помежду си или с метални свързващи вещества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3824 40 00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Приготвени добавки за цименти, строителни разтвори или бетон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3824 50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Неогнеупорни строителни разтвори и бетони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3824 50 10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Бетони, готови за изливане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3824 50 90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3824 60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Сорбитол, различен от посочения в подпозиция 2905 44</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Във воден разтвор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3824 60 11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 тегловно 2 % или по-малко D-манитол, изчислен върху съдържанието на D-глюцитол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7,7 % + 16,1 EUR/100 kg</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+ 16,1 EUR/100 kg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3824 60 19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9 % + 37,8 EUR/100 kg/net</w:t>
            </w:r>
          </w:p>
        </w:tc>
        <w:tc>
          <w:tcPr>
            <w:tcW w:w="1627"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9 % + 37,8 EUR/100 kg/net</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3824 60 91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 тегловно 2 % или по-малко D-манитол, изчислен върху съдържанието на D-глюцитол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7,7 % + 23 EUR/100 kg</w:t>
            </w:r>
          </w:p>
        </w:tc>
        <w:tc>
          <w:tcPr>
            <w:tcW w:w="1627"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7 % + 23 EUR/100 kg</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3824 60 99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Селско стопанство</w:t>
            </w:r>
          </w:p>
        </w:tc>
        <w:tc>
          <w:tcPr>
            <w:tcW w:w="2104"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9 % + 53,7 EUR/100 kg/net</w:t>
            </w:r>
          </w:p>
        </w:tc>
        <w:tc>
          <w:tcPr>
            <w:tcW w:w="1627"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9 % + 53,7 EUR/100 kg/net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Смеси, съдържащи халогенопроизводни на метана, етана или пропана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3824 71 00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хлорофлуорокарбони (CFCs), дори съдържащи хидрохлорофлуорокарбони (НCFCs), перфлуорокарбони (PFCs) или хидрофлуорокарбони (HFCs)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3824 72 00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бромохлородифлуорометан, бромотрифлуорометан или дибромотетрафлуороетани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3824 73 00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хидробромофлуорокарбони (НВFСs)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3824 74 00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хидрохлорофлуорокарбони (HCFCs), дори съдържащи перфлуорокарбони (PFCs) или хидрофлуорокарбони (HFCs), но несъдържащи хлорофлуорокарбони (СFСs)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3824 75 00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тетрахлорметан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3824 76 00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1,1,1-трихлороетан (метилхлороформ)</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3824 77 00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бромометан (метилбромид) или бромохлорометан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3824 78 00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перфлуорокарбони (PFCs) или хидрофлуорокарбони (HFCs), но несъдържащи хлорофлуорокарбони (СFСs) или хидрохлорофлуорокарбони (НCFCs)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3824 79 00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Смеси и препарати, съдържащи оксиран (етилен оксид), полибромирани бифенили (РВВs), полихлорирани бифенили (РСВs), полихлорирани терфенили (РСТs) или трис(2,3-дибромопропил)фосфат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3824 81 00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оксиран (етилен оксид)</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3824 82 00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полихлорирани бифенили (РСВs), полихлорирани терфенили (РСТs) или полибромирани бифенили (РВВs)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3824 83 00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трис(2,3-дибромопропил) фосфат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3824 90 10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Нефтени сулфонати, с изключение на нефтените сулфонати на алкалните метали, на амония или на етаноламините; тиофенсъдържащи сулфонови киселини от масла от битуминозни минерали и техните соли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5,7 %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3824 90 15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Обменители на йони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3824 90 20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Абсорбиращи смеси за подобряване вакуума в електронни лампи или тръби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3824 90 25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Пиролигнити (калциев и др.); суров калциев тартрат; суров калциев цитрат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5,1 %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3824 90 30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Нафтенови киселини, техните неразтворими във вода соли и техните естери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3824 90 35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Антикорозионни препарати, съдържащи амини като активни съставки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3824 90 40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Сложни неорганични разтворители и разредители на лакове и подобни продукти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3824 90 45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Антинакипни и подобни препарати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3824 90 50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Препарати за галванопластика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3824 90 55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Смеси на моно-, ди-, и три- естери на мастните киселини с глицерола (емулгатори на мазнини)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3824 90 58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Никотинови пластири (трансдермални системи), предназначени да помогнат на пушачите да се откажат от тютюнопушенето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Продукти и препарати, използвани за фармацевтични или хирургически цели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3824 90 61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Междинни продукти, получени при производството на антибиотици от ферментацията на Streptomyces tenebrarius, дори изсушени, предназначени за производството на медикаментите за хуманната медицина от № 3004</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3824 90 62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Междинни продукти от производството на монезинови соли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3824 90 64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3824 90 65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Спомагателни препарати от вида на използваните в леярството (различни от тези, посочени в подпозиция 3824 10 00)</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3824 90 70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Незапалими, непромокаеми и други препарати, използвани за защита в строителството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3824 90 75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Пластини от литиев ниобат, нелегирани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3824 90 80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Смеси от аминопроизводни на димери на мастните киселини, със средно молекулно тегло 520 или повече, но непревишаващо 550</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3824 90 85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---- 3-(1-Етил-1-метилпропил)изоксазол-5-иламин, под формата на разтвор в толуол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6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3824 90 87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Смеси, състоящи се главно от (5-етил-2-метил-2-оксидо-1,3,2-диоксафосфинан-5-ил)метил метил метилфосфонат и бис[(5-етил-2-метил-2-оксидо-1,3,2-диоксафосфинан-5-ил)метил] метилфосфонат, както и смеси, състоящи се главно от диметил метилфосфонат, оксиран и дифосфорен пентаоксид</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3824 90 97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3825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Отпадъчни продукти от химическата или свързани с нея промишлености, неупоменати нито включени другаде; битови отпадъци; утайки от отпадъчни води; други отпадъци, упоменати в забележка 6 към настоящата глава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3825 10 00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Битови отпадъци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3825 20 00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Утайки от отпадъчни води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3825 30 00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Клинични отпадъци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от органични разтворители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3825 41 00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Халогенирани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3825 49 00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3825 50 00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от разтвори за разяждане на метали, от хидравлични флуиди, от спирачни течности и антифризи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отпадъци от химическата или свързани с нея промишлености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3825 61 00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главно органични съставки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3825 69 00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3825 90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3825 90 10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Алкални железни оксиди за пречистване на газове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3825 90 90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3826 00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Биодизел и смеси от биодизел, които не съдържат нефтени масла или масла от битуминозни материали, или ги съдържат, но под 70 % тегловно</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3826 00 10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Моно-алкилни естери на мастни киселини, съдържащи обемно 96,5 % или повече естери (FAMAE)</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3826 00 90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8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VII</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hAnsi="Arial"/>
                <w:b/>
                <w:noProof/>
                <w:sz w:val="28"/>
              </w:rPr>
              <w:t>РАЗДЕЛ VII — ПЛАСТМАСИ И ПЛАСТМАСОВИ ИЗДЕЛИЯ; КАУЧУК И КАУЧУКОВИ ИЗДЕЛИЯ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hAnsi="Arial"/>
                <w:b/>
                <w:noProof/>
                <w:sz w:val="28"/>
                <w:u w:val="single"/>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hAnsi="Arial"/>
                <w:b/>
                <w:noProof/>
                <w:sz w:val="28"/>
                <w:u w:val="single"/>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hAnsi="Arial"/>
                <w:b/>
                <w:noProof/>
                <w:sz w:val="28"/>
                <w:u w:val="single"/>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hAnsi="Arial"/>
                <w:b/>
                <w:noProof/>
                <w:sz w:val="28"/>
                <w:u w:val="single"/>
              </w:rPr>
              <w:t> </w:t>
            </w:r>
          </w:p>
        </w:tc>
      </w:tr>
      <w:tr>
        <w:trPr>
          <w:trHeight w:val="63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hAnsi="Arial"/>
                <w:b/>
                <w:noProof/>
                <w:color w:val="000000"/>
              </w:rPr>
              <w:t>39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39 — ПЛАСТМАСИ И ПЛАСТМАСОВИ ИЗДЕЛИЯ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I. ПЪРВИЧНИ ФОРМИ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3901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Полимери на етилена в първични форми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3901 10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Полиетилен с относителна плътност, по-малка от 0,94</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3901 10 10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Линеен полиетилен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3901 10 90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3901 20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Полиетилен с относителна плътност, равна или по-голяма от 0,94</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82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3901 20 10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Полиетилен, под една от формите, упоменати в забележка 6, буква б) към настоящата глава, с плътност при 23 °С 0,958 или повече, съдържащ: - 50 mg/kg или по-малко алуминий, - 2 mg/kg или по-малко калций, - 2 mg/kg или по-малко хром, - 2 mg/kg или по-малко желязо, - 2 mg/kg или по-малко никел, - 2 mg/kg или по-малко титан и - 8 mg/kg или по-малко ванадий, предназначен за производството на хлорсулфониран полиетилен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3901 20 90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3901 30 00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Съполимери на етилена и на винилацетата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3901 90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3901 90 30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Йономерни смоли, съставени от сол на терполимера на етилен с изобутилакрилат и метакрилова киселина; блок съполимер от вида А-В-А на полистирен, етилен-бутиленов съполимер и полистирен, съдържащ тегловно 35 % или по-малко стирен, под една от формите, упоменати в забележка 6, буква б) към настоящата глава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3901 90 90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3902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Полимери на пропилена или на други олефини в първични форми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3902 10 00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Полипропилен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3902 20 00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Полиизобутилен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3902 30 00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Съполимери на пропилена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3902 90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3902 90 10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Блок съполимер от вида А-В-А на полистирен, етилен-бутиленов съполимер и полистирен, съдържащ тегловно 35 % или по-малко стирен, под една от формите, упоменати в забележка 6, буква б) към настоящата глава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6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3902 90 20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Поли(бут-1-ен), съполимер на бут-1-ен и етилен, съдържащ тегловно 10 % или по-малко етилен, или смес на поли(бут-1-ен), полиетилен и/или полипропилен, съдържащ тегловно 10 % или по-малко полиетилен и/или 25 % или по-малко полипропилен, под една от формите, упоменати в забележка 6, буква б) към настоящата глава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3902 90 90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3903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Полимери на стирена в първични форми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Полистирен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3903 11 00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експандиране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3903 19 00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3903 20 00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Стирен-акрилонитрилни съполимери (SAN)</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3903 30 00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Акрилонитрил-бутадиен-стиренови съполимери (ABS)</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3903 90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3903 90 10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Съполимер само от стирен и алилов алкохол, с ацетилно число 175 или повече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3903 90 20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Бромиран полистирен, съдържащ тегловно 58 % или повече, но не повече от 71 % бром, под една от формите, упоменати в забележка 6, буква б) към настоящата глава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3903 90 90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3904</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Полимери на винилхлорида или на други халогенирани олефини в първични форми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3904 10 00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Поли(винилхлорид), несмесен с други вещества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 поли(винилхлорид)</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3904 21 00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Непластифициран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3904 22 00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Пластифициран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3904 30 00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Съполимери на винилхлорида и на винилацетата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3904 40 00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съполимери на винилхлорида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3904 50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Полимери на винилиденхлорида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3904 50 10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Съполимер на винилиденхлорид и акрилонитрил, под формата на сфери за експандиране, с диаметър 4 микрометра или повече, но непревишаващ 20 микрометра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3904 50 90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Флуорирани полимери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3904 61 00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Политетрафлуоретилен (тефлон)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3904 69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3904 69 10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Поливинилфлуорид, под една от формите, упоменати в забележка 6, буква б) към настоящата глава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3904 69 20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Флуороеластомери (FKM)</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3904 69 80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3904 90 00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3905</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Полимери на винилацетата или на други винилови естери в първични форми; други винилови полимери в първични форми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Поли(винилацетат)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3905 12 00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Във водна дисперсия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3905 19 00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Съполимери на винилацетата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3905 21 00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Във водна дисперсия</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3905 29 00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3905 30 00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Поли(винил алкохол), дори съдържащ нехидролизирани ацетатни групи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3905 91 00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Съполимери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3905 99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6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3905 99 10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Поли(винилформал), под една от формите, упоменати в забележка 6, буква б) от настоящата глава, с молекулно тегло 10 000 или повече, но непревишаващо 40 000, съдържащ тегловно: - 9,5 % или повече, но не повече от 13 % ацетилни групи, изчислени като винилацетат, и - 5 % или повече, но не повече от 6,5 % хидрокси групи, изчислени като винил алкохол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3905 99 90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3906</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Акрилови полимери в първични форми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3906 10 00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Поли(метилметакрилат)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3906 90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3906 90 10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Поли[N-(3-хидроксиимино-1,1-диметилбутил)акриламид]</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3906 90 20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Съполимер на 2-диизопропиламиноетилметакрилат и на децилметакрилат, под форма на разтвор в N,N-диметилацетамид, съдържащ тегловно 55 % или повече съполимер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3906 90 30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Съполимер на акрилова киселина и 2-етилхексил акрилат, съдържащ тегловно 10 % или повече, но не повече от 11 % 2-етилхексил акрилат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3906 90 40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Съполимер на акрилнитрил и метилакрилат, модифициран с полибутадиен-акрилонитрил (NBR)</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3906 90 50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Продукти от полимеризацията на акрилна киселина с алкил метакрилат и малки количества други мономери, предназначени да бъдат използвани като сгъстителни разтвори (сгъстители) при производството на пасти за печатане на текстил</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3906 90 60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Съполимер на метил акрилат с етилен и мономер, съдържащ като заместител некрайна карбоксилна група и с тегловно съдържание 50 % или повече метил акрилат, дори смесен със силициев диоксид</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3906 90 90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3907</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Полиацетали, други полиетери и епоксидни смоли в първични форми; поликарбонати, алкидни смоли, алилни полиестери и други полиестери в първични форми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3907 10 00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Полиацетали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3907 20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полиетери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Полиетералкохоли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3907 20 11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Полиетиленгликоли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3907 20 20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3907 20 91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Съполимер на 1-хлор-2,3-епоксипропан и етиленоксид</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3907 20 99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3907 30 00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Епоксидни смоли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3907 40 00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Поликарбонати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3907 50 00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Алкидни смоли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3907 60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Поли(етилентерефталат)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3907 60 20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вискозитетен индекс 78 ml/g или повече</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3907 60 80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3907 70 00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Поли(млечна киселина)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полиестери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3907 91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Ненаситени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3907 91 10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Течни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3907 91 90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3907 99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3907 99 10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Поли(етиленнафтален-2,6-дикарбоксилат)</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3907 99 90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3908</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Полиамиди в първични форми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3908 10 00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Полиамид -6, -11, -12, -6,6, -6,9, -6,10 или -6,12</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3908 90 00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3909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Аминосмоли, фенолни смоли и полиуретани в първични форми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3909 10 00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Карбамидни смоли; тиокарбамидни смоли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3909 20 00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Меламинови смоли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3909 30 00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аминосмоли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3909 40 00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Фенолни смоли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3909 50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Полиуретани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3909 50 10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Полиуретан, получен от 2,2′-(третичен бутилимино) диетанол и 4,4′-метилендициклохексил диизоцианат, под формата на разтвор в N,N-диметилацетамид, съдържащ тегловно 50 % или повече полимер</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3909 50 90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3910 00 00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Силикони в първични форми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700"/>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3911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Нефтени смоли, кумаронинденови смоли, политерпени, полисулфиди, полисулфони и други продукти, упоменати в забележка 3 от настоящата глава, неупоменати, нито включени другаде, в първични форми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3911 10 00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Нефтени смоли, кумаронови смоли, инденови смоли, кумаронинденови смоли и политерпени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3911 90</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Продукти на кондензационна полимеризация или на полимеризация чрез прегрупиране, дори химически модифицирани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3911 90 11</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Поли(окси-1,4-фениленсулфонил-1,4-фениленокси-1,4-фениленизопропилиден-1,4-фенилен), под една от формите, упоменати в забележка 6, буква б) от настоящата глава</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3911 90 13</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Поли(тио-1,4-фенилен)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3911 90 19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3911 90 92</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Съполимер на р-крезол и дивинилбензен, под формата на разтвор в N,N-диметилацетамид, съдържащ тегловно 50 % или повече полимер; хидрогенирани съполимери на винилтолуен и на α-метилстирен</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42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3911 90 99</w:t>
            </w:r>
          </w:p>
        </w:tc>
        <w:tc>
          <w:tcPr>
            <w:tcW w:w="425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7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210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6,5 % </w:t>
            </w:r>
          </w:p>
        </w:tc>
        <w:tc>
          <w:tcPr>
            <w:tcW w:w="1627"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37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51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bl>
    <w:p>
      <w:pPr>
        <w:rPr>
          <w:b/>
          <w:noProof/>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59080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3C44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7BCFA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0CA87F2"/>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1"/>
  <w:hideSpellingErrors/>
  <w:hideGrammaticalErrors/>
  <w:attachedTemplate r:id="rId1"/>
  <w:revisionView w:markup="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56: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2"/>
    <w:docVar w:name="LW_ANNEX_NBR_LAST" w:val="2"/>
    <w:docVar w:name="LW_CONFIDENCE" w:val=" "/>
    <w:docVar w:name="LW_CONST_RESTREINT_UE" w:val="RESTREINT UE"/>
    <w:docVar w:name="LW_CORRIGENDUM" w:val="&lt;UNUSED&gt;"/>
    <w:docVar w:name="LW_COVERPAGE_GUID" w:val="6539C410A01B4C018AE9B29920419CC6"/>
    <w:docVar w:name="LW_CROSSREFERENCE" w:val="&lt;UNUSED&gt;"/>
    <w:docVar w:name="LW_DocType" w:val="ANNEX"/>
    <w:docVar w:name="LW_EMISSION" w:val="22.1.2016"/>
    <w:docVar w:name="LW_EMISSION_ISODATE" w:val="2016-01-22"/>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6?\u1098?\u1088?\u1078?\u1072?\u1074?\u1080?\u1090?\u1077? \u1087?\u1086? \u1057?\u1048?\u1055? \u1070?\u1040?\u1054?\u1056?, \u1086?\u1090? \u1076?\u1088?\u1091?\u1075?\u1072? \u1089?\u1090?\u1088?\u1072?\u1085?\u1072? "/>
    <w:docVar w:name="LW_OBJETACTEPRINCIPAL.CP"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6?\u1098?\u1088?\u1078?\u1072?\u1074?\u1080?\u1090?\u1077? \u1087?\u1086? \u1057?\u1048?\u1055? \u1070?\u1040?\u1054?\u1056?, \u1086?\u1090? \u1076?\u1088?\u1091?\u1075?\u1072? \u1089?\u1090?\u1088?\u1072?\u1085?\u1072? "/>
    <w:docVar w:name="LW_PART_NBR" w:val="3"/>
    <w:docVar w:name="LW_PART_NBR_TOTAL" w:val="8"/>
    <w:docVar w:name="LW_REF.INST.NEW" w:val="COM"/>
    <w:docVar w:name="LW_REF.INST.NEW_ADOPTED" w:val="final"/>
    <w:docVar w:name="LW_REF.INST.NEW_TEXT" w:val="(2016) 18"/>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73054">
      <w:bodyDiv w:val="1"/>
      <w:marLeft w:val="0"/>
      <w:marRight w:val="0"/>
      <w:marTop w:val="0"/>
      <w:marBottom w:val="0"/>
      <w:divBdr>
        <w:top w:val="none" w:sz="0" w:space="0" w:color="auto"/>
        <w:left w:val="none" w:sz="0" w:space="0" w:color="auto"/>
        <w:bottom w:val="none" w:sz="0" w:space="0" w:color="auto"/>
        <w:right w:val="none" w:sz="0" w:space="0" w:color="auto"/>
      </w:divBdr>
    </w:div>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313489689">
      <w:bodyDiv w:val="1"/>
      <w:marLeft w:val="0"/>
      <w:marRight w:val="0"/>
      <w:marTop w:val="0"/>
      <w:marBottom w:val="0"/>
      <w:divBdr>
        <w:top w:val="none" w:sz="0" w:space="0" w:color="auto"/>
        <w:left w:val="none" w:sz="0" w:space="0" w:color="auto"/>
        <w:bottom w:val="none" w:sz="0" w:space="0" w:color="auto"/>
        <w:right w:val="none" w:sz="0" w:space="0" w:color="auto"/>
      </w:divBdr>
    </w:div>
    <w:div w:id="1047074131">
      <w:bodyDiv w:val="1"/>
      <w:marLeft w:val="0"/>
      <w:marRight w:val="0"/>
      <w:marTop w:val="0"/>
      <w:marBottom w:val="0"/>
      <w:divBdr>
        <w:top w:val="none" w:sz="0" w:space="0" w:color="auto"/>
        <w:left w:val="none" w:sz="0" w:space="0" w:color="auto"/>
        <w:bottom w:val="none" w:sz="0" w:space="0" w:color="auto"/>
        <w:right w:val="none" w:sz="0" w:space="0" w:color="auto"/>
      </w:divBdr>
    </w:div>
    <w:div w:id="1227882963">
      <w:bodyDiv w:val="1"/>
      <w:marLeft w:val="0"/>
      <w:marRight w:val="0"/>
      <w:marTop w:val="0"/>
      <w:marBottom w:val="0"/>
      <w:divBdr>
        <w:top w:val="none" w:sz="0" w:space="0" w:color="auto"/>
        <w:left w:val="none" w:sz="0" w:space="0" w:color="auto"/>
        <w:bottom w:val="none" w:sz="0" w:space="0" w:color="auto"/>
        <w:right w:val="none" w:sz="0" w:space="0" w:color="auto"/>
      </w:divBdr>
    </w:div>
    <w:div w:id="1355418148">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8310A-D7C6-4CCA-BA88-1540E009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270</Pages>
  <Words>46417</Words>
  <Characters>224197</Characters>
  <Application>Microsoft Office Word</Application>
  <DocSecurity>0</DocSecurity>
  <Lines>32028</Lines>
  <Paragraphs>16913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2016-01-07T11:32:00Z</dcterms:created>
  <dcterms:modified xsi:type="dcterms:W3CDTF">2016-01-13T14:56:00Z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3</vt:lpwstr>
  </property>
  <property fmtid="{D5CDD505-2E9C-101B-9397-08002B2CF9AE}" pid="10" name="Total parts">
    <vt:lpwstr>8</vt:lpwstr>
  </property>
  <property fmtid="{D5CDD505-2E9C-101B-9397-08002B2CF9AE}" pid="11" name="LWTemplateID">
    <vt:lpwstr>SG-017</vt:lpwstr>
  </property>
  <property fmtid="{D5CDD505-2E9C-101B-9397-08002B2CF9AE}" pid="12" name="DQCStatus">
    <vt:lpwstr>Green (DQC version 03)</vt:lpwstr>
  </property>
</Properties>
</file>