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9244AFCEA064EB89A4D32765A6B8087"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w:t>
      </w:r>
    </w:p>
    <w:p>
      <w:pPr>
        <w:jc w:val="center"/>
        <w:rPr>
          <w:b/>
          <w:noProof/>
        </w:rPr>
      </w:pPr>
      <w:r>
        <w:rPr>
          <w:b/>
          <w:noProof/>
        </w:rPr>
        <w:t>ANNEX I: Customs duties of the EU on products originating in the SADC EPA States – Part 4</w:t>
      </w:r>
    </w:p>
    <w:tbl>
      <w:tblPr>
        <w:tblW w:w="15000" w:type="dxa"/>
        <w:tblInd w:w="93" w:type="dxa"/>
        <w:tblLook w:val="04A0" w:firstRow="1" w:lastRow="0" w:firstColumn="1" w:lastColumn="0" w:noHBand="0" w:noVBand="1"/>
      </w:tblPr>
      <w:tblGrid>
        <w:gridCol w:w="1944"/>
        <w:gridCol w:w="4898"/>
        <w:gridCol w:w="1966"/>
        <w:gridCol w:w="1240"/>
        <w:gridCol w:w="1122"/>
        <w:gridCol w:w="1083"/>
        <w:gridCol w:w="2747"/>
      </w:tblGrid>
      <w:tr>
        <w:trPr>
          <w:trHeight w:val="1000"/>
          <w:tblHeader/>
        </w:trPr>
        <w:tc>
          <w:tcPr>
            <w:tcW w:w="2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CN 2014</w:t>
            </w:r>
          </w:p>
        </w:tc>
        <w:tc>
          <w:tcPr>
            <w:tcW w:w="502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2008"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Sector</w:t>
            </w: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eastAsia="Times New Roman" w:hAnsi="Arial" w:cs="Arial"/>
                <w:b/>
                <w:noProof/>
                <w:color w:val="000000"/>
                <w:sz w:val="20"/>
                <w:szCs w:val="20"/>
              </w:rPr>
              <w:t>Duties listed for indicative purposes</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South Africa</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BLMNS</w:t>
            </w:r>
          </w:p>
        </w:tc>
        <w:tc>
          <w:tcPr>
            <w:tcW w:w="2831"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Comment</w:t>
            </w:r>
          </w:p>
        </w:tc>
      </w:tr>
      <w:tr>
        <w:trPr>
          <w:trHeight w:val="1200"/>
        </w:trPr>
        <w:tc>
          <w:tcPr>
            <w:tcW w:w="2009"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3912</w:t>
            </w:r>
          </w:p>
        </w:tc>
        <w:tc>
          <w:tcPr>
            <w:tcW w:w="502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Cellulose and its chemical derivatives, not elsewhere specified or included, in primary forms</w:t>
            </w:r>
          </w:p>
        </w:tc>
        <w:tc>
          <w:tcPr>
            <w:tcW w:w="2008"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xml:space="preserve">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Cellulose acetates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Non-plasticised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Plasticised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Cellulose nitrates (including collodions)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Non-plasticised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Collodions and celloidin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Plasticised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Cellulose ethers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Carboxymethylcellulose and its salts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3912 39 20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Hydroxypropylcellulose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3912 39 85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Cellulose 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polymers (for example, alginic acid) and modified natural polymers (for example, hardened proteins, chemical derivatives of natural rubber), not elsewhere specified or included, in primary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Alginic acid, its salts and 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3914 00 00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Ion-exchangers based on polymers of headings 3901 to 3913, in primary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WASTE, PARINGS AND SCRAP; SEMI-MANUFACTURES;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Waste, parings and scrap,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styrene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Monofilament of which any cross-sectional dimension exceeds 1 mm, rods, sticks and profile shapes, whether or not surface-worked but not otherwise worked,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3916 90 10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condensation or rearrangement polymerisation products, whether or not chemically modified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addition polymerisation products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Tubes, pipes and hoses, and fittings therefor (for example, joints, elbows, flanges),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guts (sausage casings) of hardened protein or of cellulosic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hardened protein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cellulosic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Tubes, pipes and hoses, rigid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3917 21 10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Seamless and of a length exceeding the maximum cross-sectional dimension, whether or not surface-worked, but not otherwise worked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Seamless and of a length exceeding the maximum cross-sectional dimension, whether or not surface-worked, but not otherwise worked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Seamless and of a length exceeding the maximum cross-sectional dimension, whether or not surface-worked, but not otherwise worked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3917 29 00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tubes, pipes and hoses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Flexible tubes, pipes and hoses, having a minimum burst pressure of 27,6 MPa</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reinforced or otherwise combined with other materials, without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reinforced or otherwise combined with other materials, with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Floor coverings of plastics, whether or not self-adhesive, in rolls or in the form of tiles; wall or ceiling coverings of plastics, as defined in note 9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3918 10 10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of a support impregnated, coated or covered with poly(vinyl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Self-adhesive plates, sheets, film, foil, tape, strip and other flat shapes, of plastics, whether or not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 of a width not exceeding 20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Strips, the coating of which consists of unvulcanised natural or synthetic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poly(vinyl chloride) or of polyethylene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plates, sheets, film, foil and strip, of plastics, non-cellular and not reinforced, laminated, supported or similarly combined with other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0,125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polyethylene having a specific gravity 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0,94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film, of a thickness of 20 micrometres or more but not exceeding 40 micrometres, for the production of photoresist film used in the manufacture of semiconductors or printed circuits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3920 10 24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Stretch film, not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---- 0,94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0,125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3920 10 81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Synthetic paper pulp, in the form of moist sheets made from unconnected finely branched polyethylene fibrils, whether or not blended with cellulose fibres in a quantity not exceeding 15 %, containing poly(vinyl alcohol) dissolved in water as the moistening agent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3920 10 89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0,10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Biaxially oriented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3920 20 80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0,10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styrene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less than 6 % of plasticisers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acrylic polymers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poly(methyl methacrylate)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acrylic and methacrylic esters, in the form of film of a thickness not exceeding 150 micrometres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polycarbonates, alkyd resins, polyallyl esters or other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polycarbonates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poly(ethylene terephthalate)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0,35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3920 62 19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0,35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unsaturated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cellulose or its chemical derivatives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regenerated cellulose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cellulose acetate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Film in rolls or in strips, for cinematography or photography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cellulose derivatives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vulcanised fibre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poly(vinyl butyral)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amino-resins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phenolic resins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condensation or rearrangement polymerisation products, whether or not chemically modified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Polyimide sheet and strip, uncoated, or coated or covered solely with plastic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3920 99 28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addition polymerisation products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fluoride) sheet; biaxially oriented poly(vinyl alcohol) film, containing by weight 97 % or more of poly(vinyl alcohol), uncoated, of a thickness not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Ion-exchange membranes of fluorinated plastic material, for use in chlor-alkali electrolytic cells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plates, sheets, film, foil and strip,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styrene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polyurethanes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Flexible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regenerated cellulose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condensation or rearrangement polymerisation products, whether or not chemically modified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phenolic resins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amino-resins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3921 90 41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High-pressure laminates with a decorative surface on one or both sides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3921 90 43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3921 90 55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3921 90 60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addition polymerisation products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Baths, shower-baths, sinks, washbasins, bidets, lavatory pans, seats and covers, flushing cisterns and similar sanitary ware,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Baths, shower-baths, sinks and washbasins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Lavatory seats and covers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for the conveyance or packing of goods, of plastics; stoppers, lids, caps and other closures,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Boxes, cases, crates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Sacks and bags (including cones)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polymers of ethylene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Carboys, bottles, flasks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not exceeding two litres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capacity exceeding two litres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Spools, cops, bobbins and similar supports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3923 40 10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Spools, reels and similar supports for photographic and cinematographic film or for tapes, films and the like of heading 8523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3923 40 90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Stoppers, lids, caps and other closures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Caps and capsules for bottles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3924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Tableware, kitchenware, other household articles and hygienic or toilet articles,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Tableware and kitchenware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Builders' ware of plastics, not elsewhere specified or included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Reservoirs, tanks, vats and similar containers, of a capacity exceeding 300 litres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Doors, windows and their frames and thresholds for doors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Shutters, blinds (including venetian blinds) and similar articles and parts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Fittings and mountings intended for permanent installation in or on doors, windows, staircases, walls or other parts of buildings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Trunking, ducting and cable trays for electrical circuits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plastics and articles of other materials of headings 3901 to 3914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Office or school supplies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apparel and clothing accessories (including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Fittings for furniture, coachwork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Statuettes and other ornamental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Perforated buckets and similar articles used to filter water at the entrance to drains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from sheet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3926 90 97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40 - RUBBER AND ARTICLES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rubber, balata, gutta-percha, guayule, chicle and similar natural gums, in primary forms or in plates, sheets or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rubber latex, whether or not prevulcanised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rubber in other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Technically specified natural rubber (TSNR)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Balata, gutta-percha, guayule, chicle and similar natural gums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rubber and factice derived from oils, in primary forms or in plates, sheets or strip; mixtures of any product of heading 4001 with any product of this heading, in primary forms or in plates, sheets or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Styrene-butadiene rubber (SBR); carboxylated styrene-butadiene rubber (XSBR)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Styrene-butadiene rubber produced by emulsion polymerisation (E-SBR), in bales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Styrene-butadiene-styrene block copolymers produced by solution polymerisation (SBS, thermoplastic elastomers), in granules, crumbs or powders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4002 19 30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Styrene-butadiene rubber produced by solution polymerisation (S-SBR), in bales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Butadiene rubber (BR)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Isobutene-isoprene (butyl) rubber (IIR); halo-isobutene-isoprene rubber (CIIR or BIIR)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Isobutene-isoprene (butyl) rubber (IIR)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Chloroprene (chlorobutadiene) rubber (CR)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Acrylonitrile-butadiene rubber (NBR)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Isoprene rubber (IR)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4002 70 00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Ethylene-propylene-non-conjugated diene rubber (EPDM)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4002 80 00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any product of heading 4001 with any product of this heading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Products modified by the incorporation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Reclaimed rubber in primary forms or in plates, sheets or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4004 00 00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Waste, parings and scrap of rubber (other than hard rubber) and powders and granules obtained therefrom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Compounded rubber, unvulcanised, in primary forms or in plates, sheets or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Compounded with carbon black or silica</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Solutions; dispersions other than those of subheading 400510</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and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forms (for example, rods, tubes and profile shapes) and articles (for example, discs and rings), of unvulcanised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‘Camel-back’ strips for retreading rubber tyres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4007 00 00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Vulcanised rubber thread and cord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Plates, sheets, strip, rods and profile shapes, of vulcanised rubber other than hard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cellular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and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non-cellular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sheets and strip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Floor coverings and mats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Tubes, pipes and hoses, of vulcanised rubber other than hard rubber, with or without their fittings (for example, joints, elbows, flanges)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reinforced or otherwise combined with other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4009 11 00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 or otherwise combined only with metal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 or otherwise combined only with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 or otherwise combined with other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fittings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Conveyor or transmission belts or belting, of vulcanised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Conveyor belts or belting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4010 11 00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 only with metal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Reinforced only with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Transmission belts or belting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transmission belts of trapezoidal cross-section (V-belts), V-ribbed, of an outside circumference exceeding 60 cm but not exceeding 180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transmission belts of trapezoidal cross-section (V-belts), other than V-ribbed, of an outside circumference exceeding 60 cm but not exceeding 180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4010 33 00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transmission belts of trapezoidal cross-section (V-belts), V-ribbed, of an outside circumference exceeding 180 cm but not exceeding 240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transmission belts of trapezoidal cross-section (V-belts), other than V-ribbed, of an outside circumference exceeding 180 cm but not exceeding 240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synchronous belts, of an outside circumference exceeding 60 cm but not exceeding 150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Endless synchronous belts, of an outside circumference exceeding 150 cm but not exceeding 198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New pneumatic tyres, of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motor cars (including station wagons and racing cars)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buses or lorries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load index not exceeding 121</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load index exceeding 121</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aircraft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motorcycles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bicycles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having a ‘herring-bone’ or similar tread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agricultural or forestry vehicles and machines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4011 62 00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construction or industrial handling vehicles and machines and having a rim size not exceeding 61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construction or industrial handling vehicles and machines and having a rim size exceeding 61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agricultural or forestry vehicles and machines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construction or industrial handling vehicles and machines and having a rim size not exceeding 61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4011 94 00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construction or industrial handling vehicles and machines and having a rim size exceeding 61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Retreaded or used pneumatic tyres of rubber; solid or cushion tyres, tyre treads and tyre flaps, of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Retreaded tyres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motor cars (including station wagons and racing cars)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buses or lorries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aircraft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 pneumatic tyres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or cushion tyres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Tyre treads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Tyre flaps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Inner tubes, of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motor cars (including station wagons and racing cars), buses or lorries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on bicycles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Hygienic or pharmaceutical articles (including teats), of vulcanised rubber other than hard rubber, with or without fittings of hard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Sheath contraceptives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apparel and clothing accessories (including gloves, mittens and mitts), for all purposes, of vulcanised rubber other than hard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4015 11 00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Surgical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4015 19 00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4015 90 00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vulcanised rubber other than hard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cellular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Floor coverings and mats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Erasers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Gaskets, washers and other seals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Boat or dock fenders, whether or not inflatable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inflatable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motor vehicles of headings 8701 to 8705</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4016 99 52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Rubber-to-metal bonded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4016 99 57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4016 99 91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Rubber-to-metal bonded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4016 99 97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4017 00 00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Hard rubber (for example, ebonite) in all forms, including waste and scrap; articles of hard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VIII</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VIII - RAW HIDES AND SKINS, LEATHER, FURSKINS AND ARTICLES THEREOF; SADDLERY AND HARNESS; TRAVEL GOODS, HANDBAGS AND SIMILAR CONTAINERS; ARTICLES OF ANIMAL GUT (OTHER THAN SILKWORM GUT)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94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41 - RAW HIDES AND SKINS (OTHER THAN FURSKINS) AND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Raw hides and skins of bovine (including buffalo) or equine animals (fresh, or salted, dried, limed, pickled or otherwise preserved, but not tanned, parchment-dressed or further prepared), whether or not dehaired or split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unsplit, of a weight per skin not exceeding 8 kg when simply dried, 10 kg when dry-salted, or 16 kg when fresh, wet-salted or otherwise preserved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Wet-salted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dry-salted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of a weight exceeding 16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4101 50 10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Wet-salted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dry-salted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butts, bends and bellies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Raw skins of sheep or lambs (fresh, or salted, dried, limed, pickled or otherwise preserved, but not tanned, parchment-dressed or further prepared), whether or not with wool on or split, other than those excluded by note 1(c)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wool 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lambs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Without wool 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Pickled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4103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raw hides and skins (fresh, or salted, dried, limed, pickled or otherwise preserved, but not tanned, parchment-dressed or further prepared), whether or not dehaired or split, other than those excluded by note 1(b) or 1(c)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reptiles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Tanned or crust hides and skins of bovine (including buffalo) or equine animals, without hair on, whether or not split, but not further prepared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wet state (including wet-blue)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 grains, unsplit; grain splits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bovine (including buffalo) hides and skins,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(including buffalo) animals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of a unit surface area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bovine (including buffalo) hides and skins,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(including buffalo) animals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4104 19 51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of a unit surface area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dry state (crust)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 grains, unsplit; grain splits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bovine (including buffalo) hides and skins,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4104 41 19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(including buffalo) animals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of a unit surface area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bovine (including buffalo) hides and skins,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East India kip, whole, whether or not the heads and legs have been removed, each of a net weight of not more than 4,5 kg, not further prepared than vegetable tanned, whether or not having undergone certain treatments, but obviously unsuitable for immediate use for the manufacture of leather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4104 49 19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(including buffalo) animals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 of a unit surface area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Tanned or crust skins of sheep or lambs, without wool on, whether or not split, but not further prepared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wet state (including wet-blue)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dry state (crust)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4105 30 10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pre-tanned Indian hair sheep, whether or not having undergone certain treatments, but obviously unsuitable for immediate use for the manufacture of leather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Tanned or crust hides and skins of other animals, without wool or hair on, whether or not split, but not further prepared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goats or kids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wet state (including wet-blue)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dry state (crust)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pre-tanned Indian goat or kid, whether or not having undergone certain treatments, but obviously unsuitable for immediate use for the manufacture of leather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4106 22 90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wet state (including wet-blue)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dry state (crust)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reptiles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pre-tanned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wet state (including wet-blue)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dry state (crust)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Leather further prepared after tanning or crusting, including parchment-dressed leather, of bovine (including buffalo) or equine animals, without hair on, whether or not split, other than leather of heading 4114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hides and skins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4107 11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 grains, unsplit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Boxcalf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Grain splits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Boxcalf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Equine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4107 19 10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 of a unit surface area not exceeding 28 square feet (2,6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sides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Full grains, unsplit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Sole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Grain splits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Equine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(including buffalo)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Equine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4112 00 00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Leather further prepared after tanning or crusting, including parchment-dressed leather, of sheep or lamb, without wool on, whether or not split, other than leather of heading 4114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Leather further prepared after tanning or crusting, including parchment-dressed leather, of other animals, without wool or hair on, whether or not split, other than leather of heading 4114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goats or kids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reptiles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4114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Chamois (including combination chamois) leather; patent leather and patent laminated leather; metallised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Chamois (including combination chamois)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 or lambs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animals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Patent leather and patent laminated leather; metallised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4115 10 00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Composition leather with a basis of leather or leather fibre, in slabs, sheets or strip, whether or not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Parings and other waste of leather or of composition leather, not suitable for the manufacture of leather articles; leather dust, powder and flour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42 - ARTICLES OF LEATHER; SADDLERY AND HARNESS; TRAVEL GOODS, HANDBAGS AND SIMILAR CONTAINERS; ARTICLES OF ANIMAL GUT (OTHER THAN SILKWORM GUT)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4201 00 00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Saddlery and harness for any animal (including traces, leads, knee pads, muzzles, saddle-cloths, saddlebags, dog coats and the like), of any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4202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Trunks, suitcases, vanity cases, executive-cases, briefcases, school satchels and similar containers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Executive-cases, briefcases, school satchels and similar containers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plastics or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plastic sheeting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Executive-cases, briefcases, school satchels and similar containers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moulded plastic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 including vulcanised fibre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4202 12 91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Executive-cases, briefcases, school satchels and similar containers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Handbags, whether or not with shoulder strap, including those without handle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plastic sheeting or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 sheeting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 kind normally carried in the pocket or in the handbag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4202 32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plastic sheeting or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 sheeting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Travelling-bags, toilet bags, rucksacks and sports bags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outer surface of plastic sheeting or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plastic sheeting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Travelling-bags, toilet bags, rucksacks and sports bags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Musical instrument cases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Travelling-bags, toilet bags, rucksacks and sports bags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4203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apparel and clothing accessories,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apparel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Specially designed for use in sports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Protective for all trades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Belts and bandoliers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clothing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articles of leather or of composition leather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machinery or mechanical appliances or for other technical uses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4205 00 11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Conveyor or transmission belts or belting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4206 00 00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Articles of gut (other than silkworm gut), of goldbeater's skin, of bladders or of tendons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43 - FURSKINS AND ARTIFICIAL FUR; MANUFACTURES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Raw furskins (including heads, tails, paws and other pieces or cuttings, suitable for furriers' use), other than raw hides and skins of heading 4101, 4102 or 4103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mink, whole, with or without head, tail or paws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lamb, the following: Astrakhan, Broadtail, Caracul, Persian and similar lamb, Indian, Chinese, Mongolian or Tibetan lamb, whole, with or without head, tail or paws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fox, whole, with or without head, tail or paws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4301 80 00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furskins, whole, with or without head, tail or paws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Heads, tails, paws and other pieces or cuttings, suitable for furriers' use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Tanned or dressed furskins (including heads, tails, paws and other pieces or cuttings), unassembled, or assembled (without the addition of other materials) other than those of heading 4303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skins, with or without head, tail or paws, not assembled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mink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beaver, muskrat or fox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4302 19 35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rabbit or hare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seal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whitecoat pups of harp seal or of pups of hooded seal (blue-backs)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 or lambs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4302 19 75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lamb, the following: Astrakhan, Broadtail, Caracul, Persian and similar lamb, Indian, Chinese, Mongolian or Tibetan lamb</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Heads, tails, paws and other pieces or cuttings, not assembled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skins and pieces or cuttings thereof, assembled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4302 30 10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‘Dropped’ furskins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rabbit or hare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seal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whitecoat pups of harp seal or of pups of hooded seal (blue-backs)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4302 30 55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apparel, clothing accessories and other articles of furskin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apparel and clothing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furskins of whitecoat pups of harp seal or of pups of hooded seal (blue-backs)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4304 00 00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Artificial fur and articles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IX</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IX - WOOD AND ARTICLES OF WOOD; WOOD CHARCOAL; CORK AND ARTICLES OF CORK; MANUFACTURES OF STRAW, OF ESPARTO OR OF OTHER PLAITING MATERIALS; BASKETWARE AND WICKERWORK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94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44 - WOOD AND ARTICLES OF WOOD; WOOD CHARCOAL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Fuel wood, in logs, in billets, in twigs, in faggots or in similar forms; wood in chips or particles; sawdust and wood waste and scrap, whether or not agglomerated in logs, briquettes, pellets or similar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Fuel wood, in logs, in billets, in twigs, in faggots or in similar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in chips or particles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Sawdust and wood waste and scrap, whether or not agglomerated in logs, briquettes, pellets or similar forms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pellets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4401 39 20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Agglomerated (for example, briquettes)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Sawdust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Wood charcoal (including shell or nut charcoal), whether or not agglomerated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Wood in the rough, whether or not stripped of bark or sapwood, or roughly squared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Treated with paint, stains, creosote or other preservatives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Spruce of the species ‘Picea abies Karst.’ or silver fir (Abies alba Mill.)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4403 20 11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 of the species ‘Pinus sylvestris 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tropical wood specified in subheading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Dark red meranti, light red meranti and meranti bakau</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Acajou d'Afrique, iroko and sapelli</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4403 49 35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Okoumé and sipo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oak (Quercus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4403 91 90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beech (Fagus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poplar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eucalyptus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birch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Sawlogs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Hoopwood; split poles; piles, pickets and stakes of wood, pointed but not sawn lengthwise; wooden sticks, roughly trimmed but not turned, bent or otherwise worked, suitable for the manufacture of walking sticks, umbrellas, tool handles or the like; chipwood and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Wood wool; wood flour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Railway or tramway sleepers (cross-ties)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impregnated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Wood sawn or chipped lengthwise, sliced or peeled, whether or not planed, sanded or end-jointed, of a thickness exceeding 6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Spruce of the species ‘Picea abies Karst.’ or silver fir (Abies alba Mill.)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4407 10 33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 of the species ‘Pinus sylvestris 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4407 10 38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Spruce of the species ‘Picea abies Karst.’ or silver fir (Abies alba Mill.)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 of the species ‘Pinus sylvestris 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subheading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Mahogany (Swietenia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Virola, imbuia and balsa</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Dark red meranti, light red meranti and meranti bakau</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lauan, white meranti, white seraya, yellow meranti and alan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Sapelli</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Iroko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Acajou d'Afrique, azobé, dibétou, ilomba, jelutong, jongkong, kapur, kempas, keruing, limba, makoré, mansonia, merbau, obeche, okoumé, palissandre de Rio, palissandre de Para, palissandre de Rose, ramin, sipo, teak and tiama</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Palissandre de Para, palissandre de Rio and palissandre de Rose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4407 29 45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4407 29 60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4407 29 83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oak (Quercus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Blocks, strips and friezes for parquet or wood block flooring, not assembled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beech (Fagus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maple (Acer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cherry (Prunus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ash (Fraxinus spp.)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4407 99 27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poplar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4408 10 15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Small boards for the manufacture of pencils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subheading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Dark red meranti, light red meranti and meranti bakau</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Acajou d'Afrique, limba, mahogany (Swietenia spp.), obeche, okoumé, palissandre de Para, palissandre de Rio, palissandre de Rose, sapelli, sipo, virola and white lauan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4408 39 55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4408 39 70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Small boards for the manufacture of pencils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4408 39 95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Planed; sanded; end-jointed, whether or not planed or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4408 90 35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Small boards for the manufacture of pencils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1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Mouldings for frames for paintings, photographs, mirrors or similar objects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Mouldings for frames for paintings, photographs, mirrors or similar objects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4409 29 91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Blocks, strips and friezes for parquet or wood block flooring, not assembled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Particle board, oriented strand board (OSB) and similar board (for example, waferboard) of wood or other ligneous materials, whether or not agglomerated with resins or other organic binding substances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Particle 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or not further worked than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Surface-covered with melamine-impregnated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4410 11 50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Surface-covered with decorative laminates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Oriented strand board (OSB)</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Unworked or not further worked than sanded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Fibreboard of wood or other ligneous materials, whether or not bonded with resins or other organic substances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density fibreboard (MDF)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not exceeding 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4411 13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5 mm but not exceeding 9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thickness exceeding 9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density exceeding 0,8 g/cm³</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density exceeding 0,5 g/cm³ but not exceeding 0,8 g/cm³</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4411 94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density not exceeding 0,5 g/cm³</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mechanically worked or surface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Plywood, veneered panels and similar laminated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plywood consisting solely of sheets of wood (other than bamboo), each ply not exceeding 6 mm thickness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at least one outer ply of tropical wood specified in subheading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acajou d'Afrique, dark red meranti, light red meranti, limba, mahogany (Swietenia spp.), obeche, okoumé, palissandre de Para, palissandre de Rio, palissandre de Rose, sapelli, sipo, virola or white lauan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4412 31 90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at least one outer ply of non-coniferous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alder, ash, beech, birch, cherry, chestnut, elm, hickory, hornbeam, horse chestnut, lime, maple, oak, plane tree, poplar, robinia, walnut or yellow poplar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Blockboard, laminboard and battenboard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at least one outer ply of non-coniferous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4412 99 30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at least one layer of particle 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at least one outer ply of non-coniferous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alder, ash, beech, birch, cherry, chestnut, elm, hickory, hornbeam, horse chestnut, lime, maple, oak, plane tree, poplar, robinia, walnut or yellow poplar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Densified wood, in blocks, plates, strips or profile shapes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Wooden frames for paintings, photographs, mirrors or similar objects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Packing cases, boxes, crates, drums and similar packings, of wood; cable-drums of wood; pallets, box pallets and other load boards, of wood; pallet collars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Cases, boxes, crates, drums and similar packings; cable-drums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Cases, boxes, crates, drums and similar packings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Cable-drums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Pallets, box pallets and other load boards; pallet collars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pallets; pallet collars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4416 00 00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Casks, barrels, vats, tubs and other coopers' products and parts thereof, of wood, including staves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4417 00 00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Tools, tool bodies, tool handles, broom or brush bodies and handles, of wood; boot or shoe lasts and trees,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Builders' joinery and carpentry of wood, including cellular wood panels, assembled flooring panels, shingles and shakes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Windows, French windows and their frames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4418 20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Doors and their frames and thresholds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Shuttering for concrete constructional work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Shingles and shakes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Posts and beams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Assembled flooring panels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mosaic floors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multilayer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4418 90 10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Glue-laminated timber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Tableware and kitchenware,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Wood marquetry and inlaid wood; caskets and cases for jewellery or cutlery, and similar articles, of wood; statuettes and other ornaments, of wood; wooden articles of furniture not falling in Chapter 94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Statuettes and other ornaments,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4420 10 11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4420 10 19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marquetry and inlaid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wood specified in additional note 2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articles of wood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Clothes hangers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fibreboard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45 - CORK AND ARTICLES OF CORK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4501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cork, raw or simply prepared; waste cork; crushed, granulated or ground cork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cork, raw or simply prepared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4502 00 00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Natural cork, debacked or roughly squared, or in rectangular (including square) blocks, plates, sheets or strip (including sharp-edged blanks for corks or stoppers)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4503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Articles of natural cork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Corks and stoppers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Cylindrical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4504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Agglomerated cork (with or without a binding substance) and articles of agglomerated cork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Blocks, plates, sheets and strip; tiles of any shape; solid cylinders, including discs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Corks and stoppers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sparkling wine, including those with discs of natural cork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binding substance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Corks and stoppers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46 - MANUFACTURES OF STRAW, OF ESPARTO OR OF OTHER PLAITING MATERIALS; BASKETWARE AND WICKERWORK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4601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Mats, matting and screens of vegetable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rattan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Plaits and similar products of plaiting materials, whether or not assembled into strips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rattan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4601 93 05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Plaits and similar products of plaiting materials, whether or not assembled into strips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vegetable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Plaits and similar products of plaiting materials, whether or not assembled into strips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4601 99 05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Plaits and similar products of plaiting materials, whether or not assembled into strips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plaits or similar products of plaiting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4602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Basketwork, wickerwork and other articles, made directly to shape from plaiting materials or made up from goods of heading 4601; articles of loofah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vegetable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rattan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4602 19 10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 envelopes for bottles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8"/>
                <w:szCs w:val="28"/>
              </w:rPr>
            </w:pPr>
            <w:r>
              <w:rPr>
                <w:rFonts w:ascii="Arial" w:eastAsia="Times New Roman" w:hAnsi="Arial" w:cs="Arial"/>
                <w:b/>
                <w:bCs/>
                <w:noProof/>
                <w:color w:val="000000"/>
                <w:sz w:val="28"/>
                <w:szCs w:val="28"/>
              </w:rPr>
              <w:t>X</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 - PULP OF WOOD OR OF OTHER FIBROUS CELLULOSIC MATERIAL; RECOVERED (WASTE AND SCRAP) PAPER OR PAPERBOARD; PAPER AND PAPERBOARD AND ARTICLES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47 - PULP OF WOOD OR OF OTHER FIBROUS CELLULOSIC MATERIAL; RECOVERED (WASTE AND SCRAP)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Mechanical wood pulp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4701 00 10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Thermo-mechanical wood pulp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4701 00 90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4702 00 00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Chemical wood pulp, dissolving grades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Chemical wood pulp, soda or sulphate, other than dissolving grades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Chemical wood pulp, sulphite, other than dissolving grades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4704 19 00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Non-coniferous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Wood pulp obtained by a combination of mechanical and chemical pulping processes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Pulps of fibres derived from recovered (waste and scrap) paper or paperboard or of other fibrous cellulosic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Cotton linters pulp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Pulps of fibres derived from recovered (waste and scrap)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Mechanical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Chemical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by a combination of mechanical and chemical processes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4707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Recovered (waste and scrap)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kraft paper or paperboard or corrugated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paper or paperboard made mainly of bleached chemical pulp, not coloured in the mass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or paperboard made mainly of mechanical pulp (for example, newspapers, journals and similar printed matter)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Old and unsold newspapers and magazines, telephone directories, brochures and printed advertising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unsorted waste and scrap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Unsorted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Sorted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48 - PAPER AND PAPERBOARD; ARTICLES OF PAPER PULP, OF PAPER OR OF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4801 00 00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Newsprint, in rolls or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Uncoated paper and paperboard, of a kind used for writing, printing or other graphic purposes, and non-perforated punchcards and punch-tape paper, in rolls or rectangular (including square) sheets, of any size, other than paper of heading 4801 or 4803; handmade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Handmade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of a kind used as a base for photosensitive, heat-sensitive or electrosensitive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Wallpaper base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fibres obtained by a mechanical process or of which not more than 10 % by weight of the total fibre content consists of such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paper and paperboard, not containing fibres obtained by a mechanical or chemi-mechanical process or of which not more than 10 % by weight of the total fibre content consists of such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less than 40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4802 55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40 g/m² or more but not more than 150 g/m²,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40 g/m² or more but less than 60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60 g/m² or more but less than 75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75 g/m² or more but less than 80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80 g/m²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40 g/m² or more but not more than 150 g/m², in sheets with one side not exceeding 435 mm and the other side not exceeding 297 mm in the unfolded state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one side measuring 297 mm and the other side measuring 210 mm (A4 format)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4802 57 00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weighing 40 g/m² or more but not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paper and paperboard, of which more than 10 % by weight of the total fibre content consists of fibres obtained by a mechanical or chemi-mechanical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less than 72 g/m² and of which more than 50 % by weight of the total fibre content consists of fibres obtained by a mechanical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4802 62 00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sheets with one side not exceeding 435 mm and the other side not exceeding 297 mm in the unfolded state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Cellulose wadding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Creped paper and webs of cellulose fibres (tissues), weighing, per ply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more than 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Uncoated kraft paper and paperboard, in rolls or sheets, other than that of heading 4802 or 4803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Kraftliner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less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150 g/m² or more but less than 175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175 g/m²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Composed of one or more layers unbleached and an outside layer bleached, semi-bleached or coloured, weighing per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175 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----- 175 g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Sack kraft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kraft paper and paperboard weighing 150 g/m²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4804 31 51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Kraft electro-technical insulating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4804 31 58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uniformly throughout the mass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4804 39 58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kraft paper and paperboard weighing more than 150 g/m² but less than 225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4804 41 91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Saturating kraft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4804 41 98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uniformly throughout the mass and of which more than 95 % by weight of the total fibre content consists of wood fibres obtained by a chemical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kraft paper and paperboard weighing 225 g/m²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uniformly throughout the mass and of which more than 95 % by weight of the total fibre content consists of wood fibres obtained by a chemical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not less than 80 % by weight of the total fibre content consists of coniferous fibres obtained by the chemical sulphate or soda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uncoated paper and paperboard, in rolls or sheets, not further worked or processed than as specified in note 3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Fluting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Semi-chemical fluting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 fluting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Wellenstoff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Testliner (recycled liner 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150 g/m²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4805 25 00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4805 30 00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Sulphite wrapping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Filter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Felt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150 g/m²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150 g/m² but less than 225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225 g/m²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from recovered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parchment, greaseproof papers, tracing papers and glassine and other glazed transparent or translucent papers, in rolls or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parchment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Greaseproof papers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Tracing papers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4806 40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Glassine and other glazed transparent or translucent papers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4806 40 10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Glassine papers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4806 40 90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Composite paper and paperboard (made by sticking flat layers of paper or paperboard together with an adhesive), not surface-coated or impregnated, whether or not internally reinforced, in rolls or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from recovered paper, whether or not covered with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Paper and paperboard, corrugated (with or without glued flat surface sheets), creped, crinkled, embossed or perforated, in rolls or sheets, other than paper of the kind described in heading 4803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Corrugated paper and paperboard, whether or not perforated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Kraft paper, creped or crinkled, whether or not embossed or perforated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Carbon paper, self-copy paper and other copying or transfer papers (including coated or impregnated paper for duplicator stencils or offset plates), whether or not printed, in rolls or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4809 20 00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Self-copy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4809 90 00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29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of a kind used for writing, printing or other graphic purposes, not containing fibres obtained by a mechanical or chemi-mechanical process or of which not more than 10 % by weight of the total fibre content consists of such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sheets with one side not exceeding 435 mm and the other side not exceeding 297 mm in the unfolded state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of a kind used for writing, printing or other graphic purposes, of which more than 10 % by weight of the total fibre content consists of fibres obtained by a mechanical or chemi-mechanical process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4810 22 00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Lightweight coated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Kraft paper and paperboard, other than that of a kind used for writing, printing or other graphic purposes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uniformly throughout the mass and of which more than 95 % by weight of the total fibre content consists of wood fibres obtained by a chemical process, and weighing 150 g/m²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uniformly throughout the mass and of which more than 95 % by weight of the total fibre content consists of wood fibres obtained by a chemical process, and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4810 32 10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with kaolin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Each layer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only one outer layer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paper and paperboard, coated with kaolin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Tarred, bituminised or asphalted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Gummed or adhesive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Self-adhesive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4811 41 20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10 cm, the coating of which consists of unvulcanised natural or synthetic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coated, impregnated or covered with plastics (excluding adhesives)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coated, impregnated or covered with wax, paraffin wax, stearin, oil or glycerol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paper, paperboard, cellulose wadding and webs of cellulose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4812 00 00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Filter blocks, slabs and plates, of paper pulp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Cigarette paper, whether or not cut to size or in the form of booklets or tubes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booklets or tubes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 of a width not exceeding 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 of a width exceeding 5 cm but not exceeding 15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Wallpaper and similar wallcoverings; window transparencies of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Wallpaper and similar wallcoverings, consisting of paper coated or covered, on the face side, with a grained, embossed, coloured, design-printed or otherwise decorated layer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4814 90 10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Wallpaper and similar wallcoverings, consisting of grained, embossed, surface-coloured, design-printed or otherwise surface-decorated paper, coated or covered with transparent protective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4814 90 70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Carbon paper, self-copy paper and other copying or transfer papers (other than those of heading 4809), duplicator stencils and offset plates, of paper, whether or not put up in boxes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Self-copy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Envelopes, letter cards, plain postcards and correspondence cards, of paper or paperboard; boxes, pouches, wallets and writing compendiums, of paper or paperboard, containing an assortment of paper stationery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Envelopes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Letter cards, plain postcards and correspondence cards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Boxes, pouches, wallets and writing compendiums, of paper or paperboard, containing an assortment of paper stationery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Toilet paper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per ply, 25 g/m²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4818 10 90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per ply, more than 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Handkerchiefs, cleansing or facial tissues and towels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Handkerchiefs and cleansing or facial tissues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 towels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Tablecloths and serviettes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apparel and clothing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Articles of a kind used for surgical, medical or hygienic purposes,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Cartons, boxes, cases, bags and other packing containers, of paper, paperboard, cellulose wadding or webs of cellulose fibres; box files, letter trays, and similar articles, of paper or paperboard, of a kind used in offices, shops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Cartons, boxes and cases, of corrugated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Folding cartons, boxes and cases, of non-corrugated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Sacks and bags, having a base of a width of 40 cm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sacks and bags, including cones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4819 50 00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packing containers, including record sleeves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Box files, letter trays, storage boxes and similar articles, of a kind used in offices, shops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Registers, account books, notebooks, order books, receipt books, letter pads, memorandum pads, diaries and similar articles, exercise books, blotting pads, binders (loose-leaf or other), folders, file covers, manifold business forms, interleaved carbon sets and other articles of stationery, of paper or paperboard; albums for samples or for collections and book covers, of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Registers, account books, notebooks, order books, receipt books, letter pads, memorandum pads, diaries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Registers, account books, order books and receipt books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Notebooks, letter pads and memorandum pads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Exercise books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Binders (other than book covers), folders and file covers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Manifold business forms and interleaved carbon sets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Albums for samples or for collections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Paper or paperboard labels of all kinds, whether or not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Self-adhesive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Self-adhesive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Bobbins, spools, cops and similar supports, of paper pulp, paper or paperboard (whether or not perforated or hardened)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for winding textile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paper, paperboard, cellulose wadding and webs of cellulose fibres, cut to size or shape; other articles of paper pulp, paper, paperboard, cellulose wadding or webs of cellulose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Filter paper and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Rolls, sheets and dials, printed for self-recording apparatus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Trays, dishes, plates, cups and the like, of paper or paperboard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bamboo</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Trays, dishes and plates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4823 70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Moulded or pressed articles of paper pulp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4823 70 10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Moulded trays and boxes for packing eggs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4823 70 90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and paperboard, of a kind used for writing, printing or other graphic purposes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49 - PRINTED BOOKS, NEWSPAPERS, PICTURES AND OTHER PRODUCTS OF THE PRINTING INDUSTRY; MANUSCRIPTS, TYPESCRIPTS AND PLANS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Printed books, brochures, leaflets and similar printed matter, whether or not in single sheets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single sheets, whether or not folded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4901 91 00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Dictionaries and encyclopaedias, and serial instalments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Newspapers, journals and periodicals, whether or not illustrated or containing advertising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Appearing at least four times a week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Children's picture, drawing or colouring books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4904 00 00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Music, printed or in manuscript, whether or not bound or illustrated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4905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Maps and hydrographic or similar charts of all kinds, including atlases, wall maps, topographical plans and globes,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Globes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book form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4906 00 00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Plans and drawings for architectural, engineering, industrial, commercial, topographical or similar purposes, being originals drawn by hand; handwritten texts; photographic reproductions on sensitised paper and carbon copies of the foregoing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4907 00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Postage, revenue and similar stamps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Banknotes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Transfers (decalcomanias)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4908 10 00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Transfers (decalcomanias), vitrifiable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4908 90 00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4909 00 00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Printed or illustrated postcards; printed cards bearing personal greetings, messages or announcements, whether or not illustrated, with or without envelopes or trimmings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4910 00 00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Calendars of any kind, printed, including calendar blocks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printed matter, including printed pictures and photographs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Trade advertising material, commercial catalogues and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Commercial catalogues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Pictures, designs and photographs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XI</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XI - TEXTILES AND TEXTILE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31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50 - SILK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5001 00 00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Silkworm cocoons suitable for reeling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5002 00 00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Raw silk (not thrown)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Silk waste (including cocoons unsuitable for reeling,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Silk yarn (other than yarn spun from silk waste)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scoured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Yarn spun from silk waste,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scoured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Silk yarn and yarn spun from silk waste, put up for retail sale; silkworm gut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Silk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Yarn spun from noil or other silk waste; silkworm gut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5007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silk or of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of noil silk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 containing 85 % or more by weight of silk or of silk waste other than noil silk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Crêpes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scoured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Pongee, habutai, honan, shantung, corah and similar far eastern fabrics, wholly of silk (not mixed with noil or other silk waste or with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Plain-woven, unbleached or not further processed than scoured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5007 20 31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Plain-woven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Diaphanous fabrics (open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scoured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5007 20 61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57 cm but not exceeding 75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5007 20 69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5007 20 71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scoured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51 - WOOL, FINE OR COARSE ANIMAL HAIR; HORSEHAIR YARN AND WOVEN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Wool, not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Greasy, including fleece-washed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Shorn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Degreased, not carbonised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Shorn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Fine or coarse animal hair, not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Kashmir (cashmere) goats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angora rabbit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5102 19 30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Of alpaca, llama or vicuna</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camel (including dromedary) or yak, or of angora, Tibetan or similar goats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rabbit (other than angora rabbit), hare, beaver, nutria or muskrat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Coarse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Waste of wool or of fine or coarse animal hair, including yarn waste but excluding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Noils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carbonised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waste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of coarse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5104 00 00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Garnetted stock of wool or of fine or coarse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5105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Wool and fine or coarse animal hair, carded or combed (including combed wool in fragments)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Carded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Wool tops and other combed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Combed wool in fragments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Fine animal hair,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Kashmir (cashmere) goats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Coarse animal hair,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carded wool,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5106 20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 and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combed wool,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 and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5107 20 30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solely or mainly with synthetic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fine animal hair (carded or combed),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wool or of fine animal hair,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balls, hanks or skeins, of a weight exceeding 125 g but not exceeding 500 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5110 00 00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Yarn of coarse animal hair or of horsehair (including gimped horsehair yarn), whether or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carded wool or of carded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300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mixed mainly or solely with man-made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300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300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 total of more than 10 % by weight of textile materials of Chapter 50</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300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300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combed wool or of combed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mixed mainly or solely with man-made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 total of more than 10 % by weight of textile materials of Chapter 50</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Woven fabrics of coarse animal hair or of horsehair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52 -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Cotton, not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Rendered absorbent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Cotton waste (including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Yarn waste (including thread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5203 00 00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Cotton, carded or combed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Cotton sewing thread, whether or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Cotton yarn (other than sewing thread), containing 85 % or more by weight of cotton,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 of uncombed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714,29 decitex or more (not exceeding 14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714,29 decitex but not less than 232,56 decitex (exceeding 14 metric number but not exceeding 43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232,56 decitex but not less than 192,31 decitex (exceeding 43 metric number but not exceeding 52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192,31 decitex but not less than 125 decitex (exceeding 52 metric number but not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125 decitex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125 decitex but not less than 83,33 decitex (exceeding 80 metric number but not exceeding 120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83,33 decitex (exceeding 120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 of 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714,29 decitex or more (not exceeding 14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714,29 decitex but not less than 232,56 decitex (exceeding 14 metric number but not exceeding 43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232,56 decitex but not less than 192,31 decitex (exceeding 43 metric number but not exceeding 52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192,31 decitex but not less than 125 decitex (exceeding 52 metric number but not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125 decitex but not less than 106,38 decitex (exceeding 80 metric number but not exceeding 94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106,38 decitex but not less than 83,33 decitex (exceeding 94 metric number but not exceeding 120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5205 28 00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83,33 decitex (exceeding 120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 of uncombed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714,29 decitex or more (not exceeding 14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714,29 decitex but not less than 232,56 decitex (exceeding 14 metric number but not exceeding 43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232,56 decitex but not less than 192,31 decitex (exceeding 43 metric number but not exceeding 52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192,31 decitex but not less than 125 decitex (exceeding 52 metric number but not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125 decitex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 of 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714,29 decitex or more (not exceeding 14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714,29 decitex but not less than 232,56 decitex (exceeding 14 metric number but not exceeding 43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232,56 decitex but not less than 192,31 decitex (exceeding 43 metric number but not exceeding 52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192,31 decitex but not less than 125 decitex (exceeding 52 metric number but not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125 decitex but not less than 106,38 decitex (exceeding 80 metric number but not exceeding 94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106,38 decitex but not less than 83,33 decitex (exceeding 94 metric number but not exceeding 120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5205 48 00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83,33 decitex (exceeding 120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Cotton yarn (other than sewing thread), containing less than 85 % by weight of cotton,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 of uncombed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714,29 decitex or more (not exceeding 14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714,29 decitex but not less than 232,56 decitex (exceeding 14 metric number but not exceeding 43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232,56 decitex but not less than 192,31 decitex (exceeding 43 metric number but not exceeding 52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192,31 decitex but not less than 125 decitex (exceeding 52 metric number but not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125 decitex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 of 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714,29 decitex or more (not exceeding 14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714,29 decitex but not less than 232,56 decitex (exceeding 14 metric number but not exceeding 43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232,56 decitex but not less than 192,31 decitex (exceeding 43 metric number but not exceeding 52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192,31 decitex but not less than 125 decitex (exceeding 52 metric number but not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125 decitex (exceeding 80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 of uncombed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714,29 decitex or more (not exceeding 14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714,29 decitex but not less than 232,56 decitex (exceeding 14 metric number but not exceeding 43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232,56 decitex but not less than 192,31 decitex (exceeding 43 metric number but not exceeding 52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192,31 decitex but not less than 125 decitex (exceeding 52 metric number but not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125 decitex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 of combed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714,29 decitex or more (not exceeding 14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714,29 decitex but not less than 232,56 decitex (exceeding 14 metric number but not exceeding 43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232,56 decitex but not less than 192,31 decitex (exceeding 43 metric number but not exceeding 52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192,31 decitex but not less than 125 decitex (exceeding 52 metric number but not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per single yarn less than 125 decitex (exceeding 80 metric number per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Cotton yarn (other than sewing thread)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5207 90 00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cotton, containing 85 % or more by weight of cotton, weighing not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not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for the manufacture of bandages, dressings and medical gauzes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 but not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not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for the manufacture of bandages, dressings and medical gauzes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 but not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not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 but not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130 g/m² and of a width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not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not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 weighing more than 100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cotton, containing 85 % or more by weight of cotton, weighing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Denim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 of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cotton, containing less than 85 % by weight of cotton, mixed mainly or solely with man-made fibres, weighing not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cotton, containing less than 85 % by weight of cotton, mixed mainly or solely with man-made fibres, weighing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Denim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 of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Jacquard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woven fabrics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not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200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Otherwise mixed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53 - OTHER VEGETABLE TEXTILE FIBRES; PAPER YARN AND WOVEN FABRICS OF PAPER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Flax, raw or processed but not spun; flax tow and waste (including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Flax, raw or retted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Flax, broken, scutched, hackled or otherwise processed, but not spun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Broken or scutched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Flax tow and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True hemp (Cannabis sativa L.), raw or processed but not spun; tow and waste of true hemp (including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True hemp, raw or retted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Jute and other textile bast fibres (excluding flax, true hemp and ramie), raw or processed but not spun; tow and waste of these fibres (including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Jute and other textile bast fibres, raw or retted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Coconut, abaca (Manila hemp or Musa textilis Nee), ramie and other vegetable textile fibres, not elsewhere specified or included, raw or processed but not spun; tow, noils and waste of these fibres (including yarn waste and garnetted stock)</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Flax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833,3 decitex or more (not exceeding 12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833,3 decitex but not less than 277,8 decitex (exceeding 12 metric number but not exceeding 36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277,8 decitex (exceeding 36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jute or of other textile bast fibres of heading 5303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5307 20 00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of other vegetable textile fibres; paper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Coir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True hemp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Ramie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277,8 decitex or more (not exceeding 36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less than 277,8 decitex (exceeding 36 metric number)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jute or of other textile bast fibres of heading 5303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150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150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Woven fabrics of other vegetable textile fibres; woven fabrics of paper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54 - MAN-MADE FILAMENTS; STRIP AND THE LIKE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Sewing thread of man-made filaments, whether or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Polyester filament surrounded by cotton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Textured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filament yarn (other than sewing thread), not put up for retail sale, including synthetic monofilament of less than 67 decitex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High-tenacity yarn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aramids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High-tenacity yarn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Textured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 measuring per single yarn not more than 50 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 measuring per single yarn more than 50 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single, untwisted or with a twist not exceeding 50 turns per metre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Elastomeric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polyesters, partially oriented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5402 48 00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single, with a twist exceeding 50 turns per metre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multiple (folded) or cabled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filament yarn (other than sewing thread), not put up for retail sale, including artificial monofilament of less than 67 decitex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High-tenacity yarn of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single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viscose rayon, untwisted or with a twist not exceeding 120 turns per metre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viscose rayon, with a twist exceeding 120 turns per metre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cellulose acetate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multiple (folded) or cabled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cellulose acetate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monofilament of 67 decitex or more and of which no cross-sectional dimension exceeds 1 mm; strip and the like (for example, artificial straw), of synthetic textile materials, of an apparent width not exceeding 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Monofilament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Elastomeric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Artificial monofilament of 67 decitex or more and of which no cross-sectional dimension exceeds 1 mm; strip and the like (for example, artificial straw), of artificial textile materials, of an apparent width not exceeding 5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5406 00 00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Man-made filament yarn (other than sewing thread),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synthetic filament yarn, including woven fabrics obtained from materials of heading 5404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obtained from high-tenacity yarn of nylon or other polyamides or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obtained from strip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polyethylene or polypropylene, of a width 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3 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 m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specified in note 9 to Section XI</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85 % or more by weight of filaments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85 % or more by weight of textured polyester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85 % or more by weight of polyester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non-textured polyester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85 % or more by weight of synthetic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less than 85 % by weight of synthetic filaments,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artificial filament yarn, including woven fabrics obtained from materials of heading 5405</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obtained from high-tenacity yarn of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85 % or more by weight of artificial filament or strip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135 cm but not exceeding 155 cm, plain weave, twill weave, cross twill weave or satin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55 - MAN-MADE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filament tow</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Acrylic or modacrylic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Artificial filament tow</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acetate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staple fibres, not carded, combed or otherwise processed for spinning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aramids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Acrylic or modacrylic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staple fibres, not carded, combed or otherwise processed for spinning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Waste (including noils, yarn waste and garnetted stock)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Acrylic or modacrylic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5505 10 70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staple fibres, carded, combed or otherwise processed for spinning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Acrylic or modacrylic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5507 00 00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Artificial staple fibres, carded, combed or otherwise processed for spinning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Sewing thread of man-made staple fibres, whether or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(other than sewing thread) of synthetic staple fibres,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staple fibres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acrylic or modacrylic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containing 85 % or more by weight of synthetic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of acrylic or modacrylic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(other than sewing thread) of artificial staple fibres, not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Multiple (folded) or cabled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Yarn (other than sewing thread) of man-made staple fibres, put up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staple fibres, containing 85 % or more by weight of such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staple fibres, containing less than 85 % by weight of such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synthetic staple fibres, containing 85 % or more by weight of synthetic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acrylic or modacrylic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synthetic staple fibres, containing less than 85 % by weight of such fibres, mixed mainly or solely with cotton, of a weight not exceeding 170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of 165 cm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of more than 165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synthetic staple fibres, containing less than 85 % by weight of such fibres, mixed mainly or solely with cotton, of a weight exceeding 170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 plain weave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-- 3-thread or 4-thread twill, including cross twill,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woven fabrics of synthetic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viscose rayon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carded wool or fine animal hair (woollen)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combed wool or fine animal hair (worsted)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acrylic or modacrylic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carded wool or fine animal hair (woollen)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combed wool or fine animal hair (worsted)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fabrics of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85 % or more by weight of artificial staple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artificial staple fibres, mixed mainly or solely with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Jacquard fabrics of a width of 140 cm or more (mattress tickings)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artificial staple fibres, mixed mainly or solely with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85 % by weight of artificial staple fibres, mixed mainly or solely with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56 - WADDING, FELT AND NONWOVENS; SPECIAL YARNS; TWINE, CORDAGE, ROPES AND CABLES AND ARTICLES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Wadding of textile materials and articles thereof; textile fibres, not exceeding 5 mm in length (flock), textile dust and mill neps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Wadding of textile materials and articles thereof</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Absorbent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Rolls of a diameter not exceeding 8 mm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flock and dust and mill neps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Felt, whether or not impregnated,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Needleloom felt and stitch-bonded fibre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impregnated,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Needleloom felt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jute or other textile bast fibres of heading 5303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Stitch-bonded fibre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5602 10 38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felt, not impregnated,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Nonwovens, whether or not impregnated,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filaments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not more than 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25 g/m² but not more than 70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70 g/m² but not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not more than 25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25 g/m² but not more than 70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70 g/m² but not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or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Rubber thread and cord, textile covered; textile yarn, and strip and the like of heading 5404 or 5405, impregnated, coated, covered or sheathed with rubber or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Rubber thread and cord, textile covered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High-tenacity yarn of polyesters, of nylon or other polyamides or of viscose rayon, impregnated or coated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Metallised yarn, whether or not gimped, being textile yarn, or strip or the like of heading 5404 or 5405, combined with metal in the form of thread, strip or powder or covered with metal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Gimped yarn, and strip and the like of heading 5404 or 5405, gimped (other than those of heading 5605 and gimped horsehair yarn); chenille yarn (including flock chenille yarn); loop wale-yarn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Loop wale-yarn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Gimped yarn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Twine, cordage, ropes and cables, whether or not plaited or braided and whether or not impregnated, coated, covered or sheathed with rubber or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sisal or other textile fibres of the genus Agave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Binder or baler twine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polyethylene or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Binder or baler twine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more than 50000 decitex (5 g/m)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Plaited or braided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50000 decitex (5 g/m)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 or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more than 50000 decitex (5 g/m)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Plaited or braided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Measuring 50000 decitex (5 g/m) or less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abaca (Manila hemp or Musa textilis Nee) or other hard (leaf) fibres; of jute or other textile bast fibres of heading 5303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Knotted netting of twine, cordage or rope; made-up fishing nets and other made-up nets,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Made-up fishing nets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twine, cordage, rope or cables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Made-up nets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twine, cordage, rope or cables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5609 00 00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Articles of yarn, strip or the like of heading 5404 or 5405, twine, cordage, rope or cables, not elsewhere specified or included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57 - CARPETS AND OTHER TEXTILE FLOOR COVERINGS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Carpets and other textile floor coverings, knotted,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 total of more than 10 % by weight of silk or of waste silk other than noil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MAX 2.8 EUR/m</w:t>
            </w:r>
            <w:r>
              <w:rPr>
                <w:rFonts w:ascii="Arial" w:eastAsia="Times New Roman" w:hAnsi="Arial" w:cs="Arial"/>
                <w:noProof/>
                <w:color w:val="000000"/>
                <w:sz w:val="20"/>
                <w:szCs w:val="20"/>
                <w:vertAlign w:val="superscript"/>
              </w:rPr>
              <w:t>2</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of waste silk other than noil, of synthetic fibres, of yarn of heading 5605 or of textile materials containing metal threads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Carpets and other textile floor coverings, woven, not tufted or flocked, whether or not made up, including ‘Kelem’, ‘Schumacks’, ‘Karamanie’ and similar hand-woven rugs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‘Kelem’, ‘Schumacks’, ‘Karamanie’ and similar hand-woven rugs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Floor coverings of coconut fibres (coir)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pile construction,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Axminster carpets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Axminster carpets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pile construction,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Axminster carpets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Axminster carpets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of pile construction,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not of pile construction,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Carpets and other textile floor coverings, tufted,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1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1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polypropylene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1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5703 30 82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1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5703 30 88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1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Carpets and other textile floor coverings, of felt, not tufted or flocked,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Tiles, having a maximum surface area of 0,3 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carpets and other textile floor coverings,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58 - SPECIAL WOVEN FABRICS; TUFTED TEXTILE FABRICS; LACE; TAPESTRIES; TRIMMINGS; EMBROIDERY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Woven pile fabrics and chenille fabrics, other than fabrics of heading 5802 or 5806</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Uncut weft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corduroy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weft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Chenille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Warp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Uncut weft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 corduroy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weft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5801 36 00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Chenille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5801 37 00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Warp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Terry towelling and similar woven terry fabrics, other than narrow fabrics of heading 5806; tufted textile fabrics, other than products of heading 5703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Terry towelling and similar woven terry fabrics,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Terry towelling and similar woven terry fabrics,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Tufted textile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Gauze, other than narrow fabrics of heading 5806</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Tulles and other net fabrics, not including woven, knitted or crocheted fabrics; lace in the piece, in strips or in motifs, other than fabrics of headings 6002 to 6006</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Tulles and other net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Mechanically made lace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mechanical bobbin machines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 on mechanical bobbin machines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Handmade lace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5805 00 00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Hand-woven tapestries of the type Gobelins, Flanders, Aubusson, Beauvais and the like, and needle-worked tapestries (for example, petit point, cross stitch),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Narrow woven fabrics, other than goods of heading 5807; narrow fabrics consisting of warp without weft assembled by means of an adhesive (bolducs)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pile fabrics (including terry towelling and similar terry fabrics) and chenille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 containing by weight 5 % or more of elastomeric yarn or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woven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real selvedges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consisting of warp without weft assembled by means of an adhesive (bolducs)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Labels, badges and similar articles of textile materials, in the piece, in strips or cut to shape or size, not embroidered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woven inscription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felt or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Braids in the piece; ornamental trimmings in the piece, without embroidery, other than knitted or crocheted; tassels, pompons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5808 10 00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Braids, in the piece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5808 90 00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5809 00 00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Woven fabrics of metal thread and woven fabrics of metallised yarn of heading 5605, of a kind used in apparel, as furnishing fabrics or for similar purposes, not elsewhere specified or included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Embroidery in the piece, in strips or in motifs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Embroidery without visible ground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€ 35/kg (net weight)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embroidery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€ 17,50/kg (net weight)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€ 17,50/kg (net weight)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€ 17,50/kg (net weight)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5811 00 00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Quilted textile products in the piece, composed of one or more layers of textile materials assembled with padding by stitching or otherwise, other than embroidery of heading 5810</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59 - IMPREGNATED, COATED, COVERED OR LAMINATED TEXTILE FABRICS; TEXTILE ARTICLES OF A KIND SUITABLE FOR INDUSTRIAL USE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Textile fabrics coated with gum or amylaceous substances, of a kind used for the outer covers of books or the like; tracing cloth; prepared painting canvas; buckram and similar stiffened textile fabrics of a kind used for hat foundations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fabrics coated with gum or amylaceous substances, of a kind used for the outer covers of books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5901 90 00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Tyre cord fabric of high-tenacity yarn of nylon or other polyamides, polyesters or viscose rayon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nylon or other polyamides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 with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polyesters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 with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 with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Textile fabrics impregnated, coated, covered or laminated with plastics, other than those of heading 5902</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poly(vinyl chloride)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polyurethane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Coated, covered or laminated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cellulose derivatives or other plastics, with the fabric forming the right side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Linoleum, whether or not cut to shape; floor coverings consisting of a coating or covering applied on a textile backing, whether or not cut to shape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Linoleum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Textile wall coverings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of parallel yarns, fixed on a backing of any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jute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5905 00 70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Rubberised textile fabrics, other than those of heading 5902</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Adhesive tape of a width not exceeding 20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Fabrics mentioned in note 4(c)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5907 00 00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Textile fabrics otherwise impregnated, coated or covered; painted canvas being theatrical scenery, studio backcloths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5908 00 00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Textile wicks, woven, plaited or knitted, for lamps, stoves, lighters, candles or the like; incandescent gas mantles and tubular knitted gas-mantle fabric therefor, whether or not impregnated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Textile hosepiping and similar textile tubing, with or without lining, armour or accessories of other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5910 00 00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Transmission or conveyor belts or belting, of textile material, whether or not impregnated, coated, covered or laminated with plastics, or reinforced with metal or other material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Textile products and articles, for technical uses, specified in note 7 to this chapter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06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Bolting cloth, whether or not made up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Textile fabrics and felts, endless or fitted with linking devices, of a kind used in paper-making or similar machines (for example, for pulp or asbestos-cement)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less than 650 g/m²</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of a kind used in papermaking machines (for example, forming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650 g/m²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Woven fabrics having a batt layer needled on them, of a kind used in papermaking machines (for example, press felts)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Straining cloth of a kind used in oil-presses or the like, including that of human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felt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60 - KNITTED OR CROCHETED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Pile fabrics, including ‘long pile’ fabrics and terry fabrics,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Looped pile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Knitted or crocheted fabrics of a width not exceeding 30 cm, containing by weight 5 % or more of elastomeric yarn or rubber thread, other than those of heading 6001</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6002 40 00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elastomeric yarn, but not containing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Knitted or crocheted fabrics of a width not exceeding 30 cm, other than those of heading 6001 or 6002</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Raschel lace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Knitted or crocheted fabrics of a width exceeding 30 cm, containing by weight 5 % or more of elastomeric yarn or rubber thread, other than those of heading 6001</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elastomeric yarn, but not containing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Warp knit fabrics (including those made on galloon knitting machines), other than those of headings 6001 to 6004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Raschel lace, other than for curtains or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Raschel lace, other than for curtains or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Raschel lace, other than for curtains or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Raschel lace, other than for curtains or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knitted or crocheted fabrics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curtains, including net curtain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Unbleached or bleached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Dyed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yarns of different colours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61 - ARTICLES OF APPAREL AND CLOTHING ACCESSORIES,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overcoats, car coats, capes, cloaks, anoraks (including ski jackets), windcheaters, wind-jackets and similar articles, knitted or crocheted, other than those of heading 6103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overcoats, car coats, capes, cloaks, anoraks (including ski jackets), windcheaters, wind-jackets and similar articles, knitted or crocheted, other than those of heading 6104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Anoraks (including ski jackets), windcheaters, wind-jackets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suits, ensembles, jackets, blazers, trousers, bib and brace overalls, breeches and shorts (other than swimwear),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Ensembles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Jackets and blazers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bib and brace overalls, breeches and shorts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suits, ensembles, jackets, blazers, dresses, skirts, divided skirts, trousers, bib and brace overalls, breeches and shorts (other than swimwear),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Ensembles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Jackets and blazers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Skirts and divided skirts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bib and brace overalls, breeches and shorts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shirts,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blouses, shirts and shirt-blouses,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of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underpants, briefs, nightshirts, pyjamas, bathrobes, dressing gowns and similar articles,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Underpants and briefs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Nightshirts and pyjamas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slips, petticoats, briefs, panties, nightdresses, pyjamas, négligés, bathrobes, dressing gowns and similar articles,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Slips and petticoats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Briefs and panties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Nightdresses and pyjamas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T-shirts, singlets and other vests,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 or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Jerseys, pullovers, cardigans, waistcoats and similar articles,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Jerseys and pullovers, containing at least 50 % by weight of wool and weighing 600 g or more per article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Kashmir (cashmere) goats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Lightweight fine knit roll, polo or turtleneck jumpers and pullovers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Lightweight fine knit roll, polo or turtleneck jumpers and pullovers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Babies' garments and clothing accessories,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Tracksuits, ski suits and swimwear,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 swimwear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 swimwear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5 % or more of rubber thread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Garments, made up of knitted or crocheted fabrics of heading 5903, 5906 or 5907</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knitted or crocheted fabrics of heading 5906</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garments,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Pantyhose, tights, stockings, socks and other hosiery, including graduated compression hosiery (for example, stockings for varicose veins) and footwear without applied soles,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Graduated compression hosiery (for example, stockings for varicose veins)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pantyhose and tights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 measuring per single yarn less than 67 decitex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 measuring per single yarn 67 decitex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women's full-length or knee-length hosiery, measuring per single yarn less than 67 decitex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Knee-length stockings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6115 95 00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Knee-length stockings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stockings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Gloves, mittens and mitts,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Impregnated, coated or covered with plastics or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Gloves impregnated, coated or covered with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made-up clothing accessories, knitted or crocheted; knitted or crocheted parts of garments or of clothing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Shawls, scarves, mufflers, mantillas, veils and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 elasticated or rubberised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62 - ARTICLES OF APPAREL AND CLOTHING ACCESSORIES, NOT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overcoats, car coats, capes, cloaks, anoraks (including ski jackets), windcheaters, wind-jackets and similar articles, other than those of heading 6203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raincoats,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not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not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overcoats, car coats, capes, cloaks, anoraks (including ski jackets), windcheaters, wind-jackets and similar articles, other than those of heading 6204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Overcoats, raincoats, car coats, capes, cloaks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not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not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per garment, exceeding 1 kg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suits, ensembles, jackets, blazers, trousers, bib and brace overalls, breeches and shorts (other than swimwear)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Ensembles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Jackets and blazers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bib and brace overalls, breeches and shorts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denim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cut corduroy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suits, ensembles, jackets, blazers, dresses, skirts, divided skirts, trousers, bib and brace overalls, breeches and shorts (other than swimwear)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Ensembles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Jackets and blazers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6204 44 00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Skirts and divided skirts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bib and brace overalls, breeches and shorts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6204 61 85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denim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cut corduroy</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6204 62 51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Trousers and breeches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6204 69 18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Bib and brace overalls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shirts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6205 90 80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blouses, shirts and shirt-blouses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Men's or boys' singlets and other vests, underpants, briefs, nightshirts, pyjamas, bathrobes, dressing gowns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Underpants and briefs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Nightshirts and pyjamas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Women's or girls' singlets and other vests, slips, petticoats, briefs, panties, nightdresses, pyjamas, négligés, bathrobes, dressing gowns and similar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Slips and petticoats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Nightdresses and pyjamas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Babies' garments and clothing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Garments, made up of fabrics of heading 5602, 5603, 5903, 5906 or 5907</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fabrics of heading 5602 or 5603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fabrics of heading 5602</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fabrics of heading 5603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Single-use gowns, of a kind used by patients or surgeons during surgical procedures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garments, of the type described in subheadings 620111 to 620119</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garments, of the type described in subheadings 620211 to 620219</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men's or boys' garments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6210 50 00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women's or girls' garments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Tracksuits, ski suits and swimwear; other garments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Swimwear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 suits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garments, men's or boys'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 clothing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Tracksuits with lining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outer shell of a single identical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Upper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and occupational clothing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Tracksuits with lining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outer shell of a single identical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Upper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garments, women's or girls'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Aprons, overalls, smock-overalls and other industrial and occupational clothing (whether or not also suitable for domestic use)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Tracksuits with lining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outer shell of a single identical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Upper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Aprons, overalls, smock-overalls and other industrial and occupational clothing (whether or not also suitable for domestic use)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Tracksuits with lining</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outer shell of a single identical fabric</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6211 43 41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Upper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6211 43 42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Lower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Brassières, girdles, corsets, braces, suspenders, garters and similar articles and parts thereof, whether or not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Brassières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 set made up for retail sale containing a brassière and a pair of briefs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Girdles and panty girdles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Corselettes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Handkerchiefs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6213 20 00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6213 90 00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Shawls, scarves, mufflers, mantillas, veils and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wool or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artificial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Ties, bow ties and cravats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silk or silk waste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6216 00 00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Gloves, mittens and mitts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made-up clothing accessories; parts of garments or of clothing accessories, other than those of heading 6212</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6217 10 00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Accessories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6217 90 00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63 - OTHER MADE-UP TEXTILE ARTICLES; SETS; WORN CLOTHING AND WORN TEXTILE ARTICLES; RAGS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OTHER MADE-UP TEXTILE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Blankets and travelling rugs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 blankets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Blankets (other than electric blankets) and travelling rugs, of wool or of fine animal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Blankets (other than electric blankets) and travelling rugs,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Blankets (other than electric blankets) and travelling rugs,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blankets and travelling rugs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lang w:val="fi-FI"/>
              </w:rPr>
            </w:pPr>
            <w:r>
              <w:rPr>
                <w:rFonts w:ascii="Arial" w:eastAsia="Times New Roman" w:hAnsi="Arial" w:cs="Arial"/>
                <w:b/>
                <w:bCs/>
                <w:noProof/>
                <w:color w:val="000000"/>
                <w:sz w:val="22"/>
                <w:lang w:val="fi-FI"/>
              </w:rPr>
              <w:t>Bedlinen, table linen, toilet linen and kitchen linen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lang w:val="fi-FI"/>
              </w:rPr>
            </w:pPr>
            <w:r>
              <w:rPr>
                <w:rFonts w:ascii="Arial" w:eastAsia="Times New Roman" w:hAnsi="Arial" w:cs="Arial"/>
                <w:b/>
                <w:bCs/>
                <w:noProof/>
                <w:color w:val="000000"/>
                <w:sz w:val="22"/>
                <w:lang w:val="fi-FI"/>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lang w:val="fi-FI"/>
              </w:rPr>
            </w:pPr>
            <w:r>
              <w:rPr>
                <w:rFonts w:ascii="Arial" w:eastAsia="Times New Roman" w:hAnsi="Arial" w:cs="Arial"/>
                <w:b/>
                <w:bCs/>
                <w:noProof/>
                <w:color w:val="000000"/>
                <w:sz w:val="22"/>
                <w:lang w:val="fi-FI"/>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lang w:val="fi-FI"/>
              </w:rPr>
            </w:pPr>
            <w:r>
              <w:rPr>
                <w:rFonts w:ascii="Arial" w:eastAsia="Times New Roman" w:hAnsi="Arial" w:cs="Arial"/>
                <w:b/>
                <w:bCs/>
                <w:noProof/>
                <w:color w:val="000000"/>
                <w:sz w:val="22"/>
                <w:lang w:val="fi-FI"/>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lang w:val="fi-FI"/>
              </w:rPr>
            </w:pPr>
            <w:r>
              <w:rPr>
                <w:rFonts w:ascii="Arial" w:eastAsia="Times New Roman" w:hAnsi="Arial" w:cs="Arial"/>
                <w:b/>
                <w:bCs/>
                <w:noProof/>
                <w:color w:val="000000"/>
                <w:sz w:val="22"/>
                <w:lang w:val="fi-FI"/>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Bedlinen,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bedlinen, printed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bedlinen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6302 39 20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linen,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table linen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6302 60 00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Toilet linen and kitchen linen, of terry towelling or similar terry fabrics,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Curtains (including drapes) and interior blinds; curtain or bed valances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furnishing articles, excluding those of heading 9404</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Bedspreads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flax or ramie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6304 91 00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knitted or crocheted,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6304 93 00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knitted or crocheted,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knitted or crocheted,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Sacks and bags, of a kind used for the packing of goods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jute or of other textile bast fibres of heading 5303</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Used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man-made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Flexible intermediate bulk containers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polyethylene or polypropylene strip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6305 32 11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6305 32 19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polyethylene or polypropylene strip or the like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Tarpaulins, awnings and sunblinds; tents; sails for boats, sailboards or landcraft; camping goods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Tarpaulins, awnings and sunblinds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6306 12 00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Tents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6306 22 00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synthetic fibres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6306 29 00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6306 30 00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Sails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6306 40 00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Pneumatic mattresses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6307</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made-up articles, including dress patterns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Floorcloths, dishcloths, dusters and similar cleaning cloths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6307 10 30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Nonwovens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Life jackets and lifebelts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Knitted or crocheted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felt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Single-use drapes made up of fabrics of heading 5603, of a kind used during surgical procedures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SETS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6308 00 00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Sets consisting of woven fabric and yarn, whether or not with accessories, for making up into rugs, tapestries, embroidered tablecloths or serviettes, or similar textile articles, put up in packings for retail sale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III. WORN CLOTHING AND WORN TEXTILE ARTICLES; RAGS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6309 00 00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Worn clothing and other worn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Used or new rags, scrap twine, cordage, rope and cables and worn-out articles of twine, cordage, rope or cables, of textile materials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6310 10 00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Sorted</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6310 90 00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2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XII</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XII - FOOTWEAR, HEADGEAR, UMBRELLAS, SUN UMBRELLAS, WALKING STICKS, SEAT-STICKS, WHIPS, RIDING-CROPS AND PARTS THEREOF; PREPARED FEATHERS AND ARTICLES MADE THEREWITH; ARTIFICIAL FLOWERS; ARTICLES OF HUMAN HAIR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26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64</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64 - FOOTWEAR, GAITERS AND THE LIKE; PARTS OF SUCH ARTICLES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Waterproof footwear with outer soles and uppers of rubber or of plastics, the uppers of which are neither fixed to the sole nor assembled by stitching, riveting, nailing, screwing, plugging or similar processes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6401 10 00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incorporating a protective metal toecap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 but not covering the knee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footwear with outer soles and uppers of rubber or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Sports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Ski-boots, cross-country ski footwear and snowboard boots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Ski-boots and cross-country ski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Snowboard boots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6402 19 00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6402 20 00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upper straps or thongs assembled to the sole by means of plugs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Covering the ankle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 protective metal toecap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6402 91 90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16.9 %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6402 99 05</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Incorporating a protective metal toecap</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6402 99 10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rubber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uppers of plastics</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with a vamp made of straps or which has one or several pieces cut out</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6402 99 31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sole and heel combined having a height of more than 3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6402 99 39</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6402 99 50</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Slippers and other indoor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insoles of a length</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6402 99 91</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24 cm</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24 cm or more</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6402 99 93</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Footwear which cannot be identified as men's or women's footwear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6402 99 96</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men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6402 99 98</w:t>
            </w:r>
          </w:p>
        </w:tc>
        <w:tc>
          <w:tcPr>
            <w:tcW w:w="50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women</w:t>
            </w:r>
          </w:p>
        </w:tc>
        <w:tc>
          <w:tcPr>
            <w:tcW w:w="200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1245"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124"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6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83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CEE8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00E8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929A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6646F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9244AFCEA064EB89A4D32765A6B8087"/>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4"/>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A94D-DD61-49C3-9675-2140CAC3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161</Pages>
  <Words>41200</Words>
  <Characters>164392</Characters>
  <Application>Microsoft Office Word</Application>
  <DocSecurity>0</DocSecurity>
  <Lines>27398</Lines>
  <Paragraphs>17132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2016-01-01T20:09:00Z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4</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