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E5B34EBB57442A861F6EBD72E77A64"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w:t>
      </w:r>
    </w:p>
    <w:p>
      <w:pPr>
        <w:jc w:val="center"/>
        <w:rPr>
          <w:b/>
          <w:noProof/>
        </w:rPr>
      </w:pPr>
      <w:r>
        <w:rPr>
          <w:b/>
          <w:noProof/>
        </w:rPr>
        <w:t>ANNEX I: Customs duties of the EU on products originating in the SADC EPA States – Part 6</w:t>
      </w:r>
    </w:p>
    <w:tbl>
      <w:tblPr>
        <w:tblW w:w="15000" w:type="dxa"/>
        <w:tblInd w:w="93" w:type="dxa"/>
        <w:tblLook w:val="04A0" w:firstRow="1" w:lastRow="0" w:firstColumn="1" w:lastColumn="0" w:noHBand="0" w:noVBand="1"/>
      </w:tblPr>
      <w:tblGrid>
        <w:gridCol w:w="1942"/>
        <w:gridCol w:w="4919"/>
        <w:gridCol w:w="1952"/>
        <w:gridCol w:w="1239"/>
        <w:gridCol w:w="1122"/>
        <w:gridCol w:w="1083"/>
        <w:gridCol w:w="2743"/>
      </w:tblGrid>
      <w:tr>
        <w:trPr>
          <w:trHeight w:val="1000"/>
          <w:tblHeader/>
        </w:trPr>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CN 2014</w:t>
            </w:r>
          </w:p>
        </w:tc>
        <w:tc>
          <w:tcPr>
            <w:tcW w:w="4919"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952"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Sector</w:t>
            </w:r>
          </w:p>
        </w:tc>
        <w:tc>
          <w:tcPr>
            <w:tcW w:w="1239"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noProof/>
                <w:color w:val="000000"/>
                <w:sz w:val="20"/>
                <w:szCs w:val="20"/>
              </w:rPr>
            </w:pPr>
            <w:r>
              <w:rPr>
                <w:rFonts w:ascii="Arial" w:eastAsia="Times New Roman" w:hAnsi="Arial" w:cs="Arial"/>
                <w:b/>
                <w:noProof/>
                <w:color w:val="000000"/>
                <w:sz w:val="20"/>
                <w:szCs w:val="20"/>
              </w:rPr>
              <w:t>Duties listed for indicative purposes</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South Africa</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BLMNS</w:t>
            </w:r>
          </w:p>
        </w:tc>
        <w:tc>
          <w:tcPr>
            <w:tcW w:w="274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Comment</w:t>
            </w:r>
          </w:p>
        </w:tc>
      </w:tr>
      <w:tr>
        <w:trPr>
          <w:trHeight w:val="2400"/>
        </w:trPr>
        <w:tc>
          <w:tcPr>
            <w:tcW w:w="1942"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8459</w:t>
            </w:r>
          </w:p>
        </w:tc>
        <w:tc>
          <w:tcPr>
            <w:tcW w:w="4919"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 tools (including way-type unit head machines) for drilling, boring, milling, threading or tapping by removing metal, other than lathes (including turning centres) of heading 8458</w:t>
            </w:r>
          </w:p>
        </w:tc>
        <w:tc>
          <w:tcPr>
            <w:tcW w:w="1952"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Way-type unit head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drilling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boring-milling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8459 39 00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boring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8459 40 10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Milling machines, knee-type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8459 51 00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8459 59 00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milling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 milling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 milling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8459 70 00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threading or tapping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 tools for deburring, sharpening, grinding, honing, lapping, polishing or otherwise finishing metal or cermets by means of grinding stones, abrasives or polishing products, other than gear cutting, gear grinding or gear finishing machines of heading 8461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Flat-surface grinding machines, in which the positioning in any one axis can be set up to an accuracy of at least 0,01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grinding machines, in which the positioning in any one axis can be set up to an accuracy of at least 0,01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8460 21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cylindrical surfaces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Internal cylindrical grinding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Centreless grinding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cylindrical surfaces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Sharpening (tool or cutter grinding)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8460 39 00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Honing or lapping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8460 40 90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Fitted with a micrometric adjusting system, in which the positioning in any one axis can be set up to an accuracy of at least 0,01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 tools for planing, shaping, slotting, broaching, gear cutting, gear grinding or gear finishing, sawing, cutting-off and other machine tools working by removing metal or cermets, not elsewhere specified or included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Shaping or slotting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Broaching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8461 30 90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Gear-cutting, gear-grinding or gear-finishing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Gear-cutting machines (including abrasive gear-cutting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cutting cylindrical gears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cutting other gears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Gear-finishing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Fitted with a micrometric adjusting system, in which the positioning in any one axis can be set up to an accuracy of at least 0,01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8461 40 71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8461 40 79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8461 50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Sawing or cutting-off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8461 50 11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Circular 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8461 50 19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8461 50 90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Cutting-off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 tools (including presses) for working metal by forging, hammering or die-stamping; machine tools (including presses) for working metal by bending, folding, straightening, flattening, shearing, punching or notching; presses for working metal or metal carbides, not specified above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Forging or die-stamping machines (including presses) and hammers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8462 10 10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Bending, folding, straightening or flattening machines (including presses)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flat products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flat products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Shearing machines (including presses), other than combined punching and shearing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flat products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8462 39 91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Punching or notching machines (including presses), including combined punching and shearing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flat products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flat products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presses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8463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machine tools for working metal or cermets, without removing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Drawbenches for bars, tubes, profiles, wire or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Drawbenches for wire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Thread-rolling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working wire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 tools for working stone, ceramics, concrete, asbestos-cement or like mineral materials or for cold working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8464 20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Grinding or polishing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8464 20 11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8464 20 19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 tools (including machines for nailing, stapling, glueing or otherwise assembling) for working wood, cork, bone, hard rubber, hard plastics or similar hard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which can carry out different types of machining operations without tool change between such operations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manual transfer of workpiece between each operation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8465 10 90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automatic transfer of workpiece between each operation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Bandsaws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Circular 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Planing, milling or moulding (by cutting)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Grinding, sanding or polishing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Bending or assembling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8465 95 00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Drilling or morticing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8465 96 00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Splitting, slicing or paring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8466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and accessories suitable for use solely or principally with the machines of headings 8456 to 8465, including work or tool holders, self-opening dieheads, dividing heads and other special attachments for machine tools; tool holders for any type of tool for working in the hand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 holders and self-opening dieheads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 holders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Arbors, collets and sleeves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lathes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8466 10 38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Self-opening dieheads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8466 20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Work holders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8466 20 20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Jigs and fixtures for specific applications; sets of standard jig and fixture components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8466 20 91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lathes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8466 20 98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Dividing heads and other special attachments for machine tools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machines of heading 8464</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8466 91 95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machines of heading 8465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8466 92 20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8466 92 80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8466 93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machines of headings 8456 to 8461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8466 93 30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machines of subheading 84569020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8466 93 70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machines of heading 8462 or 8463</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Tools for working in the hand, pneumatic, hydraulic or with self-contained electric or non-electric motor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Pneumatic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Rotary type (including combined rotary-percussion)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Metalworking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self-contained electric motor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Drills of all kinds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8467 21 10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Capable of operation without an external source of power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8467 21 91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Electropneumatic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8467 21 99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Chainsaws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Circular 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Capable of operation without an external source of power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Grinders and sanders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Angle grinders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8467 29 53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Belt sanders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8467 29 80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Hedge trimmers and lawn edge cutters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tools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8467 81 00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Chainsaws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8467 89 00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chainsaws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8467 92 00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pneumatic tools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and apparatus for soldering, brazing or welding, whether or not capable of cutting, other than those of heading 8515; gas-operated surface tempering machines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8468 10 00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Hand-held blow pipes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8468 20 00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gas-operated machinery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8468 80 00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8468 90 00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Typewriters other than printers of heading 8443; word-processing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Word-processing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Calculating machines and pocket-size data-recording, reproducing and displaying machines with calculating functions; accounting machines, postage-franking machines, ticket-issuing machines and similar machines, incorporating a calculating device; cash registers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8470 10 00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calculators capable of operation without an external source of electric power and pocket-size data-recording, reproducing and displaying machines with calculating functions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electronic calculating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a printing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calculating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Cash registers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Automatic data-processing machines and units thereof; magnetic or optical readers, machines for transcribing data onto data media in coded form and machines for processing such data, not elsewhere specified or included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Portable automatic data-processing machines, weighing not more than 10 kg, consisting of at least a central processing unit, a keyboard and a display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automatic data-processing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8471 41 00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Comprising in the same housing at least a central processing unit and an input and output unit, whether or not combined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8471 49 00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presented in the form of systems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Processing units other than those of subheading 847141 or 847149, whether or not containing in the same housing one or two of the following types of unit: storage units, input units, output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Input or output units, whether or not containing storage units in the same housing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8471 60 60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Keyboards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8471 60 70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Storage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8471 70 20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Central storage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Disk storage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including magneto-optical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Hard disk drives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Magnetic tape storage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units of automatic data-processing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office machines (for example, hectograph or stencil duplicating machines, addressing machines, automatic banknote dispensers, coin-sorting machines, coin-counting or -wrapping machines, pencil-sharpening machines, perforating or stapling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Duplicating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sorting or folding mail or for inserting mail in envelopes or bands, machines for opening, closing or sealing mail and machines for affixing or cancelling postage stamps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Coin-sorting, coin-counting or coin-wrapping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Automatic teller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8472 90 70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8473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and accessories (other than covers, carrying cases and the like) suitable for use solely or principally with machines of headings 8469 to 8472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the machines of heading 8469</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machines of subheading 84690010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the machines of heading 8470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8473 21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electronic calculating machines of subheading 847010, 847021 or 847029</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the machines of heading 8471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8473 30 20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8473 30 80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the machines of heading 8472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8473 40 11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machines of subheading 84729030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8473 40 18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8473 40 80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equally suitable for use with machines of two or more of the headings 8469 to 8472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8473 50 20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8473 50 80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Sorting, screening, separating or washing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8474 20 00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Crushing or grinding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Mixing or kneading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Concrete or mortar mixers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8474 32 00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mixing mineral substances with bitumen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8474 39 00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8474 80 10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agglomerating, shaping or moulding ceramic paste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8474 80 90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Machines for assembling electric or electronic lamps, tubes or valves or flashbulbs, in glass envelopes; machines for manufacturing or hot working glass or glassware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assembling electric or electronic lamps, tubes or valves or flashbulbs, in glass envelopes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manufacturing or hot working glass or glassware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making optical fibres and preforms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Automatic goods-vending machines (for example, postage stamp, cigarette, food or beverage machines), including money-changing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Automatic beverage-vending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heating or refrigerating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8476 81 00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heating or refrigerating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8476 89 00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for working rubber or plastics or for the manufacture of products from these materials,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Injection-moulding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Extruders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Blow-moulding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Vacuum-moulding machines and other thermoforming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 for moulding or otherwise forming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moulding or retreading pneumatic tyres or for moulding or otherwise forming inner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8477 80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the manufacture of foam products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processing reactive resins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Size reduction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Mixers, kneaders and agitators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Cutting, splitting and peeling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for preparing or making up tobacco,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8478 10 00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8478 90 00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8479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Machines and mechanical appliances having individual functions,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public works, building or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the extraction or preparation of animal or fixed vegetable fats or oils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Presses for the manufacture of particle board or fibre building board of wood or other ligneous materials and other machinery for treating wood or cork</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8479 30 10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Rope- or cable-making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robots, not elsewhere specified or included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Evaporative air coolers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Passenger boarding bridges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8479 71 00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airports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8479 79 00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 and mechanical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treating metal, including electric wire coil-winders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Mixing, kneading, crushing, grinding, screening, sifting, homogenising, emulsifying or stirring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8479 89 30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Mobile hydraulic-powered mine roof supports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8479 89 60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Central greasing systems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8479 89 97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Moulding boxes for metal foundry; mould bases; moulding patterns; moulds for metal (other than ingot moulds), metal carbides, glass, mineral materials, rubber or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Moulding boxes for metal foundry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 bases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Moulding patterns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8480 30 90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Moulds for metal or metal carbides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8480 41 00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Injection or compression types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8480 49 00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Moulds for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Moulds for mineral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Moulds for rubber or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8480 71 00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Injection or compression types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8480 79 00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Taps, cocks, valves and similar appliances for pipes, boiler shells, tanks, vats or the like, including pressure-reducing valves and thermostatically controlled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Pressure-reducing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8481 10 05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Combined with filters or lubricators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8481 10 19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8481 10 99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Valves for oleohydraulic or pneumatic transmissions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Valves for the control of oleohydraulic power transmission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Valves for the control of pneumatic power transmission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Check (non-return)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8481 30 91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8481 30 99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or relief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Taps, cocks and valves for sinks, washbasins, bidets, water cisterns, baths and similar fixtures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Mixing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Central heating radiator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Thermostatic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Valves for pneumatic tyres and inner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Process control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Temperature regulators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Gate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8481 80 63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8481 80 69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Globe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8481 80 71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8481 80 73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8481 80 79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 and plug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Butterfly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8481 80 87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Diaphragm valves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Ball or roller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greatest external diameter not exceeding 30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Tapered roller bearings, including cone and tapered roller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Spherical roller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Needle roller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8482 50 00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cylindrical roller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combined ball/roller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Balls, needles and rollers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Tapered rollers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Transmission shafts (including cam shafts and crank shafts) and cranks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Cranks and crank shafts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8483 10 25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open-die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Articulated shafts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Bearing housings, incorporating ball or roller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Bearing housings, not incorporating ball or roller bearings; plain shaft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Bearing housings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8483 30 32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ball or roller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8483 30 38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shaft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8483 40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Gears and gearing, other than toothed wheels, chain sprockets and other transmission elements presented separately; ball or roller screws; gear boxes and other speed changers, including torque converters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Gears and gearing (other than friction gears)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Spur and helical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Bevel and bevel/spur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Worm gear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 or roller screws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 boxes and other speed changers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 boxes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8483 50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Flywheels and pulleys, including pulley blocks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8483 50 20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8483 50 80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Clutches and shaft couplings (including universal joints)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8483 60 20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8483 60 80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Toothed wheels, chain sprockets and other transmission elements presented separately;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bearing housings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8483 90 89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8484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8484 10 00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Gaskets and similar joints of metal sheeting combined with other material or of two or more layers of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8484 20 00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Mechanical seals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8484 90 00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8486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apparatus for the manufacture of boules or wafers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apparatus for the manufacture of semiconductor devices or of electronic integrated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Machine-tools operated by ultrasonic processes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8486 30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apparatus for the manufacture of flat panel displays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Apparatus for chemical vapour deposition on liquid crystal devices (LCD) substrates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for dry-etching patterns on liquid crystal devices (LCD) substrates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for physical deposition by sputtering on liquid crystal devices (LCD) substrates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apparatus specified in note 9(C) to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8486 90 10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 holders and self-opening dieheads; workholders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spinners for coating photographic emulsions on liquid crystal devices (LCD) substrates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deflash machines for cleaning the metal leads of semiconductor packages prior to the electroplating process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apparatus for physical deposition by sputtering on liquid crystal devices (LCD) substrates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for apparatus for dry-etching patterns on liquid crystal devices (LCD) substrates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8486 90 60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for apparatus for chemical vapour deposition on liquid crystal devices (LCD) substrates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for machine-tools operated by ultrasonic processes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parts, not containing electrical connectors, insulators, coils, contacts or other electrical features,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Ships' or boats' propellers and blades therefor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bronze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8487 90 40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iron or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8487 90 57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open-die forged or closed-die forged iron or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85 - ELECTRICAL MACHINERY AND EQUIPMENT AND PARTS THEREOF; SOUND RECORDERS AND REPRODUCERS, TELEVISION IMAGE AND SOUND RECORDERS AND REPRODUCERS, AND PARTS AND ACCESSORIES OF SUCH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 motors and generators (excluding generating sets)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Motors of an output not exceeding 37,5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Synchronous motors of an output not exceeding 18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Universal AC/DC motors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 motors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DC motors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Universal AC/DC motors of an output exceeding 37,5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DC motors; DC generators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750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8501 32 00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750 W but not exceeding 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8501 33 00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kW but not exceeding 375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8501 34 00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375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AC motors, single-phase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8501 40 20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750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8501 40 80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750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AC motors, multi-phase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750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750 W but not exceeding 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750 W but not exceeding 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kW but not exceeding 37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37 kW but not exceeding 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8501 53 50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Traction motors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an output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75 kW but not exceeding 375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8501 53 94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375 kW but not exceeding 750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750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 generators (alternators)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kVA but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kVA but not exceeding 375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8501 63 00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375 kVA but not exceeding 750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 generating sets and rotary converters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Generating sets with compression-ignition internal combustion piston engines (diesel or semi-diesel engines)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kVA but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kVA but not exceeding 375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8502 13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375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8502 13 20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375 kVA but not exceeding 750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8502 13 40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750 kVA but not exceeding 2000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8502 13 80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2000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Generating sets with spark-ignition internal combustion piston engines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 kVA but not exceeding 375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375 kVA but not exceeding 750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8502 20 80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750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generating sets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Wind-powered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Turbo-generators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rotary converters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Parts suitable for use solely or principally with the machines of heading 8501 or 8502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Non-magnetic retaining 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transformers, static converters (for example, rectifiers) and inductors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Ballasts for discharge lamps or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8504 10 20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Inductors, whether or not connected with a capacitor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 dielectric transformers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not exceeding 650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exceeding 650 kVA but not exceeding 10000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650 kVA but not exceeding 1600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1600 kVA but not exceeding 10000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8504 23 00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exceeding 10000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transformers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not exceeding 1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transformers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voltage measurement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exceeding 1 kVA but not exceeding 16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exceeding 16 kVA but not exceeding 500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exceeding 500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Static converters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8504 40 30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telecommunication apparatus, automatic data-processing machines and units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8504 40 55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Accumulator chargers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8504 40 82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Rectifiers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Inverters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8504 40 84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not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8504 40 88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power handling capacity exceeding 7,5 kVA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inductors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8504 50 20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telecommunication apparatus and for power supplies for automatic data-processing machines and units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8504 50 95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8504 90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transformers and inductors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 of machines of subheading 85045020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Ferrite cores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8504 90 18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static converters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 of machines of subheading 85044030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Permanent magnets and articles intended to become permanent magnets after magnetisation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Permanent magnets of agglomerated ferrite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8505 20 00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Electromagnetic couplings, clutches and brakes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Electromagnets; electromagnetic or permanent magnet chucks, clamps and similar holding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Electromagnetic lifting heads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Primary cells and primary batteries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Manganese dioxide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Alkaline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Cylindrical cells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8506 10 18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Cylindrical cells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Mercuric oxide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8506 40 00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Silver oxide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Lithium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Cylindrical cells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Button cells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Air-zinc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primary cells and primary batteries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8506 80 05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Dry zinc-carbon batteries of a voltage of 5,5 V or more but not exceeding 6,5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8506 80 80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 accumulators, including separators therefor, whether or not rectangular (including square)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Lead-acid, of a kind used for starting piston engines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8507 10 20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Working with liquid electrolyte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8507 10 80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lead-acid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8507 20 20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Working with liquid electrolyte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Nickel-cadmium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8507 30 20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Hermetically sealed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8507 30 80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Nickel-iron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Nickel-metal hydride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Lithium-ion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Separators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Vacuum cleaners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self-contained electric motor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not exceeding 1500 W and having a dust bag or other receptacle capacity not exceeding 20 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vacuum cleaners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8508 70 00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Electromechanical domestic appliances, with self-contained electric motor, other than vacuum cleaners of heading 8508</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8509 40 00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Food grinders and mixers; fruit or vegetable juice extractors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8509 80 00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8509 90 00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Shavers, hair clippers and hair-removing appliances, with self-contained electric motor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Shavers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Hair clippers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Hair-removing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Sparking plugs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Ignition magnetos; magneto-dynamos; magnetic flywheels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Distributors; ignition coils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Starter motors and dual purpose starter-generators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generators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lighting or signalling equipment (excluding articles of heading 8539), windscreen wipers, defrosters and demisters, of a kind used for cycles or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Lighting or visual signalling equipment of a kind used on bicycles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lighting or visual signalling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Sound signalling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8512 30 10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Burglar alarms of a kind used for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Windscreen wipers, defrosters and demisters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apparatus of subheading 85123010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Portable electric lamps designed to function by their own source of energy (for example, dry batteries, accumulators, magnetos), other than lighting equipment of heading 8512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8514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Industrial or laboratory electric furnaces and ovens (including those functioning by induction or dielectric loss); other industrial or laboratory equipment for the heat treatment of materials by induction or dielectric loss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Resistance heated furnaces and ovens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Bakery and biscuit ovens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Furnaces and ovens functioning by induction or dielectric loss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Induction furnaces and ovens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8514 20 80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Dielectric furnaces and ovens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furnaces and ovens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equipment for the heat treatment of materials by induction or dielectric loss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Brazing or soldering machines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8515 11 00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Soldering irons and guns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apparatus for resistance welding of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Fully or partly automatic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apparatus for arc (including plasma arc) welding of metals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Fully or partly automatic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manual welding with coated electrodes, complete with welding or cutting devices, and consigned with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8515 39 13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Transformers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8515 39 18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Generators or rotary converters or static converters, rectifiers or rectifying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8515 39 90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8515 80 10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treating metals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8515 80 90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instantaneous or storage water heaters and immersion heaters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8516 10 11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Instantaneous water heaters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space-heating apparatus and electric soil-heating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Storage heating radiators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Liquid-filled radiators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Convection heaters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built-in fan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Electrothermic hairdressing or hand-drying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Hairdryers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8516 32 00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hairdressing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8516 33 00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Hand-drying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smoothing irons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Microwave ovens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8516 60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ovens; cookers, cooking plates, boiling rings; grillers and roasters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Cookers (incorporating at least an oven and a hob)</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Cooking plates, boiling rings and hobs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Grillers and roasters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Ovens for building in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electrothermic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Coffee or tea makers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Toasters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Deep fat fryers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8516 79 70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8516 80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heating resistors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8516 80 20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Assembled with an insulated former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8516 80 80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Telephone sets, including telephones for cellular networks or for other wireless networks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8517 11 00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 telephone sets with cordless handsets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Telephones for cellular networks or for other wireless networks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8517 18 00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 for the transmission or reception of voice, images or other data, including apparatus for communication in a wired or wireless network (such as a local or wide area network)</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 stations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the reception, conversion and transmission or regeneration of voice, images or other data, including switching and routing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Videophones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8517 69 20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Entry-phone systems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Reception apparatus for radio-telephony or radio-telegraphy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Portable receivers for calling, alerting or paging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Aerials and aerial reflectors of all kinds; parts suitable for use therewith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Aerials for radio-telegraphic or radio-telephonic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Telescopic and whip-type aerials for portable apparatus or for apparatus for fitting in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8518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Microphones and stands therefor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8518 10 30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Microphones having a frequency range of 300 Hz to 3,4 kHz, of a diameter not exceeding 10 mm and a height not exceeding 3 mm, of a kind used for telecommunications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8518 10 95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Loudspeakers, whether or not mounted in their enclosures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loudspeakers, mounted in their enclosures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loudspeakers, mounted in the same enclosure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Loudspeakers having a frequency range of 300 Hz to 3,4 kHz, of a diameter not exceeding 50 mm, of a kind used for telecommunications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8518 29 95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Headphones and earphones, whether or not combined with a microphone, and sets consisting of a microphone and one or more loudspeakers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8518 30 20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 telephone handsets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8518 30 95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Audio-frequency electric amplifiers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8518 40 30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Telephonic and measurement amplifiers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8518 40 80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sound amplifier sets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Sound recording or sound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operated by coins, banknotes, bank cards, tokens or by other means of payment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Coin- or disc-operated record-players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laser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Turntables (record-decks)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Telephone answering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Using magnetic, optical or semiconductor media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Sound reproducing apparatus (including cassette-players), not incorporating a sound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Transcribing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sound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Pocket-size cassette-players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cassette-type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analogue and digital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8519 81 25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laser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8519 81 31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motor vehicles, of a type using discs of a diameter not exceeding 6,5 cm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8519 81 45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Dictating machines not capable of operating without an external source of power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magnetic tape recorders incorporating sound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Cassette-type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built-in amplifier and one or more built-in loudspeakers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8519 81 55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Capable of operating without an external source of power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8519 81 65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Pocket-size recorders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8519 81 75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Using magnetic tapes on reels, allowing sound recording or reproduction either at a single speed of 19 cm per second or at several speeds if those comprise only 19 cm per second and lower speeds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Sound reproducing apparatus, not incorporating a sound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8519 89 11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Record-players, other than those of subheading 851920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8519 89 15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Transcribing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Video recording or reproducing apparatus, whether or not incorporating a video tuner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Magnetic tape-type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8521 10 20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Using tape of a width not exceeding 1,3 cm and allowing recording or reproduction at a tape speed not exceeding 50 mm per second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8521 10 95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8522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and accessories suitable for use solely or principally with the apparatus of heading 8519 or 8521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Pick-up cartridges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Styli; diamonds, sapphires and other precious or semi-precious stones (natural, synthetic or reconstructed) for styli, whether or not mounted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apparatus of subheading 85195000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8522 90 70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cassette-deck assemblies with a total thickness not exceeding 53 mm, of a kind used in the manufacture of sound recording and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Magnetic media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Cards incorporating a magnetic stripe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Magnetic tapes; magnetic discs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Unrecorded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phenomena other than sound or image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8523 29 33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representations of instructions, data, sound, and image recorded in a machine-readable binary form, and capable of being manipulated or providing interactivity to a user, by means of an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8523 29 39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media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Unrecorded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Discs for laser reading systems of a recording capacity not exceeding 900 megabytes, other than erasable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Discs for laser reading systems of a recording capacity exceeding 900 megabytes but not exceeding 18 gigabytes, other than erasable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Discs for laser reading systems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8523 49 25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phenomena other than sound or image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sound only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diameter not exceeding 6,5 cm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diameter exceeding 6,5 cm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8523 49 45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representations of instructions, data, sound, and image recorded in a machine-readable binary form, and capable of being manipulated or providing interactivity to a user, by means of an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8523 49 51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Digital versatile discs (DVD)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phenomena other than sound or image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representations of instructions, data, sound, and image recorded in a machine-readable binary form, and capable of being manipulated or providing interactivity to a user, by means of an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Semiconductor media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Solid-state non-volatile storage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Unrecorded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phenomena other than sound or image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representations of instructions, data, sound, and image recorded in a machine-readable binary form, and capable of being manipulated or providing interactivity to a user, by means of an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‘Smart cards’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two or more electronic integrated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Unrecorded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phenomena other than sound or image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representations of instructions, data, sound, and image recorded in a machine-readable binary form, and capable of being manipulated or providing interactivity to a user, by means of an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Unrecorded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phenomena other than sound or image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8523 80 93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reproducing representations of instructions, data, sound, and image recorded in a machine-readable binary form, and capable of being manipulated or providing interactivity to a user, by means of an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Transmission apparatus for radio-broadcasting or television, whether or not incorporating reception apparatus or sound recording or reproducing apparatus; television cameras, digital cameras and video camera recorders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Transmission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8525 60 00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Transmission apparatus incorporating reception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Television cameras, digital cameras and video camera recorders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Television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three or more camera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Digital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Video camera recorders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Only able to record sound and images taken by the television camera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8526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Radar apparatus, radio navigational aid apparatus and radio remote control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Radar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Radio navigational aid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Radio navigational receivers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Radio remote control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8527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Reception apparatus for radio-broadcasting, whether or not combined, in the same housing, with sound recording or reproducing apparatus or a clock</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Radio-broadcast receivers capable of operating without an external source of power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Pocket-size radio cassette players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analogue and digital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 combined with sound recording or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8527 13 10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laser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8527 13 91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cassette-type with an analogue and digital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8527 13 99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Radio-broadcast receivers not capable of operating without an external source of power, of a kind used in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Combined with sound recording or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Capable of receiving and decoding digital radio data system signals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laser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8527 21 52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cassette-type with an analogue and digital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8527 21 59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laser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cassette-type with an analogue and digital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Combined with sound recording or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Within the same housing one or more loudspeakers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cassette-type with an analogue and digital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8527 91 35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laser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cassette-type with an analogue and digital reading system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combined with sound recording or reproducing apparatus but combined with a clock</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Alarm clock radios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Monitors and projectors, not incorporating television reception apparatus; reception apparatus for television, whether or not incorporating radio-broadcast receivers or sound or video recording or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Cathode-ray tube monitors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8528 41 00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solely or principally used in an automatic data-processing system of heading 8471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8528 49 10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Monochrome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8528 49 80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monitors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solely or principally used in an automatic data-processing system of heading 8471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Panel Displays able to display signals from automatic data-processing machines with an acceptable level of functionality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Monochrome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8528 59 31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screen of the liquid crystal display (LCD) technology</w:t>
            </w:r>
          </w:p>
        </w:tc>
        <w:tc>
          <w:tcPr>
            <w:tcW w:w="195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Projectors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solely or principally used in an automatic data-processing system of heading 8471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Operating by means of flat panel display (for example, a liquid crystal device), capable of displaying digital information generated by an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8528 69 91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Monochrome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Reception apparatus for television, whether or not incorporating radio-broadcast receivers or sound or video recording or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designed to incorporate a video display or screen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Video tuners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 for incorporation into automatic data-processing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8528 71 15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with a microprocessor-based device incorporating a modem for gaining access to the Internet, and having a function of interactive information exchange, capable of receiving television signals (so-called ‘set-top boxes which have a communication function’, including those incorporating a device performing a recording or reproducing function, provided that they retain the essential character of a set top box which has a communication function)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8528 71 91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with a microprocessor-based device incorporating a modem for gaining access to the Internet, and having a function of interactive information exchange, capable of receiving television signals (so-called ‘set-top boxes which have a communication function’, including those incorporating a device performing a recording or reproducing function, provided that they retain the essential character of a set top box which has a communication function)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colour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Television projection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incorporating a video recorder or reproducer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8528 72 30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integral tube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screen of the liquid crystal display (LCD) technology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screen of the plasma display panel (PDP) technology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monochrome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suitable for use solely or principally with the apparatus of headings 8525 to 8528</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Aerials and aerial reflectors of all kinds; parts suitable for use therewith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8529 10 11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Telescopic and whip-type aerials for portable apparatus or for apparatus for fitting in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Outside aerials for radio or television broadcast receivers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reception via satellite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8529 10 65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Inside aerials for radio or television broadcast receivers, including built-in types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Aerial filters and separators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apparatus of subheadings 85256000, 85258030, 85284100, 85285100 and 85286100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Cabinets and cases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8529 90 41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8529 90 65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television cameras of subheadings 85258011 and 85258019 and apparatus of headings 8527 and 8528</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8529 90 97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signalling, safety or traffic control equipment for railways, tramways, roads, inland waterways, parking facilities, port installations or airfields (other than those of heading 8608)</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8530 10 00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Equipment for railways or tramways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8530 80 00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8530 90 00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 sound or visual signalling apparatus (for example, bells, sirens, indicator panels, burglar or fire alarms), other than those of heading 8512 or 8530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Burglar or fire alarms and similar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8531 10 30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buildings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8531 10 95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Indicator panels incorporating liquid crystal devices (LCD) or light emitting diodes (LED)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8531 20 20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light emitting diodes (LED)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liquid crystal devices (LCD)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8531 20 40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active matrix liquid crystal devices (LCD)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8531 20 95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8531 80 20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panel display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8531 80 95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apparatus of subheadings 853120 and 85318020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8531 90 85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capacitors, fixed, variable or adjustable (pre-set)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8532 10 00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Fixed capacitors designed for use in 50/60 Hz circuits and having a reactive power handling capacity of not less than 0,5 kvar (power capacitors)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fixed capacitors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Tantalum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Aluminium electrolytic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Ceramic dielectric, single layer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Ceramic dielectric, multilayer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8532 25 00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Dielectric of paper or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Variable or adjustable (pre-set) capacitors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resistors (including rheostats and potentiometers), other than heating resistors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Fixed carbon resistors, composition or film types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fixed resistors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power handling capacity not exceeding 20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Wirewound variable resistors, including rheostats and potentiometers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power handling capacity not exceeding 20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8533 39 00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variable resistors, including rheostats and potentiometers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power handling capacity not exceeding 20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8533 40 90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Printed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Consisting only of conductor elements and contacts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Multilayer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other passive elements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Automatic circuit breakers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8535 21 00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of less than 72,5 kV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Isolating switches and make-and-break switches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of less than 72,5 kV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Lightning arresters, voltage limiters and surge suppressors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apparatus for switching or protecting electrical circuits, or for making connections to or in electrical circuits (for example, switches, relays, fuses, surge suppressors, plugs, sockets, lamp holders and other connectors, junction boxes), for a voltage not exceeding 1000 V; connectors for optical fibres, optical fibre bundles or cables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not exceeding 10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exceeding 10 A but not exceeding 63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exceeding 63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8536 20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Automatic circuit breakers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not exceeding 63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exceeding 63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 for protecting electrical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not exceeding 16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exceeding 16 A but not exceeding 125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exceeding 125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Relays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not exceeding 60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not exceeding 2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current exceeding 2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switches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8536 50 03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AC switches consisting of optically coupled input and output circuits (insulated thyristor AC switches)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switches, including temperature protected electronic switches, consisting of a transistor and a logic chip (chip-on-chip technology)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Electromechanical snap-action switches for a current not exceeding 11 A</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not exceeding 60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Push-button switches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Rotary switches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Lamp holders, plugs and sockets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8536 61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Lamp holders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Edison lamp holders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coaxial cables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printed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8536 70 00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Connectors for optical fibres, optical fibre bundles or cables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Prefabricated elements for electrical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Connections and contact elements for wire and cables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Wafer probers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not exceeding 1000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 control panels with built-in automatic data-processing machine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Programmable memory controllers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exceeding 1000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8537 20 91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exceeding 1000 V but not exceeding 72,5 kV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8537 20 99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exceeding 72,5 kV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suitable for use solely or principally with the apparatus of heading 8535, 8536 or 8537</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Boards, panels, consoles, desks, cabinets and other bases for the goods of heading 8537, not equipped with their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wafer probers of subheading 85369020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 filament or discharge lamps, including sealed beam lamp units and ultraviolet or infra-red lamps; arc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Sealed beam lamp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filament lamps, excluding ultraviolet or infra-red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Tungsten halogen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motorcycles or other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a voltage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power not exceeding 200 W and for a voltage exceeding 100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Reflector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8539 22 90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motorcycles or other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a voltage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Discharge lamps, other than ultraviolet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Fluorescent, hot cathode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double ended cap</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Mercury or sodium vapour lamps; metal halide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8539 32 20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Mercury or sodium vapour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Metal halide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8539 39 00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Ultraviolet or infra-red lamps; arc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8539 41 00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Arc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8539 49 00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Lamp bases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Thermionic, cold cathode or photocathode valves and tubes (for example, vacuum or vapour or gas filled valves and tubes, mercury arc rectifying valves and tubes, cathode ray tubes, television camera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Cathode ray television picture tubes, including video monitor cathode ray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8540 11 00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Monochrome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Television camera tubes; image converters and intensifiers; other photocathode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Television camera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Data/graphic display tubes, monochrome; data/graphic display tubes, colour, with a phosphor dot screen pitch smaller than 0,4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cathode ray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Microwave tubes (for example, magnetrons, klystrons, travelling-wave tubes, carcinotrons), excluding grid-controlled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8540 71 00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Magnetrons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8540 79 00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valves and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8540 81 00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Receiver or amplifier valves and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8540 89 00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cathode ray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Diodes, transistors and similar semiconductor devices; photosensitive semiconductor devices, including photovoltaic cells whether or not assembled in modules or made up into panels; light-emitting diodes; mounted piezoelectric crystals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Diodes, other than photosensitive or light-emitting diodes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Transistors, other than photosensitive transistors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dissipation rate of less than 1 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Thyristors, diacs and triacs, other than photosensitive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Photosensitive semiconductor devices, including photovoltaic cells whether or not assembled in modules or made up into panels; light-emitting diodes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Light-emitting diodes, including laser diodes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8541 40 90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semiconductor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Mounted piezoelectric crystals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Electronic integrated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integrated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Processors and controllers, whether or not combined with memories, converters, logic circuits, amplifiers, clock and timing circuits, or other circuits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Goods specified in note 8(b)(3) to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Memories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8542 32 10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Goods specified in note 8(b)(3) to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Dynamic random-access memories (D-RAMs)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storage capacity not exceeding 512 Mbits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storage capacity exceeding 512 Mbits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8542 32 45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Static random-access memories (S-RAMs), including cache random-access memories (cache-RAMs)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8542 32 55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UV erasable, programmable, read only memories (EPROMs)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erasable, programmable, read only memories (E²PROMs), including flash E²PROMs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Flash E²PROMs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8542 32 61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storage capacity not exceeding 512 Mbits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storage capacity exceeding 512 Mbits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8542 32 75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memories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Amplifiers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Goods specified in note 8(b)(3) to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machines and apparatus, having individual functions,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Particle accelerators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Signal generators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8543 30 00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apparatus for electroplating, electrolysis or electrophoresis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 machines with translation or dictionary functions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Aerial amplifiers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Sunbeds, sunlamps and similar suntanning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fence energisers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8544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Winding wire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Lacquered or enamelled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Coaxial cable and other coaxial electric conductors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8544 30 00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Ignition wiring sets and other wiring sets of a kind used in vehicles, aircraft or ships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electric conductors, for a voltage not exceeding 1000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Fitted with connectors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telecommunications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telecommunications, for a voltage not exceeding 80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 and cables, with individual conductor wires of a diameter exceeding 0,51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not exceeding 80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8544 49 95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exceeding 80 V but less than 1000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voltage of 1000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electric conductors, for a voltage exceeding 1000 V</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8544 60 10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copper conductors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8544 60 90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other conductors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8544 70 00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fibre cables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Carbon electrodes, carbon brushes, lamp carbons, battery carbons and other articles of graphite or other carbon, with or without metal, of a kind used for electrical purposes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Electrodes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furnaces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Brushes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Heating resistors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8546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Electrical insulators of any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ceramics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8547 10 00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Insulating fittings of ceramics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8547 20 00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Insulating fittings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8547 90 00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 of primary cells, primary batteries and electric accumulators; spent primary cells, spent primary batteries and spent electric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Spent primary cells, spent primary batteries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Spent electric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Lead-acid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8548 10 29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 of primary cells, primary batteries and electric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lead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Memories in multicombinational forms such as stack D-RAMs and modules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5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XVII</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XVII - VEHICLES, AIRCRAFT, VESSELS AND ASSOCIATED TRANSPORT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409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86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86 - RAILWAY OR TRAMWAY LOCOMOTIVES, ROLLING STOCK AND PARTS THEREOF; RAILWAY OR TRAMWAY TRACK FIXTURES AND FITTINGS AND PARTS THEREOF; MECHANICAL (INCLUDING ELECTROMECHANICAL) TRAFFIC SIGNALLING EQUIPMENT OF ALL KINDS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Rail locomotives powered from an external source of electricity or by electric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Powered from an external source of electricity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Powered by electric accumulators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8602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rail locomotives; locomotive tenders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8602 10 00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Diesel-electric locomotives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Self-propelled railway or tramway coaches, vans and trucks, other than those of heading 8604</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Powered from an external source of electricity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8604 00 00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Railway or tramway maintenance or service vehicles, whether or not self-propelled (for example, workshops, cranes, ballast tampers, trackliners, testing coaches and track inspection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8605 00 00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Railway or tramway passenger coaches, not self-propelled; luggage vans, post office coaches and other special purpose railway or tramway coaches, not self-propelled (excluding those of heading 8604)</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Railway or tramway goods vans and wagons, not self-propelled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Tank wagons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Self-discharging vans and wagons, other than those of subheading 860610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Covered and closed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8606 92 00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Open, with non-removable sides of a height exceeding 60 cm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of railway or tramway locomotives or rolling stock</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Bogies, bissel-bogies, axles and wheels,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Driving bogies and bissel-bogies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bogies and bissel-bogies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Axles, assembled or not; wheels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bogies, bissel-bogies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Brakes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Air brakes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Hooks and other coupling devices, buffers,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locomotives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8607 91 10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Axle-boxes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Axle-boxes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8608 00 00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Containers (including containers for the transport of fluids) specially designed and equipped for carriage by one or more modes of transport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8609 00 10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Containers with an anti-radiation lead covering, for the transport of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8609 00 90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87 - VEHICLES OTHER THAN RAILWAY OR TRAMWAY ROLLING STOCK, AND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Tractors (other than tractors of heading 8709)</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Pedestrian-controlled tractors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Road tractors for semi-trailers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Track-laying tractors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8701 90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Agricultural tractors (excluding pedestrian-controlled tractors) and forestry tractors, wheeled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 of an engine power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18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18 kW but not exceeding 37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8701 90 25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37 kW but not exceeding 59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59 kW but not exceeding 75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75 kW but not exceeding 90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90 kW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8702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Motor vehicles for the transport of ten or more persons, including the driver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compression-ignition internal combustion piston engine (diesel or semi-diesel)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2500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not exceeding 2500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spark-ignition internal combustion piston engine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2800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8702 90 11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not exceeding 2800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other engines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Motor cars and other motor vehicles principally designed for the transport of persons (other than those of heading 8702), including station wagons and racing cars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Vehicles specially designed for travelling on snow; golf cars and similar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8703 10 11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Vehicles specially designed for travelling on snow, with compression-ignition internal combustion piston engine (diesel or semi-diesel), or with spark-ignition internal combustion piston engine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8703 10 18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vehicles, with spark-ignition internal combustion reciprocating piston engine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not exceeding 1000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1000 cm³ but not exceeding 1500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8703 23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1500 cm³ but not exceeding 3000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8703 23 11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Motor caravans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8703 23 19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3000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8703 24 10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8703 24 90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vehicles, with compression-ignition internal combustion piston engine (diesel or semi-diesel)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not exceeding 1500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8703 32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1500 cm³ but not exceeding 2500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8703 32 11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Motor caravans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8703 32 19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2500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Motor caravans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electric motors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8704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Motor vehicles for the transport of goods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Dumpers designed for off-highway use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compression-ignition internal combustion piston engine (diesel or semi-diesel), or with spark-ignition internal combustion piston engine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compression-ignition internal combustion piston engine (diesel or semi-diesel)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gross vehicle weight not exceeding 5 tonnes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8704 21 10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engines of a cylinder capacity exceeding 2500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engines of a cylinder capacity not exceeding 2500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gross vehicle weight exceeding 5 tonnes but not exceeding 20 tonnes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8704 22 91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8704 22 99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gross vehicle weight exceeding 20 tonnes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spark-ignition internal combustion piston engine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gross vehicle weight not exceeding 5 tonnes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engines of a cylinder capacity exceeding 2800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engines of a cylinder capacity not exceeding 2800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gross vehicle weight exceeding 5 tonnes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Crane lorries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Mobile drilling derricks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Fire fighting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Concrete-mixer lorries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Concrete-pumping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Chassis fitted with engines, for the motor vehicles of headings 8701 to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Chassis for tractors of heading 8701; chassis for motor vehicles of heading 8702, 8703 or 8704, with either a compression-ignition internal combustion piston engine (diesel or semi-diesel) of a cylinder capacity exceeding 2500 cm³ or with a spark-ignition internal combustion piston engine of a cylinder capacity exceeding 2800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vehicles of heading 8702 or 8704</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vehicles of heading 8703</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Bodies (including cabs), for the motor vehicles of headings 8701 to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vehicles of heading 8703</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industrial assembly purposes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8704 with either a compression-ignition internal combustion piston engine (diesel or semi-diesel) of a cylinder capacity not exceeding 2500 cm³ or with a spark-ignition internal combustion piston engine of a cylinder capacity not exceeding 2800 cm³;Special purpose motor 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and accessories of the motor vehicles of headings 8701 to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Bumpers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 and accessories of bodies (including cabs)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seat belts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Brakes and servo-brakes;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disc brakes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 boxes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 boxes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Drive-axles with differential, whether or not provided with other transmission components, and non-driving axles;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Drive-axles with differential, whether or not provided with other transmission components, and non-driving axles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8708 50 55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non-driving axles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Road wheels and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Wheels of aluminium; parts and accessories of wheels, of aluminium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Wheel centres in star form, cast in one piece, of iron or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Suspension systems and parts thereof (including shock-absorbers)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Suspension shock-absorbers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8708 80 55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 roll bars; other torsion bars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Radiators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Radiators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Silencers (mufflers) and exhaust pipes;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Silencers (mufflers) and exhaust pipes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Clutches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Steering wheels, steering columns and steering boxes;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Steering wheels, steering columns and steering boxes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airbags with inflator system;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of:Pedestrian-controlled tractors of subheading 870110;Vehicles of heading 8703;Vehicles of heading 8704 with either a compression-ignition internal combustion piston engine (diesel or semi-diesel) of a cylinder capacity not exceeding 2500 cm³ or with a spark-ignition internal combustion piston engine of a cylinder capacity not exceeding 2800 cm³;Vehicles of heading 8705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closed-die forged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8708 99 97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8710 00 00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Tanks and other armoured fighting vehicles, motorised, whether or not fitted with weapons, and parts of such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Motorcycles (including mopeds) and cycles fitted with an auxiliary motor, with or without side-cars; side-cars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reciprocating internal combustion piston engine of a cylinder capacity not exceeding 50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reciprocating internal combustion piston engine of a cylinder capacity exceeding 50 cm³ but not exceeding 250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Scooters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cylinder capacity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 cm³ but not exceeding 125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125 cm³ but not exceeding 250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reciprocating internal combustion piston engine of a cylinder capacity exceeding 250 cm³ but not exceeding 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250 cm³ but not exceeding 380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380 cm³ but not exceeding 500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reciprocating internal combustion piston engine of a cylinder capacity exceeding 500 cm³ but not exceeding 800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reciprocating internal combustion piston engine of a cylinder capacity exceeding 800 cm³</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Cycles, with an auxiliary electric motor with a continuous rated power not exceeding 250 watts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Bicycles and other cycles (including delivery tricycles), not motorised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8712 00 30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Bicycles with ball bearings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8712 00 70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Carriages for disabled persons, whether or not motorised or otherwise mechanically propelled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mechanically propelled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and accessories of vehicles of headings 8711 to 8713</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motorcycles (including mopeds)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Brakes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 boxes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Road wheels and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Silencers (mufflers) and exhaust pipes;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Clutches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carriages for disabled persons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Frames and forks,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Frames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Front forks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Wheel rims and spokes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Spokes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Hubs, other than coaster braking hubs and hub brakes, and free-wheel sprocket-wheels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Brakes, including coaster braking hubs and hub brakes,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8714 94 20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Brakes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8714 94 90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8714 95 00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Saddles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Pedals and crank-gear,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Pedals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Crank-gear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Handlebars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Luggage carriers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Derailleur gears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8715 00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Baby carriages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8715 00 10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Baby carriages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8715 00 90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Trailers and semi-trailers; other vehicles, not mechanically propelled;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Trailers and semi-trailers of the caravan type, for housing or camping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8716 10 92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1600 kg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8716 10 98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1600 kg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Self-loading or self-unloading trailers and semi-trailers for agricultural purposes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trailers and semi-trailers for the transport of goods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Tanker trailers and tanker semi-trailers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the transport of highly radioactive materials (Euratom)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Semi-trailers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trailers and semi-trailers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Chassis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Bodies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88 - AIRCRAFT, SPACECRAFT,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Balloons and dirigibles; gliders, hang gliders and other non-powered aircraft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8801 00 10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Balloons and dirigibles; gliders and hang gliders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8801 00 90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8802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aircraft (for example, helicopters, aeroplanes); spacecraft (including satellites) and suborbital and spacecraft launch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Helicopters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unladen weight not exceeding 2000 kg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unladen weight exceeding 2000 kg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Aeroplanes and other aircraft, of an unladen weight not exceeding 2000 kg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Aeroplanes and other aircraft, of an unladen weight exceeding 2000 kg but not exceeding 15000 kg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Aeroplanes and other aircraft, of an unladen weight exceeding 15000 kg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Spacecraft (including satellites) and suborbital and spacecraft launch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8802 60 10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Spacecraft (including satellites)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8802 60 90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Suborbital and spacecraft launch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8803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of goods of heading 8801 or 8802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Propellers and rotors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Undercarriages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 of aeroplanes or helicopters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kites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spacecraft (including satellites)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suborbital and spacecraft launch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8804 00 00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Parachutes (including dirigible parachutes and paragliders) and rotochutes; parts thereof and accessories thereto</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8805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Aircraft launching gear; deck-arrestor or similar gear; ground flying trainers; parts of the foregoing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Aircraft launching gear and parts thereof; deck-arrestor or similar gear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Aircraft launching gear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Ground flying trainers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Air combat simulators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89 - SHIPS, BOATS AND FLOATING STRUCTURES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Cruise ships, excursion boats, ferry-boats, cargo ships, barges and similar vessels for the transport of persons or goods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Cruise ships, excursion boats and similar vessels principally designed for the transport of persons; ferry-boats of all kinds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Tankers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Refrigerated vessels, other than those of subheading 890120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vessels for the transport of goods and other vessels for the transport of both persons and goods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Fishing vessels; factory ships and other vessels for processing or preserving fishery products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8902 00 10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8902 00 90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Yachts and other vessels for pleasure or sports; rowing boats and canoes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Inflatable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100 kg each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Sailboats, with or without auxiliary motor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Motor boats, other than outboard motor boats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 not exceeding 7,5 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 exceeding 7,5 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100 kg each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 not exceeding 7,5 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 exceeding 7,5 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Tugs and pusher craft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Pusher craft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Light-vessels, fire-floats, dredgers, floating cranes, and other vessels the navigability of which is subsidiary to their main function; floating docks; floating or submersible drilling or production platforms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Dredgers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Floating or submersible drilling or production platforms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vessels, including warships and lifeboats other than rowing boats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Warships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Seagoing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100 kg each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floating structures (for example, rafts, tanks, coffer-dams, landing stages, buoys and beacons)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8907 10 00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Inflatable rafts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8907 90 00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8908 00 00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Vessels and other floating structures for breaking up</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XVIII</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XVIII - OPTICAL, PHOTOGRAPHIC, CINEMATOGRAPHIC, MEASURING, CHECKING, PRECISION, MEDICAL OR SURGICAL INSTRUMENTS AND APPARATUS; CLOCKS AND WATCHES; MUSICAL INSTRUMENTS;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283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90 - OPTICAL, PHOTOGRAPHIC, CINEMATOGRAPHIC, MEASURING, CHECKING, PRECISION, MEDICAL OR SURGICAL INSTRUMENTS AND APPARATUS;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fibres, optical fibre bundles and cables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Image conductor cables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Sheets and plates of polarising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Contact lenses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Spectacle lenses of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for the correction of vision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correction of vision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Both sides finished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focal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Spectacle lenses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for the correction of vision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correction of vision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Both sides finished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focal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Lenses, prisms, mirrors and other optical elements, of any material, mounted, being parts of or fittings for instruments or apparatus, other than such elements of glass not optically worked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Objective lenses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cameras, projectors or photographic enlargers or reducers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Frames and mountings for spectacles, goggles or the like,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Frames and mountings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9003 11 00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9003 19 00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Spectacles, goggles and the like, corrective, protective or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Sunglasses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lenses optically worked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lenses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lenses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Binoculars, monoculars, other optical telescopes, and mountings therefor; other astronomical instruments and mountings therefor, but not including instruments for radio-astronomy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9005 10 00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Binoculars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9005 80 00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(including mountings)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Photographic (other than cinematographic) cameras; photographic flashlight apparatus and flashbulbs other than discharge lamps of heading 8539</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Cameras of a kind used for preparing printing plates or cylinders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Cameras specially designed for underwater use, for aerial survey or for medical or surgical examination of internal organs; comparison cameras for forensic or criminological purposes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Instant print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through-the-lens viewfinder (single lens reflex (SLR)), for roll film of a width not exceeding 35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roll film of a width less than 35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roll film of a width of 35 mm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Disposable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9006 53 80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Photographic flashlight apparatus and flashbulbs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9006 61 00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Discharge lamp (electronic) flashlight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9006 69 00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Cinematographic cameras and projectors, whether or not incorporating sound recording or reproducing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Projectors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cameras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9007 92 00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projectors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Image projectors, other than cinematographic; photographic (other than cinematographic) enlargers and reducers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9008 50 00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Projectors, enlargers and reducers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9008 90 00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Apparatus and equipment for photographic (including cinematographic) laboratories, not specified or included elsewhere in this chapter; negatoscopes; projection screens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and equipment for automatically developing photographic (including cinematographic) film or paper in rolls or for automatically exposing developed film to rolls of photographic paper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apparatus and equipment for photographic (including cinematographic) laboratories; negatoscopes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Projection screens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Compound optical microscopes, including those for photomicrography, cinephotomicrography or microprojection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Stereoscopic microscopes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Fitted with equipment specifically designed for the handling and transport of semiconductor wafers or reticles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microscopes, for photomicrography, cinephotomicrography or microprojection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Photomicrographic microscopes fitted with equipment specifically designed for the handling and transport of semiconductor wafers or reticles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microscopes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apparatus of subheading 90111010 or 90112010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Microscopes other than optical microscopes; diffraction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Microscopes other than optical microscopes; diffraction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 microscopes fitted with equipment specifically designed for the handling and transport of semiconductor wafers or reticles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apparatus of subheading 90121010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Liquid crystal devices not constituting articles provided for more specifically in other headings; lasers, other than laser diodes; other optical appliances and instruments,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Telescopic sights for fitting to arms; periscopes; telescopes designed to form parts of machines, appliances, instruments or apparatus of this chapter or Section XVI</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Lasers, other than laser diodes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devices, appliances and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 crystal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Active matrix liquid crystal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liquid crystal devices (LCD)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Direction finding compasses; other navigational instruments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Direction finding compasses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Instruments and appliances for aeronautical or space navigation (other than compasses)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9014 20 20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Inertial navigation systems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Surveying (including photogrammetrical surveying), hydrographic, oceanographic, hydrological, meteorological or geophysical instruments and appliances, excluding compasses; rangefinders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Rangefinders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Theodolites and tachymeters (tacheometers)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Levels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Photogrammetrical, surveying instruments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Meteorological, hydrological and geophysical instruments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Instruments and appliances used in geodesy, topography, surveying or levelling; hydrographic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Meteorological, hydrological and geophysical instruments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9016 00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Balances of a sensitivity of 5 cg or better, with or without weights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9016 00 10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9016 00 90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Drafting tables and machines, whether or not automatic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Plotters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drawing, marking-out or mathematical calculating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Plotters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drawing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Marking-out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Mathematical calculating instruments (including slide rules, disc calculators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Micrometers, callipers and gauges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9017 80 10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rods and tapes and divided scales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9017 80 90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Instruments and appliances used in medical, surgical, dental or veterinary sciences, including scintigraphic apparatus, other electromedical apparatus and sight-testing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Electrodiagnostic apparatus (including apparatus for functional exploratory examination or for checking physiological parameters)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Electrocardiographs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Ultrasonic scanning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Magnetic resonance imaging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Scintigraphic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Monitoring apparatus for simultaneous monitoring of two or more parameters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Ultraviolet or infra-red ray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Syringes, needles, catheters, cannulae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Syringes, with or without needles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Tubular metal needles and needles for sutures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Tubular metal needles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Needles for sutures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appliances, used in dental sciences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Dental drill engines, whether or not combined on a single base with other dental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Burrs, discs, drills and brushes, for use in dental drills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ophthalmic instruments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9018 50 10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Non-optical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9018 50 90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Instruments and apparatus for measuring blood-pressure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Endoscopes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Renal dialysis equipment (artificial kidneys, kidney machines and dialysers)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Diathermic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Transfusion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Anaesthetic apparatus and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9018 90 75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for nerve stimulation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9018 90 84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Mechano-therapy appliances; massage apparatus; psychological aptitude-testing apparatus; ozone therapy, oxygen therapy, aerosol therapy, artificial respiration or other therapeutic respiration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Mechano-therapy appliances; massage apparatus; psychological aptitude-testing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 vibratory-massage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Ozone therapy, oxygen therapy, aerosol therapy, artificial respiration or other therapeutic respiration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9020 00 00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breathing appliances and gas masks, excluding protective masks having neither mechanical parts nor replaceable filters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Orthopaedic or fracture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Orthopaedic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Splints and other fracture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Artificial teeth and dental fittings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Artificial teeth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artificial parts of the body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Artificial joints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Ocular prostheses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Hearing aids, excluding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Pacemakers for stimulating heart muscles, excluding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hearing aids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Apparatus based on the use of X-rays or of alpha, beta or gamma radiation,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based on the use of X-rays, whether or not for medical, surgical, dental or veterinary uses, including radiography or radiotherapy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Computed tomography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dental 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medical, surgical or veterinary 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based on the use of alpha, beta or gamma radiation, whether or not for medical, surgical, dental or veterinary uses, including radiography or radiotherapy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medical, surgical, dental or veterinary 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X-ray tubes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Instruments, apparatus and models, designed for demonstrational purposes (for example, in education or exhibitions), unsuitable for other 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9023 00 10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type used for teaching physics, chemistry or technical subjects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9023 00 80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Machines and appliances for testing the hardness, strength, compressibility, elasticity or other mechanical properties of materials (for example, metals, wood, textiles, paper,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and appliances for testing metals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Universal or for tensile tests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hardness tests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testing textiles, paper or paperboard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Hydrometers and similar floating instruments, thermometers, pyrometers, barometers, hygrometers and psychrometers, recording or not, and any combination of these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Thermometers and pyrometers, not combined with other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Liquid-filled, for direct reading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9025 11 20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Clinical or veterinary thermometers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Barometers, not combined with other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measuring or checking the flow or level of liquids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Flow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Flow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measuring or checking pressure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Spiral or metal diaphragm type pressure gauges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or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9026 80 20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9026 80 80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Gas or smoke analysis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Chromatographs and electrophoresis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Spectrometers, spectrophotometers and spectrographs using optical radiation (UV, visible, IR)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apparatus using optical radiation (UV, visible, IR)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Exposure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 meters, rH meters and other apparatus for measuring conductivity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Apparatus for performing measurements of the physical properties of semiconductor materials or of LCD substrates or associated insulating and conducting layers during the semiconductor wafer production process or the LCD production process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9027 80 17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Viscometers, porosimeters and expansion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Microtomes;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Microtomes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apparatus of subheadings 902720 to 902780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microtomes or of gas or smoke analysis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Gas, liquid or electricity supply or production meters, including calibrating meters therefor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Gas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Electricity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alternating current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single-phase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multiphase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electricity 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Revolution counters, production counters, taximeters, milometers, pedometers and the like; speed indicators and tachometers, other than those of heading 9014 or 9015; stroboscopes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Revolution counters, production counters, taximeters, milometers, pedometers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Speed indicators and tachometers; stroboscopes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Speed indicators and tachometers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Speed indicators for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9029 20 38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Stroboscopes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Oscilloscopes, spectrum analysers and other instruments and apparatus for measuring or checking electrical quantities, excluding meters of heading 9028; instruments and apparatus for measuring or detecting alpha, beta, gamma, X-ray, cosmic or other ionising radiation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Instruments and apparatus for measuring or detecting ionising radiation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Oscilloscopes and oscillographs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Cathode ray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apparatus, for measuring or checking voltage, current, resistance or power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Multimeters, without a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Multimeters, with a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without a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Voltmeters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apparatus, specially designed for telecommunications (for example, cross-talk meters, gain measuring instruments, distortion factor meters, psophometers)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measuring or checking semiconductor wafers or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recording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apparatus of subheading 90308200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9030 90 85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Measuring or checking instruments, appliances and machines, not specified or included elsewhere in this chapter; profile projectors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balancing mechanical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Test benches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optical instruments and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inspecting semiconductor wafers or devices or for inspecting photomasks or reticles used in manufacturing semiconductor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Profile projectors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appliances and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measuring or checking geometrical quantities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inspecting semiconductor wafers or devices or for inspecting photomasks or reticles used in manufacturing semiconductor devices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9031 80 34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9031 80 38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measuring or checking geometrical quantities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apparatus of subheading 90314100 or for optical instruments and appliances for measuring surface particulate contamination on semiconductor wafers of subheading 90314990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apparatus of subheading 90318032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9032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Automatic regulating or controlling instruments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Thermostats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electrical triggering device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9032 10 89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Manostats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instruments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9032 81 00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or pneumatic</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9032 89 00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9033 00 00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Parts and accessories (not specified or included elsewhere in this chapter) for machines, appliances, instruments or apparatus of Chapter 90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91 - CLOCKS AND WATCHES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Wristwatches, pocket-watches and other watches, including stopwatches, with case of precious metal or of metal clad with precious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Wristwatches, electrically operated, whether or not incorporating a stopwatch facility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mechanical display only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wristwatches, whether or not incorporating a stopwatch facility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automatic winding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Wristwatches, pocket-watches and other watches, including stopwatches, other than those of heading 9101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Wristwatches, electrically operated, whether or not incorporating a stopwatch facility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mechanical display only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opto-electronic display only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wristwatches, whether or not incorporating a stopwatch facility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automatic winding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MIN 0.3 EUR/p/st MAX 0.8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Clocks with watch movements, excluding clocks of heading 9104</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9104 00 00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Instrument panel clocks and clocks of a similar type for vehicles, aircraft, spacecraft or vessels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clocks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Alarm clocks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Wall clocks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Time of day recording apparatus and apparatus for measuring, recording or otherwise indicating intervals of time, with clock or watch movement or with synchronous motor (for example, time-registers, time-recorders)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Time-registers; time-recorders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9106 90 00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9107 00 00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Time switches, with clock or watch movement or with synchronous motor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Watch movements, complete and assembled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mechanical display only or with a device to which a mechanical display can be incorporated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opto-electronic display only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automatic winding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MIN 0.17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MIN 0.17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Clock movements, complete and assembled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9109 10 00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9109 90 00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Complete watch or clock movements, unassembled or partly assembled (movement sets); incomplete watch or clock movements, assembled; rough watch or clock movements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watches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Complete movements, unassembled or partly assembled (movement sets)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balance wheel and hairspring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MIN 0.17 EUR/p/st</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Incomplete movements, assembled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Rough movements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Watch cases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Cases of precious metal or of metal clad with precious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0.5 EUR/p/st MIN 2.7 MAX 4.6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Cases of base metal, whether or not gold- or silver-plated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0.5 EUR/p/st MIN 2.7 MAX 4.6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0.5 EUR/p/st MIN 2.7 MAX 4.6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0.5 EUR/p/st MIN 2.7 MAX 4.6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Clock cases and cases of a similar type for other goods of this chapter,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9112 20 00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Watch straps, watch bands and watch bracelets,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precious metal or of metal clad with precious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precious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metal clad with precious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base metal, whether or not gold- or silver-plated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clock or watch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Springs, including hairsprings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and bridges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92 - MUSICAL INSTRUMENTS; PARTS AND ACCESSORIES OF SUCH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Pianos, including automatic pianos; harpsichords and other keyboard stringed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Upright pianos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Grand pianos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string musical instruments (for example, guitars, violins, harps)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Played with a bow</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Violins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Guitars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Wind musical instruments (for example, keyboard pipe organs, accordions, clarinets, trumpets, bagpipes), other than fairground organs and mechanical street organs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Brass-wind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Accordions and similar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Mouth organs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Keyboard pipe organs; harmoniums and similar keyboard instruments with free metal reeds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9206 00 00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Percussion musical instruments (for example, drums, xylophones, cymbals, castanets, maracas)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Musical instruments, the sound of which is produced, or must be amplified, electrically (for example, organs, guitars, accordions)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Keyboard instruments, other than accordions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Organs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Digital pianos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Synthesisers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Guitars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9208 10 00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Musical boxes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9208 90 00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(for example, mechanisms for musical boxes) and accessories (for example, cards, discs and rolls for mechanical instruments) of musical instruments; metronomes, tuning forks and pitch pipes of all kinds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Musical instrument strings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for pianos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for the musical instruments of heading 9202</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for the musical instruments of heading 9207</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for the musical instruments of heading 9205</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Metronomes, tuning forks and pitch pipes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Mechanisms for musical boxes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XIX</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XIX - ARMS AND AMMUNITION;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26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93 - ARMS AND AMMUNITION;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Military weapons, other than revolvers, pistols and the arms of heading 9307</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Artillery weapons (for example, guns, howitzers and mortars)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Rocket launchers; flame-throwers; grenade launchers; torpedo tubes and similar projectors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9302 00 00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Revolvers and pistols, other than those of heading 9303 or 9304</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39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Muzzle-loading firearms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sporting, hunting or target-shooting shotguns, including combination shotgun-rifles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Single-barrelled, smooth bore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9303 20 95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sporting, hunting or target-shooting rifles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9304 00 00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arms (for example, spring, air or gas guns and pistols, truncheons), excluding those of heading 9307</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9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and accessories of articles of headings 9301 to 9304</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revolvers or pistols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shotguns or rifles of heading 9303</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military weapons of heading 9301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Bombs, grenades, torpedoes, mines, missiles and similar munitions of war and parts thereof; cartridges and other ammunition and projectiles and parts thereof, including shot and cartridge wads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Shotgun cartridges and parts thereof; air gun pellets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Cartridges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cartridges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revolvers and pistols of heading 9302 and for sub-machine-guns of heading 9301</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military weapons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military purposes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9307 00 00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Swords, cutlasses, bayonets, lances and similar arms and parts thereof and scabbards and sheaths therefor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By derogation to the principle of duty-free quota-free treatment accorded to products originating in BLMNS pursuant to Article 24 paragraph 1.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XX</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XX - MISCELLANEOUS MANUFACTURED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r>
      <w:tr>
        <w:trPr>
          <w:trHeight w:val="409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94 - FURNITURE; BEDDING, MATTRESSES, MATTRESS SUPPORTS, CUSHIONS AND SIMILAR STUFFED FURNISHINGS; LAMPS AND LIGHTING FITTINGS, NOT ELSEWHERE SPECIFIED OR INCLUDED; ILLUMINATED SIGNS, ILLUMINATED NAMEPLATES AND THE LIKE; PREFABRICATED BUILDINGS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Seats (other than those of heading 9402), whether or not convertible into beds,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Seats of a kind used for aircraft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Seats of a kind used for motor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Swivel seats with variable height adjustment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Seats other than garden seats or camping equipment, convertible into beds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Seats of cane, osier, bamboo or similar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9401 51 00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 or rattan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9401 59 00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seats, with wooden frames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9401 61 00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Upholstered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9401 69 00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seats, with metal frames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9401 71 00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Upholstered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9401 79 00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seats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seats of a kind used for aircraft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9402 10 00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Dentists', barbers' or similar chairs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9402 90 00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furniture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Metal furniture of a kind used in offices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80 cm in height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9403 10 51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Desks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9403 10 58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80 cm in height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Cupboards with doors, shutters or flaps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9403 10 93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Filing, card-index and other cabinets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metal furniture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9403 20 20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9403 20 80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Wooden furniture of a kind used in offices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80 cm in height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Desks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9403 30 19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80 cm in height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Cupboards with doors, shutters or flaps; filing, card-index and other cabinets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Wooden furniture of a kind used in the kitchen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Fitted kitchen units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Wooden furniture of a kind used in the bedroom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wooden furniture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Wooden furniture of a kind used in the dining room and the living room</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Wooden furniture of a kind used in shops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wooden furniture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9403 70 00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Furniture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Furniture of other materials, including cane, osier, bamboo or similar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9403 81 00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 or rattan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9403 89 00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Mattress supports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Mattresses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cellular rubber or plastics, whether or not covered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rubber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Spring interior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Sleeping bags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Filled with feathers or down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Chandeliers and other electric ceiling or wall lighting fittings, excluding those of a kind used for lighting public open spaces or thoroughfares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 or of ceramic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 of a kind used with filament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filament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9405 10 98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table, desk, bedside or floor-standing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 or of ceramic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 of a kind used with filament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filament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Lighting sets of a kind used for Christmas trees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electric lamps and lighting fittings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Searchlights and spotlights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filament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tubular fluorescent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filament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with tubular fluorescent lamps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Non-electrical lamps and lighting fittings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9405 60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Illuminated signs, illuminated nameplates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9405 60 20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9405 60 80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for electrical lighting fittings (excluding searchlights and spotlights)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Prefabricated buildings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Mobile homes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iron or steel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9406 00 31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Greenhouses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9406 00 38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95 - TOYS, GAMES AND SPORTS REQUISITES;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Tricycles, scooters, pedal cars and similar wheeled toys; dolls' carriages; dolls; other toys; reduced-size (‘scale’) models and similar recreational models, working or not; puzzles of all kinds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Tricycles, scooters, pedal cars and similar wheeled toys; dolls' carriages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Dolls representing only human beings and parts and accessories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trains, including tracks, signals and other accessories therefor; reduced-size (scale) model assembly kits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construction sets and constructional toys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9503 00 35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Toys representing animals or non-human creatures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9503 00 41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Stuffed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9503 00 49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9503 00 55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Toy musical instruments and apparatus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Puzzles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9503 00 61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toys, put up in sets or outfits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toys and models, incorporating a motor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9503 00 75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9503 00 79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Toy weapons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9503 00 85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Die-cast miniature models of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9503 00 95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9504</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Video game consoles and machines, articles for funfair, table or parlour games, including pintables, billiards, special tables for casino games and automatic bowling alley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and accessories for billiards of all kinds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games, operated by coins, banknotes, bank cards, tokens or by any other means of payment, other than automatic bowling alley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Games with screen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Playing cards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Video game consoles and machines, other than those of subheading 950430</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car racing sets, having the character of competitive games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9504 90 80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Festive, carnival or other entertainment articles, including conjuring tricks and novelty jokes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for Christmas festivities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and equipment for general physical exercise, gymnastics, athletics, other sports (including table tennis) or outdoor games, not specified or included elsewhere in this chapter; swimming pools and paddling pools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Snow-skis and other snow-ski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Cross-country skis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Downhill skis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9506 11 21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Monoskis and snowboards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skis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Ski-fastenings (ski-bindings)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Water-skis, surf-bοards, sailboards and other water-sport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Sailboards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Golf clubs and other golf equipment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Clubs, complete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golf clubs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and equipment for table tennis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Tennis, badminton or similar rackets, whether or not strung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9506 51 00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Lawn-tennis rackets, whether or not strung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9506 59 00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Balls, other than golf balls and table-tennis balls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Lawn-tennis balls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Inflatable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Cricket and polo balls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Ice skates and roller skates, including skating boots with skates attached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Ice skates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Roller skates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and equipment for general physical exercise, gymnastics or athletics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9506 91 10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Exercising apparatus with adjustable resistance mechanisms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9506 91 90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Cricket and polo equipment, other than balls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Fishing rods, fish-hooks and other line fishing tackle; fish landing nets, butterfly nets and similar nets; decoy ‘birds’ (other than those of heading 9208 or 9705) and similar hunting or shooting requisites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Fishing rods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Fish-hooks, whether or not snelled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Fish-hooks, not snelled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Fishing reels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Roundabouts, swings, shooting galleries and other fairground amusements; travelling circuses and travelling menageries; travelling theatres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9508 10 00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Travelling circuses and travelling menageries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9508 90 00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96 - MISCELLANEOUS MANUFACTURED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Worked ivory, bone, tortoiseshell, horn, antlers, coral, mother-of-pearl and other animal carving material, and articles of these materials (including articles obtained by moulding)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Worked ivory and articles of ivory</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9602 00 00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Brooms and brushes, consisting of twigs or other vegetable materials bound together, with or without handles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Toothbrushes, shaving brushes, hairbrushes, nail brushes, eyelash brushes and other toilet brushes for use on the person, including such brushes constituting parts of appliances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Toothbrushes, including dental-plate brushes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9603 29 30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Hair brushes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9603 29 80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Artists' brushes, writing brushes and similar brushes for the application of cosmetics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9603 30 10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Artists' and writing brushes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9603 30 90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Brushes for the application of cosmetics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 distemper, varnish or similar brushes (other than brushes of subheading 960330); paint pads and rollers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9603 40 10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 distemper, varnish or similar brushes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9603 40 90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 pads and rollers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brushes constituting parts of machines, appliances or vehicles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Hand-operated mechanical floor sweepers, not motorised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9603 90 91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Road-sweeping brushes; household type brooms and brushes, including shoe brushes and clothes brushes; brushes for grooming animals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9604 00 00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Hand sieves and hand riddles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9605 00 00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Travel sets for personal toilet, sewing or shoe or clothes cleaning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Buttons, press-fasteners, snap-fasteners and press studs, button moulds and other parts of these articles; button blanks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Press-fasteners, snap-fasteners and press studs and parts therefor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9606 21 00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 not covered with textile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9606 22 00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base metal, not covered with textile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9606 29 00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Button moulds and other parts of buttons; button blanks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Slide fasteners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Slide fasteners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Fitted with chain scoops of base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9607 20 10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base metal, including narrow strips mounted with chain scoops of base metal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9607 20 90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9608</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Ballpoint pens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liquid ink (rolling ball pens)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9608 10 92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replaceable refill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9608 10 99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Felt-tipped and other porous-tipped pens and markers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9608 30 00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Fountain pens, stylograph pens and other pens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9608 40 00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Propelling or sliding pencils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9608 50 00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Sets of articles from two or more of the foregoing subheadings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9608 60 00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Refills for ballpoint pens, comprising the ball point and ink-reservoir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9608 91 00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 nibs and nib points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9608 99 00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Pencils (other than pencils of heading 9608), crayons, pencil leads, pastels, drawing charcoals, writing or drawing chalks and tailors' chalks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Pencils and crayons, with leads encased in a rigid sheath</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‘leads’ of graphite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Pencil leads, black or coloured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9609 90 10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Pastels and drawing charcoals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9609 90 90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9610 00 00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Slates and boards, with writing or drawing surfaces, whether or not framed</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9611 00 00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Date, sealing or numbering stamps, and the like (including devices for printing or embossing labels), designed for operating in the hand; hand-operated composing sticks and hand printing sets incorporating such composing sticks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9612</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Typewriter or similar ribbons, inked or otherwise prepared for giving impressions, whether or not on spools or in cartridges; ink-pads, whether or not inked, with or without boxes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Ribbons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9612 10 20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 measuring less than 30 mm in width, permanently put in plastic or metal cartridges of a kind used in automatic typewriters, automatic data-processing equipment and other machines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9612 10 80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Ink-pads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9613</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Cigarette lighters and other lighters, whether or not mechanical or electrical, and parts thereof other than flints and wicks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Pocket lighters, gas fuelled, non-refillable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Pocket lighters, gas fuelled, refillable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9613 80 00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lighters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9614 00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Smoking pipes (including pipe bowls) and cigar or cigarette holders,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9614 00 10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Roughly shaped blocks of wood or root, for the manufacture of pipes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9614 00 90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Combs, hair-slides and the like; hairpins, curling pins, curling grips, hair-curlers and the like, other than those of heading 8516, and parts thereof</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Combs, hair-slides and the like</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9615 11 00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hard rubber or plastics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9615 19 00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9615 90 00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9616</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Scent sprays and similar toilet sprays, and mounts and heads therefor; powder-puffs and pads for the application of cosmetics or toilet preparations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Scent sprays and similar toilet sprays, and mounts and heads therefor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9616 10 10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Toilet sprays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9616 10 90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Mounts and heads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9616 20 00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Powder-puffs and pads for the application of cosmetics or toilet preparations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9617 00 00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Vacuum flasks and other vacuum vessels, complete with cases; parts thereof other than glass inners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9618 00 00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Tailors' dummies and other lay figures; automata and other animated displays used for shop window dressing</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Sanitary towels (pads) and tampons, napkins and napkin liners for babies, and similar articles, of any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9619 00 30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wadding of textile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9619 00 40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Sanitary towels (pads), tampons and similar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9619 00 50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Napkins and napkin liners for babies, and similar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Sanitary towels (pads), tampons and similar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9619 00 71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Sanitary towels (pads)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9619 00 75</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Tampons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9619 00 79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Napkins and napkin liners for babies, and similar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9619 00 81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Napkins and napkin liners for babies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9619 00 89</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example, incontinence care articles)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XXI</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XXI - WORKS OF ART, COLLECTORS' PIECES AND ANTIQUES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94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97</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97 - WORKS OF ART, COLLECTORS' PIECES AND ANTIQUES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9701</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Paintings, drawings and pastels, executed entirely by hand, other than drawings of heading 4906 and other than hand-painted or hand-decorated manufactured articles; collages and similar decorative plaques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9701 10 00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Paintings, drawings and pastels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9701 90 00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9702 00 00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Original engravings, prints and lithographs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9703 00 00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Original sculptures and statuary, in any material</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9704 00 00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Postage or revenue stamps, stamp-postmarks, first-day covers, postal stationery (stamped paper), and the like, used or unused, other than those of heading 4907</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9705 00 00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Collections and collectors' pieces of zoological, botanical, mineralogical, anatomical, historical, archaeological, palaeontological, ethnographic or numismatic interest</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9706 00 00</w:t>
            </w:r>
          </w:p>
        </w:tc>
        <w:tc>
          <w:tcPr>
            <w:tcW w:w="491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Antiques of an age exceeding 100 years</w:t>
            </w:r>
          </w:p>
        </w:tc>
        <w:tc>
          <w:tcPr>
            <w:tcW w:w="195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3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B626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E864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E490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52673A"/>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1: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09E5B34EBB57442A861F6EBD72E77A64"/>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6"/>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116">
      <w:bodyDiv w:val="1"/>
      <w:marLeft w:val="0"/>
      <w:marRight w:val="0"/>
      <w:marTop w:val="0"/>
      <w:marBottom w:val="0"/>
      <w:divBdr>
        <w:top w:val="none" w:sz="0" w:space="0" w:color="auto"/>
        <w:left w:val="none" w:sz="0" w:space="0" w:color="auto"/>
        <w:bottom w:val="none" w:sz="0" w:space="0" w:color="auto"/>
        <w:right w:val="none" w:sz="0" w:space="0" w:color="auto"/>
      </w:divBdr>
    </w:div>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363017040">
      <w:bodyDiv w:val="1"/>
      <w:marLeft w:val="0"/>
      <w:marRight w:val="0"/>
      <w:marTop w:val="0"/>
      <w:marBottom w:val="0"/>
      <w:divBdr>
        <w:top w:val="none" w:sz="0" w:space="0" w:color="auto"/>
        <w:left w:val="none" w:sz="0" w:space="0" w:color="auto"/>
        <w:bottom w:val="none" w:sz="0" w:space="0" w:color="auto"/>
        <w:right w:val="none" w:sz="0" w:space="0" w:color="auto"/>
      </w:divBdr>
    </w:div>
    <w:div w:id="554048046">
      <w:bodyDiv w:val="1"/>
      <w:marLeft w:val="0"/>
      <w:marRight w:val="0"/>
      <w:marTop w:val="0"/>
      <w:marBottom w:val="0"/>
      <w:divBdr>
        <w:top w:val="none" w:sz="0" w:space="0" w:color="auto"/>
        <w:left w:val="none" w:sz="0" w:space="0" w:color="auto"/>
        <w:bottom w:val="none" w:sz="0" w:space="0" w:color="auto"/>
        <w:right w:val="none" w:sz="0" w:space="0" w:color="auto"/>
      </w:divBdr>
    </w:div>
    <w:div w:id="767850317">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175145970">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458454605">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17</TotalTime>
  <Pages>298</Pages>
  <Words>35196</Words>
  <Characters>154867</Characters>
  <Application>Microsoft Office Word</Application>
  <DocSecurity>0</DocSecurity>
  <Lines>22123</Lines>
  <Paragraphs>14620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2016-01-01T20:52:00Z</dcterms:created>
  <dcterms:modified xsi:type="dcterms:W3CDTF">2016-01-13T14:41:00Z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6</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