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FE2968C35D64671B30DE987336C3226"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w:t>
      </w:r>
    </w:p>
    <w:p>
      <w:pPr>
        <w:jc w:val="center"/>
        <w:rPr>
          <w:b/>
          <w:noProof/>
        </w:rPr>
      </w:pPr>
      <w:r>
        <w:rPr>
          <w:b/>
          <w:noProof/>
        </w:rPr>
        <w:t>ANNEX I: Customs duties of the EU on products originating in the SADC EPA States – Part 5)</w:t>
      </w:r>
    </w:p>
    <w:tbl>
      <w:tblPr>
        <w:tblW w:w="15000" w:type="dxa"/>
        <w:tblInd w:w="93" w:type="dxa"/>
        <w:tblLook w:val="04A0" w:firstRow="1" w:lastRow="0" w:firstColumn="1" w:lastColumn="0" w:noHBand="0" w:noVBand="1"/>
      </w:tblPr>
      <w:tblGrid>
        <w:gridCol w:w="1947"/>
        <w:gridCol w:w="4900"/>
        <w:gridCol w:w="1957"/>
        <w:gridCol w:w="1240"/>
        <w:gridCol w:w="1122"/>
        <w:gridCol w:w="1083"/>
        <w:gridCol w:w="2751"/>
      </w:tblGrid>
      <w:tr>
        <w:trPr>
          <w:trHeight w:val="1000"/>
          <w:tblHeader/>
        </w:trPr>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CN 2014</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Sector</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eastAsia="Times New Roman" w:hAnsi="Arial" w:cs="Arial"/>
                <w:b/>
                <w:noProof/>
                <w:color w:val="000000"/>
                <w:sz w:val="20"/>
                <w:szCs w:val="20"/>
              </w:rPr>
              <w:t>Duties listed for indicative purposes</w:t>
            </w:r>
          </w:p>
        </w:tc>
        <w:tc>
          <w:tcPr>
            <w:tcW w:w="1122"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South Africa</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BLMNS</w:t>
            </w:r>
          </w:p>
        </w:tc>
        <w:tc>
          <w:tcPr>
            <w:tcW w:w="2751"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Comment</w:t>
            </w:r>
          </w:p>
        </w:tc>
      </w:tr>
      <w:tr>
        <w:trPr>
          <w:trHeight w:val="1200"/>
        </w:trPr>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6403</w:t>
            </w:r>
          </w:p>
        </w:tc>
        <w:tc>
          <w:tcPr>
            <w:tcW w:w="49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Footwear with outer soles of rubber, plastics, leather or composition leather and uppers of leather</w:t>
            </w:r>
          </w:p>
        </w:tc>
        <w:tc>
          <w:tcPr>
            <w:tcW w:w="1957"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Sports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Ski-boots, cross-country ski footwear and snowboard boots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outer soles of leather, and uppers which consist of leather straps across the instep and around the big toe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footwear, incorporating a protective metal toecap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footwear with outer soles of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a base or platform of wood, not having an inner sole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 but no part of the calf,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6403 59 05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a base or platform of wood, not having an inner sole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a vamp made of straps or which has one or several pieces cut out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sole and heel combined having a height of more than 3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6403 59 91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a base or platform of wood, not having an inner sole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 but no part of the calf,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which cannot be identified as men's or women's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6403 91 18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which cannot be identified as men's or women's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a base or platform of wood, not having an inner sole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a vamp made of straps or which has one or several pieces cut out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6403 99 11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sole and heel combined having a height of more than 3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which cannot be identified as men's or women's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6403 99 93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which cannot be identified as men's or women's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Footwear with outer soles of rubber, plastics, leather or composition leather and uppers of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outer soles of rubber or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Sports footwear; tennis shoes, basketball shoes, gym shoes, training shoes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6404 20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outer soles of leather or composition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leather or composition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soles of wood or cork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soles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6405 20 99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soles of rubber, plastics, leather or composition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soles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of footwear (including uppers whether or not attached to soles other than outer soles); removable insoles, heel cushions and similar articles; gaiters, leggings and similar articles,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Uppers and parts thereof, other than stiffeners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6406 20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Outer soles and heels, of rubber or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rubber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Assemblies of uppers affixed to inner soles or to other sole components, but without outer soles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Removable insoles and other removable accessories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Outer soles of leather or composition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65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65 - HEADGEAR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Hat-forms, hat bodies and hoods of felt, neither blocked to shape nor with made brims; plateaux and manchons (including slit manchons), of felt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Hat-shapes, plaited or made by assembling strips of any material, neither blocked to shape, nor with made brims, nor lined, nor trimmed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6504 00 00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Hats and other headgear, plaited or made by assembling strips of any material, whether or not lined or trimmed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6505 00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Hats and other headgear, knitted or crocheted, or made up from lace, felt or other textile fabric, in the piece (but not in strips), whether or not lined or trimmed; hairnets of any material, whether or not lined or trimmed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fur felt or of felt of wool and fur, made from the hat bodies, hoods or plateaux of heading 65010000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Peaked caps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6506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headgear, whether or not lined or trimmed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headgear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6506 10 80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rubber or of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fur felt or of felt of wool and fur, made from the hat bodies, hoods or plateaux of heading 65010000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6507 00 00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Headbands, linings, covers, hat foundations, hat frames, peaks and chinstraps, for headgear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66 - UMBRELLAS, SUN UMBRELLAS, WALKING STICKS, SEAT-STICKS, WHIPS, RIDING-CROPS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6601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Umbrellas and sun umbrellas (including walking-stick umbrellas, garden umbrellas and similar umbrellas)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Garden or similar umbrellas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telescopic shaft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cover of woven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Walking sticks, seat-sticks, whips, riding-crops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6603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trimmings and accessories of articles of heading 6601 or 6602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Umbrella frames, including frames mounted on shafts (sticks)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Handles and knobs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67 - PREPARED FEATHERS AND DOWN AND ARTICLES MADE OF FEATHERS OR OF DOWN; ARTIFICIAL FLOWERS; ARTICLES OF HUMAN HAIR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Skins and other parts of birds with their feathers or down, feathers, parts of feathers, down and articles thereof (other than goods of heading 0505 and worked quills and scapes)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6702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flowers, foliage and fruit and parts thereof; articles made of artificial flowers, foliage or fruit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Human hair, dressed, thinned, bleached or otherwise worked; wool or other animal hair or other textile materials, prepared for use in making wigs or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6704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Wigs, false beards, eyebrows and eyelashes, switches and the like, of human or animal hair or of textile materials; articles of human hair not elsewhere specified or included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6704 11 00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Complete wigs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human hair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XIII</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XIII - ARTICLES OF STONE, PLASTER, CEMENT, ASBESTOS, MICA OR SIMILAR MATERIALS; CERAMIC PRODUCTS; GLASS AND GLASSWARE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68 - ARTICLES OF STONE, PLASTER, CEMENT, ASBESTOS, MICA OR SIMILAR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Setts, curbstones and flagstones, of natural stone (except slate)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6802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cubes and similar articles, whether or not rectangular (including square), the largest surface area of which is capable of being enclosed in a square the side of which is less than 7 cm; artificially coloured granules, chippings and powder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monumental or building stone and articles thereof, simply cut or sawn, with a flat or even surface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6802 21 00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Marble, travertine and alabaster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Granite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stone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Marble, travertine and alabaster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calcareous stone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Granite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Polished, decorated or otherwise worked, but not carved, of a net weight of 10 kg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stone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Polished, decorated or otherwise worked, but not carved, of a net weight of 10 kg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6802 99 90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Worked slate and articles of slate or of agglomerated slate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Roofing and wall slates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Millstones and grindstones for milling, grinding or pulping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millstones, grindstones, grinding wheels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6804 21 00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agglomerated synthetic or natural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agglomerated abrasives or of ceramics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abrasives, with binder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or artificial resin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reinforced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ceramics or silicates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natural stone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 sharpening or polishing stones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6805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or artificial abrasive powder or grain, on a base of textile material, of paper, of paperboard or of other materials, whether or not cut to shape or sewn or otherwise made up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 a base of woven textile fabric only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 a base of paper or paperboard only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 a base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Slag-wool, rock-wool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Slag-wool, rock-wool and similar mineral wools (including intermixtures thereof), in bulk, sheets or rolls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Exfoliated vermiculite, expanded clays, foamed slag and similar expanded mineral materials (including intermixtures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Expanded clays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asphalt or of similar material (for example, petroleum bitumen or coal tar pitch)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6808 00 00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Panels, boards, tiles, blocks and similar articles of vegetable fibre, of straw or of shavings, chips, particles, sawdust or other waste of wood, agglomerated with cement, plaster or other mineral binders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plaster or of compositions based on plaster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Boards, sheets, panels, tiles and similar articles, not ornamented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Faced or reinforced with paper or paperboard only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6810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cement, of concrete or of artificial stone, whether or not reinforced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flagstones, bricks and similar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Building blocks and bricks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light concrete (with a basis of crushed pumice, granulated slag, etc.)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Prefabricated structural components for building or civil engineering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6811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asbestos-cement, of cellulose fibre-cement or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asbestos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asbestos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Corrugated sheets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sheets, panels, tiles and similar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crocidolite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6812 80 10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Fabricated fibres; mixtures with a basis of asbestos or with a basis of asbestos and magnesium carbonate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6812 80 90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Clothing, clothing accessories, footwear and headgear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millboard and felt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Compressed asbestos fibre jointing, in sheets or rolls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Fabricated asbestos fibres; mixtures with a basis of asbestos or with a basis of asbestos and magnesium carbonate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6813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asbestos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asbestos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Brake linings and pads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Worked mica and articles of mica, including agglomerated or reconstituted mica, whether or not on a support of paper, paperboard or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6814 10 00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and strips of agglomerated or reconstituted mica, whether or not on a support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6815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stone or of other mineral substances (including carbon fibres, articles of carbon fibres and articles of peat), not elsewhere specified or included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Non-electrical articles of graphite or other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 fibres and articles of carbon fibres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peat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magnesite, dolomite or chromite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69 - CERAMIC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GOODS OF SILICEOUS FOSSIL MEALS OR OF SIMILAR SILICEOUS EARTHS, AND REFRACTORY GOODS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Bricks, blocks, tiles and other ceramic goods of siliceous fossil meals (for example, kieselguhr, tripolite or diatomite) or of similar siliceous earths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Refractory bricks, blocks, tiles and similar refractory ceramic constructional goods, other than those of siliceous fossil meals or similar siliceous earths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singly or together, more than 50 % of the elements Mg, Ca or Cr, expressed as MgO, CaO or Cr2O3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50 % of alumina (Al2O3), of silica (SiO2) or of a mixture or compound of these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93 % or more of silica (SiO2)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7 % but less than 45 % of alumina (Al2O3)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refractory ceramic goods (for example, retorts, crucibles, muffles, nozzles, plugs, supports, cupels, tubes, pipes, sheaths and rods), other than those of siliceous fossil meals or of similar siliceous earths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50 % of graphite or other carbon or of a mixture of these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6903 20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50 % of alumina (Al2O3) or of a mixture or compound of alumina and of silica (SiO2)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45 % of alumina (Al2O3)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45 % or more of alumina (Al2O3)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25 % but not more than 50 % of graphite or other carbon or of a mixture of these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OTHER CERAMIC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Ceramic building bricks, flooring blocks, support or filler tiles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Building bricks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6905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Roofing tiles, chimney pots, cowls, chimney liners, architectural ornaments and other ceramic constructional goods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Roofing tiles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6906 00 00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Ceramic pipes, conduits, guttering and pipe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Unglazed ceramic flags and paving, hearth or wall tiles; unglazed ceramic mosaic cubes and the like, whether or not on a backing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cubes and similar articles, whether or not rectangular, the largest surface area of which is capable of being enclosed in a square the side of which is less than 7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Stoneware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Glazed ceramic flags and paving, hearth or wall tiles; glazed ceramic mosaic cubes and the like, whether or not on a backing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cubes and similar articles, whether or not rectangular, the largest surface area of which is capable of being enclosed in a square the side of which is less than 7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common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Double tiles of the ‘Spaltplatten’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6908 90 31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Double tiles of the ‘Spaltplatten’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face of not more than 90 cm²</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Stoneware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Earthenware or fine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Ceramic wares for laboratory, chemical or other technical uses; ceramic troughs, tubs and similar receptacles of a kind used in agriculture; ceramic pots, jars and similar articles of a kind used for the conveyance or packing of goods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Ceramic wares for laboratory, chemical or other technical uses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having a hardness equivalent to 9 or more on the Mohs scale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Ceramic sinks, washbasins, washbasin pedestals, baths, bidets, water closet pans, flushing cisterns, urinals and similar sanitary fixtures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6910 90 00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Tableware, kitchenware, other household articles and toilet articles,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Tableware and kitchenware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Ceramic tableware, kitchenware, other household articles and toilet articles, other than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common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Stoneware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Earthenware or fine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Statuettes and other ornamental ceramic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common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Earthenware or fine pottery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6914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ceramic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porcelain or china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70 - GLASS AND GLASSWARE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Cullet and other waste and scrap of glass; glass in the mass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Cullet and other waste and scrap of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in the mass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 in balls (other than microspheres of heading 7018), rods or tubes, unworked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fused quartz or other fused silica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7002 32 00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glass having a linear coefficient of expansion not exceeding 5 × 10–6 per Kelvin within a temperature range of 0 °C to 300 °C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Cast glass and rolled glass, in sheets or profiles, whether or not having an absorbent, reflecting or non-reflecting layer, but not otherwise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Non-wired sheets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Coloured throughout the mass (body tinted), opacified, flashed or having an absorbent, reflecting or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7003 12 99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0.6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0.6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Wired sheets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0.4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Drawn glass and blown glass, in sheets, whether or not having an absorbent, reflecting or non-reflecting layer, but not otherwise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coloured throughout the mass (body tinted), opacified, flashed or having an absorbent, reflecting or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7004 20 10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 MIN 0.4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 MIN 0.4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Float glass and surface ground or polished glass, in sheets, whether or not having an absorbent, reflecting or non-reflecting layer, but not otherwise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Non-wired glass, having an absorbent, reflecting or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7005 10 05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non-reflecting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thickness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3,5 mm but not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non-wired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Coloured throughout the mass (body tinted), opacified, flashed or merely surface ground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3,5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3,5 mm but not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7005 29 25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3,5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7005 29 35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3,5 mm but not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4,5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Glass of heading 7003, 7004 or 7005, bent, edge-worked, engraved, drilled, enamelled or otherwise worked, but not framed or fitted with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Optical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Safety glass, consisting of toughened (tempered) or laminated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Toughened (tempered) safety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7007 11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size and shape suitable for incorporation in vehicles, aircraft, spacecraft or vessels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size and shape suitable for incorporation in motor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Enamelled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Coloured throughout the mass (body tinted), opacified, flashed or having an absorbent or 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Laminated safety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size and shape suitable for incorporation in vehicles, aircraft, spacecraft or vessels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size and shape suitable for incorporation in motor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7007 21 80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Multiple-walled insulating units of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Coloured throughout the mass (body tinted), opacified, flashed or having an absorbent or reflecting layer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of two panels of glass sealed around the edges by an airtight joint and separated by a layer of air, other gases or a vacuum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7009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 mirrors, whether or not framed, including rear-view mirrors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Rear-view mirrors for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Unframed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Framed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Carboys, bottles, flasks, jars, pots, phials, ampoules and other containers, of glass, of a kind used for the conveyance or packing of goods; preserving jars of glass; stoppers, lids and other closures, of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Ampoules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Stoppers, lids and other closures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7010 90 10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Preserving jars (sterilising jars)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from tubing of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nominal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beverages and foodstuffs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Bottles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colourless glass, of a nominal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0,33 l but less than 1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-------- 0,15 l or more but not more than 0,33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0,15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coloured glass, of a nominal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7010 90 51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0,33 l but less than 1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-------- 0,15 l or more but not more than 0,33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0,15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nominal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------- 0,25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7010 90 67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0,25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pharmaceutical products, of a nominal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0,055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7010 90 79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0,055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colourless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coloured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7011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 envelopes (including bulbs and tubes), open, and glass parts thereof, without fittings, for electric lamps, cathode ray tubes or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electric lighting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cathode ray tubes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Glassware of a kind used for table, kitchen, toilet, office, indoor decoration or similar purposes (other than that of heading 7010 or 7018)</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 ceramics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Stemware drinking glasses, other than of glass ceramics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 crystal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7013 28 90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drinking glasses, other than of glass ceramics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 crystal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or otherwise decorated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or otherwise decorated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toughened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or otherwise decorated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or otherwise decorated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7013 37 99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Glassware of a kind used for table (other than drinking glasses) or kitchen purposes other than of glass ceramics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 crystal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 having a linear coefficient of expansion not exceeding 5 × 10–6 per Kelvin within a temperature range of 0 °C to 300 °C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toughened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glassware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 crystal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by hand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Gathered mechanically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7014 00 00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Signalling glassware and optical elements of glass (other than those of heading 7015), not optically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Clock or watch glasses and similar glasses, glasses for non-corrective or corrective spectacles, curved, bent, hollowed or the like, not optically worked; hollow glass spheres and their segments, for the manufacture of such glasses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Glasses for corrective spectacles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cubes and other glass smallwares, whether or not on a backing, for mosaics or similar decorative purposes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Leaded lights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Blocks and bricks, of a kind used for building or construction purposes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 MIN 1.2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 MIN 1.2 EUR/100 kg/br</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Laboratory, hygienic or pharmaceutical glassware, whether or not graduated or calibrated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fused quartz or other fused silica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7017 20 00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glass having a linear coefficient of expansion not exceeding 5 × 10–6 per Kelvin within a temperature range of 0 °C to 300 °C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beads, imitation pearls, imitation precious or semi-precious stones and similar glass smallwares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beads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and mechanically polished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Imitation pearls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Imitation precious or semi-precious stones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and mechanically polished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microspheres not exceeding 1 mm in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7018 90 10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eyes; articles of glass smallware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7019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Glass fibres (including glass wool) and articles thereof (for example, yarn, woven fabrics)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Slivers, rovings, yarn and chopped strands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Chopped strands, of a length of not more than 50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Rovings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filaments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staple fibres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Thin sheets (voiles), webs, mats, mattresses, boards and similar non-woven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7019 31 00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7019 32 00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Thin sheets (voiles)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of rovings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30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30 cm, plain weave, weighing less than 250 g/m², of filaments measuring per single yarn not more than 136 tex</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articles of glass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Quartz reactor tubes and holders designed for insertion into diffusion and oxidation furnaces for production of semiconductor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inners for vacuum flasks or for other vacuum vessels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fused quartz or other fused silica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glass having a linear coefficient of expansion not exceeding 5 × 10–6 per Kelvin within a temperature range of 0 °C to 300 °C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12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XIV</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XIV - NATURAL OR CULTURED PEARLS, PRECIOUS OR SEMI-PRECIOUS STONES, PRECIOUS METALS, METALS CLAD WITH PRECIOUS METAL, AND ARTICLES THEREOF; IMITATION JEWELLERY; COIN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315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71 - NATURAL OR CULTURED PEARLS, PRECIOUS OR SEMI-PRECIOUS STONES, PRECIOUS METALS, METALS CLAD WITH PRECIOUS METAL, AND ARTICLES THEREOF; IMITATION JEWELLERY; COIN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NATURAL OR CULTURED PEARLS AND PRECIOUS OR SEMI-PRECIOUS STONES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Pearls, natural or cultured, whether or not worked or graded but not strung, mounted or set; pearls, natural or cultured, temporarily strung for convenience of transport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pearls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Cultured pearls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Diamonds, whether or not worked, but not mounted or set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Unsorted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or simply sawn, cleaved or bruted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Non-industrial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or simply sawn, cleaved or bruted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7103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Precious stones (other than diamonds) and semi-precious stones, whether or not worked or graded but not strung, mounted or set; ungraded precious stones (other than diamonds) and semi-precious stones, temporarily strung for convenience of transport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or simply sawn or roughly shaped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7103 91 00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Rubies, sapphires and emeralds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7103 99 00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or reconstructed precious or semi-precious stones, whether or not worked or graded but not strung, mounted or set; ungraded synthetic or reconstructed precious or semi-precious stones, temporarily strung for convenience of transport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Piezoelectric quartz</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unworked or simply sawn or roughly shaped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Dust and powder of natural or synthetic precious or semi-precious stones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diamonds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PRECIOUS METALS AND METALS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Silver (including silver plated with gold or platinum), unwrought or in semi-manufactured forms,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Semi-manufactured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7107 00 00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Base metals clad with silver, not further worked than semi-manufactured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7108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Gold (including gold plated with platinum), unwrought or in semi-manufactured forms,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Non-monetary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unwrought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semi-manufactured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rods, wire and sections; plates; sheets and strips of a thickness, excluding any backing, exceeding 0,15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Monetary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7109 00 00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Base metals or silver, clad with gold, not further worked than semi-manufactured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Platinum, unwrought or in semi-manufactured forms,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Platinum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rods, wire and sections; plates; sheets and strips of a thickness, excluding any backing, exceeding 0,15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Palladium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Rhodium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7110 39 00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Iridium, osmium and ruthenium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or in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Base metals, silver or gold, clad with platinum, not further worked than semi-manufactured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Waste and scrap of precious metal or of metal clad with precious metal; other waste and scrap containing precious metal or precious-metal compounds, of a kind used principally for the recovery of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Ash containing precious metal or precious-metal compounds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7112 91 00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gold, including metal clad with gold but excluding sweepings containing other precious metals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platinum, including metal clad with platinum but excluding sweepings containing other precious metals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III. JEWELLERY, GOLDSMITHS' AND SILVERSMITHS' WARES AND OTHER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jewellery and parts thereof, of precious metal or of metal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precious metal whether or not plated or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7113 11 00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silver, whether or not plated or clad with other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7113 19 00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precious metal, whether or not plated or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goldsmiths' or silversmiths' wares and parts thereof, of precious metal or of metal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precious metal whether or not plated or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silver, whether or not plated or clad with other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7114 19 00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precious metal, whether or not plated or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precious metal or of metal clad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Catalysts in the form of wire cloth or grill, of platinum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natural or cultured pearls, precious or semi-precious stones (natural, synthetic or reconstructed)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natural or cultured pearls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7116 20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precious or semi-precious stones (natural, synthetic or reconstructed)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7116 20 11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Necklaces, bracelets and other articles made wholly of natural precious or semi-precious stones, simply strung without fasteners or other accessories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Imitation jewellery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base metal, whether or not plated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Cuff links and studs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7118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Coin (other than gold coin), not being legal tender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7118 90 00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XV</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XV - BASE METALS AND ARTICLES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72 - IRON AND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PRIMARY MATERIALS; PRODUCTS IN GRANULAR OR POWDER FORM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Pig iron and spiegeleisen in pigs, blocks or other primary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Non-alloy pig iron containing by weight 0,5 % or less of phosphorus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less than 0,4 % of manganese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7201 10 11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1 % or less of silicon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1 % of silicon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less than 0,1 % but less than 0,4 % of manganese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0,1 % of manganese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Non-alloy pig iron containing by weight more than 0,5 % of phosphorus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Alloy pig iron; spiegeleisen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Alloy pig iron containing by weight not less than 0,3 % but not more than 1 % of titanium and not less than 0,5 % but not more than 1 % of vanadium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Ferro-alloys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Ferro-manganese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2 %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granulometry not exceeding 5 mm and a manganese content by weight exceeding 65 %</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Ferro-silicon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55 % of silicon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4 % or more but not more than 10 % of magnesium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Ferro-silico-manganese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Ferro-chromium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7202 41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4 %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4 % but not more than 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more than 0,05 %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0,05 % but not more than 0,5 %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0,5 % but not more than 4 %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Ferro-silico-chromium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7202 70 00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de-DE"/>
              </w:rPr>
            </w:pPr>
            <w:r>
              <w:rPr>
                <w:rFonts w:ascii="Arial" w:eastAsia="Times New Roman" w:hAnsi="Arial" w:cs="Arial"/>
                <w:noProof/>
                <w:color w:val="000000"/>
                <w:sz w:val="20"/>
                <w:szCs w:val="20"/>
                <w:lang w:val="de-DE"/>
              </w:rPr>
              <w:t>- Ferro-tungsten and ferro-silico-tungsten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7202 91 00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Ferro-titanium and ferro-silico-titanium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Ferro-vanadium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Ferro-niobium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Ferro-phosphorus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Ferro-silico-magnesium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Ferrous products obtained by direct reduction of iron ore and other spongy ferrous products, in lumps, pellets or similar forms; iron having a minimum purity by weight of 99,94 %, in lumps, pellets or similar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Ferrous products obtained by direct reduction of iron 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7203 90 00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Ferrous waste and scrap; remelting scrap ingots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 of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8 %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 of tinned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Turnings, shavings, chips, milling waste, sawdust, filings, trimmings and stampings, whether or not in bundles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Turnings, shavings, chips, milling waste, sawdust and filings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Trimmings and stampings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7204 41 91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bundles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Fragmentised (shredded)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bundles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Remelting scrap ingots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Granules and powders, of pig iron, spiegeleisen,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Granules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IRON AND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Iron and non-alloy steel in ingots or other primary forms (excluding iron of heading 7203)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Ingots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7206 90 00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Semi-finished products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(including square) cross-section, the width measuring less than twice the thickness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free-cutting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130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130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7207 11 90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rectangular (other than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or polygonal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(including square) cross-section, the width measuring less than twice the thickness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7207 20 11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free-cutting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----- 0,25 % or more but less than 0,6 %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----- 0,6 %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rectangular (other than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or polygonal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7207 20 52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iron or non-alloy steel, of a width of 600 mm or more, hot-rolled, not clad,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coils, not further worked than hot-rolled, with patterns in relief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coils, not further worked than hot-rolled, pickled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coils,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7208 37 00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 but not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7208 38 00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in coils, not further worked than hot-rolled, with patterns in relief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in coils,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 but not exceeding 15 mm, of a width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---- 2050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2050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 but not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7208 52 10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on four faces or in a closed box pass, of a width not exceeding 1250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width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---- 2050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2050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on four faces or in a closed box pass, of a width not exceeding 1250 mm and of a thickness of 4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iron or non-alloy steel, of a width of 600 mm or more, cold-rolled (cold-reduced), not clad,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coils,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 but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0,5 mm or more but not exceeding 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7209 18 10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0,35 mm or more but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0,35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in coils,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 but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0,5 mm or more but not exceeding 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iron or non-alloy steel, of a width of 600 mm or more, clad,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tin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Tinplate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lead, including terne-plate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Electrolytically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Corrugated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7210 50 00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chromium oxides or with chromium and chromium oxides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7210 61 00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aluminium-zinc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7210 69 00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Painted, varnished or coated with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Tinplate, varnished; products, plated or coated with chromium oxides or with chromium and chromium oxides, varnished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Tinned and printed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iron or non-alloy steel, of a width of less than 600 mm, not clad,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on four faces or in a closed box pass, of a width exceeding 150 mm and a thickness of not less than 4 mm, not in coils and without patterns in relief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thickness of 4,75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7211 23 30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0,35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0,35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iron or non-alloy steel, of a width of less than 600 mm, clad,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tin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Tinplate, not further worked than surface-treated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Electrolytically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7212 40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Painted, varnished or coated with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7212 40 20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Tinplate, not further worked than varnished; products, plated or coated with chromium oxides or with chromium and chromium oxides, varnished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7212 40 80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plated or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chromium oxides or with chromium and chromium oxides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chromium or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aluminium-zinc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7212 50 69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Bars and rods, hot-rolled, in irregularly wound coils,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indentations, ribs, grooves or other deformations produced during the rolling process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free-cutting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 measuring less than 14 mm in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type used for concrete reinforcement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type used for tyre cord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0,06 % or less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7213 91 49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0,06 % but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but not more than 0,75 %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0,75 %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bars and rods of iron or non-alloy steel, not further worked than forged, hot-rolled, hot-drawn or hot-extruded, but including those twisted after rolling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indentations, ribs, grooves or other deformations produced during the rolling process or twisted after rolling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free-cutting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(other than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type used for concrete reinforcement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circular cross-section measuring in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7214 99 50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circular cross-section measuring in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7214 99 79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bars and rods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free-cutting steel,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(other than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7215 50 80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Angles, shapes and sections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 I or H sections, not further worked than hot-rolled, hot-drawn or extruded, of a height of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 or T sections, not further worked than hot-rolled, hot-drawn or extruded, of a height of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 I or H sections, not further worked than hot-rolled, hot-drawn or extruded, of a height of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of 80 mm or more but not exceeding 220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7216 31 90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exceeding 220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of 80 mm or more but not exceeding 220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parallel flange faces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exceeding 220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parallel flange faces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of 80 mm or more but not exceeding 180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height exceeding 180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 or T sections, not further worked than hot-rolled, hot-drawn or extruded, of a height of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7216 40 10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angles, shapes and sections, not further worked than hot-rolled, hot-drawn or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cross-section which is capable of being enclosed in a square the side of which is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Bulb flats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Angles, shapes and sections,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flat-rolled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 L, U, Z, omega or open-ended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7216 61 90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Cold-formed or cold-finished from flat-rolled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Profiled (ribbed) sheets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Wire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plated or coated, whether or not polished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maximum cross-sectional dimension of less than 0,8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maximum cross-sectional dimension of 0,8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7217 10 31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indentations, ribs, grooves or other deformations produced during the rolling process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but less than 0,6 %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0,6 %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maximum cross-sectional dimension of less than 0,8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maximum cross-sectional dimension of 0,8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but less than 0,6 %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7217 20 90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0,6 %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other base metals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Copper-coated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but less than 0,6 %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0,6 %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0,25 %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0,25 % or more but less than 0,6 %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0,6 % or more of carbon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III.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Stainless steel in ingots or other primary forms; semi-finished products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Ingots and other primary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(other than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7219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stainless steel, of a width of 600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 but not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7219 14 10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7219 14 90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not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 but not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7219 24 00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but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 but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0,5 mm or more but not exceeding 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7219 34 90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stainless steel, of a width of less than 600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3 mm or more,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0,35 mm but of less than 3 mm,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0,35 mm,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Bars and rods, hot-rolled, in irregularly wound coils,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7221 00 10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7221 00 90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bars and rods of stainless steel; angles, shapes and sections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not further worked than hot-rolled, hot-drawn or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of 80 mm or more,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of less than 80 mm,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7222 19 10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of 80 mm or more,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of 25 mm or more, but less than 80 mm,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diameter of less than 25 mm,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7222 20 81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 containing by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7222 30 97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Angles, shapes and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hot-drawn or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Wire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28 % or more but not more than 31 % of nickel and 20 % or more but not more than 22 % of chromium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7223 00 19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13 % or more but not more than 25 % of chromium and 3,5 % or more but not more than 6 % of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IV. OTHER ALLOY STEEL; HOLLOW DRILL BARS AND RODS, OF ALLOY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alloy steel in ingots or other primary forms; semi-finished products of other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Ingots and other primary forms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7224 90 02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(including square)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 width measuring less than twice the thickness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more than 0,7 % of carbon, 0,5 % or more but not more than 1,2 % of manganese and 0,6 % or more but not more than 2,3 % of silicon; containing by weight 0,0008 % or more of boron with any other element less than the minimum content referred to in note 1(f) to this chapter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7224 90 07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Hot-rolled or obtained by continuous casting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less than 0,9 % but not more than 1,15 % of carbon, not less than 0,5 % but not more than 2 % of chromium and, if present, not more than 0,5 % of 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7224 90 38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other alloy steel, of a width of 600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silicon-electrical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Grain-oriented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7225 19 10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further worked than hot-rolled,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further worked than hot-rolled, not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 but not exceeding 10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7225 50 80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Electrolytically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Flat-rolled products of other alloy steel, of a width of less than 600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silicon-electrical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Grain-oriented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7226 91 91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4,75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4,75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Electrolytically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Bars and rods, hot-rolled, in irregularly wound coils, of other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silico-manganese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7227 90 10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0,0008 % or more of boron with any other element less than the minimum content referred to in note 1(f) to this chapter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0,9 % or more but not more than 1,15 % of carbon, 0,5 % or more but not more than 2 % of chromium and, if present, not more than 0,5 % of 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bars and rods of other alloy steel; angles, shapes and sections, of other alloy steel; hollow drill bars and rods, of alloy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7228 10 20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hot-drawn or extruded; hot-rolled, hot-drawn or extruded, not further worked than clad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of silico-manganese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(other than square) cross-section, hot-rolled on four faces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hot-drawn or extruded; hot-rolled, hot-drawn or extruded, not further worked than clad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7228 30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bars and rods, not further worked than hot-rolled, hot-drawn or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0,9 % or more but not more than 1,15 % of carbon, 0,5 % or more but not more than 2 % of chromium and, if present, not more than 0,5 % of 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 of a diameter of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 of a diameter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rectangular (other than square) cross-section, hot-rolled on four faces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7228 40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bars and rods, not further worked than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bars and rods, not further worked than cold-formed or cold-finished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0,9 % or more but not more than 1,15 % of carbon, 0,5 % or more but not more than 2 % of chromium and, if present, not more than 0,5 % of 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circular cross-section, of a diameter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---- 80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80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tool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7228 70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Angles, shapes and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7228 70 10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hot-rolled, hot-drawn or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7228 70 90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Hollow drill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7229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Wire of other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silico-manganese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0,9 % or more but not more than 1,15 % of carbon, 0,5 % or more but not more than 2 % of chromium and, if present, not more than 0,5 % of molybdenum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73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73 - ARTICLES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Sheet piling of iron or steel, whether or not drilled, punched or made from assembled elements; welded angles, shapes and sections,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Sheet piling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Angles, shapes and 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Current-conducting, with parts of non-ferrous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Vignole rails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metre of 36 kg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metre of less than 36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Grooved rails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Switch blades, crossing frogs, point rods and other crossing pieces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Fish-plates and sole plates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Tubes, pipes and hollow profiles,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Tubes and pipes of a kind used in pressure systems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7304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Tubes, pipes and hollow profiles, seamless, of iron (other than cast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 pipe of a kind used for oil or gas pipelines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Casing, tubing and drill pipe, of a kind used in drilling for oil or gas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Drill pipe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drill pipe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7304 29 10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circular cross-section,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Cold-drawn or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Precision tubes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straight and of uniform wall thickness, for use solely in the manufacture of tubes and pipes with other cross-sections and wall thicknesses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 or threadable tubes (gas pipe)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7304 39 52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7304 39 58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an external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circular cross-section,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Cold-drawn or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straight and of uniform wall thickness, for use solely in the manufacture of tubes and pipes with other cross-sections and wall thicknesses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7304 49 93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circular cross-section, of other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Cold-drawn or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Straight and of uniform wall thickness, of alloy steel containing by weight not less than 0,9 % but not more than 1,15 % of carbon, not less than 0,5 % but not more than 2 % of chromium and, if present, not more than 0,5 % of molybdenum,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7304 51 12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0,5 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0,5 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Precision tubes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straight and of uniform wall thickness, for use solely in the manufacture of tubes and pipes with other cross-sections and wall-thicknesses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straight and of uniform wall thickness, of alloy steel containing by weight not less than 0,9 % but not more than 1,15 % of carbon, not less than 0,5 % but not more than 2 % of chromium and, if present, not more than 0,5 % of molybdenum, of a length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7304 59 32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0,5 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7304 59 38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0,5 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external diameter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tubes and pipes (for example, welded, riveted or similarly closed), having circular cross-sections, the external diameter of which exceeds 406,4 mm,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 pipe of a kind used for oil or gas pipelines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Longitudinally submerged arc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7305 12 00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longitudinally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Casing of a kind used in drilling for oil or gas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Longitudinally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tubes, pipes and hollow profiles (for example, open seam or welded, riveted or similarly closed),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 pipe of a kind used for oil or gas pipelines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Welded,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Longitudinally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Longitudinally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7306 19 90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Spirally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Casing and tubing of a kind used in drilling for oil or gas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Welded,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 of circular cross-section, of iron or non-alloy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Precision tubes, with a wall thickness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 or threadable tubes (gas pipe)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an external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168,3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7306 30 72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7306 30 77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7306 30 80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168,3 mm but not exceeding 406,4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 of circular cross-section,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Cold-drawn or cold-rolled (cold-reduced)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 of circular cross-section, of other alloy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Precision tubes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 of non-circular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square or rectangular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wall thickness not exceeding 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7306 61 99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wall thickness exceeding 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non-circular cross-section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Tube or pipe fittings (for example, couplings, elbows, sleeves),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non-malleable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pressure systems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malleable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Flanges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7307 22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 elbows, bends and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Elbows and bends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 welding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Elbows and bends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Flanges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 elbows, bends and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Elbows and bends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 welding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greatest external diameter not exceeding 609,6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Elbows and bends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greatest external diameter exceeding 609,6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Elbows and bends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Bridges and bridge-sections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Towers and lattice masts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Doors, windows and their frames and thresholds for doors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Equipment for scaffolding, shuttering, propping or pit-propping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Solely or principally of sheet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Panels comprising two walls of profiled (ribbed) sheet with an insulating core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Reservoirs, tanks, vats and similar containers for any material (other than compressed or liquefied gas), of iron or steel, of a capacity exceeding 300 l, whether or not lined or heat-insulated, but not fitted with mechanical or thermal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gases (other than compressed or liquefied gas)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liquids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Lined or heat-insulated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100000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100000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solids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of 50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of less than 50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Cans which are to be closed by soldering or crimping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Cans of a kind used for preserving food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Cans of a kind used for preserving drink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wall thickness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wall thickness of less than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wall thickness of 0,5 mm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Containers for compressed or liquefied gas,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Seamless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 pressure of 165 bar or more, of a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20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--- 20 l or more but not more than 50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50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1000 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-- 1000 l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Stranded wire, ropes, cables, plaited bands, slings and the like, of iron or steel, not electrically insulated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Stranded wire, ropes and cables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maximum cross-sectional dimension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copper-zinc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Stranded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Ropes and cables (including locked coil ropes)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coated or only plated or coated with zinc, with a maximum cross-sectional dimension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mm but not exceeding 12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12 mm but not exceeding 24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24 mm but not exceeding 48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48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Barbed wire of iron or steel; twisted hoop or single flat wire, barbed or not, and loosely twisted double wire, of a kind used for fencing,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Cloth (including endless bands), grill, netting and fencing, of iron or steel wire; expanded metal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cloth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bands for machinery,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cloth,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Grill, netting and fencing, welded at the intersection, of wire with a maximum cross-sectional dimension of 3 mm or more and having a mesh size of 100 cm²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ribbed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grill, netting and fencing, welded at the intersection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cloth, grill, netting and fencing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or coated with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with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Expanded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Chain and parts thereof,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Articulated link chain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Roller chain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cycles and motorcycles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chain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Skid chain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chain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Stud-link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welded link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7316 00 00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Anchors, grapnels and parts thereof,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Nails, tacks, drawing pins, corrugated nails, staples (other than those of heading 8305) and similar articles, of iron or steel, whether or not with heads of other material, but excluding such articles with heads of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Cold-pressed from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Nails in strips or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Screws, bolts, nuts, coach screws, screw hooks, rivets, cotters, cotter pins, washers (including spring washers) and similar articles,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Threaded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Coach screws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wood screws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 hooks and screw 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Self-tapping screws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Spaced-thread screws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screws and bolts, whether or not with their nuts or washers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Turned from bars, rods, profiles, or wire, of solid section, of a shank thickness not exceeding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fixing railway track construction material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tensile strength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800 MPa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800 MPa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Slotted or cross-recessed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Hexagonal-socket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Hexagonal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tensile strength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800 MPa</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800 MPa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Turned from bars, rods, profiles, or wire, of solid section, of a hole diameter not exceeding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Self-locking nuts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an inside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Non-threaded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Spring washers and other lock washers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washers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Rivets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Cotters and cotter pins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Sewing needles, knitting needles, bodkins, crochet hooks, embroidery stilettos and similar articles, for use in the hand, of iron or steel; safety pins and other pins of iron or steel, not elsewhere specified or included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pins and other pins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darning or embroidery needles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Springs and leaves for springs,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Leaf-springs and leaves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Laminated springs and leaves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Helical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Coil compression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Coil tension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spiral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Discs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Stoves, ranges, grates, cookers (including those with subsidiary boilers for central heating), barbecues, braziers, gas rings, plate warmers and similar non-electric domestic appliances, and parts thereof,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Cooking appliances and plate warmers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gas fuel or for both gas and other fuels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oven, including separate ovens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liquid fuel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appliances for solid fuel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gas fuel or for both gas and other fuels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liquid fuel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appliances for solid fuel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Radiators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Table, kitchen or other household articles and parts thereof, of iron or steel; iron or steel wool; pot scourers and scouring or polishing pads, gloves and the like,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Iron or steel wool; pot scourers and scouring or polishing pads, gloves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not enamelled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enamelled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iron (other than cast iron) or steel, enamelled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Sanitary ware and parts thereof,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Sinks and washbasins,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Baths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whether or not enamelled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cast articles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non-malleable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Grinding balls and similar articles for mills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malleable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7326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Forged or stamped, but not further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Grinding balls and similar articles for mills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Open-die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iron or steel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Ladders and steps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Pallets and similar platforms for handling goods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Reels for cables, piping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Non-mechanical ventilators, guttering, hooks and like articles used in the building industry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Open-die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Closed-die forged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Sintered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74 - COPPER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Copper mattes; cement copper (precipitated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Unrefined copper; copper anodes for electrolytic refining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Refined copper and copper alloys, unwrought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Cathodes and sections of cathodes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Wire-bars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Billets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Copper-tin base alloys (bronze)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copper alloys (other than master alloys of heading 7405)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Copper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7405 00 00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Master alloys of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of non-lamellar structure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of lamellar structure;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bars, rods and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maximum cross-sectional dimension exceeds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maximum cross-sectional dimension exceeds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maximum cross-sectional dimension does not exceed 0,5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copper-nickel base alloys (cupro-nickel) or copper-nickel-zinc base alloys (nickel silver)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plates, sheets and strip, of a thickness exceeding 0,15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copper-tin base alloys (bronze)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copper-nickel base alloys (cupro-nickel) or copper-nickel-zinc base alloys (nickel silver)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foil (whether or not printed or backed with paper, paperboard, plastics or similar backing materials) of a thickness (excluding any backing) not exceeding 0,15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backed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tubes and pipes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copper-zinc base alloys (brass)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copper-nickel base alloys (cupro-nickel) or copper-nickel-zinc base alloys (nickel silver)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Copper tube or pipe fittings (for example, couplings, elbows,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refined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Stranded wire, cables, plaited bands and the like, of copper, not electrically insulated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Nails, tacks, drawing pins, staples (other than those of heading 8305) and similar articles, of copper or of iron or steel with heads of copper; screws, bolts, nuts, screw hooks, rivets, cotters, cotter pins, washers (including spring washers) and similar articles, of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Nails and tacks, drawing pins, staples and similar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articles, not threaded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Washers (including spring washers)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threaded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7415 33 00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Screws; bolts and nuts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Table, kitchen or other household articles and parts thereof, of copper; pot scourers and scouring or polishing pads, gloves and the like, of copper; sanitary ware and parts thereof, of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kitchen or other household articles and parts thereof; pot scourers and scouring or polishing pads, gloves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Cooking or heating apparatus of a kind used for domestic purposes, non-electric,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Sanitary ware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7419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copper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Chain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 moulded, stamped or forged, but not further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 (including endless bands), grill and netting, of wire of which no cross-sectional dimension exceeds 6 mm; expanded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75 - NICKEL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Nickel mattes, nickel oxide sinters and other intermediate products of nickel metallurgy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 mattes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 oxide sinters and other intermediate products of nickel metallurgy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Unwrought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Nickel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7504 00 00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Nickel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Nickel bars, rods, profiles and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rods and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Nickel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Nickel tubes, pipes and tube or pipe fittings (for example, couplings, elbows,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Tubes and pipes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 or pipe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7508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 grill and netting, of nickel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7508 90 00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76 - ALUMINIUM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Unwrought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Slabs and billets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Aluminium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Turnings, shavings, chips, milling waste, sawdust and filings; waste of coloured, coated or bonded sheets and foil, of a thickness (excluding any backing) not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factory rejects)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of non-lamellar structure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of lamellar structure;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bars, rods and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Hollow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maximum cross-sectional dimension exceeds 7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maximum cross-sectional dimension exceeds 7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plates, sheets and strip, of a thickness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Rectangular (including square)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Painted, varnished or coated with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thickness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less than 3 mm but less than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less than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Painted, varnished or coated with plastics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thickness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3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less than 3 mm but less than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less than 6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foil (whether or not printed or backed with paper, paperboard, plastics or similar backing materials) of a thickness (excluding any backing) not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backed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but not further worked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0,021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 of a weight not exceeding 10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not less than 0,021 mm but not more than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less than 0,021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of not less than 0,021 mm but not more than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(excluding any backing) of less than 0,021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(excluding any backing) of not less than 0,021 mm but not more than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tubes and pipes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Welded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worked than extruded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7609 00 00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Aluminium tube or pipe fittings (for example, couplings, elbows, sleeves)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Doors, windows and their frames and thresholds for doors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Bridges and bridge-sections, towers and lattice masts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7611 00 00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Aluminium reservoirs, tanks, vats and similar containers, for any material (other than compressed or liquefied gas), of a capacity exceeding 300 litres, whether or not lined or heat-insulated, but not fitted with mechanical or thermal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xml:space="preserve">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 </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Collapsible tubular containers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Containers of a kind used for aerosols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Manufactured from foil of a thickness not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Aluminium containers for compressed or liquefied gas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Stranded wire, cables, plaited bands and the like, of aluminium, not electrically insulated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steel core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Table, kitchen or other household articles and parts thereof, of aluminium; pot scourers and scouring or polishing pads, gloves and the like, of aluminium; sanitary ware and parts thereof, of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kitchen or other household articles and parts thereof; pot scourers and scouring or polishing pads, gloves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Manufactured from foil of a thickness not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Sanitary ware and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7616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aluminium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Nails, tacks, staples (other than those of heading 8305), screws, bolts, nuts, screw hooks, rivets, cotters, cotter pins, washers and similar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 grill, netting and fencing, of aluminium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78 - LEAD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7801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Unwrought lead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Refined lead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antimony as the principal other element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refining, containing 0,02 % or more by weight of silver (bullion lead)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Lead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7804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Lead plates, sheets, strip and foil; lead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Sheets, strip and foil of a thickness (excluding any backing) not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articles of lead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Containers with an anti-radiation lead covering, for the transport or storage of radioactive materials (Euratom)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79 - ZINC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7901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Unwrought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Zinc,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99,99 % or more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99,99 %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99,95 % or more but less than 99,99 %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98,5 % or more but less than 99,95 %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97,5 % or more but less than 98,5 %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Zinc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Zinc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7903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Zinc dust, powders and flakes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Zinc dust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7903 90 00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7904 00 00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Zinc bars, rods, profiles and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7905 00 00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Zinc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7907 00 00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articles of zinc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80 - TIN AND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8001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Unwrought tin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 not alloyed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Tin alloys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8002 00 00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Tin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Tin bars, rods, profiles and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articles of tin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and strip, of a thickness exceeding 0,2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81 - OTHER BASE METALS; CERMETS; ARTICLES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Tungsten (wolfram)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tungsten, including bars and rods obtained simply by sintering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other than those obtained simply by sintering, profiles,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Molybdenum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molybdenum, including bars and rods obtained simply by sintering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other than those obtained simply by sintering, profiles,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Tantalum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tantalum, including bars and rods obtained simply by sintering;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and rods, other than those obtained simply by sintering, profiles, wire,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Magnesium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magnesium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at least 99,8 % by weight of magnesium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Raspings, turnings and granules, graded according to size;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Cobalt mattes and other intermediate products of cobalt metallurgy; cobalt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Cobalt mattes and other intermediate products of cobalt metallurgy; unwrought cobalt;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Bismuth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bismuth; waste and scrap;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Cadmium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cadmium;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Titanium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titanium;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rods, profiles and wire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strip and foil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Tubes and pipes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Zirconium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zirconium;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Antimony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antimony;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Manganese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manganese; waste and scrap;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manganese;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8112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Beryllium, chromium, germanium, vanadium, gallium, hafnium, indium, niobium (columbium), rhenium and thallium, and articles of these metals,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Beryllium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Chromium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Alloys containing more than 10 % by weight of nickel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Thallium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 waste and scrap; powders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Hafnium (celtium)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Niobium (columbium); rhenium; gallium; indium; vanadium; germanium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Niobium (columbium); rhenium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Gallium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Vanadium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8112 92 95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Germanium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Hafnium (celtium); germanium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Niobium (columbium); rhenium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Gallium; indium; vanadium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Cermets and articles thereof, including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Unwrought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and scrap</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82 - TOOLS, IMPLEMENTS, CUTLERY, SPOONS AND FORKS, OF BASE METAL; PARTS THEREOF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Spades and shovels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Mattocks, picks, hoes and rakes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Axes, billhooks and similar hewing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Secateurs and similar one-handed pruners and shears (including poultry shears)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Hedge shears, two-handed pruning shears and similar two-handed shears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hand tools of a kind used in agriculture, horticulture or forestry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Handsaws; blades for saws of all kinds (including slitting, slotting or toothless saw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Handsaws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Bandsaw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Circular saw blades (including slitting or slotting saw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Chainsaw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saw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Straight saw blades,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Files, rasps, pliers (including cutting pliers), pincers, tweezers, metal-cutting shears, pipe-cutters, bolt croppers, perforating punches and similar hand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Files, rasps and similar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Pliers (including cutting pliers), pincers, tweezers and similar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Metal-cutting shears and similar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Pipe-cutters, bolt croppers, perforating punches and similar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Hand-operated spanners and wrenches (including torque meter wrenches but not including tap wrenches); interchangeable spanner sockets, with or without handles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Hand-operated spanners and wrenches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Non-adjustable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Adjustable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Interchangeable spanner sockets, with or without handles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Hand tools (including glaziers' diamonds), not elsewhere specified or included; blowlamps; vices, clamps and the like, other than accessories for and parts of machine tools; anvils; portable forges; hand- or pedal-operated grinding wheels with frameworks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Drilling, threading or tapping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Hammers and sledge hammers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Planes, chisels, gouges and similar cutting tools for working wood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Screwdrivers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hand tools (including glaziers' diamonds)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Household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masons, moulders, cement workers, plasterers and painters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Blowlamps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8205 70 00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Vices, clamps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sets of articles of two or more subheadings of this heading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Anvils; portable forges; hand- or pedal-operated grinding wheels with frameworks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Sets of articles of two or more subheadings of this heading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8206 00 00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Tools of two or more of headings 8202 to 8205, put up in sets for retail sale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Rock-drilling or earth-boring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diamond or agglomerated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Dies for drawing or extruding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diamond or agglomerated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pressing, stamping or punching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tapping or threading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tapping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threading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drilling, other than for rock-drilling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diamond or agglomerated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Masonry drills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 with working part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high speed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boring or broaching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diamond or agglomerated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boring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broaching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milling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 with working part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Shank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8207 70 37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Tools for turning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 with working part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interchangeable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diamond or agglomerated diamond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working part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Screwdriver bits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Gear-cutting tools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working part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8207 90 78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Knives and cutting blades, for machines or for mechanical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metalworking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woodworking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kitchen appliances or for machines used by the food industry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agricultural, horticultural or forestry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Plates, sticks, tips and the like for tools, unmounted, of cermets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Indexable inserts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8210 00 00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Hand-operated mechanical appliances, weighing 10 kg or less, used in the preparation, conditioning or serving of food or drink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Knives with cutting blades, serrated or not (including pruning knives), other than knives of heading 8208, and blades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Sets of assorted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knives having fixed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knives having fixed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Knives having other than fixed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Handles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Razors and razor blades (including razor blade blanks in strips)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Razors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razors with non-replaceable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razor blades, including razor blade blanks in strips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8213 00 00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Scissors, tailors' shears and similar shears, and blades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cutlery (for example, hair clippers, butchers' or kitchen cleavers, choppers and mincing knives, paperknives); manicure or pedicure sets and instruments (including nail 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Paperknives, letter openers, erasing knives, pencil sharpeners and blades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Manicure or pedicure sets and instruments (including nail 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8215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Spoons, forks, ladles, skimmers, cake-servers, fish-knives, butter-knives, sugar tongs and similar kitchen or tableware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Sets of assorted articles containing at least one article plated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only articles plated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sets of assorted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stainless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83 - MISCELLANEOUS ARTICLES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Padlocks and locks (key, combination or electrically operated), of base metal; clasps and frames with clasps, incorporating locks, of base metal; keys for any of the foregoing articles,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Padlocks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Locks of a kind used for motor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Locks of a kind used for furniture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locks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Locks of a kind used for doors of buildings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locks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Clasps and frames with clasps, incorporating locks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8301 70 00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Keys presented separately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Hinges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mountings, fittings and similar articles suitable for motor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mountings, fittings and similar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Suitable for buildings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doors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windows and French windows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suitable for furniture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Hat-racks, hat-pegs, brackets and similar fixtures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door closers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Armoured or reinforced safes, strongboxes and doors and safe deposit lockers for strong-rooms, cash or deed boxes and the like,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Armoured or reinforced safes, strongboxes and doors and safe deposit lockers for strongrooms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Cash or deed boxes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8304 00 00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Filing cabinets, card-index cabinets, paper trays, paper rests, pen trays, office-stamp stands and similar office or desk equipment, of base metal, other than office furniture of heading 9403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Fittings for loose-leaf binders or files, letter clips, letter corners, paper clips, indexing tags and similar office articles, of base metal; staples in strips (for example, for offices, upholstery, packaging),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Fittings for loose-leaf binders or files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Staples in strips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Bells, gongs and the like, non-electric, of base metal; statuettes and other ornaments, of base metal; photograph, picture or similar frames, of base metal; mirrors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Bells, gongs and the like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Statuettes and other ornaments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Plated with precious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Photograph, picture or similar frames; mirrors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Flexible tubing of base metal, with or without fittings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iron or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Clasps, frames with clasps, buckles, buckle-clasps, hooks, eyes, eyelets and the like, of base metal, of a kind used for clothing, footwear, awnings, handbags, travel goods or other made-up articles, tubular or bifurcated rivets, of base metal; beads and spangles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Hooks, eyes and eyelets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Tubular or bifurcated rivets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Stoppers, caps and lids (including crown corks, screw caps and pouring stoppers), capsules for bottles, threaded bungs, bung covers, seals and other packing accessories, of base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Crown corks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Capsules of lead; capsules of aluminium of a diameter exceeding 21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8310 00 00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Sign-plates, nameplates, address-plates and similar plates, numbers, letters and other symbols, of base metal, excluding those of heading 9405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8311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electrodes of base metal, for electric arc-welding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Cored wire of base metal, for electric arc-welding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rods and cored wire, of base metal, for soldering, brazing or welding by flame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XVI</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XVI - MACHINERY AND MECHANICAL APPLIANCES; ELECTRICAL EQUIPMENT; PARTS THEREOF; SOUND RECORDERS AND REPRODUCERS, TELEVISION IMAGE AND SOUND RECORDERS AND REPRODUCERS, AND PARTS AND ACCESSORIES OF SUCH ARTICLES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84 - NUCLEAR REACTORS, BOILERS, MACHINERY AND MECHANICAL APPLIANCES; PARTS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Nuclear reactors; fuel elements (cartridges), non-irradiated, for nuclear reactors; machinery and apparatus for isotopic separation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Nuclear reactors (Euratom)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and apparatus for isotopic separation, and parts thereof (Euratom)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Fuel elements (cartridges), non-irradiated (Euratom)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nuclear reactors (Euratom)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Steam or other vapour generating boilers (other than central heating hot water boilers capable also of producing low pressure steam); superheated water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Steam or other vapour generating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Watertube boilers with a steam production exceeding 45 tonnes per hour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Watertube boilers with a steam production not exceeding 45 tonnes per hour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vapour generating boilers, including hybrid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Firetube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Superheated water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Central heating boilers other than those of heading 8402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Boilers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Auxiliary plant for use with boilers of heading 8402 or 8403 (for example, economisers, superheaters, soot removers, gas recoverers); condensers for steam or other vapour power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Auxiliary plant for use with boilers of heading 8402 or 8403</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Condensers for steam or other vapour power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Producer gas or water gas generators, with or without their purifiers; acetylene gas generators and similar water process gas generators, with or without their purifiers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Producer gas or water gas generators, with or without their purifiers; acetylene gas generators and similar water process gas generators, with or without their purifiers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Steam turbines and other vapour turbines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Turbines for marine propulsion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turbines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exceeding 40 MW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output not exceeding 40 MW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Stator blades, rotors and their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Spark-ignition reciprocating or rotary internal combustion piston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Aircraft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Marine propulsion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Outboard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325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325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30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30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Reciprocating piston engines of a kind used for the propulsion of vehicles of Chapter 87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50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50 cm³ but not exceeding 250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50 cm³ but not exceeding 125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125 cm³ but not exceeding 250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 cm³ but not exceeding 1000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 cm³ but not exceeding 500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500 cm³ but not exceeding 1000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1000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 pedestrian-controlled tractors of subheading 870110; motor vehicles of heading 8703; motor vehicles of heading 8704 with an engine of a cylinder capacity of less than 2800 cm³; motor vehicles of heading 8705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of a cylinder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1500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not exceeding 250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cylinder capacity exceeding 250 cm³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 pedestrian-controlled tractors of subheading 870110; motor vehicles of heading 8703; motor vehicles of heading 8704 with an engine of a cylinder capacity of less than 2800 cm³; motor vehicles of heading 8705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10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10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Compression-ignition internal combustion piston engines (diesel or semi-diesel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Marine propulsion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of a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50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8408 10 23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8408 10 27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 kW but not exceeding 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kW but not exceeding 200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200 kW but not exceeding 300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300 kW but not exceeding 500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500 kW but not exceeding 1000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8408 10 79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1000 kW but not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seagoing vessels of headings 8901 to 8906, tugs of subheading 89040010 and warships of subheading 89061000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Engines of a kind used for the propulsion of vehicles of Chapter 87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assembly of: pedestrian-controlled tractors of subheading 870110; motor vehicles of heading 8703; motor vehicles of heading 8704 with an engine of a cylinder capacity of less than 2500 cm³; motor vehicles of heading 8705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wheeled agricultural or forestry tractors, of a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50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 kW but not exceeding 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vehicles of Chapter 87, of a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50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 kW but not exceeding 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kW but not exceeding 200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rail traction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8408 90 27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of a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kW but not exceeding 30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30 kW but not exceeding 50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 kW but not exceeding 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 kW but not exceeding 200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200 kW but not exceeding 300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300 kW but not exceeding 500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500 kW but not exceeding 1000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1000 kW but not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8409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suitable for use solely or principally with the engines of heading 8407 or 8408</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aircraft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Suitable for use solely or principally with spark-ignition internal combustion piston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Hydraulic turbines, water wheels, and regulators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turbines and water wheels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1000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1000 kW but not exceeding 10000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10000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including regulators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Turbojets, turbopropellers and other gas turbines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Turbojets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thrust not exceeding 25 kN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thrust exceeding 25 kN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thrust exceeding 25 kN but not exceeding 44 kN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thrust exceeding 44 kN but not exceeding 132 kN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thrust exceeding 132 kN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Turbopropellers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1100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1100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1100 kW but not exceeding 3730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3730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gas turbines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5000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5000 kW but not exceeding 20000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20000 kW but not exceeding 50000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50000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turbojets or turbopropellers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engines and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Reaction engines other than turbojets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power engines and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Linear acting (cylinders)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systems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systems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fluid power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Pneumatic power engines and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Linear acting (cylinders)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Steam or other vapour power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reaction engines other than turbojets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hydraulic power engines and motors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Pumps for liquids, whether or not fitted with a measuring device; liquid elevators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Pumps fitted or designed to be fitted with a measuring device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Pumps for dispensing fuel or lubricants, of the type used in filling stations or in garages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Handpumps, other than those of subheading 841311 or 841319</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Fuel, lubricating or cooling medium pumps for internal combustion piston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Injection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Concrete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reciprocating positive displacement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Dosing and proportioning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Piston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fluid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rotary positive displacement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fluid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Vane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8413 60 61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fluid power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8413 60 69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centrifugal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Submersible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Glandless impeller pumps for heating systems and warm water supply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discharge outlet diameter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8413 70 45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Channel impeller pumps and side channel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Radial flow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single entry impeller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Monobloc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8413 70 65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more than one entry impeller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8413 70 75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centrifugal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pumps; liquid elevators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elevators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8413 92 00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liquid elevators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Air or vacuum pumps, air or other gas compressors and fans; ventilating or recycling hoods incorporating a fan, whether or not fitted with filters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Vacuum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use in semiconductor production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Rotary piston pumps, sliding vane rotary pumps, molecular drag pumps and Roots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Diffusion pumps, cryopumps and adsorption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 or foot-operated air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Handpumps for cycles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Compressors of a kind used in refrigerating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not exceeding 0,4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power exceeding 0,4 kW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Hermetic or semi-hermetic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Air compressors mounted on a wheeled chassis for towing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Giving a flow per minute not exceeding 2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Giving a flow per minute exceeding 2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floor, wall, window, ceiling or roof fans, with a self-contained electric motor of an output not exceeding 125 W</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Axial fans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Centrifugal fans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Hoods having a maximum horizontal side not exceeding 120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Turbo-compressors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Multi-stage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Reciprocating displacement compressors, having a gauge pressure capacity 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bar, giving a flow per hour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60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60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bar, giving a flow per hour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120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120 m³</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Rotary displacement compressors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Single-shaft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Multi-shaft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Screw compressors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Air-conditioning machines, comprising a motor-driven fan and elements for changing the temperature and humidity, including those machines in which the humidity cannot be separately regulated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Window or wall types, self-contained or ‘split-system’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Self-contained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Split-system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persons, in motor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 refrigerating unit and a valve for reversal of the cooling/heat cycle (reversible heat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incorporating a refrigerating unit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incorporating a refrigerating unit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Furnace burners for liquid fuel, for pulverised solid fuel or for gas; mechanical stokers, including their mechanical grates, mechanical ash dischargers and similar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Furnace burners for liquid fuel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an automatic control device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furnace burners, including combination burners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Only for gas, monobloc, incorporating a ventilator and a control device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Combination burners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Mechanical stokers, including their mechanical grates, mechanical ash dischargers and similar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Industrial or laboratory furnaces and ovens, including incinerators, non-electric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Furnaces and ovens for the roasting, melting or other heat treatment of ores, pyrites or of metals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Bakery ovens, including biscuit ovens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Tunnel ovens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Ovens and furnaces for firing ceramic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Ovens and furnaces for firing cement, glass or chemical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Refrigerators, freezers and other refrigerating or freezing equipment, electric or other; heat pumps other than air-conditioning machines of heading 8415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Combined refrigerator-freezers, fitted with separate external doors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exceeding 340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Refrigerators, household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Compression-type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exceeding 340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model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Building-in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250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250 litres but not exceeding 340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Freezers of the chest type, not exceeding 800 litres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not exceeding 400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exceeding 400 litres but not exceeding 800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Freezers of the upright type, not exceeding 900 litres capacity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not exceeding 250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exceeding 250 litres but not exceeding 900 litres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furniture (chests, cabinets, display counters, showcases and the like) for storage and display, incorporating refrigerating or freezing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Refrigerated showcases and counters (incorporating a refrigerating unit or evaporator)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frozen food storage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refrigerating furniture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refrigerating or freezing equipment; heat pumps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8418 61 00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Heat pumps other than air conditioning machines of heading 8415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8418 69 00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Furniture designed to receive refrigerating or freezing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Evaporators and condensers, excluding those for refrigerators of the household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Instantaneous or storage water heaters, non-electric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Instantaneous gas water heaters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Medical, surgical or laboratory sterilisers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Dryers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agricultural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wood, paper pulp, paper or paperboard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Distilling or rectifying plant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Heat-exchange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liquefying air or other gases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plant and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making hot drinks or for cooking or heating food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Percolators and other appliances for making coffee and other hot drinks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Cooling towers and similar plant for direct cooling (without a separating wall) by means of recirculated water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Vacuum-vapour plant for the deposition of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8419 89 98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8419 90 15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sterilisers of subheading 84192000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8419 90 85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Calendering or other rolling machines, other than for metals or glass, and cylinders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Calendering or other rolling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textile industry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paper industry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Centrifuges, including centrifugal dryers; filtering or purifying machinery and apparatus, for liquids or gases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Centrifuges, including centrifugal dryers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Cream separators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Clothes dryers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Centrifuges of a kind used in laboratories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Filtering or purifying machinery and apparatus for liquids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filtering or purifying water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filtering or purifying beverages other than water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Oil or petrol filters for internal combustion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Filtering or purifying machinery and apparatus for gases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Intake air filters for internal combustion engines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and apparatus for filtering or purifying air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and apparatus for filtering or purifying other gases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8421 39 60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By a catalytic process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centrifuges, including centrifugal dryers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Dishwashing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household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cleaning or drying bottles or other containers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filling, closing, sealing or labelling bottles, cans, boxes, bags or other containers; machinery for capsuling bottles, jars, tubes and similar containers; machinery for aerating beverages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packing or wrapping machinery (including heat-shrink wrapping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dishwashing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Weighing machinery (excluding balances of a sensitivity of 5 cg or better), including weight-operated counting or checking machines; weighing machine weights of all kinds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Personal weighing machines, including baby scales; household scales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Household scales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Scales for continuous weighing of goods on conveyors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Constant weight scales and scales for discharging a predetermined weight of material into a bag or container, including hopper scales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weighing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maximum weighing capacity not exceeding 30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Check weighers and automatic control machines operating by reference to a pre-determined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weighing and labelling pre-packaged goods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Shop scales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maximum weighing capacity exceeding 30 kg but not exceeding 5000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Check weighers and automatic control machines operating by reference to a pre-determined weight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machine weights of all kinds; parts of weighing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Mechanical appliances (whether or not hand-operated) for projecting, dispersing or spraying liquids or powders; fire extinguishers, whether or not charged; spray guns and similar appliances; steam or sandblasting machines and similar jet projecting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 extinguishers, whether or not charged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Spray guns and similar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Steam or sandblasting machines and similar jet projecting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 cleaning appliances, with built-in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8424 30 01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heating device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8424 30 08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Compressed air operated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Agricultural or horticultural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Watering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Portable appliances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Sprayers and powder distributors designed to be mounted on or drawn by tractors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Pulley tackle and hoists other than skip hoists; winches and capstans; jacks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Pulley tackle and hoists other than skip hoists or hoists of a kind used for raising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by electric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Winches; capstans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by electric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Jacks; hoists of a kind used for raising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Built-in jacking systems of a type used in garages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jacks and hoists, hydraulic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Ships' derricks; cranes, including cable cranes; mobile lifting frames, straddle carriers and works trucks fitted with a crane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Overhead travelling cranes, transporter cranes, gantry cranes, bridge cranes, mobile lifting frames and straddle carriers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Overhead travelling cranes on fixed support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Mobile lifting frames on tyres and straddle carriers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Tower cranes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Portal or pedestal jib cranes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 tyres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Designed for mounting on road vehicles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cranes designed for the loading and unloading of the vehicle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Fork-lift trucks; other works trucks fitted with lifting or handling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 trucks powered by an electric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lifting height of 1 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self-propelled trucks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lifting height of 1 m or more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Rough terrain fork-lift and other stacking trucks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trucks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lifting, handling, loading or unloading machinery (for example, lifts, escalators, conveyors, teleferics)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Lifts and skip hoists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Electrically operated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Pneumatic elevators and conveyors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bulk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continuous-action elevators and conveyors, for goods or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underground use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bucket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belt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Roller conveyors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Escalators and moving walkways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Teleferics, chairlifts, ski-draglines; traction mechanisms for funiculars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Loaders specially designed for use in agriculture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8428 90 71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Designed for attachment to agricultural tractors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8428 90 79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Self-propelled bulldozers, angledozers, graders, levellers, scrapers, mechanical shovels, excavators, shovel loaders, tamping machines and roadrollers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Bulldozers and angledozers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 laying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Graders and levellers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Scrapers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Tamping machines and roadrollers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Roadrollers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Vibratory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Tamping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Mechanical shovels, excavators and shovel loaders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Front-end shovel loaders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Loaders specially designed for underground use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Crawler shovel loaders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with a 360° revolving superstructure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Track-laying excavators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moving, grading, levelling, scraping, excavating, tamping, compacting, extracting or boring machinery, for earth, minerals or ores; piledrivers and pile extractors; snowploughs and snowblowers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Piledrivers and pile extractors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Snowploughs and snowblowers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 or rock cutters and tunnelling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boring or sinking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 not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8430 61 00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Tamping or compacting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8430 69 00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Parts suitable for use solely or principally with the machinery of headings 8425 to 8430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machinery of heading 8425</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machinery of heading 8427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machinery of heading 8428</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lifts, skip hoists or escalators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machinery of heading 8426, 8429 or 8430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Buckets, shovels, grabs and grips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Bulldozer or angledozer blades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for boring or sinking machinery of subheading 843041 or 843049</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Agricultural, horticultural or forestry machinery for soil preparation or cultivation; lawn or sports-ground rollers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Ploughs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Harrows, scarifiers, cultivators, weeders and hoes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Disc harrows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Scarifiers and cultivators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Harrows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Rotovators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Seeders, planters and transplanters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Central driven precision spacing seeders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Planters and transplanters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Manure spreaders and fertiliser distributors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Mineral or chemical fertiliser distribution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Harvesting or threshing machinery, including straw or fodder balers; grass or hay mowers; machines for cleaning, sorting or grading eggs, fruit or other agricultural produce, other than machinery of heading 8437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Mowers for lawns, parks or sports grounds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Powered, with the cutting device rotating in a horizontal plane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seat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seat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mowers, including cutter bars for tractor mounting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Designed to be carried on or hauled by a tractor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haymaking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 or fodder balers, including pick-up balers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harvesting machinery; threshing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 harvester-threshers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threshing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Root or tuber harvesting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 diggers and potato harvesters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Beet-topping machines and beet harvesters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Forage harvesters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Self-propelled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8433 59 85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cleaning, sorting or grading eggs, fruit or other agricultural produce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Milking machines and dairy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Milking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Dairy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Presses, crushers and similar machinery used in the manufacture of wine, cider, fruit juices or similar beverages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agricultural, horticultural, forestry, poultry-keeping or bee-keeping machinery, including germination plant fitted with mechanical or thermal equipment; poultry incubators and brooders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preparing animal feedingstuffs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Poultry-keeping machinery; poultry incubators and brooders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Poultry incubators and brooders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Forestry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poultry-keeping machinery or poultry incubators and brooders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for cleaning, sorting or grading seed, grain or dried leguminous vegetables; machinery used in the milling industry or for the working of cereals or dried leguminous vegetables, other than farm-type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cleaning, sorting or grading seed, grain or dried leguminous vegetables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not specified or included elsewhere in this chapter, for the industrial preparation or manufacture of food or drink, other than machinery for the extraction or preparation of animal or fixed vegetable fats or oils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Bakery machinery and machinery for the manufacture of macaroni, spaghetti or similar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Bakery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the manufacture of macaroni, spaghetti or similar products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the manufacture of confectionery, cocoa or chocolate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sugar manufacture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Brewery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the preparation of meat or poultry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8438 60 00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the preparation of fruits, nuts or vegetables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preparation of tea or coffee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preparation or manufacture of drink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for making pulp of fibrous cellulosic material or for making or finishing paper or paperboard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making pulp of fibrous cellulosic material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making paper or paperboard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finishing paper or paperboard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8439 91 00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machinery for making pulp of fibrous cellulosic material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Bookbinding machinery, including book-sewing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Folding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Collating machines and gathering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wire stitching and stapling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Unsewn (perfect) binding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machinery for making up paper pulp, paper or paperboard, including cutting machines of all kinds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Combined reel slitting and re-reeling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slitting and cross-cutting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Guillotines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making bags, sacks or envelopes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making cartons, boxes, cases, tubes, drums or similar containers, other than by moulding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moulding articles in paper pulp, paper or paperboard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cutting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apparatus and equipment (other than the machine 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apparatus and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Phototypesetting and composing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typefounding and typesetting (for example, linotypes, monotypes, intertypes), with or without founding devices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of the foregoing machinery, apparatus or equipment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cylinders and other printing components; plates, cylinders and lithographic stones, prepared for printing purposes (for example, planed, grained or polished)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printing image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Printing machinery used for printing by means of plates, cylinders and other printing components of heading 8442; other printers, copying machines and facsimile machines, whether or not combined; parts and accessories thereof</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Printing machinery used for printing by means of plates, cylinders and other printing components of heading 8442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Offset printing machinery, reel fed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Offset printing machinery, sheet fed, office type (using sheets with one side not exceeding 22 cm and the other side not exceeding 36 cm in the unfolded state)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offset printing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Sheet fed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taking sheets of a size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52 × 74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52 × 74 cm but not exceeding 74 × 107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74 × 107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Letterpress printing machinery, reel fed, excluding flexographic printing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8443 15 00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Letterpress printing machinery, other than reel fed, excluding flexographic printing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8443 16 00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Flexographic printing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8443 17 00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Gravure printing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printing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8443 19 40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use in the production of semiconductors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8443 19 70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printers, copying machines and facsimile machines, whether or not combined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which perform two or more of the functions of printing, copying or facsimile transmission, capable of connecting to an automatic data-processing machine or to a network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having digital copying as principal function, where the copying is performed by scanning the original and printing the copies by means of an electrostatic print engine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capable of connecting to an automatic data-processing machine or to a network</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Facsimile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performing a copying function by scanning the original and printing the copies by means of an electrostatic print engine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performing a copying function incorporating an optical system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performing a copying function by scanning the original and printing the copies by means of an electrostatic print engine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copying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an optical system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printing machinery used for printing by means of plates, cylinders and other printing components of heading 8442</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apparatus of subheading 84431940</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 or cast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Electronic assemblies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Machines for extruding, drawing, texturing or cutting man-made textile materials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extruding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preparing textile fibres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Drawing or roving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spinning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doubling or twisting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winding (including weft-winding) or reeling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Weaving machines (looms)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weaving fabrics of a width not exceeding 30 cm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weaving fabrics of a width exceeding 30 cm, shuttle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Power looms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weaving fabrics of a width exceeding 30 cm, shuttleless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Knitting machines, stitch-bonding machines and machines for making gimped yarn, tulle, lace, embroidery, trimmings, braid or net and machines for tufting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Circular knitting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cylinder diameter not exceeding 165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cylinder diameter exceeding 165 mm</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knitting machines; stitch-bonding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Warp knitting machines (including Raschel type); stitch-bonding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8448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Auxiliary machinery for machines of heading 8444, 8445, 8446 or 8447</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8448 11 00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Dobbies and jacquards; card-reducing, copying, punching or assembling machines for use therewith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machines of heading 8444 or of their auxiliary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machines of heading 8445 or of their auxiliary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 clothing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machines for preparing textile fibres, other than card clothing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8448 33 00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Spindles, spindle flyers, spinning rings and ring travellers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weaving machines (looms) or of their auxiliary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8448 42 00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Reeds for looms, healds and heald-frames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8448 49 00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 and accessories of machines of heading 8447 or of their auxiliary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Sinkers, needles and other articles used in forming stitches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Sinkers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8449 00 00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Machinery for the manufacture or finishing of felt or nonwovens in the piece or in shapes, including machinery for making felt hats; blocks for making hats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Household or laundry-type washing machines, including machines which both wash and dry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each of a dry linen capacity not exceeding 10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Fully-automatic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Each of a dry linen capacity not exceeding 6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Front-loading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Top-loading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Each of a dry linen capacity exceeding 6 kg but not exceeding 10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machines, with built-in centrifugal drier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each of a dry linen capacity exceeding 10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Dry-cleaning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Drying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Each of a dry linen capacity not exceeding 10 kg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Ironing machines and presses (including fusing presses)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8451 40 00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Washing, bleaching or dyeing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8451 50 00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reeling, unreeling, folding, cutting or pinking textile fabrics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used in the manufacture of linoleum or other floor coverings for applying the paste to the base fabric or other support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Machines for dressing or finishing</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8452</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Sewing machines, other than book-sewing machines of heading 8440; furniture, bases and covers specially designed for sewing machines; sewing machine needles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machines of the household type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machines (lock-stitch only), with heads of a weight not exceeding 16 kg without motor or 17 kg including the motor; sewing machine heads (lock-stitch only), of a weight not exceeding 16 kg without motor or 17 kg including the motor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machines having a value (not including frames, tables or furniture) of more than € 65 each</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sewing machines and other sewing machine heads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sewing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units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8452 29 00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8452 30 00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Sewing machine needles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Furniture, bases and covers for sewing machines and parts thereof; other parts of sewing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8453</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Machinery for preparing, tanning or working hides, skins or leather or for making or repairing footwear or other articles of hides, skins or leather, other than sewing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preparing, tanning or working hides, skins or leather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Machinery for making or repairing footwear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8453 80 00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machinery</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8454</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Converters, ladles, ingot moulds and casting machines, of a kind used in metallurgy or in metal foundries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Converters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Ingot moulds and ladles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casting under pressure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8455</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Metal-rolling mills and rolls therefor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 mills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rolling mills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8455 21 00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 or combination hot and cold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8455 22 00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Rolls for rolling mills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cast iron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open-die forged steel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8455 30 31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Hot-rolling work-rolls; hot-rolling and cold-rolling back-up rolls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8455 30 39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Cold-rolling work-rolls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8455 90 00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parts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8456</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Machine tools for working any material by removal of material, by laser or other light or photon beam, ultrasonic, electrodischarge, electrochemical, electron beam, ionic-beam or plasma arc processes; water-jet cutting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8456 10 00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Operated by laser or other light or photon beam processes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Operated by ultrasonic processes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Operated by electrodischarge processes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Wire-cut</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8456 30 19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Water-jet cutting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8457</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Machining centres, unit construction machines (single station) and multi-station transfer machines, for working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Machining centres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Horizontal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8457 20 00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Unit construction machines (single station)</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Multi-station transfer machines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8457 30 10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8457 30 90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947"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8458</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Lathes (including turning centres) for removing metal</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Horizontal lathes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Turning centres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Automatic lathes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8458 11 41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spindle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8458 11 49</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Multi-spindle</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lathes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Numerically controlled</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8458 91 20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Turning centres</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8458 91 80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947"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8458 99 00</w:t>
            </w:r>
          </w:p>
        </w:tc>
        <w:tc>
          <w:tcPr>
            <w:tcW w:w="49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95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75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9CD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044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2A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0F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EFE2968C35D64671B30DE987336C3226"/>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5"/>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116">
      <w:bodyDiv w:val="1"/>
      <w:marLeft w:val="0"/>
      <w:marRight w:val="0"/>
      <w:marTop w:val="0"/>
      <w:marBottom w:val="0"/>
      <w:divBdr>
        <w:top w:val="none" w:sz="0" w:space="0" w:color="auto"/>
        <w:left w:val="none" w:sz="0" w:space="0" w:color="auto"/>
        <w:bottom w:val="none" w:sz="0" w:space="0" w:color="auto"/>
        <w:right w:val="none" w:sz="0" w:space="0" w:color="auto"/>
      </w:divBdr>
    </w:div>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63017040">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19</TotalTime>
  <Pages>234</Pages>
  <Words>41185</Words>
  <Characters>168035</Characters>
  <Application>Microsoft Office Word</Application>
  <DocSecurity>0</DocSecurity>
  <Lines>28005</Lines>
  <Paragraphs>17434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2016-01-01T20:31:00Z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5</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