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5DF056A2EE9442AA3EBD8B58E6004FE" style="width:450.8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w:t>
      </w:r>
    </w:p>
    <w:p>
      <w:pPr>
        <w:jc w:val="center"/>
        <w:rPr>
          <w:b/>
          <w:noProof/>
        </w:rPr>
      </w:pPr>
      <w:r>
        <w:rPr>
          <w:b/>
          <w:noProof/>
        </w:rPr>
        <w:t>ANNEX I: Customs duties of the EU on products originating in the SADC EPA States – Part 3</w:t>
      </w:r>
    </w:p>
    <w:tbl>
      <w:tblPr>
        <w:tblW w:w="15000" w:type="dxa"/>
        <w:tblInd w:w="93" w:type="dxa"/>
        <w:tblLook w:val="04A0" w:firstRow="1" w:lastRow="0" w:firstColumn="1" w:lastColumn="0" w:noHBand="0" w:noVBand="1"/>
      </w:tblPr>
      <w:tblGrid>
        <w:gridCol w:w="1579"/>
        <w:gridCol w:w="4643"/>
        <w:gridCol w:w="1733"/>
        <w:gridCol w:w="2246"/>
        <w:gridCol w:w="1083"/>
        <w:gridCol w:w="1083"/>
        <w:gridCol w:w="2633"/>
      </w:tblGrid>
      <w:tr>
        <w:trPr>
          <w:trHeight w:val="400"/>
          <w:tblHeader/>
        </w:trPr>
        <w:tc>
          <w:tcPr>
            <w:tcW w:w="157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CN 2014</w:t>
            </w:r>
          </w:p>
        </w:tc>
        <w:tc>
          <w:tcPr>
            <w:tcW w:w="464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73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Sector</w:t>
            </w:r>
          </w:p>
        </w:tc>
        <w:tc>
          <w:tcPr>
            <w:tcW w:w="2246"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noProof/>
                <w:color w:val="000000"/>
                <w:sz w:val="20"/>
                <w:szCs w:val="20"/>
              </w:rPr>
            </w:pPr>
            <w:r>
              <w:rPr>
                <w:rFonts w:ascii="Arial" w:eastAsia="Times New Roman" w:hAnsi="Arial" w:cs="Arial"/>
                <w:b/>
                <w:noProof/>
                <w:color w:val="000000"/>
                <w:sz w:val="20"/>
                <w:szCs w:val="20"/>
              </w:rPr>
              <w:t>Duties listed for indicative purposes</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South Africa</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BLMNS</w:t>
            </w:r>
          </w:p>
        </w:tc>
        <w:tc>
          <w:tcPr>
            <w:tcW w:w="2633"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Comment</w:t>
            </w:r>
          </w:p>
        </w:tc>
      </w:tr>
      <w:tr>
        <w:trPr>
          <w:trHeight w:val="2400"/>
        </w:trPr>
        <w:tc>
          <w:tcPr>
            <w:tcW w:w="1579"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2008</w:t>
            </w:r>
          </w:p>
        </w:tc>
        <w:tc>
          <w:tcPr>
            <w:tcW w:w="464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Fruit, nuts and other edible parts of plants, otherwise prepared or preserved, whether or not containing added sugar or other sweetening matter or spirit, not elsewhere specified or included</w:t>
            </w:r>
          </w:p>
        </w:tc>
        <w:tc>
          <w:tcPr>
            <w:tcW w:w="173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Nuts, groundnuts and other seeds, whether or not mixed together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Groundnuts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Peanut butter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2008 11 91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mixtures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nuts; mixtures containing by weight 50 % or more of tropical nuts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 almonds and pistachios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2008 19 92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nuts; mixtures containing by weight 50 % or more of tropical nuts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 nuts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Almonds and pistachios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Pineapples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17 %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+ 2.5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+ 2.5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2008 20 39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17 %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Citrus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2008 30 11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Grapefruit segments, including pomelos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2008 30 55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Mandarins (including tangerines and satsumas); clementines, wilkings and other similar citrus hybrids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Grapefruit segments, including pomelos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Mandarins (including tangerines and satsumas); clementines, wilkings and other similar citrus hybrids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14.1 %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2008 40 11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2008 40 59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Apricots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2008 50 31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2008 50 69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5 kg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5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packaging of more than 4.5 kg: 17 %; in immediate packaging of not more than 4.5 kg: 18.4%.</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2008 60 11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2008 60 70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4,5 kg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4,5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Peaches, including nectarines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2008 70 51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2008 70 92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5 kg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5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Strawberries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2008 80 70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mixtures other than those of subheading 200819</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Palm hearts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Cranberries (Vaccinium macrocarpon, Vaccinium oxycoccos, Vaccinium vitis-idaea)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2008 93 21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nuts and tropical fruit, containing by weight 50 % or more of tropical nuts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+ 2.6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fruit in which no single fruit exceeds 50 % of the total weight of the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2008 97 72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O*</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5 kg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4,5 kg or more but less than 5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4,5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(including mixtures containing by weight 50 % or more of tropical nuts and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Ginger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+ 3.8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9 %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+ 2.6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mass not exceeding 11,85 % mas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Ginger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Plums and prunes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Ginger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2008 99 63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2008 99 67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Plums and prunes, in immediate packings of a net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2008 99 72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5 kg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2008 99 78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less than 5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Maize (corn), other than sweetcorn (Zea mays var. saccharata)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+ 9.4 EUR/100 kg/net eda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Yams, sweet potatoes and similar edible parts of plants, containing 5 % or more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+ 3.8 EUR/100 kg/net eda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+ 3.8 EUR/100 kg/net eda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Fruit juices (including grape must) and vegetable juices, unfermented and not containing added spirit, whether or not containing added sugar or other sweetening matter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Orange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2009 11 91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 and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frozen, of a Brix value not exceeding 20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20 but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 and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2009 19 98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Grapefruit (including pomelo)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20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20 but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 and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 of any other single citrus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20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Lemon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citrus fruit juices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20 but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Lemon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citrus fruit juices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Pineapple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20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product description, the staging category for South Africa: excluding of a value not exceeding 30 EUR/100 kg net weight</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2009 49 11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20 but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€ 30 per 100 kg net weight,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Tomato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2009 50 10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2009 50 90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 juice (including grape must)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30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€ 18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€ 18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€ 22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40 % + 121 EUR/hl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30 but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€ 18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2009 69 51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Concentrated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€ 18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Concentrated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+ 131 EUR/hl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Apple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20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2009 79 11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€ 22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 + 18.4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nil"/>
              <w:right w:val="nil"/>
            </w:tcBorders>
            <w:shd w:val="clear" w:color="auto" w:fill="auto"/>
            <w:hideMark/>
          </w:tcPr>
          <w:p>
            <w:pPr>
              <w:spacing w:before="0" w:after="0"/>
              <w:jc w:val="left"/>
              <w:rPr>
                <w:rFonts w:ascii="Arial" w:eastAsia="Times New Roman" w:hAnsi="Arial" w:cs="Arial"/>
                <w:noProof/>
                <w:color w:val="000000"/>
                <w:szCs w:val="24"/>
              </w:rPr>
            </w:pP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30 %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20 but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€ 18 per 100 kg net weight,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 + 19.3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 of any other single fruit or vegetable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Cranberry (Vaccinium macrocarpon, Vaccinium oxycoccos, Vaccinium vitis-idaea)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2009 81 11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€ 30 per 100 kg net weight,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 of fruit of the species Vaccinium macrocarpon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€ 22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 + 12.9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€ 18 per 100 kg net weight,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€ 30 per 100 kg net weight,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Cherry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2009 89 73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 + 12.9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Cherry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juices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apple and pear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€ 22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Brix value not exceeding 67</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apple and pear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€ 18 per 100 kg net weight and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citrus fruit juices and pineapple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not exceeding € 30 per 100 kg net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citrus fruit juices and pineapple juice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11.7 %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2009 90 73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 + 12.9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added sugar content not exceeding 30 %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juices of tropical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21 - MISCELLANEOUS EDIBLE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2101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Extracts, essences and concentrates, of coffee, and preparations with a basis of these extracts, essences or concentrates or with a basis of coffee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Extracts, essences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with a basis of these extracts, essences or concentrates or with a basis of coffee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with a basis of these extracts, essences or concentrates of coffee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Extracts, essences and concentrates, of tea or maté, and preparations with a basis of these extracts, essences or concentrates, or with a basis of tea or maté</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Extracts, essences or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2101 20 92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basis of extracts, essences or concentrates of tea or maté</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 chicory and other roasted coffee substitutes, and extracts, essences and concentrates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 chicory and other roasted coffee substitutes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 chicory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+ 12.7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+ 12.7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Extracts, essences and concentrates of roasted chicory and other roasted coffee substitutes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roasted chicory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 + 22.7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7.3 % + 22.7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2102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Yeasts (active or inactive); other single-cell micro-organisms, dead (but not including vaccines of heading 3002); prepared baking powders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Active yeasts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Culture yeast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Bakers' yeast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R*</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Inactive yeasts; other single-cell micro-organisms, dead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Inactive yeasts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tablet, cube or similar form, or in immediate packings of a net content not exceeding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baking powders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2103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Sauces and preparations therefor; mixed condiments and mixed seasonings; mustard flour and meal and prepared mustard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Soya sauce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Tomato ketchup and other tomato sauces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Mustard flour and meal and prepared mustard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Mustard flour and meal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mustard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Mango chutney, liquid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bitters of an alcoholic strength by volume of 44,2 to 49,2 % vol containing from 1,5 to 6 % by weight of gentian, spices and various ingredients and from 4 to 10 % of sugar, in containers holding 0,5 litre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2103 90 90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2104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Soups and broths and preparations therefor; homogenised composite food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Soups and broths and preparations therefor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Homogenised composite food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Ice cream and other edible ice, whether or not containing cocoa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milkfats or containing less than 3 % by weight of such fats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8.6 % + 20.2 EUR/100 kg MAX 19.4 + 9.4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5.1 % + 20.2 EUR/100 kg MAX 19.4 + 9.4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of milkfats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2105 00 91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-- 3 % or more but less than 7 %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8 % + 38.5 EUR/100 kg MAX 18.1 + 7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4.5 % + 38.5 EUR/100 kg MAX 18.1 + 7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-- 7 %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7.9 % + 54 EUR/100 kg MAX 17.8 + 6.9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4.4 % + 54 EUR/100 kg MAX 17.8 + 6.9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2106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Food preparations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Protein concentrates and textured protein substances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2106 10 20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milkfats, sucrose, isoglucose, glucose or starch or containing, by weight, less than 1,5 % milkfat, 5 % sucrose or isoglucose, 5 % glucose or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2106 10 80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 alcoholic preparations, other than those based on odoriferous substances, of a kind used for the manufacture of beverages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 MIN 1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12.1 %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Flavoured or coloured sugar syrups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Isoglucose syrups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42.7 EUR/100 kg/net mas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Lactose syrup</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2106 90 55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Glucose syrup and maltodextrine syrup</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milkfats, sucrose, isoglucose, glucose or starch or containing, by weight, less than 1,5 % milkfat, 5 % sucrose or isoglucose, 5 % glucose or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22 - BEVERAGES, SPIRITS AND VINEGAR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Waters, including natural or artificial mineral waters and aerated waters, not containing added sugar or other sweetening matter nor flavoured; ice and snow</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Mineral waters and aerated waters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mineral waters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carbonated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Waters, including mineral waters and aerated waters, containing added sugar or other sweetening matter or flavoured, and other non-alcoholic beverages, not including fruit or vegetable juices of heading 2009</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Waters, including mineral waters and aerated waters, containing added sugar or other sweetening matter or flavoured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products of headings 0401 to 0404 or fat obtained from products of headings 0401 to 0404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containing by weight of fat obtained from the products of headings 0401 to 0404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0,2 %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+ 13.7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+ 13.7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--- 0,2 % or more but less than 2 %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 + 12.1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+ 12.1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5.4 % + 21.2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+ 21.2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Beer made from malt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10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bottles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more than 10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Wine of fresh grapes, including fortified wines; grape must other than that of heading 2009</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Sparkling wine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protected designation of origin (PDO)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Champagne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Asti spumante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2204 10 96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varietal wines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wine; grape must with fermentation prevented or arrested by the addition of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other than that referred to in subheading 220410, in bottles with ‘mushroom’ stoppers held in place by ties or fastenings; wine, otherwise put up, with an excess pressure due to carbon dioxide in solution of not less than 1 bar but less than 3 bar, measured at a temperature of 20 °C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protected designation of origin (PDO)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varietal wines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Produced in the European Union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not exceeding 15 %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designation of origin (PDO)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Alsace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Bordeaux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Bourgogne (Burgundy)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Val de Loire (Loire Valley)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Mosel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Of an actual alcoholic strength by volume not exceeding 13 % vol: 13,1 EUR/hl; of an actual alcoholic strength by volume exceeding 13 % vol but not exceeding 15 % vol: 15,4 EUR/hl.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Pfalz</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Rheinhessen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Tokaj</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14,8 EUR/hl; of an actual alcoholic strength by volume exceeding 13 % vol but not exceeding 15 % vol: 15,8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Lazio (Latium)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Toscana (Tuscany)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Trentino, Alto Adige and Friuli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Veneto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Vinho Verde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Penedés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Rioja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2204 21 37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Valencia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FF0000"/>
                <w:sz w:val="20"/>
                <w:szCs w:val="20"/>
              </w:rPr>
            </w:pPr>
            <w:r>
              <w:rPr>
                <w:rFonts w:ascii="Arial" w:eastAsia="Times New Roman" w:hAnsi="Arial" w:cs="Arial"/>
                <w:noProof/>
                <w:color w:val="FF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Bordeaux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Bourgogne (Burgundy)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Beaujolais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Côtes-du-Rhône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Languedoc-Roussillon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Val de Loire (Loire Valley)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Piemonte (Piedmont)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2204 21 66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Toscana (Tuscany)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Trentino and Alto Adige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2204 21 68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Veneto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Dão, Bairrada and Douro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Navarra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Penedés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Rioja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Valdepeñas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varietal wines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15,4 EUR/hl.</w:t>
            </w:r>
          </w:p>
        </w:tc>
      </w:tr>
      <w:tr>
        <w:trPr>
          <w:trHeight w:val="78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15 % vol but not exceeding 22 %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designation of origin (PDO) or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Madeira and Setubal muscatel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14,8 EUR/hl; of an actual alcoholic strength by volume exceeding 18 % vol but not exceeding 22 % vol: 15,8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Sherry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14,8 EUR/hl; of an actual alcoholic strength by volume exceeding 18 % vol but not exceeding 22 % vol: 15,8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Marsala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18,6 EUR/hl; of an actual alcoholic strength by volume exceeding 18 % vol but not exceeding 22 % vol: 20,9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Samos and Muscat de Lemnos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18,6 EUR/hl; of an actual alcoholic strength by volume exceeding 18 % vol but not exceeding 22 % vol: 20,9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14,8 EUR/hl; of an actual alcoholic strength by volume exceeding 18 % vol but not exceeding 22 % vol: 15,8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18,6 EUR/hl; of an actual alcoholic strength by volume exceeding 18 % vol but not exceeding 22 % vol: 20,9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18,6 EUR/hl; of an actual alcoholic strength by volume exceeding 18 % vol but not exceeding 22 % vol: 20,9 EUR/hl.</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22 %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1.75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designation of origin (PDO) or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actual alcoholic strength by volume not exceeding 13 % vol: 13,1 EUR/hl; of an actual alcoholic strength by volume exceeding 13 % vol but not exceeding 15 % vol: 15,4 EUR/hl; of an actual alcoholic strength by volume exceeding 15 % vol but not exceeding 18 % vol: 18,6 EUR/hl; of an actual alcoholic strength by volume exceeding 18 % vol but not exceeding 22 % vol: 20,9 EUR/hl of an actual alcoholic strength by volume exceeding 22 % vol: 1,75 EUR/% vol/hl.</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actual alcoholic strength by volume not exceeding 13 % vol: 13,1 EUR/hl; of an actual alcoholic strength by volume exceeding 13 % vol but not exceeding 15 % vol: 15,4 EUR/hl; of an actual alcoholic strength by volume exceeding 15 % vol but not exceeding 18 % vol: 18,6 EUR/hl; of an actual alcoholic strength by volume exceeding 18 % vol but not exceeding 22 % vol: 20,9 EUR/hl of an actual alcoholic strength by volume exceeding 22 % vol: 1,75 EUR/% vol/hl.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varietal wines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actual alcoholic strength by volume not exceeding 13 % vol: 13,1 EUR/hl; of an actual alcoholic strength by volume exceeding 13 % vol but not exceeding 15 % vol: 15,4 EUR/hl; of an actual alcoholic strength by volume exceeding 15 % vol but not exceeding 18 % vol: 18,6 EUR/hl; of an actual alcoholic strength by volume exceeding 18 % vol but not exceeding 22 % vol: 20,9 EUR/hl of an actual alcoholic strength by volume exceeding 22 % vol: 1,75 EUR/% vol/hl.</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actual alcoholic strength by volume not exceeding 13 % vol: 13,1 EUR/hl; of an actual alcoholic strength by volume exceeding 13 % vol but not exceeding 15 % vol: 15,4 EUR/hl; of an actual alcoholic strength by volume exceeding 15 % vol but not exceeding 18 % vol: 18,6 EUR/hl; of an actual alcoholic strength by volume exceeding 18 % vol but not exceeding 22 % vol: 20,9 EUR/hl of an actual alcoholic strength by volume exceeding 22 % vol: 1,75 EUR/% vol/hl.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actual alcoholic strength by volume not exceeding 13 % vol: 13,1 EUR/hl; of an actual alcoholic strength by volume exceeding 13 % vol but not exceeding 15 % vol: 15,4 EUR/hl; of an actual alcoholic strength by volume exceeding 15 % vol but not exceeding 18 % vol: 18,6 EUR/hl; of an actual alcoholic strength by volume exceeding 18 % vol but not exceeding 22 % vol: 20,9 EUR/hl of an actual alcoholic strength by volume exceeding 22 % vol: 1,75 EUR/% vol/hl.</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actual alcoholic strength by volume not exceeding 13 % vol: 13,1 EUR/hl; of an actual alcoholic strength by volume exceeding 13 % vol but not exceeding 15 % vol: 15,4 EUR/hl; of an actual alcoholic strength by volume exceeding 15 % vol but not exceeding 18 % vol: 18,6 EUR/hl; of an actual alcoholic strength by volume exceeding 18 % vol but not exceeding 22 % vol: 20,9 EUR/hl of an actual alcoholic strength by volume exceeding 22 % vol: 1,75 EUR/% vol/hl.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other than that referred to in subheading 220410, in bottles with ‘mushroom’ stoppers held in place by ties or fastenings; wine, otherwise put up, with an excess pressure due to carbon dioxide in solution of not less than 1 bar but less than 3 bar, measured at a temperature of 20 °C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Produced in the European Union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not exceeding 15 %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designation of origin (PDO)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Tokaj</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13,1 EUR/hl; of an actual alcoholic strength by volume exceeding 13 % vol but not exceeding 15 % vol: 14,2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Bordeaux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Bourgogne (Burgundy)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Val de Loire (Loire Valley)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Bordeaux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Bourgogne (Burgundy)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Beaujolais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Côtes-du-Rhône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Languedoc-Roussillon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Val de Loire (Loire Valley)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2204 29 58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varietal wines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w:t>
            </w:r>
          </w:p>
        </w:tc>
      </w:tr>
      <w:tr>
        <w:trPr>
          <w:trHeight w:val="78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15 % vol but not exceeding 22 %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designation of origin (PDO) or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Madeira and Setubal muscatel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12,1 EUR/hl; of an actual alcoholic strength by volume exceeding 18 % vol but not exceeding 22 % vol: 13,1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Sherry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12,1 EUR/hl; of an actual alcoholic strength by volume exceeding 18 % vol but not exceeding 22 % vol: 13,1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Marsala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15,4 EUR/hl; of an actual alcoholic strength by volume exceeding 18 % vol but not exceeding 22 % vol: 20,9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Samos and Muscat de Lemnos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15,4 EUR/hl; of an actual alcoholic strength by volume exceeding 18 % vol but not exceeding 22 % vol: 20,9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12,1 EUR/hl; of an actual alcoholic strength by volume exceeding 18 % vol but not exceeding 22 % vol: 13,1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15,4 EUR/hl; of an actual alcoholic strength by volume exceeding 18 % vol but not exceeding 22 % vol: 20,9 EUR/hl.</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exceeding 15 % vol but not exceeding 18 % vol: 15,4 EUR/hl; of an actual alcoholic strength by volume exceeding 18 % vol but not exceeding 22 % vol: 20,9 EUR/hl.</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22 %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1.75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with a protected designation of origin (PDO) or a protected geographical indication (PGI)</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 of an actual alcoholic strength by volume exceeding 15 % vol but not exceeding 18 % vol: 15,4 EUR/hl; of an actual alcoholic strength by volume exceeding 18 % vol but not exceeding 22 % vol: 20,9 EUR/hl; of an actual alcoholic strength by volume exceeding 22 % vol: 1,75 EUR/% vol/hl.</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 of an actual alcoholic strength by volume exceeding 15 % vol but not exceeding 18 % vol: 15,4 EUR/hl; of an actual alcoholic strength by volume exceeding 18 % vol but not exceeding 22 % vol: 20,9 EUR/hl; of an actual alcoholic strength by volume exceeding 22 % vol: 1,75 EUR/% vol/hl.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varietal wines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 of an actual alcoholic strength by volume exceeding 15 % vol but not exceeding 18 % vol: 15,4 EUR/hl; of an actual alcoholic strength by volume exceeding 18 % vol but not exceeding 22 % vol: 20,9 EUR/hl; of an actual alcoholic strength by volume exceeding 22 % vol: 1,75 EUR/% vol/hl.</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 of an actual alcoholic strength by volume exceeding 15 % vol but not exceeding 18 % vol: 15,4 EUR/hl; of an actual alcoholic strength by volume exceeding 18 % vol but not exceeding 22 % vol: 20,9 EUR/hl; of an actual alcoholic strength by volume exceeding 22 % vol: 1,75 EUR/% vol/hl.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 of an actual alcoholic strength by volume exceeding 15 % vol but not exceeding 18 % vol: 15,4 EUR/hl; of an actual alcoholic strength by volume exceeding 18 % vol but not exceeding 22 % vol: 20,9 EUR/hl; of an actual alcoholic strength by volume exceeding 22 % vol: 1,75 EUR/% vol/hl.</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Of an actual alcoholic strength by volume not exceeding 13 % vol: 9,9 EUR/hl; of an actual alcoholic strength by volume exceeding 13 % vol but not exceeding 15 % vol: 12,1 EUR/hl; of an actual alcoholic strength by volume exceeding 15 % vol but not exceeding 18 % vol: 15,4 EUR/hl; of an actual alcoholic strength by volume exceeding 18 % vol but not exceeding 22 % vol: 20,9 EUR/hl; of an actual alcoholic strength by volume exceeding 22 % vol: 1,75 EUR/% vol/hl.</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grape must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fermentation or with fermentation arrested otherwise than by the addition of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density of 1,33 g/cm³ or less at 20 °C and of an actual alcoholic strength by volume not exceeding 1 %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Concentrated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2204 30 96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Concentrated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Vermouth and other wine of fresh grapes flavoured with plants or aromatic substances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of 18 % vol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7.6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2205 10 90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18 %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0.9 EUR/% vol/hl + 6.4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 EUR/% vol/hl + 4.4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of 18 % vol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18 % vol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fermented beverages (for example, cider, perry, mead); mixtures of fermented beverages and mixtures of fermented beverages and non-alcoholic beverages,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Piquette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1.3 EUR/% vol/hl MIN 7.2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Sparkling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Cider and perry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2206 00 39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Still,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Cider and perry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2206 00 81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Cider and perry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Undenatured ethyl alcohol of an alcoholic strength by volume of 80 % vol or higher; ethyl alcohol and other spirits, denatured, of any strength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Undenatured ethyl alcohol of an alcoholic strength by volume of 80 % vol or higher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 alcohol and other spirits, denatured, of any strength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Undenatured ethyl alcohol of an alcoholic strength by volume of less than 80 % vol; spirits, liqueurs and other spirituous beverages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Spirits obtained by distilling grape wine or grape marc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Cognac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Armagnac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Grappa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Brandy de Jerez</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2208 20 40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Raw distillate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2208 20 62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Cognac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2208 20 64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Armagnac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Grappa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Brandy de Jerez</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Whiskies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Bourbon whiskey,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Scotch whisky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malt whisky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Blended malt whisky,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2208 30 41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Single grain whisky and blended grain whisky,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blended whisky,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2208 30 82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2208 30 88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Rum and other spirits obtained by distilling fermented sugar-cane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2208 40 11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Rum with a content of volatile substances other than ethyl and methyl alcohol equal to or exceeding 225 grams per hectolitre of pure alcohol (with a 10 % tolerance)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€ 7,9 per litre of pure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Rum with a content of volatile substances other than ethyl and methyl alcohol equal to or exceeding 225 grams per hectolitre of pure alcohol (with a 10 % tolerance)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2208 40 91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value exceeding € 2 per litre of pure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 and Geneva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Geneva,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Vodka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alcoholic strength by volume of 45,4 % vol or less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alcoholic strength by volume of more than 45,4 % vol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2208 60 91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Liqueurs and cordials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containers holding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Arrack,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Plum, pear or cherry spirit (excluding liqueurs),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spirits and other spirituous beverages,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2208 90 41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Ouzo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Spirits (excluding liqueurs)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Distilled from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2208 90 45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Calvados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2208 90 48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2208 90 54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Tequila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2208 90 56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spirituous beverages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Spirits (excluding liqueurs)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Distilled from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Tequila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spirituous beverages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Undenatured ethyl alcohol of an alcoholic strength by volume of less than 80 % vol,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1 EUR/% vol/hl + 6.4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EUR/% vol/hl + 4.4 EUR/hl</w:t>
            </w:r>
          </w:p>
          <w:p>
            <w:pPr>
              <w:spacing w:before="0" w:after="0"/>
              <w:jc w:val="center"/>
              <w:rPr>
                <w:rFonts w:ascii="Arial" w:eastAsia="Times New Roman" w:hAnsi="Arial" w:cs="Arial"/>
                <w:noProof/>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EUR/% vol/hl</w:t>
            </w:r>
          </w:p>
          <w:p>
            <w:pPr>
              <w:spacing w:before="0" w:after="0"/>
              <w:jc w:val="center"/>
              <w:rPr>
                <w:rFonts w:ascii="Arial" w:eastAsia="Times New Roman" w:hAnsi="Arial" w:cs="Arial"/>
                <w:noProof/>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Vinegar and substitutes for vinegar obtained from acetic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vinegar,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4.4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3.3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 containers holding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 litres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5.12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3.5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More than 2 litres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3.84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2.6 EUR/hl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23 - RESIDUES AND WASTE FROM THE FOOD INDUSTRIES; PREPARED ANIMAL FODDER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2301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Flours, meals and pellets, of meat or meat offal, of fish or of crustaceans, molluscs or other aquatic invertebrates, unfit for human consumption; greaves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Flours, meals and pellets, of meat or meat offal; greaves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Flours, meals and pellets, of fish or of crustaceans, molluscs or other aquatic invertebrates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2302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Bran, sharps and other residues, whether or not in the form of pellets, derived from the sifting, milling or other working of cereals or of leguminous plants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maize (corn)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starch content not exceeding 35 %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starch content does not exceed 28 % by weight, and of which the proportion that passes through a sieve with an aperture of 0,2 mm does not exceed 10 % by weight or alternatively the proportion that passes through the sieve has an ash content, calculated on the dry product, equal to or more than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2302 30 90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cereals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rice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starch content not exceeding 35 %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which the starch content does not exceed 28 % by weight, and of which the proportion that passes through a sieve with an aperture of 0,2 mm does not exceed 10 % by weight or alternatively the proportion that passes through the sieve has an ash content, calculated on the dry product, equal to or more than 1,5 %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2302 40 90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leguminous plants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2303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Residues of starch manufacture and similar residues, beet-pulp, bagasse and other waste of sugar manufacture, brewing or distilling dregs and waste, whether or not in the form of pellets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Residues of starch manufacture and similar residues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Residues from the manufacture of starch from maize (excluding concentrated steeping liquors), of a protein content, calculated on the dry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2303 10 11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40 %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Beet-pulp, bagasse and other waste of sugar manufacture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Beet-pulp</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Brewing or distilling dregs and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2304 00 00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Oilcake and other solid residues, whether or not ground or in the form of pellets, resulting from the extraction of soya-bean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2305 00 00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Oilcake and other solid residues, whether or not ground or in the form of pellets, resulting from the extraction of groundnut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2306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Oilcake and other solid residues, whether or not ground or in the form of pellets, resulting from the extraction of vegetable fats or oils, other than those of heading 2304 or 2305</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cotton seeds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linseed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sunflower seeds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rape or colza seeds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low erucic acid rape or colza seeds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coconut or copra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palm nuts or kernels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maize (corn) germ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Oilcake and other residues resulting from the extraction of olive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2306 90 11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3 % or less by weight of olive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3 % by weight of olive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Wine lees; argol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Wine lees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total alcoholic strength by mass not exceeding 7,9 % mas and a dry matter content not less than 25 %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EUR/kg/tot/alc</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Argol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Vegetable materials and vegetable waste, vegetable residues and by-products, whether or not in the form of pellets, of a kind used in animal feeding,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 marc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2308 00 11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total alcoholic strength by mass not exceeding 4,3 % mas and a dry matter content not less than 40 %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EUR/kg/tot/alc</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Acorns and horse-chestnuts; pomace or marc of fruit, other than grapes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2309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Preparations of a kind used in animal feeding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 or cat food, put up for retail sale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starch, glucose, glucose syrup, maltodextrine or maltodextrine syrup of subheadings 17023050, 17023090, 17024090, 17029050 and 21069055 or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starch, glucose, glucose syrup, maltodextrine or maltodextrine syrup</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starch or containing 10 % or less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 products or containing less than 10 % by weight of such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10 % but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50 % but less than 75 %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75 %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10 % but not more than 30 %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2309 10 31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 products or containing less than 10 % by weight of such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10 % but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888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30 %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 products or containing less than 10 % by weight of such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10 % but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577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2309 10 70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starch, glucose, glucose syrup, maltodextrine or maltodextrine syrup but containing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or marine mammal solubles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Products referred to in additional note 5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premixes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starch, glucose, glucose syrup, maltodextrine or maltodextrine syrup of subheadings 17023050, 17023090, 17024090, 17029050 and 21069055 or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starch, glucose, glucose syrup, maltodextrine or maltodextrin syrup</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starch or containing 10 % or less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 products or containing less than 10 % by weight of such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10 % but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50 % but less than 75 %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75 %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10 % but not more than 30 %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2309 90 41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 products or containing less than 10 % by weight of such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10 % but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888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30 % by weight of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 products or containing less than 10 % by weight of such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10 % but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577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not less than 50 % by weight of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2309 90 70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starch, glucose, glucose syrup, maltodextrine or maltodextrine syrup but containing milk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Beet-pulp with added molasses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24 - TOBACCO AND MANUFACTURED TOBACCO SUBSTITUTES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2401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Unmanufactured tobacco; tobacco refuse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Tobacco, not stemmed/stripped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 air-cured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2401 10 60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Sun-cured Oriental type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Dark air-cured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Flue-cured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Tobacco, partly or wholly stemmed/stripped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2401 20 35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 air-cured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Sun-cured Oriental type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Dark air-cured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Flue-cured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Tobacco refuse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2402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Cigars, cheroots, cigarillos and cigarettes, of tobacco or of tobacco substitutes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Cigars, cheroots and cigarillos, containing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Cigarettes containing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cloves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2403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manufactured tobacco and manufactured tobacco substitutes; ‘homogenised’ or ‘reconstituted’ tobacco; tobacco extracts and essences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Smoking tobacco, whether or not containing tobacco substitutes in any proportion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Water-pipe tobacco specified in subheading note 1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500 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‘Homogenised’ or ‘reconstituted’ tobacco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Chewing tobacco and snuff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5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8"/>
                <w:szCs w:val="28"/>
              </w:rPr>
            </w:pPr>
            <w:r>
              <w:rPr>
                <w:rFonts w:ascii="Arial" w:eastAsia="Times New Roman" w:hAnsi="Arial" w:cs="Arial"/>
                <w:b/>
                <w:bCs/>
                <w:noProof/>
                <w:color w:val="000000"/>
                <w:sz w:val="28"/>
                <w:szCs w:val="28"/>
              </w:rPr>
              <w:lastRenderedPageBreak/>
              <w:t>V</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V - MINERAL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25 - SALT; SULPHUR; EARTHS AND STONE; PLASTERING MATERIALS, LIME AND CEMENT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Salt (including table salt and denatured salt) and pure sodium chloride, whether or not in aqueous solution or containing added anti-caking or free-flowing agents; sea water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water and salt liquors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 (including table salt and denatured salt) and pure sodium chloride, whether or not in aqueous solution or containing added anti-caking or free-flowing agents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2501 00 31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chemical transformation (separation of Na from Cl) for the manufacture of other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Denatured or for industrial uses (including refining) other than the preservation or preparation of foodstuffs for human or animal consumption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 suitable for human consumption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EUR/1000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Unroasted iron pyrites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Sulphur of all kinds, other than sublimed sulphur, precipitated sulphur and colloidal sulphur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or unrefined sulphur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graphite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or in flakes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sands of all kinds, whether or not coloured, other than metal-bearing sands of Chapter 26</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Silica sands and quartz sands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2505 90 00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Quartz (other than natural sands); quartzite, whether or not roughly trimmed or merely cut, by sawing or otherwise, into blocks or slabs of a rectangular (including square) shape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Quartz</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Quartzite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Kaolin and other kaolinic clays, whether or not calcined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Kaolin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kaolinic clays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clays (not including expanded clays of heading 6806), andalusite, kyanite and sillimanite, whether or not calcined; mullite; chamotte or dinas earths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Bentonite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Fireclay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clays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Andalusite, kyanite and sillimanite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Mullite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Chamotte or dinas earths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2509 00 00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Chalk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calcium phosphates, natural aluminium calcium phosphates and phosphatic chalk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Unground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2510 20 00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Ground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barium sulphate (barytes); natural barium carbonate (witherite), whether or not calcined, other than barium oxide of heading 2816</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barium sulphate (barytes)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barium carbonate (witherite)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Siliceous fossil meals (for example, kieselguhr, tripolite and diatomite) and similar siliceous earths, whether or not calcined, of an apparent specific gravity of 1 or less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Pumice stone; emery; natural corundum, natural garnet and other natural abrasives, whether or not heat-treated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Pumice stone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Emery, natural corundum, natural garnet and other natural abrasives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2514 00 00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Slate, whether or not roughly trimmed or merely cut, by sawing or otherwise, into blocks or slabs of a rectangular (including square) shape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Marble and travertine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or roughly trimmed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Merely cut, by sawing or otherwise, into blocks or slabs of a rectangular (including square) shape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2515 20 00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Ecaussine and other calcareous monumental or building stone; alabaster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Granite, porphyry, basalt, sandstone and other monumental or building stone, whether or not roughly trimmed or merely cut, by sawing or otherwise, into blocks or slabs of a rectangular (including square) shape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or roughly trimmed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Merely cut, by sawing or otherwise, into blocks or slabs of a rectangular (including square) shape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2516 20 00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Sandstone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monumental or building stone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2517 10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Pebbles, gravel, broken or crushed stone, of a kind commonly used for concrete aggregates, for road metalling or for railway or other ballast, shingle and flint, whether or not heat-treated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Pebbles, gravel, shingle and flint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Limestone, dolomite and other calcareous stone, broken or crushed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Macadam of slag, dross or similar industrial waste, whether or not incorporating the materials cited in subheading 251710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Tarred macadam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Granules, chippings and powder, of stones of heading 2515 or 2516, whether or not heat-treated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2517 41 00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marble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Dolomite, whether or not calcined or sintered, including dolomite roughly trimmed or merely cut, by sawing or otherwise, into blocks or slabs of a rectangular (including square) shape; dolomite ramming mix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Dolomite, not calcined or sintered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Calcined or sintered dolomite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Dolomite ramming mix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magnesium carbonate (magnesite); fused magnesia; dead-burned (sintered) magnesia, whether or not containing small quantities of other oxides added before sintering; other magnesium oxide, whether or not pure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magnesium carbonate (magnesite)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Magnesium oxide, other than calcined natural magnesium carbonate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Dead-burned (sintered) magnesia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Gypsum; anhydrite; plasters (consisting of calcined gypsum or calcium sulphate) whether or not coloured, with or without small quantities of accelerators or retarders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Gypsum; anhydrite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2520 20 00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Limestone flux; limestone and other calcareous stone, of a kind used for the manufacture of lime or cement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2522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Quicklime, slaked lime and hydraulic lime, other than calcium oxide and hydroxide of heading 2825</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Quicklime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Slaked lime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Hydraulic lime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Portland cement, aluminous cement, slag cement, supersulphate cement and similar hydraulic cements, whether or not coloured or in the form of clinkers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Cement clinkers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Portland cement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cement, whether or not artificially coloured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Aluminous cement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hydraulic cements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2524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Asbestos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Crocidolite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Mica, including splittings; mica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mica and mica rifted into sheets or splittings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Mica powder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Mica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Natural steatite, whether or not roughly trimmed or merely cut, by sawing or otherwise, into blocks or slabs of a rectangular (including square) shape; talc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crushed, not powdered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powdered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2528 00 00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Natural borates and concentrates thereof (whether or not calcined), but not including borates separated from natural brine; natural boric acid containing not more than 85 % of H3BO3 calculated on the dry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Feldspar; leucite; nepheline and nepheline syenite; fluorspar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Feldspar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Fluorspar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97 % or less of calcium fluoride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97 % of calcium fluoride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Leucite; nepheline and nepheline syenite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Mineral substances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Vermiculite, perlite and chlorites, unexpanded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Kieserite, epsomite (natural magnesium 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26 - ORES, SLAG AND ASH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Iron ores and concentrates, including roasted iron pyrites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Iron ores and concentrates, other than roasted iron pyrites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Non-agglomerated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Agglomerated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 iron pyrites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Manganese ores and concentrates, including ferruginous manganese ores and concentrates with a manganese content of 20 % or more, calculated on the dry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2603 00 00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Copper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2604 00 00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Nickel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2605 00 00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Cobalt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2606 00 00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Aluminium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2607 00 00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Lead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2608 00 00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Zinc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2609 00 00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Tin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2610 00 00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Chromium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Tungsten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Uranium or thorium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ores and pitchblende, and concentrates thereof, with a uranium content of more than 5 % by weight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Thorium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Monazite; urano-thorianite and other thorium ores and concentrates, with a thorium content of more than 20 % by weight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Molybdenum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2614 00 00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Titanium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Niobium, tantalum, vanadium or zirconium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Zirconium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2615 90 00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Precious-metal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Silver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2616 90 00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Antimony ores and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2617 90 00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2618 00 00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Granulated slag (slag sand) from the manufacture of iron or steel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Slag, dross (other than granulated slag), scalings and other waste from the manufacture of iron or steel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suitable for the recovery of iron or manganese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Slag, ash and residues (other than from the manufacture of iron or steel), containing metals, arsenic or their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zinc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Hard zinc spelter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Leaded gasoline sludges and leaded anti-knock compound sludges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copper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aluminium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arsenic, mercury, thallium or their mixtures, of a kind used for the extraction of arsenic or those metals or for the manufacture of their chemical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antimony, beryllium, cadmium, chromium or their mixtures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nickel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niobium or tantalum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tin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mainly titanium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slag and ash, including seaweed ash (kelp); ash and residues from the incineration of municipal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Ash and residues from the incineration of municipal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2621 90 00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27 - MINERAL FUELS, MINERAL OILS AND PRODUCTS OF THEIR DISTILLATION; BITUMINOUS SUBSTANCES; MINERAL WAXES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Coal; briquettes, ovoids and similar solid fuels manufactured from coal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 whether or not pulverised, but not agglomerated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Anthracite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Bituminous coal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Coking coal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Briquettes, ovoids and similar solid fuels manufactured from coal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Lignite, whether or not agglomerated, excluding jet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Lignite, whether or not pulverised, but not agglomerated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2702 20 00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Agglomerated lignite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2703 00 00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Peat (including peat litter), whether or not agglomerated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Coke and semi-coke of coal, of lignite or of peat, whether or not agglomerated; retort carbon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Coke and semi-coke of coal</w:t>
            </w:r>
          </w:p>
        </w:tc>
        <w:tc>
          <w:tcPr>
            <w:tcW w:w="173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Coke and semi-coke of lignite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2705 00 00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Coal gas, water gas, producer gas and similar gases, other than petroleum gases and other gaseous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2706 00 00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Tar distilled from coal; from lignite or from peat, and other mineral tars, whether or not dehydrated or partially distilled, including reconstituted tars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Oils and other products of the distillation of high temperature coal tar; similar products in which the weight of the aromatic constituents exceeds that of the non-aromatic constituents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Benzol (benzene)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Toluol (toluene)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Xylol (xylenes)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Naphthalene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aromatic hydrocarbon mixtures of which 65 % or more by volume (including losses) distils at 250 °C by the ASTM D 86 method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Creosote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light oils of which 90 % or more by volume distils at temperatures of up to 200 °C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Sulphuretted toppings; anthracene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Basic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the products of heading 2803</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Pitch and pitch coke, obtained from coal tar or from other mineral tars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2708 10 00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Pitch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2708 20 00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Pitch coke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Petroleum oils and oils obtained from bituminous minerals, crude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gas condensates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31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Light oils and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27101211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 spirits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Aviation spirit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a lead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0,013 g per litre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octane number (RON) of less than 95</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octane number (RON) of 95 or more but less than 98</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octane number (RON) of 98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0,013 g per litre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octane number (RON) of less than 98</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octane number (RON) of 98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Spirit type jet fuel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light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27101911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Kerosene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Jet fuel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Heavy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Gas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27101931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not exceeding 0,001 %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0,001 % by weight but not exceeding 0,002 %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0,002 % by weight but not exceeding 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Fuel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27101951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not exceeding 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0,1 % by weight but not exceeding 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Lubricating oils; other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2710 19 75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27101971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Motor oils, compressor lube oils, turbine lube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Liquids for hydraulic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oils, liquid paraffin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Gear oils and reductor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Metal-working compounds, mould-release oils, anti-corrosion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Electrical insulating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lubricating oils and other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Gas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not exceeding 0,001 %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0,001 % by weight but not exceeding 0,002 %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0,002 % by weight but not exceeding 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Fuel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not exceeding 0,1 %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0,1 % by weight but not exceeding 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sulphur content exceeding 1 %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polychlorinated biphenyls (PCBs), polychlorinated terphenyls (PCTs) or polybrominated biphenyls (PBBs)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Petroleum gases and other gaseous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Liquefied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gas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Propane of a purity of not less than 99 %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use as a power or heating fuel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27111291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purity exceeding 90 % but of less than 99 %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27111310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purity exceeding 90 % but of less than 95 %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Ethylene, propylene, butylene and butadiene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gaseous state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gas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Petroleum jelly; paraffin wax, microcrystalline petroleum wax, slack wax, ozokerite, lignite wax, peat wax, other mineral waxes, and similar products obtained by synthesis or by other processes, whether or not coloured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jelly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Paraffin wax containing by weight less than 0,75 % of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Synthetic paraffin wax of a molecular weight of 460 or more but not exceeding 1560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Ozokerite, lignite wax or peat wax (natural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a specific process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undergoing chemical transformation by a process other than those specified in respect of subheading 27129031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other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Blend of 1-alkenes containing by weight 80 % or more of 1-alkenes of a chain-length of 24 carbon atoms or more but not exceeding 28 carbon atoms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Petroleum coke, petroleum bitumen and other residues of petroleum oils or of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coke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calcined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bitumen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residues of petroleum oils or of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the products of heading 2803</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Bitumen and asphalt, natural; bituminous or oil-shale and tar sands; asphaltites and asphaltic rocks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Bituminous or oil-shale and tar sands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2715 00 00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Bituminous mixtures based on natural asphalt, on natural bitumen, on petroleum bitumen, on mineral tar or on mineral tar pitch (for example, bituminous mastics, cut-backs)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2716 00 00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Electrical energy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VI</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VI - PRODUCTS OF THE CHEMICAL OR ALLIED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r>
      <w:tr>
        <w:trPr>
          <w:trHeight w:val="22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28 - INORGANIC CHEMICALS; ORGANIC OR INORGANIC COMPOUNDS OF PRECIOUS METALS, OF RARE-EARTH METALS, OF RADIOACTIVE ELEMENTS OR OF ISOTOPES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CHEMICAL ELEMENTS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Fluorine, chlorine, bromine and iodine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Iodine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Fluorine; bromine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Sulphur, sublimed or precipitated; colloidal sulphur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2803 00 00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Carbon (carbon blacks and other forms of carbon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Hydrogen, rare gases and other non-metals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Hydrogen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Rare gases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Argon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Helium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Nitrogen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Oxygen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Boron; tellurium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Tellurium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Silicon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not less than 99,99 % of silicon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2804 69 00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Phosphorus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2804 80 00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Arsenic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Selenium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Alkali or alkaline-earth metals; rare-earth metals, scandium and yttrium, whether or not intermixed or interalloyed; mercury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Alkali or alkaline-earth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Strontium and barium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Rare-earth metals, scandium and yttrium, whether or not intermixed or interalloyed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Intermixtures or interalloys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Mercury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flasks of a net content of 34,5 kg (standard weight), of a fob value, per flask, not exceeding € 224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INORGANIC ACIDS AND INORGANIC OXYGEN COMPOUNDS OF NON-METALS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Hydrogen chloride (hydrochloric acid); chlorosulphuric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Hydrogen chloride (hydrochloric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Chlorosulphuric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2807 00 00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Sulphuric acid; oleum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2808 00 00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Nitric acid; sulphonitric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Diphosphorus pentaoxide; phosphoric acid; polyphosphoric acids,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Diphosphorus pentaoxide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2809 20 00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Phosphoric acid and polyphosphoric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Oxides of boron; boric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Diboron trioxide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inorganic acids and other inorganic oxygen compounds of non-metals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inorganic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Hydrogen fluoride (hydrofluoric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Hydrogen bromide (hydrobromic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Hydrogen cyanide (hydrocyanic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inorganic oxygen compounds of non-metals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Silicon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Sulphur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Sulphur trioxide (sulphuric anhydride); diarsenic trioxide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Nitrogen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III. HALOGEN OR SULPHUR COMPOUNDS OF NON-METALS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Halides and halide oxides of non-metals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Chlorides and chloride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phosphorus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Phosphorus trichloride oxide (phosphoryl trichloride)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Phosphorus trichloride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Phosphorus pentachloride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Disulphur dichloride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Sulphur dichloride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Phosgene (carbonyl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Thionyl dichloride (thionyl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Sulphides of non-metals; commercial phosphorus trisulphide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 disulphide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Phosphorus sulphides, commercial phosphorus trisulphide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IV. INORGANIC BASES AND OXIDES, HYDROXIDES AND PEROXIDES OF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Ammonia, anhydrous or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Anhydrous ammonia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Ammonia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Sodium hydroxide (caustic soda); potassium hydroxide (caustic potash); peroxides of sodium or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hydroxide (caustic soda)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aqueous solution (soda lye or liquid soda)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Potassium hydroxide (caustic potash)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Peroxides of sodium or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Hydroxide and peroxide of magnesium; oxides, hydroxides and peroxides, of strontium or barium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Hydroxide and peroxide of magnesium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2816 40 00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Oxides, hydroxides and peroxides, of strontium or barium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2817 00 00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Zinc oxide; zinc peroxide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Artificial corundum, whether or not chemically defined; aluminium oxide; aluminium hydroxide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corundum,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aluminium oxide content of 98,5 % by weight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less than 50 % of the total weight having a particle size of more than 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50 % or more of the total weight having a particle size of more than 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an aluminium oxide content of less than 98,5 %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less than 50 % of the total weight having a particle size of more than 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50 % or more of the total weight having a particle size of more than 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Aluminium oxide, other than artificial corundum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Aluminium hydroxide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Chromium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Chromium trioxide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Chromium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Manganese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Manganese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Manganese oxide containing by weight 77 % or more of manganese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Iron oxides and hydroxides; earth colours containing 70 % or more by weight of combined iron evaluated as Fe2O3</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Iron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Earth colours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Cobalt oxides and hydroxides; commercial cobalt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2823 00 00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Titanium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Lead oxides; red lead and orange 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Lead monoxide (litharge, massicot)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Hydrazine and hydroxylamine and their inorganic salts; other inorganic bases; other metal oxides, hydroxides and peroxides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Hydrazine and hydroxylamine and their inorganic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Lithium oxide and hydroxide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Vanadium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Nickel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Copper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Germanium oxides and zirconium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Molybdenum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2825 80 00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Antimony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Calcium oxide, hydroxide and peroxide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Calcium hydroxide of a purity of 98 % or more calculated on the dry weight, in the form of particles of which: - not more than 1 % by weight have a particle-size exceeding 75 micrometres and - not more than 4 % by weight have a particle-size of less than 1,3 micrometres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Beryllium oxide and hydroxide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Tungsten oxides and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Cadmium 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 SALTS AND PEROXYSALTS, OF INORGANIC ACIDS AND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Fluorides; fluorosilicates, fluoroaluminates and other complex fluorine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ammonium or of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hexafluoroaluminate (synthetic cryolite)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Dipotassium hexafluorozirconate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Chlorides, chloride oxides and chloride hydroxides; bromides and bromide oxides; iodides and iodide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Ammonium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Calcium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chlorides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magnesium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iron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cobalt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Chloride oxides and chloride hydroxides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Bromides and bromide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2827 51 00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Bromides of sodium or of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2827 59 00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Iodides and iodide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Hypochlorites; commercial calcium hypochlorite; chlorites; hypobromites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2828 10 00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Commercial calcium hypochlorite and other calcium hypochlorites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2828 90 00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Chlorates and perchlorates; bromates and perbromates; iodates and periodates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Perchlorates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Bromates of potassium or of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Sulphides; polysulphides,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sulphides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Sulphides of calcium, of antimony or of iron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Dithionites and sulphoxylates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2831 90 00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Sulphites; thiosulphates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sulphites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sulphites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Thiosulphates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Sulphates; alums; peroxosulphates (persulphates)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Disodium sulphate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magnesium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nickel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barium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cadmium; of chromium; of zinc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cobalt; of titanium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Alums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Peroxosulphates (persulphates)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Nitrites; nitrates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Nitrites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barium; of beryllium; of cadmium; of cobalt; of nickel; of 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copper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Phosphinates (hypophosphites), phosphonates (phosphites) and phosphates; polyphosphates,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Phosphinates (hypophosphites) and phosphonates (phosphites)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Phosphates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mono- or disodium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Calcium hydrogenorthophosphate (‘dicalcium 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phosphates of calcium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triammonium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trisodium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Polyphosphates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triphosphate (sodium tripolyphosphate)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Carbonates; peroxocarbonates (percarbonates); commercial ammonium carbonate containing ammonium carbamate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Disodium carbonate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hydrogencarbonate (sodium bicarbonate)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Potassium carbonates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Calcium carbonate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Barium carbonate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Lithium carbonates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Strontium carbonate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magnesium; of copper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Peroxocarbonates (percarbonates)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Cyanides, cyanide oxides and complex cyanides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Cyanides and cyanide oxides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Complex cyanides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Silicates; commercial alkali metal silicates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sodium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metasilicates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Borates; peroxoborates (perborates)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Disodium tetraborate (refined borax)</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Anhydrous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Disodium tetraborate pentahydrate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borates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Borates of sodium, anhydrous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Peroxoborates (perborates)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Salts of oxometallic or peroxometallic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Sodium dichromate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chromates and dichromates; peroxochromates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Manganites, manganates and permanganates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Potassium permanganate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2841 69 00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Molybdates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2841 80 00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Tungstates (wolframates)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Zincates and vanadates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salts of inorganic acids or peroxoacids (including aluminosilicates whether or not chemically defined), other than azides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Double or complex silicates, including aluminosilicates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Salts, double salts or complex salts of selenium or tellurium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VI. MISCELLANEOUS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Colloidal precious metals; inorganic or organic compounds of precious metals, whether or not chemically defined; amalgams of precious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Colloidal precious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Silver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Silver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Silver nitrate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Gold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compounds; amalgams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Amalgams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Radioactive chemical elements and radioactive isotopes (including the fissile or fertile chemical elements and isotopes) and their compounds; mixtures and residues containing these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uranium and its compounds; alloys, dispersions (including cermets), ceramic products and mixtures containing natural uranium or natural uranium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uranium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waste and scrap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Worked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Ferro-uranium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enriched in U 235 and its compounds; plutonium and its compounds; alloys, dispersions (including cermets), ceramic products and mixtures containing uranium enriched in U 235, plutonium or compounds of these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enriched in U 235 and its compounds; alloys, dispersions (including cermets), ceramic products and mixtures containing uranium enriched in U 235 or compounds of these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Ferro-uranium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Plutonium and its compounds; alloys, dispersions (including cermets), ceramic products and mixtures containing plutonium or compounds of these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uranium and plutonium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Ferro-uranium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depleted in U 235 and its compounds; thorium and its compounds; alloys, dispersions (including cermets), ceramic products and mixtures containing uranium depleted in U 235, thorium or compounds of these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depleted in U 235; alloys, dispersions (including cermets), ceramic products and mixtures containing uranium depleted in U 235 or compounds of this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Cermets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Thorium; alloys, dispersions (including cermets), ceramic products and mixtures containing thorium or compounds of this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Cermets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waste and scrap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Worked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Bars, rods, angles, shapes and sections, sheets and strips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of uranium depleted in U 235 or of thorium, whether or not mixed together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thorium or of uranium depleted in U 235, whether or not mixed together (Euratom), other than thorium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Radioactive elements and isotopes and compounds other than those of subheading 284410, 284420 or 284430; alloys, dispersions (including cermets), ceramic products and mixtures containing these elements, isotopes or compounds; radioactive residues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Uranium derived from U 233 and its compounds; alloys, dispersions (including cermets), ceramic products and mixtures and compounds derived from U 233 or compounds of this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radioactive isotopes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of artificial radioactive isotopes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Spent (irradiated) fuel elements (cartridges) of nuclear reactors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Isotopes other than those of heading 2844; compounds, inorganic or organic, of such isotopes,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Heavy water (deuterium oxide)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Deuterium and compounds thereof; hydrogen and compounds thereof, enriched in deuterium; mixtures and solutions containing these products (Euratom)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Compounds, inorganic or organic, of rare-earth metals, of yttrium or of scandium or of mixtures of these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Cerium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2846 90 00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2847 00 00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Hydrogen peroxide, whether or not solidified with urea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2848 00 00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Phosphides, whether or not chemically defined, excluding ferrophosphorus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Carbides,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calcium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silicon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boron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tungsten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aluminium; of chromium; of molybdenum; of vanadium; of tantalum; of titanium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Hydrides, nitrides, azides, silicides and borides, whether or not chemically defined, other than compounds which are also carbides of heading 2849</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Hydrides; nitrides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Azides; silicides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Borides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2852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Inorganic or organic compounds of mercury, whether or not chemically defined, excluding amalgams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inorganic compounds (including distilled or conductivity water and water of similar purity); liquid air (whether or not rare gases have been removed); compressed air; amalgams, other than amalgams of precious metals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Distilled and conductivity water and water of similar purity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air (whether or not rare gases have been removed); compressed air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Cyanogen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29 - ORGANIC CHEMICALS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HYDROCARBONS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Acyclic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Saturated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Unsaturated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Propene (propylene)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Butene (butylene) and isomers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Buta-1,3-diene and isoprene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Cyclic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Cyclanes, cyclenes and cycloterpenes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Cyclohexane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Benzene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Toluene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Xylenes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o-Xylene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m-Xylene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p-Xylene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Mixed xylene isomers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Styrene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Ethylbenzene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Cumene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Halogenated derivatives of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Saturated chlorinated derivatives of acyclic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Chloromethane (methyl chloride) and chloroethane (ethyl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Dichloromethane (methylene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Chloroform (trichloromethane)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 tetrachloride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Ethylene dichloride (ISO) (1,2-dichloroethane)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--- 1,1,1-Trichloroethane (methylchloroform)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Unsaturated chlorinated derivatives of acyclic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Vinyl chloride (chloroethylene)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Trichloroethylene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Tetrachloroethylene (perchloroethylene)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Fluorinated, brominated or iodinated derivatives of acyclic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Ethylene dibromide (ISO) (1,2-dibromoethane)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Bromomethane (methyl bromide)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Dibromomethane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Fluorides and iodides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derivatives of acyclic hydrocarbons containing two or more different halogens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Chlorodifluoromethane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Dichlorotrifluoroethanes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Dichlorofluoroethanes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Chlorodifluoroethanes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Dichloropentafluoropropanes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Bromochlorodifluoromethane, bromotrifluoromethane and dibromotetrafluoroethanes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Bromochlorodifluoromethane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Bromotrifluoromethane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Dibromotetrafluoroethanes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perhalogenated only with fluorine and chlorine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Trichlorofluoromethane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Dichlorodifluoromethane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Trichlorotrifluoroethanes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Dichlorotetrafluoroethanes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Chloropentafluoroethane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perhalogenated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only with fluorine and chlorine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methane, ethane or propane (HCFCs)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only with fluorine and bromine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methane, ethane or propane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derivatives of cyclanic, cyclenic or cycloterpenic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-- 1,2,3,4,5,6-Hexachlorocyclohexane (HCH (ISO)), including lindane (ISO,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Aldrin (ISO), chlordane (ISO) and heptachlor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--- 1,2-Dibromo-4-(1,2-dibromoethyl)cyclohexane; tetrabromocyclooctanes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derivatives of aromatic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de-DE"/>
              </w:rPr>
            </w:pPr>
            <w:r>
              <w:rPr>
                <w:rFonts w:ascii="Arial" w:eastAsia="Times New Roman" w:hAnsi="Arial" w:cs="Arial"/>
                <w:noProof/>
                <w:color w:val="000000"/>
                <w:sz w:val="20"/>
                <w:szCs w:val="20"/>
                <w:lang w:val="de-DE"/>
              </w:rPr>
              <w:t>-- Chlorobenzene, o-dichlorobenzene and p-dichlorobenzene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Hexachlorobenzene (ISO) and DDT (ISO) (clofenotane (INN), 1,1,1-trichloro-2,2-bis(p-chlorophenyl)ethane)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--- 2,3,4,5,6-Pentabromoethylbenzene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Sulphonated, nitrated or nitrosated derivatives of hydrocarbons, whether or not halogenated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Derivatives containing only sulpho groups, their salts and ethyl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Derivatives containing only nitro or only nitroso groups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Trichloronitromethane (chloropicrin)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 ALCOHOLS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Acyclic alcohols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Saturated monohydric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Methanol (methyl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Propan-1-ol (propyl alcohol) and propan-2-ol (isopropyl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Butan-1-ol (n-butyl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butanols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--- 2-Methylpropan-2-ol (tert-butyl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Octanol (octyl alcohol) and isomers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Octan-2-ol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Dodecan-1-ol (lauryl alcohol), hexadecan-1-ol (cetyl alcohol) and octadecan-1-ol (stearyl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Unsaturated monohydric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terpene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Allyl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Ethylene glycol (ethanediol)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Propylene glycol (propane-1,2-diol)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Butane-1,3-diol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Butane-1,4-diol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--- 2,4,7,9-Tetramethyldec-5-yne-4,7-diol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polyhydric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-- 2-Ethyl-2-(hydroxymethyl)propane-1,3-diol (trimethylolpropane)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Pentaerythritol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Mannitol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+ 125.8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+ 125.8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D-glucitol (sorbitol)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2 % or less by weight of D-mannitol, calculated on the D-glucitol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+ 16.1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 + 16.1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2 % or less by weight of D-mannitol, calculated on the D-glucitol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7.7 % + 23 EUR/100 kg</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7 % + 23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Glycerol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sulphonated, nitrated or nitrosated derivatives of acyclic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Ethchlorvynol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--- 2,2-Bis(bromomethyl)propanediol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Cyclic alcohols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Cyclanic, cyclenic or cycloterpenic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Menthol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Cyclohexanol, methylcyclohexanols and dimethylcyclohexanols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Sterols and inositols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Inositols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Benzyl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III. PHENOLS, PHENOL-ALCOHOLS,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Phenols; phenol-alcohols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Monophenols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Phenol (hydroxybenzene)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Cresols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Octylphenol, nonylphenol and their isomers;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Naphthols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--- 1-Naphthol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Xylenols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Polyphenols; phenol-alcohols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Resorcinol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Hydroquinone (quinol)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-- 4,4′-Isopropylidenediphenol (bisphenol A, diphenylolpropane)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Halogenated, sulphonated, nitrated or nitrosated derivatives of phenols or phenol-alcohols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Derivatives containing only halogen substituents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Pentachlorophenol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Dinoseb (ISO)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-- 4,6-Dinitro-o-cresol (DNOC (ISO))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IV. ETHERS, ALCOHOL PEROXIDES, ETHER PEROXIDES, KETONE PEROXIDES, EPOXIDES WITH A THREE-MEMBERED RING, ACETALS AND HEMIACETALS,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Ethers, ether-alcohols, ether-phenols, ether-alcohol-phenols, alcohol peroxides, ether peroxides, ketone peroxides (whether or not chemically defined),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ethers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Diethyl ether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Tert-butyl ethyl ether (ethyl-tertio-butyl-ether, ETBE)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Cyclanic, cyclenic or cycloterpenic ethers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ethers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Diphenyl ether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Derivatives halogenated only with bromine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Pentabromodiphenyl ether; 1,2,4,5-tetrabromo-3,6-bis(pentabromophenoxy)benzene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--- 1,2-Bis(2,4,6-tribromophenoxy)ethane, for the manufacture of acrylonitrile-butadiene-styrene (ABS)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Ether-alcohols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-- 2,2′-Oxydiethanol (diethylene glycol, digol)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Monobutyl ethers of ethylene glycol or of diethylene glycol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monoalkylethers of ethylene glycol or of diethylene glycol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--- 2-(2-Chloroethoxy)ethanol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Ether-phenols, ether-alcohol-phenols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Alcohol peroxides, ether peroxides, ketone peroxides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Epoxides, epoxyalcohols, epoxyphenols and epoxyethers, with a three-membered ring,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Oxirane (ethylene 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Methyloxirane (propylene 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- 1-Chloro-2,3-epoxypropane (epichlorohydrin)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Dieldrin (ISO,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Acetals and hemiacetals, whether or not with other oxygen function,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 ALDEHYDE-FUNCTION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Aldehydes, whether or not with other oxygen function; cyclic polymers of aldehydes; paraformaldehyde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aldehydes without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Methanal (formaldehyde)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Ethanal (acetaldehyde)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Cyclic aldehydes without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Benzaldehyde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Aldehyde-alcohols, aldehyde-ethers, aldehyde-phenols and aldehydes with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Vanillin (4-hydroxy-3-methoxybenzaldehyde)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Ethylvanillin (3-ethoxy-4-hydroxybenzaldehyde)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Cyclic polymers of aldehydes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Paraformaldehyde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2913 00 00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Halogenated, sulphonated, nitrated or nitrosated derivatives of products of heading 2912</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VI. KETONE-FUNCTION COMPOUNDS AND QUINONE-FUNCTION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Ketones and quinones, whether or not with other oxygen function,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ketones without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Acetone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Butanone (methyl ethyl ketone)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-- 4-Methylpentan-2-one (methyl isobutyl ketone)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--- 5-Methylhexan-2-one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Cyclanic, cyclenic or cycloterpenic ketones without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Cyclohexanone and methylcyclohexanones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Ionones and methylionones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ketones without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Phenylacetone (phenylpropan-2-one)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Ketone-alcohols and ketone-aldehydes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-- 4-Hydroxy-4-methylpentan-2-one (diacetone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Ketone-phenols and ketones with other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Quinones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Anthraquinone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--- 1,4-Naphthoquinone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VII. CARBOXYLIC ACIDS AND THEIR ANHYDRIDES, HALIDES, PEROXIDES AND PEROXYACIDS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Saturated acyclic monocarboxylic acids and their anhydrides, halides, peroxides and peroxyacids;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Formic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Formic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Salts of formic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Esters of formic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Acetic acid and its salts; acetic anhydride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Acetic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Acetic anhydride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Esters of acetic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 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Vinyl 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n-Butyl 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Dinoseb (ISO) 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 di- or trichloroacetic acids,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Propionic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Butanoic acids, pentanoic acids,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Butanoic acids and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--- 1-Isopropyl-2,2-dimethyltrimethylene diisobutyrate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Pentanoic acids and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Palmitic acid, stearic acid,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Palmitic acid and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Stearic acid and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Lauric acid and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Unsaturated acyclic monocarboxylic acids, cyclic monocarboxylic acids, their anhydrides, halides, peroxides and peroxyacids;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Unsaturated acyclic monocarboxylic acids,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Esters of acrylic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Methacrylic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Esters of methacrylic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Oleic, linoleic or linolenic acids,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Binapacryl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Undecenoic acids and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Crotonic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Cyclanic, cyclenic or cycloterpenic monocarboxylic acids,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monocarboxylic acids,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Benzoic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Benzoyl peroxide and benzoyl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Phenylacetic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Esters of phenylacetic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Polycarboxylic acids, their anhydrides, halides, peroxides and peroxyacids;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polycarboxylic acids,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Oxalic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Adipic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Azelaic acid, sebacic acid,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Sebacic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Maleic anhydride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Malonic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Cyclanic, cyclenic or cycloterpenic polycarboxylic acids,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polycarboxylic acids,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Dioctyl orthophthalates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Dinonyl or didecyl orthophthalates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esters of orthophthalic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Phthalic anhydride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Terephthalic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Dimethyl terephthalate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 or anhydride of tetrabromophthalic acid; benzene-1,2,4-tricarboxylic acid; isophthaloyl dichloride, containing by weight 0,8 % or less of terephthaloyl dichloride; naphthalene-1,4,5,8-tetracarboxylic acid; tetrachlorophthalic anhydride; sodium 3,5-bis(methoxycarbonyl)benzenesulphonate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Carboxylic acids with additional oxygen function and their anhydrides, halides, peroxides and peroxyacids;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Carboxylic acids with alcohol function but without other oxygen function,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Lactic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Tartaric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Salts and esters of tartaric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Citric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Salts and esters of citric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Gluconic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Chlorobenzilate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Cholic acid, 3-α,12-α-dihydroxy-5-β-cholan-24-oic acid (deoxycholic acid), their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--- 2,2-Bis(hydroxymethyl)propionic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--- 2,2-Diphenyl-2-hydroxyacetic acid (benzilic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Carboxylic acids with phenol function but without other oxygen function,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Salicylic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o-Acetylsalicylic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esters of salicylic acid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Carboxylic acids with aldehyde or ketone function but without other oxygen function, their anhydrides, halides, peroxides, peroxyacids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-- 2,4,5-T (ISO) (2,4,5-trichlorophenoxyacetic acid), its salts and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--- 2,6-Dimethoxybenzoic acid; dicamba (ISO); sodium phenoxyacetate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VIII. ESTERS OF INORGANIC ACIDS OF NON-METALS AND THEIR SALTS,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Phosphoric esters and their salts, including lactophosphates;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Tris(2,3-dibromopropyl) 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2919 90 00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Esters of other inorganic acids of non-metals (excluding esters of hydrogen halides) and their salts;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Thiophosphoric esters (phosphorothioates) and their salts;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Parathion (ISO) and parathion-methyl (ISO) (methyl-parathion)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Sulphuric esters and carbonic esters and their salts, and their halogenated, sulphonated, nitrated or nitrosated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Dimethyl phosphonate (dimethyl phosphite)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Trimethyl phosphite (trimethoxyphosphine)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Triethyl phosphite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Diethyl phosphonate (diethyl hydrogenphosphite) (diethyl phosphite)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IX. NITROGEN-FUNCTION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Amine-function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monoamines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Methylamine, di- or trimethylamine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--- 1,1,3,3-Tetramethylbutylamine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Diethylamine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--- 2-(N,N-Diethylamino)ethyl chloride hydrochloride, 2-(N,N-diisopropylamino)ethyl chloride hydrochloride, and 2-(N,N-dimethylamino)ethyl chloride hydrochloride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polyamines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Ethylenediamine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Hexamethylenediamine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Cyclanic, cyclenic or cycloterpenic mono- or polyamines,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Cyclohexylamine and cyclohexyldimethylamine,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Cyclohex-1,3-ylenediamine (1,3-diaminocyclohexane)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monoamines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Aniline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Aniline derivatives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Toluidines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Diphenylamine and its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-- 1-Naphthylamine (α-naphthylamine), 2-naphthylamine (β-naphthylamine)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Amfetamine (INN), benzfetamine (INN), dexamfetamine (INN), etilamfetamine (INN), fencamfamin (INN), lefetamine (INN), levamfetamine (INN), mefenorex (INN) and phentermine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Aromatic polyamines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 m-, p-Phenylenediamine, diaminotoluenes,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 m-, p-Phenylenediamine, diaminotoluenes and their halogenated, sulphonated, nitrated and nitrosated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m-Phenylenediamine, of a purity by weight of 99 % or more and containing: - 1 % or less by weight of water, - 200 mg/kg or less of o-phenylenediamine and - 450 mg/kg or less of p-phenylenediamine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m-Phenylenebis(methylamine); 2,2′-dichloro-4,4′-methylenedianiline; 4,4′-bi-o-toluidine; 1,8-naphthylenediamine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Oxygen-function amino-compounds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Amino-alcohols, other than those containing more than one kind of oxygen function, their ethers and esters;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Monoethanolamine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Diethanolamine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Triethanolamine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Triethanolamine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Salts of triethanolamine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Dextropropoxyphene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N-Ethyldiethanolamine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--- 2,2′-Methyliminodiethanol (N-methyldiethanolamine)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--- 2-(N,N-Diisopropylamino)ethanol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Amino-naphthols and other amino-phenols, other than those containing more than one kind of oxygen function, their ethers and esters;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Aminohydroxynaphthalenesulphonic acids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Amino-aldehydes, amino-ketones and amino-quinones, other than those containing more than one kind of oxygen function;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Amfepramone (INN), methadone (INN) and normethadone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Amino-acids, other than those containing more than one kind of oxygen function, and their esters;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Lysine and its esters;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Glutamic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Anthranilic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Tilidine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ß-Alanine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Amino-alcohol-phenols, amino-acid-phenols and other amino-compounds with oxygen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Quaternary ammonium salts and hydroxides; lecithins and other phosphoaminolipids,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Choline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Lecithins and other phosphoaminolipids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Carboxyamide-function compounds; amide-function compounds of carbonic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Acyclic amides (including acyclic carbamates)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Meprobamate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Fluoroacetamide (ISO), monocrotophos (ISO) and phosphamidon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Cyclic amides (including cyclic carbamates)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Ureines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-- 2-Acetamidobenzoic acid (N-acetylanthranilic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Ethinamate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Lidocaine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Carboxyimide-function compounds (including saccharin and its salts) and imine-function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Imides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Saccharin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Glutethimide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--- 3,3′,4,4′,5,5′,6,6′-Octabromo-N,N′-ethylenediphthalimide; N,N′-ethylenebis(4,5-dibromohexahydro-3,6-methanophthalimide)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Imines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Chlordimeform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Nitrile-function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Acrylonitrile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- 1-Cyanoguanidine (dicyandiamide)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Fenproporex (INN) and its salts; methadone (INN) intermediate (4-cyano-2-dimethylamino-4,4-diphenylbutane)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Isophthalonitrile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2927 00 00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Diazo-, azo- or azoxy-compounds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Organic derivatives of hydrazine or of hydroxylamine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N,N-Bis(2-methoxyethyl)hydroxylamine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Compounds with other nitrogen function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Isocyanates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2929 90 00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X. ORGANO-INORGANIC COMPOUNDS, HETEROCYCLIC COMPOUNDS, NUCLEIC ACIDS AND THEIR SALTS, AND SULPHONAMIDES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Organo-sulphur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Thiocarbamates and dithiocarbamates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Thiuram mono-, di- or tetrasulphides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Methionine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Methionine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Captafol (ISO) and methamidophos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Cysteine and cystine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2930 90 16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Derivatives of cysteine or cystine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Thiodiglycol (INN) (2,2′-thiodiethanol)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DL-2-hydroxy-4-(methylthio)butyric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-- 2,2′-Thiodiethylbis[3-(3,5-di-tert-butyl-4-hydroxyphenyl)propionate]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 of isomers consisting of 4-methyl-2,6-bis(methylthio)-m-phenylenediamine and 2-methyl-4,6-bis(methylthio)-m-phenylenediamine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-- 2-(N,N-Diethylamino)ethanethiol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organo-inorganic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Tetramethyl lead and tetraethyl 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Tributyltin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Dimethyl methylphosphonate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Methylphosphonoyl difluoride (methylphosphonic difluoride)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Methylphosphonoyl dichloride (methylphosphonic dichloride)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9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(5-Ethyl-2-methyl-2-oxido-1,3,2-dioxaphosphinan-5-yl)methyl methyl methylphosphonate; bis[(5-ethyl-2-methyl-2-oxido-1,3,2-dioxaphosphinan-5-yl)methyl]methylphosphonate; 2,4,6-tripropyl-1,3,5,2,4,6-trioxatriphosphinane 2,4,6-trioxide; dimethyl propylphosphonate; diethyl ethylphosphonate; sodium 3-(trihydroxysilyl)propyl methylphosphonate; mixtures consisting mainly of methylphosphonic acid and (aminoiminomethyl)urea (in the ratio 50:50)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Heterocyclic compounds with oxygen hetero-atom(s) only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an unfused furan ring (whether or not hydrogenated)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Tetrahydrofuran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-- 2-Furaldehyde (furfuraldehyde)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Furfuryl alcohol and tetrahydrofurfuryl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Lactones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Phenolphthalein; 1-hydroxy-4-[1-(4-hydroxy-3-methoxycarbonyl-1-naphthyl)-3-oxo-1H,3H-benzo[de]isochromen-1-yl]-6-octadecyloxy-2-naphthoic acid; 3′-chloro-6′-cyclohexylaminospiro[isobenzofuran-1(3H),9′-xanthen]-3-one; 6′-(N-ethyl-p-toluidino)-2′-methylspiro[isobenzofuran-1(3H),9′-xanthen]-3-one; methyl-6-docosyloxy-1-hydroxy-4-[1-(4-hydroxy-3-methyl-1-phenanthryl)-3-oxo-1H,3H-naphtho[1,8-cd]pyran-1-yl]naphthalene-2-carboxylate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gamma-Butyrolactone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Isosafrole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-- 1-(1,3-Benzodioxol-5-yl)propan-2-one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Piperonal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Safrole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Tetrahydrocannabinols (all isomers)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Heterocyclic compounds with nitrogen hetero-atom(s) only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an unfused pyrazole ring (whether or not hydrogenated)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Phenazone (antipyrin)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Propyphenazone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Phenylbutazone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an unfused imidazole ring (whether or not hydrogenated)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Hydantoin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Naphazoline hydrochloride (INNM) and naphazoline nitrate (INNM); phentolamine (INN); tolazoline hydrochloride (INNM)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an unfused pyridine ring (whether or not hydrogenated)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Pyridine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Piperidine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Iproniazid (INN); ketobemidone hydrochloride (INNM); pyridostigmine bromide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--- 2,3,5,6-Tetrachloropyridine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--- 3,6-Dichloropyridine-2-carboxylic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--- 2-Hydroxyethylammonium-3,6-dichloropyridine-2-carboxylate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--- 2-Butoxyethyl(3,5,6-trichloro-2-pyridyloxy)acetate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2933 39 45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--- 3,5-Dichloro-2,4,6-trifluoropyridine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Fluroxypyr (ISO), methyl ester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--- 4-Methylpyridine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in the structure a quinoline or isoquinoline ring-system (whether or not hydrogenated), not further fused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Levorphanol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 derivatives of quinoline; quinolinecarboxylic acid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Dextromethorphan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 pyrimidine ring (whether or not hydrogenated) or piperazine ring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Malonylurea (barbituric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Allobarbital (INN), amobarbital (INN), barbital (INN), butalbital (INN), butobarbital, cyclobarbital (INN), methylphenobarbital (INN), pentobarbital (INN), phenobarbital (INN), secbutabarbital (INN), secobarbital (INN) and vinylbital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Phenobarbital (INN), barbital (INN),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derivatives of malonylurea (barbituric acid);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Loprazolam (INN), mecloqualone (INN), methaqualone (INN) and zipeprol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Diazinon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--- 1,4-Diazabicyclo[2.2.2]octane (triethylenediamine)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2933 59 95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an unfused triazine ring (whether or not hydrogenated)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Melamine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Atrazine (ISO); propazine (ISO); simazine (ISO); hexahydro-1,3,5-trinitro-1,3,5-triazine (hexogen, trimethylenetrinitramine)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Methenamine (INN) (hexamethylenetetramine); 2,6-di-tert-butyl-4-[4,6-bis(octylthio)-1,3,5-triazin-2-ylamino]phenol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Lactams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-- 6-Hexanelactam (epsilon-caprolactam)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Clobazam (INN) and methyprylon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lactams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Chlordiazepoxide (INN)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Indole, 3-methylindole (skatole), 6-allyl-6,7-dihydro-5H-dibenz[c,e]azepine (azapetine), phenindamine (INN) and their salts; imipramine hydrochloride (INNM)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--- 2,4-Di-tert-butyl-6-(5-chlorobenzotriazol-2-yl)phenol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Nucleic acids and their salts, whether or not chemically defined; other heterocyclic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an unfused thiazole ring (whether or not hydrogenated) in the structure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in the structure a benzothiazole ring-system (whether or not hydrogenated), not further fused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Di(benzothiazol-2-yl)disulphide; benzothiazole-2-thiol (mercaptobenzothiazole)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Compounds containing in the structure a phenothiazine ring-system (whether or not hydrogenated), not further fused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Thiethylperazine (INN); thioridazine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Aminorex (INN), brotizolam (INN), clotiazepam (INN), cloxazolam (INN), dextromoramide (INN), haloxazolam (INN), ketazolam (INN), mesocarb (INN), oxazolam (INN), pemoline (INN), phendimetrazine (INN), phenmetrazine (INN) and sufentanil (INN);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Chlorprothixene (INN); thenalidine (INN) and its tartrates and maleates; furazolidone (INN); 7-aminocephalosporanic acid; salts and esters of (6R,7R)-3-acetoxymethyl-7-[(R)-2-formyloxy-2-phenylacetamido]-8-oxo-5-thia-1-azabicyclo[4.2.0]oct-2-ene-2-carboxylic acid; 1-[2-(1,3-dioxan-2-yl)ethyl]-2-methylpyridinium bromide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Sulphonamides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- 3-{1-[7-(Hexadecylsulphonylamino)-1H-indole-3-yl]-3-oxo-1H,3H-naphtho[1,8-cd]pyran-1-yl}-N,N-dimethyl-1H-indole-7-sulphonamide; metosulam (ISO)</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XI. PROVITAMINS, VITAMINS AND HORMONES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Provitamins and vitamins, natural or reproduced by synthesis (including natural concentrates), derivatives thereof used primarily as vitamins, and intermixtures of the foregoing, whether or not in any solvent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Vitamins and their derivatives, unmixed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Vitamins A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 B1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 B2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 or DL-Pantothenic acid (vitamin B3 or vitamin B5)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 B6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 B12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 C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Vitamin E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vitamins and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natural concentrates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Hormones, prostaglandins, thromboxanes and leukotrienes, natural or reproduced by synthesis; derivatives and structural analogues thereof, including chain modified polypeptides, used primarily as hormones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Polypeptide hormones, protein hormones and glycoprotein hormones, their derivatives and structural analogues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Somatotropin, its derivatives and structural analogues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Insulin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Steroidal hormones, their derivatives and structural analogues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Cortisone, hydrocortisone, prednisone (dehydrocortisone) and prednisolone (dehydrohydrocortisone)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 derivatives of corticosteroidal hormones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Oestrogens and progestogens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Prostaglandins, thromboxanes and leukotrienes, their derivatives and structural analogues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XII. GLYCOSIDES AND VEGETABLE ALKALOIDS, NATURAL OR REPRODUCED BY SYNTHESIS, AND THEIR SALTS, ETHERS, ESTERS AND OTHER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Glycosides, natural or reproduced by synthesis, and their salts, ethers, esters and other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Rutoside (rutin) and its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Digitalis glycosides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Glycyrrhizic acid and glycyrrhizates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 alkaloids, natural or reproduced by synthesis, and their salts, ethers, esters and other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Alkaloids of opium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Alkaloids of cinchona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Caffeine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Ephedrines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Ephedrine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Pseudoephedrine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Cathine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Norephedrine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Theophylline and aminophylline (theophylline-ethylenediamine)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2939 51 00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Fenetylline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2939 59 00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Alkaloids of rye ergot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Ergometrine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Ergotamine (INN)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Lysergic acid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Cocaine, ecgonine, levometamfetamine, metamfetamine (INN), metamfetamine racemate; salts, esters and other derivatives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XIII. OTHER ORGANIC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2940 00 00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Sugars, chemically pure, other than sucrose, lactose, maltose, glucose and fructose; sugar ethers, sugar acetals and sugar esters, and their salts, other than products of heading 2937, 2938 or 2939</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Penicillins and their derivatives with a penicillanic acid structure;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Streptomycins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Dihydrostreptomycin, its salts, esters and hydrates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Tetracyclines and their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Chloramphenicol and its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Erythromycin and its derivatives; salts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organic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30 - PHARMACEUTICAL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Extracts of glands or other organs or of their secretions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human origin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human origin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Heparin and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Antisera, other blood fractions and immunological products, whether or not modified or obtained by means of biotechnological processes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Antisera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Haemoglobin, blood globulins and serum globulins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3002 10 98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Vaccines for human medicine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Vaccines for veterinary medicine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Human blood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Animal blood prepared for therapeutic, prophylactic or diagnostic uses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Cultures of micro-organisms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Medicaments (excluding goods of heading 3002, 3005 or 3006) consisting of two or more constituents which have been mixed together for therapeutic or prophylactic uses, not put up in measured doses or in forms or packings for retail sale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penicillins or derivatives thereof, with a penicillanic acid structure, or streptomycins or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other 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hormones or other products of heading 2937 but not containing 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insulin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alkaloids or derivatives thereof but not containing hormones or other products of heading 2937 or 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ephedrine or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pseudoephedrine (INN) or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norephedrine or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penicillins or derivatives thereof, with a penicillanic acid structure, or streptomycins or their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other 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hormones or other products of heading 2937 but not containing 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insulin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corticosteroid hormones, their derivatives or structural analogues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alkaloids or derivatives thereof but not containing hormones, other products of heading 2937 or antibiotics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ephedrine or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pseudoephedrine (INN) or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norephedrine or its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medicaments containing vitamins or other products of heading 2936</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Adhesive dressings and other articles having an adhesive layer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Wadding and articles of wadding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textile materials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Gauze and articles of gauze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Pharmaceutical goods specified in note 4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06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Sterile surgical catgut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Sterile surgical or dental adhesion barriers, whether or not absorbable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Blood-grouping reagents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Opacifying preparations for X-ray examinations; diagnostic reagents designed to be administered to the patient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Dental cements and other dental fillings; bone reconstruction cements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First-aid boxes and kits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Chemical contraceptive preparations based on hormones, on other products of heading 2937 or on spermicides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Gel preparations designed to be used in human or veterinary medicine as a lubricant for parts of the body for surgical operations or physical examinations or as a coupling agent between the body and medical instruments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Appliances identifiable for ostomy use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3006 92 00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pharmaceuticals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31 - FERTILISERS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Animal or vegetable fertilisers, whether or not mixed together or chemically treated; fertilisers produced by the mixing or chemical treatment of animal or vegetable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Mineral or chemical fertilisers, nitrogenous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Urea, whether or not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Urea containing more than 45 % by weight of nitrogen on the dry anhydrous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Ammonium sulphate; double salts and mixtures of ammonium sulphate and ammonium nitrate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Ammonium sulphate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Ammonium nitrate, whether or not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ammonium nitrate with calcium carbonate or other inorganic non-fertilising substances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nitrogen content not exceeding 28 %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nitrogen content exceeding 28 % by weight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Sodium nitrate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Double salts and mixtures of calcium nitrate and ammonium nitrate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3102 80 00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urea and ammonium nitrate in aqueous or ammoniacal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mixtures not specified in the foregoing subheadings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Mineral or chemical fertilisers, phosphatic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Superphosphates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35 % by weight of diphosphorus pentaoxide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Mineral or chemical fertilisers, potassic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Potassium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potassium content evaluated as K2O, by weight, not exceeding 40 % on the dry anhydrous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potassium content evaluated as K2O, by weight, exceeding 40 % but not exceeding 62 % on the dry anhydrous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potassium content evaluated as K2O, by weight, exceeding 62 % on the dry anhydrous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Potassium sulphate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Mineral or chemical fertilisers containing two or three of the fertilising elements nitrogen, phosphorus and potassium; other fertilisers; goods of this chapter in tablets or similar forms or in packages of a gross weight not exceeding 10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Goods of this chapter in tablets or similar forms or in packages of a gross weight not exceeding 10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Mineral or chemical fertilisers containing the three fertilising elements nitrogen, phosphorus and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nitrogen content exceeding 10 % by weight on the dry anhydrous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Diammonium hydrogenorthophosphate (diammonium 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Ammonium dihydrogenorthophosphate (monoammonium phosphate) and mixtures thereof with diammonium hydrogenorthophosphate (diammonium 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mineral or chemical fertilisers containing the two fertilising elements nitrogen and phosphorus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3105 51 00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nitrates and phosphates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3105 59 00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3105 60 00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Mineral or chemical fertilisers containing the two fertilising elements phosphorus and potassium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nitrogen content exceeding 10 % by weight on the dry anhydrous product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3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32 - TANNING OR DYEING EXTRACTS; TANNINS AND THEIR DERIVATIVES; DYES, PIGMENTS AND OTHER COLOURING MATTER; PAINTS AND VARNISHES; PUTTY AND OTHER MASTICS; INKS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Tanning extracts of vegetable origin; tannins and their salts, ethers, esters and other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Quebracho extract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Wattle extract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Sumach extract, vallonia extract, oak extract or chestnut extract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organic tanning substances; inorganic tanning substances; tanning preparations, whether or not containing natural tanning substances; enzymatic preparations for pre-tanning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Synthetic organic tanning substances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Colouring matter of vegetable origin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Colouring matter of animal origin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Synthetic organic colouring matter and preparations based thereon as specified in note 3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Disperse dyes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Acid dyes, whether or not premetallised, and preparations based thereon; mordant dyes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Basic dyes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Direct dyes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Vat dyes (including those usable in that state as pigments)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Reactive dyes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Pigments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mixtures of colouring matter of two or more of the subheadings 320411 to 320419</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Synthetic organic products of a kind used as fluorescent brightening agents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3205 00 00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Colour lakes; preparations as specified in note 3 to this chapter based on colour lakes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colouring matter; preparations as specified in note 3 to this chapter, other than those of heading 3203, 3204 or 3205; inorganic products of a kind used as luminophores, whether or not chemically defined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Pigments and preparations based on titanium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80 % or more by weight of titanium dioxide calculated on the dry matter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Pigments and preparations based on chromium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colouring matter and other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Ultramarine and preparations based thereon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Lithopone and other pigments and preparations based on zinc sulphide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Magnetite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Inorganic products of a kind used as luminophores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pigments, prepared opacifiers, prepared colours and similar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Vitrifiable enamels and glazes, engobes (slips) and similar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Engobes (slips)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lustres and similar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frit and other glass, in the form of powder, granules or flakes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Glass in the form of flakes of a length of 0,1 mm or more but not exceeding 3,5 mm and of a thickness of 2 micrometres or more but not exceeding 5 micrometres; glass, in the form of powder or granules, containing by weight 99 % or more of silicon dioxide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Paints and varnishes (including enamels and lacquers) based on synthetic polymers or chemically modified natural polymers, dispersed or dissolved in a non-aqueous medium; solutions as defined in note 4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polyesters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Solutions as defined in note 4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acrylic or vinyl 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Solutions as defined in note 4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Solutions as defined in note 4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Polyurethane of 2,2′-(tert-butylimino)diethanol and 4,4′-methylenedicyclohexyl diisocyanate, in the form of a solution in N,N-dimethylacetamide, containing by weight 48 % or more of polymer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p-cresol and divinylbenzene, in the form of a solution in N,N-dimethylacetamide, containing by weight 48 % or more of polymer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synthetic 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chemically modified natural 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Paints and varnishes (including enamels and lacquers) based on synthetic polymers or chemically modified natural polymers, dispersed or dissolved in an aqueous medium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acrylic or vinyl 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3209 90 00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paints and varnishes (including enamels, lacquers and distempers); prepared water pigments of a kind used for finishing leather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Oil paints and varnishes (including enamels and lacquers)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Prepared driers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Stamping foils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Artists', students' or signboard painters' colours, modifying tints, amusement colours and the like, in tablets, tubes, jars, bottles, pans or in similar forms or packings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Colours in sets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Glaziers' putty, grafting putty, resin cements, caulking compounds and other mastics; painters' fillings; non-refractory surfacing preparations for façades, indoor walls, floors, ceilings or the like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Glaziers' putty, grafting putty, resin cements, caulking compounds and other mastics; painters' fillings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Glaziers' putty, grafting putty, resin cements, caulking compounds and other mastics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Painters' fillings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Printing ink, writing or drawing ink and other inks, whether or not concentrated or solid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Printing ink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Black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33 - ESSENTIAL OILS AND RESINOIDS; PERFUMERY, COSMETIC OR TOILET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4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Essential oils of citrus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orange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lemon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Essential oils other than those of citrus fruit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peppermint (Mentha piperita)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mints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clove, niaouli and ylang-ylang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3301 29 41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Deterpenated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3301 29 71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geranium; of jasmin; of vetiver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3301 29 79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lavender or of lavandin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Resinoids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Terpenic by-products of the deterpenation of essential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Extracted oleoresins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liquorice and hops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food or drink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drink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containing all flavouring agents characterising a beverage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 actual alcoholic strength by volume exceeding 0,5 %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 MIN 1 EUR/% vol/hl</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milkfats, sucrose, isoglucose, glucose or starch or containing, by weight, less than 1,5 % milkfat, 5 % sucrose or isoglucose, 5 % glucose or starch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food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Alcoholic solutions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Perfumes and toilet waters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Perfumes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Toilet waters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Beauty or make-up preparations and preparations for the care of the skin (other than medicaments), including sunscreen or suntan preparations; manicure or pedicure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Lip make-up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Eye make-up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Manicure or pedicure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Powders, whether or not compressed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Preparations for use on the hair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Shampoos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for permanent waving or straightening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Hair lacquers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Preparations for oral or dental hygiene, including denture fixative pastes and powders; yarn used to clean between the teeth (dental floss), in individual retail packages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Dentifrices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Yarn used to clean between the teeth (dental floss)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Pre-shave, shaving or aftershave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Personal deodorants and antiperspirants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Perfumed bath salts and other bath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for perfuming or deodorising rooms, including odoriferous preparations used during religious rites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‘Agarbatti’ and other odoriferous preparations which operate by burning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3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34 - 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Soap and organic surface-active products and preparations, in the form of bars, cakes, moulded pieces or shapes, and paper, wadding, felt and nonwovens, impregnated, coated or covered with soap or detergent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toilet use (including medicated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Soap in other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Flakes, wafers, granules or powders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Organic surface-active products and preparations for washing the skin, in the form of liquid or cream and put up for retail sale, whether or not containing soap</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Organic surface-active agents (other than soap); surface-active preparations, washing preparations (including auxiliary washing preparations) and cleaning preparations, whether or not containing soap, other than those of heading 3401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Organic surface-active agents, whether or not put up for retail sale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Anionic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Aqueous solution containing by weight 30 % or more but not more than 50 % of disodium alkyl [oxydi(benzenesulphonate)]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Cationic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Non-ionic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put up for retail sale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Surface-active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Washing preparations and cleaning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Surface-active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Washing preparations and cleaning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petroleum oils or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for the treatment of textile materials, leather, furskins or other materials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70 % or more by weight of petroleum oils or of oils obtained from bituminous minerals but not as the basic constituent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for the treatment of textile materials, leather, furskins or other materials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Artificial waxes and prepared waxes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3404 20 00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poly(oxyethylene) (polyethylene glycol)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Polishes, creams and similar preparations, for footwear or leather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Polishes, creams and similar preparations, for the maintenance of wooden furniture, floors or other woodwork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Polishes and similar preparations for coachwork, other than metal polishes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Scouring pastes and powders and other scouring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Metal polishes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3406 00 00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Candles, tapers and the like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3407 00 00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lang w:val="fr-BE"/>
              </w:rPr>
            </w:pPr>
            <w:r>
              <w:rPr>
                <w:rFonts w:ascii="Arial" w:eastAsia="Times New Roman" w:hAnsi="Arial" w:cs="Arial"/>
                <w:b/>
                <w:bCs/>
                <w:noProof/>
                <w:color w:val="000000"/>
                <w:szCs w:val="24"/>
                <w:lang w:val="fr-BE"/>
              </w:rPr>
              <w:t>CHAPTER 35 - ALBUMINOIDAL SUBSTANCES; MODIFIED STARCHES; GLUES; ENZYMES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lang w:val="fr-BE"/>
              </w:rPr>
            </w:pPr>
            <w:r>
              <w:rPr>
                <w:rFonts w:ascii="Arial" w:eastAsia="Times New Roman" w:hAnsi="Arial" w:cs="Arial"/>
                <w:b/>
                <w:bCs/>
                <w:noProof/>
                <w:color w:val="000000"/>
                <w:szCs w:val="24"/>
                <w:lang w:val="fr-BE"/>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lang w:val="fr-BE"/>
              </w:rPr>
            </w:pPr>
            <w:r>
              <w:rPr>
                <w:rFonts w:ascii="Arial" w:eastAsia="Times New Roman" w:hAnsi="Arial" w:cs="Arial"/>
                <w:b/>
                <w:bCs/>
                <w:noProof/>
                <w:color w:val="000000"/>
                <w:szCs w:val="24"/>
                <w:lang w:val="fr-B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lang w:val="fr-BE"/>
              </w:rPr>
            </w:pPr>
            <w:r>
              <w:rPr>
                <w:rFonts w:ascii="Arial" w:eastAsia="Times New Roman" w:hAnsi="Arial" w:cs="Arial"/>
                <w:b/>
                <w:bCs/>
                <w:noProof/>
                <w:color w:val="000000"/>
                <w:szCs w:val="24"/>
                <w:lang w:val="fr-BE"/>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lang w:val="fr-BE"/>
              </w:rPr>
            </w:pPr>
            <w:r>
              <w:rPr>
                <w:rFonts w:ascii="Arial" w:eastAsia="Times New Roman" w:hAnsi="Arial" w:cs="Arial"/>
                <w:b/>
                <w:bCs/>
                <w:noProof/>
                <w:color w:val="000000"/>
                <w:szCs w:val="24"/>
                <w:lang w:val="fr-BE"/>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Casein, caseinates and other casein derivatives; casein glues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regenerated textile fibres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uses other than the manufacture of foodstuffs or fodder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Casein glues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Albumins (including concentrates of two or more whey proteins, containing by weight more than 80 % whey proteins, calculated on the dry matter), albuminates and other albumin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Egg albumin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or to be rendered unfit, for human consumption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123.5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or to be rendered unfit, for human consumption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Milk albumin, including concentrates of two or more whey proteins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or to be rendered unfit, for human consumption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(for example, in sheets, scales, flakes, powder)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123.5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Albumins, other than egg albumin and milk albumin (lactalbumin)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or to be rendered unfit, for human consumption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Albuminates and other albumin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Gelatin (including gelatin in rectangular (including square) sheets, whether or not surface-worked or coloured) and gelatin derivatives; isinglass; other glues of animal origin, excluding casein glues of heading 3501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Gelatin and derivatives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Peptones and their derivatives; other protein substances and their derivatives, not elsewhere specified or included; hide powder, whether or not chromed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Concentrated milk proteins specified in additional note 1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Dextrins and other modified starches (for example, pregelatinised or esterified starches); glues based on starches, or on dextrins or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Dextrins and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Dextrins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Starches, esterified or etherified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25 % of starches or dextrins or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+ 4.5 EUR/100 kg MAX 11.5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+ 4.5 EUR/100 kg MAX 11</w:t>
            </w:r>
            <w:r>
              <w:rPr>
                <w:rFonts w:ascii="Arial" w:eastAsia="Times New Roman" w:hAnsi="Arial" w:cs="Arial"/>
                <w:noProof/>
                <w:sz w:val="26"/>
                <w:szCs w:val="26"/>
              </w:rPr>
              <w:t>.</w:t>
            </w:r>
            <w:r>
              <w:rPr>
                <w:rFonts w:ascii="Arial" w:eastAsia="Times New Roman" w:hAnsi="Arial" w:cs="Arial"/>
                <w:noProof/>
                <w:sz w:val="20"/>
                <w:szCs w:val="20"/>
              </w:rPr>
              <w:t xml:space="preserve">5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25 % or more but less than 55 % of starches or dextrins or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+ 8.9 EUR/100 kg MAX 11.5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+ 8.9 EUR/100 kg MAX 11.5</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55 % or more but less than 80 % of starches or dextrins or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+ 14.2 EUR/100 kg MAX 11.5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+ 14.2 EUR/100 kg MAX 11.5</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80 % or more of starches or dextrins or other modified starches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+ 17.7 EUR/100 kg MAX 11.5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+ 17.7 EUR/100 kg MAX 11.5</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Prepared glues and other prepared adhesives, not elsewhere specified or included; products suitable for use as glues or adhesives, put up for retail sale as glues or adhesives, not exceeding a net weight of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Products suitable for use as glues or adhesives, put up for retail sale as glues or adhesives, not exceeding a net weight of 1 kg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Adhesives based on polymers of headings 3901 to 3913 or on rubber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Enzymes; prepared enzymes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Rennet and concentrates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Lipoprotein lipase; aspergillus alkaline protease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36 - EXPLOSIVES; PYROTECHNIC PRODUCTS; MATCHES; PYROPHORIC ALLOYS; CERTAIN COMBUSTIBLE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Propellent powders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Prepared explosives, other than propellent powders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Safety fuses; detonating fuses; percussion or detonating caps; igniters; electric detonators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Safety fuses; detonating fuses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3604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Fireworks, signalling flares, rain rockets, fog signals and other pyrotechnic articles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Fireworks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3605 00 00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Matches, other than pyrotechnic articles of heading 3604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3606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Ferro-cerium and other pyrophoric alloys in all forms; articles of combustible materials as specified in note 2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 or liquefied-gas fuels in containers of a kind used for filling or refilling cigarette or similar lighters and of a capacity not exceeding 300 cm³</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Ferro-cerium and other pyrophoric alloys in all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37 - PHOTOGRAPHIC OR CINEMATOGRAPHIC GOODS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Photographic plates and film in the flat, sensitised, unexposed, of any material other than paper, paperboard or textiles; instant print film in the flat, sensitised, unexposed, whether or not in packs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X-ray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Instant print film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plates and film, with any side exceeding 255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colour photography (polychrome)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3701 99 00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Photographic film in rolls, sensitised, unexposed, of any material other than paper, paperboard or textiles; instant print film in rolls, sensitised, unexposed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X-ray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film, without perforations, of a width not exceeding 105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colour photography (polychrome)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Colour negative film: - of a width of 75 mm or more but not exceeding 105 mm and - of a length of 100 m or morefor the manufacture of instant-picture film-packs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with silver halide emulsion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35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Microfilm; film for the graphic arts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35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film, without perforations, of a width exceeding 105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610 mm and of a length exceeding 200 m, for colour photography (polychrome)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610 mm and of a length exceeding 200 m, other than for colour photography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610 mm and of a length not exceeding 200 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105 mm but not exceeding 610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film, for colour photography (polychrome)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16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16 mm but not exceeding 35 mm and of a length not exceeding 30 m, for slides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16 mm but not exceeding 35 mm and of a length not exceeding 30 m, other than for slides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16 mm but not exceeding 35 mm and of a length exceeding 30 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35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35 mm and of a length not exceeding 30 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Microfilm; film for the graphic arts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not exceeding 35 mm and of a length exceeding 30 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Microfilm; film for the graphic arts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exceeding 35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Photographic paper, paperboard and textiles, sensitised, unexposed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rolls of a width exceeding 610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for colour photography (polychrome)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Photographic plates, film, paper, paperboard and textiles, exposed but not developed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Plates and film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Photographic plates and film, exposed and developed, other than cinematographic film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offset reproduction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Microfilms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Cinematographic film, exposed and developed, whether or not incorporating soundtrack or consisting only of soundtrack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width of 35 mm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Consisting only of soundtrack; negatives; intermediate positives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positives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 EUR/100 m</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3706 90 52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Consisting only of soundtrack; negatives; intermediate positives; newsreels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width 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 than 10 mm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--- 10 mm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3.5 EUR/100 m</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Chemical preparations for photographic uses (other than varnishes, glues, adhesives and similar preparations); unmixed products for photographic uses, put up in measured portions or put up for retail sale in a form ready for use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Sensitising emulsions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Developers and fixers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38 - MISCELLANEOUS CHEMICAL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Artificial graphite; colloidal or semi-colloidal graphite; preparations based on graphite or other carbon in the form of pastes, blocks, plates or other semi-manufactures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Artificial graphite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Colloidal or semi-colloidal graphite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Colloidal graphite in suspension in oil; semi-colloidal graphite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Carbonaceous pastes for electrodes and similar pastes for furnace linings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Activated carbon; activated natural mineral products; animal black, including spent animal black</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Activated carbon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3802 90 00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Tall oil, whether or not refined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3804 00 00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Residual lyes from the manufacture of wood pulp, whether or not concentrated, desugared or chemically treated, including lignin sulphonates, but excluding tall oil of heading 3803</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Gum, wood or sulphate turpentine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Gum turpentine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 turpentine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Sulphate turpentine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 oil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Rosin and resin acids, and derivatives thereof; rosin spirit and rosin oils; run gums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Rosin and resin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Salts of rosin, of resin acids or of derivatives of rosin or resin acids, other than salts of rosin adducts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Ester gums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Wood tar; wood tar oils; wood creosote; wood naphtha; vegetable pitch; brewers' pitch and similar preparations based on rosin, resin acids or on vegetable pitch</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 tar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Goods specified in subheading note 1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Insecticides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pyrethroids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chlorinated hydrocarbons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carbamates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organophosphorus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Fungicides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Inorganic</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based on copper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dithiocarbamates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benzimidazoles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diazoles or triazoles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diazines or morpholines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Herbicides, anti-sprouting products and plant-growth regulators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Herbicides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phenoxy-phytohormones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triazines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amides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carbamates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dinitroaniline derivatives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derivatives of urea, of uracil or of sulphonylurea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Anti-sprouting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Plant-growth regulators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Disinfectants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quaternary ammonium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halogenated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Rodenticides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basis of amylaceous substances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of such substances less than 55 %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+ 8.9 EUR/100 kg MAX 12.8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+ 8.9 EUR/100 kg MAX 12.9</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of such substances 55 % or more but less than 70 %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+ 12.4 EUR/100 kg MAX 12.8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5 % + 12.4 EUR/100 kg MAX 12.8</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of such substances 70 % or more but less than 83 %</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+ 15.1 EUR/100 kg MAX 12.8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+ 15.1 EUR/100 kg MAX 12.8</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of such substances 83 %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+ 17.7 EUR/100 kg MAX 12.8 </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+ 17.7 EUR/100 kg MAX 12.8</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textile or like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paper or like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kind used in the leather or like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Pickling preparations for metal surfaces; soldering, brazing or welding powders and pastes consisting of metal and other materials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of a kind used as cores or coatings for welding electrodes and rods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Anti-knock preparations, oxidation inhibitors, gum inhibitors, viscosity improvers, anti-corrosive preparations and other prepared additives, for mineral oils (including gasoline) or for other liquids used for the same purposes as mineral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Anti-knock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lead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tetraethyl-lead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Additives for lubricating oils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petroleum oils or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Prepared rubber accelerators; compound plasticisers for rubber or plastics, not elsewhere specified or included; anti-oxidising preparations and other compound stabilisers for rubber or plastics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rubber accelerators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Compound plasticisers for rubber or plastics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Reaction mixture containing benzyl 3-isobutyryloxy-1-isopropyl-2,2-dimethylpropyl phthalate and benzyl 3-isobutyryloxy-2,2,4-trimethylpentyl phthalate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Anti-oxidising preparations and other compound stabilisers for rubber or plastics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Anti-oxidising preparations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3812 30 21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oligomers of 1,2-dihydro-2,2,4-trimethylquinoline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3812 30 29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3813 00 00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Preparations and charges for fire-extinguishers; charged fire-extinguishing grenades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Organic composite solvents and thinners, not elsewhere specified or included; prepared paint or varnish removers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Based on butyl 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Reaction initiators, reaction accelerators and catalytic preparations,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Supported catalysts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nickel or nickel compounds as the active substance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precious metal or precious-metal compounds as the active substance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Catalyst in the form of grains of which 90 % or more by weight have a particle-size not exceeding 10 micrometres, consisting of a mixture of oxides on a magnesium-silicate support, containing by weight: - 20 % or more but not more than 35 % of copper and - 2 % or more but not more than 3 % of bismuth,and of an apparent specific gravity of 0,2 or more but not exceeding 1,0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Catalyst consisting of ethyltriphenylphosphonium acetate in the form of a solution in methanol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3816 00 00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Refractory cements, mortars, concretes and similar compositions, other than products of heading 3801</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Mixed alkylbenzenes and mixed alkylnaphthalenes, other than those of heading 2707 or 2902</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Linear alkylbenzenes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Chemical elements doped for use in electronics, in the form of discs, wafers or similar forms; chemical compounds doped for use in electronics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Doped silicon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3819 00 00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Hydraulic brake fluids and other prepared liquids for hydraulic transmission, not containing or containing less than 70 % by weight of petroleum oils or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3820 00 00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Anti-freezing preparations and prepared de-icing fluids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3821 00 00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Prepared culture media for the development or maintenance of micro-organisms (including viruses and the like) or of plant, human or animal cells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3822 00 00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Diagnostic or laboratory reagents on a backing, prepared diagnostic or laboratory reagents whether or not on a backing, other than those of heading 3002 or 3006; certified reference materials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3823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Industrial monocarboxylic fatty acids; acid oils from refining; industrial fatty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monocarboxylic fatty acids; acid oils from refining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Stearic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Oleic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Tall oil fatty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Distilled fatty acids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 acid distillate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Industrial fatty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3824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Prepared binders for foundry moulds or cores; chemical products and preparations of the chemical or allied industries (including those consisting of mixtures of natural products), not elsewhere specified or included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binders for foundry moulds or cores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Non-agglomerated metal carbides mixed together or with metallic binders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additives for cements, mortars or concretes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Non-refractory mortars and concretes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Concrete ready to pour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Sorbitol other than that of subheading 290544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aqueous solution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2 % or less by weight of D-mannitol, calculated on the D-glucitol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+ 16.1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+ 16.1 EUR/100 kg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+ 37.8 EUR/100 kg/net</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2 % or less by weight of D-mannitol, calculated on the D-glucitol content</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+ 23 EUR/100 kg</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 + 23 EUR/100 kg</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2246"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08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+ 53.7 EUR/100 kg/net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containing halogenated derivatives of methane, ethane or propane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chlorofluorocarbons (CFCs), whether or not containing hydrochlorofluorocarbons (HCFCs), perfluorocarbons (PFCs) or hydrofluorocarbons (HFCs)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bromochlorodifluoromethane, bromotrifluoromethane or dibromotetrafluoroethanes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hydrobromofluorocarbons (HBFCs)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3824 74 00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hydrochlorofluorocarbons (HCFCs), whether or not containing perfluorocarbons (PFCs) or hydrofluorocarbons (HFCs), but not containing chlorofluorocarbons (CFCs)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3824 75 00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carbon tetrachloride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1,1,1-trichloroethane (methyl chloroform)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3824 77 00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bromomethane (methyl bromide) or bromochloromethane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3824 78 00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perfluorocarbons (PFCs) or hydrofluorocarbons (HFCs), but not containing chlorofluorocarbons (CFCs) or hydrochlorofluorocarbons (HCFCs)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and preparations containing oxirane (ethylene oxide), polybrominated biphenyls (PBBs), polychlorinated biphenyls (PCBs), polychlorinated terphenyls (PCTs) or tris(2,3-dibromopropyl) 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oxirane (ethylene 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polychlorinated biphenyls (PCBs), polychlorinated terphenyls (PCTs) or polybrominated biphenyls (PBBs)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3824 83 00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tris(2,3-dibromopropyl) phosphate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sulphonates, excluding petroleum sulphonates of alkali metals, of ammonium or of ethanolamines; thiophenated sulphonic acids of oils obtained from bituminous minerals, and their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3824 90 15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Ion-exchangers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Getters for vacuum tubes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Pyrolignites (for example, of calcium); crude calcium tartrate; crude calcium citrate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Naphthenic acids, their water-insoluble salts and their 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3824 90 35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Anti-rust preparations containing amines as active constituents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Inorganic composite solvents and thinners for varnishes and similar products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3824 90 45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Anti-scaling and similar compounds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for electroplating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mono-, di- and tri-, fatty acid esters of glycerol (emulsifiers for fats)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Nicotine patches (transdermal systems), intended to assist smokers to stop smoking</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Products and preparations for pharmaceutical or surgical uses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Intermediate products of the antibiotics manufacturing process obtained from the fermentation of Streptomyces tenebrarius, whether or not dried, for use in the manufacture of human medicaments of heading 3004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Intermediate products from the manufacture of monensin salts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Auxiliary products for foundries (other than those of subheading 38241000)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3824 90 70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Fireproofing, waterproofing and similar protective preparations used in the building industry</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3824 90 75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Lithium niobate wafer, undoped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 of amines derived from dimerised fatty acids, of an average molecular weight of 520 or more but not exceeding 550</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---- 3-(1-Ethyl-1-methylpropyl)isoxazol-5-ylamine, in the form of a solution in toluene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consisting mainly of (5-ethyl-2-methyl-2-oxido-1,3,2-dioxaphosphinan-5-yl)methyl methyl methylphosphonate and bis[(5-ethyl-2-methyl-2-oxido-1,3,2-dioxaphosphinan-5-yl)methyl] methylphosphonate, and mixtures consisting mainly of dimethyl methylphosphonate, oxirane and diphosphorus pentaoxide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3824 90 97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3825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Residual products of the chemical or allied industries, not elsewhere specified or included; municipal waste; sewage sludge; other wastes specified in note 6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Municipal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Sewage sludge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Clinical waste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 organic solvents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3825 41 00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Halogenated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3825 49 00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Wastes of metal-pickling liquors, hydraulic fluids, brake fluids and anti-freeze fluids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wastes from chemical or allied industries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Mainly containing organic constituents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3825 69 00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Alkaline iron oxide for the purification of gas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Biodiesel and mixtures thereof, not containing or containing less than 70 % by weight of petroleum oils or oils obtained from bituminous minerals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Fatty-acid mono-alkyl esters, containing by volume 96,5 % or more of esters (FAMAE)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VII</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VII - PLASTICS AND ARTICLES THEREOF; RUBBER AND ARTICLES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6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39 - PLASTICS AND ARTICLES THEREOF</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Polymers of ethylene,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having a specific gravity of less than 0,94</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Linear polyethylene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having a specific gravity of 0,94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in one of the forms mentioned in note 6(b) to this chapter, of a specific gravity of 0,958 or more at 23 °C, containing: - 50 mg/kg or less of aluminium, - 2 mg/kg or less of calcium, - 2 mg/kg or less of chromium, - 2 mg/kg or less of iron, - 2 mg/kg or less of nickel, - 2 mg/kg or less of titanium and - 8 mg/kg or less of vanadium,for the manufacture of chlorosulphonated polyethylene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Ethylene-vinyl acetate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Ionomer resin consisting of a salt of a terpolymer of ethylene with isobutyl acrylate and methacrylic acid; A-B-A block copolymer of polystyrene, ethylene-butylene copolymer and polystyrene, containing by weight 35 % or less of styrene, in one of the forms mentioned in note 6(b)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Polymers of propylene or of other olefins,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Polypropylene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Polyisobutylene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Propylene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A-B-A block copolymer of polystyrene, ethylene-butylene copolymer and polystyrene, containing by weight 35 % or less of styrene, in one of the forms mentioned in note 6(b)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Polybut-1-ene, a copolymer of but-1-ene with ethylene containing by weight 10 % or less of ethylene, or a blend of polybut-1-ene with polyethylene and/or polypropylene containing by weight 10 % or less of polyethylene and/or 25 % or less of polypropylene, in one of the forms mentioned in note 6(b)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Polymers of styrene,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Polystyrene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3903 11 00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Expansible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Styrene-acrylonitrile (SAN)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Acrylonitrile-butadiene-styrene (ABS)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solely of styrene with allyl alcohol, of an acetyl value of 175 or more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Brominated polystyrene, containing by weight 58 % or more but not more than 71 % of bromine, in one of the forms mentioned in note 6(b)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3904</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Polymers of vinyl chloride or of other halogenated olefins,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Poly(vinyl chloride), not mixed with any other substances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poly(vinyl chloride)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Non-plasticised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3904 22 00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Plasticised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Vinyl chloride-vinyl acetate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vinyl chloride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Vinylidene chloride 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vinylidene chloride with acrylonitrile, in the form of expansible beads of a diameter of 4 micrometres or more but not more than 20 micrometres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Polytetrafluoroethylene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Poly(vinyl fluoride), in one of the forms mentioned in note 6(b)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Fluoroelastomers FKM</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3905</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Polymers of vinyl acetate or of other vinyl esters, in primary forms; other vinyl polymers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Poly(vinyl acetate)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3905 12 00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aqueous dispersion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3905 19 00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Vinyl acetate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3905 21 00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aqueous dispersion</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3905 29 00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Poly(vinyl alcohol), whether or not containing unhydrolysed acetate groups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3905 91 00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Poly(vinyl formal), in one of the forms mentioned in note 6(b) to this chapter, of a molecular weight of 10000 or more but not exceeding 40000 and containing by weight: - 9,5 % or more but not more than 13 % of acetyl groups evaluated as vinyl acetate and - 5 % or more but not more than 6,5 % of hydroxy groups evaluated as vinyl alcohol</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3906</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Acrylic polymers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Poly(methyl methacrylate)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Poly[N-(3-hydroxyimino-1,1-dimethylbutyl)acrylamide]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2-diisopropylaminoethyl methacrylate with decyl methacrylate, in the form of a solution in N,N-dimethylacetamide, containing by weight 55 % or more of copolymer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3906 90 30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acrylic acid with 2-ethylhexyl acrylate, containing by weight 10 % or more but not more than 11 % of 2-ethylhexyl acrylate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3906 90 40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acrylonitrile with methyl acrylate, modified with polybutadiene-acrylonitrile (NBR)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Polymerisation product of acrylic acid with alkyl methacrylate and small quantities of other monomers, for use as a thickener in the manufacture of textile printing pastes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methyl acrylate with ethylene and a monomer containing a non-terminal carboxy group as a substituent, containing by weight 50 % or more of methyl acrylate, whether or not compounded with silica</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3907</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Polyacetals, other polyethers and epoxide resins, in primary forms; polycarbonates, alkyd resins, polyallyl esters and other polyesters,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Polyacetals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polyethers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Polyether alcohols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glycols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1-chloro-2,3-epoxypropane with ethylene oxide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Epoxide 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Polycarbonates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3907 50 00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Alkyd 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terephthalate)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3907 60 20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Having a viscosity number of 78 ml/g or higher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3907 60 80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3907 70 00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Poly(lactic acid)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polyesters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Unsaturated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Poly(ethylene naphthalene-2,6-dicarboxylate)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3908</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Polyamides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3908 10 00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Polyamide-6, -11, -12, -6,6, -6,9, -6,10 or -6,12</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3908 90 00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Amino-resins, phenolic resins and polyurethanes,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Urea resins; thiourea 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3909 20 00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Melamine 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3909 30 00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amino-resins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3909 40 00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Phenolic resins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Polyurethanes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3909 50 10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Polyurethane of 2,2′-(tert-butylimino)diethanol and 4,4′-methylenedicyclohexyl diisocyanate, in the form of a solution in N,N-dimethylacetamide, containing by weight 50 % or more of polymer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3910 00 00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Silicones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Petroleum resins, coumarone-indene resins, polyterpenes, polysulphides, polysulphones and other products specified in note 3 to this chapter, not elsewhere specified or included, in primary forms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3911 10 00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Petroleum resins, coumarone, indene or coumarone-indene resins and polyterpenes</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Condensation or rearrangement polymerisation products whether or not chemically modified</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3911 90 11</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Poly(oxy-1,4-phenylenesulphonyl-1,4-phenyleneoxy-1,4-phenyleneisopropylidene-1,4-phenylene), in one of the forms mentioned in note 6(b) to this chapter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3911 90 13</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Poly(thio-1,4-phenylene)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3911 90 92</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Copolymer of p-cresol and divinylbenzene, in the form of a solution in N,N-dimethylacetamide containing by weight 50 % or more of polymer; hydrogenated copolymers of vinyltoluene and α-methylstyrene</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579"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3911 90 99</w:t>
            </w:r>
          </w:p>
        </w:tc>
        <w:tc>
          <w:tcPr>
            <w:tcW w:w="46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17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Industry</w:t>
            </w:r>
          </w:p>
        </w:tc>
        <w:tc>
          <w:tcPr>
            <w:tcW w:w="2246"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08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63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08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3C44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BCF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CA87F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1: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A5DF056A2EE9442AA3EBD8B58E6004FE"/>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3"/>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13489689">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227882963">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76C9-31B9-4BE4-8551-A345159D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19</TotalTime>
  <Pages>273</Pages>
  <Words>46514</Words>
  <Characters>208386</Characters>
  <Application>Microsoft Office Word</Application>
  <DocSecurity>0</DocSecurity>
  <Lines>29769</Lines>
  <Paragraphs>18207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2016-01-01T19:48:00Z</dcterms:created>
  <dcterms:modified xsi:type="dcterms:W3CDTF">2016-01-13T14:41:00Z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3</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