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A01FDAC4FDC46C9AD3099DA68F915FC" style="width:450.8pt;height:38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 xml:space="preserve">ANNEX </w:t>
      </w:r>
    </w:p>
    <w:p>
      <w:pPr>
        <w:jc w:val="center"/>
        <w:rPr>
          <w:b/>
          <w:noProof/>
        </w:rPr>
      </w:pPr>
      <w:r>
        <w:rPr>
          <w:b/>
          <w:noProof/>
        </w:rPr>
        <w:t>ANNEX I: Customs duties of the EU on products originating in the SADC EPA States – Part 2</w:t>
      </w:r>
    </w:p>
    <w:tbl>
      <w:tblPr>
        <w:tblW w:w="15000" w:type="dxa"/>
        <w:tblInd w:w="93" w:type="dxa"/>
        <w:tblLook w:val="04A0" w:firstRow="1" w:lastRow="0" w:firstColumn="1" w:lastColumn="0" w:noHBand="0" w:noVBand="1"/>
      </w:tblPr>
      <w:tblGrid>
        <w:gridCol w:w="1804"/>
        <w:gridCol w:w="4636"/>
        <w:gridCol w:w="1874"/>
        <w:gridCol w:w="2134"/>
        <w:gridCol w:w="1083"/>
        <w:gridCol w:w="1083"/>
        <w:gridCol w:w="2386"/>
      </w:tblGrid>
      <w:tr>
        <w:trPr>
          <w:trHeight w:hRule="exact" w:val="1000"/>
          <w:tblHeader/>
        </w:trPr>
        <w:tc>
          <w:tcPr>
            <w:tcW w:w="2000" w:type="dxa"/>
            <w:tcBorders>
              <w:top w:val="single" w:sz="8" w:space="0" w:color="auto"/>
              <w:left w:val="single" w:sz="8" w:space="0" w:color="auto"/>
              <w:bottom w:val="single" w:sz="8" w:space="0" w:color="auto"/>
              <w:right w:val="single" w:sz="4" w:space="0" w:color="auto"/>
            </w:tcBorders>
            <w:shd w:val="clear" w:color="C0C0C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CN 2014</w:t>
            </w:r>
          </w:p>
        </w:tc>
        <w:tc>
          <w:tcPr>
            <w:tcW w:w="5000" w:type="dxa"/>
            <w:tcBorders>
              <w:top w:val="single" w:sz="8" w:space="0" w:color="auto"/>
              <w:left w:val="nil"/>
              <w:bottom w:val="single" w:sz="8"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2000" w:type="dxa"/>
            <w:tcBorders>
              <w:top w:val="single" w:sz="8" w:space="0" w:color="auto"/>
              <w:left w:val="nil"/>
              <w:bottom w:val="single" w:sz="8"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Sector</w:t>
            </w:r>
          </w:p>
        </w:tc>
        <w:tc>
          <w:tcPr>
            <w:tcW w:w="1769" w:type="dxa"/>
            <w:tcBorders>
              <w:top w:val="single" w:sz="8" w:space="0" w:color="auto"/>
              <w:left w:val="nil"/>
              <w:bottom w:val="single" w:sz="8"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Duties listed for indicative purposes</w:t>
            </w:r>
          </w:p>
        </w:tc>
        <w:tc>
          <w:tcPr>
            <w:tcW w:w="1079" w:type="dxa"/>
            <w:tcBorders>
              <w:top w:val="single" w:sz="8" w:space="0" w:color="auto"/>
              <w:left w:val="nil"/>
              <w:bottom w:val="single" w:sz="8"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 xml:space="preserve">Staging Category for South Africa </w:t>
            </w:r>
          </w:p>
        </w:tc>
        <w:tc>
          <w:tcPr>
            <w:tcW w:w="742" w:type="dxa"/>
            <w:tcBorders>
              <w:top w:val="single" w:sz="8" w:space="0" w:color="auto"/>
              <w:left w:val="nil"/>
              <w:bottom w:val="single" w:sz="8"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 for BLMNS</w:t>
            </w:r>
          </w:p>
        </w:tc>
        <w:tc>
          <w:tcPr>
            <w:tcW w:w="2583" w:type="dxa"/>
            <w:tcBorders>
              <w:top w:val="single" w:sz="8" w:space="0" w:color="auto"/>
              <w:left w:val="nil"/>
              <w:bottom w:val="single" w:sz="8"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Comment</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2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sz w:val="28"/>
                <w:szCs w:val="28"/>
              </w:rPr>
            </w:pPr>
            <w:r>
              <w:rPr>
                <w:rFonts w:ascii="Arial" w:eastAsia="Times New Roman" w:hAnsi="Arial" w:cs="Arial"/>
                <w:b/>
                <w:bCs/>
                <w:noProof/>
                <w:sz w:val="28"/>
                <w:szCs w:val="28"/>
              </w:rPr>
              <w:t>I</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I - LIVE ANIMALS; ANIMAL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76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r>
      <w:tr>
        <w:trPr>
          <w:trHeight w:val="6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1 - LIVE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0101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Live horses, asses, mules and hinnies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Horses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Pure-bred breeding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0101 29 10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slaughter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0101 29 90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Asses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0101 90 00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0102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Live bovine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Cattle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Pure-bred breeding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Heifers (female bovines that have never calved)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Cows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sub-genus Bibos or of the sub-genus Poephagus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not exceeding 80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exceeding 80 kg but not exceeding 160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slaughter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exceeding 160 kg but not exceeding 300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slaughter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0102 29 49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weight exceeding 300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Heifers (female bovines that have never calved)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slaughter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Cows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slaughter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0102 29 69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0102 29 91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slaughter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0102 29 99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Buffalo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Pure-bred breeding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0102 39 10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Domestic species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0102 39 90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0102 90 20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Pure-bred breeding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0102 90 91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Domestic species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 + 93.1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BLMNS, products originating in South Africa are deemed to be imported directly into the EU duty-free quota-free for purposes of Article 4(15) point (c) of Protocol 1 of this Agreement.</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0102 90 99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0103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Live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Pure-bred breeding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less than 50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Domestic species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50 kg or more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Domestic species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0103 92 11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Sows having farrowed at least once, of a weight of not less than 160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0103 92 19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0103 92 90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0104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Live sheep and goats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Sheep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Pure-bred breeding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0104 10 30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Lambs (up to a year old)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80.5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0104 10 80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80.5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Pure-bred breeding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0104 20 90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80.5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0105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Live poultry, that is to say, fowls of the species Gallus domesticus, ducks, geese, turkeys and guinea fowls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not more than 185 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Fowls of the species Gallus domesticus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Grandparent and parent female chicks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0105 11 11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Laying stocks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0105 11 19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0105 11 91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Laying stocks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0105 11 99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Turkeys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EUR/1000 p/st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Ducks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0105 14 00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Geese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EUR/1000 p/st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0105 15 00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Guinea fowls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EUR/1000 p/st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Fowls of the species Gallus domesticus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Ducks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Geese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31.6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Turkeys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0105 99 50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Guinea fowls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0106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live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Mammals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Primates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0106 12 00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Whales, dolphins and porpoises (mammals of the order Cetacea); manatees and dugongs (mammals of the order Sirenia); seals, sea lions and walruses (mammals of the suborder Pinnipedia)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Camels and other camelids (Camelidae)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Rabbits and hares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Domestic rabbits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0106 19 00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Reptiles (including snakes and turtles)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Birds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Birds of prey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0106 32 00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Psittaciformes (including parrots, parakeets, macaws and cockatoos)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0106 33 00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Ostriches; emus (Dromaius novaehollandiae)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0106 39 10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Pigeons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0106 39 80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Insects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0106 41 00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0106 49 00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0106 90 00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2 - MEAT AND EDIBLE MEAT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0201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Meat of bovine animals,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Carcases and half-carcases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+ 176.8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cuts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0201 20 20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‘Compensated’ 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+ 176.8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0201 20 30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Unseparated or separated forequarters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+ 141.4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0201 20 50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Unseparated or separated hindquarters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+ 212.2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+ 265.2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0201 30 00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+ 303.4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0202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Meat of bovine animals,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Carcases and half-carcases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+ 176.8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cuts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0202 20 10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‘Compensated’ 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+ 176.8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0202 20 30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Unseparated or separated forequarters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+ 141.4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0202 20 50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Unseparated or separated hindquarters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+ 221.1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+ 265.3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41"/>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Forequarters, whole or cut into a maximum of five pieces, each quarter being in a single block; ‘compensated’ quarters in two blocks, one of which contains the forequarter, whole or cut into a maximum of five pieces, and the other, the hindquarter, excluding the tenderloin, in one piece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+ 221.1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0202 30 50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Crop, chuck-and-blade and brisket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+ 221.1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0202 30 90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+ 304.1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0203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Meat of swine, fresh, chilled or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Carcases and half-carcases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Hams, shoulders and cuts thereof,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0203 12 11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Hams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0203 12 19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Shoulders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0203 12 90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Fore-ends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Loins and cuts thereof,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Bellies (streaky)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0203 19 55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Carcases and half-carcases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0203 22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Hams, shoulders and cuts thereof,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0203 22 11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Hams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0203 22 19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Shoulders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Fore-ends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Loins and cuts thereof,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Bellies (streaky)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0203 29 55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0203 29 90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0204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Meat of sheep or goats, fresh, chilled or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Carcases and half-carcases of lamb,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+ 171.3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meat of sheep,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Carcases and half-carcases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+ 171.3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cuts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Short forequarters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+ 119.9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0204 22 30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Chines and/or best ends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+ 188.5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0204 22 50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+ 222.7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0204 22 90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+ 222.7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0204 23 00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+ 311.8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Carcases and half-carcases of lamb,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+ 128.8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meat of sheep,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Carcases and half-carcases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+ 128.8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cuts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Short forequarters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+ 90.2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0204 42 30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Chines and/or best ends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+ 141.7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0204 42 50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+ 167.5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0204 42 90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+ 167.5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lamb</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+ 234.5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0204 43 90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+ 234.5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Meat of goats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Carcases and half-carcases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+ 171.3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Short forequarters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+ 119.9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0204 50 15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Chines and/or best ends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+ 188.5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+ 222.7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+ 222.7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+ 311.8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Carcases and half-carcases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+ 128.8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0204 50 53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Short forequarters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+ 90.2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0204 50 55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Chines and/or best ends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+ 141.7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+ 167.5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+ 167.5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0204 50 79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+ 234.5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Meat of horses, asses, mules or hinnies, fresh, chilled or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0205 00 20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0205 00 80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0206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Edible offal of bovine animals, swine, sheep, goats, horses, asses, mules or hinnies, fresh, chilled or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bovine animals,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manufacture of pharmaceutical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0206 10 95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Thick skirt and thin skirt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+ 303.4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0206 10 98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bovine animals,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Tongues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0206 22 00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0206 29 10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manufacture of pharmaceutical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0206 29 91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Thick skirt and thin skirt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 + 304.1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0206 29 99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swine,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swine,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0206 41 00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0206 49 00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0206 80 10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manufacture of pharmaceutical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0206 80 91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horses, asses, mules and hinnies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0206 80 99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sheep and goats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manufacture of pharmaceutical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horses, asses, mules and hinnies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0206 90 99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sheep and goats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0207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Meat and edible offal, of the poultry of heading 0105, fresh, chilled or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fowls of the species Gallus domesticus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cut in pieces,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gutted, with heads and feet, known as ‘83 % chickens’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but with necks, hearts, livers and gizzards, known as ‘70 % chickens’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and without necks, hearts, livers and gizzards, known as ‘65 % chickens’, or otherwise presented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cut in pieces,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but with necks, hearts, livers and gizzards, known as ‘70 % chickens’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and without necks, hearts, livers and gizzards, known as ‘65 % chickens’, or otherwise presented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 and offal,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Halves or 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wings, with or without 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0207 13 40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Backs, necks, backs with necks attached, rumps and wing-tips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Breasts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0207 13 99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 and offal,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Halves or 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0207 14 30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wings, with or without 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Backs, necks, backs with necks attached, rumps and wing-tips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Breasts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0207 14 99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turkeys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cut in pieces,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0207 24 10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but with necks, hearts, livers and gizzards, known as ‘80 % turkeys’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and without necks, hearts, livers and gizzards, known as ‘73 % turkeys’, or otherwise presented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cut in pieces,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but with necks, hearts, livers and gizzards, known as ‘80 % turkeys’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and without necks, hearts, livers and gizzards, known as ‘73 % turkeys’, or otherwise presented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0207 26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 and offal,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Halves or 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wings, with or without 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Backs, necks, backs with necks attached, rumps and wing-tips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Breasts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Drumsticks and cuts of drumsticks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0207 26 91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0207 26 99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 and offal,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Halves or 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wings, with or without 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Backs, necks, backs with necks attached, rumps and wing-tips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Breasts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Drumsticks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0207 27 80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0207 27 99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ducks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cut in pieces,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bled, gutted but not drawn, with heads and feet, known as ‘85 % ducks’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but with necks, hearts, livers and gizzards, known as ‘70 % ducks’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0207 41 80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and without necks, hearts, livers and gizzards, known as ‘63 % ducks’, or otherwise presented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cut in pieces,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0207 42 30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but with necks, hearts, livers and gizzards, known as ‘70 % ducks’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0207 42 80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and without necks, hearts, livers and gizzards, known as ‘63 % ducks’, or otherwise presented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Fatty livers,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0207 44 10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Halves or 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wings, with or without 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Backs, necks, backs with necks attached, rumps and wing-tips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Breasts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Paletots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0207 44 91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 other than fatty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0207 44 99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Halves or 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wings, with or without 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Backs, necks, backs with necks attached, rumps and wing-tips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Breasts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Paletots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0207 45 81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0207 45 93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Fatty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0207 45 99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geese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cut in pieces,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bled, not drawn, with heads and feet, known as ‘82 % geese’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with or without hearts and gizzards, known as ‘75 % geese’, or otherwise presented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cut in pieces,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0207 52 10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bled, not drawn, with heads and feet, known as ‘82 % geese’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Plucked and drawn, without heads and feet, with or without hearts and gizzards, known as ‘75 % geese’, or otherwise presented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Fatty livers,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110.5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Halves or 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wings, with or without 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Backs, necks, backs with necks attached, rumps and wing-tips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0207 54 51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Breasts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Paletots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 other than fatty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0207 54 99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110.5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Halves or 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0207 55 31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wings, with or without 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Backs, necks, backs with necks attached, rumps and wing-tips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Breasts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69.7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Paletots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0207 55 93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Fatty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0207 55 99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guinea fowls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0207 60 05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cut in pieces, fresh, chilled or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fresh, chilled or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Halves or quarters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54.2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 wings, with or without 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Backs, necks, backs with necks attached, rumps and wing-tips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Breasts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0207 60 99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0208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meat and edible meat offal, fresh, chilled or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rabbits or hares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rabbits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primates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whales, dolphins and porpoises (mammals of the order Cetacea); of manatees and dugongs (mammals of the order Sirenia); of seals, sea lions and walruses (mammals of the suborder Pinnipedia)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0208 40 10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Whale meat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0208 40 20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Seal meat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0208 40 80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0208 50 00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reptiles (including snakes and turtles)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0208 60 00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camels and other camelids (Camelidae)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0208 90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pigeons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game, other than of rabbits or hares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0208 90 60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reindeer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0208 90 70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Frogs' legs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0208 90 98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0209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Pig fat, free of lean meat, and poultry fat, not rendered or otherwise extracted, fresh, chilled, frozen, salted, in brine, dried or smoked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pigs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Subcutaneous pig fat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0209 10 11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 chilled, frozen, salted or in brine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0209 10 19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or smoked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0209 10 90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Pig fat, other than that of subheading 02091011 or 02091019</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0209 90 00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0210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Meat and edible meat offal, salted, in brine, dried or smoked; edible flours and meals of meat or meat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Meat of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Hams, shoulders and cuts thereof,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Salted or in brine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Hams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Shoulders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or smoked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Hams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Shoulders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Bellies (streaky)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0210 12 11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Salted or in brine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0210 12 19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or smoked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Salted or in brine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Bacon sides or spencers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68.7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Three-quarter sides or middles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Fore-ends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60.1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Loins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86.9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or smoked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Fore-ends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0210 19 70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Loins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149.6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0210 19 89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Meat of bovine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 + 265.2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 + 303.4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edible flours and meals of meat or meat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primates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0210 92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whales, dolphins and porpoises (mammals of the order Cetacea); of manatees and dugongs (mammals of the order Sirenia); of seals, sea lions and walruses (mammals of the suborder Pinnipedia)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whales, dolphins and porpoises (mammals of the order Cetacea); of manatees and dugongs (mammals of the order Sirenia)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0210 92 91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1300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0210 92 92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0210 92 99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Edible flours and meals of meat or meat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 + 303.4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reptiles (including snakes and turtles)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0210 99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horses, salted, in brine or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sheep and goats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bone 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222.7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Boneless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311.8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reindeer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1300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0210 99 49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bovine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Thick skirt and thin skirt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 + 303.4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0210 99 59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Poultry liver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Fatty livers of geese or ducks, salted or in brine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0210 99 79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0210 99 90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Edible flours and meals of meat or meat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 + 303.4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3 - FISH AND CRUSTACEANS, MOLLUSCS AND OTHER AQUATIC INVERTEBRATES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0301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Live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Ornamental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Freshwater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0301 19 00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live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0301 91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Trout (Salmo trutta, Oncorhynchus mykiss, Oncorhynchus clarki, Oncorhynchus aguabonita, Oncorhynchus gilae, Oncorhynchus apache and Oncorhynchus chrysogaster)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Oncorhynchus apache or Oncorhynchus chrysogaster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Eels (Anguilla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 of less than 12 cm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0301 92 30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 of 12 cm or more but less than 20 cm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 of 20 cm or more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Carp (Cyprinus carpio, Carassius carassius, Ctenopharyngodon idellus, Hypophthalmichthys spp., Cirrhinus spp., Mylopharyngodon piceus)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0301 94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and Pacific bluefin tuna (Thunnus thynnus, Thunnus orientalis)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bluefin tuna (Thunnus thynnus)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bluefin tuna (Thunnus orientalis)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Southern bluefin tuna (Thunnus maccoyii)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Freshwater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0301 99 11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salmon (Oncorhynchus nerka, Oncorhynchus gorbuscha, Oncorhynchus keta, Oncorhynchus tschawytscha, Oncorhynchus kisutch, Oncorhynchus masou and Oncorhynchus rhodurus), Atlantic salmon (Salmo salar) and Danube salmon (Hucho hucho)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0301 99 18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0301 99 85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0302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Fish, fresh or chilled, excluding fish fillets and other fish meat of heading 0304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Salmonidae,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Trout (Salmo trutta, Oncorhynchus mykiss, Oncorhynchus clarki, Oncorhynchus aguabonita, Oncorhynchus gilae, Oncorhynchus apache and Oncorhynchus chrysogaster)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Oncorhynchus apache or Oncorhynchus chrysogaster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0302 11 20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Oncorhynchus mykiss, with heads and gills on, gutted, weighing more than 1,2 kg each, or with heads off, gilled and gutted, weighing more than 1 kg each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0302 11 80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salmon (Oncorhynchus nerka, Oncorhynchus gorbuscha, Oncorhynchus keta, Oncorhynchus tschawytscha, Oncorhynchus kisutch, Oncorhynchus masou and Oncorhynchus rhodurus)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salmon (Salmo salar) and Danube salmon (Hucho hucho)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0302 19 00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Flat fish (Pleuronectidae, Bothidae, Cynoglossidae, Soleidae, Scophthalmidae and Citharidae),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Halibut (Reinhardtius hippoglossoides, Hippoglossus hippoglossus, Hippoglossus stenolepis)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Lesser or Greenland halibut (Reinhardtius hippoglossoides)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halibut (Hippoglossus hippoglossus)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halibut (Hippoglossus stenolepis)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Plaice (Pleuronectes platessa)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Sole (Solea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Turbot (Psetta maxima)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0302 29 10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Megrim (Lepidorhombus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0302 29 80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Tuna (of the genus Thunnus), skipjack or stripe-bellied bonito (Euthynnus (Katsuwonus) pelamis),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Albacore or longfinned tuna (Thunnus alalunga)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Yellowfin tuna (Thunnus albacares)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Skipjack or stripe-bellied bonito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0302 33 10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Bigeye tuna (Thunnus obesus)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and Pacific bluefin tuna (Thunnus thynnus, Thunnus orientalis)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bluefin tuna (Thunnus thynnus)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0302 35 11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0302 35 19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bluefin tuna (Thunnus orientalis)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0302 35 91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0302 35 99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Southern bluefin tuna (Thunnus maccoyii)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0302 36 10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0302 36 90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0302 39 80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Herring (Clupea harengus, Clupea pallasii), anchovies (Engraulis spp.), sardines (Sardina pilchardus, Sardinops spp.), sardinella (Sardinella spp.), brisling or sprats (Sprattus sprattus), mackerel (Scomber scombrus, Scomber australasicus, Scomber japonicus), jack and horse mackerel (Trachurus spp.), cobia (Rachycentron canadum) and swordfish (Xiphias gladius),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0302 41 00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Herring (Clupea harengus, Clupea pallasii)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Anchovies (Engraulis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Sardines (Sardina pilchardus, Sardinops spp.), sardinella (Sardinella spp.), brisling or sprats (Sprattus sprattus)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Sardines of the species Sardina pilchardus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0302 43 30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Sardines of the genus Sardinops; sardinella (Sardinella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Brisling or sprats (Sprattus sprattus)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Mackerel (Scomber scombrus, Scomber australasicus, Scomber japonicus)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Jack and horse mackerel (Trachurus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horse mackerel (Trachurus trachurus)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0302 45 30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Chilean jack mackerel (Trachurus murphyi)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0302 46 00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Cobia (Rachycentron canadum)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0302 47 00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Swordfish (Xiphias gladius)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families Bregmacerotidae, Euclichthyidae, Gadidae, Macrouridae, Melanonidae, Merlucciidae, Moridae and Muraenolepididae,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(Gadus morhua, Gadus ogac, Gadus macrocephalus)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Gadus morhua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Haddock (Melanogrammus aeglefinus)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Coalfish (Pollachius virens)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0302 54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Hake (Merluccius spp., Urophycis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Hake of the genus Merluccius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0302 54 11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Cape hake (shallow-water hake) (Merluccius capensis) and deepwater hake (deepwater Cape hake) (Merluccius paradoxus)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0302 54 15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Southern hake (Merluccius australis)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0302 54 19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Hake of the genus Urophycis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Alaska pollack (Theragra chalcogramma)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0302 56 00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Blue whiting (Micromesistius poutassou, Micromesistius australis)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species Boreogadus saida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0302 59 20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Whiting (Merlangius merlangus)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Pollack (Pollachius pollachius)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0302 59 40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Ling (Molva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0302 59 90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0302 71 00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Tilapia (Oreochromis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0302 72 00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Catfish (Pangasius spp., Silurus spp., Clarias spp., Ictalurus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0302 73 00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Carp (Cyprinus carpio, Carassius carassius, Ctenopharyngodon idellus, Hypophthalmichthys spp., Cirrhinus spp., Mylopharyngodon piceus)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0302 74 00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Eels (Anguilla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0302 79 00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fish,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Dogfish and other sharks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Dogfish of the species Squalus acanthias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Dogfish of the species Scyliorhinus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Porbeagle shark (Lamna nasus)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0302 82 00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Rays and skates (Rajidae)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Toothfish (Dissostichus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 bass (Dicentrarchus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European sea bass (Dicentrarchus labrax)</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 bream (Sparidae)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Dentex dentex or Pagellus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0302 85 30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Gilt-head sea bream (Sparus aurata)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Freshwater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genus Euthynnus, other than the skipjack or stripe-bellied bonito (Euthynnus (Katsuwonus) pelamis) mentioned in subheading 030233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0302 89 21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Redfish (Sebastes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Sebastes marinus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Ray's bream (Brama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Monkfish (Lophius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Pink cusk-eel (Genypterus blacodes)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0302 89 90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0302 90 00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0303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Fish, frozen, excluding fish fillets and other fish meat of heading 0304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Salmonidae,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Sockeye salmon (red salmon) (Oncorhynchus nerka)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Pacific salmon (Oncorhynchus gorbuscha, Oncorhynchus keta, Oncorhynchus tschawytscha, Oncorhynchus kisutch, Oncorhynchus masou and Oncorhynchus rhodurus)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salmon (Salmo salar) and Danube salmon (Hucho hucho)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Trout (Salmo trutta, Oncorhynchus mykiss, Oncorhynchus clarki, Oncorhynchus aguabonita, Oncorhynchus gilae, Oncorhynchus apache and Oncorhynchus chrysogaster)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Oncorhynchus apache or Oncorhynchus chrysogaster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0303 14 20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Oncorhynchus mykiss, with heads and gills on, gutted, weighing more than 1,2 kg each, or with heads off, gilled and gutted, weighing more than 1 kg each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0303 19 00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0303 23 00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Tilapia (Oreochromis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0303 24 00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Catfish (Pangasius spp., Silurus spp., Clarias spp., Ictalurus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0303 25 00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Carp (Cyprinus carpio, Carassius carassius, Ctenopharyngodon idellus, Hypophthalmichthys spp., Cirrhinus spp., Mylopharyngodon piceus)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0303 26 00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Eels (Anguilla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0303 29 00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Flat fish (Pleuronectidae, Bothidae, Cynoglossidae, Soleidae, Scophthalmidae and Citharidae),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Halibut (Reinhardtius hippoglossoides, Hippoglossus hippoglossus, Hippoglossus stenolepis)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Lesser or Greenland halibut (Reinhardtius hippoglossoides)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0303 31 30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halibut (Hippoglossus hippoglossus)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halibut (Hippoglossus stenolepis)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Plaice (Pleuronectes platessa)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Sole (Solea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Turbot (Psetta maxima)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Flounder (Platichthys flesus)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genus Rhombosolea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species Pelotreis flavilatus or Peltorhamphus novaezelandiae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0303 39 85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Tuna (of the genus Thunnus), skipjack or stripe-bellied bonito (Euthynnus (Katsuwonus) pelamis),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Albacore or longfinned tuna (Thunnus alalunga)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Yellowfin tuna (Thunnus albacares)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10 kg each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0303 42 18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0303 42 42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Weighing more than 10 kg each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0303 42 48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Skipjack or stripe-bellied bonito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0303 43 10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Bigeye tuna (Thunnus obesus)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and Pacific bluefin tuna (Thunnus thynnus, Thunnus orientalis)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bluefin tuna (Thunnus thynnus)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0303 45 12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0303 45 18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bluefin tuna (Thunnus orientalis)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0303 45 91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0303 45 99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Southern bluefin tuna (Thunnus maccoyii)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0303 46 10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0303 46 90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0303 49 85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Herring (Clupea harengus, Clupea pallasii), sardines (Sardina pilchardus, Sardinops spp.), sardinella (Sardinella spp.), brisling or sprats (Sprattus sprattus), mackerel (Scomber scombrus, Scomber australasicus, Scomber japonicus), jack and horse mackerel (Trachurus spp.), cobia (Rachycentron canadum) and swordfish (Xiphias gladius),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0303 51 00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Herring (Clupea harengus, Clupea pallasii)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Sardines (Sardina pilchardus, Sardinops spp.), sardinella (Sardinella spp.), brisling or sprats (Sprattus sprattus)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Sardines of the species Sardina pilchardus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0303 53 30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Sardines of the genus Sardinops; sardinella (Sardinella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Brisling or sprats (Sprattus sprattus)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Mackerel (Scomber scombrus, Scomber australasicus, Scomber japonicus)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Scomber scombrus or Scomber japonicus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15 February to 15 June: Free; from 16 June to 14 February: 20 %.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Scomber australasicus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0303 55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Jack and horse mackerel (Trachurus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horse mackerel (Trachurus trachurus)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0303 55 30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Chilean jack mackerel (Trachurus murphyi)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0303 56 00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Cobia (Rachycentron canadum)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0303 57 00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Swordfish (Xiphias gladius)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families Bregmacerotidae, Euclichthyidae, Gadidae, Macrouridae, Melanonidae, Merlucciidae, Moridae and Muraenolepididae,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(Gadus morhua, Gadus ogac, Gadus macrocephalus)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Gadus morhua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0303 63 30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Gadus ogac</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Gadus macrocephalus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Haddock (Melanogrammus aeglefinus)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Coalfish (Pollachius virens)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Hake (Merluccius spp., Urophycis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Hake of the genus Merluccius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Cape hake (shallow-water hake) (Merluccius capensis) and deepwater hake (deepwater Cape hake) (Merluccius paradoxus)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Argentine hake (Southwest Atlantic hake) (Merluccius hubbsi)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Southern hake (Merluccius australis)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0303 66 90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Hake of the genus Urophycis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0303 67 00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Alaska pollack (Theragra chalcogramma)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Blue whiting (Micromesistius poutassou, Micromesistius australis)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0303 68 10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Blue whiting (Micromesistius poutassou, Gadus poutassou)</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0303 68 90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Southern blue whiting (Micromesistius australis)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species Boreogadus saida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Whiting (Merlangius merlangus)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Pollack (Pollachius pollachius)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Blue grenadier (Macruronus novaezelandiae)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Ling (Molva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0303 69 90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fish, excluding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Dogfish and other sharks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0303 81 10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Dogfish of the species Squalus acanthias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Dogfish of the species Scyliorhinus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Porbeagle shark (Lamna nasus)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Rays and skates (Rajidae)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Toothfish (Dissostichus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 bass (Dicentrarchus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European sea bass (Dicentrarchus labrax)</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Freshwater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genus Euthynnus, other than the skipjack or stripe-bellied bonito (Euthynnus (Katsuwonus) pelamis) mentioned in subheading 030343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0303 89 21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products of heading 1604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Redfish (Sebastes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Sebastes marinus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species Orcynopsis unicolor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15 February to 15 June: Free; from 16 June to 14 February: 10 %.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0303 89 45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Anchovies (Engraulis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 bream (Dentex dentex, Pagellus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0303 89 55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Gilt-head sea bream (Sparus aurata)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Ray's bream (Brama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0303 89 65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Monkfish (Lophius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0303 89 70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Pink cusk-eel (Genypterus blacodes)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0303 89 90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 and roes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Hard and soft roes for the manufacture of deoxyribonucleic acid or protamine sulphate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0303 90 90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0304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Fish fillets and other fish meat (whether or not minced), fresh, chilled or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331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 or chilled fillets of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Tilapia (Oreochromis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0304 32 00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Catfish (Pangasius spp., Silurus spp., Clarias spp., Ictalurus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0304 33 00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Nile perch (Lates niloticus)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0304 39 00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 or chilled fillets of other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salmon (Oncorhynchus nerka, Oncorhynchus gorbuscha, Oncorhynchus keta, Oncorhynchus tschawytscha, Oncorhynchus kisutch, Oncorhynchus masou and Oncorhynchus rhodurus), Atlantic salmon (Salmo salar) and Danube salmon (Hucho hucho)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0304 42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Trout (Salmo trutta, Oncorhynchus mykiss, Oncorhynchus clarki, Oncorhynchus aguabonita, Oncorhynchus gilae, Oncorhynchus apache and Oncorhynchus chrysogaster)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Oncorhynchus mykiss, weighing more than 400 g each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0304 42 50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Oncorhynchus apache or Oncorhynchus chrysogaster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Flat fish (Pleuronectidae, Bothidae, Cynoglossidae, Soleidae, Scophthalmidae and Citharidae)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families Bregmacerotidae, Euclichthyidae, Gadidae, Macrouridae, Melanonidae, Merlucciidae, Moridae and Muraenolepididae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0304 44 10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(Gadus morhua, Gadus ogac, Gadus macrocephalus) and fish of the species Boreogadus saida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0304 44 30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Coalfish (Pollachius virens)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Swordfish (Xiphias gladius)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0304 46 00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Toothfish (Dissostichus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Freshwater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Redfish (Sebastes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0304 49 90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0304 51 00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Salmonidae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families Bregmacerotidae, Euclichthyidae, Gadidae, Macrouridae, Melanonidae, Merlucciidae, Moridae and Muraenolepididae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Swordfish (Xiphias gladius)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0304 55 00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Toothfish (Dissostichus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Freshwater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Flaps of herring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15 February to 15 June: Free; from 16 June to 14 February: 15 %.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0304 59 90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 fillets of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0304 61 00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Tilapia (Oreochromis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0304 62 00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Catfish (Pangasius spp., Silurus spp., Clarias spp., Ictalurus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0304 63 00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Nile perch (Lates niloticus)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0304 69 00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 fillets of fish of the families Bregmacerotidae, Euclichthyidae, Gadidae, Macrouridae, Melanonidae, Merlucciidae, Moridae and Muraenolepididae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(Gadus morhua, Gadus ogac, Gadus macrocephalus)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of the species Gadus macrocephalus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Haddock (Melanogrammus aeglefinus)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Coalfish (Pollachius virens)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0304 74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Hake (Merluccius spp., Urophycis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Hake of the genus Merluccius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0304 74 11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Cape hake (shallow-water hake) (Merluccius capensis) and deepwater hake (deepwater Cape hake) (Merluccius paradoxus)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B*</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0304 74 15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Argentine hake (Southwest Atlantic hake) (Merluccius hubbsi)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0304 74 19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Hake of the genus Urophycis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Alaska pollack (Theragra chalcogramma)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species Boreogadus saida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0304 79 30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Whiting (Merlangius merlangus)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Blue grenadier (Macruronus novaezelandiae)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Ling (Molva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0304 79 90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 fillets of other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salmon (Oncorhynchus nerka, Oncorhynchus gorbuscha, Oncorhynchus keta, Oncorhynchus tschawytscha, Oncorhynchus kisutch, Oncorhynchus masou and Oncorhynchus rhodurus), Atlantic salmon (Salmo salar) and Danube salmon (Hucho hucho)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0304 82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Trout (Salmo trutta, Oncorhynchus mykiss, Oncorhynchus clarki, Oncorhynchus aguabonita, Oncorhynchus gilae, Oncorhynchus apache and Oncorhynchus chrysogaster)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Oncorhynchus mykiss, weighing more than 400 g each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0304 82 50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Oncorhynchus apache or Oncorhynchus chrysogaster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Flat fish (Pleuronectidae, Bothidae, Cynoglossidae, Soleidae, Scophthalmidae and Citharidae)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Plaice (Pleuronectes platessa)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0304 83 30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Flounder (Platichthys flesus)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0304 83 50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Megrim (Lepidorhombus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Swordfish (Xiphias gladius)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Toothfish (Dissostichus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0304 86 00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Herring (Clupea harengus, Clupea pallasii)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0304 87 00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Tuna (of the genus Thunnus), skipjack or stripe-bellied bonito (Euthynnus (Katsuwonus) pelamis)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Freshwater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Redfish (Sebastes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Sebastes marinus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0304 89 30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genus Euthynnus, other than the skipjack or stripe-bellied bonito (Euthynnus (Katsuwonus) pelamis) mentioned in subheading 03048700</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Mackerel (Scomber scombrus, Scomber australasicus, Scomber japonicus) and fish of the species Orcynopsis unicolor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Mackerel of the species Scomber australasicus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0304 89 49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Dogfish and other sharks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Dogfish (Squalus acanthias, Scyliorhinus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0304 89 55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Porbeagle shark (Lamna nasus)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0304 89 59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sharks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Monkfish (Lophius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0304 89 90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Swordfish (Xiphias gladius)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Toothfish (Dissostichus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0304 93 10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Surimi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Alaska pollack (Theragra chalcogramma)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Surimi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families Bregmacerotidae, Euclichthyidae, Gadidae, Macrouridae, Melanonidae, Merlucciidae, Moridae and Muraenolepididae, other than Alaska pollack (Theragra chalcogramma)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Surimi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(Gadus morhua, Gadus ogac, Gadus macrocephalus) and fish of the species Boreogadus saida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of the species Gadus macrocephalus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0304 95 25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of the species Gadus morhua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Haddock (Melanogrammus aeglefinus)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Coalfish (Pollachius virens)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Hake of the genus Merluccius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Blue whiting (Micromesistius poutassou, Gadus poutassou)</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Surimi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Freshwater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0304 99 23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Herring (Clupea harengus, Clupea pallasii)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15 February to 15 June: Free; from 16 June to 14 February: 15 %.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Redfish (Sebastes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0304 99 55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Megrim (Lepidorhombus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Ray's bream (Brama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0304 99 65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Monkfish (Lophius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0304 99 99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0305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Fish, dried, salted or in brine; smoked fish, whether or not cooked before or during the smoking process; flours, meals and pellets of fish, 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Flours, meals and pellets of fish, 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Livers and roes of fish, dried, smoked, salted or in brine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fillets, dried, salted or in brine, but not smoked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0305 31 00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families Bregmacerotidae, Euclichthyidae, Gadidae, Macrouridae, Melanonidae, Merlucciidae, Moridae and Muraenolepididae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(Gadus morhua, Gadus ogac, Gadus macrocephalus) and fish of the species Boreogadus saida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0305 32 11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of the species Gadus macrocephalus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0305 32 19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salmon (Oncorhynchus nerka, Oncorhynchus gorbuscha, Oncorhynchus keta, Oncorhynchus tschawytscha, Oncorhynchus kisutch, Oncorhynchus masou and Oncorhynchus rhodurus), Atlantic salmon (Salmo salar), and Danube salmon (Hucho hucho), salted or in brine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0305 39 50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Lesser or Greenland halibut (Reinhardtius hippoglossoides), salted or in brine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0305 39 90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fish, including fillets, other than edible fish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salmon (Oncorhynchus nerka, Oncorhynchus gorbuscha, Oncorhynchus keta, Oncorhynchus tschawytscha, Oncorhynchus kisutch, Oncorhynchus masou and Oncorhynchus rhodurus), Atlantic salmon (Salmo salar) and Danube salmon (Hucho hucho)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0305 42 00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Herring (Clupea harengus, Clupea pallasii)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Trout (Salmo trutta, Oncorhynchus mykiss, Oncorhynchus clarki, Oncorhynchus aguabonita, Oncorhynchus gilae, Oncorhynchus apache and Oncorhynchus chrysogaster)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0305 44 10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Eels (Anguilla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Lesser or Greenland halibut (Reinhardtius hippoglossoides)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halibut (Hippoglossus hippoglossus)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Mackerel (Scomber scombrus, Scomber australasicus, Scomber japonicus)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0305 49 80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fish, other than edible fish offal, whether or not salted but not smoked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(Gadus morhua, Gadus ogac, Gadus macrocephalus)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unsalted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salted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species Boreogadus saida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0305 59 30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Herring (Clupea harengus, Clupea pallasii)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Anchovies (Engraulis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0305 59 70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halibut (Hippoglossus hippoglossus)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0305 59 80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salted but not dried or smoked and fish in brine, other than edible fish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Herring (Clupea harengus, Clupea pallasii)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(Gadus morhua, Gadus ogac, Gadus macrocephalus)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Anchovies (Engraulis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0305 69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species Boreogadus saida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Atlantic halibut (Hippoglossus hippoglossus)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Pacific salmon (Oncorhynchus nerka, Oncorhynchus gorbuscha, Oncorhynchus keta, Oncorhynchus tschawytscha, Oncorhynchus kisutch, Oncorhynchus masou and Oncorhynchus rhodurus), Atlantic salmon (Salmo salar) and Danube salmon (Hucho hucho)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0305 69 80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fins, heads, tails, maws and other edible fish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0305 71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Shark fins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0305 71 10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0305 71 90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0305 72 00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heads, tails and maws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0305 79 00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0306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Rock lobster and other sea crawfish (Palinurus spp., Panulirus spp., Jasus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0306 11 05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Crawfish tails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Lobsters (Homarus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0306 12 05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0306 12 10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Crabs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0306 14 05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Crabs of the species Paralithodes camchaticus, Chionoecetes spp. or Callinectes sapidus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0306 14 30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Crabs of the species Cancer pagurus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Norway lobsters (Nephrops norvegicus)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0306 15 10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Cold-water shrimps and prawns (Pandalus spp., Crangon crangon)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0306 16 10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0306 16 91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Shrimps of the species Crangon crangon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0306 16 99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shrimps and prawns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Deepwater rose shrimps (Parapenaeus longirostris)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Shrimps of the genus Penaeus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0306 17 93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Shrimps of the family Pandalidae, other than of the genus Pandalus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0306 17 94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Shrimps of the genus Crangon, other than of the species Crangon crangon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0306 17 99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flours, meals and pellets of crustaceans, 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0306 19 05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Freshwater crayfish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Rock lobster and other sea crawfish (Palinurus spp., Panulirus spp., Jasus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Lobsters (Homarus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0306 22 30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0306 22 91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0306 22 99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Crabs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0306 24 30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Crabs of the species Cancer pagurus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0306 24 80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Norway lobsters (Nephrops norvegicus)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Cold-water shrimps and prawns (Pandalus spp., Crangon crangon)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0306 26 10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Shrimps of the species Crangon crangon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0306 26 31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 or chilled, or cooked by steaming or by boiling in water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0306 26 39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0306 26 90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shrimps and prawns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0306 27 10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0306 27 91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Shrimps of the family Pandalidae, other than of the genus Pandalus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0306 27 95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Shrimps of the genus Crangon, other than of the species Crangon crangon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0306 27 99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flours, meals and pellets of crustaceans, 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0306 29 05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Freshwater crayfish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0306 29 90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0307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Molluscs, whether in shell or not, live, fresh, chilled, frozen, dried, salted or in brine; smoked molluscs, whether in shell or not, whether or not cooked before or during the smoking process; flours, meals and pellets of molluscs, 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Oysters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Flat oysters (of the genus Ostrea), live and weighing (shell included) not more than 40 g each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Scallops, including queen scallops, of the genera Pecten, Chlamys or Placopecten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0307 29 05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0307 29 10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Coquilles St Jacques (Pecten maximus),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0307 29 90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Mussels (Mytilus spp., Perna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Mytilus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Perna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0307 39 05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Mytilus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0307 39 90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Perna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Cuttle fish (Sepia officinalis, Rossia macrosoma, Sepiola spp.) and squid (Ommastrephes spp., Loligo spp., Nototodarus spp., Sepioteuthis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Cuttle fish (Sepia officinalis, Rossia macrosoma, Sepiola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Squid (Ommastrephes spp., Loligo spp., Nototodarus spp., Sepioteuthis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0307 41 92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Loligo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0307 41 99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Cuttle fish (Sepia officinalis, Rossia macrosoma, Sepiola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genus Sepiola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0307 49 09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Lesser cuttle fish (Sepiola rondeleti)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0307 49 18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Squid (Ommastrephes spp., Loligo spp., Nototodarus spp., Sepioteuthis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Loligo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Loligo vulgaris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0307 49 33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Loligo pealei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0307 49 35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Loligo patagonica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0307 49 38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Cuttle fish (Sepia officinalis, Rossia macrosoma, Sepiola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Squid (Ommastrephes spp., Loligo spp., Nototodarus spp., Sepioteuthis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Loligo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0307 49 99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Octopus (Octopus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0307 51 00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0307 59 05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0307 59 10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0307 59 90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Snails, other than sea snails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0307 60 10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0307 60 90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Clams, cockles and ark shells (families Arcidae, Arcticidae, Cardiidae, Donacidae, Hiatellidae, Mactridae, Mesodesmatidae, Myidae, Semelidae, Solecurtidae, Solenidae, Tridacnidae and Veneridae)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0307 71 00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0307 79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0307 79 10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0307 79 30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Striped venus or other species of the family Veneridae,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0307 79 90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Abalone (Haliotis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0307 81 00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0307 89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0307 89 10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0307 89 90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flours, meals and pellets, fit for human consumption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European flying squid (Todarodes sagittatus)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in shell or not,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Illex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European flying squid (Todarodes sagittatus)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0307 99 17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European flying squid (Todarodes sagittatus)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0307 99 80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0308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 cucumbers (Stichopus japonicus, Holothurioidea)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0308 19 30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 urchins (Strongylocentrotus spp., Paracentrotus lividus, Loxechinus albus, Echinus esculentus)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0308 29 10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0308 29 30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0308 29 90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Jellyfish (Rhopilema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0308 30 30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0308 30 50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Live,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Smoked, whether or not cooked before or during the smoking process,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0308 90 90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9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4 - DAIRY PRODUCE; BIRDS' EGGS; NATURAL HONEY; EDIBLE PRODUCTS OF ANIMAL ORIGIN, NOT ELSEWHERE SPECIFIED OR INCLUDED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0401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Milk and cream, not concentrated nor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not exceeding 1 %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two litres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exceeding 1 % but not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3 %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0401 20 11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two litres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0401 20 19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0401 20 91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two litres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0401 20 99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exceeding 6 % but not exceeding 10 %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0401 40 10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two litres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0401 40 90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exceeding 10 %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21 %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two litres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21 % but not exceeding 45 %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two litres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110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109.1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45 %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two litres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183.7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0401 50 99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182.8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0402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Milk and cream, concentrated or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powder, granules or other solid forms, of a fat content, by weight,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0402 10 11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2,5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125.4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0402 10 19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118.8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0402 10 91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2,5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1.19 EUR/kg/lactic matter + 27.5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0402 10 99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1.19 EUR/kg/lactic matter + 21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powder, granules or other solid forms, of a fat content, by weight,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0402 21 11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2,5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0402 21 18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130.4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0402 21 91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2,5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0402 21 99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161.9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Special milk, for infants, in hermetically sealed containers of a net content not exceeding 500 g, of a fat content, by weight, exceeding 10 %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2,5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EUR/kg/lactic matter + 16.8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2,5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0402 29 99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EUR/kg/lactic matter + 16.8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not exceeding 8 %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exceeding 8 % but not exceeding 10 %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43.4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exceeding 10 % but not exceeding 45 %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2,5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110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109.1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exceeding 45 %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2,5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183.7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0402 91 99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182.8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not exceeding 9,5 %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exceeding 9,5 % but not exceeding 45 %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2,5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1.08 EUR/kg/lactic matter + 19.4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1.08 EUR/kg/lactic matter + 18.5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exceeding 45 %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2,5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1.81 EUR/kg/lactic matter + 19.4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0402 99 99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1.81 EUR/kg/lactic matter + 18.5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0403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Buttermilk, curdled milk and cream, yogurt, kephir and other fermented or acidified milk and cream, whether or not concentrated or containing added sugar or other sweetening matter or flavoured or containing added fruit, nuts or cocoa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Yogurt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flavoured nor containing added fruit, nuts or cocoa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or other sweetening matter,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3 %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3 % but not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59.2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3 %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0.17 EUR/kg/lactic matter + 21.1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0403 10 33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3 % but not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0.2 EUR/kg/lactic matter + 21.1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0.54 EUR/kg/lactic matter + 21.1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Flavoured or containing added fruit, nuts or cocoa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powder, granules or other solid forms, of a milkfat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+ 95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+ 95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0403 10 53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+ 130.4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+ 130.4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+ 168.8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+ 168.8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milkfat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3 %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+ 12.4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+ 12.4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0403 10 93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3 % but not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+ 17.1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+ 17.1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0403 10 99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+ 26.6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+ 26.6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flavoured nor containing added fruit, nuts or cocoa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powder, granules or other solid forms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or other sweetening matter,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0.95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0403 90 33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or other sweetening matter,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3 %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0403 90 53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3 % but not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59.2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3 %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0.17 EUR/kg/lactic matter + 21.1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0403 90 63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3 % but not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0.2 EUR/kg/lactic matter + 21.1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0403 90 69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0.54 EUR/kg/lactic matter + 21.1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Flavoured or containing added fruit, nuts or cocoa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powder, granules or other solid forms, of a milkfat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+ 95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+ 95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0403 90 73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+ 130.4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+ 130.4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0403 90 79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+ 168.8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+ 168.8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milkfat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3 %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+ 12.4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+ 12.4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0403 90 93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3 % but not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+ 17.1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+ 17.1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0403 90 99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+ 26.6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+ 26.6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0404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Whey, whether or not concentrated or containing added sugar or other sweetening matter; products consisting of natural milk constituents, whether or not containing added sugar or other sweetening matter, not elsewhere specified or included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Whey and modified whey, whether or not concentrated or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powder, granules or other solid forms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or other sweetening matter, of a protein content (nitrogen content × 6,38),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 and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and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0404 10 16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protein content (nitrogen content × 6,38),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 and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0404 10 26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0.07 EUR/kg/lactic matter + 16.8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0404 10 28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0404 10 32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and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0404 10 34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0.95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0404 10 36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0404 10 38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or other sweetening matter, of a protein content (nitrogen content × 6,38),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 and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0404 10 48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0.07 EUR/kg/dry lactic matter</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0404 10 52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0404 10 54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and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0404 10 56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0404 10 58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0404 10 62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protein content (nitrogen content × 6,38),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 and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0404 10 72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0.07 EUR/kg/dry lactic matter + 16.8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0404 10 74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0404 10 76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and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0404 10 78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0.95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0404 10 82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0404 10 84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added sugar or other sweetening matter,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0404 90 23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135.7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of a fat content,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1,5 %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0.95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0404 90 83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1,5 % but not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0404 90 89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27 %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EUR/kg/lactic matter + 22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0405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Butter and other fats and oils derived from milk; dairy spreads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not exceeding 85 %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butter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Recombined butter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Whey butter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231.3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Dairy spreads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of 39 % or more but less than 60 %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0405 20 30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of 60 % or more but not exceeding 75 %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of more than 75 % but less than 80 %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of 99,3 % or more and of a water content, by weight, not exceeding 0,5 %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231.3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0405 90 90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231.3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0406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Cheese and curd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 (unripened or uncured) cheese, including whey cheese, and curd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0406 10 20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not exceeding 40 %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185.2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0406 10 80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221.2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Grated or powdered cheese, of all kinds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Glarus herb cheese (known as Schabziger) made from skimmed milk and mixed with finely ground herbs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188.2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Processed cheese, not grated or powdered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manufacture of which no cheeses other than Emmentaler, Gruyère and Appenzell have been used and which may contain, as an addition, Glarus herb cheese (known as Schabziger); put up for retail sale, of a fat content by weight in the dry matter not exceeding 56 %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not exceeding 36 % and of a fat content, by weight, in the dry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0406 30 31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48 %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139.1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0406 30 39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48 %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exceeding 36 %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Blue-veined cheese and other cheese containing veins produced by Penicillium roqueforti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0406 40 10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Roquefort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140.9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0406 40 50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Gorgonzola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140.9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0406 40 90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140.9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cheese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processing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Emmentaler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Gruyère, Sbrinz</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0406 90 17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Bergkäse, Appenzell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0406 90 18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Fromage fribourgeois, Vacherin Mont d'Or and Tête de Moine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Glarus herb cheese (known as Schabziger) made from skimmed milk and mixed with finely ground herbs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Cheddar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0406 90 23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Edam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0406 90 25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Tilsit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0406 90 27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Butterkäse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Kashkaval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0406 90 32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0406 90 35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Kefalo-Tyri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0406 90 37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Finlandia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Jarlsberg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Cheese of sheep's milk or buffalo milk in containers containing brine, or in sheepskin or goatskin bottles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by weight, not exceeding 40 % and a water content, by weight, in the non-fatty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exceeding 47 %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Grana Padano, Parmigiano Reggiano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188.2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0406 90 63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Fiore Sardo, Pecorino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188.2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0406 90 69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188.2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47 % but not exceeding 72 %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0406 90 73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Provolone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0406 90 75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Asiago, Caciocavallo, Montasio, Ragusano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0406 90 76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Danbo, Fontal, Fontina, Fynbo, Havarti, Maribo, Samsø</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0406 90 78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Gouda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0406 90 79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Esrom, Italico, Kernhem, Saint-Nectaire, Saint-Paulin, Taleggio</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Cantal, Cheshire, Wensleydale, Lancashire, Double Gloucester, Blarney, Colby, Monterey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Camembert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Brie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Kefalograviera, Kasseri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cheese, of a water content, by weight, in the non-fatty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47 % but not exceeding 52 %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52 % but not exceeding 62 %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0406 90 88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62 % but not exceeding 72 %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0406 90 93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Exceeding 72 %</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185.2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0406 90 99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221.2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0407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Birds' eggs, in shell, fresh, preserved or cooked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Fertilised eggs for incubation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fowls of the species Gallus domesticus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EUR/1000 p/st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poultry, other than of fowls of the species Gallus domesticus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0407 19 11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turkeys or geese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EUR/1000 p/st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0407 19 19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EUR/1000 p/st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fresh eggs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fowls of the species Gallus domesticus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0407 29 10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poultry, other than of fowls of the species Gallus domesticus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0407 29 90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poultry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0407 90 90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0408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Birds' eggs, not in shell, and egg yolks, fresh, dried, cooked by steaming or by boiling in water, moulded, frozen or otherwise preserved, whether or not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Egg yolks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0408 11 80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142.3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0408 19 81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Liquid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0408 19 89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66.3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0408 91 80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137.4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0408 99 80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0409 00 00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Natural honey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0410 00 00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Edible products of animal origin, not elsewhere specified or included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5 - PRODUCTS OF ANIMAL ORIGIN, NOT ELSEWHERE SPECIFIED OR INCLUDED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0501 00 00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Human hair, unworked, whether or not washed or scoured; waste of human hair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0502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Pigs', hogs' or boars' bristles and hair; badger hair and other brush making hair; waste of such bristles or hair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0502 10 00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Pigs', hogs' or boars' bristles and hair and waste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0502 90 00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0504 00 00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Guts, bladders and stomachs of animals (other than fish), whole and pieces thereof, fresh, chilled, frozen, salted, in brine, dried or smoked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0505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Feathers of a kind used for stuffing; down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0505 10 10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Raw</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0505 10 90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0505 90 00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0506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Bones and horn-cores, unworked, defatted, simply prepared (but not cut to shape), treated with acid or degelatinised; powder and waste of these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0506 10 00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Ossein and bones treated with acid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0506 90 00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0507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Ivory, tortoiseshell, whalebone and whalebone hair, horns, antlers, hooves, nails, claws and beaks, unworked or simply prepared but not cut to shape; powder and waste of these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0507 10 00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Ivory; ivory powder and waste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0507 90 00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0508 00 00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Coral and similar materials, unworked or simply prepared but not otherwise worked; shells of molluscs, crustaceans or echinoderms and cuttle-bone, unworked or simply prepared but not cut to shape, powder and waste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0510 00 00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Ambergris, castoreum, civet and musk; cantharides; bile, whether or not dried; glands and other animal products used in the preparation of pharmaceutical products, fresh, chilled, frozen or otherwise provisionally preserved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0511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Animal products not elsewhere specified or included; dead animals of Chapter 1 or 3, unfit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Bovine semen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Products of fish or crustaceans, molluscs or other aquatic invertebrates; dead animals of Chapter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waste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Sinews or tendons; parings and similar waste of raw hides or skins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Natural sponges of animal origin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0511 99 31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Raw</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0511 99 39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0511 99 85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2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II</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II - VEGETABLE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5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6 - LIVE TREES AND OTHER PLANTS; BULBS, ROOTS AND THE LIKE; CUT FLOWERS AND ORNAMENTAL FOLIAGE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0601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Bulbs, tubers, tuberous roots, corms, crowns and rhizomes, dormant, in growth or in flower; chicory plants and roots other than roots of heading 1212</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Bulbs, tubers, tuberous roots, corms, crowns and rhizomes, dormant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Hyacinths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Narcissi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Tulips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Gladioli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Bulbs, tubers, tuberous roots, corms, crowns and rhizomes, in growth or in flower; chicory plants and roots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Chicory plants and roots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0601 20 30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Orchids, hyacinths, narcissi and tulips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0601 20 90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0602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live plants (including their roots), cuttings and slips; mushroom spawn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Unrooted cuttings and slips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vines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Trees, shrubs and bushes, grafted or not, of kinds which bear edible fruit or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Vine slips, grafted or rooted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Rhododendrons and azaleas, grafted or not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Roses, grafted or not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Mushroom spawn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Pineapple plants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Vegetable and strawberry plants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Outdoor plants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Trees, shrubs and bushes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Forest trees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0602 90 45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Rooted cuttings and young plants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0602 90 49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outdoor plants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Indoor plants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Rooted cuttings and young plants, excluding cacti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Flowering plants with buds or flowers, excluding cacti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0602 90 99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0603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Cut flowers and flower buds of a kind suitable for bouquets or for ornamental purposes, fresh, dried, dyed, bleached, impregnated or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June to 31 October: 12 %; from 1 November to 31 May: 8.5 %.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Carnations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June to 31 October: 12 %; from 1 November to 31 May: 8.5 %.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Orchids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June to 31 October: 12 %; from 1 November to 31 May: 8.5 %.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Chrysanthemums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June to 31 October: 12 %; from 1 November to 31 May: 8.5 %.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Lilies (Lilium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H*</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June to 31 October: 12 %; from 1 November to 31 May: 8.5 %.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Gladioli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June to 31 October: 12 %; from 1 November to 31 May: 8.5 %.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0603 19 80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H*</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June to 31 October: 12 %; from 1 November to 31 May: 8.5 %.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0603 90 00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I*</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0604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Foliage, branches and other parts of plants, without flowers or flower buds, and grasses, mosses and lichens, being goods of a kind suitable for bouquets or for ornamental purposes, fresh, dried, dyed, bleached, impregnated or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Mosses and lichens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Reindeer moss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Christmas trees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Conifer branches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Mosses and lichens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0604 90 11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Reindeer moss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0604 90 19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further prepared than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0604 90 99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7 - EDIBLE VEGETABLES AND CERTAIN ROOTS AND TUBERS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Potatoes,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0701 10 00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0701 90 10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manufacture of starch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FF0000"/>
                <w:sz w:val="20"/>
                <w:szCs w:val="20"/>
              </w:rPr>
            </w:pPr>
            <w:r>
              <w:rPr>
                <w:rFonts w:ascii="Arial" w:eastAsia="Times New Roman" w:hAnsi="Arial" w:cs="Arial"/>
                <w:noProof/>
                <w:color w:val="FF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0701 90 50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New; from 1 January to 30 June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January to 15 May: 9.6 %; from 16 May to 30 June: 13.4 %.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0701 90 90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0702 00 00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Tomatoes,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Onions, shallots, garlic, leeks and other alliaceous vegetables,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Onions and shallots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Onions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0703 10 11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0703 10 19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Shallots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Garlic</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9.6 % + 120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0703 90 00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Leeks and other alliaceous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Cabbages, cauliflowers, kohlrabi, kale and similar edible brassicas,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0704 10 00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Cauliflowers and headed broccoli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15 April to 30 November: 13.6 % MIN 1.6 EUR/100 kg/net; from 1 December to 14 April: 9.6 % MIN 1.1 EUR/100 kg/net.</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0704 20 00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Brussels sprouts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0704 90 10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 cabbages and red cabbages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 MIN 0.4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0704 90 90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Lettuce (Lactuca sativa) and chicory (Cichorium spp.),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Lettuce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0705 11 00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Cabbage lettuce (head lettuce)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April to 30 November: 12 % MIN 2 EUR/100 kg/br; from 1 December to 31 March: 10.4 % MIN 1.3 EUR/100 kg/br.</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0705 19 00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Chicory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0705 21 00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Witloof chicory (Cichorium intybus var. foliosum)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0705 29 00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Carrots, turnips, salad beetroot, salsify, celeriac, radishes and similar edible roots,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0706 10 00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Carrots and turnips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0706 90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0706 90 10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Celeriac (rooted celery or German celery)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May to 30 September: 10.4 %; from 1 October to 30 April: 13.6 %.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0706 90 30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Horseradish (Cochlearia armoracia)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0706 90 90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0707 00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Cucumbers and gherkins,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0707 00 05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Cucumbers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0707 00 90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Gherkins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Leguminous vegetables, shelled or unshelled,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0708 10 00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Peas (Pisum sativum)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June to 31 August: 13.6 %; from 1 September to 31 May: 8 %.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0708 20 00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Beans (Vigna spp., Phaseolus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October to 30 June: 10.4 % MIN 1.6 EUR/100 kg/net; from 1 July to 30 September: 13.6 % MIN 1.6 EUR/100 kg/net.</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0708 90 00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leguminous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0709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vegetables, fresh or chilled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Asparagus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Aubergines (eggplants)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Celery other than celeriac</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Mushrooms and truffles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Mushrooms of the genus Agaricus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Chanterelles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Flap mushrooms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Truffles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0709 59 90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Fruits of the genus Capsicum or of the genus Pimenta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0709 60 10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 peppers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0709 60 91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genus Capsicum, for the manufacture of capsicin or capsicum oleoresin dyes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0709 60 95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industrial manufacture of essential oils or resinoids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0709 60 99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0709 70 00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de-DE"/>
              </w:rPr>
            </w:pPr>
            <w:r>
              <w:rPr>
                <w:rFonts w:ascii="Arial" w:eastAsia="Times New Roman" w:hAnsi="Arial" w:cs="Arial"/>
                <w:noProof/>
                <w:color w:val="000000"/>
                <w:sz w:val="20"/>
                <w:szCs w:val="20"/>
                <w:lang w:val="de-DE"/>
              </w:rPr>
              <w:t>- Spinach, New Zealand spinach and orache spinach (garden spinach)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Globe artichokes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Olives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uses other than the production of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Pumpkins, squash and gourds (Cucurbita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Courgettes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Salad vegetables, other than lettuce (Lactuca sativa) and chicory (Cichorium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Chard (or white beet) and cardoons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Fennel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Sweetcorn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0709 99 90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Vegetables (uncooked or cooked by steaming or boiling in water),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Potatoes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Leguminous vegetables, shelled or unshelled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Peas (Pisum sativum)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0710 22 00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Beans (Vigna spp., Phaseolus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0710 29 00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de-DE"/>
              </w:rPr>
            </w:pPr>
            <w:r>
              <w:rPr>
                <w:rFonts w:ascii="Arial" w:eastAsia="Times New Roman" w:hAnsi="Arial" w:cs="Arial"/>
                <w:noProof/>
                <w:color w:val="000000"/>
                <w:sz w:val="20"/>
                <w:szCs w:val="20"/>
                <w:lang w:val="de-DE"/>
              </w:rPr>
              <w:t>- Spinach, New Zealand spinach and orache spinach (garden spinach)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Sweetcorn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07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1.6 % + 9.4 EUR/100 kg/net eda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Olives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Fruits of the genus Capsicum or of the genus Pimenta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 peppers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Mushrooms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genus Agaricus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0710 80 69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Tomatoes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Globe artichokes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Asparagus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0710 80 95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0710 90 00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Vegetables provisionally preserved (for example, by sulphur dioxide gas, in brine, in sulphur water or in other preservative solutions), but unsuitable in that state for immediate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Olives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uses other than the production of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Cucumbers and gherkins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Mushrooms and truffles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0711 51 00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Mushrooms of the genus Agaricus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9.6 % + 191 EUR/100 kg/net eda</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0711 59 00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vegetables; mixtures of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Fruits of the genus Capsicum or of the genus Pimenta, excluding sweet peppers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0711 90 30</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Sweetcorn</w:t>
            </w:r>
          </w:p>
        </w:tc>
        <w:tc>
          <w:tcPr>
            <w:tcW w:w="2000"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07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1.6 % + 9.4 EUR/100 KG/net eda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Onions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0711 90 90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Dried vegetables, whole, cut, sliced, broken or in powder, but not further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Onions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Mushrooms, wood ears (Auricularia spp.), jelly fungi (Tremella spp.) and truffles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Mushrooms of the genus Agaricus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0712 32 00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Wood ears (Auricularia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0712 33 00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Jelly fungi (Tremella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0712 39 00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vegetables; mixtures of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Potatoes, whether or not cut or sliced but not further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Sweetcorn (Zea mays var. saccharata)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Hybrids for sowing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Tomatoes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Carrots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0712 90 90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Dried leguminous vegetables, shelled, whether or not skinned or split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Peas (Pisum sativum)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sowing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Chickpeas (garbanzos)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Beans (Vigna spp., Phaseolus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Beans of the species Vigna mungo (L.) Hepper or Vigna radiata (L.) Wilczek</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Small red (Adzuki) beans (Phaseolus or Vigna angularis)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Kidney beans, including white pea beans (Phaseolus vulgaris)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sowing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pt-PT"/>
              </w:rPr>
            </w:pPr>
            <w:r>
              <w:rPr>
                <w:rFonts w:ascii="Arial" w:eastAsia="Times New Roman" w:hAnsi="Arial" w:cs="Arial"/>
                <w:noProof/>
                <w:color w:val="000000"/>
                <w:sz w:val="20"/>
                <w:szCs w:val="20"/>
                <w:lang w:val="pt-PT"/>
              </w:rPr>
              <w:t>-- Bambara beans (Vigna subterranea or Voandzeia subterranea)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Cow peas (Vigna unguiculata)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0713 39 00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Lentils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0713 50 00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Broad beans (Vicia faba var. major) and horse beans (Vicia faba var. equina, Vicia faba var. minor)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0713 60 00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Pigeon peas (Cajanus cajan)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0713 90 00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0714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Manioc, arrowroot, salep, Jerusalem artichokes, sweet potatoes and similar roots and tubers with high starch or inulin content, fresh, chilled, frozen or dried, whether or not sliced or in the form of pellets; sago pith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Manioc (cassava)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 potatoes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 whole, intended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Yams (Dioscorea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Taro (Colocasia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0714 50 00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Yautia (Xanthosoma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0714 90 20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Arrowroot, salep and similar roots and tubers with high starch content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0714 90 90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8 - EDIBLE FRUIT AND NUTS; PEEL OF CITRUS FRUIT OR MELONS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Coconuts, Brazil nuts and cashew nuts, fresh or dried, whether or not shelled or peeled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Coconuts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Desiccated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0801 12 00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inner shell (endocarp)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0801 19 00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Brazil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shell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0801 22 00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Cashew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shell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0801 32 00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nuts, fresh or dried, whether or not shelled or peeled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Almonds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shell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0802 12 90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Hazelnuts or filberts (Corylus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shell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0802 22 00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Walnuts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shell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0802 32 00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Chestnuts (Castanea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0802 41 00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shell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0802 42 00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Pistachios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0802 51 00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shell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0802 52 00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Macadamia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0802 61 00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shell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0802 62 00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0802 70 00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Kola nuts (Cola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0802 80 00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Areca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Pecans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Pine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0802 90 85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Bananas, including plantains, fresh or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Plantains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132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0803 90 90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Dates, figs, pineapples, avocados, guavas, mangoes and mangosteens, fresh or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Dates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Pineapples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Avocados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December to 31 May: 4 %; from 1 June to 30 November: 5.1 %.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0804 50 00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Guavas, mangoes and mangosteens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Citrus fruit, fresh or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Oranges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0805 10 20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 oranges, fresh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D*</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0805 10 80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April to 15 October: 12 %; from 16 October to 31 March: 16 %.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Mandarins (including tangerines and satsumas); clementines, wilkings and similar citrus hybrids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Clementines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Monreales and satsumas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Mandarins and wilkings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Tangerines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Grapefruit, including pomelos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May to 31 October: 2.4 %; from 1 November to 30 April: 1.5 %.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Lemons (Citrus limon, Citrus limonum) and limes (Citrus aurantifolia, Citrus latifolia)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0805 50 10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Lemons (Citrus limon, Citrus limonum)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 and Staging Category applies from 1 May to 30 October.</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0805 50 90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Limes (Citrus aurantifolia, Citrus latifolia)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0805 90 00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Grapes, fresh or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2"/>
              </w:rPr>
            </w:pPr>
            <w:r>
              <w:rPr>
                <w:rFonts w:ascii="Arial" w:eastAsia="Times New Roman" w:hAnsi="Arial" w:cs="Arial"/>
                <w:b/>
                <w:bCs/>
                <w:noProof/>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Fresh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Table grapes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 and Staging Category applies from 1 November to 20 July.</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15 July to 31 October: 17.6 %; from 1 November to 14 July: 14.4 %.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Currants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0806 20 30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Sultanas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0806 20 90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Melons (including watermelons) and papaws (papayas), fresh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Melons (including watermelons)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0807 11 00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Watermelons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0807 19 00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0807 20 00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Papaws (papayas)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Apples, pears and quinces, fresh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Cider apples, in bulk; from 16 September to 15 December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MIN 0.36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0808 10 80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X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Perry pears, in bulk; from 1 August to 31 December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7.2% MIN 0.36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 and Staging Category applies from 1 May to 30 June.</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0808 40 00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Quinces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0809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Apricots, cherries, peaches (including nectarines), plums and sloes, fresh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Apricots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Sour cherries (Prunus cerasus)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0809 29 00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Peaches, including nectarines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Nectarines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Plums and sloes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0809 40 05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Entry Prices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staging category for South Africa, entry price system is maintained.</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0809 40 90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Sloes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fruit, fresh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2"/>
              </w:rPr>
            </w:pPr>
            <w:r>
              <w:rPr>
                <w:rFonts w:ascii="Arial" w:eastAsia="Times New Roman" w:hAnsi="Arial" w:cs="Arial"/>
                <w:b/>
                <w:bCs/>
                <w:noProof/>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Strawberries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 August to 30 April: 11.2 %; from 1 May to 31 July: 12.8 % MIN 2.4 EUR/100 kg/net.</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Raspberries, blackberries, mulberries and loganberries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Raspberries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Black-, white- or redcurrants and gooseberries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Blackcurrants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0810 30 30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Redcurrants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Cranberries, bilberries and other fruit of the genus Vaccinium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0810 40 10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Cowberries, foxberries or mountain cranberries (fruit of the species Vaccinium vitis-idaea)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0810 40 30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Fruit of the species Vaccinium myrtillus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0810 40 50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Fruit of the species Vaccinium macrocarpon and Vaccinium corymbosum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0810 40 90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0810 50 00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Kiwifruit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From 15 May to 15 November: 8 %; from 16 November to 14 May: 8.8 %.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0810 60 00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Durians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0810 70 00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Persimmons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0810 90 20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Tamarinds, cashew apples, lychees, jackfruit, sapodillo plums, passion fruit, carambola and pitahaya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0810 90 75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Fruit and nuts, uncooked or cooked by steaming or boiling in water, frozen, whether or not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Strawberries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0811 10 11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 + 8.4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0811 10 19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J</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Raspberries, blackberries, mulberries, loganberries, black-, white- or redcurrants and gooseberries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 + 8.4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Raspberries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Blackcurrants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Redcurrants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Blackberries and mulberries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 and tropical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13 % + 5.3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 + 8.4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 and tropical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Fruit of the species Vaccinium myrtillus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Fruit of the species Vaccinium myrtilloides and Vaccinium angustifolium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0811 90 75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Sour cherries (Prunus cerasus)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 and tropical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0811 90 95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Fruit and nuts, provisionally preserved (for example, by sulphur dioxide gas, in brine, in sulphur water or in other preservative solutions), but unsuitable in that state for immediate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0812 90 25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Apricots; oranges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Papaws (papayas)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Fruit of the species Vaccinium myrtillus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Guavas, mangoes, mangosteens, tamarinds, cashew apples, lychees, jackfruit, sapodillo plums, passion fruit, carambola, pitahaya and tropical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0812 90 98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0813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Fruit, dried, other than that of headings 0801 to 0806; mixtures of nuts or dried fruits of this chapter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Apricots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Prunes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Apples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fruit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Peaches, including nectarines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Papaws (papayas)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0813 40 65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Tamarinds, cashew apples, lychees, jackfruit, sapodillo plums, passion fruit, carambola and pitahaya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0813 40 95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nuts or dried fruits of this chapter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dried fruit, other than that of headings 0801 to 0806</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prunes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papaws (papayas), tamarinds, cashew apples, lychees, jackfruit, sapodillo plums, passion fruit, carambola and pitahaya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prunes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exclusively of nuts of headings 0801 and 0802</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mixtures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containing prunes or figs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0813 50 99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0814 00 00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Peel of citrus fruit or melons (including watermelons), fresh, frozen, dried or provisionally preserved in brine, in sulphur water or in other preservative solutions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09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9 - COFFEE, TEA, MATÉ AND SPICES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0901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Coffee, whether or not roasted or decaffeinated; coffee husks and skins; coffee substitutes containing coffee in any proportion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Coffee, not roasted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decaffeinated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0901 12 00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Decaffeinated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Coffee, roasted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decaffeinated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0901 22 00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Decaffeinated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Coffee husks and skins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0901 90 90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Coffee substitutes containing coffee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0902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Tea, whether or not flavoured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0902 10 00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Green tea (not fermented) in immediate packings of a content not exceeding 3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0902 20 00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green tea (not fermented)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0902 30 00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Black tea (fermented) and partly fermented tea, in immediate packings of a content not exceeding 3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0902 40 00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black tea (fermented) and other partly fermented tea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0903 00 00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Maté</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0904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Pepper of the genus Piper; dried or crushed or ground fruit of the genus Capsicum or of the genus Pimenta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Pepper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0904 12 00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Fruit of the genus Capsicum or of the genus Pimenta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0904 21 10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 peppers (Capsicum annuum)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0904 21 90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0904 22 00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0905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Vanilla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0905 10 00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0905 20 00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0906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Cinnamon and cinnamon-tree flowers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0906 11 00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Cinnamon (Cinnamomum zeylanicum Blume)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0906 19 00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0906 20 00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0907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Cloves (whole fruit, cloves and stems)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0907 10 00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0907 20 00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0908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Nutmeg, mace and cardamoms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Nutmeg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0908 12 00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0908 22 00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Cardamoms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0908 32 00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0909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Seeds of anise, badian, fennel, coriander, cumin or caraway; juniper 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Seeds of coriander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0909 22 00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Seeds of cumin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0909 32 00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Seeds of anise, badian, caraway or fennel; juniper 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0909 61 00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0909 62 00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0910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Ginger, saffron, turmeric (curcuma), thyme, bay leaves, curry and other spices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Ginger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0910 12 00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Saffron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Turmeric (curcuma)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spices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referred to in note 1(b) to this chapter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0910 91 05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Curry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Fenugreek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Thyme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Wild thyme (Thymus serpyllum 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0910 99 33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Bay leaves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Neither crushed nor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0910 99 99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10 - CEREALS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1001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Wheat and meslin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Durum 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1001 19 00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1001 91 10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Spelt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1001 91 20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Common wheat and meslin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1001 91 90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1001 99 00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1002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Rye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1002 10 00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1002 90 00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1003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Barley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1003 10 00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1003 90 00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1004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1004 10 00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1004 90 00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1005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Maize (corn)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Hybrid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1005 10 13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Three-cross hybrids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1005 10 15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Simple hybrids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1005 10 18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1005 90 00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1006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Rice in the husk (paddy or rough)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sowing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Parboiled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Round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1006 10 23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Medium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1006 10 25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greater than 2 but less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1006 10 27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equal to or greater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Round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1006 10 94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Medium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1006 10 96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greater than 2 but less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1006 10 98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equal to or greater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Husked (brown) 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Parboiled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Round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Medium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greater than 2 but less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1006 20 17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equal to or greater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Round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1006 20 94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Medium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1006 20 96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greater than 2 but less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1006 20 98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equal to or greater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Semi-milled or wholly milled rice, whether or not polished or glazed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Semi-milled 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Parboiled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Round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1006 30 23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Medium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1006 30 25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greater than 2 but less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1006 30 27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equal to or greater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1006 30 42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Round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1006 30 44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Medium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1006 30 46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greater than 2 but less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1006 30 48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equal to or greater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Wholly milled 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Parboiled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Round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1006 30 63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Medium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1006 30 65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greater than 2 but less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1006 30 67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equal to or greater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Round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1006 30 94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Medium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Long grain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1006 30 96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greater than 2 but less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1006 30 98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length/width ratio equal to or greater than 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1006 40 00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Broken 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1007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Grain sorghum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1007 10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1007 10 10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Hybrids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1007 10 90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1007 90 00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1008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Buckwheat, millet and canary seed; other cereals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Buckwheat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Millet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1008 29 00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56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Canary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Fonio (Digitaria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1008 50 00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Quinoa (Chenopodium quinoa)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1008 60 00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Triticale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1008 90 00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cereals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11 - PRODUCTS OF THE MILLING INDUSTRY; MALT; STARCHES; INULIN; WHEAT GLUTEN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Wheat or meslin flour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Wheat flour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1101 00 11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durum 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172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1101 00 15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common wheat and spelt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172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1101 00 90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Meslin flour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172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1102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Cereal flours other than of wheat or meslin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Maize (corn) flour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not exceeding 1,5 %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Barley flour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Oat flour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Rice flour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Rye flour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1102 90 90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1103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Cereal groats, meal and pellets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Groats and meal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Durum 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267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Common wheat and spelt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186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maize (corn)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fat content not exceeding 1,5 %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cereals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rye or barley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1103 19 40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Pellets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1103 20 25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rye or barley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maize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1103 20 90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1104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Cereal grains otherwise worked (for example, hulled, rolled, flaked, pearled, sliced or kibbled), except rice of heading 1006; germ of cereals, whole, rolled, flaked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 or flaked grains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182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cereals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rye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maize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barley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1104 19 69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Flaked 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1104 19 99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worked grains (for example, hulled, pearled, sliced or kibbled)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1104 22 40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Hulled (shelled or husked), whether or not sliced or kibbled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1104 22 50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Pearled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1104 22 95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maize (corn)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1104 23 40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Hulled (shelled or husked), whether or not sliced or kibbled; pearled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1104 23 98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cereals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barley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Hulled (shelled or husked), whether or not sliced or kibbled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150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Pearled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236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1104 29 17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Hulled (shelled or husked), whether or not sliced or kibbled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Pearled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otherwise worked than kibbled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99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1104 29 55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rye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99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rye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97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1104 29 89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Germ of cereals, whole, rolled, flaked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76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1104 30 90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cereals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1105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Flour, meal, powder, flakes, granules and pellets of potatoes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1105 10 00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Flour, meal and powder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1105 20 00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Flakes, granules and pellets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1106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Flour, meal and powder of the dried leguminous vegetables of heading 0713, of sago or of roots or tubers of heading 0714 or of the products of Chapter 8</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dried leguminous vegetables of heading 0713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sago or of roots or tubers of heading 0714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Denatured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products of Chapter 8</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bananas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1106 30 90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1107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Malt, whether or not roasted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roasted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1107 10 11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form of flour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177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1107 10 19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1107 10 91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form of flour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1107 10 99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131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1107 20 00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Roasted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1108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Starches; inulin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Starches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Wheat starch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Maize (corn) starch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Potato starch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Manioc (cassava) starch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starches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Rice starch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216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1108 20 00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Inulin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15.7 %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1109 00 00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Wheat gluten, whether or not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512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12 - OIL SEEDS AND OLEAGINOUS FRUITS; MISCELLANEOUS GRAINS, SEEDS AND FRUIT; INDUSTRIAL OR MEDICINAL PLANTS; STRAW AND FODDER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1201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Soya beans, whether or not broken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1201 10 00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1201 90 00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1202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Groundnuts, not roasted or otherwise cooked, whether or not shelled or broken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1202 30 00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1202 41 00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shell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1202 42 00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Shelled, whether or not broken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1203 00 00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Copra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Linseed, whether or not broken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1204 00 10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sowing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1204 00 90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1205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Rape or colza seeds, whether or not broken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Low erucic acid rape or colza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1205 10 10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sowing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1205 10 90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1205 90 00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1206 00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Sunflower seeds, whether or not broken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1206 00 10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sowing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1206 00 91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Shelled; in grey-and-white-striped shell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1206 00 99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1207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oil seeds and oleaginous fruits, whether or not broken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Palm nuts and kernels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Cotton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1207 29 00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Castor oil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Sesamum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1207 40 10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1207 40 90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Mustard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1207 50 10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1207 50 90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1207 60 00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Safflower (Carthamus tinctorius)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1207 70 00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Melon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Poppy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1207 99 91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Hemp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1207 99 96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1208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Flours and meals of oil seeds or oleaginous fruits, other than those of mustard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1208 10 00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soya beans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1208 90 00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1209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Seeds, fruit and spores, of a kind used for sowing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Sugar beet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Seeds of forage plants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Lucerne (alfalfa)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Clover (Trifolium spp.)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Red clover (Trifolium pratense 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1209 22 80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Fescue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1209 23 11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Meadow fescue (Festuca pratensis Huds.)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1209 23 15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Red fescue (Festuca rubra L.)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1209 23 80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Kentucky blue grass (Poa pratensis L.)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Ryegrass (Lolium multiflorum Lam., Lolium perenne L.)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1209 25 10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Italian ryegrass (including westerwolds) (Lolium multiflorum Lam.)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Perennial ryegrass (Lolium perenne 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1209 29 45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Timothy grass seed; vetch seed; seeds of the genus Poa (Poa palustris L., Poa trivialis L.); cocksfoot grass (Dactylis glomerata L.); bent grass (Agrostis)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Lupine seed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1209 29 60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Fodder beet seed (Beta vulgaris var. alba)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1209 29 80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Seeds of herbaceous plants cultivated principally for their flowers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Vegetable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Salad beet seed or beetroot seed (Beta vulgaris var. conditiva)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1209 91 80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Forest-tree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1209 99 91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Seeds of plants cultivated principally for their flowers, other than those of subheading 120930</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1209 99 99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1210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Hop cones, fresh or dried, whether or not ground, powdered or in the form of pellets; lupulin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1210 10 00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Hop cones, neither ground nor powdered nor in the form of pellets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Hop cones, ground, powdered or in the form of pellets; lupulin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1210 20 10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Hop cones, ground, powdered or in the form of pellets, with higher lupulin content; lupulin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1210 20 90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1211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Plants and parts of plants (including seeds and fruits), of a kind used primarily in perfumery, in pharmacy or for insecticidal, fungicidal or similar purposes, fresh or dried, whether or not cut, crushed or powdered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Ginseng roots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Coca leaf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Poppy straw</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1211 90 20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genus Ephedra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Tonquin beans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1211 90 86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1212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Locust beans, seaweeds and other algae, sugar beet and sugar cane, fresh, chilled, frozen or dried, whether or not ground; fruit stones and kernels and other vegetable products (including unroasted chicory roots of the variety Cichorium intybus sativum) of a kind used primarily for human consumption, not elsewhere specified or included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Seaweeds and other algae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1212 21 00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Fit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1212 29 00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Sugar beet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 whether or not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1212 91 80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Locust beans (carob)</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Sugar cane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Chicory roots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Locust bean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1212 99 41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decorticated, crushed or ground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1212 99 49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1212 99 95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1213 00 00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Cereal straw and husks, unprepared, whether or not chopped, ground, pressed or in the form of pellets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1214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Swedes, mangolds, fodder roots, hay, lucerne (alfalfa), clover, sainfoin, forage kale, lupines, vetches and similar forage products, whether or not in the form of pellets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1214 10 00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Lucerne (alfalfa) meal and pellets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1214 90 10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Mangolds, swedes and other fodder roots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1214 90 90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13 - LAC; GUMS, RESINS AND OTHER VEGETABLE SAPS AND EXTRACTS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1301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Lac; natural gums, resins, gum-resins and oleoresins (for example, balsams)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1301 20 00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Gum Arabic</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1301 90 00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1302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Vegetable saps and extracts; pectic substances, pectinates and pectates; agar-agar and other mucilages and thickeners, whether or not modified, derived from vegetable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Vegetable saps and extracts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Opium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liquorice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hops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1302 19 05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Vanilla oleoresin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plants of the genus Ephedra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1302 19 70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Pectic substances, pectinates and pectates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7.4 %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Mucilages and thickeners, whether or not modified, derived from vegetable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Agar-agar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1302 32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Mucilages and thickeners, whether or not modified, derived from locust beans, locust bean seeds or guar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1302 32 10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locust beans or locust bean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1302 32 90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guar seeds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1302 39 00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14 - VEGETABLE PLAITING MATERIALS; VEGETABLE PRODUCTS NOT ELSEWHERE SPECIFIED OR INCLUDED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1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1401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Vegetable materials of a kind used primarily for plaiting (for example, bamboos, rattans, reeds, rushes, osier, raffia, cleaned, bleached or dyed cereal straw, and lime bark)</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1401 10 00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Bamboos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1401 20 00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Rattans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1401 90 00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1404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Vegetable products not elsewhere specified or included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1404 20 00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Cotton linters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1404 90 00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III</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III - ANIMAL OR VEGETABLE FATS AND OILS AND THEIR CLEAVAGE PRODUCTS; PREPARED EDIBLE FATS; ANIMAL OR VEGETABLE WAXES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220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15 - ANIMAL OR VEGETABLE FATS AND OILS AND THEIR CLEAVAGE PRODUCTS; PREPARED EDIBLE FATS; ANIMAL OR VEGETABLE WAXES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Pig fat (including lard) and poultry fat, other than that of heading 0209 or 1503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Lard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pig fat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1501 90 00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Fats of bovine animals, sheep or goats, other than those of heading 1503</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Tallow</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1502 90 90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Lard stearin, lard oil, oleostearin, oleo-oil and tallow oil, not emulsified or mixed or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Lard stearin and oleostearin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1503 00 11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industrial uses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1503 00 19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1503 00 30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Tallow oil for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1503 00 90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Fats and oils and their fractions, of fish or marine mammals, whether or not refined, but not chemically modified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Fish-liver oils and their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 vitamin A content not exceeding 2500 International Units per gram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1504 10 91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halibut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1504 10 99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Free</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Fats and oils and their fractions, of fish, other than liver oils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Solid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Fats and oils and their fractions, of marine mammals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Solid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1504 30 90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Wool grease and fatty substances derived therefrom (including lanolin)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1505 00 10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Wool grease, crude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1505 00 90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1506 00 00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animal fats and oils and their fractions, whether or not refined, but not chemically modified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Soya-bean oil and its fractions, whether or not refined, but not chemically modified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 whether or not degummed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1507 90 90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1508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Groundnut oil and its fractions, whether or not refined, but not chemically modified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1508 90 90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1509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Olive oil and its fractions, whether or not refined, but not chemically modified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Virgin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1509 10 10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Lampante olive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122.6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1509 10 90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124.5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1509 90 00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Other oils and their fractions, obtained solely from olives, whether or not refined, but not chemically modified, including blends of these oils or fractions with oils or fractions of heading 1509</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1510 00 10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110.2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1510 00 90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160.3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Palm oil and its fractions, whether or not refined, but not chemically modified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Solid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1511 90 11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1511 90 19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1511 90 99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Sunflower-seed, safflower or cotton-seed oil and fractions thereof, whether or not refined, but not chemically modified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Sunflower-seed or safflower oil and fractions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1512 11 91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Sunflower-seed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1512 11 99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Safflower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Cotton-seed oil and its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 whether or not gossypol has been removed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1512 29 90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Coconut (copra), palm kernel or babassu oil and fractions thereof, whether or not refined, but not chemically modified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Coconut (copra) oil and its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1513 11 91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1513 11 99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Solid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1513 19 99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Palm kernel or babassu oil and fractions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Solid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1513 29 90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Rape, colza or mustard oil and fractions thereof, whether or not refined, but not chemically modified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Low-erucic-acid rape or colza oil and its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1514 99 90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fixed vegetable fats and oils (including jojoba oil) and their fractions, whether or not refined, but not chemically modified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Linseed oil and its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Maize (corn) oil and its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1515 29 90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Castor oil and its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the production of aminoundecanoic acid for use in the manufacture of synthetic textile fibres or of artificial plastic materials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Sesame oil and its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1515 50 11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1515 50 19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1515 50 91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1515 50 99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Tung oil; jojoba and oiticica oils; myrtle wax and Japan wax; their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Tobacco-seed oil and its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oils and their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 oils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Solid,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1515 90 59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Solid, other; fluid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Solid,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1515 90 99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Solid, other; fluid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1516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Animal or vegetable fats and oils and their fractions, partly or wholly hydrogenated, inter-esterified, re-esterified or elaidinised, whether or not refined, but not further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Animal fats and oils and their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Vegetable fats and oils and their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Hydrogenated castor oil, so called ‘opal-wax’</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Colza, linseed, rapeseed, sunflower-seed, illipe, karite, makore, touloucouna or babassu oils,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1516 20 96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Groundnut, cotton-seed, soya-bean or sunflower-seed oils; other oils containing less than 50 % by weight of free fatty acids and excluding palm kernel, illipe, coconut, colza, rapeseed or copaiba oils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1516 20 98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1517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Margarine; edible mixtures or preparations of animal or vegetable fats or oils or of fractions of different fats or oils of this chapter, other than edible fats or oils or their fractions of heading 1516</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Margarine, excluding liquid margarine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10 % but not more than 15 % of milkfats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+ 28.4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+ 28.4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more than 10 % but not more than 15 % of milkfats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+ 28.4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+ 28.4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Fixed vegetable oils, fluid, mixed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1517 90 93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Edible mixtures or preparations of a kind used as mould-release preparations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1517 90 99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Linoxyn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Fixed vegetable oils, fluid, mixed, for technical or industrial uses other than the manufacture of foodstuffs for human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Crude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Animal or vegetable fats and oils and their fractions, boiled, oxidised, dehydrated, sulphurised, blown, polymerised by heat in vacuum or in inert gas or otherwise chemically modified, excluding those of heading 1516</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Inedible mixtures or preparations of animal or of animal and vegetable fats and oils and their fractions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1518 00 99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1520 00 00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Glycerol, crude; glycerol waters and glycerol lyes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1521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Vegetable waxes (other than triglycerides), beeswax, other insect waxes and spermaceti, whether or not refined or coloured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1521 10 00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Vegetable waxes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1521 90 10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Spermaceti, whether or not refined or coloured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Beeswax and other insect waxes, whether or not refined or coloured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1521 90 91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Raw</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1521 90 99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Degras; residues resulting from the treatment of fatty substances or animal or vegetable waxes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Degras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Residues resulting from the treatment of fatty substances or animal or vegetable waxes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oil having the characteristics of olive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Soapstocks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Oil foots and dregs; soapstocks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1522 00 99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IV</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rPr>
            </w:pPr>
            <w:r>
              <w:rPr>
                <w:rFonts w:ascii="Arial" w:eastAsia="Times New Roman" w:hAnsi="Arial" w:cs="Arial"/>
                <w:b/>
                <w:bCs/>
                <w:noProof/>
                <w:sz w:val="28"/>
                <w:szCs w:val="28"/>
              </w:rPr>
              <w:t>SECTION IV - PREPARED FOODSTUFFS; BEVERAGES, SPIRITS AND VINEGAR; TOBACCO AND MANUFACTURED TOBACCO SUBSTITUTES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89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16 - PREPARATIONS OF MEAT, OF FISH OR OF CRUSTACEANS, MOLLUSCS OR OTHER AQUATIC INVERTEBRATES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Sausages and similar products, of meat, meat offal or blood; food preparations based on these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1601 00 10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liver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1601 00 91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Sausages, dry or for spreading, uncooked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149.4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1601 00 99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100.5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1602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prepared or preserved meat, meat offal or blood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Homogenised preparations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liver of any animal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Goose or duck liver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poultry of heading 0105</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turkeys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57 % or more by weight of poultry meat or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1602 31 11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exclusively uncooked turkey meat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1602 31 19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1602 31 80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fowls of the species Gallus domesticus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57 % or more by weight of poultry meat or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1602 32 11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Uncooked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1602 32 19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1024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1602 32 30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25 % or more but less than 57 % by weight of poultry meat or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57 % or more by weight of poultry meat or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1602 39 21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Uncooked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1602 39 29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1602 39 85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2765 EUR/1000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Hams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156.8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Shoulders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mixtures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80 % or more of meat or meat offal, of any kind, including fats of any kind or origin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Loins (excluding collars) and cuts thereof, including mixtures of loins or hams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156.8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Collars and cuts thereof, including mixtures of collars and shoulders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mixtures containing hams (legs), shoulders, loins or collars, and cuts thereof</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129.3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40 % or more but less than 80 % of meat or meat offal, of any kind, including fats of any kind or origin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40 % of meat or meat offal, of any kind, including fats of any kind or origin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54.3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1602 49 90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bovine animals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1602 50 10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Uncooked; mixtures of cooked meat or offal and uncooked meat or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303.4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1602 50 31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Corned beef, in airtight containers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1602 50 95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preparations of blood of any animal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of blood of any animal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game or rabbit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meat or meat offal of domestic swine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bovine meat or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Uncooked; mixtures of cooked meat or offal and uncooked meat or offal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303.4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1602 90 69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sheep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goats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1602 90 99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Extracts and juices of meat, fish or crustaceans, molluscs or other aquatic invertebrates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1603 00 10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of 1 kg or less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1603 00 80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1604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Prepared or preserved fish; caviar and caviar substitutes prepared from fish eggs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whole or in pieces, but not minced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Salmon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Herring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Fillets, raw, merely coated with batter or breadcrumbs, whether or not pre-fried in oil,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1604 12 91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airtight containers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1604 12 99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Sardines, sardinella and brisling or sprats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Sardines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1604 13 11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olive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1604 13 19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Tuna, skipjack and bonito (Sarda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Tuna and skipjack</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1604 14 11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vegetable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1604 14 16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Fillets known as ‘loins’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1604 14 18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Bonito (Sarda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Mackerel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Scomber scombrus and Scomber japonicus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1604 15 11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Fillets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1604 15 19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the species Scomber australasicus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1604 16 00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Anchovies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1604 17 00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Eels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Salmonidae, other than salmon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genus Euthynnus, other than skipjack (Euthynnus (Katsuwonus) pelamis)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Fillets known as ‘loins’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Fish of the species Orcynopsis unicolor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Fillets, raw, merely coated with batter or breadcrumbs, whether or not pre-fried in oil, frozen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Cod (Gadus morhua, Gadus ogac, Gadus macrocephalus)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Coalfish (Pollachius virens)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Hake (Merluccius spp., Urophycis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Alaska pollack (Theragra chalcogramma) and pollack (Pollachius pollachius)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1604 19 97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prepared or preserved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of surimi</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salmon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Salmonidae, other than salmon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anchovies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sardines, bonito, mackerel of the species Scomber scombrus and Scomber japonicus, fish of the species Orcynopsis unicolor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tuna, skipjack or other fish of the genus Euthynnus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C*</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other 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Caviar and caviar substitutes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Caviar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1604 32 00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Caviar substitutes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1605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Crustaceans, molluscs and other aquatic invertebrates, prepared or preserved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Crab</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Shrimps and prawns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1605 21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in airtight containers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1605 21 10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2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1605 21 90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1605 29 00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Lobster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Lobster meat, cooked, for the manufacture of lobster butter or of lobster pastes, pâtés, soups or sauces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crustaceans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Molluscs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Oysters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Scallops, including queen scallops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Mussels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airtight containers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1605 54 00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Cuttlefish and squid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1605 55 00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Octopus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1605 56 00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Clams, cockles and arkshells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1605 57 00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Abalone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1605 58 00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Snails, other than sea snails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1605 59 00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aquatic invertebrates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1605 61 00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 cucumbers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1605 62 00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Sea urchins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1605 63 00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Jellyfish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1605 69 00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17 - SUGARS AND SUGAR CONFECTIONERY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1701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Cane or beet sugar and chemically pure sucrose, in solid form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Raw sugar not containing added flavouring or colouring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Beet sugar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refining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33.9 EUR/100 kg std qual</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Cane sugar specified in subheading note 2 to this chapter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refining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33.9 EUR/100 kg std qual</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K*</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cane sugar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For refining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33.9 EUR/100 kg std qual</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K*</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1701 14 90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1701 91 00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added flavouring or colouring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 sugar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K*</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1701 99 90</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41.9 EUR/100 kg</w:t>
            </w:r>
          </w:p>
        </w:tc>
        <w:tc>
          <w:tcPr>
            <w:tcW w:w="107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7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1702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sugars, including chemically pure lactose, maltose, glucose and fructose, in solid form; sugar syrups not containing added flavouring or colouring matter; artificial honey, whether or not mixed with natural honey; caramel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Lactose and lactose syrup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99 % or more lactose, expressed as anhydrous lactose, calculated on the dry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1702 19 00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Maple sugar and maple syrup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Maple sugar in solid form, containing added flavouring or colouring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Glucose and glucose syrup, not containing fructose or containing in the dry state less than 20 % by weight of fructose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Isoglucose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50.7 EUR/100 kg/net mas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1702 30 50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form of white crystalline powder, whether or not agglomerated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L*</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Glucose and glucose syrup, containing in the dry state at least 20 % but less than 50 % by weight of fructose, excluding invert sugar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1702 40 10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Isoglucose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50.7 EUR/100 kg/net mas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1702 40 90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1702 50 00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Chemically pure fructose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 + 50.7 EUR/100 kg/net mas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12.5 % + 50.7 EUR/100 kg/net mas</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fructose and fructose syrup, containing in the dry state more than 50 % by weight of fructose, excluding invert sugar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1702 60 10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Isoglucose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50.7 EUR/100 kg/net mas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1702 60 80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Inulin syrup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1702 60 95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invert sugar and other sugar and sugar syrup blends containing in the dry state 50 % by weight of fructose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Chemically pure maltose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Isoglucose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50.7 EUR/100 kg/net mas</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Maltodextrine and maltodextrine syrup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Caramel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50 % or more by weight of sucrose in the dry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1702 90 75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form of powder, whether or not agglomerated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1702 90 79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Inulin syrup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1702 90 95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1703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Molasses resulting from the extraction or refining of sugar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1703 10 00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Cane molasses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0.35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1703 90 00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0.35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1704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Sugar confectionery (including white chocolate), not containing cocoa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Chewing gum, whether or not sugar-coated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less than 60 % by weight of sucrose (including invert sugar expressed as sucrose)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6.2 % + 27.1 EUR/100 kg MAX 17.9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2.7 % + 27.1 EUR/100 kg MAX 17.9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60 % or more by weight of sucrose (including invert sugar expressed as sucrose)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+ 30.9 EUR/100 kg MAX 18.2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2.8 % + 30.9 EUR/100 kg MAX 18.2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Liquorice extract containing more than 10 % by weight of sucrose but not containing other added substances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9.3 %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White chocolate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9.1 % + 45.1 EUR/100 kg MAX 18.9 + 16.5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 xml:space="preserve"> 5.6 % + 45.1 EUR/100 kg MAX 18.9 + 16.5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1704 90 51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Pastes, including marzipan, in immediate packings of a net content of 1 kg or more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1704 90 55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Throat pastilles and cough drops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1704 90 61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Sugar-coated (panned) goods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1704 90 65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Gum confectionery and jelly confectionery, including fruit pastes in the form of sugar confectionery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1704 90 71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Boiled sweets, whether or not filled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1704 90 75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Toffees, caramels and similar sweets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1704 90 81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Compressed tablets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1704 90 99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18 - COCOA AND COCOA PREPARATIONS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1801 00 00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Cocoa beans, whole or broken, raw or roasted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1802 00 00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Cocoa shells, husks, skins and other cocoa waste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1803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Cocoa paste, whether or not defatted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1803 10 00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defatted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1803 20 00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Wholly or partly defatted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1804 00 00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Cocoa butter, fat and oil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1805 00 00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Cocoa powder, not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1806</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Chocolate and other food preparations containing cocoa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Cocoa powder,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1806 10 15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sucrose or containing less than 5 % by weight of sucrose (including invert sugar expressed as sucrose) or isoglucose expressed as sucrose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1806 10 20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5 % or more but less than 65 % by weight of sucrose (including invert sugar expressed as sucrose) or isoglucose expressed as sucrose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 + 25.2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+ 25.2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1806 10 30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65 % or more but less than 80 % by weight of sucrose (including invert sugar expressed as sucrose) or isoglucose expressed as sucrose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 + 31.4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+ 31.4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80 % or more by weight of sucrose (including invert sugar expressed as sucrose) or isoglucose expressed as sucrose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 + 41.9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+ 41.9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preparations in blocks, slabs or bars weighing more than 2 kg or in liquid, paste, powder, granular or other bulk form in containers or immediate packings, of a content exceeding 2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31 % or more by weight of cocoa butter or containing a combined weight of 31 % or more of cocoa butter and milkfat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 combined weight of 25 % or more, but less than 31 % of cocoa butter and milkfat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18 % or more by weight of cocoa butter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Chocolate milk crumb</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15.4 %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10.7 % + 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Chocolate flavour coating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1806 20 95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 blocks, slabs or bars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1806 31 00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1806 32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1806 32 10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added cereal, fruit or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1806 32 90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Chocolate and chocolate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Chocolates (including pralines), whether or not filled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alcohol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Not filled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Sugar confectionery and substitutes therefor made from sugar substitution products, containing cocoa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Spreads containing cocoa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containing cocoa for making beverages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1806 90 90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EA MAX 18.7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4.8 % + EA MAX 18.7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19 - PREPARATIONS OF CEREALS, FLOUR, STARCH OR MILK; PASTRYCOOKS'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4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1901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Preparations for infant use, put up for retail sale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7.6 %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1901 20 00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Mixes and doughs for the preparation of bakers' wares of heading 1905</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7.6 %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Malt extract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1901 90 11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dry extract content of 90 % or more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+ 18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+ 18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1901 90 19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+ 14.7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+ 14.7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milkfats, sucrose, isoglucose, glucose or starch or containing less than 1,5 % milkfat, 5 % sucrose (including invert sugar) or isoglucose, 5 % glucose or starch, excluding food preparations in powder form of goods of headings 0401 to 0404</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1901 90 99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7.6 %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1902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Pasta, whether or not cooked or stuffed (with meat or other substances) or otherwise prepared, such as spaghetti, macaroni, noodles, lasagne, gnocchi, ravioli, cannelloni; couscous, whether or not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Uncooked pasta, not stuffed or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1902 11 00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eggs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+ 24.6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+ 24.6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1902 19 10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no common wheat flour or meal</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+ 24.6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+ 24.6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1902 19 90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+ 21.1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+ 21.1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Stuffed pasta, whether or not cooked or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more than 20 % by weight of fish, crustaceans, molluscs or other aquatic invertebrates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Fisheries</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1902 20 30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more than 20 % by weight of sausages and the like, of meat and meat offal of any kind, including fats of any kind or origin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54.3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1902 20 91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+ 6.1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+ 6.1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1902 20 99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+ 17.1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+ 17.1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pasta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1902 30 10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Dried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 + 24.6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+ 24.6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1902 30 90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 + 9.7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+ 9.7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Couscous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1902 40 10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Unprepared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+ 24.6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+ 24.6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1902 40 90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 + 9.7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+ 9.7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1903 00 00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Tapioca and substitutes therefor prepared from starch, in the form of flakes, grains, pearls, siftings or similar forms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 + 15.1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+ 15.1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1904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Prepared foods obtained by the swelling or roasting of cereals or cereal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Obtained from maize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+ 20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+ 20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1904 10 30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Obtained from 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+ 46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+ 33.6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+ 33.6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Prepared foods obtained from unroasted cereal flakes or from mixtures of unroasted cereal flakes and roasted cereal flakes or swelled cereals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Preparation of the Müsli type based on unroasted cereal flakes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1904 20 91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Obtained from maize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+ 20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+ 20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1904 20 95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Obtained from 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1.6 % + 46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1904 20 99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+ 33.6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1.6 % + 33.6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1904 30 00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Bulgur wheat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+ 25.7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+ 25.7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Obtained from rice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+ 46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1904 90 80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+ 25.7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+ 25.7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1905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Bread, pastry, cakes, biscuits and other bakers' wares, whether or not containing cocoa; communion wafers, empty cachets of a kind suitable for pharmaceutical use, sealing wafers, rice paper and similar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Crispbread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 + 13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+ 13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Gingerbread and the like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less than 30 % of sucrose (including invert sugar expressed as sucrose)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9.4 % + 18.3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+ 18.3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1905 20 30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30 % or more but less than 50 % of sucrose (including invert sugar expessed as sucrose)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 + 24.6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+ 24.6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1905 20 90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by weight 50 % or more of sucrose (including invert sugar expressed as sucrose)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10.1 % + 31.4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+ 31.4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 biscuits; waffles and wafers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 biscuits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Completely or partially coated or covered with chocolate or other preparations containing cocoa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85 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 MAX 24.2 % +ADSZ</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 MAX 24.2 % +ADSZ</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Containing 8 % or more by weight of milkfats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 MAX 24.2 % +ADSZ</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Sandwich biscuits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 MAX 24.2 % +ADSZ</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1905 31 99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 MAX 24.2 % +ADSZ</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Waffles and wafers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1905 32 05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water content exceeding 10 %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20.7 +ADFM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20.7 % +ADFM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Completely or partially coated or covered with chocolate or other preparations containing cocoa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85 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24.2 %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24.2 %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Salted, whether or not filled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20.7 +ADFM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20.7 % +ADFM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1905 32 99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24.2 %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Rusks, toasted bread and similar toasted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1905 40 10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Rusks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1905 40 90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Matzos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 + 15.9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+ 15.9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Communion wafers, empty cachets of a kind suitable for pharmaceutical use, sealing wafers, rice paper and similar products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 + 60.5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+ 60.5 EUR/100 kg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Bread, not containing added honey, eggs, cheese or fruit, and containing by weight in the dry matter state not more than 5 % of sugars and not more than 5 % of fat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9.7 %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1905 90 45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Biscuits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20.7 +ADFM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20.7 % +ADFM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1905 90 55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Extruded or expanded products, savoury or salted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20.7 +ADFM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20.7 % +ADFM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added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24.2 +ADSZ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24.2 % +ADSZ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1905 90 90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MAX 20.7 % +ADFM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MAX 20.7 % +ADFM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CHAPTER 20 - PREPARATIONS OF VEGETABLES, FRUIT, NUTS OR OTHER PARTS OF PLANTS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2001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Vegetables, fruit, nuts and other edible parts of plants, prepared or preserved by vinegar or acetic acid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Cucumbers and gherkins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Mango chutney</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Fruit of the genus Capsicum other than sweet peppers or pimentos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Sweetcorn (Zea mays var. saccharata)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 + 9.4 EUR/100 kg/net eda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2001 90 40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Yams, sweet potatoes and similar edible parts of plants containing 5 % or more by weight of starch</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8.3 % + 3.8 EUR/100 kg/net eda</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0 % + 3.8 EUR/100 kg/net eda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Mushrooms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2001 90 65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Olives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2001 90 70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 peppers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2001 90 92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 and tropical nuts; palm hearts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2001 90 97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2002</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Tomatoes prepared or preserved otherwise than by vinegar or acetic acid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Tomatoes, whole or in pieces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Peeled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2002 10 90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dry matter content of less than 12 %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2002 90 11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2002 90 19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dry matter content of not less than 12 % but not more than 30 %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dry matter content of more than 30 %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2002 90 99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immediate packings of a net content not exceeding 1 kg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2003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Mushrooms and truffles, prepared or preserved otherwise than by vinegar or acetic acid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Mushrooms of the genus Agaricus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2003 10 20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Provisionally preserved, completely cooked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 + 191 EUR/100 kg/net eda</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2003 10 30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 + 222 EUR/100 kg/net eda</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Truffles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2003 90 90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2004</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vegetables prepared or preserved otherwise than by vinegar or acetic acid, frozen, other than products of heading 2006</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Potatoes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Cooked,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2004 10 91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form of flour, meal or flakes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7.6 %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2004 10 99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vegetables and mixtures of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Sweetcorn (Zea mays var. saccharata)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1.6 % + 9.4 EUR/100 kg/net eda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Sauerkraut, capers and olives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Peas (Pisum sativum) and immature beans of the species Phaseolus spp., in pod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including mixtures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Onions, cooked, not otherwise prepared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2004 90 98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2005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Other vegetables prepared or preserved otherwise than by vinegar or acetic acid, not frozen, other than products of heading 2006</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2005 10 00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Homogenised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Potatoes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2005 20 10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In the form of flour, meal or flakes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8.8 % + EA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2005 20 20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Thin slices, fried or baked, whether or not salted or flavoured, in airtight packings, suitable for immediate consumption</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2005 20 80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14.1 %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2005 40 00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Peas (Pisum sativum)</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Beans (Vigna spp., Phaseolus spp.)</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2005 51 00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Beans, shelled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2005 59 00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2005 60 00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Asparagus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14.1 %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2005 70 00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Olives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2005 80 00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Sweetcorn (Zea mays var. saccharata)</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07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+ 9.4 EUR/100 kg/net eda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 vegetables and mixtures of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2005 91 00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Bamboo shoots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Fruit of the genus Capsicum, other than sweet peppers or pimentos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Capers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Globe artichokes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Mixtures of vegetables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2005 99 60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Sauerkraut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2005 99 80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Vegetables, fruit, nuts, fruit-peel and other parts of plants, preserved by sugar (drained, glacé or crystallised)</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Ginger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Free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 + 23.9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2006 00 35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 and tropical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12.5 % + 15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2006 00 38</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 + 23.9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Tropical fruit and tropical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12.5 %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2006 00 99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2007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Jams, fruit jellies, marmalades, fruit or nut purée and fruit or nut pastes, obtained by cooking, whether or not containing added sugar or other sweetening matter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Homogenised preparations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2007 10 10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+ 4.2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20.4 % + 4.2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2007 10 91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2007 10 99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Citrus fruit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2007 91 10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30 %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 + 23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16.5 % + 23 EUR/100 kg</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2007 91 30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but not exceeding 30 %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 + 4.2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M*</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2007 91 90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21.6 %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30 %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2007 99 10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Plum purée and paste and prune purée and paste, in immediate packings of a net content exceeding 100 kg, for industrial processing</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22.4 %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18.9 %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2007 99 20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Chestnut purée and paste</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+ 19.7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2007 99 31</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cherries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+ 23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product description, the staging Category for South Africa only applies to fruit purées obtained by sieving then brought to the boil in a vacuum, the texture and chemical composition of which have not been changed by the heat treatment</w:t>
            </w:r>
          </w:p>
        </w:tc>
      </w:tr>
      <w:tr>
        <w:trPr>
          <w:trHeight w:val="229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2007 99 33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strawberries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+ 23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product description, the staging Category for South Africa only applies to fruit purées obtained by sieving then brought to the boil in a vacuum, the texture and chemical composition of which have not been changed by the heat treatment</w:t>
            </w:r>
          </w:p>
        </w:tc>
      </w:tr>
      <w:tr>
        <w:trPr>
          <w:trHeight w:val="229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2007 99 35</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raspberries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+ 23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respect to the product description, the staging Category for South Africa only applies to fruit purées obtained by sieving then brought to the boil in a vacuum, the texture and chemical composition of which have not been changed by the heat treatment</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2007 99 39</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+ 23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 staging categories apply in accordance with the Appendix to this Annex</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2007 99 50</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With a sugar content exceeding 13 % but not exceeding 30 % by weight</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 + 4.2 EUR/100 kg</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 staging categories apply in accordance with the Appendix to this Annex</w:t>
            </w:r>
          </w:p>
        </w:tc>
      </w:tr>
      <w:tr>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2007 99 93</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Of tropical fruit and tropical nuts</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000"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2007 99 97</w:t>
            </w:r>
          </w:p>
        </w:tc>
        <w:tc>
          <w:tcPr>
            <w:tcW w:w="5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Other</w:t>
            </w:r>
          </w:p>
        </w:tc>
        <w:tc>
          <w:tcPr>
            <w:tcW w:w="20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76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079"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See comment</w:t>
            </w:r>
          </w:p>
        </w:tc>
        <w:tc>
          <w:tcPr>
            <w:tcW w:w="742"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58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 staging categories apply in accordance with the Appendix to this Annex</w:t>
            </w:r>
          </w:p>
        </w:tc>
      </w:tr>
    </w:tbl>
    <w:p>
      <w:pP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0: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9A01FDAC4FDC46C9AD3099DA68F915FC"/>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2"/>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79A30-F4B0-4F28-ADE1-646B4F14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17</TotalTime>
  <Pages>203</Pages>
  <Words>41370</Words>
  <Characters>176237</Characters>
  <Application>Microsoft Office Word</Application>
  <DocSecurity>0</DocSecurity>
  <Lines>25176</Lines>
  <Paragraphs>16738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2016-01-01T19:27:00Z</dcterms:created>
  <dcterms:modified xsi:type="dcterms:W3CDTF">2016-01-13T14:40:00Z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2</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