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4FCB40951AA46CFADB4FB8E271F0A66"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ANNEXE</w:t>
      </w:r>
    </w:p>
    <w:p>
      <w:pPr>
        <w:jc w:val="center"/>
        <w:rPr>
          <w:b/>
          <w:noProof/>
        </w:rPr>
      </w:pPr>
      <w:r>
        <w:rPr>
          <w:b/>
          <w:noProof/>
        </w:rPr>
        <w:t>ANNEXE I: Droits de douane de l’UE sur les marchandises originaires des États de l’APE CDAA</w:t>
      </w:r>
      <w:r>
        <w:rPr>
          <w:noProof/>
        </w:rPr>
        <w:t xml:space="preserve"> </w:t>
      </w:r>
      <w:r>
        <w:rPr>
          <w:b/>
          <w:noProof/>
        </w:rPr>
        <w:t>– Partie 4</w:t>
      </w:r>
    </w:p>
    <w:tbl>
      <w:tblPr>
        <w:tblW w:w="15000" w:type="dxa"/>
        <w:tblInd w:w="93" w:type="dxa"/>
        <w:tblLayout w:type="fixed"/>
        <w:tblLook w:val="04A0" w:firstRow="1" w:lastRow="0" w:firstColumn="1" w:lastColumn="0" w:noHBand="0" w:noVBand="1"/>
      </w:tblPr>
      <w:tblGrid>
        <w:gridCol w:w="1502"/>
        <w:gridCol w:w="4873"/>
        <w:gridCol w:w="1560"/>
        <w:gridCol w:w="1800"/>
        <w:gridCol w:w="1800"/>
        <w:gridCol w:w="1800"/>
        <w:gridCol w:w="1665"/>
      </w:tblGrid>
      <w:tr>
        <w:trPr>
          <w:trHeight w:val="1000"/>
          <w:tblHeader/>
        </w:trPr>
        <w:tc>
          <w:tcPr>
            <w:tcW w:w="1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NC 2014</w:t>
            </w:r>
          </w:p>
        </w:tc>
        <w:tc>
          <w:tcPr>
            <w:tcW w:w="4873" w:type="dxa"/>
            <w:tcBorders>
              <w:top w:val="single" w:sz="4" w:space="0" w:color="auto"/>
              <w:left w:val="nil"/>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Secteur</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Droits (mentionnés à titre indicatif)</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Catégorie de démantèlement pour l’Afrique du Sud</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Catégorie de démantèlement pour B, L, M, N et S</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Remarque</w:t>
            </w:r>
          </w:p>
        </w:tc>
      </w:tr>
      <w:tr>
        <w:trPr>
          <w:trHeight w:val="1200"/>
        </w:trPr>
        <w:tc>
          <w:tcPr>
            <w:tcW w:w="1502"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Cellulose et ses dérivés chimiques, non dénommés ni compris ailleurs, sous formes primaires</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xml:space="preserve">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Acétates de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plastifiés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plastifiés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Nitrates de cellulose (y compris les collodions)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plastifiés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3912 20 11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Collodions et celloïdine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3912 20 19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plastifiés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Éthers de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Carboxyméthylcellulose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3912 39 20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Hydroxypropylcellulose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3912 39 85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Esters de la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3912 90 90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Polymères naturels (acide alginique, par exemple) et polymères naturels modifiés (protéines durcies, dérivés chimiques du caoutchouc naturel, par exemple), non dénommés ni compris ailleurs,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alginique,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3914 00 00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Échangeurs d’ions à base de polymères des n</w:t>
            </w:r>
            <w:r>
              <w:rPr>
                <w:rFonts w:ascii="Arial" w:hAnsi="Arial" w:cs="Arial"/>
                <w:noProof/>
                <w:sz w:val="20"/>
                <w:szCs w:val="20"/>
                <w:vertAlign w:val="superscript"/>
              </w:rPr>
              <w:t>os</w:t>
            </w:r>
            <w:r>
              <w:rPr>
                <w:rFonts w:ascii="Arial" w:hAnsi="Arial" w:cs="Arial"/>
                <w:noProof/>
                <w:sz w:val="20"/>
                <w:szCs w:val="20"/>
              </w:rPr>
              <w:t> 3901 à 3913,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 DÉCHETS, ROGNURES ET DÉBRIS; DEMI-PRODUITS; OUVRAGES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Déchets, rognures et débris de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polymères de l’éthylène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polymères du styrène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polymères du 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3915 90 11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polymères du 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3915 90 80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Monofilaments dont la plus grande dimension de la coupe transversale excède 1 mm (monofils), joncs, bâtons et profilés, même ouvrés en surface mais non autrement travaillés, en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de l’éthylène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du 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3916 90 10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produits de polymérisation de réorganisation ou de condensation, même modifiés chimiquement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3916 90 50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produits de polymérisation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3916 90 90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Tubes et tuyaux et leurs accessoires (joints, coudes, raccords, par exemple), en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Boyaux artificiels en protéines durcies ou en matières plastiques cellulosiques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protéines durcies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 cellulosiques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 rigides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de l’éthylène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3917 21 10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obtenus sans soudure ni collage et d’une longueur excédant la plus grande dimension de la coupe transversale, même ouvrés en surface mais non autrement travaillés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du 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obtenus sans soudure ni collage et d’une longueur excédant la plus grande dimension de la coupe transversale, même ouvrés en surface mais non autrement travaillés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du 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obtenus sans soudure ni collage et d’une longueur excédant la plus grande dimension de la coupe transversale, même ouvrés en surface mais non autrement travaillés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3917 23 90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3917 29 00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tubes et tuyaux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et tuyaux souples pouvant supporter au minimum une pression de 27,6 MPa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non renforcés d’autres matières ni autrement associés à d’autres matières, sans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non renforcés d’autres matières ni autrement associés à d’autres matières, avec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3917 40 00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Revêtements de sols en matières plastiques, même auto-adhésifs, en rouleaux ou sous formes de carreaux ou de dalles; revêtements de murs ou de plafonds en matières plastiques définis dans la note 9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3918 10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du 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3918 10 10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consistant en un support imprégné, enduit ou recouvert de poly(chlorure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3918 10 90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3918 90 00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Plaques, feuilles, bandes, rubans, pellicules et autres formes plates, auto-adhésifs, en matières plastiques, même en rouleaux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 d’une largeur n’excédant pas 20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Bandes dont l’enduit consiste en caoutchouc, naturel ou synthétique, non vulcanisé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poly(chlorure de vinyle) ou en polyéthylène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3919 10 80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3919 90 00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Autres plaques, feuilles, pellicules, bandes et lames, en matières plastiques non alvéolaires, non renforcées, ni stratifiées, ni munies d’un support, ni pareillement associées à d’autres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de l’éthylène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0,125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polyéthylène d’une densité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0,94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3920 10 23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Feuille en polyéthylène, d’une épaisseur de 20 micromètres ou plus mais n’excédant pas 40 micromètres, destinée à la fabrication de film photorésistant pour les semi-conducteurs ou des circuits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3920 10 24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Feuilles étirables, non imprimées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3920 10 25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3920 10 28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égale ou supérieure à 0,94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0,125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3920 10 81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 à papier synthétique, sous forme de feuilles humides, composée de fibrilles non cohérentes en polyéthylène, mélangées ou non à des fibres de cellulose dans une proportion de 15 % ou moins, contenant, comme agent humidifiant, de poly(alcool vinylique) dissous dans l’eau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3920 10 89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du 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0,10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3920 20 21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biaxialement orientés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3920 20 29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3920 20 80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0,10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du styrène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du 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au moins 6 % de plastifiants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1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1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3920 49 90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acryliques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poly(méthacrylate de méthyle)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3920 59 10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d’esters acryliques et méthacryliques, sous forme de film de pellicule d’une épaisseur n’excédant pas 150 micromètres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3920 59 90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polycarbonates, en résines alkydes, en polyesters allyliques ou en autres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polycarbonates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poly(éthylène téréphtalate)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0,35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3920 62 12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Pellicule en poly(éthylène téréphtalate), d’une épaisseur de 72 micromètres ou plus mais n’excédant pas 79 micromètres, destinées à la fabrication de disques magnétiques souples; feuilles en poly(éthylène téréphtalate), d’une épaisseur de 100 micromètres ou plus mais n’excédant pas 150 micromètres, destinées à la fabrication de plaques d’impression photopolymères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3920 62 19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0,35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polyesters non saturés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3920 69 00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cellulose ou en ses dérivés chimiques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cellulose régénérée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acétate de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Pellicules en rouleaux ou en bandes, pour la cinématographie ou la photographie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3920 73 80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dérivés de la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 vulcanisée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3920 79 90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poly(butyral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résines aminiques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résines phénoliques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produits de polymérisation de réorganisation ou de condensation, même modifiés chimiquement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Feuilles ou lames en polyimide, non enduites, ou seulement enduites ou recouvertes de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3920 99 28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produits de polymérisation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3920 99 52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Feuilles en poly(fluorure de vinyle); feuille en poly(alcool vinylique), biaxialement orientée, non enduite, d’une épaisseur n’excédant pas 1 mm et contenant en poids 97 % ou plus de poly(alcool vinylique)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3920 99 53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Membrane échangeuse d’ions, en matière plastique fluorée, destinée à être utilisée dans des cellules d’électrolyse chlore-soude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3920 99 90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Autres plaques, feuilles, pellicules, bandes et lames, en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alvéolaires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du styrène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du 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polyuréthannes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flexibles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cellulose régénérée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produits de polymérisation de réorganisation ou de condensation, même modifiés chimiquement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résines phénoliques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résines aminiques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stratifiées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3921 90 41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haute pression, avec couche décorative sur une ou sur les deux faces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3921 90 43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3921 90 55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3921 90 60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produits de polymérisation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3921 90 90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Baignoires, douches, éviers, lavabos, bidets, cuvettes d’aisance et leurs sièges et couvercles, réservoirs de chasse et articles similaires pour usages sanitaires ou hygiéniques, en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Baignoires, douches, éviers et lavabos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Sièges et couvercles de cuvettes d’aisance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3922 90 00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Articles de transport ou d’emballage, en matières plastiques; bouchons, couvercles, capsules et autres dispositifs de fermeture, en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caisses, casiers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Sacs, sachets, pochettes et cornets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polymères de l’éthylène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3923 29 10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poly(chlorure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Bonbonnes, bouteilles, flacons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contenance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contenance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Bobines, fusettes, canettes et supports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3923 40 10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Bobines et supports similaires pour l’enroulement de films et pellicules photographiques et cinématographiques ou de bandes, films, etc., visés au nº 8523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3923 40 90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Bouchons, couvercles, capsules et autres dispositifs de fermeture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3923 50 10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Capsules de bouchage ou de surbouchage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3923 50 90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3924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Vaisselle, autres articles de ménage ou d’économie domestique et articles d’hygiène ou de toilette, en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3924 10 00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Vaisselle et autres articles pour le service de la table ou de la cuisine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3924 90 00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Articles d’équipement pour la construction, en matières plastiques, non dénommés ni compris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Réservoirs, foudres, cuves et récipients analogues, d’une contenance excédant 300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Portes, fenêtres et leurs cadres, chambranles et seuils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Volets, stores (y compris les stores vénitiens) et articles similaires, et leurs parties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Accessoires et garnitures destinés à être fixés à demeure aux portes, fenêtres, escaliers, murs ou autres parties de bâtiment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3925 90 20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et chemins de câbles pour canalisations électriques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3925 90 80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3926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Autres ouvrages en matières plastiques et ouvrages en autres matières des n</w:t>
            </w:r>
            <w:r>
              <w:rPr>
                <w:rFonts w:ascii="Arial" w:hAnsi="Arial" w:cs="Arial"/>
                <w:b/>
                <w:noProof/>
                <w:sz w:val="22"/>
                <w:vertAlign w:val="superscript"/>
              </w:rPr>
              <w:t>os</w:t>
            </w:r>
            <w:r>
              <w:rPr>
                <w:rFonts w:ascii="Arial" w:hAnsi="Arial" w:cs="Arial"/>
                <w:b/>
                <w:noProof/>
                <w:sz w:val="22"/>
              </w:rPr>
              <w:t> 3901 à 3914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de bureau et articles scolaires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Vêtements et accessoires du vêtement (y compris les gants, mitaines et moufles)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Garnitures pour meubles, carrosseries ou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Statuettes et autres objets d’ornementation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3926 90 50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Paniers et articles similaires pour filtrer l’eau à l’entrée des égouts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3926 90 92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fabriqués à partir de feuilles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3926 90 97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40 - CAOUTCHOUC ET OUVRAGES EN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Caoutchouc naturel, balata, gutta-percha, guayule, chicle et gommes naturelles analogues, sous formes primaires ou en plaques, feuilles ou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Latex de caoutchouc naturel, même prévulcanisé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naturel sous d’autres formes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Feuilles fumées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Caoutchoucs techniquement spécifiés (TSNR)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4001 30 00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Balata, gutta-percha, guayule, chicle et gommes naturelles analogues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Caoutchouc synthétique et factice pour caoutchouc dérivé des huiles, sous formes primaires ou en plaques, feuilles ou bandes; mélanges des produits du nº 4001 avec des produits de la présente position, sous formes primaires ou en plaques, feuilles ou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styrène-butadiène (SBR); caoutchouc styrène-butadiène carboxylé (XSBR)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Latex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styrène-butadiène fabriqué par polymérisation en émulsion (E-SBR), en balles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4002 19 20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Copolymères blocs styrène-butadiène-styrène fabriqués par polymérisation en solution (SBS, élastomères thermoplastiques), en granulés, miettes ou en poudres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4002 19 30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styrène-butadiène fabriqué par polymérisation en solution (S-SBR), en balles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butadiène (BR)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isobutène-isoprène (butyle) (IIR); caoutchouc isobutène-isoprène halogéné (CIIR ou BIIR)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isobutène-isoprène (butyle) (IIR)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chloroprène (chlorobutadiène) (CR)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Latex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acrylonitrile-butadiène (NBR)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Latex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4002 59 00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4002 60 00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isoprène (IR)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4002 70 00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éthylène-propylène-diène non conjugué (EPDM)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4002 80 00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des produits du nº 4001 avec des produits de la présente position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Latex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modifiés par l’incorporation de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4002 99 90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4003 00 00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Caoutchouc régénéré sous formes primaires ou en plaques, feuilles ou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4004 00 00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Déchets, débris et rognures de caoutchouc non durci, même réduits en poudre ou en granulés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Caoutchouc mélangé, non vulcanisé, sous formes primaires ou en plaques, feuilles ou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4005 10 00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Caoutchouc additionné de noir de carbone ou de silice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4005 20 00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Solutions; dispersions autres que celles du nº 400510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4005 91 00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feuilles et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4005 99 00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Autres formes (baguettes, tubes, profilés, par exemple) et articles (disques, rondelles, par exemple) en caoutchouc non vulcanisé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Profilés pour le rechapage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4006 90 00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4007 00 00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Fils et cordes de caoutchouc vulcanisé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Plaques, feuilles, bandes, baguettes et profilés, en caoutchouc vulcanisé non durci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caoutchouc alvéolaire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feuilles et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caoutchouc non alvéolaire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feuilles et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Revêtements de sol et tapis de pied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4008 29 00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4009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Tubes et tuyaux en caoutchouc vulcanisé non durci, même pourvus de leurs accessoires (joints, coudes, raccords, par exemple)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renforcés à l’aide d’autres matières ni autrement associés à d’autres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4009 11 00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renforcés seulement à l’aide de métal ou autrement associés seulement à du métal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renforcés seulement à l’aide de matières textiles ou autrement associés seulement à des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renforcés à l’aide d’autres matières ou autrement associés à d’autres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4009 42 00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Courroies transporteuses ou de transmission, en caoutchouc vulcanisé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Courroies transporteuses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4010 11 00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renforcées seulement de métal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renforcées seulement de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Courroies de transmission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Courroies de transmission sans fin, de section trapézoïdale, striées, d’une circonférence extérieure excédant 60 cm mais n’excédant pas 180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Courroies de transmission sans fin, de section trapézoïdale, autres que striées, d’une circonférence extérieure excédant 60 cm mais n’excédant pas 180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4010 33 00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Courroies de transmission sans fin, de section trapézoïdale, striées, d’une circonférence extérieure excédant 180 cm mais n’excédant pas 240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Courroies de transmission sans fin, de section trapézoïdale, autres que striées, d’une circonférence extérieure excédant 180 cm mais n’excédant pas 240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Courroies de transmission sans fin, crantées (synchrones), d’une circonférence extérieure excédant 60 cm mais n’excédant pas 150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4010 36 00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Courroies de transmission sans fin, crantées (synchrones), d’une circonférence extérieure excédant 150 cm mais n’excédant pas 198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4010 39 00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Pneumatiques neufs, en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voitures de tourisme (y compris les voitures du type «break» et les voitures de course)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autobus ou camions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indice de charge inférieur ou égal à 121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indice de charge supérieur à 121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véhicules aériens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motocycles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4011 50 00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bicyclettes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à crampons, à chevrons ou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4011 61 00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véhicules et engins agricoles et forestiers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4011 62 00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véhicules et engins de génie civil et de manutention industrielle, pour jantes d’un diamètre inférieur ou égal à 61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4011 63 00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véhicules et engins de génie civil et de manutention industrielle, pour jantes d’un diamètre supérieur à 61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4011 69 00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véhicules et engins agricoles et forestiers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véhicules et engins de génie civil et de manutention industrielle, pour jantes d’un diamètre inférieur ou égal à 61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4011 94 00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véhicules et engins de génie civil et de manutention industrielle, pour jantes d’un diamètre supérieur à 61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4011 99 00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Pneumatiques rechapés ou usagés en caoutchouc; bandages, bandes de roulement pour pneumatiques et «flaps», en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Pneumatiques rechapés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voitures de tourisme (y compris les voitures du type «break» et les voitures de course)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autobus ou camions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véhicules aériens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Pneumatiques usagés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4012 90 20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Bandages pleins ou creux (mi-pleins)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4012 90 30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Bandes de roulement pour pneumatiques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4012 90 90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«Flaps»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4013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Chambres à air, en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voitures de tourisme (y compris les voitures du type «break» et les voitures de course), les autobus ou les camions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4013 20 00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bicyclettes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Articles d’hygiène ou de pharmacie (y compris les tétines), en caoutchouc vulcanisé non durci, même avec parties en caoutchouc durci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4014 10 00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Préservatifs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4014 90 00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Vêtements et accessoires du vêtement (y compris les gants, mitaines et moufles) en caoutchouc vulcanisé non durci, pour tous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Gants, mitaines et moufles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4015 11 00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chirurgie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4015 19 00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4015 90 00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4016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Autres ouvrages en caoutchouc vulcanisé non durci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caoutchouc alvéolaire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Revêtements de sol et tapis de pied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Gommes à effacer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Joints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Pare-chocs, même gonflables, pour accostage des bateaux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articles gonflables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véhicules automobiles des n</w:t>
            </w:r>
            <w:r>
              <w:rPr>
                <w:rFonts w:ascii="Arial" w:hAnsi="Arial" w:cs="Arial"/>
                <w:noProof/>
                <w:sz w:val="20"/>
                <w:szCs w:val="20"/>
                <w:vertAlign w:val="superscript"/>
              </w:rPr>
              <w:t>os</w:t>
            </w:r>
            <w:r>
              <w:rPr>
                <w:rFonts w:ascii="Arial" w:hAnsi="Arial" w:cs="Arial"/>
                <w:noProof/>
                <w:sz w:val="20"/>
                <w:szCs w:val="20"/>
              </w:rPr>
              <w:t> 8701 à 8705</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4016 99 52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Pièces en caoutchouc-métal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4016 99 57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4016 99 91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Pièces en caoutchouc-métal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4016 99 97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4017 00 00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Caoutchouc durci (ébonite, par exemple) sous toutes formes, y compris les déchets et débris; ouvrages en caoutchouc durci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VIII</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b/>
                <w:noProof/>
                <w:sz w:val="28"/>
                <w:szCs w:val="28"/>
              </w:rPr>
              <w:t>SECTION VIII - PEAUX, CUIRS, PELLETERIES ET OUVRAGES EN CES MATIÈRES; ARTICLES DE BOURRELLERIE OU DE SELLERIE; ARTICLES DE VOYAGE, SACS À MAIN ET CONTENANTS SIMILAIRES; OUVRAGES EN BOYAUX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94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41 - PEAUX (AUTRES QUE LES PELLETERIES) ET CUIRS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7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Cuirs et peaux bruts de bovins (y compris les buffles) ou d’équidés (frais, ou salés, séchés, chaulés, picklés ou autrement conservés, mais non tannés ni parcheminés ni autrement préparés), même épilés ou refendus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bruts entiers, non refendus, d’un poids unitaire n’excédant pas 8 kg lorsqu’ils sont secs, 10 kg lorsqu’ils sont salés secs et 16 kg lorsqu’ils sont frais, salés verts ou autrement conservés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salés 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séchés ou salés secs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4101 20 80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bruts entiers, d’un poids unitaire excédant 16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4101 50 10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4101 50 30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salés 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4101 50 50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séchés ou salés secs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4101 50 90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4101 90 00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croupons, demi-croupons et flancs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Peaux brutes d’ovins (fraîches, ou salées, séchées, chaulées, picklées ou autrement conservées, mais non tannées ni parcheminées ni autrement préparées), même épilées ou refendues, autres que celles exclues par la note 1 point c)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lainées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d’agneaux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ovins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épilées ou sans laine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picklées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4102 29 00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4103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Autres cuirs et peaux bruts (frais, ou salés, séchés, chaulés, picklés ou autrement conservés, mais non tannés ni parcheminés ni autrement préparés), même épilés ou refendus, autres que ceux exclus par les notes 1 point b) ou 1 point c)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4103 20 00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reptiles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4103 30 00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porcins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Cuirs et peaux tannés ou en croûte de bovins (y compris les buffles) ou d’équidés, épilés, même refendus, mais non autrement préparés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humide (y compris wet-blue)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4104 11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pleine fleur, non refendue; côtés fleur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de bovins (y compris les buffles), d’une surface unitaire n’excédant pas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bovins (y compris les buffles)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4104 11 51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d’une surface unitaire excédant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4104 11 59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de bovins (y compris les buffles), d’une surface unitaire n’excédant pas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bovins (y compris les buffles)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4104 19 51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d’une surface unitaire excédant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4104 19 59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sec (en croûte)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pleine fleur, non refendue; côtés fleur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de bovins (y compris les buffles), d’une surface unitaire n’excédant pas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vachettes des Indes («kips»), entiers ou même dépourvus de la tête et des pattes, d’un poids net par unité inférieur ou égal à 4,5 kg, simplement tannés à l’aide de substances végétales, même ayant subi certains traitements mais manifestement non utilisables, en l’état, pour la fabrication d’ouvrages en cuir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4104 41 19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bovins (y compris les buffles)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d’une surface unitaire excédant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de bovins (y compris les buffles), d’une surface unitaire n’excédant pas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vachettes des Indes («kips»), entiers ou même dépourvus de la tête et des pattes, d’un poids net par unité inférieur ou égal à 4,5 kg, simplement tannés à l’aide de substances végétales, même ayant subi certains traitements mais manifestement non utilisables, en l’état, pour la fabrication d’ouvrages en cuir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4104 49 19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bovins (y compris les buffles)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d’une surface unitaire excédant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4104 49 90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Peaux tannées ou en croûte d’ovins, épilées, même refendues, mais non autrement préparées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4105 10 00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humide (y compris wet-blue)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4105 30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sec (en croûte)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4105 30 10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métis des Indes, à prétannage végétal, même ayant subi certains traitements, mais manifestement non utilisables, en l’état, pour la fabrication d’ouvrages en cuir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4105 30 90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Cuirs et peaux épilés d’autres animaux et peaux d’animaux dépourvus de poils, tannés ou en croûte, même refendus, mais non autrement préparés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caprins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humide (y compris wet-blue)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sec (en croûte)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chèvres des Indes, à prétannage végétal, même ayant subi certains traitements mais manifestement non utilisables, en l’état, pour la fabrication d’ouvrages en cuir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4106 22 90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porcins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humide (y compris wet-blue)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sec (en croûte)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reptiles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4106 40 10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prétannage végétal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4106 40 90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humide (y compris wet-blue)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4106 92 00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sec (en croûte)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Cuirs préparés après tannage ou après dessèchement et cuirs et peaux parcheminés, de bovins (y compris les buffles) ou d’équidés, épilés, même refendus, autres que ceux du nº 4114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4107 11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pleine fleur, non refendue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de bovins (y compris les buffles), d’une surface unitaire n’excédant pas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4107 11 11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Box-calf</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4107 11 19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côtés fleur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de bovins (y compris les buffles), d’une surface unitaire n’excédant pas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Box-calf</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bovins (y compris les buffles)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d’équidés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4107 19 10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entiers de bovins (y compris les buffles), d’une surface unitaire n’excédant pas 28 pieds carrés (2,6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pleine fleur, non refendue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semelles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côtés fleur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bovins (y compris les buffles)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d’équidés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bovins (y compris les buffles)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4107 99 90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d’équidés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4112 00 00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Cuirs préparés après tannage ou après dessèchement et cuirs et peaux parcheminés, d’ovins, épilés, même refendus, autres que ceux du nº 4114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Cuirs préparés après tannage ou après dessèchement et cuirs et peaux parcheminés, d’autres animaux, épilés, et cuirs préparés après tannage et cuirs et peaux parcheminés, d’animaux dépourvus de poils, même refendus, autres que ceux du nº 4114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caprins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4113 20 00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porcins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4113 30 00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reptiles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4114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Cuirs et peaux chamoisés (y compris le chamois combiné); cuirs et peaux vernis ou plaqués; cuirs et peaux métallisés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chamoisés (y compris le chamois combiné)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4114 10 10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d’ovins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4114 10 90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animaux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4114 20 00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Cuirs et peaux vernis ou plaqués; cuirs et peaux métallisés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4115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Cuir reconstitué, à base de cuir ou de fibres de cuir, en plaques, feuilles ou bandes même enroulées; rognures et autres déchets de cuirs ou de peaux préparés ou de cuir reconstitué, non utilisables pour la fabrication d’ouvrages en cuir; sciure, poudre et farine de cuir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4115 10 00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Cuir reconstitué, à base de cuir ou de fibres de cuir, en plaques, feuilles ou bandes même enroulées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4115 20 00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Rognures et autres déchets de cuirs ou de peaux préparés ou de cuir reconstitué, non utilisables pour la fabrication d’ouvrages en cuir; sciure, poudre et farine de cuir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42 - OUVRAGES EN CUIR; ARTICLES DE BOURRELLERIE OU DE SELLERIE; ARTICLES DE VOYAGE, SACS À MAIN ET CONTENANTS SIMILAIRES; OUVRAGES EN BOYAUX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4201 00 00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Articles de sellerie ou de bourrellerie pour tous animaux (y compris les traits, laisses, genouillères, muselières, tapis de selles, fontes, manteaux pour chiens et articles similaires), en toutes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500"/>
        </w:trPr>
        <w:tc>
          <w:tcPr>
            <w:tcW w:w="1502" w:type="dxa"/>
            <w:tcBorders>
              <w:top w:val="single" w:sz="4" w:space="0" w:color="auto"/>
              <w:left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4202</w:t>
            </w:r>
          </w:p>
        </w:tc>
        <w:tc>
          <w:tcPr>
            <w:tcW w:w="4873" w:type="dxa"/>
            <w:tcBorders>
              <w:top w:val="single" w:sz="4" w:space="0" w:color="auto"/>
              <w:left w:val="nil"/>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Malles, valises et mallettes, y compris les mallettes de toilette et les mallettes porte-documents, serviettes, cartables, étuis à lunettes, étuis pour jumelles, appareils photographiques, caméras, instruments de musique ou armes et contenants similaires; sacs de voyage, sacs isolants pour produits alimentaires et boissons, trousses de toilette, sacs à dos, sacs à main, sacs à provisions, portefeuilles, porte-monnaie, porte-cartes, étuis à cigarettes, blagues à tabac, trousses à outils, sacs pour articles de sport, boîtes pour flacons ou bijoux, boîtes à poudre, écrins pour orfèvrerie et contenants similaires, en cuir naturel ou reconstitué, en feuilles de matières plastiques, en matières textiles, en fibre vulcanisée ou en carton, ou recouverts, en totalité ou en majeure partie, de ces mêmes matières ou de papier</w:t>
            </w:r>
          </w:p>
        </w:tc>
        <w:tc>
          <w:tcPr>
            <w:tcW w:w="1560" w:type="dxa"/>
            <w:tcBorders>
              <w:top w:val="single" w:sz="4" w:space="0" w:color="auto"/>
              <w:left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single" w:sz="4" w:space="0" w:color="auto"/>
              <w:left w:val="nil"/>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single" w:sz="4" w:space="0" w:color="auto"/>
              <w:left w:val="nil"/>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single" w:sz="4" w:space="0" w:color="auto"/>
              <w:left w:val="nil"/>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single" w:sz="4" w:space="0" w:color="auto"/>
              <w:left w:val="nil"/>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02" w:type="dxa"/>
            <w:tcBorders>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873" w:type="dxa"/>
            <w:tcBorders>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Malles, valises et mallettes, y compris les mallettes de toilette et mallettes porte-documents, serviettes, cartables et contenants similaires</w:t>
            </w:r>
          </w:p>
        </w:tc>
        <w:tc>
          <w:tcPr>
            <w:tcW w:w="1560" w:type="dxa"/>
            <w:tcBorders>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surface extérieure en cuir naturel ou en cuir reconstitué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Mallettes porte-documents, serviettes, cartables et contenants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surface extérieure en matières plastiques ou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feuilles de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Mallettes porte-documents, serviettes, cartables et contenants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 plastique moulée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y compris la fibre vulcanisée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4202 12 91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Mallettes porte-documents, serviettes, cartables et contenants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aluminium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Sacs à main, même à bandoulière, y compris ceux sans poignée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surface extérieure en cuir naturel ou en cuir reconstitué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surface extérieure en feuilles de matières plastiques ou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feuilles de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de poche ou de sac à main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surface extérieure en cuir naturel ou en cuir reconstitué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4202 32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surface extérieure en feuilles de matières plastiques ou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feuilles de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surface extérieure en cuir naturel ou en cuir reconstitué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Sacs de voyage, trousses de toilette, sacs à dos et sacs pour articles de sport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4202 91 80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surface extérieure en feuilles de matières plastiques ou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feuilles de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Sacs de voyage, trousses de toilette, sacs à dos et sacs pour articles de sport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Contenants pour instruments de musique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Sacs de voyage, trousses de toilette, sacs à dos et sacs pour articles de sport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4202 92 98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4202 99 00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4203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Vêtements et accessoires du vêtement en cuir naturel ou reconstitué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Vêtements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Gants, mitaines et moufles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la pratique de sports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4203 29 10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protection pour tous métiers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Ceintures, ceinturons et baudriers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4203 40 00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accessoires du vêtement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Autres ouvrages en cuir naturel ou reconstitué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usages techniques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4205 00 11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Courroies de transmission ou de transport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4205 00 19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4205 00 90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4206 00 00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Ouvrages en boyaux, en baudruches, en vessies ou en tendons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43 - PELLETERIES ET FOURRURES; PELLETERIES FACTICES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4301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Pelleteries brutes (y compris les têtes, queues, pattes et autres morceaux utilisables en pelleteries), autres que les peaux brutes des n</w:t>
            </w:r>
            <w:r>
              <w:rPr>
                <w:rFonts w:ascii="Arial" w:hAnsi="Arial" w:cs="Arial"/>
                <w:b/>
                <w:noProof/>
                <w:sz w:val="22"/>
                <w:vertAlign w:val="superscript"/>
              </w:rPr>
              <w:t>os</w:t>
            </w:r>
            <w:r>
              <w:rPr>
                <w:rFonts w:ascii="Arial" w:hAnsi="Arial" w:cs="Arial"/>
                <w:b/>
                <w:noProof/>
                <w:sz w:val="22"/>
              </w:rPr>
              <w:t> 4101, 4102 ou 4103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visons, entières, même sans les têtes, queues ou pattes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4301 30 00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d’agneaux dits «astrakan», «breitschwanz», «caracul», «persianer» ou similaires, d’agneaux des Indes, de Chine, de Mongolie ou du Tibet, entières, même sans les têtes, queues ou pattes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4301 60 00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renards, entières, même sans les têtes, queues ou pattes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4301 80 00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pelleteries, entières, même sans les têtes, queues ou pattes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4301 90 00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Têtes, queues, pattes et autres morceaux utilisables en pelleterie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4302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Pelleteries tannées ou apprêtées (y compris les têtes, queues, pattes et autres morceaux, déchets et chutes), non assemblées ou assemblées (sans adjonction d’autres matières), autres que celles du nº 4303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Pelleteries entières, même sans les têtes, queues ou pattes, non assemblées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4302 11 00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visons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castors, de rats musqués ou de renards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4302 19 35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lapins ou de lièvres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phoques ou d’otaries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bébés phoques harpés («à manteau blanc») ou de bébés phoques à capuchon («à dos bleu»)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d’ovins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4302 19 75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d’agneaux dits «astrakan», «breitschwanz», «caracul», «persianer» ou similaires, d’agneaux des Indes, de Chine, de Mongolie ou du Tibet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4302 19 99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Têtes, queues, pattes et autres morceaux, déchets et chutes, non assemblés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Pelleteries entières et leurs morceaux et chutes, assemblés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4302 30 10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Peaux dites «allongées»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4302 30 25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lapins ou de lièvres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phoques ou d’otaries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bébés phoques harpés («à manteau blanc») ou de bébés phoques à capuchon («à dos bleu»)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4302 30 55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4302 30 99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4303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Vêtements, accessoires du vêtement et autres articles en pelleteries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Vêtements et accessoires du vêtement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4303 10 10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pelleteries de bébés phoques harpés («à manteau blanc») ou de bébés phoques à capuchon («à dos bleu»)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4303 10 90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4304 00 00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Pelleteries factices et articles en pelleteries factices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IX</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b/>
                <w:noProof/>
                <w:sz w:val="28"/>
                <w:szCs w:val="28"/>
              </w:rPr>
              <w:t>SECTION IX - BOIS, CHARBON DE BOIS ET OUVRAGES EN BOIS; LIÈGE ET OUVRAGES EN LIÈGE; OUVRAGES DE SPARTERIE OU DE VANNERIE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94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44 - BOIS, CHARBON DE BOIS ET OUVRAGES EN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7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4401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Bois de chauffage en rondins, bûches, ramilles, fagots ou sous formes similaires; bois en plaquettes ou en particules; sciures, déchets et débris de bois, même agglomérés sous forme de bûches, briquettes, boulettes ou sous formes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Bois de chauffage en rondins, bûches, ramilles, fagots ou sous formes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Bois en plaquettes ou en particules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Sciures, déchets et débris de bois, même agglomérés sous forme de bûches, briquettes, boulettes ou sous formes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Boulettes de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4401 39 20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agglomérés (sous forme de briquettes, par exemple)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4401 39 30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Sciures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4401 39 80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Charbon de bois (y compris le charbon de coques ou de noix), même aggloméré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bambou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4402 90 00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Bois bruts, même écorcés, désaubiérés ou équarris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traités avec une peinture, de la créosote ou d’autres agents de conservation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d’épicéa de l’espèce Picea abies Karst, ou du sapin pectiné (sapin argenté, sapin des Vosges) (Abies alba Mill,)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4403 20 11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Grumes de sciage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pin de l’espèce Pinus sylvestris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Grumes de sciage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Grumes de sciage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4403 20 99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bois tropicaux visés à la note 2 de sous-positions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nb-NO"/>
              </w:rPr>
            </w:pPr>
            <w:r>
              <w:rPr>
                <w:rFonts w:ascii="Arial" w:hAnsi="Arial" w:cs="Arial"/>
                <w:noProof/>
                <w:sz w:val="20"/>
                <w:szCs w:val="20"/>
                <w:lang w:val="nb-NO"/>
              </w:rPr>
              <w:t>-- Dark red meranti, light red meranti et meranti bakau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Acajou d’Afrique, iroko et sapelli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4403 49 35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Okoumé et sipo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4403 49 95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chêne (Quercus spp.)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Grumes de sciage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4403 91 90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hêtre (Fagus spp.)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Grumes de sciage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peuplier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d’eucalyptus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bouleau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Grumes de sciage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4403 99 95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Bois feuillards; échalas fendus; pieux et piquets en bois, appointés, non sciés longitudinalement; bois simplement dégrossis ou arrondis, mais non tournés ni courbés ni autrement travaillés, pour cannes, parapluies, manches d’outils ou similaires; bois en éclisses, lames, rubans et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4404 10 00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4404 20 00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4405 00 00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Laine (paille) de bois; farine de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Traverses en bois pour voies ferrées ou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imprégnées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4406 90 00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Bois sciés ou dédossés longitudinalement, tranchés ou déroulés, même rabotés, poncés ou collés par assemblage en bout, d’une épaisseur excédant 6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d’épicéa de l’espèce Picea abies Karst, ou du sapin pectiné (sapin argenté, sapin des Vosges) (Abies alba Mill,)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4407 10 33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pin de l’espèce Pinus sylvestris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4407 10 38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d’épicéa de l’espèce Picea abies Karst, ou du sapin pectiné (sapin argenté, sapin des Vosges) (Abies alba Mill,)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4407 10 93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pin de l’espèce Pinus sylvestris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4407 10 98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bois tropicaux visés à la note 2 de sous-positions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Mahogany (Swietenia spp.)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4407 21 91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4407 21 99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Virola, imbuia et balsa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4407 22 91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nb-NO"/>
              </w:rPr>
            </w:pPr>
            <w:r>
              <w:rPr>
                <w:rFonts w:ascii="Arial" w:hAnsi="Arial" w:cs="Arial"/>
                <w:noProof/>
                <w:sz w:val="20"/>
                <w:szCs w:val="20"/>
                <w:lang w:val="nb-NO"/>
              </w:rPr>
              <w:t>-- Dark red meranti, light red meranti et meranti bakau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en-GB"/>
              </w:rPr>
            </w:pPr>
            <w:r>
              <w:rPr>
                <w:rFonts w:ascii="Arial" w:hAnsi="Arial" w:cs="Arial"/>
                <w:noProof/>
                <w:sz w:val="20"/>
                <w:szCs w:val="20"/>
                <w:lang w:val="en-GB"/>
              </w:rPr>
              <w:t>-- White lauan, white meranti, white seraya, yellow meranti et alan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4407 26 90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4407 27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Sapelli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4407 27 10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4407 27 91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4407 27 99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Iroko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4407 28 10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4407 28 91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4407 28 99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Acajou d’Afrique, azobé, dibétou, ilomba, jelutong, jongkong, kapur, kempas, keruing, limba, makoré, mansonia, merbau, obeche, okoumé, palissandre de Para, palissandre de Rio, palissandre de Rose, ramin, sipo, teak et tiama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4407 29 20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Palissandre de Para, palissandre de Rio et palissandre de Rose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4407 29 25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4407 29 45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4407 29 60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4407 29 83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4407 29 85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4407 29 95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chêne (Quercus spp.)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Lames et frises pour parquets, non assemblées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hêtre (Fagus spp.)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d’érable (Acer spp.)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4407 93 91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4407 93 99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cerisier (Prunus spp.)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4407 94 91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4407 94 99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frêne (Fraxinus spp.)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4407 95 10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4407 95 91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4407 95 99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4407 99 27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peuplier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4407 99 96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bois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4407 99 98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Feuilles pour placage (y compris celles obtenues par tranchage de bois stratifié), feuilles pour contre-plaqués ou pour bois stratifiés similaires et autres bois, sciés longitudinalement, tranchés ou déroulés, même rabotés, poncés, assemblés bord à bord ou en bout, d’une épaisseur n’excédant pas 6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4408 10 15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4408 10 91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Planchettes destinées à la fabrication de crayons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4408 10 98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bois tropicaux visés à la note 2 de sous-positions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nb-NO"/>
              </w:rPr>
            </w:pPr>
            <w:r>
              <w:rPr>
                <w:rFonts w:ascii="Arial" w:hAnsi="Arial" w:cs="Arial"/>
                <w:noProof/>
                <w:sz w:val="20"/>
                <w:szCs w:val="20"/>
                <w:lang w:val="nb-NO"/>
              </w:rPr>
              <w:t>-- Dark red meranti, light red meranti et meranti bakau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4408 31 25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4408 39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Acajou d’Afrique, limba, mahogany (Swietenia spp.), obéché, okoumé, palissandre de Para, palissandre de Rio, palissandre de Rose, sapelli, sipo, virola et white lauan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4408 39 55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4408 39 70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Planchettes destinées à la fabrication de crayons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4408 39 85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1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4408 39 95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rabotés; poncés; collés par assemblage en bout, même rabotés ou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4408 90 35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Planchettes destinées à la fabrication de crayons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4408 90 85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1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4408 90 95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1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4409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4409 10 11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Baguettes et moulures en bois, pour cadres pour tableaux, photographies, miroirs ou objets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4409 10 18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bambou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4409 29 10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Baguettes et moulures en bois, pour cadres pour tableaux, photographies, miroirs ou objets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4409 29 91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Lames et frises pour parquets, non assemblées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4409 29 99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Panneaux de particules, panneaux dits «oriented strand board» (OSB) et panneaux similaires (par exemple «waferboards»), en bois ou en autres matières ligneuses, même agglomérés avec des résines ou d’autres liants 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Panneaux de particules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 ou simplement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recouverts en surface de papier imprégné de mélamine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4410 11 50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recouverts en surface de plaques ou de feuilles décoratives stratifiées en matière plastique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Panneaux dits «oriented strand board» (OSB)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 ou simplement poncés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4410 90 00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Panneaux de fibres de bois ou d’autres matières ligneuses, même agglomérées avec des résines ou d’autres liants 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Panneaux de fibres à densité moyenne dits «MDF»</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n’excédant pas 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ouvrés mécaniquement ni recouverts en surface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4411 13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5 mm mais n’excédant pas 9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ouvrés mécaniquement ni recouverts en surface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épaisseur excédant 9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ouvrés mécaniquement ni recouverts en surface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4411 14 90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masse volumique excédant 0,8 g/cm³</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ouvrés mécaniquement ni recouverts en surface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masse volumique excédant 0,5 g/cm³ mais n’excédant pas 0,8 g/cm³</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ouvrés mécaniquement ni recouverts en surface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4411 94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masse volumique n’excédant pas 0,5 g/cm³</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ouvrés mécaniquement ni recouverts en surface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4411 94 90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Bois contre-plaqués, bois plaqués et bois stratifiés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bambou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bois contre-plaqués, constitués exclusivement de feuilles de bois (autres que bambou) dont chacune a une épaisseur n’excédant pas 6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au moins un pli extérieur en bois tropicaux visés à la note 2 de sous-positions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acajou d’Afrique, dark red meranti, light red meranti, limba, mahogany (Swietenia spp.), obeche, okoumé, palissandre de Para, palissandre de Rio, palissandre de Rose, sapelli, sipo, virola ou white lauan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4412 31 90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ayant au moins un pli extérieur en bois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aulne, bouleau, charme, châtaignier, chêne, érable, frêne, hêtre, hickory, marronnier, merisier, noyer, orme, peuplier, platane, robinier (faux acacia), tilleul ou tulipier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âme panneautée, lattée ou lamellée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au moins un pli extérieur en bois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4412 99 30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un panneau de particules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au moins un pli extérieur en bois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4412 99 40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aulne, bouleau, charme, châtaignier, chêne, érable, frêne, hêtre, hickory, marronnier, merisier, noyer, orme, peuplier, platane, robinier (faux acacia), tilleul ou tulipier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4412 99 50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4412 99 85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4413 00 00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Bois dits «densifiés», en blocs, planches, lames ou profilés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Cadres en bois pour tableaux, photographies, miroirs ou objets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4414 00 10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 tropicaux visés à la note complémentaire 2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4414 00 90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4415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Caisses, caissettes, cageots, cylindres et emballages similaires, en bois; tambours (tourets) pour câbles, en bois; palettes simples, palettes-caisses et autres plateaux de chargement, en bois; rehausses de palettes en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Caisses, caissettes, cageots, cylindres et emballages similaires; tambours (tourets) pour câbles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Caisses, caissettes, cageots, cylindres et emballages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Tambours (tourets) pour câbles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Palettes simples, palettes-caisses et autres plateaux de chargement; rehausses de palettes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4415 20 20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Palettes simples; rehausses de palettes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4415 20 90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4416 00 00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Futailles, cuves, baquets et autres ouvrages de tonnellerie et leurs parties, en bois, y compris les merrains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4417 00 00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Outils, montures et manches d’outils, montures de brosses, manches de balais ou de brosses, en bois; formes, embauchoirs et tendeurs pour chaussures, en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Ouvrages de menuiserie et pièces de charpente pour construction, y compris les panneaux cellulaires, les panneaux assemblés pour revêtement de sol et les bardeaux (shingles et shakes), en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Fenêtres, portes-fenêtres et leurs cadres et chambranles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 tropicaux visés à la note complémentaire 2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4418 10 50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4418 20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Portes et leurs cadres, chambranles et seuils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 tropicaux visés à la note complémentaire 2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4418 20 50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4418 20 80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Coffrages pour le bétonnage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4418 50 00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Bardeaux (shingles et shakes)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4418 60 00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Poteaux et poutres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Panneaux assemblés pour revêtement de sol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4418 71 00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sols mosaïques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4418 72 00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multicouches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4418 79 00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4418 90 10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 lamellés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4418 90 80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Articles en bois pour la table ou la cuisine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4419 00 10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 tropicaux visés à la note complémentaire 2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4419 00 90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Bois marquetés et bois incrustés; coffrets, écrins et étuis pour bijouterie ou orfèvrerie et ouvrages similaires, en bois; statuettes et autres objets d’ornement, en bois; articles d’ameublement en bois ne relevant pas du chapitre 94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Statuettes et autres objets d’ornement, en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4420 10 11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 tropicaux visés à la note complémentaire 2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4420 10 19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Bois marquetés et bois incrustés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4420 90 91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 tropicaux visés à la note complémentaire 2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4420 90 99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4421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ouvrages en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Cintres pour vêtements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4421 90 91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panneaux de fibres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4421 90 95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Cercueils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4421 90 97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45 - LIÈGE ET OUVRAGES EN LIÈGE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4501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Liège naturel brut ou simplement préparé; déchets de liège; liège concassé, granulé ou pulvérisé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Liège naturel brut ou simplement préparé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4501 90 00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4502 00 00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Liège naturel, écroûté ou simplement équarri, ou en cubes, plaques, feuilles ou bandes de forme carrée ou rectangulaire (y compris les ébauches à arêtes vives pour bouchons)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4503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Ouvrages en liège naturel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Bouchons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4503 10 10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cylindriques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4503 10 90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4504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Liège aggloméré (avec ou sans liant) et ouvrages en liège aggloméré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Cubes, briques, plaques, feuilles et bandes; carreaux de toute forme; cylindres pleins, y compris les disques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Bouchons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vins mousseux, même avec rondelles en liège naturel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liant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4504 10 99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4504 90 20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Bouchons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4504 90 80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46 - OUVRAGES DE SPARTERIE OU DE VANNERIE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4601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Tresses et articles similaires en matières à tresser, même assemblés en bandes; matières à tresser, tresses et articles similaires en matières à tresser, tissés ou parallélisés, à plat, même finis (nattes, paillassons et claies, par exemple)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Nattes, paillassons et claies en matières végétales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bambou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4601 21 10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confectionnés à partir de tresses et articles similaires en matières à tresser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rotin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confectionnés à partir de tresses et articles similaires en matières à tresser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confectionnés à partir de tresses et articles similaires en matières à tresser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bambou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4601 92 05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Tresses et articles similaires en matières à tresser, même assemblés en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confectionnés à partir de tresses et articles similaires en matières à tresser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rotin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4601 93 05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Tresses et articles similaires en matières à tresser, même assemblés en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confectionnés à partir de tresses et articles similaires en matières à tresser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végétales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4601 94 05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Tresses et articles similaires en matières à tresser, même assemblés en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confectionnés à partir de tresses et articles similaires en matières à tresser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4601 99 05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Tresses et articles similaires en matières à tresser, même assemblés en bandes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confectionnés à partir de tresses et articles similaires en matières à tresser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4601 99 90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4602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Ouvrages de vannerie obtenus directement en forme à partir de matières à tresser ou confectionnés à l’aide des articles du nº 4601; ouvrages en luffa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végétales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bambou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rotin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4602 19 10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Paillons pour bouteilles servant d’emballage ou de protection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4602 90 00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8"/>
                <w:szCs w:val="28"/>
              </w:rPr>
            </w:pPr>
            <w:r>
              <w:rPr>
                <w:rFonts w:ascii="Arial" w:eastAsia="Times New Roman" w:hAnsi="Arial" w:cs="Arial"/>
                <w:b/>
                <w:bCs/>
                <w:noProof/>
                <w:color w:val="000000"/>
                <w:sz w:val="28"/>
                <w:szCs w:val="28"/>
              </w:rPr>
              <w:t>X</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8"/>
                <w:szCs w:val="20"/>
              </w:rPr>
              <w:t>SECTION X - PÂTES DE BOIS OU D’AUTRES MATIÈRES FIBREUSES CELLULOSIQUES; PAPIER OU CARTON À RECYCLER (DÉCHETS ET REBUTS); PAPIER ET SES APPLICATIONS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89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47 - PÂTES DE BOIS OU D’AUTRES MATIÈRES FIBREUSES CELLULOSIQUES; PAPIER OU CARTON À RECYCLER (DÉCHETS ET REBUTS)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Pâtes mécaniques de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4701 00 10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thermomécaniques de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4701 00 90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4702 00 00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Pâtes chimiques de bois, à dissoudre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4703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Pâtes chimiques de bois, à la soude ou au sulfate, autres que les pâtes à dissoudre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4703 11 00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4703 19 00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mi-blanchies ou blanchies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4703 21 00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4703 29 00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4704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Pâtes chimiques de bois, au bisulfite, autres que les pâtes à dissoudre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4704 11 00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4704 19 00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mi-blanchies ou blanchies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4704 21 00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4704 29 00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 de conifères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4705 00 00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Pâtes de bois obtenues par la combinaison d’un traitement mécanique et d’un traitement chimique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4706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Pâtes de fibres obtenues à partir de papier ou de carton recyclés (déchets et rebuts) ou d’autres matières fibreuses cellulosiques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de linters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de fibres obtenues à partir de papier ou de carton recyclés (déchets et rebuts)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bambou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mécaniques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chimiques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4706 93 00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obtenues par la combinaison d’un traitement mécanique et d’un traitement chimique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4707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ou cartons à recycler (déchets et rebuts)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ou cartons kraft écrus ou papiers ou cartons ondulés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papiers ou cartons obtenus principalement à partir de pâte chimique blanchie, non colorés dans la masse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ou cartons obtenus principalement à partir de pâte mécanique (journaux, périodiques et imprimés similaires, par exemple)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vieux numéros et invendus de journaux et revues, annuaires téléphoniques, brochures et imprimés publicitaires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déchets et rebuts non triés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triés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4707 90 90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48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48 - PAPIERS ET CARTONS; OUVRAGES EN PÂTE DE CELLULOSE, EN PAPIER OU EN CARTON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4801 00 00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Papier journal, en rouleaux ou en feuilles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et cartons, non couchés ni enduits, des types utilisés pour l’écriture, l’impression ou d’autres fins graphiques et papiers et cartons pour cartes ou bandes à perforer, non perforés, en rouleaux ou en feuilles de forme carrée ou rectangulaire, de tout format, autres que les papiers des n</w:t>
            </w:r>
            <w:r>
              <w:rPr>
                <w:rFonts w:ascii="Arial" w:hAnsi="Arial" w:cs="Arial"/>
                <w:b/>
                <w:noProof/>
                <w:sz w:val="22"/>
                <w:szCs w:val="20"/>
                <w:vertAlign w:val="superscript"/>
              </w:rPr>
              <w:t>os</w:t>
            </w:r>
            <w:r>
              <w:rPr>
                <w:rFonts w:ascii="Arial" w:hAnsi="Arial" w:cs="Arial"/>
                <w:b/>
                <w:noProof/>
                <w:sz w:val="22"/>
                <w:szCs w:val="20"/>
              </w:rPr>
              <w:t> 4801 ou 4803; papiers et cartons formés feuille à feuille (papiers et cartons à la main)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formés feuille à feuille (papiers à la main)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supports pour papiers ou cartons photosensibles, sensibles à la chaleur ou électrosensibles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supports pour papiers peints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4802 40 10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fibres obtenues par un procédé mécanique ou dont 10 % au plus en poids de la composition fibreuse totale sont constitués par de telles fibres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4802 40 90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papiers et cartons, sans fibres obtenues par un procédé mécanique ou chimico-mécanique ou dont 10 % au plus en poids de la composition fibreuse totale sont constitués par de telles fibres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inférieur à 40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4802 55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de 40 g ou plus mais n’excédant pas 150 g, en rouleaux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4802 55 15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de 40 g ou plus mais inférieur à 60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4802 55 25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de 60 g ou plus mais inférieur à 75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4802 55 30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de 75 g ou plus mais inférieur à 80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de 80 g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de 40 g ou plus mais n’excédant pas 150 g, en feuilles dont un côté n’excède pas 435 mm et l’autre n’excède pas 297 mm à l’état non plié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4802 56 20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un côté mesure 297 mm et l’autre mesure 210 mm (format A4)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4802 56 80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4802 57 00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 poids au mètre carré de 40 g ou plus mais n’excédant pas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excédant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4802 58 10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4802 58 90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papiers et cartons, dont plus de 10 % en poids de la composition fibreuse totale sont constitués par des fibres obtenues par un procédé mécanique ou chimico-mécanique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4802 61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4802 61 15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inférieur à 72 g et dont plus de 50 % en poids de la composition fibreuse totale sont constitués par des fibres obtenues par un procédé mécanique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4802 61 80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4802 62 00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feuilles dont un côté n’excède pas 435 mm et l’autre n’excède pas 297 mm à l’état non plié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4802 69 00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Papiers des types utilisés pour papiers de toilette, pour serviettes à démaquiller, pour essuie-mains, pour serviettes ou pour papiers similaires à usages domestiques, d’hygiène ou de toilette, ouate de cellulose et nappes de fibres de cellulose, même crêpés, plissés, gaufrés, estampés, perforés, coloriés en surface, décorés en surface ou imprimés, en rouleaux ou en feuilles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Ouate de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crêpe et nappes de fibres de cellulose dites «tissue», d’un poids, par pli, au mètre carré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4803 00 90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Papiers et cartons kraft, non couchés ni enduits, en rouleaux ou en feuilles, autres que ceux des n</w:t>
            </w:r>
            <w:r>
              <w:rPr>
                <w:rFonts w:ascii="Arial" w:hAnsi="Arial" w:cs="Arial"/>
                <w:b/>
                <w:noProof/>
                <w:sz w:val="22"/>
                <w:vertAlign w:val="superscript"/>
              </w:rPr>
              <w:t>os</w:t>
            </w:r>
            <w:r>
              <w:rPr>
                <w:rFonts w:ascii="Arial" w:hAnsi="Arial" w:cs="Arial"/>
                <w:b/>
                <w:noProof/>
                <w:sz w:val="22"/>
              </w:rPr>
              <w:t> 4802 ou 4803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pour couverture, dits kraftliner: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composition fibreuse totale est constituée par 80 % au moins en poids par des fibres de conifères obtenues par le procédé chimique au sulfate ou à la soude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inférieur à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compris entre 150 g inclus et 175 g exclus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égal ou supérieur à 175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composition fibreuse totale est constituée par 80 % au moins en poids par des fibres de conifères obtenues par le procédé chimique au sulfate ou à la soude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d’une ou plusieurs couches écrues et d’une couche extérieure blanchie, mi-blanchie ou colorée dans la masse, d’un poids au mètre carré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4804 19 12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 à 175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4804 19 19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égal ou supérieur à 175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kraft pour sacs de grande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composition fibreuse totale est constituée par 80 % au moins en poids par des fibres de conifères obtenues par le procédé chimique au sulfate ou à la soude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composition fibreuse totale est constituée par 80 % au moins en poids par des fibres de conifères obtenues par le procédé chimique au sulfate ou à la soude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papiers et cartons kraft d’un poids au mètre carré n’excédant pas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composition fibreuse totale est constituée par 80 % au moins en poids par des fibres de conifères obtenues par le procédé chimique au sulfate ou à la soude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4804 31 51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servant d’isolant pour des usages électrotechniques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4804 31 58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4804 31 80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composition fibreuse totale est constituée par 80 % au moins en poids par des fibres de conifères obtenues par le procédé chimique au sulfate ou à la soude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4804 39 51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 uniformément dans la masse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4804 39 58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4804 39 80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papiers et cartons kraft d’un poids au mètre carré compris entre 150 g exclus et 225 g exclus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4804 41 91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dits saturating kraft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4804 41 98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 uniformément dans la masse et dont plus de 95 % en poids de la composition fibreuse totale sont constitués par des fibres de bois obtenues par un procédé chimique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papiers et cartons kraft d’un poids au mètre carré égal ou supérieur à 225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4804 52 00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 uniformément dans la masse et dont plus de 95 % en poids de la composition fibreuse totale sont constitués par des fibres de bois obtenues par un procédé chimique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4804 59 10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composition fibreuse totale est constituée par 80 % au moins en poids par des fibres de conifères obtenues par le procédé chimique au sulfate ou à la soude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4804 59 90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papiers et cartons, non couchés ni enduits, en rouleaux ou en feuilles, n’ayant pas subi d’ouvraison complémentaire ou de traitements autres que ceux stipulés dans la note 3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pour cannelure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mi-chimique pour cannelure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paille pour cannelure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Wellenstoff</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Testliner (fibres récupérées)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4805 24 00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n’excédant pas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4805 25 00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excédant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4805 30 00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sulfite d’emballage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et carton filtre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4805 50 00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et carton feutre, papier et carton laineux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n’excédant pas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excédant 150 g, mais inférieur à 225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mètre carré égal ou supérieur à 225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4805 93 20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papiers recyclés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4805 93 80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et cartons sulfurisés, papiers ingraissables, papiers-calques et papier dit «cristal» et autres papiers calandrés transparents ou translucides, en rouleaux ou en feuilles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sulfurisés (parchemin végétal)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ingraissables (greaseproof)</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Papiers-calques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4806 40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dit «cristal» et autres papiers calandrés transparents ou translucides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4806 40 10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dit «cristal»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4806 40 90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4807 00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Papiers et cartons assemblés à plat par collage, non couchés ni enduits à la surface ni imprégnés, même renforcés intérieurement, en rouleaux ou en feuilles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4807 00 30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papiers recyclés, même recouverts de papier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4807 00 80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et cartons ondulés (même avec recouvrement par collage), crêpés, plissés, gaufrés, estampés ou perforés, en rouleaux ou en feuilles, autres que les papiers des types décrits dans le libellé du nº 4803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4808 10 00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ondulés, même perforés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4808 40 00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Kraft, crêpés ou plissés, même gaufrés, estampés ou perforés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4808 90 00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4809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carbone, papiers dits «autocopiants» et autres papiers pour duplication ou reports (y compris les papiers couchés, enduits ou imprégnés pour stencils ou pour plaques offset), même imprimés, en rouleaux ou en feuilles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4809 20 00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dits «autocopiants»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4809 90 00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et cartons couchés au kaolin ou à d’autres substances inorganiques sur une ou sur les deux faces, avec ou sans liants, à l’exclusion de tout autre couchage ou enduction, même coloriés en surface, décorés en surface ou imprimés, en rouleaux ou en feuilles de forme carrée ou rectangulaire, de tout format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29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des types utilisés pour l’écriture, l’impression ou d’autres fins graphiques, sans fibres obtenues par un procédé mécanique ou chimico-mécanique ou dont 10 % au plus en poids de la composition fibreuse totale sont constitués par de telles fibres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4810 14 00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feuilles dont un des côtés n’excède pas 435 mm et dont l’autre côté n’excède pas 297 mm à l’état non plié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des types utilisés pour l’écriture, l’impression ou d’autres fins graphiques, dont plus de 10 % en poids de la composition fibreuse totale sont constitués par des fibres obtenues par un procédé mécanique ou chimico-mécanique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4810 22 00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couché léger, dit LWC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4810 29 30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4810 29 80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kraft autres que ceux des types utilisés pour l’écriture, l’impression ou d’autres fins graphiques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 uniformément dans la masse et dont plus de 95 % en poids de la composition fibreuse totale sont constitués par des fibres de bois obtenues par un procédé chimique, d’un poids au mètre carré n’excédant pas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 uniformément dans la masse et dont plus de 95 % en poids de la composition fibreuse totale sont constitués par des fibres de bois obtenues par un procédé chimique, d’un poids au mètre carré excédant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4810 32 10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couchés ou enduits de kaolin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papiers et cartons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multicouches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chaque couche est blanchie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4810 92 30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une seule couche extérieure est blanchie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pâte blanchie, couchés ou enduits de kaolin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4810 99 80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cartons, ouate de cellulose et nappes de fibres de cellulose, couchés, enduits, imprégnés, recouverts, coloriés en surface, décorés en surface ou imprimés, en rouleaux ou en feuilles de forme carrée ou rectangulaire, de tout format, autres que les produits des types décrits dans les libellés des n</w:t>
            </w:r>
            <w:r>
              <w:rPr>
                <w:rFonts w:ascii="Arial" w:hAnsi="Arial" w:cs="Arial"/>
                <w:b/>
                <w:noProof/>
                <w:sz w:val="22"/>
                <w:szCs w:val="20"/>
                <w:vertAlign w:val="superscript"/>
              </w:rPr>
              <w:t>os</w:t>
            </w:r>
            <w:r>
              <w:rPr>
                <w:rFonts w:ascii="Arial" w:hAnsi="Arial" w:cs="Arial"/>
                <w:b/>
                <w:noProof/>
                <w:sz w:val="22"/>
                <w:szCs w:val="20"/>
              </w:rPr>
              <w:t> 4803, 4809 ou 4810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goudronnés, bitumés ou asphaltés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gommés ou adhésifs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auto-adhésifs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4811 41 20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n’excédant pas 10 cm, dont l’enduit consiste en caoutchouc, naturel ou synthétique, non vulcanisé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4811 41 90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enduits, imprégnés ou recouverts de matière plastique (à l’exclusion des adhésifs)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 d’un poids au mètre carré excédant 150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4811 59 00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4811 60 00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enduits, imprégnés ou recouverts de cire, de paraffine, de stéarine, d’huile ou de glycérol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4811 90 00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papiers, cartons, ouate de cellulose et nappes de fibres de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4812 00 00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Blocs filtrants et plaques filtrantes, en pâte à papier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 à cigarettes, même découpé à format ou en cahiers ou en tubes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cahiers ou en tubes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 d’une largeur n’excédant pas 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 d’une largeur excédant 5 cm mais n’excédant pas 15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4813 90 90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peints et revêtements muraux similaires; vitrauphanies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4814 20 00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peints et revêtements muraux similaires, constitués par du papier enduit ou recouvert, sur l’endroit, d’une couche de matière plastique grainée, gaufrée, coloriée, imprimée de motifs ou autrement décorée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4814 90 10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peints et revêtements muraux similaires, constitués de papier grainé, gaufré, colorié en surface, imprimé de motifs ou autrement décoré en surface, enduits ou recouverts de matière plastique protectrice transparente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4814 90 70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4816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carbone, papiers dits «autocopiants» et autres papiers pour duplication ou reports (autres que ceux du nº 4809), stencils complets et plaques offset, en papier, même conditionnés en boîtes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4816 20 00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dits «autocopiants»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4816 90 00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Enveloppes, cartes-lettres, cartes postales non illustrées et cartes pour correspondance, en papier ou carton; boîtes, pochettes et présentations similaires, en papier ou carton, renfermant un assortiment d’articles de correspondance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4817 10 00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Enveloppes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4817 20 00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Cartes-lettres, cartes postales non illustrées et cartes pour correspondance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4817 30 00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pochettes et présentations similaires, en papier ou carton, renfermant un assortiment d’articles de correspondance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Papiers des types utilisés pour papiers de toilette et pour papiers similaires, ouate de cellulose ou nappes de fibres de cellulose, des types utilisés à des fins domestiques ou sanitaires, en rouleaux d’une largeur n’excédant pas 36 cm, ou coupés à format; mouchoirs, serviettes à démaquiller, essuie-mains, nappes, serviettes de table, draps de lit et articles similaires à usages domestiques, de toilette, hygiéniques ou hospitaliers, vêtements et accessoires du vêtement, en pâte à papier, papier, ouate de cellulose ou nappes de fibres de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hygiénique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pli, au mètre carré n’excédant pas 25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4818 10 90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pli, au mètre carré excédant 25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Mouchoirs, serviettes à démaquiller et essuie-mains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Mouchoirs et serviettes à démaquiller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Essuie-mains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4818 20 91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4818 20 99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Nappes et serviettes de table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4818 50 00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Vêtements et accessoires du vêtement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à usage chirurgical, médical ou hygiénique,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4818 90 90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4819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Boîtes, sacs, pochettes, cornets et autres emballages en papier, carton, ouate de cellulose ou nappes de fibres de cellulose; cartonnages de bureau, de magasin ou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et caisses en papier ou carton ondulé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et cartonnages, pliants, en papier ou carton non ondulé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Sacs d’une largeur à la base de 40 cm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sacs; sachets, pochettes (autres que celles pour disques) et cornets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4819 50 00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emballages, y compris les pochettes pour disques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4819 60 00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Cartonnages de bureau, de magasin ou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Registres, livres comptables, carnets (de notes, de commandes, de quittances), agendas, blocs-mémorandums, blocs de papier à lettres et ouvrages similaires, cahiers, sous-main, classeurs, reliures (à feuillets mobiles ou autres), chemises et couvertures à dossiers et autres articles scolaires, de bureau ou de papeterie, y compris les liasses et carnets manifold, même comportant des feuilles de papier carbone, en papier ou carton; albums pour échantillonnages ou pour collections et couvertures pour livres, en papier ou carton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4820 10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Registres, livres comptables, carnets (de notes, de commandes, de quittances), blocs-mémorandums, blocs de papier à lettres, agendas et ouvrages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Registres, livres comptables et carnets de commandes ou de quittances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4820 10 30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Carnets de notes, blocs de papier à lettres et blocs-mémorandums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4820 10 50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Agendas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Cahiers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Classeurs, reliures (autres que les couvertures pour livres), chemises et couvertures à dossiers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Liasses et carnets manifold, même comportant des feuilles de papier carbone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4820 50 00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Albums pour échantillonnages ou pour collections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4820 90 00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Étiquettes de tous genres, en papier ou carton, imprimées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auto-adhésives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auto-adhésives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4821 90 90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Tambours, bobines, fusettes, canettes et supports similaires, en pâte à papier, papier ou carton, même perforés ou durcis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l’enroulement des fils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4822 90 00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4823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papiers, cartons, ouate de cellulose et nappes de fibres de cellulose découpés à format; autres ouvrages en pâte à papier, papier, carton, ouate de cellulose ou nappes de fibres de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 et carton-filtre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à diagrammes pour appareils enregistreurs, en bobines, en feuilles ou en disques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Plateaux, plats, assiettes, tasses, gobelets et articles similaires, en papier ou carton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4823 61 00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bambou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4823 69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4823 69 10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Plateaux, plats et assiettes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4823 69 90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4823 70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moulés ou pressés en pâte à papier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4823 70 10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Emballages alvéolaires pour œufs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4823 70 90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4823 90 40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Papiers et cartons des types utilisés pour l’écriture, l’impression ou d’autres fins graphiques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4823 90 85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49 - PRODUITS DE L’ÉDITION, DE LA PRESSE OU DES AUTRES INDUSTRIES GRAPHIQUES; TEXTES MANUSCRITS OU DACTYLOGRAPHIÉS ET PLANS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4901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Livres, brochures et imprimés similaires, même sur feuillets isolés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feuillets isolés, même pliés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4901 91 00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Dictionnaires et encyclopédies, même en fascicules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4901 99 00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4902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Journaux et publications périodiques imprimés, même illustrés ou contenant de la publicité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paraissant au moins quatre fois par semaine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4902 90 00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4903 00 00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Albums ou livres d’images et albums à dessiner ou à colorier, pour enfants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4904 00 00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Musique manuscrite ou imprimée, illustrée ou non, même reliée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4905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Ouvrages cartographiques de tous genres, y compris les cartes murales, les plans topographiques et les globes,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4905 10 00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Globes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4905 91 00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 de livres ou de brochures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4905 99 00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4906 00 00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Plans et dessins d’architectes, d’ingénieurs et autres plans et dessins industriels, commerciaux, topographiques ou similaires, obtenus en original à la main; textes écrits à la main; reproductions photographiques sur papier sensibilisé et copies obtenues au carbone des plans, dessins ou textes visés ci-dessus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4907 00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Timbres-poste, timbres fiscaux et analogues, non oblitérés, ayant cours ou destinés à avoir cours dans le pays dans lequel ils ont, ou auront, une valeur faciale reconnue; papier timbré; billets de banque; chèques; titres d’actions ou d’obligations et titres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4907 00 10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Timbres-poste, timbres fiscaux et analogues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4907 00 30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Billets de banque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4907 00 90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4908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Décalcomanies de tous genres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4908 10 00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Décalcomanies vitrifiables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4908 90 00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4909 00 00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Cartes postales imprimées ou illustrées; cartes imprimées comportant des vœux ou des messages personnels, même illustrées, avec ou sans enveloppes, garnitures ou applications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4910 00 00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Calendriers de tous genres, imprimés, y compris les blocs de calendriers à effeuiller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4911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imprimés, y compris les images, les gravures et les photographies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 publicitaires, catalogues commerciaux et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Catalogues commerciaux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Images, gravures et photographies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4911 99 00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2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XI</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8"/>
                <w:szCs w:val="20"/>
              </w:rPr>
              <w:t>SECTION XI - MATIÈRES TEXTILES ET OUVRAGES EN CES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31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50 - SOIE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5001 00 00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Cocons de vers à soie propres au dévidage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5002 00 00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Soie grège (non moulinée)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5003 00 00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Déchets de soie (y compris les cocons non dévidables, les déchets de fils et les effilochés)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Fils de soie (autres que les fils de déchets de soie)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5004 00 10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décrués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5004 00 90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Fils de déchets de soie,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5005 00 10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décrués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5005 00 90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5006 00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Fils de soie ou de déchets de soie, conditionnés pour la vente au détail; poil de Messine (crin de Florence)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5006 00 10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de soie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5006 00 90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de déchets de soie; poil de Messine (crin de Florence)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5007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Tissus de soie ou de déchets de soie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de bourrette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contenant au moins 85 % en poids de soie ou de déchets de soie autres que la bourrette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Crêpes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décrués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Pongés, habutaï, honan, shantung, corah et tissus similaires d’Extrême-Orient, de soie pure (non mélangée de bourre de soie, de déchets de bourre de soie ou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écrus ou simplement décrués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clairs (non serrés)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décrués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5007 20 61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57 cm mais n’excédant pas 75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5007 20 69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5007 20 71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décrués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5007 90 90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51 - LAINE, POILS FINS OU GROSSIERS; FILS ET TISSUS DE CRIN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Laines, non cardées ni peignées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suint, y compris les laines lavées à dos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Laines de tonte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dégraissées, non carbonisées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Laines de tonte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5101 30 00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carbonisées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Poils fins ou grossiers, non cardés ni peignés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chèvre du Cachemire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lapin angora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d’alpaga, de lama, de vigogne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5102 19 40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chameau et dromadaire, de yack, de chèvre mohair, de chèvre du Tibet et de chèvres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lapins que le lapin angora, de lièvre, de castor, de ragondin et de rat musqué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Poils grossiers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Déchets de laine ou de poils fins ou grossiers, y compris les déchets de fils mais à l’exclusion des effilochés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Blousses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carbonisées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carbonisées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déchets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5103 30 00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de poils grossiers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5104 00 00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Effilochés de laine ou de poils fins ou grossiers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Laine, poils fins ou grossiers, cardés ou peignés (y compris la «laine peignée en vrac»)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Laine cardée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Laine peignée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«Laine peignée en vrac»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Poils fins, cardés ou peignés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chèvre du Cachemire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5105 40 00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Poils grossiers, cardés ou peignés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0"/>
                <w:szCs w:val="20"/>
              </w:rPr>
              <w:t>Fils de laine cardée,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laine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moins de 85 % en poids de laine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laine et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5106 20 91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5106 20 99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Fils de laine peignée,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laine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moins de 85 % en poids de laine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laine et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des fibres synthétiques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5107 20 99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poils fins, cardés ou peignés,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peignés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5108 20 90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5109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Fils de laine ou de poils fins,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5109 10 10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boules, en pelotes, en écheveaux ou en échevettes d’un poids excédant 125 g mais n’excédant pas 500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5109 10 90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5109 90 00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5110 00 00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Fils de poils grossiers ou de crin (y compris les fils de crin guipés), même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laine cardée ou de poils fins cardés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300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mélangés principalement ou uniquement avec des filaments synthétiques ou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mélangés principalement ou uniquement avec des fibres synthétiques ou artificielles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300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5111 30 80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excédant 300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10 % au total de matières textiles du chapitre 50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5111 90 91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300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5111 90 98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excédant 300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5112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laine peignée ou de poils fins peignés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mélangés principalement ou uniquement avec des filaments synthétiques ou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mélangés principalement ou uniquement avec des fibres synthétiques ou artificielles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5112 30 80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excédant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10 % au total de matières textiles du chapitre 50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5112 90 91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5112 90 98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excédant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5113 00 00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Tissus de poils grossiers ou de crin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52 -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Coton, non cardé ni peigné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5201 00 10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hydrophile ou blanchi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5201 00 90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Déchets de coton (y compris les déchets de fils et les effilochés)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de fils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5202 91 00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Effilochés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5202 99 00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5203 00 00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Coton, cardé ou peigné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à coudre de coton, même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5204 11 00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5204 19 00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5204 20 00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coton (autres que les fils à coudre), contenant au moins 85 % en poids de coton,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simples, en fibres non peignées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714,29 décitex ou plus (n’excédant pas 14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714,29 décitex mais pas moins de 232,56 décitex (excédant 14 numéros métriques mais n’excédant pas 43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232,56 décitex mais pas moins de 192,31 décitex (excédant 43 numéros métriques mais n’excédant pas 52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192,31 décitex mais pas moins de 125 décitex (excédant 52 numéros métriques mais n’excédant pas 80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125 décitex (excédant 80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5205 15 10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125 décitex mais pas moins de 83,33 décitex (excédant 80 numéros métriques mais n’excédant pas 120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5205 15 90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83,33 décitex (excédant 120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simples, en fibres peignées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714,29 décitex ou plus (n’excédant pas 14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714,29 décitex mais pas moins de 232,56 décitex (excédant 14 numéros métriques mais n’excédant pas 43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232,56 décitex mais pas moins de 192,31 décitex (excédant 43 numéros métriques mais n’excédant pas 52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192,31 décitex mais pas moins de 125 décitex (excédant 52 numéros métriques mais n’excédant pas 80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5205 26 00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125 décitex mais pas moins de 106,38 décitex (excédant 80 numéros métriques mais n’excédant pas 94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5205 27 00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106,38 décitex mais pas moins de 83,33 décitex (excédant 94 numéros métriques mais n’excédant pas 120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5205 28 00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83,33 décitex (excédant 120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retors ou câblés, en fibres non peignées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714,29 décitex ou plus (n’excédant pas 14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714,29 décitex mais pas moins de 232,56 décitex (excédant 14 numéros métriques mais n’excédant pas 43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232,56 décitex mais pas moins de 192,31 décitex (excédant 43 numéros métriques mais n’excédant pas 52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192,31 décitex mais pas moins de 125 décitex (excédant 52 numéros métriques mais n’excédant pas 80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5205 35 00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125 décitex (excédant 80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retors ou câblés, en fibres peignées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714,29 décitex ou plus (n’excédant pas 14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714,29 décitex mais pas moins de 232,56 décitex (excédant 14 numéros métriques mais n’excédant pas 43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232,56 décitex mais pas moins de 192,31 décitex (excédant 43 numéros métriques mais n’excédant pas 52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192,31 décitex mais pas moins de 125 décitex (excédant 52 numéros métriques mais n’excédant pas 80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5205 46 00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125 décitex mais pas moins de 106,38 décitex (excédant 80 numéros métriques mais n’excédant pas 94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5205 47 00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106,38 décitex mais pas moins de 83,33 décitex (excédant 94 numéros métriques mais n’excédant pas 120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5205 48 00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83,33 décitex (excédant 120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coton (autres que les fils à coudre), contenant moins de 85 % en poids de coton,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simples, en fibres non peignées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714,29 décitex ou plus (n’excédant pas 14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714,29 décitex mais pas moins de 232,56 décitex (excédant 14 numéros métriques mais n’excédant pas 43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232,56 décitex mais pas moins de 192,31 décitex (excédant 43 numéros métriques mais n’excédant pas 52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192,31 décitex mais pas moins de 125 décitex (excédant 52 numéros métriques mais n’excédant pas 80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5206 15 00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125 décitex (excédant 80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simples, en fibres peignées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714,29 décitex ou plus (n’excédant pas 14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714,29 décitex mais pas moins de 232,56 décitex (excédant 14 numéros métriques mais n’excédant pas 43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232,56 décitex mais pas moins de 192,31 décitex (excédant 43 numéros métriques mais n’excédant pas 52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192,31 décitex mais pas moins de 125 décitex (excédant 52 numéros métriques mais n’excédant pas 80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5206 25 00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125 décitex (excédant 80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retors ou câblés, en fibres non peignées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714,29 décitex ou plus (n’excédant pas 14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714,29 décitex mais pas moins de 232,56 décitex (excédant 14 numéros métriques mais n’excédant pas 43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232,56 décitex mais pas moins de 192,31 décitex (excédant 43 numéros métriques mais n’excédant pas 52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192,31 décitex mais pas moins de 125 décitex (excédant 52 numéros métriques mais n’excédant pas 80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5206 35 00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125 décitex (excédant 80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retors ou câblés, en fibres peignées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714,29 décitex ou plus (n’excédant pas 14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714,29 décitex mais pas moins de 232,56 décitex (excédant 14 numéros métriques mais n’excédant pas 43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232,56 décitex mais pas moins de 192,31 décitex (excédant 43 numéros métriques mais n’excédant pas 52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192,31 décitex mais pas moins de 125 décitex (excédant 52 numéros métriques mais n’excédant pas 80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5206 45 00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en fils simples moins de 125 décitex (excédant 80 numéros métriques en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coton (autres que les fils à coudre)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5207 10 00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5207 90 00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coton, contenant au moins 85 % en poids de coton, d’un poids n’excédant pas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n’excédant pas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Gaze à pansement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100 g/m² mais n’excédant pas 130 g/m², d’une largeur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5208 12 16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130 g/m², d’une largeur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5208 12 96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n’excédant pas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Gaze à pansement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100 g/m² mais n’excédant pas 130 g/m², d’une largeur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5208 22 16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130 g/m², d’une largeur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5208 22 96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n’excédant pas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100 g/m² mais n’excédant pas 130 g/m², d’une largeur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5208 32 16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130 g/m², d’une largeur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5208 32 96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n’excédant pas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n’excédant pas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 d’un poids excédant 100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5208 59 90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5209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Tissus de coton, contenant au moins 85 % en poids de coton, d’un poids excédant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dits «denim»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5209 52 00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5209 59 00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coton, contenant moins de 85 % en poids de coton, mélangés principalement ou uniquement avec des fibres synthétiques ou artificielles, d’un poids n’excédant pas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5210 59 00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coton, contenant moins de 85 % en poids de coton, mélangés principalement ou uniquement avec des fibres synthétiques ou artificielles, d’un poids excédant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dits «denim»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Jacquard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5211 49 90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5211 52 00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5211 59 00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5212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tissus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5212 15 10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5212 15 90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excédant 200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5212 25 10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5212 25 90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53 - AUTRES FIBRES TEXTILES VÉGÉTALES; FILS DE PAPIER ET TISSUS DE FILS DE PAPIER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Lin brut ou travaillé mais non filé; étoupes et déchets de lin (y compris les déchets de fils et les effilochés)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 brut ou roui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 brisé, teillé, peigné ou autrement travaillé, mais non filé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5301 21 00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brisé ou teillé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5301 29 00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5301 30 00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Étoupes et déchets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Chanvre (Cannabis sativa L,) brut ou travaillé mais non filé; étoupes et déchets de chanvre (y compris les déchets de fils et les effilochés)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Chanvre brut ou roui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5302 90 00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Jute et autres fibres textiles libériennes (à l’exclusion du lin, du chanvre et de la ramie), bruts ou travaillés mais non filés; étoupes et déchets de ces fibres (y compris les déchets de fils et les effilochés)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Jute et autres fibres textiles libériennes, bruts ou rouis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5305 00 00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Coco, abaca (chanvre de Manille ou Musa textilis Nee), ramie et autres fibres textiles végétales non dénommées ni comprises ailleurs, bruts ou travaillés mais non filés; étoupes et déchets de ces fibres (y compris les déchets de fils et les effilochés)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833,3 décitex ou plus (n’excédant pas 12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833,3 décitex mais pas moins de 277,8 décitex (excédant 12 numéros métriques mais n’excédant pas 36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277,8 décitex (excédant 36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retors ou câblés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5306 20 90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jute ou d’autres fibres textiles libériennes du nº 5303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5307 10 00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5307 20 00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retors ou câblés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d’autres fibres textiles végétales; fils de papier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de coco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de chanvre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de ramie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277,8 décitex ou plus (n’excédant pas 36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moins de 277,8 décitex (excédant 36 numéros métriques)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de papier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5308 90 90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5309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moins de 85 % en poids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5309 29 00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5310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jute ou d’autres fibres textiles libériennes du nº 5303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5310 10 10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n’excédant pas 150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5310 10 90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150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5310 90 00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Tissus d’autres fibres textiles végétales; tissus de fils de papier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5311 00 10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de ramie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5311 00 90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54 - FILAMENTS SYNTHÉTIQUES OU ARTIFICIELS; lames et formes similaires en matières textiles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à coudre de filaments synthétiques ou artificiels, même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filaments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à âme dits core yarn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Filaments de polyester enrobés de fibres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5401 10 16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texturés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filaments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5401 20 90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filaments synthétiques (autres que les fils à coudre), non conditionnés pour la vente au détail, y compris les monofilaments synthétiques de moins de 67 décitex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à haute ténacité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d’aramides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à haute ténacité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texturés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 titrant en fils simples 50 tex ou moins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 titrant en fils simples plus de 50 tex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simples, sans torsion ou d’une torsion n’excédant pas 50 tours au mètre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d’élastomères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5402 46 00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polyesters, partiellement orientés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5402 47 00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5402 48 00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simples, d’une torsion excédant 50 tours au mètre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5402 59 90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retors ou câblés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5402 69 90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filaments artificiels (autres que les fils à coudre), non conditionnés pour la vente au détail, y compris les monofilaments artificiels de moins de 67 décitex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à haute ténacité en rayonne viscose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rayonne viscose, sans torsion ou d’une torsion n’excédant pas 120 tours au mètre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rayonne viscose, d’une torsion excédant 120 tours au mètre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d’acétate de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retors ou câblés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rayonne viscose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d’acétate de cellulose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5403 49 00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Monofilaments synthétiques de 67 décitex ou plus et dont la plus grande dimension de la coupe transversale n’excède pas 1 mm; lames et formes similaires (paille artificielle, par exemple) en matières textiles synthétiques, dont la largeur apparente n’excède pas 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Monofilaments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d’élastomères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5404 90 90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5405 00 00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Monofilaments artificiels de 67 décitex ou plus et dont la plus grande dimension de la coupe transversale n’excède pas 1 mm; lames et formes similaires (paille artificielle, par exemple) en matières textiles artificielles, dont la largeur apparente n’excède pas 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5406 00 00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Fils de filaments synthétiques ou artificiels (autres que les fils à coudre),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fils de filaments synthétiques, y compris les tissus obtenus à partir des produits du nº 5404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obtenus à partir de fils à haute ténacité de nylon ou d’autres polyamides ou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obtenus à partir de lames ou formes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polyéthylène ou de polypropylène, d’une largeur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5407 20 11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3 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5407 20 19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3 m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visés à la note 9 de la section XI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contenant au moins 85 % en poids de filaments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5407 44 00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contenant au moins 85 % en poids de filaments de polyester texturés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5407 52 00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5407 53 00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5407 54 00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contenant au moins 85 % en poids de filaments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filaments de polyester non texturés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5407 69 90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contenant au moins 85 % en poids de filaments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5407 71 00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5407 72 00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5407 73 00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5407 74 00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contenant moins de 85 % en poids de filaments synthétiques et mélangés principalement ou uniquement avec du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5407 81 00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5407 82 00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5407 83 00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5407 84 00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5407 94 00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5408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fils de filaments artificiels, y compris les tissus obtenus à partir des produits du nº 5405</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obtenus à partir de fils à haute ténacité de rayonne viscose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contenant au moins 85 % en poids de filaments ou de lames ou formes similaires,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135 cm mais n’excédant pas 155 cm, à armure toile, sergé, croisé ou satin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5408 24 00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5408 34 00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55 - FIBRES SYNTHÉTIQUES OU ARTIFICIELLES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Câbles de filaments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acryliques ou modacryliques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5501 90 00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Câbles de filaments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5502 00 10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rayonne viscose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5502 00 40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d’acétate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5502 00 80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Fibres synthétiques discontinues, non cardées ni peignées ni autrement transformées pour la filature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d’aramides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acryliques ou modacryliques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Fibres artificielles discontinues, non cardées ni peignées ni autrement transformées pour la filature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5504 10 00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rayonne viscose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5504 90 00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Déchets de fibres synthétiques ou artificielles (y compris les blousses, les déchets de fils et les effilochés)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acryliques ou modacryliques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5505 10 70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5505 20 00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Fibres synthétiques discontinues, cardées, peignées ou autrement transformées pour la filature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5506 20 00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5506 30 00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acryliques ou modacryliques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5506 90 00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5507 00 00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Fibres artificielles discontinues, cardées, peignées ou autrement transformées pour la filature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à coudre de fibres synthétiques ou artificielles discontinues, même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5508 20 90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5509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fibres synthétiques discontinues (autres que les fils à coudre),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fibres discontinues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retors ou câblés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retors ou câblés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fibres discontinues acryliques ou modacryliques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retors ou câblés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contenant au moins 85 % en poids de fibres synthétiques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retors ou câblés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de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des fibres artificielles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5509 52 00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de la laine ou des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5509 53 00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du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5509 59 00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de fibres discontinues acryliques ou modacryliques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5509 61 00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de la laine ou des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5509 62 00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du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5509 69 00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de la laine ou des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du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5509 99 00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fibres artificielles discontinues (autres que les fils à coudre), non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fibres artificielles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retors ou câblés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mélangés principalement ou uniquement avec de la laine ou des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 mélangés principalement ou uniquement avec du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5510 90 00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fils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de fibres synthétiques ou artificielles discontinues (autres que les fils à coudre),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discontinues, contenant au moins 85 % en poids de ces fibres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5511 20 00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discontinues, contenant moins de 85 % en poids de ces fibres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5511 30 00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fibres synthétiques discontinues contenant au moins 85 % en poids de fibres synthétiques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fibres discontinues acryliques ou modacryliques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5512 29 10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5512 99 90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fibres synthétiques discontinues, contenant moins de 85 % en poids de ces fibres, mélangés principalement ou uniquement avec du coton, d’un poids n’excédant pas 170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5513 11 20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n’excédant pas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165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de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de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5513 49 00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fibres synthétiques discontinues, contenant moins de 85 % en poids de ces fibres, mélangés principalement ou uniquement avec du coton, d’un poids excédant 170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de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de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toile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discontinues de polyester, à armure sergé, y compris le croisé, dont le rapport d’armure n’excède pas 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 de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5514 49 00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tissus de fibres synthétiques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discontinues de polyester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des fibres discontinues de rayonne viscose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des filaments synthétiques ou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5515 12 30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de la laine ou des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de laine ou de poils fins, cardés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de laine ou de poils fins, peignés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5515 13 99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discontinues acryliques ou modacryliques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des filaments synthétiques ou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avec de la laine ou des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de laine ou de poils fins, cardés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mélangées principalement ou uniquement de laine ou de poils fins, peignés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tissus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principalement ou uniquement avec des filaments synthétiques ou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5515 99 20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5515 99 40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5515 99 80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5516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de fibres artificielles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au moins 85 % en poids de fibres artificielles discontinues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5516 14 00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moins de 85 % en poids de fibres artificielles discontinues, mélangées principalement ou uniquement avec des filaments synthétiques ou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Jacquard d’une largeur de 140 cm ou plus (coutils à matelas)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5516 24 00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moins de 85 % en poids de fibres artificielles discontinues, mélangées principalement ou uniquement avec de la laine ou des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5516 34 00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moins de 85 % en poids de fibres artificielles discontinues, mélangées principalement ou uniquement avec du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5516 44 00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 ou blanchis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5516 94 00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9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56 - OUATES, FEUTRES ET NONTISSÉS; FILS SPÉCIAUX; FICELLES, CORDES ET CORDAGES; ARTICLES DE CORDERIE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Ouates de matières textiles et articles en ces ouates; fibres textiles d’une longueur n’excédant pas 5 mm (tontisses), nœuds et noppes (boutons) de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Ouates de matières textiles et articles en ces ouates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hydrophile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Rouleaux d’un diamètre n’excédant pas 8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5601 30 00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Tontisses, nœuds et noppes (boutons) de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Feutres, même imprégnés, enduits, recouverts ou stratifiés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Feutres aiguilletés et produits cousus-tricotés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imprégnés, ni enduits, ni recouverts, ni stratifiés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Feutres aiguilletés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jute ou d’autres fibres textiles libériennes du nº 5303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cousus-tricotés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5602 10 38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imprégnés, enduits, recouverts ou stratifiés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feutres, non imprégnés ni enduits ni recouverts ni stratifiés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5602 90 00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Nontissés, même imprégnés, enduits, recouverts ou stratifiés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filaments synthétiques ou artificiels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25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ou recouverts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supérieur à 25 g/m² mais n’excédant pas 70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ou recouverts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supérieur à 70 g/m² mais n’excédant pas 150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ou recouverts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supérieur à 150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ou recouverts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5603 14 90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25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ou recouverts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supérieur à 25 g/m² mais n’excédant pas 70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ou recouverts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supérieur à 70 g/m² mais n’excédant pas 150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ou recouverts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supérieur à 150 g/m²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ou recouverts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5603 94 90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et cordes de caoutchouc, recouverts de textiles; fils textiles, lames et formes similaires des n</w:t>
            </w:r>
            <w:r>
              <w:rPr>
                <w:rFonts w:ascii="Arial" w:hAnsi="Arial" w:cs="Arial"/>
                <w:b/>
                <w:noProof/>
                <w:sz w:val="22"/>
                <w:szCs w:val="20"/>
                <w:vertAlign w:val="superscript"/>
              </w:rPr>
              <w:t>os</w:t>
            </w:r>
            <w:r>
              <w:rPr>
                <w:rFonts w:ascii="Arial" w:hAnsi="Arial" w:cs="Arial"/>
                <w:b/>
                <w:noProof/>
                <w:sz w:val="22"/>
                <w:szCs w:val="20"/>
              </w:rPr>
              <w:t> 5404 ou 5405, imprégnés, enduits, recouverts ou gainés de caoutchouc ou de matière plastique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5604 10 00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et cordes de caoutchouc, recouverts de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5604 90 10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à haute ténacité de polyesters, de nylon ou d’autres polyamides ou de rayonne viscose, imprégnés ou enduits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5604 90 90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5605 00 00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Filés métalliques et fils métallisés, même guipés, constitués par des fils textiles, des lames ou formes similaires des n</w:t>
            </w:r>
            <w:r>
              <w:rPr>
                <w:rFonts w:ascii="Arial" w:hAnsi="Arial" w:cs="Arial"/>
                <w:noProof/>
                <w:sz w:val="20"/>
                <w:szCs w:val="20"/>
                <w:vertAlign w:val="superscript"/>
              </w:rPr>
              <w:t>os</w:t>
            </w:r>
            <w:r>
              <w:rPr>
                <w:rFonts w:ascii="Arial" w:hAnsi="Arial" w:cs="Arial"/>
                <w:noProof/>
                <w:sz w:val="20"/>
                <w:szCs w:val="20"/>
              </w:rPr>
              <w:t> 5404 ou 5405, combinés avec du métal sous forme de fils, de lames ou de poudres, ou recouverts de métal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5606 00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Fils guipés, lames et formes similaires des n</w:t>
            </w:r>
            <w:r>
              <w:rPr>
                <w:rFonts w:ascii="Arial" w:hAnsi="Arial" w:cs="Arial"/>
                <w:noProof/>
                <w:sz w:val="20"/>
                <w:szCs w:val="20"/>
                <w:vertAlign w:val="superscript"/>
              </w:rPr>
              <w:t>os</w:t>
            </w:r>
            <w:r>
              <w:rPr>
                <w:rFonts w:ascii="Arial" w:hAnsi="Arial" w:cs="Arial"/>
                <w:noProof/>
                <w:sz w:val="20"/>
                <w:szCs w:val="20"/>
              </w:rPr>
              <w:t> 5404 ou 5405 guipées, autres que ceux du nº 5605 et autres que les fils de crin guipés; fils de chenille; fils dits «de chaînette»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5606 00 10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dits «de chaînette»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5606 00 91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guipés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5606 00 99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Ficelles, cordes et cordages, tressés ou non, même imprégnés, enduits, recouverts ou gainés de caoutchouc ou de matière plastique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sisal ou d’autres fibres textiles du genre Agave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Ficelles lieuses ou botteleuses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polyéthylène ou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Ficelles lieuses ou botteleuses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plus de 50000 décitex (5 grammes par mètre)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5607 49 19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5607 49 90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50000 décitex (5 grammes par mètre) ou moins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 ou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plus de 50000 décitex (5 grammes par mètre)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titrant 50000 décitex (5 grammes par mètre) ou moins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5607 50 90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5607 90 20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d’abaca (chanvre de Manille ou Musa textilis Nee) ou d’autres fibres (de feuilles) dures; de jute ou d’autres fibres textiles libériennes du nº 5303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5607 90 90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5608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Filets à mailles nouées, en nappes ou en pièces, obtenus à partir de ficelles, cordes ou cordages; filets confectionnés pour la pêche et autres filets confectionnés,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textiles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confectionnés pour la pêche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5608 11 20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ficelles, cordes ou cordages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5608 11 80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nylon ou en 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ficelles, cordes ou cordages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5608 90 00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5609 00 00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Articles en fils, lames ou formes similaires des n</w:t>
            </w:r>
            <w:r>
              <w:rPr>
                <w:rFonts w:ascii="Arial" w:hAnsi="Arial" w:cs="Arial"/>
                <w:noProof/>
                <w:sz w:val="20"/>
                <w:szCs w:val="20"/>
                <w:vertAlign w:val="superscript"/>
              </w:rPr>
              <w:t>os</w:t>
            </w:r>
            <w:r>
              <w:rPr>
                <w:rFonts w:ascii="Arial" w:hAnsi="Arial" w:cs="Arial"/>
                <w:noProof/>
                <w:sz w:val="20"/>
                <w:szCs w:val="20"/>
              </w:rPr>
              <w:t> 5404 ou 5405, ficelles, cordes ou cordages, non dénommés ni compris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57 - TAPIS ET AUTRES REVÊTEMENTS DE SOL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5701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Tapis en matières textiles, à points noués ou enroulés, même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10 % au total de soie ou de bourre de soie (schappe)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 MAX 2,8 EUR/m</w:t>
            </w:r>
            <w:r>
              <w:rPr>
                <w:rFonts w:ascii="Arial" w:eastAsia="Times New Roman" w:hAnsi="Arial" w:cs="Arial"/>
                <w:noProof/>
                <w:color w:val="000000"/>
                <w:sz w:val="20"/>
                <w:szCs w:val="20"/>
                <w:vertAlign w:val="superscript"/>
              </w:rPr>
              <w:t>2</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soie, de bourre de soie (schappe), de fibres synthétiques, de filés ou fils du nº 5605 ou en matières textiles avec des fils de métal incorporés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5701 90 90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5702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Tapis et autres revêtements de sol en matières textiles, tissés, non touffetés ni floqués, même confectionnés, y compris les tapis dits «kelim» ou «kilim», «schumacks» ou «soumak», «karamanie» et tapis similaires tissés à la main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Tapis dits «kelim» ou «kilim», «schumacks» ou «soumak», «karamanie» et tapis similaires tissés à la main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Revêtements de sol en coco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à velours, non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Tapis Axminster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5702 31 80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matières textiles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Tapis Axminster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à velours,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Tapis Axminster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matières textiles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Tapis Axminster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sans velours, non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matières textiles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5702 50 90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sans velours,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matières textiles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5702 99 00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5703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Tapis et autres revêtements de sol en matières textiles, touffetés, même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dont la superficie n’excède pas 1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5703 20 18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dont la superficie n’excède pas 1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5703 20 98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 synthétiques ou de matières textiles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dont la superficie n’excède pas 1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5703 30 18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5703 30 82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dont la superficie n’excède pas 1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5703 30 88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5703 90 20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dont la superficie n’excède pas 1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5703 90 80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5704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Tapis et autres revêtements de sol, en feutre, non touffetés ni floqués, même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5704 10 00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Carreaux dont la superficie n’excède pas 0,3 m²</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5704 90 00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Autres tapis et revêtements de sol en matières textiles, même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5705 00 30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matières textiles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5705 00 80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58 - TISSUS SPÉCIAUX; SURFACES TEXTILES TOUFFETÉES; DENTELLES; TAPISSERIES; PASSEMENTERIES; BRODERIES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Velours et peluches tissés et tissus de chenille, autres que les articles des n</w:t>
            </w:r>
            <w:r>
              <w:rPr>
                <w:rFonts w:ascii="Arial" w:hAnsi="Arial" w:cs="Arial"/>
                <w:b/>
                <w:noProof/>
                <w:sz w:val="22"/>
                <w:szCs w:val="20"/>
                <w:vertAlign w:val="superscript"/>
              </w:rPr>
              <w:t>os</w:t>
            </w:r>
            <w:r>
              <w:rPr>
                <w:rFonts w:ascii="Arial" w:hAnsi="Arial" w:cs="Arial"/>
                <w:b/>
                <w:noProof/>
                <w:sz w:val="22"/>
                <w:szCs w:val="20"/>
              </w:rPr>
              <w:t> 5802 ou 5806</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Velours et peluches par la trame, non coupés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Velours et peluches par la trame, coupés, côtelés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velours et peluches par la trame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5801 26 00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de chenille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5801 27 00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Velours et peluches par la chaîne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Velours et peluches par la trame, non coupés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Velours et peluches par la trame, coupés, côtelés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velours et peluches par la trame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5801 36 00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de chenille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5801 37 00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Velours et peluches par la chaîne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5801 90 90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bouclés du genre éponge, autres que les articles du nº 5806; surfaces textiles touffetées, autres que les produits du nº 5703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bouclés du genre éponge, en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5802 19 00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bouclés du genre éponge, en 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5802 30 00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Surfaces textiles touffetées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Tissus à point de gaze, autres que les articles du nº 5806</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5803 00 10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5803 00 30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soie ou de déchets de soie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5803 00 90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Tulles, tulles-bobinots et tissus à mailles nouées; dentelles en pièces, en bandes ou en motifs, autres que les produits des n</w:t>
            </w:r>
            <w:r>
              <w:rPr>
                <w:rFonts w:ascii="Arial" w:hAnsi="Arial" w:cs="Arial"/>
                <w:b/>
                <w:noProof/>
                <w:sz w:val="22"/>
                <w:szCs w:val="20"/>
                <w:vertAlign w:val="superscript"/>
              </w:rPr>
              <w:t>os</w:t>
            </w:r>
            <w:r>
              <w:rPr>
                <w:rFonts w:ascii="Arial" w:hAnsi="Arial" w:cs="Arial"/>
                <w:b/>
                <w:noProof/>
                <w:sz w:val="22"/>
                <w:szCs w:val="20"/>
              </w:rPr>
              <w:t> 6002 à 6006</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Tulles, tulles-bobinots et tissus à mailles nouées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Dentelles à la mécanique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aux fuseaux mécaniques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aux fuseaux mécaniques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5804 30 00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Dentelles à la main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5805 00 00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Tapisseries tissées à la main (genre Gobelins, Flandres, Aubusson, Beauvais et similaires) et tapisseries à l’aiguille (au petit point, au point de croix, par exemple), même confectionnées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Rubanerie autre que les articles du nº 5807; rubans sans trame, en fils ou fibres parallélisés et encollés (bolducs)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Rubanerie de velours, de peluches, de tissus de chenille ou de tissus bouclés du genre éponge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rubanerie, contenant en poids 5 % ou plus de fils d’élastomères ou de fils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rubanerie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lisières réelles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5806 40 00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Rubans sans trame, en fils ou fibres parallélisés et encollés (bolducs)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Étiquettes, écussons et articles similaires en matières textiles, en pièces, en rubans ou découpés, non brodés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inscriptions ou motifs obtenus par tissage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feutre ou en nontissés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5807 90 90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Tresses en pièces; articles de passementerie et articles ornementaux analogues, en pièces, sans broderie, autres que ceux en bonneterie; glands, floches, olives, noix, pompons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5808 10 00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Tresses en pièces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5808 90 00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5809 00 00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Tissus de fils de métal et tissus de filés métalliques ou de fils textiles métallisés du nº 5605, des types utilisés pour l’habillement, l’ameublement ou usages similaires, non dénommés ni compris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5810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Broderies en pièces, en bandes ou en motifs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Broderies chimiques ou aériennes et broderies à fond découpé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35 € par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broderies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17,50 € par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17,50 € par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17,50 € par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5810 99 90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5811 00 00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Produits textiles matelassés en pièces, constitués d’une ou plusieurs couches de matières textiles associées à une matière de rembourrage par piqûre, capitonnage ou autre cloisonnement, autres que les broderies du nº 5810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59 - TISSUS IMPRÉGNÉS, ENDUITS, RECOUVERTS OU STRATIFIÉS; ARTICLES TECHNIQUES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enduits de colle ou de matières amylacées, des types utilisés pour la reliure, le cartonnage, la gainerie ou usages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5901 90 00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Nappes tramées pour pneumatiques obtenues à partir de fils à haute ténacité de nylon ou d’autres polyamides, de polyesters ou de rayonne viscose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nylon ou d’autres polyamides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imprégnées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imprégnées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imprégnées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5902 90 90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imprégnés, enduits ou recouverts de matière plastique ou stratifiés avec de la matière plastique, autres que ceux du nº 5902</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du poly(chlorure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imprégnés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recouverts ou stratifiés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du polyuréthanne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imprégnés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recouverts ou stratifiés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imprégnés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recouverts ou stratifiés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5903 90 91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des dérivés de la cellulose ou d’autre matière plastique, la matière textile constituant l’endroit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5903 90 99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Linoléums, même découpés; revêtements de sol consistant en un enduit ou un recouvrement appliqué sur un support textile, même découpés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5904 10 00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Linoléums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5904 90 00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Revêtements muraux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consistant en fils disposés parallèlement sur un support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jute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5905 00 70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5905 00 90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Tissus caoutchoutés, autres que ceux du nº 5902</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Rubans adhésifs d’une largeur n’excédant pas 20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Nappes visées à la note 4, point c),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5906 99 90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5907 00 00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Autres tissus imprégnés, enduits ou recouverts; toiles peintes pour décors de théâtres, fonds d’atelier ou usages analogues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5908 00 00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Mèches tissées, tressées ou tricotées, en matières textiles, pour lampes, réchauds, briquets, bougies ou similaires; manchons à incandescence et étoffes tubulaires tricotées servant à leur fabrication, même imprégnés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Tuyaux pour pompes et tuyaux similaires, en matières textiles, même avec armatures ou accessoires en autres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5909 00 10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5909 00 90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5910 00 00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Courroies transporteuses ou de transmission en matières textiles, même imprégnées, enduites, recouvertes de matière plastique ou stratifiées avec de la matière plastique ou renforcées de métal ou d’autres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5911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Produits et articles textiles pour usages techniques, visés à la note 7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306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feutres et tissus doublés de feutre, combinés avec une ou plusieurs couches de caoutchouc, de cuir ou d’autres matières, des types utilisés pour la fabrication de garnitures de cardes, et produits analogues pour d’autres usages techniques, y compris les rubans de velours, imprégnés de caoutchouc, pour le recouvrement des ensouples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Gazes et toiles à bluter, même confectionnées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et feutres sans fin ou munis de moyens de jonction, des types utilisés sur les machines à papier ou sur des machines similaires (à pâte, à amiante-ciment, par exemple)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m² inférieur à 650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soie,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5911 31 11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des types utilisés sur les machines à papier (toile de formation, par exemple)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5911 31 19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au m² égal ou supérieur à 650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soie,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Tissus ayant une couche de natte fixée par aiguilletage, des types utilisés sur les machines à papier (feutres de presse, par exemple)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Étreindelles et tissus épais des types utilisés sur des presses d’huilerie ou pour des usages techniques analogues, y compris ceux en cheveux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5911 90 90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60 - ÉTOFFES DE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Velours, peluches (y compris les étoffes dites «à longs poils») et étoffes bouclées,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Étoffes dites «à longs poils»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Étoffes à boucles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6001 99 00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Étoffes de bonneterie d’une largeur n’excédant pas 30 cm, contenant en poids 5 % ou plus de fils d’élastomères ou de fils de caoutchouc, autres que celles du nº 6001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6002 40 00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5 % ou plus de fils d’élastomères mais ne contenant pas de fils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6002 90 00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Étoffes de bonneterie d’une largeur n’excédant pas 30 cm, autres que celles des n</w:t>
            </w:r>
            <w:r>
              <w:rPr>
                <w:rFonts w:ascii="Arial" w:hAnsi="Arial" w:cs="Arial"/>
                <w:b/>
                <w:noProof/>
                <w:sz w:val="22"/>
                <w:szCs w:val="20"/>
                <w:vertAlign w:val="superscript"/>
              </w:rPr>
              <w:t>os</w:t>
            </w:r>
            <w:r>
              <w:rPr>
                <w:rFonts w:ascii="Arial" w:hAnsi="Arial" w:cs="Arial"/>
                <w:b/>
                <w:noProof/>
                <w:sz w:val="22"/>
                <w:szCs w:val="20"/>
              </w:rPr>
              <w:t> 6001 et 6002</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Dentelles Raschel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Étoffes de bonneterie d’une largeur excédant 30 cm, contenant en poids 5 % ou plus de fils d’élastomères ou de fils de caoutchouc, autres que celles du nº 6001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6004 10 00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5 % ou plus de fils d’élastomères mais ne contenant pas de fils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6004 90 00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Étoffes de bonneterie-chaîne (y compris celles obtenues sur métiers à galonner), autres que celles des n</w:t>
            </w:r>
            <w:r>
              <w:rPr>
                <w:rFonts w:ascii="Arial" w:hAnsi="Arial" w:cs="Arial"/>
                <w:b/>
                <w:noProof/>
                <w:sz w:val="22"/>
                <w:szCs w:val="20"/>
                <w:vertAlign w:val="superscript"/>
              </w:rPr>
              <w:t>os</w:t>
            </w:r>
            <w:r>
              <w:rPr>
                <w:rFonts w:ascii="Arial" w:hAnsi="Arial" w:cs="Arial"/>
                <w:b/>
                <w:noProof/>
                <w:sz w:val="22"/>
                <w:szCs w:val="20"/>
              </w:rPr>
              <w:t> 6001 à 6004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écrues ou blanchies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6005 24 00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écrues ou blanchies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6005 31 50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Dentelles Raschel, autres que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6005 32 50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Dentelles Raschel, autres que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6005 33 50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Dentelles Raschel, autres que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6005 34 50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Dentelles Raschel, autres que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6005 34 90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écrues ou blanchies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6005 44 00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6005 90 90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6006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étoffes de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écrues ou blanchies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6006 24 00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écrues ou blanchies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6006 34 10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rideaux et vitrages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6006 34 90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écrues ou blanchies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teintes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fils de diverses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6006 44 00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imprimées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6006 90 00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61 - VÊTEMENTS ET ACCESSOIRES DU VÊTEMENT,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Manteaux, cabans, capes, anoraks, blousons et articles similaires, en bonneterie, pour hommes ou garçonnets, à l’exclusion des articles du nº 6103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Manteaux, cabans, capes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Anoraks, blousons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Manteaux, cabans, capes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Anoraks, blousons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6101 90 20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Manteaux, cabans, capes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6101 90 80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Anoraks, blousons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Manteaux, cabans, capes, anoraks, blousons et articles similaires, en bonneterie, pour femmes ou fillettes, à l’exclusion des articles du nº 6104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Manteaux, cabans, capes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Anoraks, blousons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Manteaux, cabans, capes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Anoraks, blousons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Manteaux, cabans, capes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Anoraks, blousons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Manteaux, cabans, capes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6102 90 90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Anoraks, blousons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Costumes ou complets, ensembles, vestons, pantalons, salopettes à bretelles, culottes et shorts (autres que pour le bain), en bonneterie,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Costumes ou complets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Ensembles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Vestons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salopettes à bretelles, culottes et shorts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6103 49 00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Costumes tailleurs, ensembles, vestes, robes, jupes, jupes-culottes, pantalons, salopettes à bretelles, culottes et shorts (autres que pour le bain), en bonneterie,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Costumes tailleurs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6104 19 20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Ensembles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Vestes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6104 33 00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Jupes et jupes-culottes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6104 52 00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6104 53 00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6104 59 00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salopettes à bretelles, culottes et shorts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6104 61 00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6104 62 00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6104 63 00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6104 69 00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Chemises et chemisettes, en bonneterie,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6105 90 90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Chemisiers, blouses, blouses-chemisiers et chemisettes, en bonneterie,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soie ou de déchets de soie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 ou de ramie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6106 90 90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Slips, caleçons, chemises de nuit, pyjamas, peignoirs de bain, robes de chambre et articles similaires, en bonneterie,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Slips et caleçons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Chemises de nuit et pyjamas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6107 99 00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Combinaisons ou fonds de robes, jupons, slips, chemises de nuit, pyjamas, déshabillés, peignoirs de bain, robes de chambre et articles similaires, en bonneterie,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Combinaisons ou fonds de robes et jupons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Slips et 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Chemises de nuit et pyjamas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6108 32 00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6108 99 00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6109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T-shirts et maillots de corps,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6109 10 00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6109 90 20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 ou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6109 90 90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Chandails, pull-overs, cardigans, gilets et articles similaires, y compris les sous-pulls,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Chandails et pull-overs, contenant au moins 50 % en poids de laine et pesant 600 g ou plus par unité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chèvre du Cachemire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Sous-pulls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6110 20 91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6110 20 99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Sous-pulls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6110 30 91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6110 30 99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 ou de ramie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6110 90 90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Vêtements et accessoires du vêtement, en bonneterie, pour bébés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6111 90 11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6111 90 19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6111 90 90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Survêtements de sport (trainings), combinaisons et ensembles de ski, maillots, culottes et slips de bain,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Survêtements de sport (trainings)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Combinaisons et ensembles de ski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Maillots, culottes et slips de bain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5 % ou plus de fils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5 % ou plus de fils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6112 39 90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Maillots, culottes et slips de bain,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5 % ou plus de fils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5 % ou plus de fils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6112 49 90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Vêtements confectionnés en étoffes de bonneterie des n</w:t>
            </w:r>
            <w:r>
              <w:rPr>
                <w:rFonts w:ascii="Arial" w:hAnsi="Arial" w:cs="Arial"/>
                <w:noProof/>
                <w:sz w:val="20"/>
                <w:szCs w:val="20"/>
                <w:vertAlign w:val="superscript"/>
              </w:rPr>
              <w:t>os</w:t>
            </w:r>
            <w:r>
              <w:rPr>
                <w:rFonts w:ascii="Arial" w:hAnsi="Arial" w:cs="Arial"/>
                <w:noProof/>
                <w:sz w:val="20"/>
                <w:szCs w:val="20"/>
              </w:rPr>
              <w:t> 5903, 5906 ou 5907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6113 00 10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étoffes de bonneterie du nº 5906</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6113 00 90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vêtements,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6114 20 00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6114 30 00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6114 90 00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Collants (bas-culottes), bas, mi-bas, chaussettes et autres articles chaussants, y compris les collants (bas-culottes), bas et mi-bas à compression dégressive (les bas à varices, par exemple),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Collants (bas-culottes), bas et mi-bas à compression dégressive (les bas à varices, par exemple)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collants (bas-culottes)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titrant en fils simples moins de 67 décitex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titrant en fils simples 67 décitex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bas et mi-bas de femmes titrant en fils simples moins de 67 décitex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6115 30 11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Mi-bas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6115 30 19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6115 95 00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6115 96 10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Mi-bas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6115 96 91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Bas pour femmes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6115 96 99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6115 99 00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Gants, mitaines et moufles,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imprégnés, enduits ou recouverts de matière plastique ou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6116 10 20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Gants imprégnés, enduits ou recouverts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6116 10 80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6116 99 00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6117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accessoires confectionnés du vêtement, en bonneterie; parties de vêtements ou d’accessoires du vêtement,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Châles, écharpes, foulards, cache-nez, cache-col, mantilles, voiles, voilettes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6117 80 10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 élastique ou caoutchoutée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6117 80 80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6117 90 00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Cs w:val="20"/>
              </w:rPr>
              <w:t>CHAPITRE 62 - VÊTEMENTS ET ACCESSOIRES DU VÊTEMENT, AUTRES QU’EN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Manteaux, cabans, capes, anoraks, blousons et articles similaires, pour hommes ou garçonnets, à l’exclusion des articles du nº 6203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Manteaux, imperméables, cabans, capes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unité,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unité,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unité,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unité,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6201 99 00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Manteaux, cabans, capes, anoraks, blousons et articles similaires, pour femmes ou fillettes, à l’exclusion des articles du nº 6204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Manteaux, imperméables, cabans, capes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unité,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unité,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unité,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par unité,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6202 99 00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Costumes ou complets, ensembles, vestons, pantalons, salopettes à bretelles, culottes et shorts (autres que pour le bain),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Costumes ou complets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Ensembles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6203 22 80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6203 23 80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6203 29 18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Vestons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6203 39 19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6203 39 90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salopettes à bretelles, culottes et shorts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et 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Salopettes à bretelles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et 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tissus dits «denim»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6203 42 33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velours et peluches par la trame, coupés, côtelés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6203 42 35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Salopettes à bretelles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et 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Salopettes à bretelles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et 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Salopettes à bretelles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6203 49 90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Costumes tailleurs, ensembles, vestes, robes, jupes, jupes-culottes, pantalons, salopettes à bretelles, culottes et shorts (autres que pour le bain),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Costumes tailleurs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Ensembles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6204 22 80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6204 23 80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6204 29 18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Vestes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6204 39 19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6204 39 90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6204 44 00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soie ou de déchets de soie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6204 49 90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Jupes et jupes-culottes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6204 59 90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salopettes à bretelles, culottes et shorts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et 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6204 61 85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et 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tissus dits «denim»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6204 62 33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velours et peluches par la trame, coupés, côtelés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Salopettes à bretelles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6204 62 51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et 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Salopettes à bretelles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Pantalons et 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6204 69 18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Salopettes à bretelles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6204 69 90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Chemises et chemisettes,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 ou de ramie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6205 90 80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Chemisiers, blouses, blouses-chemisiers et chemisettes,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soie ou de déchets de soie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 ou de ramie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6206 90 90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Gilets de corps, slips, caleçons, chemises de nuit, pyjamas, peignoirs de bain, robes de chambre et articles similaires,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Slips et caleçons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Chemises de nuit et pyjamas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6207 99 90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Gilets de corps et chemises de jour, combinaisons ou fonds de robes, jupons, slips, chemises de nuit, pyjamas, déshabillés, peignoirs de bain, robes de chambre et articles similaires,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Combinaisons ou fonds de robes et jupons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Chemises de nuit et pyjamas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6208 99 00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6209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Vêtements et accessoires du vêtement pour bébés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6209 90 90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Vêtements confectionnés en produits des n</w:t>
            </w:r>
            <w:r>
              <w:rPr>
                <w:rFonts w:ascii="Arial" w:hAnsi="Arial" w:cs="Arial"/>
                <w:b/>
                <w:noProof/>
                <w:sz w:val="22"/>
                <w:szCs w:val="20"/>
                <w:vertAlign w:val="superscript"/>
              </w:rPr>
              <w:t>os</w:t>
            </w:r>
            <w:r>
              <w:rPr>
                <w:rFonts w:ascii="Arial" w:hAnsi="Arial" w:cs="Arial"/>
                <w:b/>
                <w:noProof/>
                <w:sz w:val="22"/>
                <w:szCs w:val="20"/>
              </w:rPr>
              <w:t> 5602, 5603, 5903, 5906 ou 5907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produits des n</w:t>
            </w:r>
            <w:r>
              <w:rPr>
                <w:rFonts w:ascii="Arial" w:hAnsi="Arial" w:cs="Arial"/>
                <w:noProof/>
                <w:sz w:val="20"/>
                <w:szCs w:val="20"/>
                <w:vertAlign w:val="superscript"/>
              </w:rPr>
              <w:t>os</w:t>
            </w:r>
            <w:r>
              <w:rPr>
                <w:rFonts w:ascii="Arial" w:hAnsi="Arial" w:cs="Arial"/>
                <w:noProof/>
                <w:sz w:val="20"/>
                <w:szCs w:val="20"/>
              </w:rPr>
              <w:t> 5602 ou 5603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produits du nº 5602</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produits du nº 5603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6210 10 92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Blouses à usage unique, du type utilisé par les patients ou les chirurgiens au cours d’interventions chirurgicales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6210 10 98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vêtements, des types visés aux n</w:t>
            </w:r>
            <w:r>
              <w:rPr>
                <w:rFonts w:ascii="Arial" w:hAnsi="Arial" w:cs="Arial"/>
                <w:noProof/>
                <w:sz w:val="20"/>
                <w:szCs w:val="20"/>
                <w:vertAlign w:val="superscript"/>
              </w:rPr>
              <w:t>os</w:t>
            </w:r>
            <w:r>
              <w:rPr>
                <w:rFonts w:ascii="Arial" w:hAnsi="Arial" w:cs="Arial"/>
                <w:noProof/>
                <w:sz w:val="20"/>
                <w:szCs w:val="20"/>
              </w:rPr>
              <w:t> 620111 à 620119</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vêtements, des types visés aux n</w:t>
            </w:r>
            <w:r>
              <w:rPr>
                <w:rFonts w:ascii="Arial" w:hAnsi="Arial" w:cs="Arial"/>
                <w:noProof/>
                <w:sz w:val="20"/>
                <w:szCs w:val="20"/>
                <w:vertAlign w:val="superscript"/>
              </w:rPr>
              <w:t>os</w:t>
            </w:r>
            <w:r>
              <w:rPr>
                <w:rFonts w:ascii="Arial" w:hAnsi="Arial" w:cs="Arial"/>
                <w:noProof/>
                <w:sz w:val="20"/>
                <w:szCs w:val="20"/>
              </w:rPr>
              <w:t> 620211 à 620219</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vêtements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6210 50 00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vêtements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Survêtements de sport (trainings), combinaisons et ensembles de ski, maillots, culottes et slips de bain; autres vêtements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Maillots, culottes et slips de bain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Combinaisons et ensembles de ski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vêtements pour hommes ou garçonnets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Vêtements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Survêtements de sport (trainings) avec doublure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l’extérieur est réalisé dans une seule et même étoffe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supérieures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6211 32 42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inférieures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Vêtements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Survêtements de sport (trainings) avec doublure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l’extérieur est réalisé dans une seule et même étoffe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supérieures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6211 33 42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inférieures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vêtements pour femmes ou fillettes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Tabliers, blouses et autres vêtements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Survêtements de sport (trainings) avec doublure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l’extérieur est réalisé dans une seule et même étoffe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supérieures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6211 42 42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inférieures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Tabliers, blouses et autres vêtements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Survêtements de sport (trainings) avec doublure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l’extérieur est réalisé dans une seule et même étoffe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6211 43 41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supérieures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6211 43 42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inférieures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6211 49 00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Soutiens-gorge, gaines, corsets, bretelles, jarretelles, jarretières et articles similaires et leurs parties, même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Soutiens-gorge et bustiers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en assortiments conditionnés pour la vente au détail contenant un soutien-gorge ou un bustier et un slip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Gaines et gaines-culottes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6212 90 00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Mouchoirs et pochettes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6213 20 00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6213 90 00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Châles, écharpes, foulards, cache-nez, cache-col, mantilles, voiles et voilettes,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soie ou de déchets de soie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6214 90 00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Cravates, nœuds papillons et foulards cravates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6215 10 00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soie ou de déchets de soie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6215 20 00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6215 90 00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6216 00 00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Gants, mitaines et moufles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6217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accessoires confectionnés du vêtement; parties de vêtements ou d’accessoires du vêtement, autres que celles du nº 6212</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6217 10 00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Accessoires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6217 90 00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63 - AUTRES ARTICLES TEXTILES CONFECTIONNÉS; ASSORTIMENTS; FRIPERIE ET CHIFFONS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 AUTRES ARTICLES TEXTILES CONFECTIONNÉS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Couvertures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Couvertures chauffantes électriques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Couvertures (autres que les couvertures chauffantes électriques) de laine ou de poils fins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6301 20 10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6301 20 90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Couvertures (autres que les couvertures chauffantes électriques)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6301 30 10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6301 30 90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6301 40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Couvertures (autres que les couvertures chauffantes électriques)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6301 40 10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6301 40 90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couvertures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6301 90 90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Linge de lit, de table, de toilette ou de cuisine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nb-NO"/>
              </w:rPr>
            </w:pPr>
            <w:r>
              <w:rPr>
                <w:rFonts w:ascii="Arial" w:hAnsi="Arial" w:cs="Arial"/>
                <w:noProof/>
                <w:sz w:val="20"/>
                <w:szCs w:val="20"/>
                <w:lang w:val="nb-NO"/>
              </w:rPr>
              <w:t>- Linge de lit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linge de lit, imprimé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nontissés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 ou de ramie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6302 29 90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linge de lit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nontissés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6302 39 20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 ou de ramie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6302 39 90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Linge de table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linge de table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nontissés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6302 59 90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6302 60 00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Linge de toilette ou de cuisine, bouclé du genre éponge,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nontissés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6302 99 90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Vitrages, rideaux et stores d’intérieur; cantonnières et tours de lit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nontissés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nontissés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6303 99 90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articles d’ameublement, à l’exclusion de ceux du nº 9404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Couvre-lits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6304 19 30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lin ou de ramie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6304 19 90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6304 91 00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6304 92 00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qu’en bonneterie,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6304 93 00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qu’en bonneterie,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6304 99 00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qu’en bonneterie,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Sacs et sachets d’emballage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jute ou d’autres fibres textiles libériennes du nº 5303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matières textiles synthétiques ou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Contenants souples pour matières en vrac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obtenus à partir de lames ou formes similaires de polyéthylène ou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6305 32 11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6305 32 19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obtenues à partir de lames ou formes similaires de polyéthylène ou de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6305 33 10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6305 33 90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6305 39 00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6305 90 00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Bâches et stores d’extérieur; tentes; voiles pour embarcations, planches à voile ou chars à voile; articles de campement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Bâches et stores d’extérieur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6306 12 00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6306 22 00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fibres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6306 29 00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6306 30 00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6306 40 00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Matelas pneumatiques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6306 90 00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6307</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articles confectionnés, y compris les patrons de vêtements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Serpillières ou wassingues, lavettes, chamoisettes et articles d’entretien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6307 10 10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6307 10 30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nontissés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6307 10 90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Ceintures et gilets de sauvetage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bonneterie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Draps à usage unique confectionnés en produits du nº 5603, du type utilisé au cours d’interventions chirurgicales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6307 90 98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 ASSORTIMENTS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6308 00 00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Assortiments composés de pièces de tissus et de fils, même avec accessoires, pour la confection de tapis, de tapisseries, de nappes de table ou de serviettes brodées, ou d’articles textiles similaires, en emballages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III. FRIPERIE ET CHIFFONS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6309 00 00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Articles de friperie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6310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Chiffons, ficelles, cordes et cordages, en matières textiles, sous forme de déchets ou d’articles hors d’usage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6310 10 00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6310 90 00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62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XII</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8"/>
                <w:szCs w:val="20"/>
              </w:rPr>
              <w:t>SECTION XII - CHAUSSURES, COIFFURES, PARAPLUIES, PARASOLS, CANNES, FOUETS, CRAVACHES ET LEURS PARTIES; PLUMES APPRÊTÉES ET ARTICLES EN PLUMES; FLEURS ARTIFICIELLES; OUVRAGES EN CHEVEUX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26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64</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64 - CHAUSSURES, GUÊTRES ET ARTICLES ANALOGUES; PARTIES DE CES OBJETS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70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6401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Chaussures étanches à semelles extérieures et dessus en caoutchouc ou en matière plastique, dont le dessus n’a été ni réuni à la semelle extérieure par couture ou par des rivets, des clous, des vis, des tétons ou des dispositifs similaires, ni formé de différentes parties assemblées par ces mêmes procédés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6401 10 00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comportant, à l’avant, une coquille de protection en métal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chaussures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6401 92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couvrant la cheville mais ne couvrant pas le genou</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6401 92 10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dessus en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6401 92 90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dessus en matière plastique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6401 99 00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6402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chaussures à semelles extérieures et dessus en caoutchouc ou en matière plastique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de sport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6402 12</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de ski et chaussures pour le surf des neiges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6402 12 10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de ski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6402 12 90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pour le surf des neiges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6402 19 00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6402 20 00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avec dessus en lanières ou brides fixées à la semelle par des tétons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chaussures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couvrant la cheville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6402 91 10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à l’avant, une coquille de protection en métal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6402 91 90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6402 99 05</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à l’avant, une coquille de protection en métal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6402 99 10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dessus en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dessus en matière plastique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dont la claque est constituée de lanières ou comporte une ou plusieurs découpures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6402 99 31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plus grande hauteur du talon y compris la semelle est supérieure à 3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6402 99 39</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6402 99 50</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Pantoufles et autres chaussures d’intérieur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semelles intérieures d’une longueur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6402 99 91</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24 cm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24 cm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6402 99 93</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Chaussures qui ne sont pas reconnaissables comme étant pour hommes ou pour femmes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6402 99 96</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hommes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02"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6402 99 98</w:t>
            </w:r>
          </w:p>
        </w:tc>
        <w:tc>
          <w:tcPr>
            <w:tcW w:w="4873"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femmes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CEE8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00E8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929A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6646F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1: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A4FCB40951AA46CFADB4FB8E271F0A66"/>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
    <w:docVar w:name="LW_OBJETACTEPRINCIPAL.CP" w:val="relative à la conclusion de l\u8217?accord de partenariat économique entre l\u8217?Union européenne et ses États membres, d\u8217?une part, et les États de l\u8217?APE CDAA, d\u8217?autre part "/>
    <w:docVar w:name="LW_PART_NBR" w:val="4"/>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554048046">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458454605">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1E6F-E825-472B-94B4-3982CF73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233</Pages>
  <Words>42013</Words>
  <Characters>177718</Characters>
  <Application>Microsoft Office Word</Application>
  <DocSecurity>0</DocSecurity>
  <Lines>25388</Lines>
  <Paragraphs>16902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2016-01-11T10:26:00Z</dcterms:created>
  <dcterms:modified xsi:type="dcterms:W3CDTF">2016-01-13T14:41:00Z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4</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