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DA6D1812D2E04ED2BFA28BC709BA55D9" style="width:450.75pt;height:384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Annexetitre"/>
        <w:spacing w:after="360"/>
        <w:rPr>
          <w:noProof/>
        </w:rPr>
      </w:pPr>
      <w:bookmarkStart w:id="0" w:name="_GoBack"/>
      <w:bookmarkEnd w:id="0"/>
      <w:r>
        <w:rPr>
          <w:noProof/>
        </w:rPr>
        <w:lastRenderedPageBreak/>
        <w:t>ANNEXE</w:t>
      </w:r>
    </w:p>
    <w:p>
      <w:pPr>
        <w:jc w:val="center"/>
        <w:rPr>
          <w:b/>
          <w:noProof/>
        </w:rPr>
      </w:pPr>
      <w:r>
        <w:rPr>
          <w:b/>
          <w:noProof/>
        </w:rPr>
        <w:t>ANNEXE I: Droits de douane de l’UE sur les marchandises originaires des États de l’APE CDAA</w:t>
      </w:r>
      <w:r>
        <w:rPr>
          <w:noProof/>
        </w:rPr>
        <w:t xml:space="preserve"> </w:t>
      </w:r>
      <w:r>
        <w:rPr>
          <w:b/>
          <w:noProof/>
        </w:rPr>
        <w:t>– Partie 6</w:t>
      </w:r>
    </w:p>
    <w:tbl>
      <w:tblPr>
        <w:tblW w:w="15041" w:type="dxa"/>
        <w:tblInd w:w="93" w:type="dxa"/>
        <w:tblLayout w:type="fixed"/>
        <w:tblLook w:val="04A0" w:firstRow="1" w:lastRow="0" w:firstColumn="1" w:lastColumn="0" w:noHBand="0" w:noVBand="1"/>
      </w:tblPr>
      <w:tblGrid>
        <w:gridCol w:w="1433"/>
        <w:gridCol w:w="5062"/>
        <w:gridCol w:w="1440"/>
        <w:gridCol w:w="1680"/>
        <w:gridCol w:w="1800"/>
        <w:gridCol w:w="1800"/>
        <w:gridCol w:w="1826"/>
      </w:tblGrid>
      <w:tr>
        <w:trPr>
          <w:trHeight w:val="1000"/>
          <w:tblHeader/>
        </w:trPr>
        <w:tc>
          <w:tcPr>
            <w:tcW w:w="1433" w:type="dxa"/>
            <w:tcBorders>
              <w:top w:val="single" w:sz="4" w:space="0" w:color="auto"/>
              <w:left w:val="single" w:sz="4" w:space="0" w:color="auto"/>
              <w:bottom w:val="single" w:sz="4" w:space="0" w:color="auto"/>
              <w:right w:val="single" w:sz="4" w:space="0" w:color="auto"/>
            </w:tcBorders>
            <w:shd w:val="clear" w:color="000000" w:fill="FFFFFF"/>
            <w:vAlign w:val="center"/>
            <w:hideMark/>
          </w:tcPr>
          <w:p>
            <w:pPr>
              <w:spacing w:before="0" w:after="0"/>
              <w:jc w:val="center"/>
              <w:rPr>
                <w:rFonts w:ascii="Arial" w:eastAsia="Times New Roman" w:hAnsi="Arial" w:cs="Arial"/>
                <w:b/>
                <w:bCs/>
                <w:noProof/>
                <w:color w:val="000000"/>
                <w:sz w:val="20"/>
                <w:szCs w:val="20"/>
              </w:rPr>
            </w:pPr>
            <w:r>
              <w:rPr>
                <w:rFonts w:ascii="Arial" w:eastAsia="Times New Roman" w:hAnsi="Arial" w:cs="Arial"/>
                <w:b/>
                <w:bCs/>
                <w:noProof/>
                <w:color w:val="000000"/>
                <w:sz w:val="20"/>
                <w:szCs w:val="20"/>
              </w:rPr>
              <w:t>NC 2014</w:t>
            </w:r>
          </w:p>
        </w:tc>
        <w:tc>
          <w:tcPr>
            <w:tcW w:w="5062" w:type="dxa"/>
            <w:tcBorders>
              <w:top w:val="single" w:sz="4" w:space="0" w:color="auto"/>
              <w:left w:val="nil"/>
              <w:bottom w:val="single" w:sz="4" w:space="0" w:color="auto"/>
              <w:right w:val="single" w:sz="4" w:space="0" w:color="auto"/>
            </w:tcBorders>
            <w:shd w:val="clear" w:color="000000" w:fill="FFFFFF"/>
            <w:vAlign w:val="center"/>
          </w:tcPr>
          <w:p>
            <w:pPr>
              <w:spacing w:before="0" w:after="0"/>
              <w:jc w:val="center"/>
              <w:rPr>
                <w:rFonts w:ascii="Arial" w:eastAsia="Times New Roman" w:hAnsi="Arial" w:cs="Arial"/>
                <w:b/>
                <w:bCs/>
                <w:noProof/>
                <w:color w:val="000000"/>
                <w:sz w:val="20"/>
                <w:szCs w:val="20"/>
              </w:rPr>
            </w:pPr>
            <w:r>
              <w:rPr>
                <w:rFonts w:ascii="Arial" w:eastAsia="Times New Roman" w:hAnsi="Arial" w:cs="Arial"/>
                <w:b/>
                <w:bCs/>
                <w:noProof/>
                <w:color w:val="000000"/>
                <w:sz w:val="20"/>
                <w:szCs w:val="20"/>
              </w:rPr>
              <w:t>Description</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pPr>
              <w:spacing w:before="0" w:after="0"/>
              <w:jc w:val="center"/>
              <w:rPr>
                <w:rFonts w:ascii="Arial" w:eastAsia="Times New Roman" w:hAnsi="Arial" w:cs="Arial"/>
                <w:b/>
                <w:bCs/>
                <w:noProof/>
                <w:color w:val="000000"/>
                <w:sz w:val="20"/>
                <w:szCs w:val="20"/>
              </w:rPr>
            </w:pPr>
            <w:r>
              <w:rPr>
                <w:rFonts w:ascii="Arial" w:eastAsia="Times New Roman" w:hAnsi="Arial" w:cs="Arial"/>
                <w:b/>
                <w:bCs/>
                <w:noProof/>
                <w:color w:val="000000"/>
                <w:sz w:val="20"/>
                <w:szCs w:val="20"/>
              </w:rPr>
              <w:t>Secteur</w:t>
            </w:r>
          </w:p>
        </w:tc>
        <w:tc>
          <w:tcPr>
            <w:tcW w:w="1680" w:type="dxa"/>
            <w:tcBorders>
              <w:top w:val="single" w:sz="4" w:space="0" w:color="auto"/>
              <w:left w:val="nil"/>
              <w:bottom w:val="single" w:sz="4" w:space="0" w:color="auto"/>
              <w:right w:val="single" w:sz="4" w:space="0" w:color="auto"/>
            </w:tcBorders>
            <w:shd w:val="clear" w:color="000000" w:fill="FFFFFF"/>
            <w:vAlign w:val="center"/>
            <w:hideMark/>
          </w:tcPr>
          <w:p>
            <w:pPr>
              <w:jc w:val="center"/>
              <w:rPr>
                <w:rFonts w:ascii="Arial" w:hAnsi="Arial" w:cs="Arial"/>
                <w:b/>
                <w:noProof/>
                <w:sz w:val="20"/>
                <w:szCs w:val="20"/>
              </w:rPr>
            </w:pPr>
            <w:r>
              <w:rPr>
                <w:rFonts w:ascii="Arial" w:hAnsi="Arial" w:cs="Arial"/>
                <w:b/>
                <w:noProof/>
                <w:sz w:val="20"/>
                <w:szCs w:val="20"/>
              </w:rPr>
              <w:t>Droits (mentionnés à titre indicatif)</w:t>
            </w:r>
          </w:p>
        </w:tc>
        <w:tc>
          <w:tcPr>
            <w:tcW w:w="1800" w:type="dxa"/>
            <w:tcBorders>
              <w:top w:val="single" w:sz="4" w:space="0" w:color="auto"/>
              <w:left w:val="nil"/>
              <w:bottom w:val="single" w:sz="4" w:space="0" w:color="auto"/>
              <w:right w:val="single" w:sz="4" w:space="0" w:color="auto"/>
            </w:tcBorders>
            <w:shd w:val="clear" w:color="000000" w:fill="FFFFFF"/>
            <w:vAlign w:val="center"/>
            <w:hideMark/>
          </w:tcPr>
          <w:p>
            <w:pPr>
              <w:jc w:val="center"/>
              <w:rPr>
                <w:rFonts w:ascii="Arial" w:hAnsi="Arial" w:cs="Arial"/>
                <w:b/>
                <w:noProof/>
                <w:sz w:val="20"/>
                <w:szCs w:val="20"/>
              </w:rPr>
            </w:pPr>
            <w:r>
              <w:rPr>
                <w:rFonts w:ascii="Arial" w:hAnsi="Arial" w:cs="Arial"/>
                <w:b/>
                <w:noProof/>
                <w:sz w:val="20"/>
                <w:szCs w:val="20"/>
              </w:rPr>
              <w:t>Catégorie de démantèlement pour l’Afrique du Sud</w:t>
            </w:r>
          </w:p>
        </w:tc>
        <w:tc>
          <w:tcPr>
            <w:tcW w:w="1800" w:type="dxa"/>
            <w:tcBorders>
              <w:top w:val="single" w:sz="4" w:space="0" w:color="auto"/>
              <w:left w:val="nil"/>
              <w:bottom w:val="single" w:sz="4" w:space="0" w:color="auto"/>
              <w:right w:val="single" w:sz="4" w:space="0" w:color="auto"/>
            </w:tcBorders>
            <w:shd w:val="clear" w:color="000000" w:fill="FFFFFF"/>
            <w:vAlign w:val="center"/>
            <w:hideMark/>
          </w:tcPr>
          <w:p>
            <w:pPr>
              <w:jc w:val="center"/>
              <w:rPr>
                <w:rFonts w:ascii="Arial" w:hAnsi="Arial" w:cs="Arial"/>
                <w:b/>
                <w:noProof/>
                <w:sz w:val="20"/>
                <w:szCs w:val="20"/>
              </w:rPr>
            </w:pPr>
            <w:r>
              <w:rPr>
                <w:rFonts w:ascii="Arial" w:hAnsi="Arial" w:cs="Arial"/>
                <w:b/>
                <w:noProof/>
                <w:sz w:val="20"/>
                <w:szCs w:val="20"/>
              </w:rPr>
              <w:t>Catégorie de démantèlement pour B, L, M, N et S</w:t>
            </w:r>
          </w:p>
        </w:tc>
        <w:tc>
          <w:tcPr>
            <w:tcW w:w="1826" w:type="dxa"/>
            <w:tcBorders>
              <w:top w:val="single" w:sz="4" w:space="0" w:color="auto"/>
              <w:left w:val="nil"/>
              <w:bottom w:val="single" w:sz="4" w:space="0" w:color="auto"/>
              <w:right w:val="single" w:sz="4" w:space="0" w:color="auto"/>
            </w:tcBorders>
            <w:shd w:val="clear" w:color="000000" w:fill="FFFFFF"/>
            <w:vAlign w:val="center"/>
            <w:hideMark/>
          </w:tcPr>
          <w:p>
            <w:pPr>
              <w:jc w:val="center"/>
              <w:rPr>
                <w:rFonts w:ascii="Arial" w:hAnsi="Arial" w:cs="Arial"/>
                <w:b/>
                <w:noProof/>
                <w:sz w:val="20"/>
                <w:szCs w:val="20"/>
              </w:rPr>
            </w:pPr>
            <w:r>
              <w:rPr>
                <w:rFonts w:ascii="Arial" w:hAnsi="Arial" w:cs="Arial"/>
                <w:b/>
                <w:noProof/>
                <w:sz w:val="20"/>
                <w:szCs w:val="20"/>
              </w:rPr>
              <w:t>Remarque</w:t>
            </w:r>
          </w:p>
        </w:tc>
      </w:tr>
      <w:tr>
        <w:trPr>
          <w:trHeight w:val="2400"/>
        </w:trPr>
        <w:tc>
          <w:tcPr>
            <w:tcW w:w="1433" w:type="dxa"/>
            <w:tcBorders>
              <w:top w:val="single" w:sz="4" w:space="0" w:color="auto"/>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8459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Machines (y compris les unités d’usinage à glissières) à percer, aléser, fraiser, fileter ou tarauder les métaux par enlèvement de matière, autres que les tours (y compris les centres de tournage) du nº 8458</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single" w:sz="4" w:space="0" w:color="auto"/>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single" w:sz="4" w:space="0" w:color="auto"/>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single" w:sz="4" w:space="0" w:color="auto"/>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single" w:sz="4" w:space="0" w:color="auto"/>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8459 10 00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Unités d’usinage à glissières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machines à percer</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8459 21 00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commande numérique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8459 29 00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aléseuses-fraiseuses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8459 31 00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commande numérique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8459 39 00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8459 40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machines à aléser</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8459 40 10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commande numérique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8459 40 90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Machines à fraiser, à console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8459 51 00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commande numérique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8459 59 00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machines à fraiser</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8459 61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commande numérique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8459 61 10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Machines à fraiser les outils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8459 61 90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8459 69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8459 69 10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Machines à fraiser les outils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8459 69 90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8459 70 00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machines à fileter ou à tarauder</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30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8460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2"/>
                <w:szCs w:val="20"/>
              </w:rPr>
            </w:pPr>
            <w:r>
              <w:rPr>
                <w:rFonts w:ascii="Arial" w:hAnsi="Arial" w:cs="Arial"/>
                <w:b/>
                <w:noProof/>
                <w:sz w:val="22"/>
                <w:szCs w:val="20"/>
              </w:rPr>
              <w:t>Machines à ébarber, affûter, meuler, rectifier, roder, polir ou à faire d’autres opérations de finissage, travaillant des métaux ou des cermets à l’aide de meules, d’abrasifs ou de produits de polissage, autres que les machines à tailler ou à finir les engrenages du nº 8461</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127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Machines à rectifier les surfaces planes dont le positionnement dans un des axes peut être réglé à au moins 0,01 mm près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8460 11 00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commande numérique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8460 19 00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machines à rectifier, dont le positionnement dans un des axes peut être réglé à au moins 0,01 mm près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8460 21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commande numérique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surfaces cylindriques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8460 21 11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Machines à rectifier de révolution intérieure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8460 21 15</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Machines à rectifier sans centre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8460 21 19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8460 21 90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8460 29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8460 29 10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surfaces cylindriques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8460 29 90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Machines à affûter</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8460 31 00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commande numérique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8460 39 00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8460 40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Machines à glacer ou à roder</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8460 40 10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commande numérique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8460 40 90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8460 90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8460 90 10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dont le positionnement dans un des axes peut être réglé à au moins 0,01 mm près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8460 90 90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7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8461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2"/>
                <w:szCs w:val="20"/>
              </w:rPr>
            </w:pPr>
            <w:r>
              <w:rPr>
                <w:rFonts w:ascii="Arial" w:hAnsi="Arial" w:cs="Arial"/>
                <w:b/>
                <w:noProof/>
                <w:sz w:val="22"/>
                <w:szCs w:val="20"/>
              </w:rPr>
              <w:t>Machines à raboter, étaux-limeurs, machines à mortaiser, brocher, tailler les engrenages, finir les engrenages, scier, tronçonner et autres machines-outils travaillant par enlèvement de métal ou de cermets, non dénommées ni comprises ailleurs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8461 20 00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Étaux-limeurs et machines à mortaiser</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8461 30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Machines à brocher</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8461 30 10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commande numérique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8461 30 90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8461 40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Machines à tailler ou à finir les engrenages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Machines à tailler les engrenages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tailler les engrenages cylindriques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8461 40 11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commande numérique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8461 40 19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tailler les autres engrenages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8461 40 31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commande numérique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8461 40 39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Machines à finir les engrenages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dont le positionnement dans un des axes peut être réglé à au moins 0,01 mm près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8461 40 71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commande numérique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8461 40 79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8461 40 90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8461 50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Machines à scier ou à tronçonner</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Machines à scier</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8461 50 11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scie circulaire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8461 50 19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8461 50 90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Machines à tronçonner</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8461 90 00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6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8462</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Machines (y compris les presses) à forger ou à estamper, moutons, marteaux-pilons et martinets pour le travail des métaux; machines (y compris les presses) à rouler, cintrer, plier, dresser, planer, cisailler, poinçonner ou gruger les métaux; presses pour le travail des métaux ou des carbures métalliques autres que celles visées ci-dessus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8462 10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Machines (y compris les presses) à forger ou à estamper, moutons, marteaux-pilons et martinets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8462 10 10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commande numérique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8462 10 90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Machines (y compris les presses) à rouler, cintrer, plier, dresser ou planer</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8462 21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commande numérique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8462 21 10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le travail des produits plats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8462 21 80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8462 29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8462 29 10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le travail des produits plats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8462 29 91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hydrauliques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8462 29 98</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Machines (y compris les presses) à cisailler, autres que les machines combinées à poinçonner et à cisailler</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8462 31 00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commande numérique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8462 39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8462 39 10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le travail des produits plats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8462 39 91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hydrauliques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8462 39 99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Machines (y compris les presses) à poinçonner ou à gruger, y compris les machines combinées à poinçonner et à cisailler</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8462 41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commande numérique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8462 41 10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le travail des produits plats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8462 41 90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8462 49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8462 49 10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le travail des produits plats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8462 49 90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8462 91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Presses hydrauliques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8462 91 20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commande numérique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8462 91 80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8462 99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8462 99 20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commande numérique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8462 99 80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8463</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Autres machines-outils pour le travail des métaux ou des cermets, travaillant sans enlèvement de matière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8463 10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Bancs à étirer les barres, tubes, profilés, fils ou similaires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8463 10 10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Bancs à étirer les fils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8463 10 90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8463 20 00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Machines pour exécuter un filetage extérieur ou intérieur par roulage ou laminage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8463 30 00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Machines pour le travail des métaux sous forme de fil</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8463 90 00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8464</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Machines-outils pour le travail de la pierre, des produits céramiques, du béton, de l’amiante-ciment ou de matières minérales similaires, ou pour le travail à froid du verre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8464 10 00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Machines à scier</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8464 20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Machines à meuler ou à polir</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le travail du verre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8464 20 11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 verres d’optique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8464 20 19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8464 20 80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8464 90 00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1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8465</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2"/>
                <w:szCs w:val="20"/>
              </w:rPr>
            </w:pPr>
            <w:r>
              <w:rPr>
                <w:rFonts w:ascii="Arial" w:hAnsi="Arial" w:cs="Arial"/>
                <w:b/>
                <w:noProof/>
                <w:sz w:val="22"/>
                <w:szCs w:val="20"/>
              </w:rPr>
              <w:t>Machines-outils (y compris les machines à clouer, agrafer, coller ou autrement assembler) pour le travail du bois, du liège, de l’os, du caoutchouc durci, des matières plastiques dures ou matières dures similaires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8465 10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Machines pouvant effectuer différents types d’opérations d’usinage, sans changement d’outils entre ces opérations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8465 10 10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avec reprise manuelle de la pièce entre chaque opération</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8465 10 90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sans reprise manuelle de la pièce entre chaque opération</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8465 91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Machines à scier</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8465 91 10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ruban</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8465 91 20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Scies circulaires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8465 91 90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8465 92 00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Machines à dégauchir ou à raboter; machines à fraiser ou à moulurer</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8465 93 00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Machines à meuler, à poncer ou à polir</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8465 94 00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Machines à cintrer ou à assembler</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8465 95 00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Machines à percer ou à mortaiser</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8465 96 00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Machines à fendre, à trancher ou à dérouler</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8465 99 00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6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8466</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2"/>
                <w:szCs w:val="20"/>
              </w:rPr>
            </w:pPr>
            <w:r>
              <w:rPr>
                <w:rFonts w:ascii="Arial" w:hAnsi="Arial" w:cs="Arial"/>
                <w:b/>
                <w:noProof/>
                <w:sz w:val="22"/>
                <w:szCs w:val="20"/>
              </w:rPr>
              <w:t>Parties et accessoires reconnaissables comme étant exclusivement ou principalement destinés aux machines des n</w:t>
            </w:r>
            <w:r>
              <w:rPr>
                <w:rFonts w:ascii="Arial" w:hAnsi="Arial" w:cs="Arial"/>
                <w:b/>
                <w:noProof/>
                <w:sz w:val="22"/>
                <w:szCs w:val="20"/>
                <w:vertAlign w:val="superscript"/>
              </w:rPr>
              <w:t>os</w:t>
            </w:r>
            <w:r>
              <w:rPr>
                <w:rFonts w:ascii="Arial" w:hAnsi="Arial" w:cs="Arial"/>
                <w:b/>
                <w:noProof/>
                <w:sz w:val="22"/>
                <w:szCs w:val="20"/>
              </w:rPr>
              <w:t> 8456 à 8465, y compris les porte-pièces et porte-outils, les filières à déclenchement automatique, les dispositifs diviseurs et autres dispositifs spéciaux se montant sur machines-outils; porte-outils pour outils ou outillage à main, de tous types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8466 10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Porte-outils et filières à déclenchement automatique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Porte-outils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8466 10 20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Mandrins, pinces et douilles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8466 10 31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tours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8466 10 38</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8466 10 80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Filières à déclenchement automatique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8466 20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Porte-pièces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8466 20 20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Montages d’usinage et leurs ensembles de composants standard</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8466 20 91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tours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8466 20 98</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8466 30 00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Dispositifs diviseurs et autres dispositifs spéciaux se montant sur machines-outils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8466 91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machines du nº 8464</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8466 91 20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coulés ou moulés en fonte, fer ou acier</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8466 91 95</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8466 92</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machines du nº 8465</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8466 92 20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coulés ou moulés en fonte, fer ou acier</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8466 92 80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8466 93</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machines des n</w:t>
            </w:r>
            <w:r>
              <w:rPr>
                <w:rFonts w:ascii="Arial" w:hAnsi="Arial" w:cs="Arial"/>
                <w:noProof/>
                <w:sz w:val="20"/>
                <w:szCs w:val="20"/>
                <w:vertAlign w:val="superscript"/>
              </w:rPr>
              <w:t>os</w:t>
            </w:r>
            <w:r>
              <w:rPr>
                <w:rFonts w:ascii="Arial" w:hAnsi="Arial" w:cs="Arial"/>
                <w:noProof/>
                <w:sz w:val="20"/>
                <w:szCs w:val="20"/>
              </w:rPr>
              <w:t> 8456 à 8461</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8466 93 30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machines de la sous-position 84569020</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8466 93 70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8466 94 00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machines des n</w:t>
            </w:r>
            <w:r>
              <w:rPr>
                <w:rFonts w:ascii="Arial" w:hAnsi="Arial" w:cs="Arial"/>
                <w:noProof/>
                <w:sz w:val="20"/>
                <w:szCs w:val="20"/>
                <w:vertAlign w:val="superscript"/>
              </w:rPr>
              <w:t>os</w:t>
            </w:r>
            <w:r>
              <w:rPr>
                <w:rFonts w:ascii="Arial" w:hAnsi="Arial" w:cs="Arial"/>
                <w:noProof/>
                <w:sz w:val="20"/>
                <w:szCs w:val="20"/>
              </w:rPr>
              <w:t> 8462 ou 8463</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8467</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Outils pneumatiques, hydrauliques ou à moteur (électrique ou non électrique) incorporé, pour emploi à la main</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Pneumatiques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8467 11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rotatifs (même à percussion)</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8467 11 10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le travail des métaux</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8467 11 90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8467 19 00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moteur électrique incorporé</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8467 21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Perceuses de tous genres, y compris les perforatrices rotatives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8467 21 10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fonctionnant sans source d’énergie extérieure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8467 21 91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électropneumatiques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8467 21 99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8467 22</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Scies et tronçonneuses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8467 22 10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Tronçonneuses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8467 22 30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Scies circulaires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8467 22 90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8467 29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8467 29 20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fonctionnant sans source d’énergie extérieure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Meuleuses et ponceuses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8467 29 51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Meuleuses d’angle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8467 29 53</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Ponceuses à bandes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8467 29 59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8467 29 70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Rabots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8467 29 80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Cisailles à tailler les haies, ciseaux à pelouse et désherbeuses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8467 29 85</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outils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8467 81 00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Tronçonneuses à chaîne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8467 89 00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Parties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8467 91 00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tronçonneuses à chaîne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8467 92 00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d’outils pneumatiques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8467 99 00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4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8468</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Machines et appareils pour le brasage ou le soudage, même pouvant couper, autres que ceux du nº 8515; machines et appareils aux gaz pour la trempe superficielle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8468 10 00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Chalumeaux guidés à la main</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8468 20 00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machines et appareils aux gaz</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8468 80 00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machines et appareils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8468 90 00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Parties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8469 00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xml:space="preserve"> Machines à écrire autres que les imprimantes du nº 8443; machines pour le traitement des textes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8469 00 10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Machines pour le traitement des textes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8469 00 91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électriques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8469 00 99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3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8470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Machines à calculer et machines de poche permettant d’enregistrer, de reproduire et d’afficher des informations, comportant une fonction de calcul; machines comptables, machines à affranchir, à établir les tickets et machines similaires, comportant un dispositif de calcul; caisses enregistreuses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178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8470 10 00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Calculatrices électroniques pouvant fonctionner sans source d’énergie électrique extérieure et machines de poche comportant une fonction de calcul permettant d’enregistrer, de reproduire et d’afficher des informations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machines à calculer électroniques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8470 21 00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comportant un organe imprimant</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8470 29 00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8470 30 00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machines à calculer</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8470 50 00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Caisses enregistreuses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8470 90 00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70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8471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Machines automatiques de traitement de l’information et leurs unités; lecteurs magnétiques ou optiques, machines de mise d’informations sur support sous forme codée et machines de traitement de ces informations, non dénommés ni compris ailleurs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127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8471 30 00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Machines automatiques de traitement de l’information, portatives, d’un poids n’excédant pas 10 kg, comportant au moins une unité centrale de traitement, un clavier et un écran</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machines automatiques de traitement de l’information</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8471 41 00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comportant, sous une même enveloppe, au moins une unité centrale de traitement et, qu’elles soient ou non combinées, une unité d’entrée et une unité de sortie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8471 49 00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se présentant sous forme de systèmes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8471 50 00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Unités de traitement autres que celles des n</w:t>
            </w:r>
            <w:r>
              <w:rPr>
                <w:rFonts w:ascii="Arial" w:hAnsi="Arial" w:cs="Arial"/>
                <w:noProof/>
                <w:sz w:val="20"/>
                <w:szCs w:val="20"/>
                <w:vertAlign w:val="superscript"/>
              </w:rPr>
              <w:t>os</w:t>
            </w:r>
            <w:r>
              <w:rPr>
                <w:rFonts w:ascii="Arial" w:hAnsi="Arial" w:cs="Arial"/>
                <w:noProof/>
                <w:sz w:val="20"/>
                <w:szCs w:val="20"/>
              </w:rPr>
              <w:t> 847141 ou 847149, pouvant comporter, sous une même enveloppe, un ou deux des types d’unités suivants: unité de mémoire, unité d’entrée et unité de sortie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8471 60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Unités d’entrée ou de sortie, pouvant comporter, sous la même enveloppe, des unités de mémoire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8471 60 60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Claviers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8471 60 70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8471 70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Unités de mémoire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8471 70 20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Unités de mémoire centrales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Unités de mémoire à disques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8471 70 30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optiques, y compris les magnéto-optiques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8471 70 50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Unités de mémoire à disques durs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8471 70 70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8471 70 80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Unités de mémoire à bandes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8471 70 98</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8471 80 00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unités de machines automatiques de traitement de l’information</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8471 90 00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60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8472</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2"/>
                <w:szCs w:val="20"/>
              </w:rPr>
            </w:pPr>
            <w:r>
              <w:rPr>
                <w:rFonts w:ascii="Arial" w:hAnsi="Arial" w:cs="Arial"/>
                <w:b/>
                <w:noProof/>
                <w:sz w:val="22"/>
                <w:szCs w:val="20"/>
              </w:rPr>
              <w:t>Autres machines et appareils de bureau (duplicateurs hectographiques ou à stencils, machines à imprimer les adresses, distributeurs automatiques de billets de banque, machines à trier, à compter ou à encartoucher les pièces de monnaie, appareils à tailler les crayons, appareils à perforer ou à agrafer, par exemple)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8472 10 00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Duplicateurs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8472 30 00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Machines pour le triage, le pliage, la mise sous enveloppe ou sous bande du courrier, machines à ouvrir, fermer ou sceller la correspondance et machines à apposer ou à oblitérer les timbres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8472 90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8472 90 10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Machines à trier, à compter et à encartoucher les monnaies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8472 90 30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Guichets de banque automatiques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8472 90 70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8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8473</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Parties et accessoires (autres que les coffrets, housses et similaires) reconnaissables comme étant exclusivement ou principalement destinés aux machines ou appareils des n</w:t>
            </w:r>
            <w:r>
              <w:rPr>
                <w:rFonts w:ascii="Arial" w:hAnsi="Arial" w:cs="Arial"/>
                <w:b/>
                <w:noProof/>
                <w:sz w:val="22"/>
                <w:szCs w:val="20"/>
                <w:vertAlign w:val="superscript"/>
              </w:rPr>
              <w:t>os</w:t>
            </w:r>
            <w:r>
              <w:rPr>
                <w:rFonts w:ascii="Arial" w:hAnsi="Arial" w:cs="Arial"/>
                <w:b/>
                <w:noProof/>
                <w:sz w:val="22"/>
                <w:szCs w:val="20"/>
              </w:rPr>
              <w:t> 8469 à 8472</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8473 10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Parties et accessoires des machines du nº 8469</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Assemblages électroniques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8473 10 11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 machines de la sous-position 84690010</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8473 10 19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8473 10 90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Parties et accessoires des machines du nº 8470</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8473 21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 machines à calculer électroniques des n</w:t>
            </w:r>
            <w:r>
              <w:rPr>
                <w:rFonts w:ascii="Arial" w:hAnsi="Arial" w:cs="Arial"/>
                <w:noProof/>
                <w:sz w:val="20"/>
                <w:szCs w:val="20"/>
                <w:vertAlign w:val="superscript"/>
              </w:rPr>
              <w:t>os</w:t>
            </w:r>
            <w:r>
              <w:rPr>
                <w:rFonts w:ascii="Arial" w:hAnsi="Arial" w:cs="Arial"/>
                <w:noProof/>
                <w:sz w:val="20"/>
                <w:szCs w:val="20"/>
              </w:rPr>
              <w:t> 847010, 847021 ou 847029</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8473 21 10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Assemblages électroniques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8473 21 90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8473 29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8473 29 10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Assemblages électroniques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8473 29 90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8473 30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Parties et accessoires des machines du nº 8471</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8473 30 20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Assemblages électroniques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8473 30 80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8473 40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Parties et accessoires des machines du nº 8472</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Assemblages électroniques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8473 40 11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 machines de la sous-position 84729030</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8473 40 18</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8473 40 80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8473 50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Parties et accessoires qui peuvent être utilisés indifféremment avec les machines ou appareils de plusieurs des n</w:t>
            </w:r>
            <w:r>
              <w:rPr>
                <w:rFonts w:ascii="Arial" w:hAnsi="Arial" w:cs="Arial"/>
                <w:noProof/>
                <w:sz w:val="20"/>
                <w:szCs w:val="20"/>
                <w:vertAlign w:val="superscript"/>
              </w:rPr>
              <w:t>os</w:t>
            </w:r>
            <w:r>
              <w:rPr>
                <w:rFonts w:ascii="Arial" w:hAnsi="Arial" w:cs="Arial"/>
                <w:noProof/>
                <w:sz w:val="20"/>
                <w:szCs w:val="20"/>
              </w:rPr>
              <w:t> 8469 à 8472</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8473 50 20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Assemblages électroniques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8473 50 80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8474</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Machines et appareils à trier, cribler, séparer, laver, concasser, broyer, mélanger ou malaxer les terres, pierres, minerais ou autres matières minérales solides (y compris les poudres et les pâtes); machines à agglomérer, former ou mouler les combustibles minéraux solides, les pâtes céramiques, le ciment, le plâtre ou autres matières minérales en poudre ou en pâte; machines à former les moules de fonderie en sable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8474 10 00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Machines et appareils à trier, cribler, séparer ou laver</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8474 20 00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Machines et appareils à concasser, broyer ou pulvériser</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Machines et appareils à mélanger ou à malaxer</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8474 31 00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Bétonnières et appareils à gâcher le ciment</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8474 32 00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Machines à mélanger les matières minérales au bitume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8474 39 00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8474 80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machines et appareils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8474 80 10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Machines à agglomérer, former ou mouler les pâtes céramiques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8474 80 90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8474 90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Parties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8474 90 10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coulées ou moulées en fonte, fer ou acier</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8474 90 90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10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8475</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Machines pour l’assemblage des lampes, tubes ou valves électriques ou électroniques ou des lampes pour la production de la lumière-éclair, qui comportent une enveloppe en verre; machines pour la fabrication ou le travail à chaud du verre ou des ouvrages en verre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8475 10 00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Machines pour l’assemblage des lampes, tubes ou valves électriques ou électroniques ou des lampes pour la production de la lumière-éclair, qui comportent une enveloppe en verre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Machines pour la fabrication ou le travail à chaud du verre ou des ouvrages en verre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8475 21 00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Machines pour la fabrication des fibres optiques et de leurs ébauches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8475 29 00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8475 90 00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Parties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80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8476</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Machines automatiques de vente de produits (timbres-poste, cigarettes, denrées alimentaires, boissons, par exemple), y compris les machines pour changer la monnaie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Machines automatiques de vente de boissons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8476 21 00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comportant un dispositif de chauffage ou de réfrigération</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8476 29 00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machines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8476 81 00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comportant un dispositif de chauffage ou de réfrigération</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8476 89 00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8476 90 00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Parties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80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8477</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Machines et appareils pour le travail du caoutchouc ou des matières plastiques ou pour la fabrication de produits en ces matières, non dénommés ni compris ailleurs dans le présent chapitre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8477 10 00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Machines à mouler par injection</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8477 20 00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Extrudeuses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8477 30 00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Machines à mouler par soufflage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8477 40 00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Machines à mouler sous vide et autres machines à thermoformer</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machines et appareils à mouler ou à former</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8477 51 00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mouler ou à rechaper les pneumatiques ou à mouler ou à former les chambres à air</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8477 59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8477 59 10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Presses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8477 59 80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8477 80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machines et appareils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Machines pour la fabrication de produits spongieux ou alvéolaires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8477 80 11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Machines pour la transformation des résines réactives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8477 80 19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8477 80 91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Machines à fragmenter</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8477 80 93</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Mélangeurs, malaxeurs et agitateurs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8477 80 95</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Machines de découpage et machines à refendre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8477 80 99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8477 90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Parties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8477 90 10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Coulées ou moulées en fonte, fer ou acier</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8477 90 80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8478</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Machines et appareils pour la préparation ou la transformation du tabac, non dénommés ni compris ailleurs dans le présent chapitre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8478 10 00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Machines et appareils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8478 90 00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Parties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8479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Machines et appareils mécaniques ayant une fonction propre, non dénommés ni compris ailleurs dans le présent chapitre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8479 10 00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Machines et appareils pour les travaux publics, le bâtiment ou les travaux analogues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8479 20 00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Machines et appareils pour l’extraction ou la préparation des huiles ou graisses végétales fixes ou animales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8479 30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Presses pour la fabrication de panneaux de particules ou de fibres de bois ou d’autres matières ligneuses et autres machines et appareils pour le traitement du bois ou du liège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8479 30 10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Presses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8479 30 90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8479 40 00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Machines de corderie ou de câblerie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8479 50 00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Robots industriels, non dénommés ni compris ailleurs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8479 60 00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Appareils à évaporation pour le rafraîchissement de l’air</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Passerelles d’embarquement pour passagers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8479 71 00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 types utilisés dans les aéroports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8479 79 00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machines et appareils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8479 81 00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le traitement des métaux, y compris les bobineuses pour enroulements électriques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8479 82 00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mélanger, malaxer, concasser, broyer, cribler, tamiser, homogénéiser, émulsionner ou brasser</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8479 89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8479 89 30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Soutènement marchant hydraulique pour mines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8479 89 60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Appareillages dits de «graissage centralisé»</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8479 89 97</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8479 90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Parties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8479 90 20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coulées ou moulées en fonte, fer ou acier</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8479 90 80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1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8480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Châssis de fonderie; plaques de fond pour moules; modèles pour moules; moules pour les métaux (autres que les lingotières), les carbures métalliques, le verre, les matières minérales, le caoutchouc ou les matières plastiques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8480 10 00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Châssis de fonderie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8480 20 00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Plaques de fond pour moules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8480 30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Modèles pour moules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8480 30 10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bois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8480 30 90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Moules pour les métaux ou les carbures métalliques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8480 41 00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le moulage par injection ou par compression</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8480 49 00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8480 50 00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Moules pour le verre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8480 60 00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Moules pour les matières minérales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Moules pour le caoutchouc ou les matières plastiques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8480 71 00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le moulage par injection ou par compression</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8480 79 00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1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8481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Articles de robinetterie et organes similaires pour tuyauteries, chaudières, réservoirs, cuves ou contenants similaires, y compris les détendeurs et les vannes thermostatiques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8481 10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Détendeurs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8481 10 05</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combinés avec filtres ou lubrificateurs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8481 10 19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fonte ou en acier</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8481 10 99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8481 20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Valves pour transmissions oléohydrauliques ou pneumatiques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8481 20 10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Valves pour transmissions oléohydrauliques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8481 20 90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Valves pour transmissions pneumatiques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8481 30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Clapets et soupapes de retenue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8481 30 91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fonte ou en acier</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8481 30 99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8481 40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Soupapes de trop-plein ou de sûreté</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8481 40 10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fonte ou en acier</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8481 40 90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8481 80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articles de robinetterie et organes similaires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Robinetterie sanitaire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8481 80 11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Mélangeurs, mitigeurs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8481 80 19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Robinetterie pour radiateurs de chauffage central</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8481 80 31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Robinets thermostatiques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8481 80 39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8481 80 40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Valves pour pneumatiques et chambres à air</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Vannes de régulation</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8481 80 51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température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8481 80 59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Robinets et vannes à passage direct</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8481 80 61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fonte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8481 80 63</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acier</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8481 80 69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Robinets à soupapes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8481 80 71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fonte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8481 80 73</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acier</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8481 80 79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8481 80 81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Robinets à tournant sphérique, conique ou cylindrique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8481 80 85</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Robinets à papillon</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8481 80 87</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Robinets à membrane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8481 80 99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8481 90 00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Parties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8482</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Roulements à billes, à galets, à rouleaux ou à aiguilles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8482 10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Roulements à billes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8482 10 10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dont le plus grand diamètre extérieur n’excède pas 30 mm</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8482 10 90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8482 20 00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Roulements à rouleaux coniques, y compris les assemblages de cônes et rouleaux coniques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8482 30 00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Roulements à rouleaux en forme de tonneau</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8482 40 00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Roulements à aiguilles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8482 50 00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Roulements à rouleaux cylindriques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8482 80 00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y compris les roulements combinés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Parties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8482 91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Billes, galets, rouleaux et aiguilles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8482 91 10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Rouleaux coniques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8482 91 90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8482 99 00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9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8483</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Arbres de transmission (y compris les arbres à cames et les vilebrequins) et manivelles; paliers et coussinets; engrenages et roues de friction; broches filetées à billes ou à rouleaux; réducteurs, multiplicateurs et variateurs de vitesse, y compris les convertisseurs de couple; volants et poulies, y compris les poulies à moufles; embrayages et organes d’accouplement, y compris les joints d’articulation</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8483 10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Arbres de transmission (y compris les arbres à cames et les vilebrequins) et manivelles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Manivelles et vilebrequins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8483 10 21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coulés ou moulés en fonte, fer ou acier</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8483 10 25</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acier forgé</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8483 10 29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8483 10 50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Arbres articulés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8483 10 95</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8483 20 00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Paliers à roulements incorporés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8483 30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Paliers, autres qu’à roulements incorporés; coussinets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Paliers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8483 30 32</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roulements de tous genres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8483 30 38</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8483 30 80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Coussinets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4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8483 40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Engrenages et roues de friction, autres que les roues dentées et autres organes élémentaires de transmission présentés séparément; broches filetées à billes ou à rouleaux; réducteurs, multiplicateurs et variateurs de vitesse, y compris les convertisseurs de couple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Engrenages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8483 40 21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roues cylindriques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8483 40 23</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roues coniques ou cylindroconiques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8483 40 25</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vis sans fin</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8483 40 29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8483 40 30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Broches filetées à billes ou à rouleaux</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Réducteurs, multiplicateurs et variateurs de vitesse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8483 40 51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Réducteurs, multiplicateurs et boîtes de vitesses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8483 40 59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8483 40 90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8483 50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Volants et poulies, y compris les poulies à moufles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8483 50 20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coulés ou moulés en fonte, fer ou acier</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8483 50 80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8483 60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Embrayages et organes d’accouplement, y compris les joints d’articulation</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8483 60 20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coulés ou moulés en fonte, fer ou acier</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8483 60 80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8483 90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Roues dentées et autres organes élémentaires de transmission présentés séparément; parties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8483 90 20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Parties de paliers pour roulements de tous genres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8483 90 81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coulés ou moulés en fonte, fer ou acier</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8483 90 89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8484</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Joints métalloplastiques; jeux ou assortiments de joints de composition différente présentés en pochettes, enveloppes ou emballages analogues; joints d’étanchéité mécaniques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8484 10 00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Joints métalloplastiques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8484 20 00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Joints d’étanchéité mécaniques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8484 90 00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6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8486</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Machines et appareils utilisés exclusivement ou principalement pour la fabrication des lingots, des plaquettes ou des dispositifs à semi-conducteur, des circuits intégrés électroniques ou des dispositifs d’affichage à écran plat; machines et appareils visés à la note 9 C) du présent chapitre; parties et accessoires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8486 10 00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Machines et appareils pour la fabrication de lingots ou de plaquettes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8486 20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Machines et appareils pour la fabrication de dispositifs à semi-conducteur ou des circuits intégrés électroniques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8486 20 10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Machines-outils opérant par ultrasons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8486 20 90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8486 30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Machines et appareils pour la fabrication de dispositifs d’affichage à écran plat</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8486 30 10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Appareils à dépôt chimique en phase vapeur pour substrats pour affichage à cristaux liquides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8486 30 30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Appareils pour la gravure à sec sur les substrats pour affichage à cristaux liquides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8486 30 50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Appareils à dépôt physique par pulvérisation cathodique sur des substrats pour affichage à cristaux liquides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8486 30 90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8486 40 00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Machines et appareils visés à la note 9 C) du présent chapitre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8486 90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Parties et accessoires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8486 90 10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Porte-outils et filières à déclenchement automatique; porte-pièces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8486 90 20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Parties de tournettes de dépôts destinées à couvrir de résines photosensibles les substrats pour affichage à cristaux liquides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8486 90 30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Parties de machines à ébavurer pour nettoyer les fils métalliques des dispositifs à semi-conducteur avant la phase d’électrodéposition</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8486 90 40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Parties d’appareils à dépôt physique par pulvérisation cathodique sur des substrats pour affichage à cristaux liquides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8486 90 50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Parties et accessoires pour appareils pour la gravure à sec sur les substrats pour affichage à cristaux liquides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8486 90 60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Parties et accessoires pour appareils à dépôt chimique en phase vapeur pour substrats pour affichage à cristaux liquides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8486 90 70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Parties et accessoires pour machines opérant par procédé ultrasonique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8486 90 90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1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8487</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Parties de machines ou d’appareils, non dénommées ni comprises ailleurs dans le présent chapitre, ne comportant pas de connexions électriques, de parties isolées électriquement, de bobinages, de contacts ni d’autres caractéristiques électriques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8487 10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Hélices pour bateaux et leurs pales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8487 10 10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bronze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8487 10 90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8487 90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8487 90 40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fonte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fer ou en acier</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8487 90 51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acier coulé ou moulé</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8487 90 57</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fer ou acier, forgé ou estampé</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8487 90 59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8487 90 90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4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85</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Cs w:val="20"/>
              </w:rPr>
              <w:t>CHAPITRE 85 - MACHINES, APPAREILS ET MATÉRIELS ÉLECTRIQUES ET LEURS PARTIES; APPAREILS D’ENREGISTREMENT OU DE REPRODUCTION DU SON, APPAREILS D’ENREGISTREMENT OU DE REPRODUCTION DES IMAGES ET DU SON EN TÉLÉVISION, ET PARTIES ET ACCESSOIRES DE CES APPAREILS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90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8501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Moteurs et machines génératrices, électriques, à l’exclusion des groupes électrogènes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8501 10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Moteurs d’une puissance n’excédant pas 37,5 W</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8501 10 10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Moteurs synchrones d’une puissance n’excédant pas 18 W</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8501 10 91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Moteurs universels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8501 10 93</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Moteurs à courant alternatif</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8501 10 99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Moteurs à courant continu</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8501 20 00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Moteurs universels d’une puissance excédant 37,5 W</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moteurs à courant continu; machines génératrices à courant continu</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8501 31 00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puissance n’excédant pas 750 W</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8501 32 00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puissance excédant 750 W mais n’excédant pas 75 kW</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8501 33 00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puissance excédant 75 kW mais n’excédant pas 375 kW</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8501 34 00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puissance excédant 375 kW</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8501 40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moteurs à courant alternatif, monophasés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8501 40 20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puissance n’excédant pas 750 W</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8501 40 80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puissance excédant 750 W</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moteurs à courant alternatif, polyphasés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8501 51 00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puissance n’excédant pas 750 W</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8501 52</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puissance excédant 750 W mais n’excédant pas 75 kW</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8501 52 20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puissance excédant 750 W mais n’excédant pas 7,5 kW</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8501 52 30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puissance excédant 7,5 kW mais n’excédant pas 37 kW</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8501 52 90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puissance excédant 37 kW mais n’excédant pas 75 kW</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8501 53</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puissance excédant 75 kW</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8501 53 50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Moteurs de traction</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d’une puissance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8501 53 81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excédant 75 kW mais n’excédant pas 375 kW</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8501 53 94</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excédant 375 kW mais n’excédant pas 750 kW</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8501 53 99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excédant 750 kW</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Machines génératrices à courant alternatif (alternateurs)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8501 61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puissance n’excédant pas 75 kVA</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8501 61 20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puissance n’excédant pas 7,5 kVA</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8501 61 80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puissance excédant 7,5 kVA mais n’excédant pas 75 kVA</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8501 62 00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puissance excédant 75 kVA mais n’excédant pas 375 kVA</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8501 63 00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puissance excédant 375 kVA mais n’excédant pas 750 kVA</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8501 64 00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puissance excédant 750 kVA</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8502</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Groupes électrogènes et convertisseurs rotatifs électriques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Groupes électrogènes à moteur à piston à allumage par compression (moteurs diesel ou semi-diesel)</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8502 11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puissance n’excédant pas 75 kVA</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8502 11 20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puissance n’excédant pas 7,5 kVA</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8502 11 80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puissance excédant 7,5 kVA mais n’excédant pas 75 kVA</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8502 12 00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puissance excédant 75 kVA mais n’excédant pas 375 kVA</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8502 13</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puissance excédant 375 kVA</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8502 13 20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puissance excédant 375 kVA mais n’excédant pas 750 kVA</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8502 13 40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puissance excédant 750 kVA mais n’excédant pas 2000 kVA</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8502 13 80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puissance excédant 2000 kVA</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8502 20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Groupes électrogènes à moteur à piston à allumage par étincelles (moteurs à explosion)</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8502 20 20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puissance n’excédant pas 7,5 kVA</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8502 20 40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puissance excédant 7,5 kVA mais n’excédant pas 375 kVA</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8502 20 60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puissance excédant 375 kVA mais n’excédant pas 750 kVA</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8502 20 80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puissance excédant 750 kVA</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groupes électrogènes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8502 31 00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énergie éolienne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8502 39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8502 39 20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Turbogénératrices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8502 39 80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8502 40 00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Convertisseurs rotatifs électriques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8503 00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xml:space="preserve"> Parties reconnaissables comme étant exclusivement ou principalement destinées aux machines des n</w:t>
            </w:r>
            <w:r>
              <w:rPr>
                <w:rFonts w:ascii="Arial" w:hAnsi="Arial" w:cs="Arial"/>
                <w:noProof/>
                <w:sz w:val="20"/>
                <w:szCs w:val="20"/>
                <w:vertAlign w:val="superscript"/>
              </w:rPr>
              <w:t>os</w:t>
            </w:r>
            <w:r>
              <w:rPr>
                <w:rFonts w:ascii="Arial" w:hAnsi="Arial" w:cs="Arial"/>
                <w:noProof/>
                <w:sz w:val="20"/>
                <w:szCs w:val="20"/>
              </w:rPr>
              <w:t> 8501 ou 8502</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8503 00 10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Frettes amagnétiques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8503 00 91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coulées ou moulées en fonte, fer ou acier</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8503 00 99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8504</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Transformateurs électriques, convertisseurs électriques statiques (redresseurs, par exemple), bobines de réactance et selfs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8504 10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Ballasts pour lampes ou tubes à décharge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8504 10 20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Bobines de réactance, y compris celles avec condensateur accouplé</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8504 10 80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Transformateurs à diélectrique liquide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8504 21 00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puissance n’excédant pas 650 kVA</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8504 22</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puissance excédant 650 kVA mais n’excédant pas 10000 kVA</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8504 22 10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puissance excédant 650 kVA mais n’excédant pas 1600 kVA</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8504 22 90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puissance excédant 1600 kVA mais n’excédant pas 10000 kVA</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8504 23 00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puissance excédant 10000 kVA</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transformateurs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8504 31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puissance n’excédant pas 1 kVA</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Transformateurs de mesure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8504 31 21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la mesure des tensions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8504 31 29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8504 31 80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8504 32 00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puissance excédant 1 kVA mais n’excédant pas 16 kVA</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8504 33 00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puissance excédant 16 kVA mais n’excédant pas 500 kVA</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8504 34 00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puissance excédant 500 kVA</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8504 40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Convertisseurs statiques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8504 40 30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 type utilisé avec les appareils de télécommunication, les machines automatiques de traitement de l’information et leurs unités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8504 40 55</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Chargeurs d’accumulateurs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8504 40 82</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Redresseurs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Onduleurs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8504 40 84</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puissance n’excédant pas 7,5 kVA</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8504 40 88</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puissance excédant 7,5 kVA</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8504 40 90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8504 50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bobines de réactance et autres selfs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8504 50 20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 type utilisé avec les appareils de télécommunication et pour l’alimentation électrique des machines automatiques de traitement de l’information et leurs unités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8504 50 95</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8504 90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Parties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transformateurs, bobines de réactance et selfs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8504 90 05</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Assemblages électroniques pour produits de la sous-position 85045020</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8504 90 11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Noyaux en ferrite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8504 90 18</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convertisseurs statiques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8504 90 91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Assemblages électroniques pour produits de la sous-position 85044030</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8504 90 99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60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8505</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Électro-aimants; aimants permanents et articles destinés à devenir des aimants permanents après aimantation; plateaux, mandrins et dispositifs magnétiques ou électromagnétiques similaires de fixation; accouplements, embrayages, variateurs de vitesse et freins électromagnétiques; têtes de levage électromagnétiques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Aimants permanents et articles destinés à devenir des aimants permanents après aimantation</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8505 11 00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métal</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8505 19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8505 19 10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Aimants permanents en ferrite agglomérée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8505 19 90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8505 20 00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Accouplements, embrayages, variateurs de vitesse et freins électromagnétiques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8505 90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y compris les parties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8505 90 20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Électro-aimants; plateaux, mandrins et dispositifs magnétiques ou électromagnétiques similaires de fixation</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8505 90 50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Têtes de levage électromagnétiques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8505 90 90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Parties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8506</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Piles et batteries de piles électriques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8506 10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 bioxyde de manganèse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alcalines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8506 10 11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Piles cylindriques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8506 10 18</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8506 10 91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Piles cylindriques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8506 10 98</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8506 30 00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l’oxyde de mercure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8506 40 00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l’oxyde d’argent</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8506 50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 lithium</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8506 50 10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Piles cylindriques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8506 50 30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Piles bouton</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8506 50 90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8506 60 00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l’air-zinc</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8506 80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piles et batteries de piles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8506 80 05</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Batteries sèches au zinc-carbure d’une tension de 5,5 V ou plus mais n’excédant pas 6,5 V</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8506 80 80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8506 90 00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Parties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8507</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Accumulateurs électriques, y compris leurs séparateurs, même de forme carrée ou rectangulaire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8507 10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 plomb, des types utilisés pour le démarrage des moteurs à piston</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8507 10 20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fonctionnant avec électrolyte liquide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8507 10 80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8507 20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accumulateurs au plomb</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8507 20 20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fonctionnant avec électrolyte liquide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8507 20 80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8507 30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 nickel-cadmium</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8507 30 20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hermétiquement fermés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8507 30 80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8507 40 00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 nickel-fer</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8507 50 00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 nickel-hydrure métallique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8507 60 00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 lithium-ion</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8507 80 00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accumulateurs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8507 90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Parties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8507 90 30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Séparateurs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8507 90 80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8508</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Aspirateurs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moteur électrique incorporé</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8508 11 00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puissance n’excédant pas 1500 W et dont le volume du réservoir n’excède pas 20 l</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8508 19 00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8508 60 00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aspirateurs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8508 70 00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Parties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8509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2"/>
                <w:szCs w:val="20"/>
              </w:rPr>
            </w:pPr>
            <w:r>
              <w:rPr>
                <w:rFonts w:ascii="Arial" w:hAnsi="Arial" w:cs="Arial"/>
                <w:b/>
                <w:noProof/>
                <w:sz w:val="22"/>
                <w:szCs w:val="20"/>
              </w:rPr>
              <w:t>Appareils électromécaniques à moteur électrique incorporé, à usage domestique, autres que les aspirateurs du nº 8508</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8509 40 00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Broyeurs et mélangeurs pour aliments; presse-fruits et presse-légumes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8509 80 00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appareils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8509 90 00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Parties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8510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Rasoirs, tondeuses et appareils à épiler, à moteur électrique incorporé</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8510 10 00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Rasoirs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8510 20 00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Tondeuses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8510 30 00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Appareils à épiler</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8510 90 00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Parties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45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8511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Appareils et dispositifs électriques d’allumage ou de démarrage pour moteurs à allumage par étincelles ou par compression (magnétos, dynamos-magnétos, bobines d’allumage, bougies d’allumage ou de chauffage, démarreurs, par exemple); génératrices (dynamos, alternateurs, par exemple) et conjoncteurs-disjoncteurs utilisés avec ces moteurs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8511 10 00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Bougies d’allumage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8511 20 00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Magnétos; dynamos-magnétos; volants magnétiques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8511 30 00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Distributeurs; bobines d’allumage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8511 40 00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Démarreurs, même fonctionnant comme génératrices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8511 50 00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génératrices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8511 80 00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appareils et dispositifs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8511 90 00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Parties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1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8512</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Appareils électriques d’éclairage ou de signalisation (à l’exclusion des articles du nº 8539), essuie-glaces, dégivreurs et dispositifs antibuée électriques, des types utilisés pour cycles ou automobiles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8512 10 00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Appareils d’éclairage ou de signalisation visuelle des types utilisés pour les bicyclettes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8512 20 00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appareils d’éclairage ou de signalisation visuelle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8512 30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Appareils de signalisation acoustique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8512 30 10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Avertisseurs électriques pour la protection contre le vol des types utilisés pour véhicules automobiles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8512 30 90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8512 40 00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Essuie-glaces, dégivreurs et dispositifs antibuée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8512 90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Parties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8512 90 10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d’appareils de la sous-position 85123010</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8512 90 90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1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8513</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2"/>
                <w:szCs w:val="20"/>
              </w:rPr>
            </w:pPr>
            <w:r>
              <w:rPr>
                <w:rFonts w:ascii="Arial" w:hAnsi="Arial" w:cs="Arial"/>
                <w:b/>
                <w:noProof/>
                <w:sz w:val="22"/>
                <w:szCs w:val="20"/>
              </w:rPr>
              <w:t>Lampes électriques portatives, destinées à fonctionner au moyen de leur propre source d’énergie (à piles, à accumulateurs, électromagnétiques, par exemple), autres que les appareils d’éclairage du nº 8512</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8513 10 00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Lampes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8513 90 00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Parties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70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8514</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Fours électriques industriels ou de laboratoires, y compris ceux fonctionnant par induction ou par pertes diélectriques; autres appareils industriels ou de laboratoires pour le traitement thermique des matières par induction ou par pertes diélectriques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8514 10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Fours à résistance (à chauffage indirect)</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8514 10 10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Fours de boulangerie, de pâtisserie ou de biscuiterie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8514 10 80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8514 20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Fours fonctionnant par induction ou par pertes diélectriques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8514 20 10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fonctionnant par induction</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8514 20 80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fonctionnant par pertes diélectriques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8514 30 00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fours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8514 40 00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appareils pour le traitement thermique des matières par induction ou par pertes diélectriques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8514 90 00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Parties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9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8515</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Machines et appareils pour le brasage ou le soudage (même pouvant couper), électriques (y compris ceux aux gaz chauffés électriquement) ou opérant par laser ou autres faisceaux de lumière ou de photons, par ultrasons, par faisceaux d’électrons, par impulsions magnétiques ou au jet de plasma; machines et appareils électriques pour la projection à chaud de métaux ou de cermets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Machines et appareils pour le brasage fort ou tendre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8515 11 00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Fers et pistolets à braser</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8515 19 00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Machines et appareils pour le soudage des métaux par résistance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8515 21 00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entièrement ou partiellement automatiques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8515 29 00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Machines et appareils pour le soudage des métaux à l’arc ou au jet de plasma</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8515 31 00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entièrement ou partiellement automatiques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8515 39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manuels, à électrodes enrobées, se composant de leurs dispositifs de soudage, et</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8515 39 13</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 transformateur</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8515 39 18</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génératrice ou d’un convertisseur rotatif ou d’un convertisseur statique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8515 39 90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8515 80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machines et appareils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8515 80 10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le traitement des métaux</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8515 80 90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8515 90 00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Parties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48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8516</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Chauffe-eau et thermoplongeurs électriques; appareils électriques pour le chauffage des locaux, du sol ou pour usages similaires; appareils électrothermiques pour la coiffure (sèche-cheveux, appareils à friser, chauffe-fers à friser, par exemple) ou pour sécher les mains; fers à repasser électriques; autres appareils électrothermiques pour usages domestiques; résistances chauffantes, autres que celles du nº 8545</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8516 10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Chauffe-eau et thermoplongeurs électriques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8516 10 11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instantanés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8516 10 80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Appareils électriques pour le chauffage des locaux, du sol ou pour usages similaires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8516 21 00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Radiateurs à accumulation</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8516 29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8516 29 10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Radiateurs à circulation de liquide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8516 29 50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Radiateurs par convection</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8516 29 91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ventilateur incorporé</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8516 29 99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Appareils électrothermiques pour la coiffure ou pour sécher les mains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8516 31 00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Sèche-cheveux</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8516 32 00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appareils pour la coiffure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8516 33 00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Appareils pour sécher les mains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8516 40 00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Fers à repasser électriques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8516 50 00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Fours à micro-ondes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8516 60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fours; cuisinières, réchauds (y compris les tables de cuisson), grils et rôtissoires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8516 60 10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Cuisinières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8516 60 50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Réchauds (y compris les tables de cuisson)</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8516 60 70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Grils et rôtissoires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8516 60 80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Fours à encastrer</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8516 60 90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appareils électrothermiques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8516 71 00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Appareils pour la préparation du café ou du thé</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8516 72 00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Grille-pain</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8516 79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8516 79 20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Friteuses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8516 79 70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8516 80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Résistances chauffantes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8516 80 20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montées sur un support en matière isolante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8516 80 80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8516 90 00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Parties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45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8517</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Postes téléphoniques d’usagers, y compris les téléphones pour réseaux cellulaires et pour autres réseaux sans fil; autres appareils pour l’émission, la transmission ou la réception de la voix, d’images ou d’autres données, y compris les appareils pour la communication dans un réseau filaire ou sans fil (tel qu’un réseau local ou étendu), autres que ceux des n</w:t>
            </w:r>
            <w:r>
              <w:rPr>
                <w:rFonts w:ascii="Arial" w:hAnsi="Arial" w:cs="Arial"/>
                <w:b/>
                <w:noProof/>
                <w:sz w:val="22"/>
                <w:szCs w:val="20"/>
                <w:vertAlign w:val="superscript"/>
              </w:rPr>
              <w:t>os</w:t>
            </w:r>
            <w:r>
              <w:rPr>
                <w:rFonts w:ascii="Arial" w:hAnsi="Arial" w:cs="Arial"/>
                <w:b/>
                <w:noProof/>
                <w:sz w:val="22"/>
                <w:szCs w:val="20"/>
              </w:rPr>
              <w:t> 8443, 8525, 8527 ou 8528</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Postes téléphoniques d’usagers, y compris les téléphones pour réseaux cellulaires et pour autres réseaux sans fil</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8517 11 00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Postes téléphoniques d’usagers par fil à combinés sans fil</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8517 12 00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Téléphones pour réseaux cellulaires et pour autres réseaux sans fil</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8517 18 00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appareils pour l’émission, la transmission ou la réception de la voix, d’images ou d’autres données, y compris les appareils pour la communication dans un réseau filaire ou sans fil (tel qu’un réseau local ou étendu)</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8517 61 00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Stations de base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8517 62 00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Appareils pour la réception, la conversion et l’émission, la transmission ou la régénération de la voix, d’images ou d’autres données, y compris les appareils de commutation et de routage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8517 69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8517 69 10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Visiophones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8517 69 20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Interphones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Appareils récepteurs pour la radiotéléphonie ou la radiotélégraphie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8517 69 31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Récepteurs de poche pour les installations d’appel, d’alarme ou de recherche de personnes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8517 69 39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9,3 %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8517 69 90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8517 70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Parties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Antennes et réflecteurs d’antennes de tous types; parties reconnaissables comme étant utilisées conjointement avec ces articles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8517 70 11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Antennes destinées aux appareils de radiotéléphonie ou de radiotélégraphie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8517 70 15</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Antennes télescopiques et antennes fouets pour appareils portatifs et appareils à installer dans les véhicules automobiles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8517 70 19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8517 70 90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42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8518</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2"/>
                <w:szCs w:val="20"/>
              </w:rPr>
            </w:pPr>
            <w:r>
              <w:rPr>
                <w:rFonts w:ascii="Arial" w:hAnsi="Arial" w:cs="Arial"/>
                <w:b/>
                <w:noProof/>
                <w:sz w:val="22"/>
                <w:szCs w:val="20"/>
              </w:rPr>
              <w:t>Microphones et leurs supports; haut-parleurs, même montés dans leurs enceintes; casques d’écoute et écouteurs, même combinés avec un microphone, et ensembles ou assortiments constitués par un microphone et un ou plusieurs haut-parleurs; amplificateurs électriques d’audiofréquence; appareils électriques d’amplification du son</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8518 10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Microphones et leurs supports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8518 10 30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Microphones dont la gamme de fréquences est comprise entre 300 Hz et 3,4 kHz, d’un diamètre n’excédant pas 10 mm et d’une hauteur n’excédant pas 3 mm, des types utilisés pour les télécommunications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8518 10 95</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Haut-parleurs, même montés dans leurs enceintes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8518 21 00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Haut-parleur unique monté dans son enceinte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8518 22 00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Haut-parleurs multiples montés dans la même enceinte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8518 29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8518 29 30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Haut-parleurs dont la gamme de fréquences est comprise entre 300 Hz et 3,4 kHz, d’un diamètre n’excédant pas 50 mm, des types utilisés pour les télécommunications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8518 29 95</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8518 30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Casques d’écoute et écouteurs, même combinés avec un microphone, et ensembles ou assortiments constitués par un microphone et un ou plusieurs haut-parleurs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8518 30 20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Combinés de postes téléphoniques d’usagers par fil</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8518 30 95</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8518 40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Amplificateurs électriques d’audiofréquence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8518 40 30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utilisés en téléphonie ou pour la mesure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8518 40 80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8518 50 00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Appareils électriques d’amplification du son</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8518 90 00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Parties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8519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Appareils d’enregistrement du son; appareils de reproduction du son; appareils d’enregistrement et de reproduction du son</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8519 20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Appareils fonctionnant par l’introduction d’une pièce de monnaie, d’un billet de banque, d’une carte bancaire, d’un jeton ou par d’autres moyens de paiement</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8519 20 10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Électrophones commandés par l’introduction d’une pièce de monnaie ou d’un jeton</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8519 20 91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système de lecture par faisceau laser</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9,5 %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8519 20 99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8519 30 00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Platines tourne-disques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8519 50 00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Répondeurs téléphoniques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appareils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8519 81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utilisant un support magnétique, optique ou à semi-conducteurs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Appareils de reproduction du son (y compris lecteurs de cassettes), n’incorporant pas de dispositif d’enregistrement du son</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8519 81 11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Machines à dicter</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appareils de reproduction du son</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8519 81 15</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Lecteurs de cassettes de poche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lecteurs de cassettes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8519 81 21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système de lecture analogique et numérique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9 %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8519 81 25</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système de lecture par faisceau laser</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8519 81 31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 type utilisé dans les véhicules automobiles, à disques d’un diamètre n’excédant pas 6,5 cm</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9 %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8519 81 35</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9,5 %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8519 81 45</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appareils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8519 81 51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Machines à dicter ne pouvant fonctionner sans une source d’énergie extérieure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appareils d’enregistrement et de reproduction du son, sur bandes magnétiques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cassettes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avec amplificateur et un ou plusieurs haut-parleurs, incorporés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8519 81 55</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pouvant fonctionner sans source d’énergie extérieure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8519 81 61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8519 81 65</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poche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8519 81 75</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8519 81 81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utilisant des bandes magnétiques sur bobines, et permettant l’enregistrement ou la reproduction du son, soit à une seule vitesse de 19 cm/s, soit à plusieurs vitesses dont la vitesse de 19 cm/s associée exclusivement à des vitesses inférieures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8519 81 85</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8519 81 95</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8519 89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Appareils de reproduction du son, n’incorporant pas de dispositif d’enregistrement du son</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8519 89 11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 Électrophones, autres que ceux du nº 851920</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8519 89 15</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Machines à dicter</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8519 89 19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8519 89 90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8521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Appareils d’enregistrement ou de reproduction vidéophoniques, même incorporant un récepteur de signaux vidéophoniques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8521 10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bandes magnétiques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8521 10 20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largeur n’excédant pas 1,3 cm et permettant l’enregistrement ou la reproduction à une vitesse de défilement n’excédant pas 50 mm par seconde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8521 10 95</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8521 90 00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13,9 %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8522</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Parties et accessoires reconnaissables comme étant exclusivement ou principalement destinés aux appareils des n</w:t>
            </w:r>
            <w:r>
              <w:rPr>
                <w:rFonts w:ascii="Arial" w:hAnsi="Arial" w:cs="Arial"/>
                <w:b/>
                <w:noProof/>
                <w:sz w:val="22"/>
                <w:szCs w:val="20"/>
                <w:vertAlign w:val="superscript"/>
              </w:rPr>
              <w:t>os</w:t>
            </w:r>
            <w:r>
              <w:rPr>
                <w:rFonts w:ascii="Arial" w:hAnsi="Arial" w:cs="Arial"/>
                <w:b/>
                <w:noProof/>
                <w:sz w:val="22"/>
                <w:szCs w:val="20"/>
              </w:rPr>
              <w:t> 8519 ou 8521</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8522 10 00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Lecteurs phonographiques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8522 90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8522 90 30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Aiguilles ou pointes; diamants, saphirs et autres pierres gemmes (précieuses ou fines) et pierres synthétiques ou reconstituées, montés ou non</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Assemblages électroniques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8522 90 41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Assemblages sur circuits imprimés pour produits de la sous-position 85195000</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8522 90 49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8522 90 70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Assemblages mono-cassette d’une épaisseur totale n’excédant pas 53 mm, du type utilisé pour la fabrication d’appareils d’enregistrement et de reproduction du son</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8522 90 80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3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8523</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2"/>
                <w:szCs w:val="20"/>
              </w:rPr>
            </w:pPr>
            <w:r>
              <w:rPr>
                <w:rFonts w:ascii="Arial" w:hAnsi="Arial" w:cs="Arial"/>
                <w:b/>
                <w:noProof/>
                <w:sz w:val="22"/>
                <w:szCs w:val="20"/>
              </w:rPr>
              <w:t>Disques, bandes, dispositifs de stockage rémanent des données à base de semi-conducteurs, «cartes intelligentes» et autres supports pour l’enregistrement du son ou pour enregistrements analogues, mêmes enregistrés, y compris les matrices et moules galvaniques pour la fabrication des disques, à l’exclusion des produits du chapitre 37</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Supports magnétiques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8523 21 00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Cartes munies d’une piste magnétique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8523 29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Bandes magnétiques; disques magnétiques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8523 29 15</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non enregistrés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8523 29 31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la reproduction des phénomènes autres que le son ou l’image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29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8523 29 33</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la reproduction de représentations d’instructions, de données, du son et de l’image, enregistrées sous une forme binaire lisible par machine, pouvant être manipulées ou offrant une interactivité à l’utilisateur au moyen d’une machine automatique de traitement de l’information</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8523 29 39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8523 29 90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Supports optiques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8523 41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non enregistrés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8523 41 10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Disques pour systèmes de lecture par faisceau laser d’une capacité d’enregistrement n’excédant pas 900 méga octets, autres qu’effaçables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8523 41 30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Disques pour systèmes de lecture par faisceau laser d’une capacité d’enregistrement excédant 900 méga octets mais n’excédant pas 18 giga octets, autres qu’effaçables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8523 41 90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8523 49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Disques pour systèmes de lecture par faisceau laser</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8523 49 25</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la reproduction des phénomènes autres que le son ou l’image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la reproduction du son uniquement</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8523 49 31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 diamètre n’excédant pas 6,5 cm</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8523 49 39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 diamètre excédant 6,5 cm</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29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8523 49 45</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la reproduction de représentations d’instructions, de données, du son et de l’image, enregistrées sous une forme binaire lisible par machine, pouvant être manipulées ou offrant une interactivité à l’utilisateur au moyen d’une machine automatique de traitement de l’information</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8523 49 51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Disques numériques versatiles (DVD)</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8523 49 59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8523 49 91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la reproduction des phénomènes autres que le son ou l’image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29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8523 49 93</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la reproduction de représentations d’instructions, de données, du son et de l’image, enregistrées sous une forme binaire lisible par machine, pouvant être manipulées ou offrant une interactivité à l’utilisateur au moyen d’une machine automatique de traitement de l’information</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8523 49 99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Supports à semi-conducteur</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8523 51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Dispositifs de stockage rémanent des données à base de semi-conducteurs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8523 51 10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non enregistrés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8523 51 91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la reproduction des phénomènes autres que le son ou l’image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29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8523 51 93</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la reproduction de représentations d’instructions, de données, du son et de l’image, enregistrées sous une forme binaire lisible par machine, pouvant être manipulées ou offrant une interactivité à l’utilisateur au moyen d’une machine automatique de traitement de l’information</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8523 51 99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8523 52</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«Cartes intelligentes»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8523 52 10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incorporant au moins deux circuits intégrés électroniques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8523 52 90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8523 59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8523 59 10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non enregistrés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8523 59 91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la reproduction des phénomènes autres que le son ou l’image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29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8523 59 93</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la reproduction de représentations d’instructions, de données, du son et de l’image, enregistrées sous une forme binaire lisible par machine, pouvant être manipulées ou offrant une interactivité à l’utilisateur au moyen d’une machine automatique de traitement de l’information</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8523 59 99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8523 80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8523 80 10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non enregistrés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8523 80 91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la reproduction des phénomènes autres que le son ou l’image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29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8523 80 93</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la reproduction de représentations d’instructions, de données, du son et de l’image, enregistrées sous une forme binaire lisible par machine, pouvant être manipulées ou offrant une interactivité à l’utilisateur au moyen d’une machine automatique de traitement de l’information</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8523 80 99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7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8525</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Appareils d’émission pour la radiodiffusion ou la télévision, même incorporant un appareil de réception ou un appareil d’enregistrement ou de reproduction du son; caméras de télévision, appareils photographiques numériques et caméscopes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8525 50 00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Appareils d’émission</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8525 60 00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Appareils d’émission incorporant un appareil de réception</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8525 80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Caméras de télévision, appareils photographiques numériques et caméscopes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Caméras de télévision</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8525 80 11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comportant au moins 3 tubes de prise de vues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8525 80 19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4,9 %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8525 80 30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Appareils photographiques numériques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Caméscopes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8525 80 91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permettant uniquement l’enregistrement du son et des images prises par la caméra de télévision</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4,9 %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8525 80 99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8526</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Appareils de radiodétection et de radiosondage (radar), appareils de radionavigation et appareils de radiotélécommande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8526 10 00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Appareils de radiodétection et de radiosondage (radar)</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8526 91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Appareils de radionavigation</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8526 91 20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Récepteurs de radionavigation</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8526 91 80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8526 92 00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Appareils de radiotélécommande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10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8527</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Appareils récepteurs pour la radiodiffusion, même combinés, sous une même enveloppe, à un appareil d’enregistrement ou de reproduction du son ou à un appareil d’horlogerie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Appareils récepteurs de radiodiffusion pouvant fonctionner sans source d’énergie extérieure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8527 12</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Radiocassettes de poche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8527 12 10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système de lecture analogique et numérique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8527 12 90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8527 13</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appareils combinés à un appareil d’enregistrement ou de reproduction du son</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8527 13 10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système de lecture par faisceau laser</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8527 13 91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cassettes et à système de lecture analogique et numérique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8527 13 99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8527 19 00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Appareils récepteurs de radiodiffusion ne pouvant fonctionner qu’avec une source d’énergie extérieure, du type utilisé dans les véhicules automobiles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8527 21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combinés à un appareil d’enregistrement ou de reproduction du son</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capables de recevoir et de décoder des signaux RDS (système de décodage d’informations routières)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8527 21 20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système de lecture par faisceau laser</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8527 21 52</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cassettes et à système de lecture analogique et numérique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8527 21 59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8527 21 70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système de lecture par faisceau laser</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8527 21 92</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cassettes et à système de lecture analogique et numérique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8527 21 98</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8527 29 00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8527 91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combinés à un appareil d’enregistrement ou de reproduction du son</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avec un ou plusieurs haut-parleurs incorporés sous une même enveloppe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8527 91 11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cassettes et à système de lecture analogique et numérique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8527 91 19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8527 91 35</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système de lecture par faisceau laser</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8527 91 91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cassettes et à système de lecture analogique et numérique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8527 91 99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8527 92</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non combinés à un appareil d’enregistrement ou de reproduction du son mais combinés à un appareil d’horlogerie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8527 92 10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Radioréveils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8527 92 90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9 %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8527 99 00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9 %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7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8528</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Moniteurs et projecteurs, n’incorporant pas d’appareil de réception de télévision; appareils récepteurs de télévision, même incorporant un appareil récepteur de radiodiffusion ou un appareil d’enregistrement ou de reproduction du son ou des images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Moniteurs à tube cathodique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8528 41 00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 types utilisés exclusivement ou principalement dans un système automatique de traitement de l’information du nº 8471</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8528 49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8528 49 10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monochromes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8528 49 80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couleurs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moniteurs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8528 51 00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 types utilisés exclusivement ou principalement dans un système automatique de traitement de l’information du nº 8471</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8528 59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Écrans plats pouvant afficher des signaux provenant de machines automatiques de traitement de l’information et présentant un niveau de fonctionnalité acceptable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8528 59 20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monochromes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couleurs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8528 59 31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avec un écran à cristaux liquides (LCD)</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16"/>
                <w:szCs w:val="16"/>
              </w:rPr>
            </w:pPr>
            <w:r>
              <w:rPr>
                <w:rFonts w:ascii="Arial" w:eastAsia="Times New Roman" w:hAnsi="Arial" w:cs="Arial"/>
                <w:noProof/>
                <w:color w:val="000000"/>
                <w:sz w:val="16"/>
                <w:szCs w:val="16"/>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16"/>
                <w:szCs w:val="16"/>
              </w:rPr>
            </w:pPr>
            <w:r>
              <w:rPr>
                <w:rFonts w:ascii="Arial" w:eastAsia="Times New Roman" w:hAnsi="Arial" w:cs="Arial"/>
                <w:noProof/>
                <w:color w:val="000000"/>
                <w:sz w:val="16"/>
                <w:szCs w:val="16"/>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16"/>
                <w:szCs w:val="16"/>
              </w:rPr>
            </w:pPr>
            <w:r>
              <w:rPr>
                <w:rFonts w:ascii="Arial" w:eastAsia="Times New Roman" w:hAnsi="Arial" w:cs="Arial"/>
                <w:noProof/>
                <w:color w:val="000000"/>
                <w:sz w:val="16"/>
                <w:szCs w:val="16"/>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16"/>
                <w:szCs w:val="16"/>
              </w:rPr>
            </w:pPr>
            <w:r>
              <w:rPr>
                <w:rFonts w:ascii="Arial" w:eastAsia="Times New Roman" w:hAnsi="Arial" w:cs="Arial"/>
                <w:noProof/>
                <w:color w:val="000000"/>
                <w:sz w:val="16"/>
                <w:szCs w:val="16"/>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8528 59 39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16"/>
                <w:szCs w:val="16"/>
              </w:rPr>
            </w:pPr>
            <w:r>
              <w:rPr>
                <w:rFonts w:ascii="Arial" w:eastAsia="Times New Roman" w:hAnsi="Arial" w:cs="Arial"/>
                <w:noProof/>
                <w:color w:val="000000"/>
                <w:sz w:val="16"/>
                <w:szCs w:val="16"/>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16"/>
                <w:szCs w:val="16"/>
              </w:rPr>
            </w:pPr>
            <w:r>
              <w:rPr>
                <w:rFonts w:ascii="Arial" w:eastAsia="Times New Roman" w:hAnsi="Arial" w:cs="Arial"/>
                <w:noProof/>
                <w:color w:val="000000"/>
                <w:sz w:val="16"/>
                <w:szCs w:val="16"/>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16"/>
                <w:szCs w:val="16"/>
              </w:rPr>
            </w:pPr>
            <w:r>
              <w:rPr>
                <w:rFonts w:ascii="Arial" w:eastAsia="Times New Roman" w:hAnsi="Arial" w:cs="Arial"/>
                <w:noProof/>
                <w:color w:val="000000"/>
                <w:sz w:val="16"/>
                <w:szCs w:val="16"/>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16"/>
                <w:szCs w:val="16"/>
              </w:rPr>
            </w:pPr>
            <w:r>
              <w:rPr>
                <w:rFonts w:ascii="Arial" w:eastAsia="Times New Roman" w:hAnsi="Arial" w:cs="Arial"/>
                <w:noProof/>
                <w:color w:val="000000"/>
                <w:sz w:val="16"/>
                <w:szCs w:val="16"/>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8528 59 70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16"/>
                <w:szCs w:val="16"/>
              </w:rPr>
            </w:pPr>
            <w:r>
              <w:rPr>
                <w:rFonts w:ascii="Arial" w:eastAsia="Times New Roman" w:hAnsi="Arial" w:cs="Arial"/>
                <w:noProof/>
                <w:color w:val="000000"/>
                <w:sz w:val="16"/>
                <w:szCs w:val="16"/>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16"/>
                <w:szCs w:val="16"/>
              </w:rPr>
            </w:pPr>
            <w:r>
              <w:rPr>
                <w:rFonts w:ascii="Arial" w:eastAsia="Times New Roman" w:hAnsi="Arial" w:cs="Arial"/>
                <w:noProof/>
                <w:color w:val="000000"/>
                <w:sz w:val="16"/>
                <w:szCs w:val="16"/>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16"/>
                <w:szCs w:val="16"/>
              </w:rPr>
            </w:pPr>
            <w:r>
              <w:rPr>
                <w:rFonts w:ascii="Arial" w:eastAsia="Times New Roman" w:hAnsi="Arial" w:cs="Arial"/>
                <w:noProof/>
                <w:color w:val="000000"/>
                <w:sz w:val="16"/>
                <w:szCs w:val="16"/>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16"/>
                <w:szCs w:val="16"/>
              </w:rPr>
            </w:pPr>
            <w:r>
              <w:rPr>
                <w:rFonts w:ascii="Arial" w:eastAsia="Times New Roman" w:hAnsi="Arial" w:cs="Arial"/>
                <w:noProof/>
                <w:color w:val="000000"/>
                <w:sz w:val="16"/>
                <w:szCs w:val="16"/>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Projecteurs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8528 61 00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 types utilisés exclusivement ou principalement dans un système automatique de traitement de l’information du nº 8471</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8528 69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8528 69 10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fonctionnant à l’aide d’un écran plat (par exemple, à dispositifs à cristaux liquides), permettant l’affichage d’informations numériques générées par une machine automatique de traitement de l’information</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8528 69 91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monochromes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8528 69 99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couleurs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Appareils récepteurs de télévision, même incorporant un appareil récepteur de radiodiffusion ou un appareil d’enregistrement ou de reproduction du son ou des images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8528 71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non conçus pour incorporer un dispositif d’affichage ou un écran vidéo</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Récepteurs de signaux vidéophoniques (tuners)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8528 71 11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Assemblages électroniques destinés à être incorporés dans une machine automatique de traitement de l’information</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433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8528 71 15</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Appareils à microprocesseurs incorporant un modem d’accès à Internet et assurant une fonction d’échange d’informations interactif, également susceptibles de recevoir des signaux de télévision (appelés «modules séparés ayant une fonction de communication», y compris ceux incorporant un dispositif ayant une fonction d’enregistrement ou de reproduction, pour autant qu’ils gardent le caractère essentiel d’un module séparé ayant une fonction de communication)</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8528 71 19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433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8528 71 91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Appareils à microprocesseurs incorporant un modem d’accès à Internet et assurant une fonction d’échange d’informations interactif, également susceptibles de recevoir des signaux de télévision (appelés «modules séparés ayant une fonction de communication», y compris ceux incorporant un dispositif ayant une fonction d’enregistrement ou de reproduction, pour autant qu’ils gardent le caractère essentiel d’un module séparé ayant une fonction de communication)</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8528 71 99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8528 72</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en couleurs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8528 72 10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Téléprojecteurs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8528 72 20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Appareils incorporant un appareil d’enregistrement ou de reproduction vidéophonique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8528 72 30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avec tube-image incorporé</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8528 72 40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avec un écran à cristaux liquides (LCD)</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8528 72 60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avec un écran à plasma (PDP)</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8528 72 80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8528 73 00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en monochromes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8529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Parties reconnaissables comme étant exclusivement ou principalement destinées aux appareils des n</w:t>
            </w:r>
            <w:r>
              <w:rPr>
                <w:rFonts w:ascii="Arial" w:hAnsi="Arial" w:cs="Arial"/>
                <w:b/>
                <w:noProof/>
                <w:sz w:val="22"/>
                <w:szCs w:val="20"/>
                <w:vertAlign w:val="superscript"/>
              </w:rPr>
              <w:t>os</w:t>
            </w:r>
            <w:r>
              <w:rPr>
                <w:rFonts w:ascii="Arial" w:hAnsi="Arial" w:cs="Arial"/>
                <w:b/>
                <w:noProof/>
                <w:sz w:val="22"/>
                <w:szCs w:val="20"/>
              </w:rPr>
              <w:t> 8525 à 8528</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8529 10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Antennes et réflecteurs d’antennes de tous types; parties reconnaissables comme étant utilisées conjointement avec ces articles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Antennes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8529 10 11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Antennes télescopiques et antennes fouets pour appareils portatifs et appareils à installer dans les véhicules automobiles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Antennes d’extérieur pour récepteurs de radiodiffusion et de télévision</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8529 10 31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réception par satellite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8529 10 39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8529 10 65</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Antennes d’intérieur pour récepteurs de radiodiffusion et de télévision, y compris celles à incorporer</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8529 10 69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8529 10 80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Filtres et séparateurs d’antennes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8529 10 95</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8529 90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8529 90 20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Parties d’appareils des n</w:t>
            </w:r>
            <w:r>
              <w:rPr>
                <w:rFonts w:ascii="Arial" w:hAnsi="Arial" w:cs="Arial"/>
                <w:noProof/>
                <w:sz w:val="20"/>
                <w:szCs w:val="20"/>
                <w:vertAlign w:val="superscript"/>
              </w:rPr>
              <w:t>os</w:t>
            </w:r>
            <w:r>
              <w:rPr>
                <w:rFonts w:ascii="Arial" w:hAnsi="Arial" w:cs="Arial"/>
                <w:noProof/>
                <w:sz w:val="20"/>
                <w:szCs w:val="20"/>
              </w:rPr>
              <w:t xml:space="preserve"> et sous-positions 85256000, 85258030, 85284100, 85285100 et 85286100</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Meubles et coffrets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8529 90 41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bois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8529 90 49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autres matières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8529 90 65</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Assemblages électroniques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8529 90 92</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caméras de télévision des sous-positions 85258011 et 85258019 et appareils des n</w:t>
            </w:r>
            <w:r>
              <w:rPr>
                <w:rFonts w:ascii="Arial" w:hAnsi="Arial" w:cs="Arial"/>
                <w:noProof/>
                <w:sz w:val="20"/>
                <w:szCs w:val="20"/>
                <w:vertAlign w:val="superscript"/>
              </w:rPr>
              <w:t>os</w:t>
            </w:r>
            <w:r>
              <w:rPr>
                <w:rFonts w:ascii="Arial" w:hAnsi="Arial" w:cs="Arial"/>
                <w:noProof/>
                <w:sz w:val="20"/>
                <w:szCs w:val="20"/>
              </w:rPr>
              <w:t> 8527 et 8528</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8529 90 97</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4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8530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Appareils électriques de signalisation (autres que pour la transmission de messages), de sécurité, de contrôle ou de commande pour voies ferrées ou similaires, voies routières ou fluviales, aires ou parcs de stationnement, installations portuaires ou aérodromes (autres que ceux du nº 8608)</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8530 10 00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Appareils pour voies ferrées ou similaires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8530 80 00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appareils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8530 90 00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Parties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1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8531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2"/>
                <w:szCs w:val="20"/>
              </w:rPr>
            </w:pPr>
            <w:r>
              <w:rPr>
                <w:rFonts w:ascii="Arial" w:hAnsi="Arial" w:cs="Arial"/>
                <w:b/>
                <w:noProof/>
                <w:sz w:val="22"/>
                <w:szCs w:val="20"/>
              </w:rPr>
              <w:t>Appareils électriques de signalisation acoustique ou visuelle (sonneries, sirènes, tableaux annonciateurs, appareils avertisseurs pour la protection contre le vol ou l’incendie, par exemple), autres que ceux des n</w:t>
            </w:r>
            <w:r>
              <w:rPr>
                <w:rFonts w:ascii="Arial" w:hAnsi="Arial" w:cs="Arial"/>
                <w:b/>
                <w:noProof/>
                <w:sz w:val="22"/>
                <w:szCs w:val="20"/>
                <w:vertAlign w:val="superscript"/>
              </w:rPr>
              <w:t>os</w:t>
            </w:r>
            <w:r>
              <w:rPr>
                <w:rFonts w:ascii="Arial" w:hAnsi="Arial" w:cs="Arial"/>
                <w:b/>
                <w:noProof/>
                <w:sz w:val="22"/>
                <w:szCs w:val="20"/>
              </w:rPr>
              <w:t> 8512 ou 8530</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8531 10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Avertisseurs électriques pour la protection contre le vol ou l’incendie et appareils similaires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8531 10 30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 types utilisés pour bâtiments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8531 10 95</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8531 20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Panneaux indicateurs incorporant des dispositifs à cristaux liquides (LCD) ou à diodes émettrices de lumière (LED)</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8531 20 20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diodes émettrices de lumière (LED)</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incorporant des dispositifs à cristaux liquides (LCD)</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8531 20 40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incorporant des dispositifs à cristaux liquides (LCD) à matrice active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8531 20 95</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8531 80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appareils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8531 80 20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Dispositifs de visualisation à écran plat</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8531 80 95</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8531 90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Parties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8531 90 20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d’appareils du nº 853120 et de la sous-position 85318020</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8531 90 85</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8532</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Condensateurs électriques, fixes, variables ou ajustables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153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8532 10 00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Condensateurs fixes conçus pour les réseaux électriques de 50/60 Hz et capables d’absorber une puissance réactive égale ou supérieure à 0,5 kvar (condensateurs de puissance)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condensateurs fixes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8532 21 00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 tantale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8532 22 00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électrolytiques à l’aluminium</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8532 23 00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diélectrique en céramique, à une seule couche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8532 24 00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diélectrique en céramique, multicouches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8532 25 00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diélectrique en papier ou en matières plastiques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8532 29 00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8532 30 00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Condensateurs variables ou ajustables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8532 90 00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Parties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8533</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Résistances électriques non chauffantes (y compris les rhéostats et les potentiomètres)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8533 10 00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Résistances fixes au carbone, agglomérées ou à couche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résistances fixes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8533 21 00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une puissance n’excédant pas 20 W</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8533 29 00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Résistances variables (y compris les rhéostats et les potentiomètres) bobinées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8533 31 00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une puissance n’excédant pas 20 W</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8533 39 00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8533 40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résistances variables (y compris les rhéostats et les potentiomètres)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8533 40 10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une puissance n’excédant pas 20 W</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8533 40 90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8533 90 00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Parties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8534 00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xml:space="preserve"> Circuits imprimés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ne comportant que des éléments conducteurs et des contacts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8534 00 11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Circuits multicouches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8534 00 19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8534 00 90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comportant d’autres éléments passifs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3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8535</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Appareillage pour la coupure, le sectionnement, la protection, le branchement, le raccordement ou la connexion des circuits électriques (interrupteurs, commutateurs, coupe-circuit, parafoudres, limiteurs de tension, parasurtenseurs, prises de courant et autres connecteurs, boîtes de jonction, par exemple), pour une tension excédant 1000 V</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8535 10 00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Fusibles et coupe-circuit à fusibles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Disjoncteurs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8535 21 00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une tension inférieure à 72,5 kV</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8535 29 00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8535 30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Sectionneurs et interrupteurs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8535 30 10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une tension inférieure à 72,5 kV</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8535 30 90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8535 40 00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Parafoudres, limiteurs de tension et parasurtenseurs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8535 90 00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420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8536</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Appareillage pour la coupure, le sectionnement, la protection, le branchement, le raccordement ou la connexion des circuits électriques (interrupteurs, commutateurs, relais, coupe-circuit, parasurtenseurs, fiches et prises de courant, douilles pour lampes et autres connecteurs, boîtes de jonction, par exemple), pour une tension n’excédant pas 1000 V; connecteurs pour fibres optiques, faisceaux ou câbles de fibres optiques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8536 10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Fusibles et coupe-circuit à fusibles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8536 10 10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une intensité n’excédant pas 10 A</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8536 10 50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une intensité excédant 10 A mais n’excédant pas 63 A</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8536 10 90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une intensité excédant 63 A</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8536 20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Disjoncteurs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8536 20 10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une intensité n’excédant pas 63 A</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8536 20 90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une intensité excédant 63 A</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8536 30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appareils pour la protection des circuits électriques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8536 30 10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une intensité n’excédant pas 16 A</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8536 30 30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une intensité excédant 16 A mais n’excédant pas 125 A</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8536 30 90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une intensité excédant 125 A</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Relais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8536 41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une tension n’excédant pas 60 V</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8536 41 10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une intensité n’excédant pas 2 A</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8536 41 90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une intensité excédant 2 A</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8536 49 00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8536 50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interrupteurs, sectionneurs et commutateurs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8536 50 03</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Interrupteurs électroniques à courant alternatif consistant en circuits d’entrée et de sortie à couplage optique (interrupteurs CA à thyristor isolé)</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8536 50 05</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Interrupteurs électroniques, y compris interrupteurs électroniques à protection thermique, composés d’un transistor et d’une puce logique (technologie chip-on-chip)</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8536 50 07</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Interrupteurs électromécaniques à action brusque pour un courant n’excédant pas 11 A</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une tension n’excédant pas 60 V</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8536 50 11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touche ou à bouton</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8536 50 15</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rotatifs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8536 50 19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8536 50 80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Douilles pour lampes, fiches et prises de courant</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8536 61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Douilles pour lampes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8536 61 10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Douilles Edison</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8536 61 90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8536 69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8536 69 10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câbles coaxiaux</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8536 69 30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circuits imprimés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8536 69 90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8536 70 00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Connecteurs pour fibres optiques, faisceaux ou câbles de fibres optiques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8536 90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appareils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8536 90 01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Éléments préfabriqués pour canalisations électriques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8536 90 10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Connexions et éléments de contact pour fils et câbles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8536 90 20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Testeurs de disques (wafers) à semi-conducteur</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8536 90 85</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42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8537</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Tableaux, panneaux, consoles, pupitres, armoires et autres supports comportant plusieurs appareils des n</w:t>
            </w:r>
            <w:r>
              <w:rPr>
                <w:rFonts w:ascii="Arial" w:hAnsi="Arial" w:cs="Arial"/>
                <w:b/>
                <w:noProof/>
                <w:sz w:val="22"/>
                <w:szCs w:val="20"/>
                <w:vertAlign w:val="superscript"/>
              </w:rPr>
              <w:t>os</w:t>
            </w:r>
            <w:r>
              <w:rPr>
                <w:rFonts w:ascii="Arial" w:hAnsi="Arial" w:cs="Arial"/>
                <w:b/>
                <w:noProof/>
                <w:sz w:val="22"/>
                <w:szCs w:val="20"/>
              </w:rPr>
              <w:t> 8535 ou 8536, pour la commande ou la distribution électrique, y compris ceux incorporant des instruments ou appareils du chapitre 90 ainsi que les appareils de commande numérique, autres que les appareils de commutation du nº 8517</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8537 10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une tension n’excédant pas 1000 V</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8537 10 10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Armoires de commande numérique incorporant une machine automatique de traitement de l’information</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2,1 %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8537 10 91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Appareils de commande à mémoire programmable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2,1 %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8537 10 99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2,1 %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8537 20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une tension excédant 1000 V</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8537 20 91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une tension excédant 1000 V mais n’excédant pas 72,5 kV</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2,1 %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8537 20 99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une tension excédant 72,5 kV</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2,1 %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8538</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2"/>
                <w:szCs w:val="20"/>
              </w:rPr>
            </w:pPr>
            <w:r>
              <w:rPr>
                <w:rFonts w:ascii="Arial" w:hAnsi="Arial" w:cs="Arial"/>
                <w:b/>
                <w:noProof/>
                <w:sz w:val="22"/>
                <w:szCs w:val="20"/>
              </w:rPr>
              <w:t>Parties reconnaissables comme étant exclusivement ou principalement destinées aux appareils des n</w:t>
            </w:r>
            <w:r>
              <w:rPr>
                <w:rFonts w:ascii="Arial" w:hAnsi="Arial" w:cs="Arial"/>
                <w:b/>
                <w:noProof/>
                <w:sz w:val="22"/>
                <w:szCs w:val="20"/>
                <w:vertAlign w:val="superscript"/>
              </w:rPr>
              <w:t>os</w:t>
            </w:r>
            <w:r>
              <w:rPr>
                <w:rFonts w:ascii="Arial" w:hAnsi="Arial" w:cs="Arial"/>
                <w:b/>
                <w:noProof/>
                <w:sz w:val="22"/>
                <w:szCs w:val="20"/>
              </w:rPr>
              <w:t> 8535, 8536 ou 8537</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127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8538 10 00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Tableaux, panneaux, consoles, pupitres, armoires et autres supports du nº 8537, dépourvus de leurs appareils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8538 90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testeurs de disques (wafers) à semi-conducteur de la sous-position 85369020</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8538 90 11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Assemblages électroniques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8538 90 19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8538 90 91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Assemblages électroniques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8538 90 99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8539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Lampes et tubes électriques à incandescence ou à décharge, y compris les articles dits «phares et projecteurs scellés» et les lampes et tubes à rayons ultraviolets ou infrarouges; lampes à arc</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8539 10 00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Articles dits «phares et projecteurs scellés»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lampes et tubes à incandescence, à l’exclusion de ceux à rayons ultraviolets ou infrarouges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8539 21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halogènes, au tungstène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8539 21 30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 types utilisés pour motocycles ou autres véhicules automobiles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d’une tension</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8539 21 92</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excédant 100 V</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8539 21 98</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n’excédant pas 100 V</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8539 22</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d’une puissance n’excédant pas 200 W et d’une tension excédant 100 V</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8539 22 10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réflecteurs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8539 22 90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8539 29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8539 29 30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 types utilisés pour motocycles ou autres véhicules automobiles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d’une tension</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8539 29 92</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excédant 100 V</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8539 29 98</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n’excédant pas 100 V</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Lampes et tubes à décharge, autres qu’à rayons ultraviolets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8539 31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fluorescents, à cathode chaude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8539 31 10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deux culots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8539 31 90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8539 32</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Lampes à vapeur de mercure ou de sodium; lampes à halogénure métallique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8539 32 20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vapeur de mercure ou de sodium</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8539 32 90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halogénure métallique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8539 39 00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Lampes et tubes à rayons ultraviolets ou infrarouges; lampes à arc</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8539 41 00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Lampes à arc</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8539 49 00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8539 90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Parties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8539 90 10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Culots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8539 90 90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4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8540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Lampes, tubes et valves électroniques à cathode chaude, à cathode froide ou à photocathode (lampes, tubes et valves à vide, à vapeur ou à gaz, tubes redresseurs à vapeur de mercure, tubes cathodiques, tubes et valves pour caméras de télévision, par exemple), autres que ceux du nº 8539</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Tubes cathodiques pour récepteurs de télévision, y compris les tubes pour moniteurs vidéo</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8540 11 00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couleurs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8540 12 00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monochromes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8540 20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Tubes pour caméras de télévision; tubes convertisseurs ou intensificateurs d’images; autres tubes à photocathode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8540 20 10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Tubes pour caméras de télévision</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8540 20 80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tubes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8540 40 00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Tubes de visualisation des données graphiques en monochromes; tubes de visualisation des données graphiques, en couleurs avec un écran phosphorique d’espacement à points inférieur à 0,4 mm</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8540 60 00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tubes cathodiques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Tubes pour hyperfréquences (magnétrons, klystrons, tubes à ondes progressives, carcinotrons, par exemple), à l’exclusion des tubes commandés par grille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8540 71 00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Magnétrons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8540 79 00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lampes, tubes et valves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8540 81 00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Tubes de réception ou d’amplification</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8540 89 00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Parties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8540 91 00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tubes cathodiques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8540 99 00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8541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Diodes, transistors et dispositifs similaires à semi-conducteur; dispositifs photosensibles à semi-conducteur, y compris les cellules photovoltaïques même assemblées en modules ou constituées en panneaux; diodes émettrices de lumière; cristaux piézo-électriques montés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8541 10 00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Diodes, autres que les photodiodes et les diodes émettrices de lumière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Transistors, autres que les phototransistors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8541 21 00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pouvoir de dissipation inférieur à 1 W</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8541 29 00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8541 30 00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Thyristors, diacs et triacs, autres que les dispositifs photosensibles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8541 40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Dispositifs photosensibles à semi-conducteur, y compris les cellules photovoltaïques même assemblées en modules ou constituées en panneaux; diodes émettrices de lumière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8541 40 10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Diodes émettrices de lumière, y compris les diodes laser</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8541 40 90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8541 50 00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dispositifs à semi-conducteur</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8541 60 00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Cristaux piézo-électriques montés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8541 90 00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Parties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8542</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Circuits intégrés électroniques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Circuits intégrés électroniques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8542 31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Processeurs et contrôleurs, même combinés avec des mémoires, des convertisseurs, des circuits logiques, des amplificateurs, des horloges, des circuits de synchronisation ou d’autres circuits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8542 31 10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Marchandises mentionnées dans la note 8 b 3) du présent chapitre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8542 31 90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8542 32</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Mémoires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8542 32 10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Marchandises mentionnées dans la note 8 b 3) du présent chapitre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Mémoires dynamiques à lecture-écriture à accès aléatoire (D-RAMs)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8542 32 31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dont la capacité de mémorisation n’excède pas 512 Mbits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8542 32 39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dont la capacité de mémorisation excède 512 Mbits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8542 32 45</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Mémoires statiques à lecture-écriture à accès aléatoire (S-RAMs), y compris les antémémoires à lecture-écriture à accès aléatoire (cache-RAMs)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8542 32 55</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Mémoires à lecture exclusivement, programmables, effaçables aux rayons ultraviolets (EPROMs)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Mémoires à lecture exclusivement, effaçables électriquement, programmables (E²PROMs), y compris les flash E²PROMs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Flash E²PROMs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8542 32 61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dont la capacité de mémorisation n’excède pas 512 Mbits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8542 32 69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dont la capacité de mémorisation excède 512 Mbits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8542 32 75</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8542 32 90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mémoires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8542 33 00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Amplificateurs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8542 39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8542 39 10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Marchandises mentionnées dans la note 8 b 3) du présent chapitre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8542 39 90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8542 90 00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Parties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8543</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Machines et appareils électriques ayant une fonction propre, non dénommés ni compris ailleurs dans le présent chapitre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8543 10 00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Accélérateurs de particules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8543 20 00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Générateurs de signaux</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8543 30 00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Machines et appareils de galvanoplastie, électrolyse ou électrophorèse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8543 70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machines et appareils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8543 70 10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Machines électriques avec fonctions de traduction ou de dictionnaire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8543 70 30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Amplificateurs d’antennes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8543 70 50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Bancs et ciels solaires et appareils similaires pour le bronzage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8543 70 60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Électrificateurs de clôtures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8543 70 90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8543 90 00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Parties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90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8544</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Fils, câbles (y compris les câbles coaxiaux) et autres conducteurs isolés pour l’électricité (même laqués ou oxydés anodiquement), munis ou non de pièces de connexion; câbles de fibres optiques, constitués de fibres gainées individuellement, même comportant des conducteurs électriques ou munis de pièces de connexion</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Fils pour bobinages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8544 11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cuivre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8544 11 10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émaillés ou laqués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8544 11 90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8544 19 00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8544 20 00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Câbles coaxiaux et autres conducteurs électriques coaxiaux</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8544 30 00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Jeux de fils pour bougies d’allumage et autres jeux de fils des types utilisés dans les moyens de transport</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conducteurs électriques, pour tensions n’excédant pas 1000 V</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8544 42</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munis de pièces de connexion</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8544 42 10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 types utilisés pour les télécommunications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8544 42 90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8544 49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8544 49 20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 types utilisés pour les télécommunications, pour tensions n’excédant pas 80 V</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8544 49 91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Fils et câbles, d’un diamètre de brin excédant 0,51 mm</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8544 49 93</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tensions n’excédant pas 80 V</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8544 49 95</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tensions excédant 80 V mais inférieures à 1000 V</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8544 49 99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une tension de 1000 V</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8544 60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conducteurs électriques, pour tensions excédant 1000 V</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8544 60 10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avec conducteur en cuivre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8544 60 90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avec autres conducteurs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8544 70 00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Câbles de fibres optiques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1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8545</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Électrodes en charbon, balais en charbon, charbons pour lampes ou pour piles et autres articles en graphite ou en autre carbone, avec ou sans métal, pour usages électriques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Électrodes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8545 11 00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 types utilisés pour fours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8545 19 00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8545 20 00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Balais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8545 90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8545 90 10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Résistances chauffantes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8545 90 90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8546</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Isolateurs en toutes matières pour l’électricité</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8546 10 00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verre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8546 20 00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céramique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8546 90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8546 90 10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matières plastiques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8546 90 90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877"/>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8547</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Pièces isolantes, entièrement en matières isolantes ou comportant de simples pièces métalliques d’assemblage (douilles à pas de vis, par exemple) noyées dans la masse, pour machines, appareils ou installations électriques, autres que les isolateurs du nº 8546; tubes isolateurs et leurs pièces de raccordement, en métaux communs, isolés intérieurement</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8547 10 00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Pièces isolantes en céramique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8547 20 00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Pièces isolantes en matières plastiques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8547 90 00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8548</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Déchets et débris de piles, de batteries de piles et d’accumulateurs électriques; piles et batteries de piles électriques hors d’usage et accumulateurs électriques hors d’usage; parties électriques de machines ou d’appareils, non dénommées ni comprises ailleurs dans le présent chapitre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153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8548 10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Déchets et débris de piles, de batteries de piles et d’accumulateurs électriques; piles et batteries de piles électriques hors d’usage et accumulateurs électriques hors d’usage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8548 10 10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Piles et batteries de piles électriques hors d’usage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Accumulateurs électriques hors d’usage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8548 10 21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Accumulateurs au plomb</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8548 10 29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Déchets et débris de piles, de batteries de piles et d’accumulateurs électriques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8548 10 91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du plomb</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8548 10 99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8548 90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8548 90 20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Mémoires sous formes multicombinatoires, telles que, par exemple, les piles (stack) D-RAM et modules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8548 90 90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25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XVII</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Cs w:val="24"/>
              </w:rPr>
            </w:pPr>
            <w:r>
              <w:rPr>
                <w:rFonts w:ascii="Arial" w:hAnsi="Arial" w:cs="Arial"/>
                <w:b/>
                <w:noProof/>
                <w:szCs w:val="24"/>
              </w:rPr>
              <w:t>SECTION XVII - MATÉRIEL DE TRANSPORT</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Cs w:val="28"/>
                <w:u w:val="single"/>
              </w:rPr>
            </w:pPr>
            <w:r>
              <w:rPr>
                <w:rFonts w:ascii="Arial" w:eastAsia="Times New Roman" w:hAnsi="Arial" w:cs="Arial"/>
                <w:b/>
                <w:bCs/>
                <w:noProof/>
                <w:szCs w:val="28"/>
                <w:u w:val="single"/>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r>
              <w:rPr>
                <w:rFonts w:ascii="Arial" w:eastAsia="Times New Roman" w:hAnsi="Arial" w:cs="Arial"/>
                <w:b/>
                <w:bCs/>
                <w:noProof/>
                <w:szCs w:val="28"/>
                <w:u w:val="single"/>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r>
              <w:rPr>
                <w:rFonts w:ascii="Arial" w:eastAsia="Times New Roman" w:hAnsi="Arial" w:cs="Arial"/>
                <w:b/>
                <w:bCs/>
                <w:noProof/>
                <w:szCs w:val="28"/>
                <w:u w:val="single"/>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Cs w:val="28"/>
                <w:u w:val="single"/>
              </w:rPr>
            </w:pPr>
            <w:r>
              <w:rPr>
                <w:rFonts w:ascii="Arial" w:eastAsia="Times New Roman" w:hAnsi="Arial" w:cs="Arial"/>
                <w:b/>
                <w:bCs/>
                <w:noProof/>
                <w:szCs w:val="28"/>
                <w:u w:val="single"/>
              </w:rPr>
              <w:t> </w:t>
            </w:r>
          </w:p>
        </w:tc>
      </w:tr>
      <w:tr>
        <w:trPr>
          <w:trHeight w:val="409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86</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Cs w:val="24"/>
              </w:rPr>
            </w:pPr>
            <w:r>
              <w:rPr>
                <w:rFonts w:ascii="Arial" w:hAnsi="Arial" w:cs="Arial"/>
                <w:b/>
                <w:noProof/>
                <w:szCs w:val="24"/>
              </w:rPr>
              <w:t>CHAPITRE 86 - VÉHICULES ET MATÉRIEL POUR VOIES FERRÉES OU SIMILAIRES ET LEURS PARTIES; APPAREILS MÉCANIQUES (Y COMPRIS ÉLECTROMÉCANIQUES) DE SIGNALISATION POUR VOIES DE COMMUNICATIONS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12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8601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Locomotives et locotracteurs, à source extérieure d’électricité ou à accumulateurs électriques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8601 10 00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source extérieure d’électricité</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8601 20 00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accumulateurs électriques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8602</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Autres locomotives et locotracteurs; tenders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8602 10 00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Locomotives diesel-électriques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8602 90 00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8603</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Automotrices et autorails, autres que ceux du nº 8604</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8603 10 00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source extérieure d’électricité</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8603 90 00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4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8604 00 00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xml:space="preserve"> Véhicules pour l’entretien ou le service des voies ferrées ou similaires, même autopropulsés (wagons-ateliers, wagons-grues, wagons équipés de bourreuses à ballast, aligneuses pour voies, voitures d’essais et draisines, par exemple)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4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8605 00 00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xml:space="preserve"> Voitures à voyageurs, fourgons à bagages, voitures postales et autres voitures spéciales, pour voies ferrées ou similaires (à l’exclusion des voitures du nº 8604)</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8606</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Wagons pour le transport sur rail de marchandises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8606 10 00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Wagons-citernes et similaires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8606 30 00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Wagons à déchargement automatique, autres que ceux du nº 860610</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8606 91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couverts et fermés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8606 91 10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spécialement conçus pour le transport des produits à forte radioactivité (Euratom)</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8606 91 80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8606 92 00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ouverts, à parois non amovibles d’une hauteur excédant 60 cm (tombereaux)</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8606 99 00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8607</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Parties de véhicules pour voies ferrées ou similaires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Bogies, bissels, essieux et roues, et leurs parties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8607 11 00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Bogies et bissels de traction</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8607 12 00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bogies et bissels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8607 19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y compris les parties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8607 19 10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Essieux, montés ou non; roues et leurs parties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8607 19 90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Parties de bogies, bissels et similaires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Freins et leurs parties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8607 21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Freins à air comprimé et leurs parties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8607 21 10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coulés ou moulés en fonte, fer ou acier</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8607 21 90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8607 29 00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8607 30 00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Crochets et autres systèmes d’attelage, tampons de choc, et leurs parties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8607 91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locomotives ou de locotracteurs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8607 91 10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Boîtes d’essieux et leurs parties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8607 91 90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8607 99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8607 99 10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Boîtes d’essieux et leurs parties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8607 99 80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8608 00 00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xml:space="preserve"> Matériel fixe de voies ferrées ou similaires; appareils mécaniques (y compris électromécaniques) de signalisation, de sécurité, de contrôle ou de commande pour voies ferrées ou similaires, routières ou fluviales, aires ou parcs de stationnement, installations portuaires ou aérodromes; leurs parties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8609 00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xml:space="preserve"> Cadres et conteneurs (y compris les conteneurs-citernes et les conteneurs-réservoirs) spécialement conçus et équipés pour un ou plusieurs modes de transport</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8609 00 10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Conteneurs munis de blindage en plomb de protection contre les radiations, pour le transport des matières radioactives (Euratom)</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8609 00 90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7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87</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Cs w:val="24"/>
              </w:rPr>
            </w:pPr>
            <w:r>
              <w:rPr>
                <w:rFonts w:ascii="Arial" w:hAnsi="Arial" w:cs="Arial"/>
                <w:b/>
                <w:noProof/>
                <w:szCs w:val="24"/>
              </w:rPr>
              <w:t>CHAPITRE 87 - VOITURES AUTOMOBILES, TRACTEURS, CYCLES ET AUTRES VÉHICULES TERRESTRES, LEURS PARTIES ET ACCESSOIRES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8701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Tracteurs (à l’exclusion des chariots-tracteurs du nº 8709)</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8701 10 00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Motoculteurs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8701 20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Tracteurs routiers pour semi-remorques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8701 20 10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neufs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8701 20 90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usagés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8701 30 00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Tracteurs à chenilles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8701 90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Tracteurs agricoles et tracteurs forestiers (à l’exclusion des motoculteurs), à roues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neufs, d’une puissance de moteur</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8701 90 11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n’excédant pas 18 kW</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8701 90 20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excédant 18 kW mais n’excédant pas 37 kW</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8701 90 25</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excédant 37 kW mais n’excédant pas 59 kW</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8701 90 31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excédant 59 kW mais n’excédant pas 75 kW</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8701 90 35</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excédant 75 kW mais n’excédant pas 90 kW</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8701 90 39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excédant 90 kW</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8701 90 50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usagés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8701 90 90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8702</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2"/>
                <w:szCs w:val="20"/>
              </w:rPr>
            </w:pPr>
            <w:r>
              <w:rPr>
                <w:rFonts w:ascii="Arial" w:hAnsi="Arial" w:cs="Arial"/>
                <w:b/>
                <w:noProof/>
                <w:sz w:val="22"/>
                <w:szCs w:val="20"/>
              </w:rPr>
              <w:t>Véhicules automobiles pour le transport de dix personnes ou plus, chauffeur inclus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8702 10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moteur à piston à allumage par compression (diesel et semi-diesel)</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cylindrée excédant 2500 cm³</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8702 10 11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neufs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8702 10 19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usagés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cylindrée n’excédant pas 2500 cm³</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8702 10 91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neufs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8702 10 99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usagés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8702 90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moteur à piston à allumage par étincelles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cylindrée excédant 2800 cm³</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8702 90 11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neufs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8702 90 19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usagés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cylindrée n’excédant pas 2800 cm³</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8702 90 31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neufs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8702 90 39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usagés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8702 90 90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1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8703</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Voitures de tourisme et autres véhicules automobiles principalement conçus pour le transport de personnes (autres que ceux du nº 8702), y compris les voitures du type «break» et les voitures de course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8703 10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Véhicules spécialement conçus pour se déplacer sur la neige; véhicules spéciaux pour le transport de personnes sur les terrains de golf et véhicules similaires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8703 10 11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Véhicules spécialement conçus pour se déplacer sur la neige, à moteur à piston à allumage par compression (diesel ou semi-diesel) ou à moteur à piston à allumage par étincelles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8703 10 18</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véhicules, à moteur à piston alternatif à allumage par étincelles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8703 21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cylindrée n’excédant pas 1000 cm³</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8703 21 10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neufs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8703 21 90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usagés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8703 22</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cylindrée excédant 1000 cm³ mais n’excédant pas 1500 cm³</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8703 22 10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neufs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8703 22 90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usagés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8703 23</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cylindrée excédant 1500 cm³ mais n’excédant pas 3000 cm³</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neufs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8703 23 11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Caravanes automotrices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8703 23 19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8703 23 90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usagés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8703 24</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cylindrée excédant 3000 cm³</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8703 24 10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neufs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8703 24 90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usagés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véhicules, à moteur à piston à allumage par compression (diesel ou semi-diesel)</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8703 31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cylindrée n’excédant pas 1500 cm³</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8703 31 10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neufs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8703 31 90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usagés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8703 32</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cylindrée excédant 1500 cm³ mais n’excédant pas 2500 cm³</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neufs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8703 32 11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Caravanes automotrices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8703 32 19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8703 32 90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usagés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8703 33</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cylindrée excédant 2500 cm³</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neufs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8703 33 11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Caravanes automotrices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8703 33 19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8703 33 90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usagés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8703 90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8703 90 10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Véhicules à moteurs électriques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8703 90 90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8704</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Véhicules automobiles pour le transport de marchandises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8704 10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Tombereaux automoteurs conçus pour être utilisés en dehors du réseau routier</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8704 10 10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moteur à piston à allumage par compression (diesel ou semi-diesel) ou par étincelles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8704 10 90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à moteur à piston à allumage par compression (diesel ou semi-diesel)</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8704 21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 poids en charge maximal n’excédant pas 5 t</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8704 21 10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spécialement conçus pour le transport des produits à forte radioactivité (Euratom)</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moteur d’une cylindrée excédant 2500 cm³</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8704 21 31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neufs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8704 21 39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usagés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moteur d’une cylindrée n’excédant pas 2500 cm³</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8704 21 91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neufs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8704 21 99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usagés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8704 22</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 poids en charge maximal excédant 5 t mais n’excédant pas 20 t</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8704 22 10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spécialement conçus pour le transport des produits à forte radioactivité (Euratom)</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8704 22 91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neufs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8704 22 99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usagés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8704 23</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 poids en charge maximal excédant 20 t</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8704 23 10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spécialement conçus pour le transport des produits à forte radioactivité (Euratom)</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8704 23 91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neufs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8704 23 99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usagés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à moteur à piston à allumage par étincelles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8704 31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 poids en charge maximal n’excédant pas 5 t</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8704 31 10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spécialement conçus pour le transport des produits à forte radioactivité (Euratom)</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moteur d’une cylindrée excédant 2800 cm³</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8704 31 31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neufs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8704 31 39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usagés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moteur d’une cylindrée n’excédant pas 2800 cm³</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8704 31 91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neufs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8704 31 99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usagés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8704 32</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 poids en charge maximal excédant 5 t</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8704 32 10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spécialement conçus pour le transport des produits à forte radioactivité (Euratom)</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8704 32 91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neufs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8704 32 99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usagés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8704 90 00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60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8705</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Véhicules automobiles à usages spéciaux, autres que ceux principalement conçus pour le transport de personnes ou de marchandises (dépanneuses, camions-grues, voitures de lutte contre l’incendie, camions-bétonnières, voitures balayeuses, voitures épandeuses, voitures-ateliers, voitures radiologiques, par exemple)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8705 10 00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Camions-grues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8705 20 00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Derricks automobiles pour le sondage ou le forage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8705 30 00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Voitures de lutte contre l’incendie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8705 40 00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Camions-bétonnières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8705 90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8705 90 30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Voitures-pompes à béton</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8705 90 80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8706 00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xml:space="preserve"> Châssis des véhicules automobiles des n</w:t>
            </w:r>
            <w:r>
              <w:rPr>
                <w:rFonts w:ascii="Arial" w:hAnsi="Arial" w:cs="Arial"/>
                <w:noProof/>
                <w:sz w:val="20"/>
                <w:szCs w:val="20"/>
                <w:vertAlign w:val="superscript"/>
              </w:rPr>
              <w:t>os</w:t>
            </w:r>
            <w:r>
              <w:rPr>
                <w:rFonts w:ascii="Arial" w:hAnsi="Arial" w:cs="Arial"/>
                <w:noProof/>
                <w:sz w:val="20"/>
                <w:szCs w:val="20"/>
              </w:rPr>
              <w:t> 8701 à 8705, équipés de leur moteur</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31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Châssis des tracteurs du nº 8701; châssis des véhicules automobiles des n</w:t>
            </w:r>
            <w:r>
              <w:rPr>
                <w:rFonts w:ascii="Arial" w:hAnsi="Arial" w:cs="Arial"/>
                <w:noProof/>
                <w:sz w:val="20"/>
                <w:szCs w:val="20"/>
                <w:vertAlign w:val="superscript"/>
              </w:rPr>
              <w:t>os</w:t>
            </w:r>
            <w:r>
              <w:rPr>
                <w:rFonts w:ascii="Arial" w:hAnsi="Arial" w:cs="Arial"/>
                <w:noProof/>
                <w:sz w:val="20"/>
                <w:szCs w:val="20"/>
              </w:rPr>
              <w:t> 8702, 8703 ou 8704 avec moteur à piston à allumage par compression (diesel ou semi-diesel), d’une cylindrée excédant 2500 cm³ ou avec moteur à piston à allumage par étincelles d’une cylindrée excédant 2800 cm³</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8706 00 11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véhicules automobiles du nº 8702 ou de véhicules automobiles du nº 8704</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19 %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8706 00 19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8706 00 91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véhicules automobiles du nº 8703</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8706 00 99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8707</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2"/>
                <w:szCs w:val="20"/>
              </w:rPr>
            </w:pPr>
            <w:r>
              <w:rPr>
                <w:rFonts w:ascii="Arial" w:hAnsi="Arial" w:cs="Arial"/>
                <w:b/>
                <w:noProof/>
                <w:sz w:val="22"/>
                <w:szCs w:val="20"/>
              </w:rPr>
              <w:t>Carrosseries des véhicules automobiles des n</w:t>
            </w:r>
            <w:r>
              <w:rPr>
                <w:rFonts w:ascii="Arial" w:hAnsi="Arial" w:cs="Arial"/>
                <w:b/>
                <w:noProof/>
                <w:sz w:val="22"/>
                <w:szCs w:val="20"/>
                <w:vertAlign w:val="superscript"/>
              </w:rPr>
              <w:t>os</w:t>
            </w:r>
            <w:r>
              <w:rPr>
                <w:rFonts w:ascii="Arial" w:hAnsi="Arial" w:cs="Arial"/>
                <w:b/>
                <w:noProof/>
                <w:sz w:val="22"/>
                <w:szCs w:val="20"/>
              </w:rPr>
              <w:t> 8701 à 8705, y compris les cabines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8707 10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 véhicules du nº 8703</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8707 10 10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destinés à l’industrie du montage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8707 10 90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8707 90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82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8707 90 10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destinés à l’industrie du montage: des motoculteurs du nº 870110, des véhicules automobiles du nº 8704 à moteur à piston à allumage par compression (diesel ou semi-diesel), d’une cylindrée n’excédant pas 2500 cm³ ou avec moteur à piston à allumage par étincelles d’une cylindrée n’excédant pas 2800 cm³, des véhicules automobiles du nº 8705</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8707 90 90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8708</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Parties et accessoires des véhicules automobiles des n</w:t>
            </w:r>
            <w:r>
              <w:rPr>
                <w:rFonts w:ascii="Arial" w:hAnsi="Arial" w:cs="Arial"/>
                <w:b/>
                <w:noProof/>
                <w:sz w:val="22"/>
                <w:szCs w:val="20"/>
                <w:vertAlign w:val="superscript"/>
              </w:rPr>
              <w:t>os</w:t>
            </w:r>
            <w:r>
              <w:rPr>
                <w:rFonts w:ascii="Arial" w:hAnsi="Arial" w:cs="Arial"/>
                <w:b/>
                <w:noProof/>
                <w:sz w:val="22"/>
                <w:szCs w:val="20"/>
              </w:rPr>
              <w:t> 8701 à 8705</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8708 10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Pare-chocs et leurs parties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57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8708 10 10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destinés à l’industrie du montage: des véhicules automobiles du nº 8703, des véhicules automobiles du nº 8704 à moteur à piston à allumage par compression (diesel ou semi-diesel), d’une cylindrée n’excédant pas 2500 cm³ ou avec moteur à piston à allumage par étincelles d’une cylindrée n’excédant pas 2800 cm³, des véhicules automobiles du nº 8705</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8708 10 90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parties et accessoires de carrosseries (y compris les cabines)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8708 21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Ceintures de sécurité</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57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8708 21 10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destinées à l’industrie du montage: des véhicules automobiles du nº 8703, des véhicules automobiles du nº 8704 à moteur à piston à allumage par compression (diesel ou semi-diesel), d’une cylindrée n’excédant pas 2500 cm³ ou avec moteur à piston à allumage par étincelles d’une cylindrée n’excédant pas 2800 cm³, des véhicules automobiles du nº 8705</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8708 21 90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8708 29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408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8708 29 10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destinés à l’industrie du montage: des motoculteurs du nº 870110, des véhicules automobiles du nº 8703, des véhicules automobiles du nº 8704 à moteur à piston à allumage par compression (diesel ou semi-diesel), d’une cylindrée n’excédant pas 2500 cm³ ou avec moteur à piston à allumage par étincelles d’une cylindrée n’excédant pas 2800 cm³, des véhicules automobiles du nº 8705</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8708 29 90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8708 30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Freins et servo-freins; leurs parties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408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8708 30 10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destinées à l’industrie du montage: des motoculteurs du nº 870110, des véhicules automobiles du nº 8703, des véhicules automobiles du no8704 à moteur à piston à allumage par compression (diesel ou semi-diesel), d’une cylindrée n’excédant pas 2500 cm³ ou avec moteur à piston à allumage par étincelles d’une cylindrée n’excédant pas 2800 cm³, des véhicules automobiles du nº 8705</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8708 30 91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freins à disques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8708 30 99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8708 40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Boîtes de vitesses et leurs parties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408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8708 40 20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destinées à l’industrie du montage: des motoculteurs du nº 870110, des véhicules automobiles du nº 8703, des véhicules automobiles du nº 8704 à moteur à piston à allumage par compression (diesel ou semi-diesel), d’une cylindrée n’excédant pas 2500 cm³ ou avec moteur à piston à allumage par étincelles d’une cylindrée n’excédant pas 2800 cm³, des véhicules automobiles du nº 8705</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8708 40 50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Boîtes de vitesses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Parties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8708 40 91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aciers estampés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8708 40 99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8708 50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Ponts avec différentiel, même pourvus d’autres organes de transmission, et essieux porteurs; leurs parties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57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8708 50 20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destinés à l’industrie du montage: des véhicules automobiles du nº 8703, des véhicules automobiles du nº 8704 à moteur à piston à allumage par compression (diesel ou semi-diesel), d’une cylindrée n’excédant pas 2500 cm³ ou avec moteur à piston à allumage par étincelles d’une cylindrée n’excédant pas 2800 cm³, des véhicules automobiles du nº 8705</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8708 50 35</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Ponts avec différentiel, même pourvus d’autres organes de transmission, et essieux porteurs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Parties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8708 50 55</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aciers estampés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8708 50 91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essieux porteurs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8708 50 99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8708 70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Roues, leurs parties et accessoires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408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8708 70 10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destinés à l’industrie du montage: des motoculteurs du nº 870110, des véhicules automobiles du nº 8703, des véhicules automobiles du nº 8704 à moteur à piston à allumage par compression (diesel ou semi-diesel), d’une cylindrée n’excédant pas 2500 cm³ ou avec moteur à piston à allumage par étincelles d’une cylindrée n’excédant pas 2800 cm³, des véhicules automobiles du nº 8705</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8708 70 50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Roues en aluminium; parties et accessoires de roues, en aluminium</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8708 70 91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Parties de roues coulées d’une seule pièce en forme d’étoile, en fonte, fer ou acier</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8708 70 99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8708 80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Systèmes de suspension et leurs parties (y compris les amortisseurs de suspension)</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57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8708 80 20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destinés à l’industrie du montage: des véhicules automobiles du nº 8703, des véhicules automobiles du nº 8704 à moteur à piston à allumage par compression (diesel ou semi-diesel), d’une cylindrée n’excédant pas 2500 cm³ ou avec moteur à piston à allumage par étincelles d’une cylindrée n’excédant pas 2800 cm³, des véhicules automobiles du nº 8705</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8708 80 35</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Amortisseurs de suspension</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8708 80 55</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Barres stabilisatrices; barres de torsion</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8708 80 91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aciers estampés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8708 80 99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parties et accessoires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8708 91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Radiateurs et leurs parties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408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8708 91 20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destinés à l’industrie du montage: des motoculteurs du nº 870110, des véhicules automobiles du nº 8703, des véhicules automobiles du nº 8704 à moteur à piston à allumage par compression (diesel ou semi-diesel), d’une cylindrée n’excédant pas 2500 cm³ ou avec moteur à piston à allumage par étincelles d’une cylindrée n’excédant pas 2800 cm³, des véhicules automobiles du nº 8705</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8708 91 35</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Radiateurs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Parties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8708 91 91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aciers estampés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8708 91 99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8708 92</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Silencieux et tuyaux d’échappement; leurs parties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408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8708 92 20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destinés à l’industrie du montage: des motoculteurs du nº 870110, des véhicules automobiles du nº 8703, des véhicules automobiles du nº 8704 à moteur à piston à allumage par compression (diesel ou semi-diesel), d’une cylindrée n’excédant pas 2500 cm³ ou avec moteur à piston à allumage par étincelles d’une cylindrée n’excédant pas 2800 cm³, des véhicules automobiles du nº 8705</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8708 92 35</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Silencieux et tuyaux d’échappement</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Parties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8708 92 91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aciers estampés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8708 92 99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8708 93</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Embrayages et leurs parties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408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8708 93 10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destinés à l’industrie du montage: des motoculteurs du nº 870110, des véhicules automobiles du nº 8703, des véhicules automobiles du nº 8704 à moteur à piston à allumage par compression (diesel ou semi-diesel), d’une cylindrée n’excédant pas 2500 cm³ ou avec moteur à piston à allumage par étincelles d’une cylindrée n’excédant pas 2800 cm³, des véhicules automobiles du nº 8705</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8708 93 90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8708 94</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Volants, colonnes et boîtiers de direction; leurs parties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57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8708 94 20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destinés à l’industrie du montage: des véhicules automobiles du nº 8703, des véhicules automobiles du nº 8704 à moteur à piston à allumage par compression (diesel ou semi-diesel), d’une cylindrée n’excédant pas 2500 cm³ ou avec moteur à piston à allumage par étincelles d’une cylindrée n’excédant pas 2800 cm³, des véhicules automobiles du nº 8705</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8708 94 35</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Volants, colonnes et boîtiers de direction</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Parties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8708 94 91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aciers estampés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8708 94 99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8708 95</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Coussins gonflables de sécurité avec système de gonflage (airbags); leurs parties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408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8708 95 10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destinés à l’industrie du montage: des motoculteurs du nº 870110, des véhicules automobiles du nº 8703, des véhicules automobiles du nº 8704 à moteur à piston à allumage par compression (diesel ou semi-diesel), d’une cylindrée n’excédant pas 2500 cm³ ou avec moteur à piston à allumage par étincelles d’une cylindrée n’excédant pas 2800 cm³, des véhicules automobiles du nº 8705</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8708 95 91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aciers estampés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8708 95 99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8708 99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408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8708 99 10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destinés à l’industrie du montage: des motoculteurs du nº 870110, des véhicules automobiles du nº 8703, des véhicules automobiles du nº 8704 à moteur à piston à allumage par compression (diesel ou semi-diesel), d’une cylindrée n’excédant pas 2500 cm³ ou avec moteur à piston à allumage par étincelles d’une cylindrée n’excédant pas 2800 cm³, des véhicules automobiles du nº 8705</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8708 99 93</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aciers estampés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8708 99 97</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3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8709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Chariots automobiles non munis d’un dispositif de levage, des types utilisés dans les usines, les entrepôts, les ports ou les aéroports pour le transport des marchandises sur de courtes distances; chariots-tracteurs des types utilisés dans les gares; leurs parties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Chariots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8709 11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électriques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8709 11 10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spécialement conçus pour le transport des produits à forte radioactivité (Euratom)</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8709 11 90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8709 19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8709 19 10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spécialement conçus pour le transport des produits à forte radioactivité (Euratom)</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8709 19 90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8709 90 00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Parties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8710 00 00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xml:space="preserve"> Chars et automobiles blindées de combat, armés ou non; leurs parties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8711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Motocycles (y compris les cyclomoteurs) et cycles équipés d’un moteur auxiliaire, avec ou sans side-cars; side-cars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8711 10 00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moteur à piston alternatif, d’une cylindrée n’excédant pas 50 cm³</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8711 20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moteur à piston alternatif, d’une cylindrée excédant 50 cm³ mais n’excédant pas 250 cm³</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8711 20 10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Scooters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d’une cylindrée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8711 20 92</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excédant 50 cm³ mais n’excédant pas 125 cm³</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8711 20 98</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excédant 125 cm³ mais n’excédant pas 250 cm³</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8711 30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moteur à piston alternatif, d’une cylindrée excédant 250 cm³ mais n’excédant pas 500 cm³</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8711 30 10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cylindrée excédant 250 cm³ mais n’excédant pas 380 cm³</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8711 30 90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cylindrée excédant 380 cm³ mais n’excédant pas 500 cm³</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8711 40 00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moteur à piston alternatif, d’une cylindrée excédant 500 cm³ mais n’excédant pas 800 cm³</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8711 50 00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moteur à piston alternatif, d’une cylindrée excédant 800 cm³</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8711 90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8711 90 10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Cycles, équipés d’un moteur auxiliaire électrique d’une puissance nominale continue n’excédant pas 250 W</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8711 90 90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8712 00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xml:space="preserve"> Bicyclettes et autres cycles (y compris les triporteurs), sans moteur</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8712 00 30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Bicyclettes avec roulements à billes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8712 00 70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8713</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Fauteuils roulants et autres véhicules pour invalides, même avec moteur ou autre mécanisme de propulsion</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8713 10 00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sans mécanisme de propulsion</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8713 90 00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8714</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Parties et accessoires des véhicules des nos 8711 à 8713</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8714 10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motocycles (y compris les cyclomoteurs)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8714 10 10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Freins et leurs parties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8714 10 20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Boîtes de vitesses et leurs parties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8714 10 30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Roues, leurs parties et accessoires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8714 10 40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Silencieux et tuyaux d’échappement; leurs parties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8714 10 50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Embrayages et leurs parties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8714 10 90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8714 20 00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fauteuils roulants ou d’autres véhicules pour invalides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8714 91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Cadres et fourches, et leurs parties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8714 91 10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Cadres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8714 91 30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Fourches avant</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8714 91 90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Parties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8714 92</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Jantes et rayons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8714 92 10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Jantes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8714 92 90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Rayons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8714 93 00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Moyeux (autres que les moyeux à frein) et pignons de roues libres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8714 94</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Freins, y compris les moyeux à frein, et leurs parties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8714 94 20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Freins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8714 94 90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Parties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8714 95 00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Selles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8714 96</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Pédales et pédaliers, et leurs parties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8714 96 10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Pédales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8714 96 30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Pédaliers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8714 96 90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Parties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8714 99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8714 99 10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Guidons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8714 99 30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Porte-bagages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8714 99 50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Dérailleurs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8714 99 90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parties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8715 00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xml:space="preserve"> Landaus, poussettes et voitures similaires pour le transport des enfants, et leurs parties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8715 00 10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Landaus, poussettes et voitures similaires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8715 00 90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Parties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8716</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Remorques et semi-remorques pour tous véhicules; autres véhicules non automobiles; leurs parties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8716 10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Remorques et semi-remorques pour l’habitation ou le camping, du type caravane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8716 10 92</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 poids n’excédant pas 1600 kg</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8716 10 98</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 poids excédant 1600 kg</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8716 20 00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Remorques et semi-remorques autochargeuses ou autodéchargeuses, pour usages agricoles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remorques et semi-remorques pour le transport des marchandises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8716 31 00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Citernes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8716 39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8716 39 10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spécialement conçues pour le transport de produits à forte radioactivité (Euratom)</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neuves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8716 39 30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Semi-remorques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8716 39 50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8716 39 80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usagées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8716 40 00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remorques et semi-remorques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8716 80 00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véhicules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8716 90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Parties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8716 90 10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Châssis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8716 90 30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Carrosseries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8716 90 50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Essieux</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8716 90 90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parties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4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88</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Cs w:val="24"/>
              </w:rPr>
            </w:pPr>
            <w:r>
              <w:rPr>
                <w:rFonts w:ascii="Arial" w:hAnsi="Arial" w:cs="Arial"/>
                <w:b/>
                <w:noProof/>
                <w:szCs w:val="24"/>
              </w:rPr>
              <w:t>CHAPITRE 88 - NAVIGATION AÉRIENNE OU SPATIALE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8801 00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xml:space="preserve"> Ballons et dirigeables; planeurs, ailes volantes et autres véhicules aériens, non conçus pour la propulsion à moteur</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8801 00 10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&lt;B&gt;Ballons et dirigeables; planeurs et ailes volantes &lt;/B&gt;</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8801 00 90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80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8802</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Autres véhicules aériens (hélicoptères, avions, par exemple); véhicules spatiaux (y compris les satellites) et leurs véhicules lanceurs et véhicules sous-orbitaux</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Hélicoptères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8802 11 00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 poids à vide n’excédant pas 2000 kg</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8802 12 00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 poids à vide excédant 2000 kg</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8802 20 00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Avions et autres véhicules aériens, d’un poids à vide n’excédant pas 2000 kg</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8802 30 00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Avions et autres véhicules aériens, d’un poids à vide excédant 2000 kg mais n’excédant pas 15000 kg</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8802 40 00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Avions et autres véhicules aériens, d’un poids à vide excédant 15000 kg</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8802 60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Véhicules spatiaux (y compris les satellites) et leurs véhicules lanceurs et véhicules sous-orbitaux</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8802 60 10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Véhicules spatiaux (y compris les satellites)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8802 60 90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Véhicules lanceurs et véhicules sous-orbitaux</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8803</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Parties des appareils des n</w:t>
            </w:r>
            <w:r>
              <w:rPr>
                <w:rFonts w:ascii="Arial" w:hAnsi="Arial" w:cs="Arial"/>
                <w:b/>
                <w:noProof/>
                <w:sz w:val="22"/>
                <w:szCs w:val="20"/>
                <w:vertAlign w:val="superscript"/>
              </w:rPr>
              <w:t>os</w:t>
            </w:r>
            <w:r>
              <w:rPr>
                <w:rFonts w:ascii="Arial" w:hAnsi="Arial" w:cs="Arial"/>
                <w:b/>
                <w:noProof/>
                <w:sz w:val="22"/>
                <w:szCs w:val="20"/>
              </w:rPr>
              <w:t> 8801 ou 8802</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8803 10 00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Hélices et rotors, et leurs parties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8803 20 00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Trains d’atterrissage et leurs parties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8803 30 00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parties d’avions ou d’hélicoptères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8803 90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8803 90 10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cerfs-volants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8803 90 20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véhicules spatiaux (y compris les satellites)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8803 90 30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véhicules lanceurs et véhicules sous-orbitaux</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8803 90 90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8804 00 00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xml:space="preserve"> Parachutes (y compris les parachutes dirigeables et les parapentes) et rotochutes; leurs parties et accessoires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8805</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Appareils et dispositifs pour le lancement de véhicules aériens; appareils et dispositifs pour l’appontage de véhicules aériens et appareils et dispositifs similaires; appareils au sol d’entraînement au vol; leurs parties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8805 10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Appareils et dispositifs pour le lancement de véhicules aériens et leurs parties; appareils et dispositifs pour l’appontage de véhicules aériens et appareils et dispositifs similaires, et leurs parties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8805 10 10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Appareils et dispositifs pour le lancement de véhicules aériens et leurs parties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8805 10 90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Appareils au sol d’entraînement au vol et leurs parties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8805 21 00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Simulateurs de combat aérien et leurs parties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8805 29 00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4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89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Cs w:val="24"/>
              </w:rPr>
            </w:pPr>
            <w:r>
              <w:rPr>
                <w:rFonts w:ascii="Arial" w:hAnsi="Arial" w:cs="Arial"/>
                <w:b/>
                <w:noProof/>
                <w:szCs w:val="24"/>
              </w:rPr>
              <w:t>CHAPITRE 89 - NAVIGATION MARITIME OU FLUVIALE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15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8901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Paquebots, bateaux de croisières, transbordeurs, cargos, péniches et bateaux similaires pour le transport de personnes ou de marchandises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127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8901 10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Paquebots, bateaux de croisières et bateaux similaires principalement conçus pour le transport de personnes; transbordeurs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8901 10 10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la navigation maritime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8901 10 90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8901 20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Bateaux-citernes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8901 20 10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la navigation maritime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8901 20 90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8901 30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Bateaux frigorifiques autres que ceux du nº 890120</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8901 30 10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la navigation maritime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8901 30 90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8901 90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bateaux pour le transport de marchandises et autres bateaux conçus à la fois pour le transport de personnes et de marchandises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8901 90 10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la navigation maritime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8901 90 90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8902 00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xml:space="preserve"> Bateaux de pêche; navires-usines et autres bateaux pour le traitement ou la mise en conserve des produits de la pêche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8902 00 10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la navigation maritime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8902 00 90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8903</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Yachts et autres bateaux et embarcations de plaisance ou de sport; bateaux à rames et canoës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8903 10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Bateaux gonflables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8903 10 10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 poids unitaire n’excédant pas 100 kg</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8903 10 90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8903 91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Bateaux à voile, même avec moteur auxiliaire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8903 91 10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la navigation maritime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8903 91 90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8903 92</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Bateaux à moteur, autres qu’à moteur hors-bord</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8903 92 10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la navigation maritime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8903 92 91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longueur n’excédant pas 7,5 m</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8903 92 99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longueur excédant 7,5 m</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8903 99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8903 99 10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 poids unitaire n’excédant pas 100 kg</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8903 99 91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longueur n’excédant pas 7,5 m</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8903 99 99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longueur excédant 7,5 m</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8904 00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xml:space="preserve"> Remorqueurs et bateaux-pousseurs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8904 00 10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Remorqueurs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Bateaux-pousseurs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8904 00 91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la navigation maritime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8904 00 99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7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8905</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Bateaux-phares, bateaux-pompes, bateaux-dragueurs, pontons-grues et autres bateaux pour lesquels la navigation n’est qu’accessoire par rapport à la fonction principale; docks flottants; plates-formes de forage ou d’exploitation, flottantes ou submersibles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8905 10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Bateaux-dragueurs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8905 10 10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la navigation maritime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8905 10 90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8905 20 00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Plates-formes de forage ou d’exploitation, flottantes ou submersibles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8905 90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8905 90 10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la navigation maritime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8905 90 90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8906</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Autres bateaux, y compris les navires de guerre et les bateaux de sauvetage autres qu’à rames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8906 10 00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Navires de guerre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8906 90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8906 90 10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la navigation maritime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8906 90 91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 poids unitaire n’excédant pas 100 kg</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8906 90 99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8907</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Autres engins flottants (radeaux, réservoirs, caissons, coffres d’amarrage, bouées et balises, par exemple)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8907 10 00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Radeaux gonflables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8907 90 00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8908 00 00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xml:space="preserve"> Bateaux et autres engins flottants à dépecer</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XVIII</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Cs w:val="24"/>
              </w:rPr>
            </w:pPr>
            <w:r>
              <w:rPr>
                <w:rFonts w:ascii="Arial" w:hAnsi="Arial" w:cs="Arial"/>
                <w:b/>
                <w:noProof/>
                <w:szCs w:val="24"/>
              </w:rPr>
              <w:t>SECTION XVIII - INSTRUMENTS ET APPAREILS D’OPTIQUE, DE PHOTOGRAPHIE OU DE CINÉMATOGRAPHIE, DE MESURE, DE CONTRÔLE OU DE PRÉCISION; INSTRUMENTS ET APPAREILS MÉDICO-CHIRURGICAUX; HORLOGERIE; INSTRUMENTS DE MUSIQUE; PARTIES ET ACCESSOIRES DE CES INSTRUMENTS OU APPAREILS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Cs w:val="28"/>
                <w:u w:val="single"/>
              </w:rPr>
            </w:pPr>
            <w:r>
              <w:rPr>
                <w:rFonts w:ascii="Arial" w:eastAsia="Times New Roman" w:hAnsi="Arial" w:cs="Arial"/>
                <w:b/>
                <w:bCs/>
                <w:noProof/>
                <w:szCs w:val="28"/>
                <w:u w:val="single"/>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r>
              <w:rPr>
                <w:rFonts w:ascii="Arial" w:eastAsia="Times New Roman" w:hAnsi="Arial" w:cs="Arial"/>
                <w:b/>
                <w:bCs/>
                <w:noProof/>
                <w:szCs w:val="28"/>
                <w:u w:val="single"/>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r>
              <w:rPr>
                <w:rFonts w:ascii="Arial" w:eastAsia="Times New Roman" w:hAnsi="Arial" w:cs="Arial"/>
                <w:b/>
                <w:bCs/>
                <w:noProof/>
                <w:szCs w:val="28"/>
                <w:u w:val="single"/>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Cs w:val="28"/>
                <w:u w:val="single"/>
              </w:rPr>
            </w:pPr>
            <w:r>
              <w:rPr>
                <w:rFonts w:ascii="Arial" w:eastAsia="Times New Roman" w:hAnsi="Arial" w:cs="Arial"/>
                <w:b/>
                <w:bCs/>
                <w:noProof/>
                <w:szCs w:val="28"/>
                <w:u w:val="single"/>
              </w:rPr>
              <w:t> </w:t>
            </w:r>
          </w:p>
        </w:tc>
      </w:tr>
      <w:tr>
        <w:trPr>
          <w:trHeight w:val="283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Cs w:val="24"/>
              </w:rPr>
            </w:pPr>
            <w:r>
              <w:rPr>
                <w:rFonts w:ascii="Arial" w:hAnsi="Arial" w:cs="Arial"/>
                <w:b/>
                <w:noProof/>
                <w:szCs w:val="24"/>
              </w:rPr>
              <w:t>CHAPITRE 90 - INSTRUMENTS ET APPAREILS D’OPTIQUE, DE PHOTOGRAPHIE OU DE CINÉMATOGRAPHIE, DE MESURE, DE CONTRÔLE OU DE PRÉCISION; INSTRUMENTS ET APPAREILS MÉDICO-CHIRURGICAUX; PARTIES ET ACCESSOIRES DE CES INSTRUMENTS OU APPAREILS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36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9001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2"/>
              </w:rPr>
            </w:pPr>
            <w:r>
              <w:rPr>
                <w:rFonts w:ascii="Arial" w:hAnsi="Arial" w:cs="Arial"/>
                <w:b/>
                <w:noProof/>
                <w:sz w:val="22"/>
              </w:rPr>
              <w:t>Fibres optiques et faisceaux de fibres optiques; câbles de fibres optiques autres que ceux du nº 8544; matières polarisantes en feuilles ou en plaques; lentilles (y compris les verres de contact), prismes, miroirs et autres éléments d’optique en toutes matières, non montés, autres que ceux en verre non travaillé optiquement</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9001 10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Fibres optiques, faisceaux et câbles de fibres optiques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9001 10 10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Câbles conducteurs d’images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2,9 %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9001 10 90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2,9 %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9001 20 00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Matières polarisantes en feuilles ou en plaques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2,9 %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9001 30 00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Verres de contact</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2,9 %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9001 40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Verres de lunetterie en verre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9001 40 20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non correcteurs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2,9 %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correcteurs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complètement ouvrés sur les deux faces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9001 40 41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unifocaux</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2,9 %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9001 40 49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2,9 %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9001 40 80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2,9 %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9001 50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Verres de lunetterie en autres matières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9001 50 20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non correcteurs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2,9 %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correcteurs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complètement ouvrés sur les deux faces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9001 50 41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unifocaux</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2,9 %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9001 50 49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2,9 %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9001 50 80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2,9 %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9001 90 00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2,9 %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1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9002</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2"/>
              </w:rPr>
            </w:pPr>
            <w:r>
              <w:rPr>
                <w:rFonts w:ascii="Arial" w:hAnsi="Arial" w:cs="Arial"/>
                <w:b/>
                <w:noProof/>
                <w:sz w:val="22"/>
              </w:rPr>
              <w:t>Lentilles, prismes, miroirs et autres éléments d’optique en toutes matières, montés, pour instruments ou appareils, autres que ceux en verre non travaillé optiquement</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Objectifs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9002 11 00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appareils de prise de vues, pour projecteurs ou pour appareils photographiques ou cinématographiques d’agrandissement ou de réduction</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9002 19 00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9002 20 00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Filtres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9002 90 00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9003</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Montures de lunettes ou d’articles similaires, et leurs parties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Montures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9003 11 00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matières plastiques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9003 19 00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autres matières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9003 90 00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Parties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9004</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Lunettes (correctrices, protectrices ou autres) et articles similaires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9004 10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Lunettes solaires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9004 10 10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avec verres travaillés optiquement</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2,9 %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9004 10 91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avec verres en matières plastiques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2,9 %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9004 10 99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2,9 %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9004 90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9004 90 10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avec verres en matières plastiques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2,9 %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9004 90 90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2,9 %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4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9005</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Jumelles, longues-vues, lunettes astronomiques, télescopes optiques, et leurs bâtis; autres instruments d’astronomie et leurs bâtis, à l’exclusion des appareils de radio-astronomie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9005 10 00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Jumelles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9005 80 00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instruments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9005 90 00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Parties et accessoires (y compris les bâtis)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80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9006</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Appareils photographiques; appareils et dispositifs, y compris les lampes et tubes, pour la production de la lumière-éclair en photographie, à l’exclusion des lampes et tubes à décharge du nº 8539</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9006 10 00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Appareils photographiques des types utilisés pour la préparation des clichés ou cylindres d’impression</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9006 30 00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Appareils photographiques spécialement conçus pour la photographie sous-marine ou aérienne, pour l’examen médical d’organes internes ou pour les laboratoires de médecine légale ou d’identité judiciaire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9006 40 00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Appareils photographiques à développement et tirage instantanés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appareils photographiques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9006 51 00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visée à travers l’objectif, pour pellicules en rouleaux d’une largeur n’excédant pas 35 mm</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9006 52 00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pour pellicules en rouleaux d’une largeur inférieure à 35 mm</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9006 53</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pour pellicules en rouleaux d’une largeur de 35 mm</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9006 53 10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Appareils photographiques jetables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9006 53 80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9006 59 00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Appareils et dispositifs, y compris les lampes et tubes, pour la production de la lumière-éclair en photographie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9006 61 00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Appareils à tube à décharge pour la production de la lumière-éclair (dits «flashes électroniques»)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9006 69 00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Parties et accessoires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9006 91 00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d’appareils photographiques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9006 99 00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9007</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Caméras et projecteurs cinématographiques, même incorporant des appareils d’enregistrement ou de reproduction du son</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9007 10 00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Caméras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9007 20 00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Projecteurs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Parties et accessoires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9007 91 00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caméras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9007 92 00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projecteurs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9008</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Projecteurs d’images fixes; appareils photographiques d’agrandissement ou de réduction</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9008 50 00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Projecteurs et appareils d’agrandissement ou de réduction</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9008 90 00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Parties et accessoires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10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9010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Appareils et matériel pour laboratoires photographiques ou cinématographiques, non dénommés ni compris ailleurs dans le présent chapitre; négatoscopes; écrans pour projections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178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9010 10 00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Appareils et matériel pour le développement automatique des pellicules photographiques, des films cinématographiques ou du papier photographique en rouleaux ou pour l’impression automatique des pellicules développées sur des rouleaux de papier photographique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9010 50 00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appareils et matériel pour laboratoires photographiques ou cinématographiques; négatoscopes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9010 60 00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Écrans pour projections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9010 90 00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Parties et accessoires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80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9011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Microscopes optiques, y compris les microscopes pour la photomicrographie, la cinéphotomicrographie ou la microprojection</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9011 10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Microscopes stéréoscopiques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9011 10 10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munis d’équipements spécifiquement conçus pour la manipulation et le transport de disques (wafers) à semi-conducteur ou de réticules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9011 10 90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9011 20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microscopes, pour la photomicrographie, la cinéphotomicrographie ou la microprojection</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9011 20 10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Microscopes pour la photomicrographie munis d’équipements spécifiquement conçus pour la manipulation et le transport de disques (wafers) à semi-conducteur ou de réticules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9011 20 90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9011 80 00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microscopes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9011 90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Parties et accessoires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9011 90 10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d’appareils des sous-positions 90111010 ou 90112010</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9011 90 90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9012</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Microscopes autres qu’optiques; diffractographes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9012 10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Microscopes autres qu’optiques; diffractographes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9012 10 10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Microscopes électroniques munis d’équipements spécifiquement conçus pour la manipulation et le transport de disques (wafers) à semi-conducteur ou de réticules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9012 10 90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9012 90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Parties et accessoires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9012 90 10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d’appareils de la sous-position 90121010</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9012 90 90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7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9013</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Dispositifs à cristaux liquides ne constituant pas des articles repris plus spécifiquement ailleurs; lasers, autres que les diodes laser; autres appareils et instruments d’optique, non dénommés ni compris ailleurs dans le présent chapitre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153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9013 10 00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Lunettes de visée pour armes; périscopes; lunettes pour machines, appareils ou instruments du présent chapitre ou de la section XVI</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9013 20 00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Lasers, autres que les diodes laser</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9013 80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dispositifs, appareils et instruments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Dispositifs à cristaux liquides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9013 80 20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Dispositifs à cristaux liquides à matrice active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9013 80 30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9013 80 90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9013 90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Parties et accessoires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9013 90 10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dispositifs à cristaux liquides (LCD)</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9013 90 90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9014</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Boussoles, y compris les compas de navigation; autres instruments et appareils de navigation</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9014 10 00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Boussoles, y compris les compas de navigation</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9014 20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Instruments et appareils pour la navigation aérienne ou spatiale (autres que les boussoles)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9014 20 20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Centrales inertielles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9014 20 80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9014 80 00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instruments et appareils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9014 90 00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Parties et accessoires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7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9015</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Instruments et appareils de géodésie, de topographie, d’arpentage, de nivellement, de photogrammétrie, d’hydrographie, d’océanographie, d’hydrologie, de météorologie ou de géophysique, à l’exclusion des boussoles; télémètres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9015 10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Télémètres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9015 10 10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électroniques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9015 10 90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9015 20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Théodolites et tachéomètres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9015 20 10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électroniques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9015 20 90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9015 30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Niveaux</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9015 30 10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électroniques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9015 30 90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9015 40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Instruments et appareils de photogrammétrie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9015 40 10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électroniques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9015 40 90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9015 80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instruments et appareils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électroniques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9015 80 11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météorologie, d’hydrologie et de géophysique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9015 80 19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9015 80 91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géodésie, de topographie, d’arpentage, de nivellement et d’hydrographie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9015 80 93</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météorologie, d’hydrologie et de géophysique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9015 80 99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9015 90 00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Parties et accessoires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9016 00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xml:space="preserve"> Balances sensibles à un poids de 5 cg ou moins, avec ou sans poids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9016 00 10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Balances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9016 00 90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Parties et accessoires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42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9017</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Instruments de dessin, de traçage ou de calcul (machines à dessiner, pantographes, rapporteurs, étuis de mathématiques, règles et cercles à calcul, par exemple); instruments de mesure de longueurs, pour emploi à la main (mètres, micromètres, pieds à coulisse et calibres, par exemple), non dénommés ni compris ailleurs dans le présent chapitre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9017 10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Tables et machines à dessiner, même automatiques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9017 10 10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Traceurs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9017 10 90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9017 20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instruments de dessin, de traçage ou de calcul</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9017 20 05</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Traceurs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9017 20 10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instruments de dessin</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9017 20 39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Instruments de traçage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9017 20 90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Instruments de calcul</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9017 30 00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Micromètres, pieds à coulisse, calibres et jauges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9017 80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instruments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9017 80 10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Mètres et règles divisées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9017 80 90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9017 90 00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Parties et accessoires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40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9018</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Instruments et appareils pour la médecine, la chirurgie, l’art dentaire ou l’art vétérinaire, y compris les appareils de scintigraphie et autres appareils électromédicaux ainsi que les appareils pour tests visuels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127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Appareils d’électrodiagnostic (y compris les appareils d’exploration fonctionnelle ou de surveillance de paramètres physiologiques)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9018 11 00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Électrocardiographes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9018 12 00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Appareils de diagnostic par balayage ultrasonique (scanners)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9018 13 00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Appareils de diagnostic par visualisation à résonance magnétique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9018 14 00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Appareils de scintigraphie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9018 19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9018 19 10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Appareils de surveillance simultanée de deux ou plusieurs paramètres physiologiques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9018 19 90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9018 20 00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Appareils à rayons ultraviolets ou infrarouges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Seringues, aiguilles, cathéters, canules et instruments similaires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9018 31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Seringues, avec ou sans aiguilles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9018 31 10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matières plastiques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9018 31 90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9018 32</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Aiguilles tubulaires en métal et aiguilles à sutures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9018 32 10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Aiguilles tubulaires en métal</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9018 32 90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Aiguilles à sutures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9018 39 00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instruments et appareils, pour l’art dentaire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9018 41 00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Tours dentaires, même combinés sur une base commune avec d’autres équipements dentaires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9018 49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9018 49 10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Meulettes, disques, fraises et brosses, pour tours dentaires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9018 49 90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9018 50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instruments et appareils d’ophtalmologie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9018 50 10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non optiques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9018 50 90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optiques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9018 90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instruments et appareils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9018 90 10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Instruments et appareils pour la mesure de la pression artérielle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9018 90 20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Endoscopes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9018 90 30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Reins artificiels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9018 90 40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Appareils de diathermie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9018 90 50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Appareils de transfusion</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9018 90 60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Instruments et appareils d’anesthésie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9018 90 75</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Appareils pour la stimulation nerveuse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9018 90 84</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7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9019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Appareils de mécanothérapie; appareils de massage; appareils de psychotechnie; appareils d’ozonothérapie, d’oxygénothérapie, d’aérosolthérapie, appareils respiratoires de réanimation et autres appareils de thérapie respiratoire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9019 10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Appareils de mécanothérapie; appareils de massage; appareils de psychotechnie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9019 10 10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Vibromasseurs électriques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9019 10 90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9019 20 00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Appareils d’ozonothérapie, d’oxygénothérapie, d’aérosolthérapie, appareils respiratoires de réanimation et autres appareils de thérapie respiratoire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9020 00 00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xml:space="preserve"> Autres appareils respiratoires et masques à gaz, à l’exclusion des masques de protection dépourvus de mécanisme et d’élément filtrant amovible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3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9021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Articles et appareils d’orthopédie, y compris les ceintures et bandages médico-chirurgicaux et les béquilles; attelles, gouttières et autres articles et appareils pour fractures; articles et appareils de prothèse; appareils pour faciliter l’audition aux sourds et autres appareils à tenir à la main, à porter sur la personne ou à implanter dans l’organisme, afin de compenser une déficience ou une infirmité</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9021 10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Articles et appareils d’orthopédie ou pour fractures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9021 10 10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Articles et appareils d’orthopédie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9021 10 90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Articles et appareils pour fractures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Articles et appareils de prothèse dentaire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9021 21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Dents artificielles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9021 21 10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matières plastiques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9021 21 90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autres matières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9021 29 00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articles et appareils de prothèse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9021 31 00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Prothèses articulaires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9021 39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9021 39 10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Prothèses oculaires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9021 39 90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9021 40 00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Appareils pour faciliter l’audition aux sourds, à l’exclusion des parties et accessoires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9021 50 00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Stimulateurs cardiaques, à l’exclusion des parties et accessoires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9021 90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9021 90 10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Parties et accessoires d’appareils pour faciliter l’audition aux sourds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9021 90 90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241"/>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9022</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Appareils à rayons X et appareils utilisant les radiations alpha, bêta ou gamma, même à usage médical, chirurgical, dentaire ou vétérinaire, y compris les appareils de radiophotographie ou de radiothérapie, les tubes à rayons X et autres dispositifs générateurs de rayons X, les générateurs de tension, les pupitres de commande, les écrans, les tables, fauteuils et supports similaires d’examen ou de traitement</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153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Appareils à rayons X, même à usage médical, chirurgical, dentaire ou vétérinaire, y compris les appareils de radiophotographie ou de radiothérapie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9022 12 00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Appareils de tomographie pilotés par une machine automatique de traitement de l’information</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9022 13 00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pour l’art dentaire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9022 14 00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pour usages médicaux, chirurgicaux ou vétérinaires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9022 19 00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autres usages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Appareils utilisant les radiations alpha, bêta ou gamma, même à usage médical, chirurgical, dentaire ou vétérinaire, y compris les appareils de radiophotographie ou de radiothérapie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9022 21 00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usage médical, chirurgical, dentaire ou vétérinaire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9022 29 00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autres usages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2,1 %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9022 30 00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Tubes à rayons X</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2,1 %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9022 90 00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y compris les parties et accessoires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2,1 %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9023 00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xml:space="preserve"> Instruments, appareils et modèles conçus pour la démonstration (dans l’enseignement ou les expositions, par exemple), non susceptibles d’autres emplois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9023 00 10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l’enseignement de la physique, de la chimie ou de la technique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9023 00 80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4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9024</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Machines et appareils d’essais de dureté, de traction, de compression, d’élasticité ou d’autres propriétés mécaniques des matériaux (métaux, bois, textiles, papier, matières plastiques, par exemple)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9024 10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Machines et appareils d’essais des métaux</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électroniques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9024 10 11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universels et pour essais de traction</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9024 10 13</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d’essais de dureté</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9024 10 19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9024 10 90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2,1 %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9024 80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machines et appareils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électroniques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9024 80 11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d’essais des textiles, papiers et cartons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9024 80 19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9024 80 90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2,1 %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9024 90 00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Parties et accessoires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2,1 %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4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9025</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Densimètres, aréomètres, pèse-liquides et instruments flottants similaires, thermomètres, pyromètres, baromètres, hygromètres et psychromètres, enregistreurs ou non, même combinés entre eux</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Thermomètres et pyromètres, non combinés à d’autres instruments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9025 11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liquide, à lecture directe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9025 11 20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médicaux ou vétérinaires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9025 11 80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9025 19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9025 19 20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électroniques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9025 19 80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2,1 %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9025 80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instruments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9025 80 20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Baromètres, non combinés à d’autres instruments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2,1 %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9025 80 40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électroniques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9025 80 80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2,1 %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9025 90 00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Parties et accessoires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9026</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2"/>
                <w:szCs w:val="20"/>
              </w:rPr>
            </w:pPr>
            <w:r>
              <w:rPr>
                <w:rFonts w:ascii="Arial" w:hAnsi="Arial" w:cs="Arial"/>
                <w:b/>
                <w:noProof/>
                <w:sz w:val="22"/>
                <w:szCs w:val="20"/>
              </w:rPr>
              <w:t>Instruments et appareils pour la mesure ou le contrôle du débit, du niveau, de la pression ou d’autres caractéristiques variables des liquides ou des gaz (débitmètres, indicateurs de niveau, manomètres, compteurs de chaleur, par exemple), à l’exclusion des instruments et appareils des n</w:t>
            </w:r>
            <w:r>
              <w:rPr>
                <w:rFonts w:ascii="Arial" w:hAnsi="Arial" w:cs="Arial"/>
                <w:b/>
                <w:noProof/>
                <w:sz w:val="22"/>
                <w:szCs w:val="20"/>
                <w:vertAlign w:val="superscript"/>
              </w:rPr>
              <w:t>os</w:t>
            </w:r>
            <w:r>
              <w:rPr>
                <w:rFonts w:ascii="Arial" w:hAnsi="Arial" w:cs="Arial"/>
                <w:b/>
                <w:noProof/>
                <w:sz w:val="22"/>
                <w:szCs w:val="20"/>
              </w:rPr>
              <w:t> 9014, 9015, 9028 ou 9032</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9026 10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la mesure ou le contrôle du débit ou du niveau des liquides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électroniques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9026 10 21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Débitmètres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9026 10 29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9026 10 81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Débitmètres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9026 10 89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9026 20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la mesure ou le contrôle de la pression</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9026 20 20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électroniques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9026 20 40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Manomètres à spire ou à membrane manométrique métallique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9026 20 80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9026 80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instruments et appareils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9026 80 20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électroniques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9026 80 80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9026 90 00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Parties et accessoires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9027</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Instruments et appareils pour analyses physiques ou chimiques (polarimètres, réfractomètres, spectromètres, analyseurs de gaz ou de fumées, par exemple); instruments et appareils pour essais de viscosité, de porosité, de dilatation, de tension superficielle ou similaires ou pour mesures calorimétriques, acoustiques ou photométriques (y compris les indicateurs de temps de pose); microtomes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9027 10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Analyseurs de gaz ou de fumées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9027 10 10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électroniques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9027 10 90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9027 20 00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Chromatographes et appareils d’électrophorèse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9027 30 00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Spectromètres, spectrophotomètres et spectrographes utilisant les rayonnements optiques (UV, visibles, IR)</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9027 50 00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instruments et appareils utilisant les rayonnements optiques (UV, visibles, IR)</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9027 80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instruments et appareils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9027 80 05</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Posemètres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électroniques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9027 80 11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pH mètres, rH mètres et autres appareils pour mesurer la conductivité</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29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9027 80 13</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Appareils pour l’analyse des propriétés physiques des matériaux semi-conducteurs ou des substrats pour affichage à cristaux liquides ou des couches isolantes et conductrices associées lors de la fabrication de disques (wafers) à semi-conducteur ou d’affichages à cristaux liquides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9027 80 17</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9027 80 91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Viscosimètres, porosimètres et dilatomètres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9027 80 99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9027 90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Microtomes; parties et accessoires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9027 90 10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Microtomes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Parties et accessoires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9027 90 50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d’appareils des n</w:t>
            </w:r>
            <w:r>
              <w:rPr>
                <w:rFonts w:ascii="Arial" w:hAnsi="Arial" w:cs="Arial"/>
                <w:noProof/>
                <w:sz w:val="20"/>
                <w:szCs w:val="20"/>
                <w:vertAlign w:val="superscript"/>
              </w:rPr>
              <w:t>os</w:t>
            </w:r>
            <w:r>
              <w:rPr>
                <w:rFonts w:ascii="Arial" w:hAnsi="Arial" w:cs="Arial"/>
                <w:noProof/>
                <w:sz w:val="20"/>
                <w:szCs w:val="20"/>
              </w:rPr>
              <w:t> 902720 à 902780</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9027 90 80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microtomes ou d’analyseurs de gaz ou de fumées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9028</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Compteurs de gaz, de liquides ou d’électricité, y compris les compteurs pour leur étalonnage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9028 10 00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Compteurs de gaz</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2,1 %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9028 20 00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Compteurs de liquides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2,1 %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9028 30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Compteurs d’électricité</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courant alternatif</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9028 30 11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monophasé</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2,1 %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9028 30 19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polyphasé</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2,1 %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9028 30 90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2,1 %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9028 90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Parties et accessoires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9028 90 10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compteurs d’électricité</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2,1 %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9028 90 90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2,1 %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4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9029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2"/>
                <w:szCs w:val="20"/>
              </w:rPr>
            </w:pPr>
            <w:r>
              <w:rPr>
                <w:rFonts w:ascii="Arial" w:hAnsi="Arial" w:cs="Arial"/>
                <w:b/>
                <w:noProof/>
                <w:sz w:val="22"/>
                <w:szCs w:val="20"/>
              </w:rPr>
              <w:t>Autres compteurs (compteurs de tours, compteurs de production, taximètres, totalisateurs de chemin parcouru, podomètres, par exemple); indicateurs de vitesse et tachymètres, autres que ceux des n</w:t>
            </w:r>
            <w:r>
              <w:rPr>
                <w:rFonts w:ascii="Arial" w:hAnsi="Arial" w:cs="Arial"/>
                <w:b/>
                <w:noProof/>
                <w:sz w:val="22"/>
                <w:szCs w:val="20"/>
                <w:vertAlign w:val="superscript"/>
              </w:rPr>
              <w:t>os</w:t>
            </w:r>
            <w:r>
              <w:rPr>
                <w:rFonts w:ascii="Arial" w:hAnsi="Arial" w:cs="Arial"/>
                <w:b/>
                <w:noProof/>
                <w:sz w:val="22"/>
                <w:szCs w:val="20"/>
              </w:rPr>
              <w:t> 9014 ou 9015; stroboscopes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9029 10 00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Compteurs de tours ou de production, taximètres, totalisateurs de chemin parcouru, podomètres et compteurs similaires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1,9 %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9029 20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Indicateurs de vitesse et tachymètres; stroboscopes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Indicateurs de vitesse et tachymètres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9029 20 31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Indicateurs de vitesse pour véhicules terrestres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9029 20 38</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9029 20 90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Stroboscopes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9029 90 00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Parties et accessoires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6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9030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2"/>
                <w:szCs w:val="20"/>
              </w:rPr>
            </w:pPr>
            <w:r>
              <w:rPr>
                <w:rFonts w:ascii="Arial" w:hAnsi="Arial" w:cs="Arial"/>
                <w:b/>
                <w:noProof/>
                <w:sz w:val="22"/>
                <w:szCs w:val="20"/>
              </w:rPr>
              <w:t>Oscilloscopes, analyseurs de spectre et autres instruments et appareils pour la mesure ou le contrôle de grandeurs électriques; instruments et appareils pour la mesure ou la détection des radiations alpha, bêta, gamma, X, cosmiques ou autres radiations ionisantes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9030 10 00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Instruments et appareils pour la mesure ou la détection des radiations ionisantes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9030 20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Oscilloscopes et oscillographes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9030 20 10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cathodiques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9030 20 30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avec dispositif enregistreur</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9030 20 91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électroniques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9030 20 99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2,1 %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instruments et appareils pour la mesure ou le contrôle de la tension, de l’intensité, de la résistance ou de la puissance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9030 31 00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Multimètres, sans dispositif enregistreur</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9030 32 00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Multimètres, avec dispositif enregistreur</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9030 33</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sans dispositif enregistreur</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9030 33 10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électroniques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9030 33 91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Voltmètres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2,1 %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9030 33 99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2,1 %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9030 39 00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avec dispositif enregistreur</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9030 40 00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instruments et appareils, spécialement conçus pour les techniques de la télécommunication (hypsomètres, kerdomètres, distorsiomètres, psophomètres, par exemple)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instruments et appareils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9030 82 00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la mesure ou le contrôle des disques ou des dispositifs à semi-conducteur</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9030 84 00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avec dispositif enregistreur</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9030 89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9030 89 30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électroniques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9030 89 90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2,1 %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9030 90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Parties et accessoires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9030 90 20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appareils de la sous-position 90308200</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9030 90 85</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9031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Instruments, appareils et machines de mesure ou de contrôle, non dénommés ni compris ailleurs dans le présent chapitre; projecteurs de profils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9031 10 00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Machines à équilibrer les pièces mécaniques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9031 20 00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Bancs d’essai</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instruments et appareils optiques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9031 41 00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le contrôle des disques ou des dispositifs à semi-conducteur ou pour le contrôle des masques ou des réticules utilisés dans la fabrication des dispositifs à semi-conducteur</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9031 49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9031 49 10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Projecteurs de profils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9031 49 90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9031 80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instruments, appareils et machines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électroniques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la mesure ou le contrôle de grandeurs géométriques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9031 80 32</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le contrôle des disques ou des dispositifs à semi-conducteur ou pour le contrôle des masques ou des réticules utilisés pour la fabrication des dispositifs à semi-conducteur</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9031 80 34</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9031 80 38</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9031 80 91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la mesure ou le contrôle de grandeurs géométriques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9031 80 98</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9031 90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Parties et accessoires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4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9031 90 20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appareils du nº 90314100 ou pour instruments et appareils optiques pour la mesure du niveau de contamination par particules de la surface des disques (wafers) à semi-conducteur de la sous-position 90314990</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9031 90 30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appareils de la sous-position 90318032</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9031 90 85</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9032</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Instruments et appareils pour la régulation ou le contrôle automatiques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9032 10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Thermostats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9032 10 20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électroniques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9032 10 81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dispositif de déclenchement électrique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2,1 %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9032 10 89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2,1 %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9032 20 00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Manostats (pressostats)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instruments et appareils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9032 81 00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hydrauliques ou pneumatiques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9032 89 00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9032 90 00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Parties et accessoires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9033 00 00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xml:space="preserve"> Parties et accessoires non dénommés ni compris ailleurs dans le présent chapitre, pour machines, appareils, instruments ou articles du chapitre 90</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4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91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Cs w:val="24"/>
              </w:rPr>
            </w:pPr>
            <w:r>
              <w:rPr>
                <w:rFonts w:ascii="Arial" w:hAnsi="Arial" w:cs="Arial"/>
                <w:b/>
                <w:noProof/>
                <w:szCs w:val="24"/>
              </w:rPr>
              <w:t>CHAPITRE 91 - HORLOGERIE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18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9101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2"/>
              </w:rPr>
            </w:pPr>
            <w:r>
              <w:rPr>
                <w:rFonts w:ascii="Arial" w:hAnsi="Arial" w:cs="Arial"/>
                <w:noProof/>
                <w:sz w:val="20"/>
                <w:szCs w:val="20"/>
              </w:rPr>
              <w:t xml:space="preserve"> </w:t>
            </w:r>
            <w:r>
              <w:rPr>
                <w:rFonts w:ascii="Arial" w:hAnsi="Arial" w:cs="Arial"/>
                <w:b/>
                <w:noProof/>
              </w:rPr>
              <w:t>Montres-bracelets, montres de poche et montres similaires (y compris les compteurs de temps des mêmes types), avec boîte en métaux précieux ou en plaqués ou doublés de métaux précieux</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Montres-bracelets, fonctionnant électriquement, même incorporant un compteur de temps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9101 11 00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affichage mécanique seulement</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lang w:val="en-GB"/>
              </w:rPr>
            </w:pPr>
            <w:r>
              <w:rPr>
                <w:rFonts w:ascii="Arial" w:eastAsia="Times New Roman" w:hAnsi="Arial" w:cs="Arial"/>
                <w:noProof/>
                <w:color w:val="000000"/>
                <w:sz w:val="20"/>
                <w:szCs w:val="20"/>
                <w:lang w:val="en-GB"/>
              </w:rPr>
              <w:t>4,5 % MIN 0,3 EUR/p/st MAX 0,8 EUR/p/st</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9101 19 00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lang w:val="en-GB"/>
              </w:rPr>
            </w:pPr>
            <w:r>
              <w:rPr>
                <w:rFonts w:ascii="Arial" w:eastAsia="Times New Roman" w:hAnsi="Arial" w:cs="Arial"/>
                <w:noProof/>
                <w:color w:val="000000"/>
                <w:sz w:val="20"/>
                <w:szCs w:val="20"/>
                <w:lang w:val="en-GB"/>
              </w:rPr>
              <w:t>4,5 % MIN 0,3 EUR/p/st MAX 0,8 EUR/p/st</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montres-bracelets, même incorporant un compteur de temps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9101 21 00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remontage automatique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lang w:val="en-GB"/>
              </w:rPr>
            </w:pPr>
            <w:r>
              <w:rPr>
                <w:rFonts w:ascii="Arial" w:eastAsia="Times New Roman" w:hAnsi="Arial" w:cs="Arial"/>
                <w:noProof/>
                <w:color w:val="000000"/>
                <w:sz w:val="20"/>
                <w:szCs w:val="20"/>
                <w:lang w:val="en-GB"/>
              </w:rPr>
              <w:t>4,5 % MIN 0,3 EUR/p/st MAX 0,8 EUR/p/st</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9101 29 00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lang w:val="en-GB"/>
              </w:rPr>
            </w:pPr>
            <w:r>
              <w:rPr>
                <w:rFonts w:ascii="Arial" w:eastAsia="Times New Roman" w:hAnsi="Arial" w:cs="Arial"/>
                <w:noProof/>
                <w:color w:val="000000"/>
                <w:sz w:val="20"/>
                <w:szCs w:val="20"/>
                <w:lang w:val="en-GB"/>
              </w:rPr>
              <w:t>4,5 % MIN 0,3 EUR/p/st MAX 0,8 EUR/p/st</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9101 91 00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fonctionnant électriquement</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lang w:val="en-GB"/>
              </w:rPr>
            </w:pPr>
            <w:r>
              <w:rPr>
                <w:rFonts w:ascii="Arial" w:eastAsia="Times New Roman" w:hAnsi="Arial" w:cs="Arial"/>
                <w:noProof/>
                <w:color w:val="000000"/>
                <w:sz w:val="20"/>
                <w:szCs w:val="20"/>
                <w:lang w:val="en-GB"/>
              </w:rPr>
              <w:t>4,5 % MIN 0,3 EUR/p/st MAX 0,8 EUR/p/st</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9101 99 00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lang w:val="en-GB"/>
              </w:rPr>
            </w:pPr>
            <w:r>
              <w:rPr>
                <w:rFonts w:ascii="Arial" w:eastAsia="Times New Roman" w:hAnsi="Arial" w:cs="Arial"/>
                <w:noProof/>
                <w:color w:val="000000"/>
                <w:sz w:val="20"/>
                <w:szCs w:val="20"/>
                <w:lang w:val="en-GB"/>
              </w:rPr>
              <w:t>4,5 % MIN 0,3 EUR/p/st MAX 0,8 EUR/p/st</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9102</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2"/>
              </w:rPr>
            </w:pPr>
            <w:r>
              <w:rPr>
                <w:rFonts w:ascii="Arial" w:hAnsi="Arial" w:cs="Arial"/>
                <w:b/>
                <w:noProof/>
                <w:sz w:val="22"/>
              </w:rPr>
              <w:t>Montres-bracelets, montres de poche et montres similaires (y compris les compteurs de temps des mêmes types), autres que celles du nº 9101</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Montres-bracelets, fonctionnant électriquement, même incorporant un compteur de temps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9102 11 00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affichage mécanique seulement</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lang w:val="en-GB"/>
              </w:rPr>
            </w:pPr>
            <w:r>
              <w:rPr>
                <w:rFonts w:ascii="Arial" w:eastAsia="Times New Roman" w:hAnsi="Arial" w:cs="Arial"/>
                <w:noProof/>
                <w:color w:val="000000"/>
                <w:sz w:val="20"/>
                <w:szCs w:val="20"/>
                <w:lang w:val="en-GB"/>
              </w:rPr>
              <w:t>4,5 % MIN 0,3 EUR/p/st MAX 0,8 EUR/p/st</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9102 12 00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affichage optoélectronique seulement</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lang w:val="en-GB"/>
              </w:rPr>
            </w:pPr>
            <w:r>
              <w:rPr>
                <w:rFonts w:ascii="Arial" w:eastAsia="Times New Roman" w:hAnsi="Arial" w:cs="Arial"/>
                <w:noProof/>
                <w:color w:val="000000"/>
                <w:sz w:val="20"/>
                <w:szCs w:val="20"/>
                <w:lang w:val="en-GB"/>
              </w:rPr>
              <w:t>4,5 % MIN 0,3 EUR/p/st MAX 0,8 EUR/p/st</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9102 19 00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lang w:val="en-GB"/>
              </w:rPr>
            </w:pPr>
            <w:r>
              <w:rPr>
                <w:rFonts w:ascii="Arial" w:eastAsia="Times New Roman" w:hAnsi="Arial" w:cs="Arial"/>
                <w:noProof/>
                <w:color w:val="000000"/>
                <w:sz w:val="20"/>
                <w:szCs w:val="20"/>
                <w:lang w:val="en-GB"/>
              </w:rPr>
              <w:t>4,5 % MIN 0,3 EUR/p/st MAX 0,8 EUR/p/st</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montres-bracelets, même incorporant un compteur de temps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9102 21 00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remontage automatique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lang w:val="en-GB"/>
              </w:rPr>
            </w:pPr>
            <w:r>
              <w:rPr>
                <w:rFonts w:ascii="Arial" w:eastAsia="Times New Roman" w:hAnsi="Arial" w:cs="Arial"/>
                <w:noProof/>
                <w:color w:val="000000"/>
                <w:sz w:val="20"/>
                <w:szCs w:val="20"/>
                <w:lang w:val="en-GB"/>
              </w:rPr>
              <w:t>4,5 % MIN 0,3 EUR/p/st MAX 0,8 EUR/p/st</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9102 29 00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lang w:val="en-GB"/>
              </w:rPr>
            </w:pPr>
            <w:r>
              <w:rPr>
                <w:rFonts w:ascii="Arial" w:eastAsia="Times New Roman" w:hAnsi="Arial" w:cs="Arial"/>
                <w:noProof/>
                <w:color w:val="000000"/>
                <w:sz w:val="20"/>
                <w:szCs w:val="20"/>
                <w:lang w:val="en-GB"/>
              </w:rPr>
              <w:t>4,5 % MIN 0,3 EUR/p/st MAX 0,8 EUR/p/st</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9102 91 00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fonctionnant électriquement</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lang w:val="en-GB"/>
              </w:rPr>
            </w:pPr>
            <w:r>
              <w:rPr>
                <w:rFonts w:ascii="Arial" w:eastAsia="Times New Roman" w:hAnsi="Arial" w:cs="Arial"/>
                <w:noProof/>
                <w:color w:val="000000"/>
                <w:sz w:val="20"/>
                <w:szCs w:val="20"/>
                <w:lang w:val="en-GB"/>
              </w:rPr>
              <w:t>4,5 % MIN 0,3 EUR/p/st MAX 0,8 EUR/p/st</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9102 99 00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lang w:val="en-GB"/>
              </w:rPr>
            </w:pPr>
            <w:r>
              <w:rPr>
                <w:rFonts w:ascii="Arial" w:eastAsia="Times New Roman" w:hAnsi="Arial" w:cs="Arial"/>
                <w:noProof/>
                <w:color w:val="000000"/>
                <w:sz w:val="20"/>
                <w:szCs w:val="20"/>
                <w:lang w:val="en-GB"/>
              </w:rPr>
              <w:t>4,5 % MIN 0,3 EUR/p/st MAX 0,8 EUR/p/st</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9103</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Réveils et pendulettes, à mouvement de montre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9103 10 00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fonctionnant électriquement</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9103 90 00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9104 00 00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xml:space="preserve"> Montres de tableaux de bord et montres similaires, pour automobiles, véhicules aériens, bateaux ou autres véhicules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9105</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Réveils, pendules, horloges et appareils d’horlogerie similaires, à mouvement autre que de montre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Réveils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9105 11 00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fonctionnant électriquement</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9105 19 00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Pendules et horloges, murales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9105 21 00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fonctionnant électriquement</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9105 29 00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9105 91 00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fonctionnant électriquement</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9105 99 00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7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9106</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Appareils de contrôle du temps et compteurs de temps, à mouvement d’horlogerie ou à moteur synchrone (horloges de pointage, horodateurs, horocompteurs, par exemple)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9106 10 00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Horloges de pointage; horodateurs et horocompteurs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9106 90 00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9107 00 00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xml:space="preserve"> Interrupteurs horaires et autres appareils permettant de déclencher un mécanisme à temps donné, munis d’un mouvement d’horlogerie ou d’un moteur synchrone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9108</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Mouvements de montres, complets et assemblés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fonctionnant électriquement</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9108 11 00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affichage mécanique seulement ou avec un dispositif qui permette d’incorporer un affichage mécanique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9108 12 00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affichage optoélectronique seulement</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9108 19 00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9108 20 00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remontage automatique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5 % MIN 0,17 EUR/p/st</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9108 90 00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5 % MIN 0,17 EUR/p/st</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9109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Mouvements d’horlogerie, complets et assemblés, autres que de montres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9109 10 00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fonctionnant électriquement</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9109 90 00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4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9110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Mouvements d’horlogerie complets, non assemblés ou partiellement assemblés (chablons); mouvements d’horlogerie incomplets, assemblés; ébauches de mouvements d’horlogerie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montres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9110 11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Mouvements complets, non assemblés ou partiellement assemblés (chablons)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9110 11 10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balancier-spiral</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5 % MIN 0,17 EUR/p/st</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9110 11 90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9110 12 00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Mouvements incomplets, assemblés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9110 19 00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Ébauches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9110 90 00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9111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Boîtes de montres des n</w:t>
            </w:r>
            <w:r>
              <w:rPr>
                <w:rFonts w:ascii="Arial" w:hAnsi="Arial" w:cs="Arial"/>
                <w:b/>
                <w:noProof/>
                <w:sz w:val="22"/>
                <w:szCs w:val="20"/>
                <w:vertAlign w:val="superscript"/>
              </w:rPr>
              <w:t>os</w:t>
            </w:r>
            <w:r>
              <w:rPr>
                <w:rFonts w:ascii="Arial" w:hAnsi="Arial" w:cs="Arial"/>
                <w:b/>
                <w:noProof/>
                <w:sz w:val="22"/>
                <w:szCs w:val="20"/>
              </w:rPr>
              <w:t> 9101 ou 9102 et leurs parties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9111 10 00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Boîtes en métaux précieux ou en plaqués ou doublés de métaux précieux</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lang w:val="en-GB"/>
              </w:rPr>
            </w:pPr>
            <w:r>
              <w:rPr>
                <w:rFonts w:ascii="Arial" w:eastAsia="Times New Roman" w:hAnsi="Arial" w:cs="Arial"/>
                <w:noProof/>
                <w:color w:val="000000"/>
                <w:sz w:val="20"/>
                <w:szCs w:val="20"/>
                <w:lang w:val="en-GB"/>
              </w:rPr>
              <w:t>0,5 EUR/p/st MIN 2,7 MAX 4,6</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9111 20 00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Boîtes en métaux communs, même dorés ou argentés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lang w:val="en-GB"/>
              </w:rPr>
            </w:pPr>
            <w:r>
              <w:rPr>
                <w:rFonts w:ascii="Arial" w:eastAsia="Times New Roman" w:hAnsi="Arial" w:cs="Arial"/>
                <w:noProof/>
                <w:color w:val="000000"/>
                <w:sz w:val="20"/>
                <w:szCs w:val="20"/>
                <w:lang w:val="en-GB"/>
              </w:rPr>
              <w:t>0,5 EUR/p/st MIN 2,7 MAX 4,6</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9111 80 00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boîtes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lang w:val="en-GB"/>
              </w:rPr>
            </w:pPr>
            <w:r>
              <w:rPr>
                <w:rFonts w:ascii="Arial" w:eastAsia="Times New Roman" w:hAnsi="Arial" w:cs="Arial"/>
                <w:noProof/>
                <w:color w:val="000000"/>
                <w:sz w:val="20"/>
                <w:szCs w:val="20"/>
                <w:lang w:val="en-GB"/>
              </w:rPr>
              <w:t>0,5 EUR/p/st MIN 2,7 MAX 4,6</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9111 90 00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Parties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lang w:val="en-GB"/>
              </w:rPr>
            </w:pPr>
            <w:r>
              <w:rPr>
                <w:rFonts w:ascii="Arial" w:eastAsia="Times New Roman" w:hAnsi="Arial" w:cs="Arial"/>
                <w:noProof/>
                <w:color w:val="000000"/>
                <w:sz w:val="20"/>
                <w:szCs w:val="20"/>
                <w:lang w:val="en-GB"/>
              </w:rPr>
              <w:t>0,5 EUR/p/st MIN 2,7 MAX 4,6</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9112</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Cages et cabinets d’appareils d’horlogerie et leurs parties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9112 20 00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Cages et cabinets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9112 90 00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Parties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9113</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Bracelets de montres et leurs parties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9113 10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métaux précieux ou en plaqués ou doublés de métaux précieux</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9113 10 10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métaux précieux</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9113 10 90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plaqués ou doublés de métaux précieux</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9113 20 00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métaux communs, même dorés ou argentés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9113 90 00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9114</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Autres fournitures d’horlogerie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9114 10 00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Ressorts, y compris les spiraux</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9114 30 00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Cadrans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9114 40 00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Platines et ponts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9114 90 00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6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92</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Cs w:val="24"/>
              </w:rPr>
            </w:pPr>
            <w:r>
              <w:rPr>
                <w:rFonts w:ascii="Arial" w:hAnsi="Arial" w:cs="Arial"/>
                <w:b/>
                <w:noProof/>
                <w:szCs w:val="24"/>
              </w:rPr>
              <w:t>CHAPITRE 92 - INSTRUMENTS DE MUSIQUE; PARTIES ET ACCESSOIRES DE CES INSTRUMENTS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12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9201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Pianos, même automatiques; clavecins et autres instruments à cordes à clavier</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9201 10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Pianos droits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9201 10 10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neufs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9201 10 90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usagés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9201 20 00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Pianos à queue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9201 90 00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9202</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Autres instruments de musique à cordes (guitares, violons, harpes, par exemple)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9202 10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cordes frottées à l’aide d’un archet</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9202 10 10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Violons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9202 10 90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9202 90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9202 90 30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Guitares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9202 90 80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1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9205</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Instruments de musique à vent (orgues à tuyaux et à clavier, accordéons, clarinettes, trompettes, cornemuses, par exemple), autres que les orchestrions et les orgues de Barbarie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9205 10 00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Instruments dits «cuivres»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9205 90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9205 90 10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Accordéons et instruments similaires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9205 90 30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Harmonicas à bouche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9205 90 50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Orgues à tuyaux et à clavier; harmoniums et instruments similaires à clavier et à anches libres métalliques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9205 90 90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9206 00 00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Instruments de musique à percussion (tambours, caisses, xylophones, cymbales, castagnettes, maracas, par exemple)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9207</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Instruments de musique dont le son est produit ou doit être amplifié par des moyens électriques (orgues, guitares, accordéons, par exemple)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9207 10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Instruments à clavier, autres que les accordéons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9207 10 10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Orgues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9207 10 30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Pianos numériques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9207 10 50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Synthétiseurs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9207 10 80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9207 90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9207 90 10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Guitares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9207 90 90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3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9208</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Boîtes à musique, orchestrions, orgues de Barbarie, oiseaux chanteurs, scies musicales et autres instruments de musique non repris dans une autre position du présent chapitre; appeaux de tous types, sifflets, cornes d’appel et autres instruments d’appel ou de signalisation à bouche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9208 10 00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Boîtes à musique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9208 90 00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7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9209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Parties (mécanismes de boîtes à musique, par exemple) et accessoires (cartes, disques et rouleaux pour appareils à jouer mécaniquement, par exemple) d’instruments de musique; métronomes et diapasons de tous types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9209 30 00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Cordes harmoniques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9209 91 00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Parties et accessoires de pianos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9209 92 00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Parties et accessoires des instruments de musique du nº 9202</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9209 94 00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Parties et accessoires des instruments de musique du nº 9207</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9209 99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9209 99 20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Parties et accessoires des instruments de musique du nº 9205</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9209 99 40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Métronomes et diapasons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9209 99 50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Mécanismes de boîtes à musique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9209 99 70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87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XIX</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Cs w:val="24"/>
              </w:rPr>
            </w:pPr>
            <w:r>
              <w:rPr>
                <w:rFonts w:ascii="Arial" w:hAnsi="Arial" w:cs="Arial"/>
                <w:b/>
                <w:noProof/>
                <w:szCs w:val="24"/>
              </w:rPr>
              <w:t>SECTION XIX - ARMES, MUNITIONS ET LEURS PARTIES ET ACCESSOIRES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Cs w:val="28"/>
                <w:u w:val="single"/>
              </w:rPr>
            </w:pPr>
            <w:r>
              <w:rPr>
                <w:rFonts w:ascii="Arial" w:eastAsia="Times New Roman" w:hAnsi="Arial" w:cs="Arial"/>
                <w:b/>
                <w:bCs/>
                <w:noProof/>
                <w:szCs w:val="28"/>
                <w:u w:val="single"/>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r>
              <w:rPr>
                <w:rFonts w:ascii="Arial" w:eastAsia="Times New Roman" w:hAnsi="Arial" w:cs="Arial"/>
                <w:b/>
                <w:bCs/>
                <w:noProof/>
                <w:szCs w:val="28"/>
                <w:u w:val="single"/>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r>
              <w:rPr>
                <w:rFonts w:ascii="Arial" w:eastAsia="Times New Roman" w:hAnsi="Arial" w:cs="Arial"/>
                <w:b/>
                <w:bCs/>
                <w:noProof/>
                <w:szCs w:val="28"/>
                <w:u w:val="single"/>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Cs w:val="28"/>
                <w:u w:val="single"/>
              </w:rPr>
            </w:pPr>
            <w:r>
              <w:rPr>
                <w:rFonts w:ascii="Arial" w:eastAsia="Times New Roman" w:hAnsi="Arial" w:cs="Arial"/>
                <w:b/>
                <w:bCs/>
                <w:noProof/>
                <w:szCs w:val="28"/>
                <w:u w:val="single"/>
              </w:rPr>
              <w:t> </w:t>
            </w:r>
          </w:p>
        </w:tc>
      </w:tr>
      <w:tr>
        <w:trPr>
          <w:trHeight w:val="126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93</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Cs w:val="24"/>
              </w:rPr>
            </w:pPr>
            <w:r>
              <w:rPr>
                <w:rFonts w:ascii="Arial" w:hAnsi="Arial" w:cs="Arial"/>
                <w:b/>
                <w:noProof/>
                <w:szCs w:val="24"/>
              </w:rPr>
              <w:t>CHAPITRE 93 - ARMES, MUNITIONS ET LEURS PARTIES ET ACCESSOIRES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9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9301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Armes de guerre, autres que les revolvers, pistolets et armes blanches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9301 10 00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Pièces d’artillerie (canons, obusiers et mortiers, par exemple)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Par dérogation au principe du traitement </w:t>
            </w:r>
            <w:r>
              <w:rPr>
                <w:rFonts w:ascii="Arial" w:hAnsi="Arial" w:cs="Arial"/>
                <w:noProof/>
                <w:sz w:val="20"/>
                <w:szCs w:val="20"/>
              </w:rPr>
              <w:t xml:space="preserve">en franchise douanière et hors quotas accordés </w:t>
            </w:r>
            <w:r>
              <w:rPr>
                <w:rFonts w:ascii="Arial" w:eastAsia="Times New Roman" w:hAnsi="Arial" w:cs="Arial"/>
                <w:noProof/>
                <w:sz w:val="20"/>
                <w:szCs w:val="20"/>
              </w:rPr>
              <w:t>aux produits originaires de B, L, M, N et S en vertu de l’article 24, paragraphe 1.</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9301 20 00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Tubes lance-missiles; lance-flammes; lance-grenades; lance-torpilles et lanceurs similaires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Par dérogation au principe du traitement </w:t>
            </w:r>
            <w:r>
              <w:rPr>
                <w:rFonts w:ascii="Arial" w:hAnsi="Arial" w:cs="Arial"/>
                <w:noProof/>
                <w:sz w:val="20"/>
                <w:szCs w:val="20"/>
              </w:rPr>
              <w:t xml:space="preserve">en franchise douanière et hors quotas accordés </w:t>
            </w:r>
            <w:r>
              <w:rPr>
                <w:rFonts w:ascii="Arial" w:eastAsia="Times New Roman" w:hAnsi="Arial" w:cs="Arial"/>
                <w:noProof/>
                <w:sz w:val="20"/>
                <w:szCs w:val="20"/>
              </w:rPr>
              <w:t>aux produits originaires de B, L, M, N et S en vertu de l’article 24, paragraphe 1.</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9301 90 00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sz w:val="20"/>
                <w:szCs w:val="20"/>
              </w:rPr>
              <w:t xml:space="preserve">Par dérogation au principe du traitement </w:t>
            </w:r>
            <w:r>
              <w:rPr>
                <w:rFonts w:ascii="Arial" w:hAnsi="Arial" w:cs="Arial"/>
                <w:noProof/>
                <w:sz w:val="20"/>
                <w:szCs w:val="20"/>
              </w:rPr>
              <w:t xml:space="preserve">en franchise douanière et hors quotas accordés </w:t>
            </w:r>
            <w:r>
              <w:rPr>
                <w:rFonts w:ascii="Arial" w:eastAsia="Times New Roman" w:hAnsi="Arial" w:cs="Arial"/>
                <w:noProof/>
                <w:sz w:val="20"/>
                <w:szCs w:val="20"/>
              </w:rPr>
              <w:t>aux produits originaires de B, L, M, N et S en vertu de l’article 24, paragraphe 1.</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9302 00 00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xml:space="preserve"> Revolvers et pistolets, autres que ceux des n</w:t>
            </w:r>
            <w:r>
              <w:rPr>
                <w:rFonts w:ascii="Arial" w:hAnsi="Arial" w:cs="Arial"/>
                <w:noProof/>
                <w:sz w:val="20"/>
                <w:szCs w:val="20"/>
                <w:vertAlign w:val="superscript"/>
              </w:rPr>
              <w:t>os</w:t>
            </w:r>
            <w:r>
              <w:rPr>
                <w:rFonts w:ascii="Arial" w:hAnsi="Arial" w:cs="Arial"/>
                <w:noProof/>
                <w:sz w:val="20"/>
                <w:szCs w:val="20"/>
              </w:rPr>
              <w:t> 9303 ou 9304</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sz w:val="20"/>
                <w:szCs w:val="20"/>
              </w:rPr>
              <w:t xml:space="preserve">Par dérogation au principe du traitement </w:t>
            </w:r>
            <w:r>
              <w:rPr>
                <w:rFonts w:ascii="Arial" w:hAnsi="Arial" w:cs="Arial"/>
                <w:noProof/>
                <w:sz w:val="20"/>
                <w:szCs w:val="20"/>
              </w:rPr>
              <w:t xml:space="preserve">en franchise douanière et hors quotas accordés </w:t>
            </w:r>
            <w:r>
              <w:rPr>
                <w:rFonts w:ascii="Arial" w:eastAsia="Times New Roman" w:hAnsi="Arial" w:cs="Arial"/>
                <w:noProof/>
                <w:sz w:val="20"/>
                <w:szCs w:val="20"/>
              </w:rPr>
              <w:t>aux produits originaires de B, L, M, N et S en vertu de l’article 24, paragraphe 1.</w:t>
            </w:r>
          </w:p>
        </w:tc>
      </w:tr>
      <w:tr>
        <w:trPr>
          <w:trHeight w:val="39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9303</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Autres armes à feu et engins similaires utilisant la déflagration de la poudre (fusils et carabines de chasse, armes à feu ne pouvant être chargées que par le canon, pistolets lance-fusées et autres engins conçus uniquement pour lancer des fusées de signalisation, pistolets et revolvers pour le tir à blanc, pistolets d’abattage à cheville, canons lance-amarres, par exemple)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keepNext/>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9303 10 00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Armes à feu ne pouvant être chargées que par le canon</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800"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sz w:val="20"/>
                <w:szCs w:val="20"/>
              </w:rPr>
              <w:t xml:space="preserve">Par dérogation au principe du traitement </w:t>
            </w:r>
            <w:r>
              <w:rPr>
                <w:rFonts w:ascii="Arial" w:hAnsi="Arial" w:cs="Arial"/>
                <w:noProof/>
                <w:sz w:val="20"/>
                <w:szCs w:val="20"/>
              </w:rPr>
              <w:t xml:space="preserve">en franchise douanière et hors quotas accordés </w:t>
            </w:r>
            <w:r>
              <w:rPr>
                <w:rFonts w:ascii="Arial" w:eastAsia="Times New Roman" w:hAnsi="Arial" w:cs="Arial"/>
                <w:noProof/>
                <w:sz w:val="20"/>
                <w:szCs w:val="20"/>
              </w:rPr>
              <w:t>aux produits originaires de B, L, M, N et S en vertu de l’article 24, paragraphe 1.</w:t>
            </w:r>
          </w:p>
        </w:tc>
      </w:tr>
      <w:tr>
        <w:trPr>
          <w:trHeight w:val="637"/>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9303 20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fusils et carabines de chasse ou de tir sportif comportant au moins un canon lisse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0"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9303 20 10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un canon lisse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800"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sz w:val="20"/>
                <w:szCs w:val="20"/>
              </w:rPr>
              <w:t xml:space="preserve">Par dérogation au principe du traitement </w:t>
            </w:r>
            <w:r>
              <w:rPr>
                <w:rFonts w:ascii="Arial" w:hAnsi="Arial" w:cs="Arial"/>
                <w:noProof/>
                <w:sz w:val="20"/>
                <w:szCs w:val="20"/>
              </w:rPr>
              <w:t xml:space="preserve">en franchise douanière et hors quotas accordés </w:t>
            </w:r>
            <w:r>
              <w:rPr>
                <w:rFonts w:ascii="Arial" w:eastAsia="Times New Roman" w:hAnsi="Arial" w:cs="Arial"/>
                <w:noProof/>
                <w:sz w:val="20"/>
                <w:szCs w:val="20"/>
              </w:rPr>
              <w:t>aux produits originaires de B, L, M, N et S en vertu de l’article 24, paragraphe 1.</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9303 20 95</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800"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sz w:val="20"/>
                <w:szCs w:val="20"/>
              </w:rPr>
              <w:t xml:space="preserve">Par dérogation au principe du traitement </w:t>
            </w:r>
            <w:r>
              <w:rPr>
                <w:rFonts w:ascii="Arial" w:hAnsi="Arial" w:cs="Arial"/>
                <w:noProof/>
                <w:sz w:val="20"/>
                <w:szCs w:val="20"/>
              </w:rPr>
              <w:t xml:space="preserve">en franchise douanière et hors quotas accordés </w:t>
            </w:r>
            <w:r>
              <w:rPr>
                <w:rFonts w:ascii="Arial" w:eastAsia="Times New Roman" w:hAnsi="Arial" w:cs="Arial"/>
                <w:noProof/>
                <w:sz w:val="20"/>
                <w:szCs w:val="20"/>
              </w:rPr>
              <w:t>aux produits originaires de B, L, M, N et S en vertu de l’article 24, paragraphe 1.</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9303 30 00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fusils et carabines de chasse ou de tir sportif</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800"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sz w:val="20"/>
                <w:szCs w:val="20"/>
              </w:rPr>
              <w:t xml:space="preserve">Par dérogation au principe du traitement </w:t>
            </w:r>
            <w:r>
              <w:rPr>
                <w:rFonts w:ascii="Arial" w:hAnsi="Arial" w:cs="Arial"/>
                <w:noProof/>
                <w:sz w:val="20"/>
                <w:szCs w:val="20"/>
              </w:rPr>
              <w:t xml:space="preserve">en franchise douanière et hors quotas accordés </w:t>
            </w:r>
            <w:r>
              <w:rPr>
                <w:rFonts w:ascii="Arial" w:eastAsia="Times New Roman" w:hAnsi="Arial" w:cs="Arial"/>
                <w:noProof/>
                <w:sz w:val="20"/>
                <w:szCs w:val="20"/>
              </w:rPr>
              <w:t>aux produits originaires de B, L, M, N et S en vertu de l’article 24, paragraphe 1.</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9303 90 00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800"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sz w:val="20"/>
                <w:szCs w:val="20"/>
              </w:rPr>
              <w:t xml:space="preserve">Par dérogation au principe du traitement </w:t>
            </w:r>
            <w:r>
              <w:rPr>
                <w:rFonts w:ascii="Arial" w:hAnsi="Arial" w:cs="Arial"/>
                <w:noProof/>
                <w:sz w:val="20"/>
                <w:szCs w:val="20"/>
              </w:rPr>
              <w:t xml:space="preserve">en franchise douanière et hors quotas accordés </w:t>
            </w:r>
            <w:r>
              <w:rPr>
                <w:rFonts w:ascii="Arial" w:eastAsia="Times New Roman" w:hAnsi="Arial" w:cs="Arial"/>
                <w:noProof/>
                <w:sz w:val="20"/>
                <w:szCs w:val="20"/>
              </w:rPr>
              <w:t>aux produits originaires de B, L, M, N et S en vertu de l’article 24, paragraphe 1.</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9304 00 00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xml:space="preserve"> Autres armes (fusils, carabines et pistolets à ressort, à air comprimé ou à gaz, matraques, par exemple), à l’exclusion de celles du nº 9307</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800"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sz w:val="20"/>
                <w:szCs w:val="20"/>
              </w:rPr>
              <w:t xml:space="preserve">Par dérogation au principe du traitement </w:t>
            </w:r>
            <w:r>
              <w:rPr>
                <w:rFonts w:ascii="Arial" w:hAnsi="Arial" w:cs="Arial"/>
                <w:noProof/>
                <w:sz w:val="20"/>
                <w:szCs w:val="20"/>
              </w:rPr>
              <w:t xml:space="preserve">en franchise douanière et hors quotas accordés </w:t>
            </w:r>
            <w:r>
              <w:rPr>
                <w:rFonts w:ascii="Arial" w:eastAsia="Times New Roman" w:hAnsi="Arial" w:cs="Arial"/>
                <w:noProof/>
                <w:sz w:val="20"/>
                <w:szCs w:val="20"/>
              </w:rPr>
              <w:t>aux produits originaires de B, L, M, N et S en vertu de l’article 24, paragraphe 1.</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9305</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Parties et accessoires des articles des n</w:t>
            </w:r>
            <w:r>
              <w:rPr>
                <w:rFonts w:ascii="Arial" w:hAnsi="Arial" w:cs="Arial"/>
                <w:b/>
                <w:noProof/>
                <w:sz w:val="22"/>
                <w:szCs w:val="20"/>
                <w:vertAlign w:val="superscript"/>
              </w:rPr>
              <w:t>os</w:t>
            </w:r>
            <w:r>
              <w:rPr>
                <w:rFonts w:ascii="Arial" w:hAnsi="Arial" w:cs="Arial"/>
                <w:b/>
                <w:noProof/>
                <w:sz w:val="22"/>
                <w:szCs w:val="20"/>
              </w:rPr>
              <w:t> 9301 à 9304</w:t>
            </w:r>
          </w:p>
        </w:tc>
        <w:tc>
          <w:tcPr>
            <w:tcW w:w="1440" w:type="dxa"/>
            <w:tcBorders>
              <w:top w:val="nil"/>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tcPr>
          <w:p>
            <w:pPr>
              <w:spacing w:before="0" w:after="0"/>
              <w:jc w:val="left"/>
              <w:rPr>
                <w:rFonts w:ascii="Arial" w:eastAsia="Times New Roman" w:hAnsi="Arial" w:cs="Arial"/>
                <w:b/>
                <w:bCs/>
                <w:noProof/>
                <w:sz w:val="22"/>
              </w:rPr>
            </w:pPr>
            <w:r>
              <w:rPr>
                <w:rFonts w:ascii="Arial" w:eastAsia="Times New Roman" w:hAnsi="Arial" w:cs="Arial"/>
                <w:b/>
                <w:bCs/>
                <w:noProof/>
                <w:sz w:val="22"/>
              </w:rPr>
              <w:t> </w:t>
            </w:r>
          </w:p>
        </w:tc>
        <w:tc>
          <w:tcPr>
            <w:tcW w:w="1800" w:type="dxa"/>
            <w:tcBorders>
              <w:top w:val="nil"/>
              <w:left w:val="nil"/>
              <w:bottom w:val="single" w:sz="4" w:space="0" w:color="auto"/>
              <w:right w:val="single" w:sz="4" w:space="0" w:color="auto"/>
            </w:tcBorders>
            <w:shd w:val="clear" w:color="auto" w:fill="auto"/>
          </w:tcPr>
          <w:p>
            <w:pPr>
              <w:spacing w:before="0" w:after="0"/>
              <w:jc w:val="left"/>
              <w:rPr>
                <w:rFonts w:ascii="Arial" w:eastAsia="Times New Roman" w:hAnsi="Arial" w:cs="Arial"/>
                <w:b/>
                <w:bCs/>
                <w:noProof/>
                <w:sz w:val="22"/>
              </w:rPr>
            </w:pPr>
            <w:r>
              <w:rPr>
                <w:rFonts w:ascii="Arial" w:eastAsia="Times New Roman" w:hAnsi="Arial" w:cs="Arial"/>
                <w:b/>
                <w:bCs/>
                <w:noProof/>
                <w:sz w:val="22"/>
              </w:rPr>
              <w:t> </w:t>
            </w:r>
          </w:p>
        </w:tc>
        <w:tc>
          <w:tcPr>
            <w:tcW w:w="1826" w:type="dxa"/>
            <w:tcBorders>
              <w:top w:val="nil"/>
              <w:left w:val="nil"/>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900"/>
        </w:trPr>
        <w:tc>
          <w:tcPr>
            <w:tcW w:w="1433" w:type="dxa"/>
            <w:tcBorders>
              <w:top w:val="nil"/>
              <w:left w:val="single" w:sz="4" w:space="0" w:color="auto"/>
              <w:bottom w:val="single" w:sz="4" w:space="0" w:color="auto"/>
              <w:right w:val="single" w:sz="4" w:space="0" w:color="auto"/>
            </w:tcBorders>
            <w:shd w:val="clear" w:color="000000" w:fill="FFFFFF"/>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9305 10 00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revolvers ou pistolets</w:t>
            </w:r>
          </w:p>
        </w:tc>
        <w:tc>
          <w:tcPr>
            <w:tcW w:w="1440" w:type="dxa"/>
            <w:tcBorders>
              <w:top w:val="nil"/>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3,2 %</w:t>
            </w:r>
          </w:p>
        </w:tc>
        <w:tc>
          <w:tcPr>
            <w:tcW w:w="1800" w:type="dxa"/>
            <w:tcBorders>
              <w:top w:val="nil"/>
              <w:left w:val="nil"/>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800" w:type="dxa"/>
            <w:tcBorders>
              <w:top w:val="nil"/>
              <w:left w:val="nil"/>
              <w:bottom w:val="single" w:sz="4" w:space="0" w:color="auto"/>
              <w:right w:val="single" w:sz="4" w:space="0" w:color="auto"/>
            </w:tcBorders>
            <w:shd w:val="clear" w:color="auto" w:fill="auto"/>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1826" w:type="dxa"/>
            <w:tcBorders>
              <w:top w:val="nil"/>
              <w:left w:val="nil"/>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sz w:val="20"/>
                <w:szCs w:val="20"/>
              </w:rPr>
              <w:t xml:space="preserve">Par dérogation au principe du traitement </w:t>
            </w:r>
            <w:r>
              <w:rPr>
                <w:rFonts w:ascii="Arial" w:hAnsi="Arial" w:cs="Arial"/>
                <w:noProof/>
                <w:sz w:val="20"/>
                <w:szCs w:val="20"/>
              </w:rPr>
              <w:t xml:space="preserve">en franchise douanière et hors quotas accordés </w:t>
            </w:r>
            <w:r>
              <w:rPr>
                <w:rFonts w:ascii="Arial" w:eastAsia="Times New Roman" w:hAnsi="Arial" w:cs="Arial"/>
                <w:noProof/>
                <w:sz w:val="20"/>
                <w:szCs w:val="20"/>
              </w:rPr>
              <w:t>aux produits originaires de B, L, M, N et S en vertu de l’article 24, paragraphe 1.</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9305 20 00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fusils ou carabines du nº 9303</w:t>
            </w:r>
          </w:p>
        </w:tc>
        <w:tc>
          <w:tcPr>
            <w:tcW w:w="1440" w:type="dxa"/>
            <w:tcBorders>
              <w:top w:val="nil"/>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800" w:type="dxa"/>
            <w:tcBorders>
              <w:top w:val="nil"/>
              <w:left w:val="nil"/>
              <w:bottom w:val="single" w:sz="4" w:space="0" w:color="auto"/>
              <w:right w:val="single" w:sz="4" w:space="0" w:color="auto"/>
            </w:tcBorders>
            <w:shd w:val="clear" w:color="auto" w:fill="auto"/>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1826" w:type="dxa"/>
            <w:tcBorders>
              <w:top w:val="nil"/>
              <w:left w:val="nil"/>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sz w:val="20"/>
                <w:szCs w:val="20"/>
              </w:rPr>
              <w:t xml:space="preserve">Par dérogation au principe du traitement </w:t>
            </w:r>
            <w:r>
              <w:rPr>
                <w:rFonts w:ascii="Arial" w:hAnsi="Arial" w:cs="Arial"/>
                <w:noProof/>
                <w:sz w:val="20"/>
                <w:szCs w:val="20"/>
              </w:rPr>
              <w:t xml:space="preserve">en franchise douanière et hors quotas accordés </w:t>
            </w:r>
            <w:r>
              <w:rPr>
                <w:rFonts w:ascii="Arial" w:eastAsia="Times New Roman" w:hAnsi="Arial" w:cs="Arial"/>
                <w:noProof/>
                <w:sz w:val="20"/>
                <w:szCs w:val="20"/>
              </w:rPr>
              <w:t>aux produits originaires de B, L, M, N et S en vertu de l’article 24, paragraphe 1.</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0" w:type="dxa"/>
            <w:tcBorders>
              <w:top w:val="nil"/>
              <w:left w:val="nil"/>
              <w:bottom w:val="single" w:sz="4" w:space="0" w:color="auto"/>
              <w:right w:val="single" w:sz="4" w:space="0" w:color="auto"/>
            </w:tcBorders>
            <w:shd w:val="clear" w:color="auto" w:fill="auto"/>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26" w:type="dxa"/>
            <w:tcBorders>
              <w:top w:val="nil"/>
              <w:left w:val="nil"/>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9305 91 00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 armes de guerre du nº 9301</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800"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sz w:val="20"/>
                <w:szCs w:val="20"/>
              </w:rPr>
              <w:t xml:space="preserve">Par dérogation au principe du traitement </w:t>
            </w:r>
            <w:r>
              <w:rPr>
                <w:rFonts w:ascii="Arial" w:hAnsi="Arial" w:cs="Arial"/>
                <w:noProof/>
                <w:sz w:val="20"/>
                <w:szCs w:val="20"/>
              </w:rPr>
              <w:t xml:space="preserve">en franchise douanière et hors quotas accordés </w:t>
            </w:r>
            <w:r>
              <w:rPr>
                <w:rFonts w:ascii="Arial" w:eastAsia="Times New Roman" w:hAnsi="Arial" w:cs="Arial"/>
                <w:noProof/>
                <w:sz w:val="20"/>
                <w:szCs w:val="20"/>
              </w:rPr>
              <w:t>aux produits originaires de B, L, M, N et S en vertu de l’article 24, paragraphe 1.</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9305 99 00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800"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sz w:val="20"/>
                <w:szCs w:val="20"/>
              </w:rPr>
              <w:t xml:space="preserve">Par dérogation au principe du traitement </w:t>
            </w:r>
            <w:r>
              <w:rPr>
                <w:rFonts w:ascii="Arial" w:hAnsi="Arial" w:cs="Arial"/>
                <w:noProof/>
                <w:sz w:val="20"/>
                <w:szCs w:val="20"/>
              </w:rPr>
              <w:t xml:space="preserve">en franchise douanière et hors quotas accordés </w:t>
            </w:r>
            <w:r>
              <w:rPr>
                <w:rFonts w:ascii="Arial" w:eastAsia="Times New Roman" w:hAnsi="Arial" w:cs="Arial"/>
                <w:noProof/>
                <w:sz w:val="20"/>
                <w:szCs w:val="20"/>
              </w:rPr>
              <w:t>aux produits originaires de B, L, M, N et S en vertu de l’article 24, paragraphe 1.</w:t>
            </w:r>
          </w:p>
        </w:tc>
      </w:tr>
      <w:tr>
        <w:trPr>
          <w:trHeight w:val="24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9306</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Bombes, grenades, torpilles, mines, missiles, cartouches et autres munitions et projectiles, et leurs parties, y compris les chevrotines, plombs de chasse et bourres pour cartouches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2"/>
              </w:rPr>
            </w:pPr>
            <w:r>
              <w:rPr>
                <w:rFonts w:ascii="Arial" w:eastAsia="Times New Roman" w:hAnsi="Arial" w:cs="Arial"/>
                <w:b/>
                <w:bCs/>
                <w:noProof/>
                <w:sz w:val="22"/>
              </w:rPr>
              <w:t> </w:t>
            </w:r>
          </w:p>
        </w:tc>
        <w:tc>
          <w:tcPr>
            <w:tcW w:w="1800"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2"/>
              </w:rPr>
            </w:pPr>
            <w:r>
              <w:rPr>
                <w:rFonts w:ascii="Arial" w:eastAsia="Times New Roman" w:hAnsi="Arial" w:cs="Arial"/>
                <w:b/>
                <w:bCs/>
                <w:noProof/>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Cartouches pour fusils ou carabines à canon lisse et leurs parties; plombs pour carabines à air comprimé</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0"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9306 21 00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Cartouches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800"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sz w:val="20"/>
                <w:szCs w:val="20"/>
              </w:rPr>
              <w:t xml:space="preserve">Par dérogation au principe du traitement </w:t>
            </w:r>
            <w:r>
              <w:rPr>
                <w:rFonts w:ascii="Arial" w:hAnsi="Arial" w:cs="Arial"/>
                <w:noProof/>
                <w:sz w:val="20"/>
                <w:szCs w:val="20"/>
              </w:rPr>
              <w:t xml:space="preserve">en franchise douanière et hors quotas accordés </w:t>
            </w:r>
            <w:r>
              <w:rPr>
                <w:rFonts w:ascii="Arial" w:eastAsia="Times New Roman" w:hAnsi="Arial" w:cs="Arial"/>
                <w:noProof/>
                <w:sz w:val="20"/>
                <w:szCs w:val="20"/>
              </w:rPr>
              <w:t>aux produits originaires de B, L, M, N et S en vertu de l’article 24, paragraphe 1.</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9306 29 00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800"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sz w:val="20"/>
                <w:szCs w:val="20"/>
              </w:rPr>
              <w:t xml:space="preserve">Par dérogation au principe du traitement </w:t>
            </w:r>
            <w:r>
              <w:rPr>
                <w:rFonts w:ascii="Arial" w:hAnsi="Arial" w:cs="Arial"/>
                <w:noProof/>
                <w:sz w:val="20"/>
                <w:szCs w:val="20"/>
              </w:rPr>
              <w:t xml:space="preserve">en franchise douanière et hors quotas accordés </w:t>
            </w:r>
            <w:r>
              <w:rPr>
                <w:rFonts w:ascii="Arial" w:eastAsia="Times New Roman" w:hAnsi="Arial" w:cs="Arial"/>
                <w:noProof/>
                <w:sz w:val="20"/>
                <w:szCs w:val="20"/>
              </w:rPr>
              <w:t>aux produits originaires de B, L, M, N et S en vertu de l’article 24, paragraphe 1.</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9306 30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cartouches et leurs parties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0"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9306 30 10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revolvers et pistolets du nº 9302 ou pour pistolets-mitrailleurs du nº 9301</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800"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sz w:val="20"/>
                <w:szCs w:val="20"/>
              </w:rPr>
              <w:t xml:space="preserve">Par dérogation au principe du traitement </w:t>
            </w:r>
            <w:r>
              <w:rPr>
                <w:rFonts w:ascii="Arial" w:hAnsi="Arial" w:cs="Arial"/>
                <w:noProof/>
                <w:sz w:val="20"/>
                <w:szCs w:val="20"/>
              </w:rPr>
              <w:t xml:space="preserve">en franchise douanière et hors quotas accordés </w:t>
            </w:r>
            <w:r>
              <w:rPr>
                <w:rFonts w:ascii="Arial" w:eastAsia="Times New Roman" w:hAnsi="Arial" w:cs="Arial"/>
                <w:noProof/>
                <w:sz w:val="20"/>
                <w:szCs w:val="20"/>
              </w:rPr>
              <w:t>aux produits originaires de B, L, M, N et S en vertu de l’article 24, paragraphe 1.</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0"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9306 30 30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armes de guerre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800"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sz w:val="20"/>
                <w:szCs w:val="20"/>
              </w:rPr>
              <w:t xml:space="preserve">Par dérogation au principe du traitement </w:t>
            </w:r>
            <w:r>
              <w:rPr>
                <w:rFonts w:ascii="Arial" w:hAnsi="Arial" w:cs="Arial"/>
                <w:noProof/>
                <w:sz w:val="20"/>
                <w:szCs w:val="20"/>
              </w:rPr>
              <w:t xml:space="preserve">en franchise douanière et hors quotas accordés </w:t>
            </w:r>
            <w:r>
              <w:rPr>
                <w:rFonts w:ascii="Arial" w:eastAsia="Times New Roman" w:hAnsi="Arial" w:cs="Arial"/>
                <w:noProof/>
                <w:sz w:val="20"/>
                <w:szCs w:val="20"/>
              </w:rPr>
              <w:t>aux produits originaires de B, L, M, N et S en vertu de l’article 24, paragraphe 1.</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9306 30 90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800"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sz w:val="20"/>
                <w:szCs w:val="20"/>
              </w:rPr>
              <w:t xml:space="preserve">Par dérogation au principe du traitement </w:t>
            </w:r>
            <w:r>
              <w:rPr>
                <w:rFonts w:ascii="Arial" w:hAnsi="Arial" w:cs="Arial"/>
                <w:noProof/>
                <w:sz w:val="20"/>
                <w:szCs w:val="20"/>
              </w:rPr>
              <w:t xml:space="preserve">en franchise douanière et hors quotas accordés </w:t>
            </w:r>
            <w:r>
              <w:rPr>
                <w:rFonts w:ascii="Arial" w:eastAsia="Times New Roman" w:hAnsi="Arial" w:cs="Arial"/>
                <w:noProof/>
                <w:sz w:val="20"/>
                <w:szCs w:val="20"/>
              </w:rPr>
              <w:t>aux produits originaires de B, L, M, N et S en vertu de l’article 24, paragraphe 1.</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9306 90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0"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9306 90 10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guerre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800"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sz w:val="20"/>
                <w:szCs w:val="20"/>
              </w:rPr>
              <w:t xml:space="preserve">Par dérogation au principe du traitement </w:t>
            </w:r>
            <w:r>
              <w:rPr>
                <w:rFonts w:ascii="Arial" w:hAnsi="Arial" w:cs="Arial"/>
                <w:noProof/>
                <w:sz w:val="20"/>
                <w:szCs w:val="20"/>
              </w:rPr>
              <w:t xml:space="preserve">en franchise douanière et hors quotas accordés </w:t>
            </w:r>
            <w:r>
              <w:rPr>
                <w:rFonts w:ascii="Arial" w:eastAsia="Times New Roman" w:hAnsi="Arial" w:cs="Arial"/>
                <w:noProof/>
                <w:sz w:val="20"/>
                <w:szCs w:val="20"/>
              </w:rPr>
              <w:t>aux produits originaires de B, L, M, N et S en vertu de l’article 24, paragraphe 1.</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9306 90 90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800"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sz w:val="20"/>
                <w:szCs w:val="20"/>
              </w:rPr>
              <w:t xml:space="preserve">Par dérogation au principe du traitement </w:t>
            </w:r>
            <w:r>
              <w:rPr>
                <w:rFonts w:ascii="Arial" w:hAnsi="Arial" w:cs="Arial"/>
                <w:noProof/>
                <w:sz w:val="20"/>
                <w:szCs w:val="20"/>
              </w:rPr>
              <w:t xml:space="preserve">en franchise douanière et hors quotas accordés </w:t>
            </w:r>
            <w:r>
              <w:rPr>
                <w:rFonts w:ascii="Arial" w:eastAsia="Times New Roman" w:hAnsi="Arial" w:cs="Arial"/>
                <w:noProof/>
                <w:sz w:val="20"/>
                <w:szCs w:val="20"/>
              </w:rPr>
              <w:t>aux produits originaires de B, L, M, N et S en vertu de l’article 24, paragraphe 1.</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9307 00 00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xml:space="preserve"> Sabres, épées, baïonnettes, lances et autres armes blanches, leurs parties et leurs fourreaux</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800"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sz w:val="20"/>
                <w:szCs w:val="20"/>
              </w:rPr>
              <w:t xml:space="preserve">Par dérogation au principe du traitement </w:t>
            </w:r>
            <w:r>
              <w:rPr>
                <w:rFonts w:ascii="Arial" w:hAnsi="Arial" w:cs="Arial"/>
                <w:noProof/>
                <w:sz w:val="20"/>
                <w:szCs w:val="20"/>
              </w:rPr>
              <w:t xml:space="preserve">en franchise douanière et hors quotas accordés </w:t>
            </w:r>
            <w:r>
              <w:rPr>
                <w:rFonts w:ascii="Arial" w:eastAsia="Times New Roman" w:hAnsi="Arial" w:cs="Arial"/>
                <w:noProof/>
                <w:sz w:val="20"/>
                <w:szCs w:val="20"/>
              </w:rPr>
              <w:t>aux produits originaires de B, L, M, N et S en vertu de l’article 24, paragraphe 1.</w:t>
            </w:r>
          </w:p>
        </w:tc>
      </w:tr>
      <w:tr>
        <w:trPr>
          <w:trHeight w:val="150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XX</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Cs w:val="20"/>
              </w:rPr>
              <w:t>SECTION XX - MARCHANDISES ET PRODUITS DIVERS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Cs w:val="28"/>
                <w:u w:val="single"/>
              </w:rPr>
            </w:pP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Cs w:val="28"/>
                <w:u w:val="single"/>
              </w:rPr>
            </w:pPr>
          </w:p>
        </w:tc>
      </w:tr>
      <w:tr>
        <w:trPr>
          <w:trHeight w:val="409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94</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CHAPITRE 94 - MEUBLES; MOBILIER MÉDICO-CHIRURGICAL; ARTICLES DE LITERIE ET SIMILAIRES; APPAREILS D’ÉCLAIRAGE NON DÉNOMMÉS NI COMPRIS AILLEURS; LAMPES-RÉCLAMES, ENSEIGNES LUMINEUSES, PLAQUES INDICATRICES LUMINEUSES ET ARTICLES SIMILAIRES; CONSTRUCTIONS PRÉFABRIQUÉES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12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9401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Sièges (à l’exclusion de ceux du nº 9402), même transformables en lits, et leurs parties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9401 10 00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Sièges des types utilisés pour véhicules aériens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9401 20 00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Sièges des types utilisés pour véhicules automobiles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9401 30 00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Sièges pivotants, ajustables en hauteur</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9401 40 00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Sièges autres que le matériel de camping ou de jardin, transformables en lits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Sièges en rotin, en osier, en bambou ou en matières similaires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9401 51 00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bambou ou en rotin</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9401 59 00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sièges, avec bâti en bois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9401 61 00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rembourrés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9401 69 00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sièges, avec bâti en métal</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9401 71 00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rembourrés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9401 79 00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9401 80 00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sièges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9401 90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Parties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9401 90 10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sièges des types utilisés pour véhicules aériens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9401 90 30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bois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9401 90 80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6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9402</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Mobilier pour la médecine, la chirurgie, l’art dentaire ou l’art vétérinaire (tables d’opérations, tables d’examen, lits à mécanisme pour usages cliniques, fauteuils de dentistes, par exemple); fauteuils pour salons de coiffure et fauteuils similaires, avec dispositif à la fois d’orientation et d’élévation; parties de ces articles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9402 10 00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Fauteuils de dentistes, fauteuils pour salons de coiffure et fauteuils similaires, et leurs parties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9402 90 00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9403</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Autres meubles et leurs parties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9403 10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Meubles en métal des types utilisés dans les bureaux</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hauteur n’excédant pas 80 cm</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9403 10 51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Bureaux</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9403 10 58</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hauteur excédant 80 cm</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9403 10 91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Armoires à portes, à volets ou à clapets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9403 10 93</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Armoires à tiroirs, classeurs et fichiers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9403 10 98</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9403 20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meubles en métal</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9403 20 20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Lits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9403 20 80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9403 30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Meubles en bois des types utilisés dans les bureaux</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hauteur n’excédant pas 80 cm</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9403 30 11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Bureaux</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9403 30 19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hauteur excédant 80 cm</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9403 30 91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Armoires, classeurs et fichiers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9403 30 99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9403 40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Meubles en bois des types utilisés dans les cuisines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9403 40 10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Éléments de cuisines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9403 40 90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9403 50 00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Meubles en bois des types utilisés dans les chambres à coucher</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9403 60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meubles en bois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9403 60 10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Meubles en bois des types utilisés dans les salles à manger et de séjour</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9403 60 30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Meubles en bois des types utilisés dans les magasins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9403 60 90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meubles en bois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9403 70 00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Meubles en matières plastiques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Meubles en autres matières, y compris le rotin, l’osier, le bambou ou les matières similaires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9403 81 00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bambou ou en rotin</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9403 89 00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9403 90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Parties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9403 90 10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métal</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9403 90 30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bois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9403 90 90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autres matières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30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9404</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Sommiers; articles de literie et articles similaires (matelas, couvre-pieds, édredons, coussins, poufs, oreillers, par exemple), comportant des ressorts ou bien rembourrés ou garnis intérieurement de toutes matières, y compris ceux en caoutchouc alvéolaire ou en matières plastiques alvéolaires, recouverts ou non</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9404 10 00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Sommiers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Matelas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9404 21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caoutchouc alvéolaire ou en matières plastiques alvéolaires, recouverts ou non</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9404 21 10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caoutchouc</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9404 21 90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matières plastiques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9404 29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autres matières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9404 29 10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ressorts métalliques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9404 29 90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9404 30 00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Sacs de couchage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9404 90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9404 90 10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rembourrés de plumes ou de duvet</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9404 90 90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3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9405</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2"/>
                <w:szCs w:val="20"/>
              </w:rPr>
            </w:pPr>
            <w:r>
              <w:rPr>
                <w:rFonts w:ascii="Arial" w:hAnsi="Arial" w:cs="Arial"/>
                <w:b/>
                <w:noProof/>
                <w:sz w:val="22"/>
                <w:szCs w:val="20"/>
              </w:rPr>
              <w:t>Appareils d’éclairage (y compris les projecteurs) et leurs parties, non dénommés ni compris ailleurs; lampes-réclames, enseignes lumineuses, plaques indicatrices lumineuses et articles similaires, possédant une source d’éclairage fixée à demeure, et leurs parties non dénommées ni comprises ailleurs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127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9405 10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Lustres et autres appareils d’éclairage électriques à suspendre ou à fixer au plafond ou au mur, à l’exclusion de ceux des types utilisés pour l’éclairage des espaces et voies publiques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matières plastiques ou en matières céramiques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9405 10 21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matières plastiques, des types utilisés pour lampes et tubes à incandescence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9405 10 40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9405 10 50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verre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autres matières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9405 10 91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 types utilisés pour lampes et tubes à incandescence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9405 10 98</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9405 20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Lampes de chevet, lampes de bureau et lampadaires d’intérieur, électriques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matières plastiques ou en matières céramiques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9405 20 11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matières plastiques, des types utilisés pour lampes et tubes à incandescence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9405 20 40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9405 20 50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verre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autres matières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9405 20 91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 types utilisés pour lampes et tubes à incandescence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9405 20 99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9405 30 00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Guirlandes électriques des types utilisés pour les arbres de Noël</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9405 40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appareils d’éclairage électriques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9405 40 10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Projecteurs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matières plastiques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9405 40 31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 types utilisés pour lampes et tubes à incandescence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9405 40 35</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 types utilisés pour tubes fluorescents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9405 40 39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autres matières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9405 40 91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 types utilisés pour lampes et tubes à incandescence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9405 40 95</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 types utilisés pour tubes fluorescents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9405 40 99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9405 50 00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Appareils d’éclairage non électriques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9405 60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Lampes-réclames, enseignes lumineuses, plaques indicatrices lumineuses et articles similaires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9405 60 20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matières plastiques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9405 60 80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autres matières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Parties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9405 91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verre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9405 91 10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Articles pour l’équipement des appareils d’éclairage électriques (à l’exclusion des projecteurs)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9405 91 90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9405 92 00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matières plastiques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9405 99 00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9406 00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xml:space="preserve"> Constructions préfabriquées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9406 00 11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Résidences mobiles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9406 00 20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bois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fer ou en acier</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9406 00 31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Serres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9406 00 38</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9406 00 80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autres matières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6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95</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Cs w:val="24"/>
              </w:rPr>
            </w:pPr>
            <w:r>
              <w:rPr>
                <w:rFonts w:ascii="Arial" w:hAnsi="Arial" w:cs="Arial"/>
                <w:b/>
                <w:noProof/>
                <w:szCs w:val="24"/>
              </w:rPr>
              <w:t>CHAPITRE 95 - JOUETS, JEUX, ARTICLES POUR DIVERTISSEMENTS OU POUR SPORTS; LEURS PARTIES ET ACCESSOIRES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178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9503 00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xml:space="preserve"> Tricycles, trottinettes, autos à pédales et jouets à roues similaires; landaus et poussettes pour poupées; poupées; autres jouets; modèles réduits et modèles similaires pour le divertissement, animés ou non; puzzles de tout genre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9503 00 10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Tricycles, trottinettes, autos à pédales et jouets à roues similaires; landaus et poussettes pour poupées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Poupées représentant uniquement l’être humain et leurs parties et accessoires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9503 00 21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Poupées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9503 00 29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Parties et accessoires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9503 00 30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Trains électriques, y compris les rails, les signaux et autres accessoires; modèles réduits, animés ou non, à assembler</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assortiments et jouets de construction</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9503 00 35</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matière plastique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9503 00 39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autres matières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Jouets représentant des animaux ou des créatures non humaines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9503 00 41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rembourrés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9503 00 49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9503 00 55</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Instruments et appareils de musique-jouets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Puzzles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9503 00 61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bois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9503 00 69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9503 00 70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jouets, présentés en assortiments ou en panoplies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jouets et modèles, à moteur</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9503 00 75</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matière plastique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9503 00 79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autres matières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9503 00 81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Armes-jouets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9503 00 85</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Modèles miniatures obtenus par moulage, en métal</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9503 00 95</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matière plastique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9503 00 99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10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9504</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Consoles et machines de jeux vidéo, articles pour jeux de société, y compris les jeux à moteur ou à mouvement, les billards, les tables spéciales pour jeux de casino et les jeux de quilles automatiques (bowlings, par exemple)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9504 20 00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Billards de tout genre et leurs accessoires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9504 30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jeux fonctionnant par l’introduction d’une pièce de monnaie, d’un billet de banque, d’une carte bancaire, d’un jeton ou par tout autre moyen de paiement, à l’exclusion des jeux de quilles automatiques (bowlings)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9504 30 10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Jeux avec écran</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9504 30 20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jeux</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9504 30 90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Parties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9504 40 00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Cartes à jouer</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9504 50 00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Consoles et machines de jeux vidéo, autres que celles du nº 950430</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9504 90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9504 90 10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Circuits électriques de voitures automobiles présentant les caractéristiques de jeux de compétition</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9504 90 80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9505</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Articles pour fêtes, carnaval ou autres divertissements, y compris les articles de magie et articles-surprises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9505 10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Articles pour fêtes de Noël</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9505 10 10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verre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9505 10 90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autres matières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9505 90 00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70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9506</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Articles et matériel pour la culture physique, la gymnastique, l’athlétisme, les autres sports (y compris le tennis de table) ou les jeux de plein air, non dénommés ni compris ailleurs dans le présent chapitre; piscines et pataugeoires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Skis de neige et autre matériel pour la pratique du ski de neige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9506 11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Skis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9506 11 10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Skis de fond</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Skis alpins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9506 11 21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Monoskis et surfs des neiges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9506 11 29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9506 11 80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skis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9506 12 00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Fixations pour skis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9506 19 00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Skis nautiques, aquaplanes, planches à voile et autre matériel pour la pratique des sports nautiques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9506 21 00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Planches à voile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9506 29 00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Clubs de golf et autre matériel pour le golf</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9506 31 00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Clubs complets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9506 32 00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Balles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9506 39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9506 39 10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Parties de clubs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9506 39 90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9506 40 00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Articles et matériel pour le tennis de table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Raquettes de tennis, de badminton ou similaires, même non cordées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9506 51 00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Raquettes de tennis, même non cordées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9506 59 00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Ballons et balles, autres que les balles de golf ou de tennis de table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9506 61 00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Balles de tennis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9506 62 00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gonflables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9506 69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9506 69 10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Balles de cricket ou de polo</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9506 69 90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9506 70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Patins à glace et patins à roulettes, y compris les chaussures auxquelles sont fixés des patins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9506 70 10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Patins à glace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9506 70 30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Patins à roulettes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9506 70 90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Parties et accessoires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9506 91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Articles et matériel pour la culture physique, la gymnastique ou l’athlétisme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9506 91 10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Appareils d’exercices à système d’effort modulable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9506 91 90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9506 99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9506 99 10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Articles de cricket ou de polo autres que les balles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9506 99 90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4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9507</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Cannes à pêche, hameçons et autres articles pour la pêche à la ligne; épuisettes pour tous usages; leurres (autres que ceux des n</w:t>
            </w:r>
            <w:r>
              <w:rPr>
                <w:rFonts w:ascii="Arial" w:hAnsi="Arial" w:cs="Arial"/>
                <w:b/>
                <w:noProof/>
                <w:sz w:val="22"/>
                <w:szCs w:val="20"/>
                <w:vertAlign w:val="superscript"/>
              </w:rPr>
              <w:t>os</w:t>
            </w:r>
            <w:r>
              <w:rPr>
                <w:rFonts w:ascii="Arial" w:hAnsi="Arial" w:cs="Arial"/>
                <w:b/>
                <w:noProof/>
                <w:sz w:val="22"/>
                <w:szCs w:val="20"/>
              </w:rPr>
              <w:t> 9208 ou 9705) et articles de chasse similaires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9507 10 00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Cannes à pêche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9507 20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Hameçons, même montés sur avançons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9507 20 10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Hameçons non montés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9507 20 90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9507 30 00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Moulinets pour la pêche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9507 90 00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8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9508</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Manèges, balançoires, stands de tir et autres attractions foraines; cirques ambulants et ménageries ambulantes; théâtres ambulants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9508 10 00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Cirques ambulants et ménageries ambulantes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9508 90 00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6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96</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Cs w:val="20"/>
              </w:rPr>
              <w:t>CHAPITRE 96 - OUVRAGES DIVERS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24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9601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2"/>
                <w:szCs w:val="20"/>
              </w:rPr>
            </w:pPr>
            <w:r>
              <w:rPr>
                <w:rFonts w:ascii="Arial" w:hAnsi="Arial" w:cs="Arial"/>
                <w:b/>
                <w:noProof/>
                <w:sz w:val="22"/>
                <w:szCs w:val="20"/>
              </w:rPr>
              <w:t>Ivoire, os, écaille de tortue, corne, bois d’animaux, corail, nacre et autres matières animales à tailler, travaillés, et ouvrages en ces matières (y compris les ouvrages obtenus par moulage)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9601 10 00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Ivoire travaillé et ouvrages en ivoire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9601 90 00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6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9602 00 00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xml:space="preserve"> Matières végétales ou minérales à tailler, travaillées, et ouvrages en ces matières; ouvrages moulés ou taillés en cire, en paraffine, en stéarine, en gommes ou résines naturelles, en pâtes à modeler, et autres ouvrages moulés ou taillés, non dénommés ni compris ailleurs; gélatine non durcie travaillée, autre que celle du nº 3503, et ouvrages en gélatine non durcie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60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9603</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Balais et brosses, même constituant des parties de machines, d’appareils ou de véhicules, balais mécaniques pour emploi à la main, autres qu’à moteur, pinceaux et plumeaux; têtes préparées pour articles de brosserie; tampons et rouleaux à peindre; raclettes en caoutchouc ou en matières souples analogues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127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9603 10 00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Balais et balayettes consistant en brindilles ou autres matières végétales en bottes liées, emmanchés ou non</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Brosses à dents, brosses et pinceaux à barbe, à cheveux, à cils ou à ongles et autres brosses pour la toilette des personnes, y compris ceux constituant des parties d’appareils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9603 21 00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Brosses à dents, y compris les brosses à dentiers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9603 29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9603 29 30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Brosses à cheveux</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9603 29 80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9603 30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Pinceaux et brosses pour artistes, pinceaux à écrire et pinceaux similaires pour l’application des produits cosmétiques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9603 30 10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Pinceaux et brosses pour artistes, pinceaux à écrire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9603 30 90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Pinceaux pour l’application des produits cosmétiques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9603 40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Brosses et pinceaux à peindre, à badigeonner, à vernir ou similaires (autres que les pinceaux du nº 960330); tampons et rouleaux à peindre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9603 40 10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Brosses et pinceaux à peindre, à badigeonner, à vernir ou similaires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9603 40 90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Tampons et rouleaux à peindre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9603 50 00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brosses constituant des parties de machines, d’appareils ou de véhicules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9603 90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9603 90 10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Balais mécaniques pour emploi à la main, autres qu’à moteur</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9603 90 91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Brosses et balais-brosses pour l’entretien des surfaces ou pour le ménage, y compris les brosses à vêtements ou à chaussures; articles de brosserie pour la toilette des animaux</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9603 90 99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9604 00 00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xml:space="preserve"> Tamis et cribles, à main</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9605 00 00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xml:space="preserve"> Assortiments de voyage pour la toilette des personnes, la couture ou le nettoyage des chaussures ou des vêtements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9606</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2"/>
                <w:szCs w:val="20"/>
              </w:rPr>
            </w:pPr>
            <w:r>
              <w:rPr>
                <w:rFonts w:ascii="Arial" w:hAnsi="Arial" w:cs="Arial"/>
                <w:b/>
                <w:noProof/>
                <w:sz w:val="22"/>
                <w:szCs w:val="20"/>
              </w:rPr>
              <w:t>Boutons et boutons-pression; formes pour boutons et autres parties de boutons ou de boutons-pression; ébauches de boutons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9606 10 00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Boutons-pression et leurs parties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Boutons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9606 21 00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matières plastiques, non recouverts de matières textiles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9606 22 00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métaux communs, non recouverts de matières textiles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9606 29 00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9606 30 00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Formes pour boutons et autres parties de boutons; ébauches de boutons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9607</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Fermetures à glissière et leurs parties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Fermetures à glissière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9607 11 00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avec agrafes en métaux communs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9607 19 00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9607 20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Parties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9607 20 10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métaux communs (y compris les rubans munis d’agrafes en métaux communs)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9607 20 90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6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9608</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Stylos et crayons à bille; stylos et marqueurs à mèche feutre ou à autres pointes poreuses; stylos à plume et autres stylos; stylets pour duplicateurs; porte-mine; porte-plume, porte-crayon et articles similaires; parties (y compris les capuchons et les agrafes) de ces articles, à l’exclusion de celles du nº 9609</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9608 10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Stylos et crayons à bille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9608 10 10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encre liquide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9608 10 92</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avec cartouche remplaçable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9608 10 99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9608 20 00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Stylos et marqueurs à mèche feutre ou à autres pointes poreuses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9608 30 00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Stylos à plume et autres stylos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9608 40 00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Porte-mine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9608 50 00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Assortiments d’articles relevant d’au moins deux des sous-positions précitées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9608 60 00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Cartouches de rechange pour stylos ou crayons à bille, associées à leur pointe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9608 91 00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Plumes à écrire et becs pour plumes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9608 99 00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8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9609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Crayons (autres que les crayons du nº 9608), mines, pastels, fusains, craies à écrire ou à dessiner et craies de tailleurs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9609 10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Crayons à gaine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9609 10 10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avec mine de graphite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9609 10 90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9609 20 00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Mines pour crayons ou porte-mine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9609 90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9609 90 10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Pastels et fusains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9609 90 90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9610 00 00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xml:space="preserve"> Ardoises et tableaux pour l’écriture ou le dessin, même encadrés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29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9611 00 00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xml:space="preserve"> Dateurs, cachets, numéroteurs, timbres et articles similaires (y compris les appareils pour l’impression d’étiquettes), à main; composteurs et imprimeries comportant des composteurs, à main</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4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9612</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Rubans encreurs pour machines à écrire et rubans encreurs similaires, encrés ou autrement préparés en vue de laisser des empreintes, même montés sur bobines ou en cartouches; tampons encreurs même imprégnés, avec ou sans boîte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9612 10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Rubans encreurs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9612 10 10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matière plastique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4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9612 10 20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fibres synthétiques ou artificielles, d’une largeur inférieure à 30 mm, placés en permanence dans des cartouches en plastique ou en métal du type utilisé pour les machines à écrire automatiques, les machines automatiques de traitement de l’information et les autres machines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9612 10 80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9612 20 00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Tampons encreurs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9613</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Briquets et allumeurs (à l’exclusion des allumeurs du nº 3603), même mécaniques ou électriques, et leurs parties autres que les pierres et les mèches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9613 10 00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Briquets de poche, à gaz, non rechargeables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9613 20 00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Briquets de poche, à gaz, rechargeables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9613 80 00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briquets et allumeurs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9613 90 00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Parties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9614 00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xml:space="preserve"> Pipes (y compris les têtes de pipes), fume-cigare et fume-cigarette, et leurs parties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9614 00 10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Ébauchons de pipes, en bois ou en racines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9614 00 90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8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9615</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Peignes à coiffer, peignes de coiffure, barrettes et articles similaires; épingles à cheveux; pince-guiches, ondulateurs, bigoudis et articles similaires pour la coiffure, autres que ceux du nº 8516, et leurs parties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Peignes à coiffer, peignes de coiffure, barrettes et articles similaires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9615 11 00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caoutchouc durci ou en matières plastiques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9615 19 00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9615 90 00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8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9616</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Vaporisateurs de toilette, leurs montures et têtes de montures; houppes et houppettes à poudre ou pour l’application d’autres cosmétiques ou produits de toilette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9616 10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Vaporisateurs de toilette, leurs montures et têtes de montures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9616 10 10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Vaporisateurs de toilette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9616 10 90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Montures et têtes de montures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9616 20 00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Houppes et houppettes à poudre ou pour l’application d’autres cosmétiques ou produits de toilette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9617 00 00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xml:space="preserve"> Bouteilles isolantes et autres récipients isothermiques montés, dont l’isolation est assurée par le vide, ainsi que leurs parties (à l’exclusion des ampoules en verre)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9618 00 00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xml:space="preserve"> Mannequins et articles similaires; automates et scènes animées pour étalages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9619 00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xml:space="preserve"> Serviettes et tampons hygiéniques, couches et langes pour bébés et articles similaires, en toutes matières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9619 00 30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ouates de matières textiles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autres matières textiles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9619 00 40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Serviettes, tampons hygiéniques et articles similaires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9619 00 50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Couches pour bébés et articles similaires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autres matières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Serviettes, tampons hygiéniques et articles similaires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9619 00 71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Serviettes hygiéniques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9619 00 75</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Tampons hygiéniques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9619 00 79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Couches pour bébés et articles similaires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9619 00 81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Couches pour bébés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9619 00 89</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(articles pour l’incontinence, par exemple)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XXI</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Cs w:val="24"/>
              </w:rPr>
            </w:pPr>
            <w:r>
              <w:rPr>
                <w:rFonts w:ascii="Arial" w:hAnsi="Arial" w:cs="Arial"/>
                <w:b/>
                <w:noProof/>
                <w:szCs w:val="24"/>
              </w:rPr>
              <w:t>SECTION XXI - OBJETS D’ART, DE COLLECTION OU D’ANTIQUITÉ</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Cs w:val="28"/>
                <w:u w:val="single"/>
              </w:rPr>
            </w:pPr>
            <w:r>
              <w:rPr>
                <w:rFonts w:ascii="Arial" w:eastAsia="Times New Roman" w:hAnsi="Arial" w:cs="Arial"/>
                <w:b/>
                <w:bCs/>
                <w:noProof/>
                <w:szCs w:val="28"/>
                <w:u w:val="single"/>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r>
              <w:rPr>
                <w:rFonts w:ascii="Arial" w:eastAsia="Times New Roman" w:hAnsi="Arial" w:cs="Arial"/>
                <w:b/>
                <w:bCs/>
                <w:noProof/>
                <w:szCs w:val="28"/>
                <w:u w:val="single"/>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r>
              <w:rPr>
                <w:rFonts w:ascii="Arial" w:eastAsia="Times New Roman" w:hAnsi="Arial" w:cs="Arial"/>
                <w:b/>
                <w:bCs/>
                <w:noProof/>
                <w:szCs w:val="28"/>
                <w:u w:val="single"/>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Cs w:val="28"/>
                <w:u w:val="single"/>
              </w:rPr>
            </w:pPr>
            <w:r>
              <w:rPr>
                <w:rFonts w:ascii="Arial" w:eastAsia="Times New Roman" w:hAnsi="Arial" w:cs="Arial"/>
                <w:b/>
                <w:bCs/>
                <w:noProof/>
                <w:szCs w:val="28"/>
                <w:u w:val="single"/>
              </w:rPr>
              <w:t> </w:t>
            </w:r>
          </w:p>
        </w:tc>
      </w:tr>
      <w:tr>
        <w:trPr>
          <w:trHeight w:val="94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97</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Cs w:val="20"/>
              </w:rPr>
              <w:t>CHAPITRE 97 - OBJETS D’ART, DE COLLECTION OU D’ANTIQUITÉ</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270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9701</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2"/>
                <w:szCs w:val="20"/>
              </w:rPr>
              <w:t>Tableaux, peintures et dessins, faits entièrement à la main, à l’exclusion des dessins du nº 4906 et des articles manufacturés décorés à la main; collages et tableautins similaires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9701 10 00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Tableaux, peintures et dessins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9701 90 00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9702 00 00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xml:space="preserve"> Gravures, estampes et lithographies originales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9703 00 00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xml:space="preserve"> Productions originales de l’art statuaire ou de la sculpture, en toutes matières</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9704 00 00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xml:space="preserve"> Timbres-poste, timbres fiscaux, marques postales, enveloppes premier jour, entiers postaux et analogues, oblitérés, ou bien non oblitérés, autres que les articles du nº 4907</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9705 00 00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xml:space="preserve"> Collections et spécimens pour collections de zoologie, de botanique, de minéralogie, d’anatomie, ou présentant un intérêt historique, archéologique, paléontologique, ethnographique ou numismatique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9706 00 00</w:t>
            </w:r>
          </w:p>
        </w:tc>
        <w:tc>
          <w:tcPr>
            <w:tcW w:w="5062"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xml:space="preserve"> Objets d’antiquité ayant plus de cent ans d’âge</w:t>
            </w:r>
          </w:p>
        </w:tc>
        <w:tc>
          <w:tcPr>
            <w:tcW w:w="14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68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26"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bl>
    <w:p>
      <w:pPr>
        <w:rPr>
          <w:b/>
          <w:noProof/>
        </w:rPr>
      </w:pPr>
    </w:p>
    <w:sectPr>
      <w:headerReference w:type="default" r:id="rId15"/>
      <w:footerReference w:type="default" r:id="rId16"/>
      <w:headerReference w:type="first" r:id="rId17"/>
      <w:footerReference w:type="first" r:id="rId18"/>
      <w:pgSz w:w="16839" w:h="11907" w:orient="landscape"/>
      <w:pgMar w:top="1417" w:right="1134" w:bottom="1417" w:left="113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1B626A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CE864DE"/>
    <w:lvl w:ilvl="0">
      <w:start w:val="1"/>
      <w:numFmt w:val="decimal"/>
      <w:pStyle w:val="ListNumber3"/>
      <w:lvlText w:val="%1."/>
      <w:lvlJc w:val="left"/>
      <w:pPr>
        <w:tabs>
          <w:tab w:val="num" w:pos="926"/>
        </w:tabs>
        <w:ind w:left="926" w:hanging="360"/>
      </w:pPr>
    </w:lvl>
  </w:abstractNum>
  <w:abstractNum w:abstractNumId="2">
    <w:nsid w:val="FFFFFF7F"/>
    <w:multiLevelType w:val="singleLevel"/>
    <w:tmpl w:val="42E49016"/>
    <w:lvl w:ilvl="0">
      <w:start w:val="1"/>
      <w:numFmt w:val="decimal"/>
      <w:pStyle w:val="ListNumber2"/>
      <w:lvlText w:val="%1."/>
      <w:lvlJc w:val="left"/>
      <w:pPr>
        <w:tabs>
          <w:tab w:val="num" w:pos="643"/>
        </w:tabs>
        <w:ind w:left="643" w:hanging="360"/>
      </w:pPr>
    </w:lvl>
  </w:abstractNum>
  <w:abstractNum w:abstractNumId="3">
    <w:nsid w:val="FFFFFF81"/>
    <w:multiLevelType w:val="singleLevel"/>
    <w:tmpl w:val="E160B27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408730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742AC2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F52673A"/>
    <w:lvl w:ilvl="0">
      <w:start w:val="1"/>
      <w:numFmt w:val="decimal"/>
      <w:pStyle w:val="ListNumber"/>
      <w:lvlText w:val="%1."/>
      <w:lvlJc w:val="left"/>
      <w:pPr>
        <w:tabs>
          <w:tab w:val="num" w:pos="360"/>
        </w:tabs>
        <w:ind w:left="360" w:hanging="360"/>
      </w:pPr>
    </w:lvl>
  </w:abstractNum>
  <w:abstractNum w:abstractNumId="7">
    <w:nsid w:val="FFFFFF89"/>
    <w:multiLevelType w:val="singleLevel"/>
    <w:tmpl w:val="2370053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1-13 15:41:0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ACCOMPAGNANT" w:val="à la"/>
    <w:docVar w:name="LW_ACCOMPAGNANT.CP" w:val="à la"/>
    <w:docVar w:name="LW_ANNEX_NBR_FIRST" w:val="2"/>
    <w:docVar w:name="LW_ANNEX_NBR_LAST" w:val="2"/>
    <w:docVar w:name="LW_CONFIDENCE" w:val=" "/>
    <w:docVar w:name="LW_CONST_RESTREINT_UE" w:val="RESTREINT UE"/>
    <w:docVar w:name="LW_CORRIGENDUM" w:val="&lt;UNUSED&gt;"/>
    <w:docVar w:name="LW_COVERPAGE_GUID" w:val="DA6D1812D2E04ED2BFA28BC709BA55D9"/>
    <w:docVar w:name="LW_CROSSREFERENCE" w:val="&lt;UNUSED&gt;"/>
    <w:docVar w:name="LW_DocType" w:val="ANNEX"/>
    <w:docVar w:name="LW_EMISSION" w:val="22.1.2016"/>
    <w:docVar w:name="LW_EMISSION_ISODATE" w:val="2016-01-22"/>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 w:val="relative à la conclusion de l\u8217?accord de partenariat économique entre l\u8217?Union européenne et ses États membres, d\u8217?une part, et les États de l\u8217?APE CDAA, d\u8217?autre part "/>
    <w:docVar w:name="LW_OBJETACTEPRINCIPAL.CP" w:val="relative à la conclusion de l\u8217?accord de partenariat économique entre l\u8217?Union européenne et ses États membres, d\u8217?une part, et les États de l\u8217?APE CDAA, d\u8217?autre part "/>
    <w:docVar w:name="LW_PART_NBR" w:val="6"/>
    <w:docVar w:name="LW_PART_NBR_TOTAL" w:val="8"/>
    <w:docVar w:name="LW_REF.INST.NEW" w:val="COM"/>
    <w:docVar w:name="LW_REF.INST.NEW_ADOPTED" w:val="final"/>
    <w:docVar w:name="LW_REF.INST.NEW_TEXT" w:val="(2016) 18"/>
    <w:docVar w:name="LW_REF.INTERNE" w:val="&lt;UNUSED&gt;"/>
    <w:docVar w:name="LW_SUPERTITRE" w:val="&lt;UNUSED&gt;"/>
    <w:docVar w:name="LW_TITRE.OBJ.CP" w:val="&lt;UNUSED&gt;"/>
    <w:docVar w:name="LW_TYPE.DOC" w:val="ANNEXE"/>
    <w:docVar w:name="LW_TYPE.DOC.CP" w:val="ANNEXE"/>
    <w:docVar w:name="LW_TYPEACTEPRINCIPAL" w:val="décision du Conseil"/>
    <w:docVar w:name="LW_TYPEACTEPRINCIPAL.CP" w:val="décision du Conseil"/>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lang w:val="fr-FR"/>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customStyle="1" w:styleId="font5">
    <w:name w:val="font5"/>
    <w:basedOn w:val="Normal"/>
    <w:pPr>
      <w:spacing w:before="100" w:beforeAutospacing="1" w:after="100" w:afterAutospacing="1"/>
      <w:jc w:val="left"/>
    </w:pPr>
    <w:rPr>
      <w:rFonts w:ascii="Calibri" w:eastAsia="Times New Roman" w:hAnsi="Calibri" w:cs="Calibri"/>
      <w:sz w:val="20"/>
      <w:szCs w:val="20"/>
    </w:rPr>
  </w:style>
  <w:style w:type="paragraph" w:customStyle="1" w:styleId="xl71">
    <w:name w:val="xl71"/>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2">
    <w:name w:val="xl72"/>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3">
    <w:name w:val="xl73"/>
    <w:basedOn w:val="Normal"/>
    <w:pPr>
      <w:pBdr>
        <w:top w:val="single" w:sz="8" w:space="0" w:color="auto"/>
        <w:left w:val="single" w:sz="8" w:space="0" w:color="auto"/>
        <w:bottom w:val="single" w:sz="8" w:space="0" w:color="auto"/>
        <w:right w:val="single" w:sz="4" w:space="0" w:color="auto"/>
      </w:pBdr>
      <w:shd w:val="clear" w:color="C0C0C0" w:fill="FFFFFF"/>
      <w:spacing w:before="100" w:beforeAutospacing="1" w:after="100" w:afterAutospacing="1"/>
      <w:jc w:val="right"/>
      <w:textAlignment w:val="center"/>
    </w:pPr>
    <w:rPr>
      <w:rFonts w:eastAsia="Times New Roman"/>
      <w:b/>
      <w:bCs/>
      <w:color w:val="000000"/>
      <w:sz w:val="20"/>
      <w:szCs w:val="20"/>
    </w:rPr>
  </w:style>
  <w:style w:type="paragraph" w:customStyle="1" w:styleId="xl74">
    <w:name w:val="xl74"/>
    <w:basedOn w:val="Normal"/>
    <w:pPr>
      <w:shd w:val="clear" w:color="000000" w:fill="FFFFFF"/>
      <w:spacing w:before="100" w:beforeAutospacing="1" w:after="100" w:afterAutospacing="1"/>
      <w:jc w:val="left"/>
    </w:pPr>
    <w:rPr>
      <w:rFonts w:eastAsia="Times New Roman"/>
      <w:sz w:val="20"/>
      <w:szCs w:val="20"/>
    </w:rPr>
  </w:style>
  <w:style w:type="paragraph" w:customStyle="1" w:styleId="xl75">
    <w:name w:val="xl75"/>
    <w:basedOn w:val="Normal"/>
    <w:pPr>
      <w:shd w:val="clear" w:color="000000" w:fill="FFFFFF"/>
      <w:spacing w:before="100" w:beforeAutospacing="1" w:after="100" w:afterAutospacing="1"/>
      <w:jc w:val="left"/>
    </w:pPr>
    <w:rPr>
      <w:rFonts w:eastAsia="Times New Roman"/>
      <w:b/>
      <w:bCs/>
      <w:sz w:val="28"/>
      <w:szCs w:val="28"/>
      <w:u w:val="single"/>
    </w:rPr>
  </w:style>
  <w:style w:type="paragraph" w:customStyle="1" w:styleId="xl76">
    <w:name w:val="xl76"/>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7">
    <w:name w:val="xl77"/>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8">
    <w:name w:val="xl78"/>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79">
    <w:name w:val="xl79"/>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sz w:val="28"/>
      <w:szCs w:val="28"/>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u w:val="single"/>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20"/>
      <w:szCs w:val="20"/>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0"/>
      <w:szCs w:val="20"/>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16"/>
      <w:szCs w:val="16"/>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4">
    <w:name w:val="xl94"/>
    <w:basedOn w:val="Normal"/>
    <w:pPr>
      <w:shd w:val="clear" w:color="000000" w:fill="FFFFFF"/>
      <w:spacing w:before="100" w:beforeAutospacing="1" w:after="100" w:afterAutospacing="1"/>
      <w:jc w:val="right"/>
      <w:textAlignment w:val="top"/>
    </w:pPr>
    <w:rPr>
      <w:rFonts w:eastAsia="Times New Roman"/>
      <w:sz w:val="20"/>
      <w:szCs w:val="20"/>
    </w:rPr>
  </w:style>
  <w:style w:type="paragraph" w:customStyle="1" w:styleId="xl95">
    <w:name w:val="xl95"/>
    <w:basedOn w:val="Normal"/>
    <w:pPr>
      <w:shd w:val="clear" w:color="000000" w:fill="FFFFFF"/>
      <w:spacing w:before="100" w:beforeAutospacing="1" w:after="100" w:afterAutospacing="1"/>
      <w:jc w:val="left"/>
      <w:textAlignment w:val="top"/>
    </w:pPr>
    <w:rPr>
      <w:rFonts w:eastAsia="Times New Roman"/>
      <w:sz w:val="20"/>
      <w:szCs w:val="20"/>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99">
    <w:name w:val="xl99"/>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100">
    <w:name w:val="xl100"/>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101">
    <w:name w:val="xl101"/>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rPr>
  </w:style>
  <w:style w:type="paragraph" w:customStyle="1" w:styleId="xl103">
    <w:name w:val="xl103"/>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4">
    <w:name w:val="xl10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6">
    <w:name w:val="xl10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7">
    <w:name w:val="xl10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09">
    <w:name w:val="xl10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10">
    <w:name w:val="xl11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FF0000"/>
      <w:sz w:val="20"/>
      <w:szCs w:val="20"/>
    </w:rPr>
  </w:style>
  <w:style w:type="paragraph" w:customStyle="1" w:styleId="xl111">
    <w:name w:val="xl111"/>
    <w:basedOn w:val="Normal"/>
    <w:pPr>
      <w:shd w:val="clear" w:color="000000" w:fill="FFFFFF"/>
      <w:spacing w:before="100" w:beforeAutospacing="1" w:after="100" w:afterAutospacing="1"/>
      <w:jc w:val="center"/>
      <w:textAlignment w:val="top"/>
    </w:pPr>
    <w:rPr>
      <w:rFonts w:eastAsia="Times New Roman"/>
      <w:sz w:val="20"/>
      <w:szCs w:val="20"/>
    </w:rPr>
  </w:style>
  <w:style w:type="paragraph" w:customStyle="1" w:styleId="xl112">
    <w:name w:val="xl11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FF0000"/>
      <w:sz w:val="20"/>
      <w:szCs w:val="20"/>
    </w:rPr>
  </w:style>
  <w:style w:type="paragraph" w:customStyle="1" w:styleId="xl113">
    <w:name w:val="xl113"/>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FF0000"/>
      <w:sz w:val="20"/>
      <w:szCs w:val="20"/>
    </w:r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Cs w:val="24"/>
    </w:rPr>
  </w:style>
  <w:style w:type="paragraph" w:customStyle="1" w:styleId="xl115">
    <w:name w:val="xl11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16"/>
      <w:szCs w:val="16"/>
    </w:rPr>
  </w:style>
  <w:style w:type="paragraph" w:customStyle="1" w:styleId="xl116">
    <w:name w:val="xl116"/>
    <w:basedOn w:val="Normal"/>
    <w:pPr>
      <w:spacing w:before="100" w:beforeAutospacing="1" w:after="100" w:afterAutospacing="1"/>
      <w:jc w:val="left"/>
      <w:textAlignment w:val="top"/>
    </w:pPr>
    <w:rPr>
      <w:rFonts w:ascii="Cambria" w:eastAsia="Times New Roman" w:hAnsi="Cambria"/>
      <w:szCs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lang w:eastAsia="en-US"/>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Revision">
    <w:name w:val="Revision"/>
    <w:hidden/>
    <w:uiPriority w:val="99"/>
    <w:semiHidden/>
    <w:pPr>
      <w:spacing w:after="0" w:line="240" w:lineRule="auto"/>
    </w:pPr>
    <w:rPr>
      <w:rFonts w:ascii="Times New Roman" w:hAnsi="Times New Roman"/>
      <w:sz w:val="24"/>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ascii="Times New Roman" w:eastAsiaTheme="minorHAnsi" w:hAnsi="Times New Roman"/>
      <w:sz w:val="24"/>
      <w:lang w:val="fr-FR"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lang w:val="fr-FR"/>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customStyle="1" w:styleId="font5">
    <w:name w:val="font5"/>
    <w:basedOn w:val="Normal"/>
    <w:pPr>
      <w:spacing w:before="100" w:beforeAutospacing="1" w:after="100" w:afterAutospacing="1"/>
      <w:jc w:val="left"/>
    </w:pPr>
    <w:rPr>
      <w:rFonts w:ascii="Calibri" w:eastAsia="Times New Roman" w:hAnsi="Calibri" w:cs="Calibri"/>
      <w:sz w:val="20"/>
      <w:szCs w:val="20"/>
    </w:rPr>
  </w:style>
  <w:style w:type="paragraph" w:customStyle="1" w:styleId="xl71">
    <w:name w:val="xl71"/>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2">
    <w:name w:val="xl72"/>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3">
    <w:name w:val="xl73"/>
    <w:basedOn w:val="Normal"/>
    <w:pPr>
      <w:pBdr>
        <w:top w:val="single" w:sz="8" w:space="0" w:color="auto"/>
        <w:left w:val="single" w:sz="8" w:space="0" w:color="auto"/>
        <w:bottom w:val="single" w:sz="8" w:space="0" w:color="auto"/>
        <w:right w:val="single" w:sz="4" w:space="0" w:color="auto"/>
      </w:pBdr>
      <w:shd w:val="clear" w:color="C0C0C0" w:fill="FFFFFF"/>
      <w:spacing w:before="100" w:beforeAutospacing="1" w:after="100" w:afterAutospacing="1"/>
      <w:jc w:val="right"/>
      <w:textAlignment w:val="center"/>
    </w:pPr>
    <w:rPr>
      <w:rFonts w:eastAsia="Times New Roman"/>
      <w:b/>
      <w:bCs/>
      <w:color w:val="000000"/>
      <w:sz w:val="20"/>
      <w:szCs w:val="20"/>
    </w:rPr>
  </w:style>
  <w:style w:type="paragraph" w:customStyle="1" w:styleId="xl74">
    <w:name w:val="xl74"/>
    <w:basedOn w:val="Normal"/>
    <w:pPr>
      <w:shd w:val="clear" w:color="000000" w:fill="FFFFFF"/>
      <w:spacing w:before="100" w:beforeAutospacing="1" w:after="100" w:afterAutospacing="1"/>
      <w:jc w:val="left"/>
    </w:pPr>
    <w:rPr>
      <w:rFonts w:eastAsia="Times New Roman"/>
      <w:sz w:val="20"/>
      <w:szCs w:val="20"/>
    </w:rPr>
  </w:style>
  <w:style w:type="paragraph" w:customStyle="1" w:styleId="xl75">
    <w:name w:val="xl75"/>
    <w:basedOn w:val="Normal"/>
    <w:pPr>
      <w:shd w:val="clear" w:color="000000" w:fill="FFFFFF"/>
      <w:spacing w:before="100" w:beforeAutospacing="1" w:after="100" w:afterAutospacing="1"/>
      <w:jc w:val="left"/>
    </w:pPr>
    <w:rPr>
      <w:rFonts w:eastAsia="Times New Roman"/>
      <w:b/>
      <w:bCs/>
      <w:sz w:val="28"/>
      <w:szCs w:val="28"/>
      <w:u w:val="single"/>
    </w:rPr>
  </w:style>
  <w:style w:type="paragraph" w:customStyle="1" w:styleId="xl76">
    <w:name w:val="xl76"/>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7">
    <w:name w:val="xl77"/>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8">
    <w:name w:val="xl78"/>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79">
    <w:name w:val="xl79"/>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sz w:val="28"/>
      <w:szCs w:val="28"/>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u w:val="single"/>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20"/>
      <w:szCs w:val="20"/>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0"/>
      <w:szCs w:val="20"/>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16"/>
      <w:szCs w:val="16"/>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4">
    <w:name w:val="xl94"/>
    <w:basedOn w:val="Normal"/>
    <w:pPr>
      <w:shd w:val="clear" w:color="000000" w:fill="FFFFFF"/>
      <w:spacing w:before="100" w:beforeAutospacing="1" w:after="100" w:afterAutospacing="1"/>
      <w:jc w:val="right"/>
      <w:textAlignment w:val="top"/>
    </w:pPr>
    <w:rPr>
      <w:rFonts w:eastAsia="Times New Roman"/>
      <w:sz w:val="20"/>
      <w:szCs w:val="20"/>
    </w:rPr>
  </w:style>
  <w:style w:type="paragraph" w:customStyle="1" w:styleId="xl95">
    <w:name w:val="xl95"/>
    <w:basedOn w:val="Normal"/>
    <w:pPr>
      <w:shd w:val="clear" w:color="000000" w:fill="FFFFFF"/>
      <w:spacing w:before="100" w:beforeAutospacing="1" w:after="100" w:afterAutospacing="1"/>
      <w:jc w:val="left"/>
      <w:textAlignment w:val="top"/>
    </w:pPr>
    <w:rPr>
      <w:rFonts w:eastAsia="Times New Roman"/>
      <w:sz w:val="20"/>
      <w:szCs w:val="20"/>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99">
    <w:name w:val="xl99"/>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100">
    <w:name w:val="xl100"/>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101">
    <w:name w:val="xl101"/>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rPr>
  </w:style>
  <w:style w:type="paragraph" w:customStyle="1" w:styleId="xl103">
    <w:name w:val="xl103"/>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4">
    <w:name w:val="xl10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6">
    <w:name w:val="xl10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7">
    <w:name w:val="xl10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09">
    <w:name w:val="xl10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10">
    <w:name w:val="xl11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FF0000"/>
      <w:sz w:val="20"/>
      <w:szCs w:val="20"/>
    </w:rPr>
  </w:style>
  <w:style w:type="paragraph" w:customStyle="1" w:styleId="xl111">
    <w:name w:val="xl111"/>
    <w:basedOn w:val="Normal"/>
    <w:pPr>
      <w:shd w:val="clear" w:color="000000" w:fill="FFFFFF"/>
      <w:spacing w:before="100" w:beforeAutospacing="1" w:after="100" w:afterAutospacing="1"/>
      <w:jc w:val="center"/>
      <w:textAlignment w:val="top"/>
    </w:pPr>
    <w:rPr>
      <w:rFonts w:eastAsia="Times New Roman"/>
      <w:sz w:val="20"/>
      <w:szCs w:val="20"/>
    </w:rPr>
  </w:style>
  <w:style w:type="paragraph" w:customStyle="1" w:styleId="xl112">
    <w:name w:val="xl11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FF0000"/>
      <w:sz w:val="20"/>
      <w:szCs w:val="20"/>
    </w:rPr>
  </w:style>
  <w:style w:type="paragraph" w:customStyle="1" w:styleId="xl113">
    <w:name w:val="xl113"/>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FF0000"/>
      <w:sz w:val="20"/>
      <w:szCs w:val="20"/>
    </w:r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Cs w:val="24"/>
    </w:rPr>
  </w:style>
  <w:style w:type="paragraph" w:customStyle="1" w:styleId="xl115">
    <w:name w:val="xl11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16"/>
      <w:szCs w:val="16"/>
    </w:rPr>
  </w:style>
  <w:style w:type="paragraph" w:customStyle="1" w:styleId="xl116">
    <w:name w:val="xl116"/>
    <w:basedOn w:val="Normal"/>
    <w:pPr>
      <w:spacing w:before="100" w:beforeAutospacing="1" w:after="100" w:afterAutospacing="1"/>
      <w:jc w:val="left"/>
      <w:textAlignment w:val="top"/>
    </w:pPr>
    <w:rPr>
      <w:rFonts w:ascii="Cambria" w:eastAsia="Times New Roman" w:hAnsi="Cambria"/>
      <w:szCs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lang w:eastAsia="en-US"/>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Revision">
    <w:name w:val="Revision"/>
    <w:hidden/>
    <w:uiPriority w:val="99"/>
    <w:semiHidden/>
    <w:pPr>
      <w:spacing w:after="0" w:line="240" w:lineRule="auto"/>
    </w:pPr>
    <w:rPr>
      <w:rFonts w:ascii="Times New Roman" w:hAnsi="Times New Roman"/>
      <w:sz w:val="24"/>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ascii="Times New Roman" w:eastAsiaTheme="minorHAnsi" w:hAnsi="Times New Roman"/>
      <w:sz w:val="24"/>
      <w:lang w:val="fr-FR"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48116">
      <w:bodyDiv w:val="1"/>
      <w:marLeft w:val="0"/>
      <w:marRight w:val="0"/>
      <w:marTop w:val="0"/>
      <w:marBottom w:val="0"/>
      <w:divBdr>
        <w:top w:val="none" w:sz="0" w:space="0" w:color="auto"/>
        <w:left w:val="none" w:sz="0" w:space="0" w:color="auto"/>
        <w:bottom w:val="none" w:sz="0" w:space="0" w:color="auto"/>
        <w:right w:val="none" w:sz="0" w:space="0" w:color="auto"/>
      </w:divBdr>
    </w:div>
    <w:div w:id="303973054">
      <w:bodyDiv w:val="1"/>
      <w:marLeft w:val="0"/>
      <w:marRight w:val="0"/>
      <w:marTop w:val="0"/>
      <w:marBottom w:val="0"/>
      <w:divBdr>
        <w:top w:val="none" w:sz="0" w:space="0" w:color="auto"/>
        <w:left w:val="none" w:sz="0" w:space="0" w:color="auto"/>
        <w:bottom w:val="none" w:sz="0" w:space="0" w:color="auto"/>
        <w:right w:val="none" w:sz="0" w:space="0" w:color="auto"/>
      </w:divBdr>
    </w:div>
    <w:div w:id="307633722">
      <w:bodyDiv w:val="1"/>
      <w:marLeft w:val="0"/>
      <w:marRight w:val="0"/>
      <w:marTop w:val="0"/>
      <w:marBottom w:val="0"/>
      <w:divBdr>
        <w:top w:val="none" w:sz="0" w:space="0" w:color="auto"/>
        <w:left w:val="none" w:sz="0" w:space="0" w:color="auto"/>
        <w:bottom w:val="none" w:sz="0" w:space="0" w:color="auto"/>
        <w:right w:val="none" w:sz="0" w:space="0" w:color="auto"/>
      </w:divBdr>
    </w:div>
    <w:div w:id="363017040">
      <w:bodyDiv w:val="1"/>
      <w:marLeft w:val="0"/>
      <w:marRight w:val="0"/>
      <w:marTop w:val="0"/>
      <w:marBottom w:val="0"/>
      <w:divBdr>
        <w:top w:val="none" w:sz="0" w:space="0" w:color="auto"/>
        <w:left w:val="none" w:sz="0" w:space="0" w:color="auto"/>
        <w:bottom w:val="none" w:sz="0" w:space="0" w:color="auto"/>
        <w:right w:val="none" w:sz="0" w:space="0" w:color="auto"/>
      </w:divBdr>
    </w:div>
    <w:div w:id="554048046">
      <w:bodyDiv w:val="1"/>
      <w:marLeft w:val="0"/>
      <w:marRight w:val="0"/>
      <w:marTop w:val="0"/>
      <w:marBottom w:val="0"/>
      <w:divBdr>
        <w:top w:val="none" w:sz="0" w:space="0" w:color="auto"/>
        <w:left w:val="none" w:sz="0" w:space="0" w:color="auto"/>
        <w:bottom w:val="none" w:sz="0" w:space="0" w:color="auto"/>
        <w:right w:val="none" w:sz="0" w:space="0" w:color="auto"/>
      </w:divBdr>
    </w:div>
    <w:div w:id="767850317">
      <w:bodyDiv w:val="1"/>
      <w:marLeft w:val="0"/>
      <w:marRight w:val="0"/>
      <w:marTop w:val="0"/>
      <w:marBottom w:val="0"/>
      <w:divBdr>
        <w:top w:val="none" w:sz="0" w:space="0" w:color="auto"/>
        <w:left w:val="none" w:sz="0" w:space="0" w:color="auto"/>
        <w:bottom w:val="none" w:sz="0" w:space="0" w:color="auto"/>
        <w:right w:val="none" w:sz="0" w:space="0" w:color="auto"/>
      </w:divBdr>
    </w:div>
    <w:div w:id="1047074131">
      <w:bodyDiv w:val="1"/>
      <w:marLeft w:val="0"/>
      <w:marRight w:val="0"/>
      <w:marTop w:val="0"/>
      <w:marBottom w:val="0"/>
      <w:divBdr>
        <w:top w:val="none" w:sz="0" w:space="0" w:color="auto"/>
        <w:left w:val="none" w:sz="0" w:space="0" w:color="auto"/>
        <w:bottom w:val="none" w:sz="0" w:space="0" w:color="auto"/>
        <w:right w:val="none" w:sz="0" w:space="0" w:color="auto"/>
      </w:divBdr>
    </w:div>
    <w:div w:id="1175145970">
      <w:bodyDiv w:val="1"/>
      <w:marLeft w:val="0"/>
      <w:marRight w:val="0"/>
      <w:marTop w:val="0"/>
      <w:marBottom w:val="0"/>
      <w:divBdr>
        <w:top w:val="none" w:sz="0" w:space="0" w:color="auto"/>
        <w:left w:val="none" w:sz="0" w:space="0" w:color="auto"/>
        <w:bottom w:val="none" w:sz="0" w:space="0" w:color="auto"/>
        <w:right w:val="none" w:sz="0" w:space="0" w:color="auto"/>
      </w:divBdr>
    </w:div>
    <w:div w:id="1355418148">
      <w:bodyDiv w:val="1"/>
      <w:marLeft w:val="0"/>
      <w:marRight w:val="0"/>
      <w:marTop w:val="0"/>
      <w:marBottom w:val="0"/>
      <w:divBdr>
        <w:top w:val="none" w:sz="0" w:space="0" w:color="auto"/>
        <w:left w:val="none" w:sz="0" w:space="0" w:color="auto"/>
        <w:bottom w:val="none" w:sz="0" w:space="0" w:color="auto"/>
        <w:right w:val="none" w:sz="0" w:space="0" w:color="auto"/>
      </w:divBdr>
    </w:div>
    <w:div w:id="1458454605">
      <w:bodyDiv w:val="1"/>
      <w:marLeft w:val="0"/>
      <w:marRight w:val="0"/>
      <w:marTop w:val="0"/>
      <w:marBottom w:val="0"/>
      <w:divBdr>
        <w:top w:val="none" w:sz="0" w:space="0" w:color="auto"/>
        <w:left w:val="none" w:sz="0" w:space="0" w:color="auto"/>
        <w:bottom w:val="none" w:sz="0" w:space="0" w:color="auto"/>
        <w:right w:val="none" w:sz="0" w:space="0" w:color="auto"/>
      </w:divBdr>
    </w:div>
    <w:div w:id="152478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5</TotalTime>
  <Pages>286</Pages>
  <Words>37061</Words>
  <Characters>168628</Characters>
  <Application>Microsoft Office Word</Application>
  <DocSecurity>0</DocSecurity>
  <Lines>24089</Lines>
  <Paragraphs>14692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190997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MOLLER</dc:creator>
  <cp:lastModifiedBy>DIGIT/A3</cp:lastModifiedBy>
  <cp:revision>7</cp:revision>
  <dcterms:created xsi:type="dcterms:W3CDTF">2016-01-11T10:37:00Z</dcterms:created>
  <dcterms:modified xsi:type="dcterms:W3CDTF">2016-01-13T14:41:00Z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First annex">
    <vt:lpwstr>2</vt:lpwstr>
  </property>
  <property fmtid="{D5CDD505-2E9C-101B-9397-08002B2CF9AE}" pid="8" name="Last annex">
    <vt:lpwstr>2</vt:lpwstr>
  </property>
  <property fmtid="{D5CDD505-2E9C-101B-9397-08002B2CF9AE}" pid="9" name="Part">
    <vt:lpwstr>6</vt:lpwstr>
  </property>
  <property fmtid="{D5CDD505-2E9C-101B-9397-08002B2CF9AE}" pid="10" name="Total parts">
    <vt:lpwstr>8</vt:lpwstr>
  </property>
  <property fmtid="{D5CDD505-2E9C-101B-9397-08002B2CF9AE}" pid="11" name="LWTemplateID">
    <vt:lpwstr>SG-017</vt:lpwstr>
  </property>
  <property fmtid="{D5CDD505-2E9C-101B-9397-08002B2CF9AE}" pid="12" name="DQCStatus">
    <vt:lpwstr>Green (DQC version 03)</vt:lpwstr>
  </property>
</Properties>
</file>