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17FFD1E03A648C39F2578145B480BE2"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ANNEXE</w:t>
      </w:r>
    </w:p>
    <w:p>
      <w:pPr>
        <w:jc w:val="center"/>
        <w:rPr>
          <w:b/>
          <w:noProof/>
        </w:rPr>
      </w:pPr>
      <w:r>
        <w:rPr>
          <w:b/>
          <w:noProof/>
        </w:rPr>
        <w:t>ANNEXE I: Droits de douane de l’UE sur les marchandises originaires des États de l’APE CDAA</w:t>
      </w:r>
      <w:r>
        <w:rPr>
          <w:noProof/>
        </w:rPr>
        <w:t xml:space="preserve"> </w:t>
      </w:r>
      <w:r>
        <w:rPr>
          <w:b/>
          <w:noProof/>
        </w:rPr>
        <w:t>– Partie 5</w:t>
      </w:r>
    </w:p>
    <w:tbl>
      <w:tblPr>
        <w:tblW w:w="15041" w:type="dxa"/>
        <w:tblInd w:w="93" w:type="dxa"/>
        <w:tblLook w:val="04A0" w:firstRow="1" w:lastRow="0" w:firstColumn="1" w:lastColumn="0" w:noHBand="0" w:noVBand="1"/>
      </w:tblPr>
      <w:tblGrid>
        <w:gridCol w:w="1248"/>
        <w:gridCol w:w="5005"/>
        <w:gridCol w:w="1559"/>
        <w:gridCol w:w="1542"/>
        <w:gridCol w:w="1818"/>
        <w:gridCol w:w="1803"/>
        <w:gridCol w:w="2066"/>
      </w:tblGrid>
      <w:tr>
        <w:trPr>
          <w:trHeight w:val="1000"/>
          <w:tblHeader/>
        </w:trPr>
        <w:tc>
          <w:tcPr>
            <w:tcW w:w="1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NC 2014</w:t>
            </w:r>
          </w:p>
        </w:tc>
        <w:tc>
          <w:tcPr>
            <w:tcW w:w="5005" w:type="dxa"/>
            <w:tcBorders>
              <w:top w:val="single" w:sz="4" w:space="0" w:color="auto"/>
              <w:left w:val="nil"/>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Secteur</w:t>
            </w:r>
          </w:p>
        </w:tc>
        <w:tc>
          <w:tcPr>
            <w:tcW w:w="1542"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Droits (mentionnés à titre indicatif)</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Catégorie de démantèlement pour l’Afrique du Sud</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Catégorie de démantèlement pour B, L, M, N et S</w:t>
            </w:r>
          </w:p>
        </w:tc>
        <w:tc>
          <w:tcPr>
            <w:tcW w:w="2066"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Remarque</w:t>
            </w:r>
          </w:p>
        </w:tc>
      </w:tr>
      <w:tr>
        <w:trPr>
          <w:trHeight w:val="1200"/>
        </w:trPr>
        <w:tc>
          <w:tcPr>
            <w:tcW w:w="1248"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6403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Chaussures à semelles extérieures en caoutchouc, matière plastique, cuir naturel ou reconstitué et dessus en cuir naturel</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de sport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de ski et chaussures pour le surf des neiges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à semelles extérieures en cuir naturel et dessus constitués par des lanières en cuir naturel passant sur le cou-de-pied et entourant le gros orteil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chaussures, comportant, à l’avant, une coquille de protection en métal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chaussures à semelles extérieures en cuir naturel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couvrant la cheville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semelles principales en bois dépourvues de semelles intérieures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couvrant la cheville, mais ne couvrant pas le mollet, avec semelles intérieures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24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24 cm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semelles intérieures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24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24 cm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6403 51 95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6403 59 05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semelles principales en bois dépourvues de semelles intérieures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dont la claque est constituée de lanières ou comporte une ou plusieurs découpures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hauteur du talon et de la semelle réunis est supérieure à 3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semelles intérieures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24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24 cm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6403 59 35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Pantoufles et autres chaussures d’intérieur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semelles intérieures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6403 59 91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24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24 cm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6403 59 95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6403 59 99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chaussures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couvrant la cheville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semelles principales en bois dépourvues de semelles intérieures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couvrant la cheville, mais ne couvrant pas le mollet, avec semelles intérieures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24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24 cm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qui ne sont pas reconnaissables comme étant pour hommes ou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6403 91 16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6403 91 18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semelles intérieures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24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24 cm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qui ne sont pas reconnaissables comme étant pour hommes ou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6403 91 96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6403 91 98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semelles principales en bois dépourvues de semelles intérieures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dont la claque est constituée de lanières ou comporte une ou plusieurs découpures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6403 99 11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hauteur du talon et de la semelle réunis est supérieure à 3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semelles intérieures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24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24 cm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6403 99 33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qui ne sont pas reconnaissables comme étant pour hommes ou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6403 99 36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6403 99 38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Pantoufles et autres chaussures d’intérieur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semelles intérieures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24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24 cm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6403 99 93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qui ne sont pas reconnaissables comme étant pour hommes ou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6403 99 96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6403 99 98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6404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Chaussures à semelles extérieures en caoutchouc, matière plastique, cuir naturel ou reconstitué et dessus en matières textiles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à semelles extérieures en caoutchouc ou en matière plastique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de sport; chaussures dites de tennis, de basket-ball, de gymnastique, d’entraînement et chaussures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Pantoufles et autres chaussures d’intérieur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6404 20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à semelles extérieures en cuir naturel ou reconstitué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Pantoufles et autres chaussures d’intérieur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6404 20 90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6405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chaussures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dessus en cuir naturel ou reconstitué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dessus en matières textiles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semelles extérieures en bois ou en liège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semelles extérieures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6405 20 91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Pantoufles et autres chaussures d’intérieur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6405 20 99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semelles extérieures en caoutchouc, en matière plastique, en cuir naturel ou reconstitué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6405 90 90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semelles extérieures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6406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Dessus de chaussures et leurs parties, à l’exclusion des contreforts et bouts durs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cuir naturel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6406 20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Semelles extérieures et talons, en caoutchouc ou en matière plastique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caoutchouc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 plastique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formés de dessus de chaussures fixés aux semelles premières ou à d’autres parties inférieures et dépourvus de semelles extérieures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Semelles intérieures et autres accessoires amovibles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Semelles extérieures en cuir naturel ou reconstitué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6406 90 90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65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65 - COIFFURES ET PARTIES DE COIFFURES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6501 00 00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Cloches non dressées (mises en forme) ni tournurées (mises en tournure), plateaux (disques), manchons (cylindres) même fendus dans le sens de la hauteur, en feutre, pour chapeaux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6502 00 00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Cloches ou formes pour chapeaux, tressées ou fabriquées par l’assemblage de bandes en toutes matières, non dressées (mises en forme) ni tournurées (mises en tournure) ni garnies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6504 00 00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Chapeaux et autres coiffures, tressés ou fabriqués par l’assemblage de bandes en toutes matières, même garnis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6505 00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Chapeaux et autres coiffures en bonneterie ou confectionnés à l’aide de dentelles, de feutre ou d’autres produits textiles, en pièces (mais non en bandes), même garnis; résilles et filets à cheveux en toutes matières, même garnis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6505 00 10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feutre de poils ou de laine et poils, fabriqués à l’aide des cloches ou des plateaux du nº 65010000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6505 00 30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Casquettes, képis et coiffures similaires comportant une visière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6505 00 90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6506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chapeaux et coiffures, même garnis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Coiffures de sécurité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 plastique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6506 10 80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caoutchouc ou en matière plastique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feutre de poils ou de laine et poils, fabriqués à l’aide des cloches ou des plateaux du nº 65010000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6506 99 90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6507 00 00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Bandes pour garniture intérieure, coiffes, couvre-coiffures, carcasses, visières et jugulaires pour la chapellerie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9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66 - PARAPLUIES, OMBRELLES, PARASOLS, CANNES, CANNES-SIÈGES, FOUETS, CRAVACHES ET LEURS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6601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Parapluies, ombrelles et parasols (y compris les parapluies-cannes, les parasols de jardin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Parasols de jardin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mât ou manche télescopique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6601 99 20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couverture en tissus de matières textiles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6601 99 90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6602 00 00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Cannes, cannes-sièges, fouets, cravaches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6603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garnitures et accessoires pour articles des n</w:t>
            </w:r>
            <w:r>
              <w:rPr>
                <w:rFonts w:ascii="Arial" w:hAnsi="Arial" w:cs="Arial"/>
                <w:b/>
                <w:noProof/>
                <w:sz w:val="22"/>
                <w:szCs w:val="20"/>
                <w:vertAlign w:val="superscript"/>
              </w:rPr>
              <w:t>os</w:t>
            </w:r>
            <w:r>
              <w:rPr>
                <w:rFonts w:ascii="Arial" w:hAnsi="Arial" w:cs="Arial"/>
                <w:b/>
                <w:noProof/>
                <w:sz w:val="22"/>
                <w:szCs w:val="20"/>
              </w:rPr>
              <w:t> 6601 ou 6602</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Montures assemblées, même avec mâts ou manches, pour parapluies, ombrelles ou parasols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6603 90 10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Poignées et pommeaux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6603 90 90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67 - PLUMES ET DUVET APPRÊTÉS ET ARTICLES EN PLUMES OU EN DUVET; FLEURS ARTIFICIELLES; OUVRAGES EN CHEVEUX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78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6701 00 00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Peaux et autres parties d’oiseaux revêtues de leurs plumes ou de leur duvet, plumes, parties de plumes, duvet et articles en ces matières, autres que les produits du nº 0505 et les tuyaux et tiges de plumes, travaillés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6702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Fleurs, feuillages et fruits artificiels et leurs parties; articles confectionnés en fleurs, feuillages ou fruits artificiels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6702 90 00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6703 00 00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Cheveux remis, amincis, blanchis ou autrement préparés; laine, poils et autres matières textiles, préparés pour la fabrication de perruques ou d’articles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6704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Perruques, barbes, sourcils, cils, mèches et articles analogues en cheveux, poils ou matières textiles; ouvrages en cheveux non dénommés ni compris ailleurs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textiles synthétiques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6704 11 00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Perruques complètes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6704 19 00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cheveux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6704 90 00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XIII</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8"/>
                <w:szCs w:val="20"/>
              </w:rPr>
              <w:t>SECTION XIII - OUVRAGES EN PIERRES, PLÂTRE, CIMENT, AMIANTE, MICA OU MATIÈRES ANALOGUES; PRODUITS CÉRAMIQUES; VERRE ET OUVRAGES EN VERRE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5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68 - OUVRAGES EN PIERRES, PLÂTRE, CIMENT, AMIANTE, MICA OU MATIÈRES ANALOGUES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6801 00 00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Pavés, bordures de trottoirs et dalles de pavage, en pierres naturelles (autres que l’ardoise)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6802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Pierres de taille ou de construction (autres que l’ardoise) travaillées et ouvrages en ces pierres, à l’exclusion de ceux du nº 6801; cubes, dés et articles similaires pour mosaïques, en pierres naturelles (y compris l’ardoise), même sur support; granulés, éclats et poudres de pierres naturelles (y compris l’ardoise), colorés artificiellement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29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cubes, dés et articles similaires, même de forme autre que carrée ou rectangulaire, dont la plus grande surface peut être inscrite dans un carré dont le côté est inférieur à 7 cm; granulés, éclats et poudres, colorés artificiellement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pierres de taille ou de construction et ouvrages en ces pierres, simplement taillés ou sciés et à surface plane ou unie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6802 21 00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Marbre, travertin et albâtre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6802 23 00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Granit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pierres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Marbre, travertin et albâtre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pierres calcaires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Granit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poli, décoré ou autrement travaillé, mais non sculpté, d’un poids net égal ou supérieur à 10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pierres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6802 99 10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polies, décorées ou autrement travaillées, mais non sculptées, d’un poids net égal ou supérieur à 10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6802 99 90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Ardoise naturelle travaillée et ouvrages en ardoise naturelle ou agglomérée (ardoisine)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6803 00 10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Ardoise pour toitures ou pour façades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6803 00 90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6804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Meules et articles similaires, sans bâtis, à moudre, à défibrer, à broyer, à aiguiser, à polir, à rectifier, à trancher ou à tronçonner, pierres à aiguiser ou à polir à la main, et leurs parties, en pierres naturelles, en abrasifs naturels ou artificiels agglomérés ou en céramique, même avec parties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Meules à moudre ou à défibrer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meules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6804 21 00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diamant naturel ou synthétique, aggloméré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abrasifs agglomérés ou en céramique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abrasifs artificiels, avec agglomérant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résines synthétiques ou artificielles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renforcés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renforcés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céramique ou en silicates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6804 23 00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pierres naturelles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6804 30 00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Pierres à aiguiser ou à polir à la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6805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Abrasifs naturels ou artificiels en poudre ou en grains, appliqués sur produits textiles, papier, carton ou autres matières, même découpés, cousus ou autrement assemblés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appliqués sur tissus en matières textiles seulement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appliqués sur papier ou carton seulement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6805 30 00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appliqués sur d’autres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6806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Laines de laitier, de scories, de roche et laines minérales similaires; vermiculite expansée, argiles expansées, mousse de scories et produits minéraux similaires expansés; mélanges et ouvrages en matières minérales à usages d’isolants thermiques ou sonores ou pour l’absorption du son, à l’exclusion de ceux des n</w:t>
            </w:r>
            <w:r>
              <w:rPr>
                <w:rFonts w:ascii="Arial" w:hAnsi="Arial" w:cs="Arial"/>
                <w:b/>
                <w:noProof/>
                <w:sz w:val="22"/>
                <w:szCs w:val="20"/>
                <w:vertAlign w:val="superscript"/>
              </w:rPr>
              <w:t>os</w:t>
            </w:r>
            <w:r>
              <w:rPr>
                <w:rFonts w:ascii="Arial" w:hAnsi="Arial" w:cs="Arial"/>
                <w:b/>
                <w:noProof/>
                <w:sz w:val="22"/>
                <w:szCs w:val="20"/>
              </w:rPr>
              <w:t> 6811, 6812 ou du chapitre 69</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Laines de laitier, de scories, de roche et laines minérales similaires, même mélangées entre elles, en masses, feuilles ou rouleaux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6806 20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Vermiculite expansée, argiles expansées, mousse de scories et produits minéraux similaires expansés, même mélangés entre 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6806 20 10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Argiles expansées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6806 20 90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6806 90 00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6807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Ouvrages en asphalte ou en produits similaires (poix de pétrole, brais, par exemple)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6807 10 00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6807 90 00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6808 00 00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Panneaux, planches, carreaux, blocs et articles similaires, en fibres végétales, en paille ou en copeaux, plaquettes, particules, sciures ou autres déchets de bois, agglomérés avec du ciment, du plâtre ou d’autres liants minéraux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6809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Ouvrages en plâtre ou en compositions à base de plâtre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Planches, plaques, panneaux, carreaux et articles similaires, non ornementés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6809 11 00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 ou renforcés de papier ou de carton uniquement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6809 19 00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6809 90 00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ouvrages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6810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Ouvrages en ciment, en béton ou en pierre artificielle, même armés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Tuiles, carreaux, dalles, briques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Blocs et briques pour la construction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6810 11 10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béton léger (à base de bimskies, de scories granulées, etc.)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ouvrages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Éléments préfabriqués pour le bâtiment ou le génie civil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6810 99 00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6811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Ouvrages en amiante-ciment, cellulose-ciment ou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6811 40 00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l’amiante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d’amiante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6811 81 00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ondulées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6811 82 00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plaques, panneaux, carreaux, tuiles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6811 89 00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ouvrages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6812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Amiante (asbeste) travaillé, en fibres; mélanges à base d’amiante ou à base d’amiante et de carbonate de magnésium; ouvrages en ces mélanges ou en amiante (fils, tissus, vêtements, coiffures, chaussures, joints, par exemple), même armés, autres que ceux des n</w:t>
            </w:r>
            <w:r>
              <w:rPr>
                <w:rFonts w:ascii="Arial" w:hAnsi="Arial" w:cs="Arial"/>
                <w:b/>
                <w:noProof/>
                <w:sz w:val="22"/>
                <w:szCs w:val="20"/>
                <w:vertAlign w:val="superscript"/>
              </w:rPr>
              <w:t>os</w:t>
            </w:r>
            <w:r>
              <w:rPr>
                <w:rFonts w:ascii="Arial" w:hAnsi="Arial" w:cs="Arial"/>
                <w:b/>
                <w:noProof/>
                <w:sz w:val="22"/>
                <w:szCs w:val="20"/>
              </w:rPr>
              <w:t> 6811 ou 6813</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crocidolite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6812 80 10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travaillé; mélanges à base d’amiante ou à base d’amiante et de carbonate de magnésium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6812 80 90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Vêtements, accessoires du vêtement, chaussures et coiffures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cartons et feutres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Feuilles en amiante et élastomères comprimés, pour joints, même présentées en rouleaux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Amiante travaillé, en fibres; mélanges à base d’amiante ou à base d’amiante et de carbonate de magnésium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6812 99 90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6813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Garnitures de friction (plaques, rouleaux, bandes, segments, disques, rondelles, plaquettes, par exemple), non montées, pour freins, pour embrayages ou pour tous organes de frottement, à base d’amiante (asbeste), d’autres substances minérales ou de cellulose, même combinés avec des textiles ou d’autres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l’amiante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d’amiante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6813 81 00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Garnitures de freins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6813 89 00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6814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Mica travaillé et ouvrages en mica, y compris le mica aggloméré ou reconstitué, même sur support en papier, en carton ou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6814 10 00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feuilles et bandes en mica aggloméré ou reconstitué, même sur support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6815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Ouvrages en pierre ou en autres matières minérales (y compris les fibres de carbone, les ouvrages en ces matières et en tourbe), non dénommés ni compris ailleurs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Ouvrages en graphite ou en autre carbone, pour usages autres qu’électriques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Fibres de carbone et ouvrages en fibres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Ouvrages en tourbe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ouvrages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 magnésite, de la dolomie ou de la chromite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6815 99 00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69 - PRODUITS CÉRAMIQUES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 PRODUITS EN FARINES SILICEUSES FOSSILES OU EN TERRES SILICEUSES ANALOGUES ET PRODUITS RÉFRACTAIRES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6901 00 00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Briques, dalles, carreaux et autres pièces céramiques en farines siliceuses fossiles (kieselguhr, tripolite, diatomite, par exemple) ou en terres siliceuses analogues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Briques, dalles, carreaux et pièces céramiques analogues de construction, réfractaires, autres que ceux en farines siliceuses fossiles ou en terres siliceuses analogues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50 % des éléments Mg, Ca ou Cr, pris isolément ou ensemble, exprimés en MgO, CaO ou Cr2O3</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6902 20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50 % d’alumine (Al2O3), de silice (SiO2) ou d’un mélange ou combinaison de ces produits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93 % ou plus de silice (SiO2)</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6902 20 91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7 % mais moins de 45 % d’alumine (Al2O3)</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6902 20 99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6902 90 00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Autres articles céramiques réfractaires (cornues, creusets, moufles, busettes, tampons, supports, coupelles, tubes, tuyaux, gaines, baguettes, par exemple), autres que ceux en farines siliceuses fossiles ou en terres siliceuses analogues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50 % de graphite ou d’autre carbone ou d’un mélange de ces produits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6903 20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50 % d’alumine (Al2O3) ou d’un mélange ou combinaison d’alumine et de silice (SiO2)</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45 % d’alumine (Al2O3)</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45 % ou plus d’alumine (Al2O3)</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25 % mais pas plus de 50 % de graphite ou d’autre carbone ou d’un mélange de ces produits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6903 90 90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 AUTRES PRODUITS CÉRAMIQUES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Briques de construction, hourdis, cache-poutrelles et articles similaires, en céramique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Briques de construction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6905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Tuiles, éléments de cheminée, conduits de fumée, ornements architectoniques, en céramique, et autres poteries de bâtiment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6906 00 00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Tuyaux, gouttières et accessoires de tuyauterie, en céramique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0"/>
                <w:szCs w:val="20"/>
              </w:rPr>
              <w:t>Carreaux et dalles de pavement ou de revêtement, non vernissés ni émaillés, en céramique; cubes, dés et articles similaires pour mosaïques, non vernissés ni émaillés, en céramique, même sur support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6907 10 00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cubes, dés et articles similaires, même de forme autre que carrée ou rectangulaire, dont la plus grande surface peut être inscrite dans un carré dont le côté est inférieur à 7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6907 90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6907 90 20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grès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6907 90 80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Carreaux et dalles de pavement ou de revêtement, vernissés ou émaillés, en céramique; cubes, dés et articles similaires pour mosaïques, vernissés ou émaillés, en céramique, même sur support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cubes, dés et articles similaires, même de forme autre que carrée ou rectangulaire, dont la plus grande surface peut être inscrite dans un carré dont le côté est inférieur à 7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terre commune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doubles du type «Spaltplatten»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6908 90 31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doubles du type «Spaltplatten»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superficie ne dépasse pas 90 cm²</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grès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faïence ou en poterie fine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6908 90 99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6909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et articles pour usages chimiques ou autres usages techniques, en céramique; auges, bacs et récipients similaires pour l’économie rurale, en céramique; cruchons et récipients similaires de transport ou d’emballage, en céramique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et articles pour usages chimiques ou autres usages techniques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6909 11 00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porcelaine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6909 12 00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ayant une dureté équivalente à 9 ou davantage sur l’échelle de Mohs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6909 19 00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6909 90 00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Éviers, lavabos, colonnes de lavabos, baignoires, bidets, cuvettes d’aisance, réservoirs de chasse, urinoirs et appareils fixes similaires pour usages sanitaires, en céramique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6910 10 00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porcelaine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6910 90 00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Vaisselle, autres articles de ménage ou d’économie domestique et articles d’hygiène ou de toilette, en porcelaine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pour le service de la table ou de la cuisine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6911 90 00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6912 00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Vaisselle, autres articles de ménage ou d’économie domestique et articles d’hygiène ou de toilette, en céramique, autres qu’en porcelaine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6912 00 10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terre commune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6912 00 30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grès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6912 00 50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faïence ou en poterie fine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6912 00 90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Statuettes et autres objets d’ornementation en céramique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porcelaine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terre commune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6913 90 93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faïence ou en poterie fine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6913 90 98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6914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ouvrages en céramique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porcelaine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6914 90 00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70 - VERRE ET OUVRAGES EN VERRE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Calcin et autres déchets et débris de verre; verre en masse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7001 00 10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Calcin et autres déchets et débris de verre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 en masse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7001 00 91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 d’optique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7001 00 99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Verre en billes (autres que les microsphères du nº 7018), barres, baguettes ou tubes, non travaillé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ou baguettes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d’optique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quartz ou en autre silice fondus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7002 32 00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 verre d’un coefficient de dilatation linéaire n’excédant pas 5 × 10–6 par kelvin entre 0 °C et 300 °C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7002 39 00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Verre dit «coulé», en plaques, feuilles ou profilés, même à couche absorbante, réfléchissante ou non réfléchissante, mais non autrement travaillé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et feuilles, non armées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colorées dans la masse, opacifiées, plaquées (doublées) ou à couche absorbante, réfléchissante ou non réfléchissante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d’optique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7003 12 91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couche non réfléchissante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7003 12 99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MIN 0,6 EUR/100 kg/br</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d’optique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MIN 0,6 EUR/100 kg/br</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et feuilles, armées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MIN 0,4 EUR/100 kg/br</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7003 30 00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Verre étiré ou soufflé, en feuilles, même à couche absorbante, réfléchissante ou non réfléchissante, mais non autrement travaillé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 coloré dans la masse, opacifié, plaqué (doublé) ou à couche absorbante, réfléchissante ou non réfléchissante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7004 20 10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 d’optique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7004 20 91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couche non réfléchissante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7004 20 99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 MIN 0,4 EUR/100 kg/br</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verre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 d’optique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7004 90 80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 MIN 0,4 EUR/100 kg/br</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Glace (verre flotté et verre douci ou poli sur une ou deux faces) en plaques ou en feuilles, même à couche absorbante, réfléchissante ou non réfléchissante, mais non autrement travaillée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Glace non armée, à couche absorbante, réfléchissante ou non réfléchissante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7005 10 05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couche non réfléchissante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d’une épaisseur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7005 10 25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3,5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7005 10 30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3,5 mm mais n’excédant pas 4,5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7005 10 80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4,5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glace non armée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colorée dans la masse, opacifiée, plaquée (doublée) ou simplement doucie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7005 21 25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3,5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7005 21 30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3,5 mm mais n’excédant pas 4,5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4,5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7005 29 25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3,5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7005 29 35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3,5 mm mais n’excédant pas 4,5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7005 29 80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4,5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7005 30 00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Glace armée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7006 00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Verre des n</w:t>
            </w:r>
            <w:r>
              <w:rPr>
                <w:rFonts w:ascii="Arial" w:hAnsi="Arial" w:cs="Arial"/>
                <w:noProof/>
                <w:sz w:val="20"/>
                <w:szCs w:val="20"/>
                <w:vertAlign w:val="superscript"/>
              </w:rPr>
              <w:t>os</w:t>
            </w:r>
            <w:r>
              <w:rPr>
                <w:rFonts w:ascii="Arial" w:hAnsi="Arial" w:cs="Arial"/>
                <w:noProof/>
                <w:sz w:val="20"/>
                <w:szCs w:val="20"/>
              </w:rPr>
              <w:t> 7003, 7004 ou 7005, courbé, biseauté, gravé, percé, émaillé ou autrement travaillé, mais non encadré ni associé à d’autres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7006 00 10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 d’optique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7006 00 90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Verre de sécurité, consistant en verres trempés ou formés de feuilles contrecollées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Verres trempés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7007 11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dimensions et formats permettant leur emploi dans les automobiles, véhicules aériens, bateaux ou autres véhicules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dimensions et formats permettant leur emploi dans les véhicules automobiles et les tracteurs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émaillés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colorés dans la masse, opacifiés, plaqués (doublés) ou à couche absorbante ou réfléchissante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7007 19 80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Verres formés de feuilles contrecollées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dimensions et formats permettant leur emploi dans les automobiles, véhicules aériens, bateaux ou autres véhicules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7007 21 20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dimensions et formats permettant leur emploi dans les véhicules automobiles et les tracteurs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7007 21 80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7007 29 00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7008 00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Vitrages isolants à parois multiples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7008 00 20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colorés dans la masse, opacifiés, plaqués (doublés) ou à couche absorbante ou réfléchissante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7008 00 81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formés de deux plaques de verre scellées hermétiquement sur leur pourtour par un joint et séparées par une couche d’air, d’autre gaz ou de vide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7008 00 89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7009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Miroirs en verre, même encadrés, y compris les miroirs rétroviseurs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7009 10 00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Miroirs rétroviseurs pour véhicules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7009 91 00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encadrés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7009 92 00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encadrés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Bonbonnes, bouteilles, flacons, bocaux, pots, emballages tubulaires, ampoules et autres récipients de transport ou d’emballage, en verre; bocaux à conserves en verre; bouchons, couvercles et autres dispositifs de fermeture, en verre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Ampoules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Bouchons, couvercles et autres dispositifs de fermeture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7010 90 10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Bocaux à stériliser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obtenus à partir d’un tube de verre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contenance nominale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2,5 l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2,5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produits alimentaires et boissons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Bouteilles et flacons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non coloré, d’une contenance nominale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1 l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7010 90 43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0,33 l mais inférieure à 1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7010 90 45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-------- 0,15 l ou plus mais n’excédant pas 0,33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7010 90 47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0,15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coloré, d’une contenance nominale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7010 90 51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1 l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7010 90 53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0,33 l mais inférieure à 1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7010 90 55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-------- 0,15 l ou plus mais n’excédant pas 0,33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7010 90 57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0,15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contenance nominale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0,25 l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7010 90 67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0,25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produits pharmaceutiques, d’une contenance nominale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7010 90 71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0,055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7010 90 79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0,055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autres produits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non coloré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7010 90 99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coloré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7011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Ampoules et enveloppes tubulaires, ouvertes, et leurs parties, en verre, sans garnitures, pour lampes électriques, tubes cathodiques ou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l’éclairage électrique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tubes cathodiques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7011 90 00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Objets en verre pour le service de la table, pour la cuisine, la toilette, le bureau, l’ornementation des appartements ou usages similaires, autres que ceux des n</w:t>
            </w:r>
            <w:r>
              <w:rPr>
                <w:rFonts w:ascii="Arial" w:hAnsi="Arial" w:cs="Arial"/>
                <w:b/>
                <w:noProof/>
                <w:sz w:val="22"/>
                <w:szCs w:val="20"/>
                <w:vertAlign w:val="superscript"/>
              </w:rPr>
              <w:t>os</w:t>
            </w:r>
            <w:r>
              <w:rPr>
                <w:rFonts w:ascii="Arial" w:hAnsi="Arial" w:cs="Arial"/>
                <w:b/>
                <w:noProof/>
                <w:sz w:val="22"/>
                <w:szCs w:val="20"/>
              </w:rPr>
              <w:t> 7010 ou 7018</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Objets en vitrocérame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Verres à boire à pied, autres qu’en vitrocérame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cristal au plomb</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à la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mécaniquement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7013 28 10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à la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7013 28 90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mécaniquement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verres à boire, autres qu’en vitrocérame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cristal au plomb</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à la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taillés ou autrement décorés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mécaniquement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taillés ou autrement décorés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7013 33 99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trempé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à la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taillés ou autrement décorés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mécaniquement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7013 37 91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taillés ou autrement décorés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7013 37 99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Objets pour le service de la table (autres que les verres à boire) ou pour la cuisine, autres qu’en vitrocérame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cristal au plomb</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à la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mécaniquement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d’un coefficient de dilatation linéaire n’excédant pas 5 × 10–6 par kelvin entre 0 °C et 300 °C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trempé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 verre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7013 49 91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à la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7013 49 99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mécaniquement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objets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7013 91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cristal au plomb</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7013 91 10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à la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7013 91 90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cueilli mécaniquement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7013 99 00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7014 00 00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Verrerie de signalisation et éléments d’optique en verre (autres que ceux du nº 7015), non travaillés optiquement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Verres d’horlogerie et verres analogues, verres de lunetterie commune ou médicale, bombés, cintrés, creusés ou similaires, non travaillés optiquement; sphères (boules) creuses et leurs segments, en verre, pour la fabrication de ces verres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Verres de lunetterie médicale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7016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Pavés, dalles, briques, carreaux, tuiles et autres articles, en verre pressé ou moulé, même armé, pour le bâtiment ou la construction; cubes, dés et autre verrerie, même sur support, pour mosaïques ou décorations similaires; verres assemblés en vitraux; verre dit «multicellulaire» ou verre «mousse» en blocs, panneaux, plaques, coquilles ou formes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Cubes, dés et autre verrerie, même sur support, pour mosaïques ou décorations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7016 90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7016 90 10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Verres assemblés en vitraux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7016 90 40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Pavés et briques, pour le bâtiment ou la construction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 MIN 1,2 EUR/100 kg/br</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7016 90 70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 MIN 1,2 EUR/100 kg/br</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7017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Verrerie de laboratoire, d’hygiène ou de pharmacie, même graduée ou jaugée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7017 10 00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quartz ou en autre silice fondus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7017 20 00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 verre d’un coefficient de dilatation linéaire n’excédant pas 5 × 10–6 par kelvin entre 0 °C et 300 °C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7017 90 00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Perles de verre, imitations de perles fines ou de culture, imitations de pierres gemmes et articles similaires de verroterie, et leurs ouvrages autres que la bijouterie de fantaisie; yeux en verre autres que de prothèse; statuettes et autres objets d’ornementation, en verre travaillé au chalumeau (verre filé), autres que la bijouterie de fantaisie; microsphères de verre d’un diamètre n’excédant pas 1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Perles de verre, imitations de perles fines ou de culture, imitations de pierres gemmes et articles similaires de verroterie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Perles de verre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taillées et polies mécaniquement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Imitations de perles fines ou de culture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Imitations de pierres gemmes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taillées et polies mécaniquement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Microsphères de verre d’un diamètre n’excédant pas 1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7018 90 10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Yeux en verre; objets de verroterie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7018 90 90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7019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Fibres de verre (y compris la laine de verre) et ouvrages en ces matières (fils, tissus, par exemple)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Mèches, stratifils (rovings) et fils, coupés ou non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coupés (chopped strands), d’une longueur n’excédant pas 50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Stratifils (rovings)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filaments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Voiles, nappes, mats, matelas, panneaux et produits similaires non tissés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7019 31 00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7019 32 00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de stratifils (rovings)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7019 51 00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n’excédant pas 30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7019 52 00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30 cm, à armure toile, d’un poids inférieur à 250 g/m², de filaments titrant en fils simples 136 tex ou moins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7019 59 00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7019 90 00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Autres ouvrages en verre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supports de réacteurs en quartz destinés à équiper des fours de diffusion et d’oxydation pour la production de matières semi-conductrices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Ampoules en verre pour bouteilles isolantes ou pour autres récipients isothermiques, dont l’isolation est assurée par le vide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finies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finies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quartz ou en autre silice fondus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 d’un coefficient de dilatation linéaire n’excédant pas 5 × 10–6 par kelvin entre 0 °C et 300 °C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7020 00 80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XIV</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0"/>
              </w:rPr>
            </w:pPr>
            <w:r>
              <w:rPr>
                <w:rFonts w:ascii="Arial" w:hAnsi="Arial" w:cs="Arial"/>
                <w:b/>
                <w:noProof/>
                <w:sz w:val="28"/>
                <w:szCs w:val="20"/>
              </w:rPr>
              <w:t>SECTION XIV - PERLES FINES OU DE CULTURE, PIERRES GEMMES OU SIMILAIRES, MÉTAUX PRÉCIEUX, PLAQUÉS OU DOUBLÉS DE MÉTAUX PRÉCIEUX ET OUVRAGES EN CES MATIÈRES; BIJOUTERIE DE FANTAISIE; MONNAIES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315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71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71 - PERLES FINES OU DE CULTURE, PIERRES GEMMES OU SIMILAIRES, MÉTAUX PRÉCIEUX, PLAQUÉS OU DOUBLÉS DE MÉTAUX PRÉCIEUX ET OUVRAGES EN CES MATIÈRES; BIJOUTERIE DE FANTAISIE; MONNAIES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 PERLES FINES OU DE CULTURE, PIERRES GEMMES ET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Perles fines ou de culture, même travaillées ou assorties mais non enfilées, ni montées ni serties; perles fines ou de culture, enfilées temporairement pour la facilité du transport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Perles fines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Perles de culture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7101 21 00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7101 22 00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travaillées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7102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Diamants, même travaillés, mais non montés ni sertis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triés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industriels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 ou simplement sciés, clivés ou débrutés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industriels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 ou simplement sciés, clivés ou débrutés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7102 39 00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Pierres gemmes (précieuses ou fines) autres que les diamants, même travaillées ou assorties mais non enfilées, ni montées, ni serties; pierres gemmes (précieuses ou fines) autres que les diamants, non assorties, enfilées temporairement pour la facilité du transport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7103 10 00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brutes ou simplement sciées ou dégrossies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travaillées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7103 91 00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Rubis, saphirs et émeraudes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7103 99 00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Pierres synthétiques ou reconstituées, même travaillées ou assorties mais non enfilées ni montées ni serties; pierres synthétiques ou reconstituées non assorties, enfilées temporairement pour la facilité du transport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Quartz piézo-électrique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brutes ou simplement sciées ou dégrossies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7104 90 00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Égrisés et poudres de pierres gemmes ou de pierres synthétiques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diamants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 MÉTAUX PRÉCIEUX, PLAQUÉS OU DOUBLÉS DE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Argent (y compris l’argent doré ou vermeil et l’argent platiné), sous formes brutes ou mi-ouvrées, ou en poudre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7106 91 00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formes brutes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7106 92 00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formes mi-ouvrées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7107 00 00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Plaqué ou doublé d’argent sur métaux communs, sous formes brutes ou mi-ouvrées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7108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Or (y compris l’or platiné), sous formes brutes ou mi-ouvrées, ou en poudre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usages non monétaires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autres formes brutes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autres formes mi-ouvrées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fils et profilés, de section pleine; planches; feuilles et bandes dont l’épaisseur, support non compris, excède 0,15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7108 13 80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7108 20 00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usage monétaire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7109 00 00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Plaqué ou doublé d’or sur métaux communs ou sur argent, sous formes brutes ou mi-ouvrées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Platine, sous formes brutes ou mi-ouvrées, ou en poudre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Platine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formes brutes ou en poudre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fils et profilés, de section pleine; planches; feuilles et bandes dont l’épaisseur, support non compris, excède 0,15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7110 19 80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Palladium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formes brutes ou en poudre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Rhodium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formes brutes ou en poudre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7110 39 00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Iridium, osmium et ruthénium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7110 41 00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formes brutes ou en poudre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7110 49 00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7111 00 00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Plaqué ou doublé de platine sur métaux communs, sur argent ou sur or, sous formes brutes ou mi-ouvrées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Déchets et débris de métaux précieux ou de plaqué ou doublé de métaux précieux; autres déchets et débris contenant des métaux précieux ou des composés de métaux précieux du type de ceux utilisés principalement pour la récupération des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7112 30 00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Cendres contenant des métaux précieux ou des composés de métaux précieux, à l’exclusion des cendres d’orfèvre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7112 91 00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 même de plaqué ou doublé d’or, à l’exclusion des cendres d’orfèvre contenant d’autres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7112 92 00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platine, même de plaqué ou doublé de platine, à l’exclusion des cendres d’orfèvre contenant d’autres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7112 99 00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III. BĲOUTERIE, JOAILLERIE ET AUTRES OUVRAGES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Articles de bijouterie ou de joaillerie et leurs parties, en métaux précieux ou en plaqués ou doublés de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métaux précieux, même revêtus, plaqués ou doublés de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7113 11 00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argent, même revêtu, plaqué ou doublé d’autres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7113 19 00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métaux précieux, même revêtus, plaqués ou doublés de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plaqués ou doublés de métaux précieux sur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Articles d’orfèvrerie et leurs parties, en métaux précieux ou en plaqués ou doublés de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métaux précieux, même revêtus, plaqués ou doublés de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7114 11 00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argent, même revêtu, plaqué ou doublé d’autres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7114 19 00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métaux précieux, même revêtus, plaqués ou doublés de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plaqués ou doublés de métaux précieux sur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Autres ouvrages en métaux précieux ou en plaqués ou doublés de métaux précieux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Catalyseurs sous forme de toiles ou de treillis en platine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7116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Ouvrages en perles fines ou de culture, en pierres gemmes ou en pierres synthétiques ou reconstituées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perles fines ou de culture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7116 20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pierres gemmes ou en pierres synthétiques ou reconstituées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7116 20 11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Colliers, bracelets et autres ouvrages exclusivement en pierres gemmes simplement enfilées, sans dispositif de fermeture ou autres accessoires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7116 20 80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7117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Bijouterie de fantaisie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métaux communs, même argentés, dorés ou platinés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7117 11 00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Boutons de manchettes et boutons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7117 19 00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7117 90 00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7118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Monnaies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7118 10 00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Monnaies n’ayant pas cours légal, autres que les pièces d’or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7118 90 00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XV</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8"/>
                <w:szCs w:val="20"/>
              </w:rPr>
              <w:t>SECTION XV - MÉTAUX COMMUNS ET OUVRAGES EN CES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72 - FONTE, FER ET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 PRODUITS DE BASE; PRODUITS PRÉSENTÉS SOUS FORME DE GRENAILLES OU DE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Fontes brutes et fontes spiegel en gueuses, saumons ou autres formes primaires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Fontes brutes non alliées contenant en poids 0,5 % ou moins de phosphore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0,4 % ou plus de manganèse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7201 10 11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silicium n’excédant pas 1 %</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7201 10 19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silicium excédant 1 %</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7201 10 30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de 0,1 % inclus à 0,4 % exclu de manganèse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0,1 % de manganèse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Fontes brutes non alliées contenant en poids plus de 0,5 % de phosphore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Fontes brutes alliées; fontes spiegel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7201 50 10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Fontes brutes alliées contenant en poids de 0,3 % inclus à 1 % inclus de titane et de 0,5 % inclus à 1 % inclus de vanadium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7201 50 90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7202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Ferro-alliages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Ferromanganèse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2 %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7202 11 20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granulométrie n’excédant pas 5 mm et d’une teneur en poids de manganèse excédant 65 %</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7202 11 80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Ferrosilicium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55 % de silicium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7202 29 10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4 % ou plus mais pas plus de 10 % de magnésium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7202 29 90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Ferrosilicomanganèse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Ferrochrome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7202 41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4 %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4 % mais pas plus de 6 %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6 %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0,05 % ou moins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7202 49 50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0,05 % mais pas plus de 0,5 %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7202 49 90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0,5 % mais pas plus de 4 %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Ferrosilicochrome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7202 70 00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Ferromolybdène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7202 80 00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Ferrotungstène et ferrosilicotungstène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7202 91 00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Ferrotitane et ferrosilicotitane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Ferrovanadium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Ferroniobium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Ferrophosphore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7202 99 30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Ferrosilicomagnésium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7202 99 80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ferreux obtenus par réduction directe des minerais de fer et autres produits ferreux spongieux, en morceaux, boulettes ou formes similaires; fer d’une pureté minimale en poids de 99,94 %, en morceaux, boulettes ou formes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ferreux obtenus par réduction directe des minerais de fer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7203 90 00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7204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Déchets et débris de fonte, de fer ou d’acier (ferrailles); déchets lingotés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 de fonte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 d’aciers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7204 21 10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8 %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7204 21 90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 de fer ou d’acier étamés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Tournures, frisons, copeaux, meulures, sciures, limailles et chutes d’estampage ou de découpage, même en paquets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Tournures, frisons, copeaux, meulures, sciures et limailles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Chutes d’estampage ou de découpage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7204 41 91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paquets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déchiquetés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7204 49 30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paquets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7204 49 90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7204 50 00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lingotés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Grenailles et poudres de fonte brute, de fonte spiegel, de fer ou d’acier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Grenailles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7205 21 00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d’aciers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7205 29 00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 FER ET ACIERS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7206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Fer et aciers non alliés en lingots ou autres formes primaires, à l’exclusion du fer du nº 7203</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Lingots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7206 90 00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Demi-produits en fer ou en aciers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transversale carrée ou rectangulaire et dont la largeur est inférieure à deux fois l’épaisseur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7207 11 11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de décolletage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7207 11 14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130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7207 11 16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130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7207 11 90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section transversale rectangulaire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transversale circulaire ou polygonale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7207 19 12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7207 19 19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7207 19 80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transversale carrée ou rectangulaire et dont la largeur est inférieure à deux fois l’épaisseur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7207 20 11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de décolletage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----- 0,25 % ou plus mais moins de 0,6 %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7207 20 17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----- 0,6 %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section transversale rectangulaire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7207 20 32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transversale circulaire ou polygonale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7207 20 52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7207 20 80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7208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laminés plats, en fer ou en aciers non alliés, d’une largeur de 600 mm ou plus, laminés à chaud, non plaqués ni revêtus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enroulés, simplement laminés à chaud, présentant des motifs en relief</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enroulés, simplement laminés à chaud, décapés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7208 25 00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4,75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7208 26 00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7208 27 00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enroulés, simplement laminés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7208 36 00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7208 37 00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4,75 mm ou plus mais n’excédant pas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7208 38 00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enroulés, simplement laminés à chaud, présentant des motifs en relief</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non enroulés, simplement laminés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10 mm mais n’excédant pas 15 mm, d’une largeur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2050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7208 51 98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2050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4,75 mm ou plus mais n’excédant pas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7208 52 10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sur les quatre faces ou en cannelures fermées, d’une largeur n’excédant pas 1250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largeur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7208 52 91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2050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2050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sur les quatre faces ou en cannelures fermées, d’une largeur n’excédant pas 1250 mm d’une épaisseur de 4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7208 54 00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perforés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7208 90 80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7209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laminés plats, en fer ou en aciers non alliés, d’une largeur de 600 mm ou plus, laminés à froid, non plaqués ni revêtus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enroulés, simplement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7209 15 00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3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 mm mais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7209 16 10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dits «magnétiques»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7209 16 90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0,5 mm ou plus mais n’excédant pas 1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7209 17 10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dits «magnétiques»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7209 17 90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7209 18 10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dits «magnétiques»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7209 18 91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0,35 mm ou plus mais inférieure à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7209 18 99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0,35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enroulés, simplement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7209 25 00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3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 mm mais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7209 26 10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dits «magnétiques»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7209 26 90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0,5 mm ou plus mais n’excédant pas 1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7209 27 10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dits «magnétiques»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7209 27 90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dits «magnétiques»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7209 28 90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perforés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7209 90 80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7210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laminés plats, en fer ou en aciers non alliés, d’une largeur de 600 mm ou plus, plaqués ou revêtus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étamés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0,5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7210 12 20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Fer-blanc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7210 12 80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plombés, y compris le fer terne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 électrolytiquement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7210 41 00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ondulés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7210 49 00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7210 50 00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 d’oxydes de chrome ou de chrome et oxydes de chrome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7210 61 00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 d’alliages d’aluminium et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7210 69 00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peints, vernis ou revêtus de matières plastiques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7210 70 10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Fer-blanc, verni; produits revêtus d’oxydes de chrome ou de chrome et d’oxydes de chrome, vernis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7210 70 80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7210 90 30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7210 90 40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étamés et imprimés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7210 90 80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7211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laminés plats, en fer ou en aciers non alliés, d’une largeur inférieure à 600 mm, non plaqués ni revêtus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7211 13 00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sur les quatre faces ou en cannelures fermées, d’une largeur excédant 150 mm et d’une épaisseur de 4 mm ou plus, non enroulés et ne présentant pas de motifs en relief</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7211 14 00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épaisseur de 4,75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7211 23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7211 23 20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dits «magnétiques»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7211 23 30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0,35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7211 23 80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0,35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perforés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7211 90 80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laminés plats, en fer ou en aciers non alliés, d’une largeur inférieure à 600 mm, plaqués ou revêtus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étamés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Fer-blanc, simplement traité à la surface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 électrolytiquement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7212 40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peints, vernis ou revêtus de matières plastiques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7212 40 20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Fer-blanc, simplement verni; produits revêtus d’oxydes de chrome ou de chrome et d’oxydes de chrome, vernis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7212 40 80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revêtus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 d’oxydes de chrome ou de chrome et d’oxydes de chrome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chromés ou nickelés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cuivrés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 d’alliages d’aluminium et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7212 50 69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7212 50 90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7212 60 00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Fil machine en fer ou en aciers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des indentations, bourrelets, creux ou reliefs obtenus au cours du laminage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 aciers de décolletage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circulaire d’un diamètre inférieur à 14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type utilisé pour armature pour béton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type utilisé pour le renforcement des pneumatiques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0,06 % ou moins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7213 91 49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0,06 % mais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mais pas plus de 0,75 %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0,75 %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7213 99 90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Barres en fer ou en aciers non alliés, simplement forgées, laminées ou filées à chaud ainsi que celles ayant subi une torsion après laminage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des indentations, bourrelets, creux ou reliefs obtenus au cours du laminage ou ayant subi une torsion après laminage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 aciers de décolletage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transversale rectangulaire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type utilisé pour armature pour béton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section circulaire d’un diamètre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égal ou supérieur à 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 à 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7214 99 50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circulaire d’un diamètre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7214 99 71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égal ou supérieur à 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7214 99 79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 à 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7214 99 95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barres en fer ou en aciers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de décolletage, simplement obtenues ou parachevées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simplement obtenues ou parachevées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7215 50 11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rectangulaire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7215 50 19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7215 50 80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7216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Profilés en fer ou en aciers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U, en I ou en H, simplement laminés ou filés à chaud, d’une hauteur de moins de 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L ou en T, simplement laminés ou filés à chaud, d’une hauteur de moins de 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U, en I ou en H, simplement laminés ou filés à chaud, d’une hauteur de 80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U</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de 80 mm ou plus mais n’excédant pas 220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7216 31 90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excédant 220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I</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de 80 mm ou plus mais n’excédant pas 220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ailes à faces parallèles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excédant 220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ailes à faces parallèles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H</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de 80 mm ou plus mais n’excédant pas 180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7216 33 90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excédant 180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L ou en T, simplement laminés ou filés à chaud, d’une hauteur de 80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7216 40 10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7216 40 90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profilés, simplement laminés ou filés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7216 50 10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section transversale pouvant être inscrite dans un carré dont le côté n’excède pas 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7216 50 91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Plats à boudins (à bourrelets)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7216 50 99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simplement obtenus ou parachevés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obtenus à partir de produits laminés plats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7216 61 10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en C, en L, en U, en Z, en oméga ou en tube ouvert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7216 61 90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7216 69 00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obtenus ou parachevés à froid à partir de produits laminés plats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7216 91 10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Tôles nervurées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7216 91 80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7216 99 00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7217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en fer ou en aciers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revêtus, même polis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dimension de la coupe transversale est inférieure à 0,8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dimension de la coupe transversale est égale ou supérieure à 0,8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des indentations, bourrelets, creux ou reliefs obtenus au cours du laminage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mais moins de 0,6 %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0,6 %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dimension de la coupe transversale est inférieure à 0,8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7217 20 30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dimension de la coupe transversale est égale ou supérieure à 0,8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7217 20 50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mais moins de 0,6 %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0,6 %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 d’autres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cuivrés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mais moins de 0,6 %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7217 30 90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0,6 %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0,25 %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7217 90 50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0,25 % ou plus mais moins de 0,6 %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7217 90 90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0,6 % ou plus de carbone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III.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Aciers inoxydables en lingots ou autres formes primaires; demi-produits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Lingots et autres formes primaires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transversale rectangulaire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transversale carrée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7218 99 80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laminés plats en aciers inoxydables, d’une largeur de 600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chaud, enroulés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4,75 mm ou plus mais n’excédant pas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7219 14 10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7219 14 90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chaud, non enroulés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4,75 mm ou plus mais n’excédant pas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7219 24 00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4,75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 mm mais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0,5 mm ou plus mais n’excédant pas 1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7219 34 10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7219 34 90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7219 35 10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7219 35 90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perforés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7219 90 80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laminés plats en aciers inoxydables, d’une largeur inférieure à 600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4,75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4,75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3 mm ou plus,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0,35 mm mais inférieure à 3 mm,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0,35 mm,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7220 20 89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perforés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7220 90 80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Fil machine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7221 00 10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7221 00 90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Barres et profilés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simplement laminées ou filées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circulaire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de 80 mm ou plus,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inférieur à 80 mm,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7222 11 89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simplement obtenues ou parachevées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circulaire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de 80 mm ou plus,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de 25 mm ou plus mais inférieur à 80 mm,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inférieur à 25 mm,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7222 20 89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barres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forgées, contenant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7222 30 51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7222 30 91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7222 30 97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7222 40 10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ou filés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7222 40 50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obtenus ou parachevés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7222 40 90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Fils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7223 00 11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28 % ou plus de nickel mais pas plus de 31 % et 20 % ou plus mais pas plus de 22 % de chrome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7223 00 19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2,5 %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7223 00 91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13 % ou plus mais pas plus de 25 % de chrome et 3,5 % ou plus mais pas plus de 6 %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7223 00 99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IV. AUTRES ACIERS ALLIÉS, BARRES CREUSES POUR LE FORAGE, EN ACIERS ALLIÉS OU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7224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aciers alliés en lingots ou autres formes primaires; demi-produits en autres aciers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Lingots et autres formes primaires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pour outillage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pour outillage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transversale carrée ou rectangulaire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à chaud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largeur est inférieure à deux fois l’épaisseur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à coupe rapide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0,7 % ou moins de carbone et 0,5 % ou plus mais pas plus de 1,2 % de manganèse et 0,6 % ou plus mais pas plus de 2,3 % de silicium; contenant en poids 0,0008 % ou plus de bore sans qu’aucun autre élément n’atteigne la teneur minimale indiquée à la note 1, point f), du présent chapitre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à chaud ou obtenus par coulée continue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0,9 % ou plus mais pas plus de 1,15 % de carbone et 0,5 % ou plus mais pas plus de 2 % de chrome et, éventuellement, 0,5 % ou moins de molybdène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7224 90 38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7224 90 90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7225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laminés plats en autres aciers alliés, d’une largeur de 600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au silicium dits «magnétiques»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orientés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simplement laminés à chaud, enroulés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7225 30 10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pour outillage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7225 30 30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à coupe rapide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7225 30 90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simplement laminés à chaud, non enroulés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pour outillage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à coupe rapide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4,75 mm ou plus mais n’excédant pas 10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7225 40 90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4,75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simplement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7225 50 20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à coupe rapide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7225 50 80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 électrolytiquement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7225 99 00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7226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laminés plats en autres aciers alliés, d’une largeur inférieure à 600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au silicium dits «magnétiques»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orientés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7226 19 80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à coupe rapide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pour outillage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4,75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4,75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 électrolytiquement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7226 99 30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7226 99 70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7227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 machine en autres aciers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à coupe rapide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silicomanganeux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0,0008 % ou plus de bore sans qu’aucun autre élément n’atteigne la teneur minimale indiquée à la note 1, point f), du présent chapitre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7227 90 50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0,9 % ou plus mais pas plus de 1,15 % de carbone et 0,5 % ou plus mais pas plus de 2 % de chrome et, éventuellement, 0,5 % ou moins de molybdène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7227 90 95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7228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Barres et profilés en autres aciers alliés; barres creuses pour le forage en aciers alliés ou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en aciers à coupe rapide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7228 10 20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laminées ou filées à chaud; laminées ou filées à chaud, simplement plaquées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7228 10 50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en aciers silicomanganeux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rectangulaire, laminées à chaud sur les quatre faces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7228 20 91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laminées ou filées à chaud; laminées ou filées à chaud, simplement plaquées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7228 20 99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barres, simplement laminées ou filées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pour outillage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0,9 % ou plus mais pas plus de 1,15 % de carbone et 0,5 % ou plus mais pas plus de 2 % de chrome et, éventuellement, 0,5 % ou moins de molybdène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circulaire, d’un diamètre de 80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circulaire, d’un diamètre 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---- 80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 à 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rectangulaire, laminées à chaud sur les quatre faces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7228 30 89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barres, simplement forgées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7228 40 10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pour outillage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7228 40 90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barres, simplement obtenues ou parachevées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pour outillage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0,9 % ou plus mais pas plus de 1,15 % de carbone et 0,5 % ou plus mais pas plus de 2 % de chrome et, éventuellement, 0,5 % ou moins de molybdène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circulaire, d’un diamètre 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---- 80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 à 80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7228 50 80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barres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7228 60 20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pour outillage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7228 60 80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7228 70 10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laminés ou filés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7228 70 90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7228 80 00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creuses pour le forage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7229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en autres aciers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silicomanganeux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à coupe rapide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7229 90 50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0,9 % ou plus mais pas plus de 1,15 % de carbone et 0,5 % ou plus mais pas plus de 2 % de chrome et, éventuellement, 0,5 % ou moins de molybdène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7229 90 90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73 - OUVRAGES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Palplanches en fer ou en acier, même percées ou faites d’éléments assemblés; profilés obtenus par soudage,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Palplanches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conducteurs de courant, avec partie en métal non ferreux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Rails «Vignole»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de 36 kg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7302 10 28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inférieur à 36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Rails à ornières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Aiguilles, pointes de cœur, tringles d’aiguillage et autres éléments de croisement ou de changement de voies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Éclisses et selles d’assise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7302 90 00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Tubes, tuyaux et profilés creux, en fonte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7303 00 10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 des types utilisés pour canalisations sous pression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7303 00 90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Tubes, tuyaux et profilés creux, sans soudure,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 des types utilisés pour oléoducs ou gazoducs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n’excédant pas 168,3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7304 19 30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excédant 168,3 mm mais n’excédant pas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excédant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 de cuvelage ou de production et tiges de forage, des types utilisés pour l’extraction du pétrole ou du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Tiges de forage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tiges de forage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n’excédant pas 168,3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7304 29 30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excédant 168,3 mm mais n’excédant pas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7304 29 90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excédant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section circulaire, en fer ou en aciers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étirés ou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précision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 droits et à paroi d’épaisseur uniforme, destinés exclusivement à la fabrication de tubes et tuyaux d’autres profils et d’autres épaisseurs de paroi</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filetés ou filetables dits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7304 39 52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7304 39 58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 diamètre extérieur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7304 39 92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168,3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168,3 mm mais n’excédant pas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7304 39 98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section circulaire,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étirés ou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 droits et à paroi d’épaisseur uniforme, destinés exclusivement à la fabrication de tubes et tuyaux d’autres profils et d’autres épaisseurs de paroi</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7304 49 93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n’excédant pas 168,3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7304 49 95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excédant 168,3 mm mais n’excédant pas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7304 49 99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excédant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section circulaire, en autres aciers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étirés ou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droits et à paroi d’épaisseur uniforme, en acier allié contenant en poids de 0,9 à 1,15 % inclus de carbone et de 0,5 à 2 % inclus de chrome et, éventuellement, 0,5 % ou moins de molybdène,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7304 51 12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0,5 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7304 51 18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0,5 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7304 51 81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précision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7304 51 89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 droits et à paroi d’épaisseur uniforme, destinés exclusivement à la fabrication de tubes et tuyaux d’autres profils et d’autres épaisseurs de paroi</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droits et à paroi d’épaisseur uniforme, en acier allié contenant en poids de 0,9 à 1,15 % inclus de carbone et de 0,5 à 2 % inclus de chrome et, éventuellement, 0,5 % ou moins de molybdène, d’une longueur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7304 59 32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0,5 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7304 59 38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0,5 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7304 59 92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n’excédant pas 168,3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excédant 168,3 mm mais n’excédant pas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7304 59 99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extérieur excédant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Autres tubes et tuyaux (soudés ou rivés, par exemple), de section circulaire, d’un diamètre extérieur excédant 406,4 mm,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 des types utilisés pour oléoducs ou gazoducs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 longitudinalement à l’arc immergé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 longitudinalement,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 de cuvelage des types utilisés pour l’extraction du pétrole ou du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soudés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 longitudinalement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tubes, tuyaux et profilés creux (soudés, rivés, agrafés ou à bords simplement rapprochés, par exemple),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 des types utilisés pour oléoducs ou gazoducs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 longitudinalement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 hélicoïdalement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 longitudinalement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 hélicoïdalement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 de cuvelage ou de production des types utilisés pour l’extraction du pétrole ou du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soudés, de section circulaire, en fer ou en aciers non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précision, d’une épaisseur de paroi</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filetés ou filetables dits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 diamètre extérieur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168,3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7306 30 72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7306 30 77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7306 30 80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168,3 mm mais n’excédant pas 406,4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soudés, de section circulaire,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7306 40 20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étirés ou laminés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7306 40 80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soudés, de section circulaire, en autres aciers alliés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7306 50 20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précision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7306 50 80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soudés, de section non circulaire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carrée ou rectangulaire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7306 61 92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paroi n’excédant pas 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paroi excédant 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section non circulaire, autre que carrée ou rectangulaire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7306 69 90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7306 90 00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Accessoires de tuyauterie (raccords, coudes, manchons, par exemple),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non malléable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tubes et tuyaux des types utilisés pour canalisations sous pression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malléable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Coudes, courbes et manchons, filetés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Manchons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Coudes et courbes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Accessoires à souder bout à bout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Coudes et courbes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7307 29 80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Coudes, courbes et manchons, filetés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Manchons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Coudes et courbes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Accessoires à souder bout à bout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le plus grand diamètre extérieur n’excède pas 609,6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Coudes et courbes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le plus grand diamètre extérieur excède 609,6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Coudes et courbes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7307 93 99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7307 99 80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Ponts et éléments de ponts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Tours et pylônes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Portes, fenêtres et leurs cadres et chambranles et seuils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Matériel d’échafaudage, de coffrage, d’étançonnement ou d’étayage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uniquement ou principalement en tôle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7308 90 51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Panneaux multiplis constitués de deux parements en tôles nervurées et d’une âme isolante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7308 90 59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7308 90 98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Réservoirs, foudres, cuves et récipients similaires pour toutes matières (à l’exception des gaz comprimés ou liquéfiés), en fonte, fer ou acier, d’une contenance excédant 300 l, sans dispositifs mécaniques ou thermiques, même avec revêtement intérieur ou calorifuge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matières gazeuses (à l’exception des gaz comprimés ou liquéfiés)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matières liquides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revêtement intérieur ou calorifuge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contenance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100000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100000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7309 00 90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matières solides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Réservoirs, fûts, tambours, bidons, boîtes et récipients similaires, pour toutes matières (à l’exception des gaz comprimés ou liquéfiés), en fonte, fer ou acier, d’une contenance n’excédant pas 300 l, sans dispositifs mécaniques ou thermiques, même avec revêtement intérieur ou calorifuge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contenance de 50 l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contenance de moins de 50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à fermer par soudage ou sertissage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à conserves des types utilisés pour les denrées alimentaires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à conserves des types utilisés pour les boissons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épaisseur de paroi</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égale ou supérieure à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paroi inférieure à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7310 29 90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paroi égale ou supérieure à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Récipients pour gaz comprimés ou liquéfiés,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soudure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pression de 165 bars ou plus, d’une contenance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20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20 l ou plus mais n’excédant pas 50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contenance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1000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7311 00 99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-- 1000 l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Torons, câbles, tresses, élingues et articles similaires, en fer ou en acier, non isolés pour l’électricité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Torons et câbles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dont la plus grande dimension de la coupe transversale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n’excède pas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 d’alliages à base de cuivre-zinc (laiton)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excède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Torons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revêtus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7312 10 65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Câbles, y compris les câbles clos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revêtus ou simplement zingués, dont la plus grande dimension de la coupe transversale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excède 3 mm mais n’excède pas 12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7312 10 83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excède 12 mm mais n’excède pas 24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7312 10 85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excède 24 mm mais n’excède pas 48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excède 48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7312 10 98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7312 90 00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7313 00 00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Ronces artificielles en fer ou en acier; torsades, barbelées ou non, en fils ou en feuillard de fer ou d’acier, des types utilisés pour les clôtures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Toiles métalliques (y compris les toiles continues ou sans fin), grillages et treillis, en fils de fer ou d’acier; tôles et bandes déployées,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Toiles métalliques tissées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Toiles métalliques continues ou sans fin, pour machines,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7314 14 00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toiles métalliques tissées,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Grillages et treillis, soudés aux points de rencontre, en fils dont la plus grande dimension de la coupe transversale est égale ou supérieure à 3 mm et dont les mailles ont une surface d’au moins 100 cm²</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nervurés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grillages et treillis, soudés aux points de rencontre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toiles métalliques, grillages et treillis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7314 41 00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zingués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7314 42 00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recouverts de matières plastiques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7314 49 00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7314 50 00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Tôles et bandes déployées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Chaînes, chaînettes et leurs parties,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Chaînes à maillons articulés et leurs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Chaînes à rouleaux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cycles et motocycles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chaînes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Chaînes antidérapantes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chaînes et chaînettes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7315 81 00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Chaînes à maillons à étais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7315 82 00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chaînes, à maillons soudés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7315 89 00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7316 00 00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Ancres, grappins et leurs parties,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7317 00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Pointes, clous, punaises, crampons appointés, agrafes ondulées ou biseautées et articles similaires, en fonte, fer ou acier, même avec tête en autre matière, à l’exclusion de ceux avec tête en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tréfilerie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7317 00 20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Pointes encollées, en bandes ou en rouleaux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7317 00 60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7317 00 80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Vis, boulons, écrous, tire-fond, crochets à pas de vis, rivets, goupilles, chevilles, clavettes, rondelles (y compris les rondelles destinées à faire ressort) et articles similaires,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filetés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Tire-fond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vis à bois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Crochets et pitons à pas de vis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Vis autotaraudeuses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7318 14 10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7318 14 91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Vis à tôles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7318 14 99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vis et boulons, même avec leurs écrous ou rondelles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décolletées dans la masse, d’une épaisseur de tige n’excédant pas 6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fixation des éléments de voies ferrées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tête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aciers, d’une résistance à la traction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800 MPa</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800 MPa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tête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fendue ou à empreinte cruciforme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six pans creux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hexagonale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aciers, d’une résistance à la traction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800 MPa</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800 MPa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7318 15 90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Écrous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décolletés dans la masse, d’un diamètre de trou n’excédant pas 6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sécurité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 diamètre intérieur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7318 16 99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non filetés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Rondelles destinées à faire ressort et autres rondelles de blocage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rondelles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Rivets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Goupilles, chevilles et clavettes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7318 29 00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Aiguilles à coudre, aiguilles à tricoter, passe-lacets, crochets, poinçons à broder et articles similaires, pour usage à la main, en fer ou en acier; épingles de sûreté et autres épingles en fer ou en acier, non dénommées ni comprises ailleurs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7319 40 00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Épingles de sûreté et autres épingles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7319 90 10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Aiguilles à coudre, à ravauder ou à broder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7319 90 90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Ressorts et lames de ressorts,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Ressorts à lames et leurs lames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formés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7320 10 11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Ressorts paraboliques et leurs lames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7320 10 19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Ressorts en hélice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formés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Ressorts de compression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7320 20 85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Ressorts de traction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7320 20 89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Ressorts spiraux plats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7320 90 30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Ressorts ayant la forme de disques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7320 90 90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Poêles, chaudières à foyer, cuisinières (y compris ceux pouvant être utilisés accessoirement pour le chauffage central), barbecues, braseros, réchauds à gaz, chauffe-plats et appareils non électriques similaires, à usage domestique, ainsi que leurs parties,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cuisson et chauffe-plats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combustibles gazeux ou à gaz et autres combustibles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four, y compris les fours séparés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combustibles liquides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appareils à combustibles solides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7321 81 00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combustibles gazeux ou à gaz et autres combustibles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7321 82 00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combustibles liquides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7321 89 00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appareils à combustibles solides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7321 90 00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Radiateurs pour le chauffage central, à chauffage non électrique, et leurs parties, en fonte, fer ou acier; générateurs et distributeurs d’air chaud (y compris les distributeurs pouvant également fonctionner comme distributeurs d’air frais ou conditionné), à chauffage non électrique, comportant un ventilateur ou une soufflerie à moteur, et leurs parties,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Radiateurs et leurs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7322 11 00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7322 19 00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7322 90 00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7323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Articles de ménage ou d’économie domestique et leurs parties, en fonte, fer ou acier; paille de fer ou d’acier; éponges, torchons, gants et articles similaires pour le récurage, le polissage ou usages analogues,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Paille de fer ou d’acier; éponges, torchons, gants et articles similaires pour le récurage, le polissage ou usages analogues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non émaillés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émaillée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fer ou en acier, émaillés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7323 99 00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7324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Articles d’hygiène ou de toilette, et leurs parties,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Éviers et lavabos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Baignoires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7324 21 00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même émaillée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7324 29 00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7325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ouvrages moulés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non malléable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Boulets et articles similaires pour broyeurs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malléable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7325 99 90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7326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ouvrages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 ou estampés mais non autrement travaillés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Boulets et articles similaires pour broyeurs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Ouvrages en fils de fer ou d’acier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Échelles et escabeaux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Palettes et plateaux analogues pour la manipulation des marchandises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Bobines pour câbles, tuyaux, etc.,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Volets d’aération non mécaniques, gouttières, crochets et autres ouvrages utilisés dans l’industrie du bâtiment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ouvrages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7326 90 92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7326 90 94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estampés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7326 90 96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frittés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7326 90 98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74 - CUIVRE ET OUVRAGES EN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7401 00 00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Mattes de cuivre; cuivre de cément (précipité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7402 00 00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Cuivre non affiné; anodes en cuivre pour affinage électrolytique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Cuivre affiné et alliages de cuivre sous forme brute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Cuivre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Cathodes et sections de cathodes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à fil (wire-bars)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7403 13 00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Billettes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Alliages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cuivre-zinc (laiton)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cuivre-étain (bronze)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7403 29 00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alliages de cuivre (à l’exception des alliages mères du nº 7405)</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Déchets et débris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7404 00 10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cuivre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d’alliages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7404 00 91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cuivre-zinc (laiton)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7404 00 99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7405 00 00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Alliages mères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Poudres et paillettes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 à structure non lamellaire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7406 20 00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 à structure lamellaire; paillettes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Barres et profilés en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cuivre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cuivre-zinc (laiton)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7407 21 10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7407 21 90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7407 29 00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cuivre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dimension de la section transversale excède 6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dimension de la section transversale excède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dimension de la section transversale n’excède pas 0,5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cuivre-zinc (laiton)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cuivre-nickel (cupronickel) ou de cuivre-nickel-zinc (maillechort)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7408 29 00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7409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Tôles et bandes en cuivre, d’une épaisseur excédant 0,15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cuivre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enroulées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à base de cuivre-zinc (laiton)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enroulées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à base de cuivre-étain (bronze)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enroulées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à base de cuivre-nickel (cupronickel) ou de cuivre-nickel-zinc (maillechort)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7409 90 00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alliages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Feuilles et bandes minces en cuivre (même imprimées ou fixées sur papier, carton, matière plastique ou supports similaires) d’une épaisseur n’excédant pas 0,15 mm (support non compris)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support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7410 11 00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cuivre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7410 12 00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 support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7410 21 00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cuivre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7410 22 00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Tubes et tuyaux en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cuivre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droits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cuivre-zinc (laiton)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droits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cuivre-nickel (cupronickel) ou de cuivre-nickel-zinc (maillechort)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7411 29 00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Accessoires de tuyauterie (raccords, coudes, manchons, par exemple), en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cuivre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7412 20 00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7413 00 00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Torons, câbles, tresses et articles similaires, en cuivre, non isolés pour l’électricité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Pointes, clous, punaises, crampons appointés et articles similaires, en cuivre ou avec tige en fer ou en acier et tête en cuivre; vis, boulons, écrous, crochets à pas de vis, rivets, goupilles, chevilles, clavettes, rondelles (y compris les rondelles destinées à faire ressort) et articles similaires, en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Pointes et clous, punaises, crampons appointés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articles, non filetés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Rondelles (y compris les rondelles destinées à faire ressort)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articles, filetés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7415 33 00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Vis; boulons et écrous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7415 39 00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0"/>
                <w:szCs w:val="20"/>
              </w:rPr>
              <w:t>Articles de ménage ou d’économie domestique, d’hygiène ou de toilette, et leurs parties, en cuivre; éponges, torchons, gants et articles similaires pour le récurage, le polissage ou usages analogues, en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de ménage ou d’économie domestique et leurs parties; éponges, torchons, gants et articles similaires pour le récurage, le polissage ou usages analogues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7418 10 10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non électriques de cuisson ou de chauffage, des types servant à des usages domestiques, et leurs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7418 10 90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7418 20 00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d’hygiène ou de toilette et leurs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7419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ouvrages en cuivre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Chaînes, chaînettes et leurs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moulés, estampés ou forgés, mais non autrement travaillés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Toiles métalliques (y compris les toiles continues ou sans fin), grillages et treillis, en fils, dont la plus grande dimension de la coupe transversale n’excède pas 6 mm; tôles et bandes déployées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7419 99 30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Ressorts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7419 99 90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75 - NICKEL ET OUVRAGES EN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7501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Mattes de nickel, sinters d’oxydes de nickel et autres produits intermédiaires de la métallurgie du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Mattes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Sinters d’oxydes de nickel et autres produits intermédiaires de la métallurgie du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7502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0"/>
                <w:szCs w:val="20"/>
              </w:rPr>
              <w:t>Nickel sous forme brute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Nickel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7502 20 00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Alliages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Déchets et débris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7503 00 10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nickel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7503 00 90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d’alliages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7504 00 00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Poudres et paillettes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7505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Barres, profilés et fils, en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et profilés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7505 11 00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nickel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7505 12 00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7505 21 00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nickel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7505 22 00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7506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Tôles, bandes et feuilles, en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nickel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7506 20 00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7507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Tubes, tuyaux et accessoires de tuyauterie (raccords, coudes, manchons, par exemple), en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7507 11 00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nickel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7507 12 00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7507 20 00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Accessoires de tuyauterie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7508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Autres ouvrages en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7508 10 00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Toiles métalliques et grillages, en fils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7508 90 00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76 - ALUMINIUM ET OUVRAGES EN 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Aluminium sous forme brute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Aluminium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Alliages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7601 20 20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et billettes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7601 20 80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Déchets et débris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7602 00 11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Tournures, frisons, copeaux, meulures, sciures et limailles; déchets de feuilles et de bandes minces, coloriées, revêtues ou contrecollées, d’une épaisseur n’excédant pas 0,2 mm (support non compris)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7602 00 19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rebuts de fabrication)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7602 00 90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Poudres et paillettes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 à structure non lamellaire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 à structure lamellaire; paillettes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Barres et profilés en 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aluminium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creux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7604 29 10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7604 29 90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en 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aluminium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7605 11 00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dimension de la section transversale excède 7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7605 19 00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7605 21 00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dimension de la section transversale excède 7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7605 29 00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Tôles et bandes en aluminium, d’une épaisseur excédant 0,2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forme carrée ou rectangulaire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aluminium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peintes, vernies ou revêtues de matière plastique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épaisseur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3 mm ou plus mais inférieure à 6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6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peintes, vernies ou revêtues de matière plastique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épaisseur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7606 12 92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3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3 mm ou plus mais inférieure à 6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7606 12 99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6 mm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aluminium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7606 92 00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Feuilles et bandes minces en aluminium (même imprimées ou fixées sur papier, carton, matières plastiques ou supports similaires) d’une épaisseur n’excédant pas 0,2 mm (support non compris)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support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laminées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0,021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7607 11 11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 d’un poids n’excédant pas 10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7607 11 19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0,021 mm ou plus mais n’excédant pas 0,2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inférieure à 0,021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de 0,021 mm ou plus mais n’excédant pas 0,2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 support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(support non compris) inférieure à 0,021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7607 20 90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(support non compris) de 0,021 mm ou plus mais n’excédant pas 0,2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Tubes et tuyaux en 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aluminium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alliages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7608 20 20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soudés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7608 20 81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filés à chaud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7608 20 89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7609 00 00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Accessoires de tuyauterie (raccords, coudes, manchons, par exemple), en 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Constructions et parties de constructions (ponts et éléments de ponts, tours, pylônes, piliers, colonnes, charpentes, toitures, portes et fenêtres et leurs cadres, chambranles et seuils, balustrades, par exemple), en aluminium, à l’exception des constructions préfabriquées du nº 9406; tôles, barres, profilés, tubes et similaires, en aluminium, préparés en vue de leur utilisation dans la construction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7610 10 00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Portes, fenêtres et leurs cadres, chambranles et seuils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7610 90 10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Ponts et éléments de ponts, tours et pylônes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7610 90 90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7611 00 00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Réservoirs, foudres, cuves et récipients similaires pour toutes matières (à l’exception des gaz comprimés ou liquéfiés), en aluminium, d’une contenance excédant 300 l, sans dispositifs mécaniques ou thermiques, même avec revêtement intérieur ou calorifuge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Réservoirs, fûts, tambours, bidons, boîtes et récipients similaires en aluminium (y compris les étuis tubulaires rigides ou souples), pour toutes matières (à l’exception des gaz comprimés ou liquéfiés), d’une contenance n’excédant pas 300 l, sans dispositifs mécaniques ou thermiques, même avec revêtement intérieur ou calorifuge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Étuis tubulaires souples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Récipients des types utilisés pour aérosols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7612 90 30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fabriqués à partir de feuilles et bandes minces d’une épaisseur n’excédant pas 0,2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7612 90 80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7613 00 00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Récipients en aluminium pour gaz comprimés ou liquéfiés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Torons, câbles, tresses et similaires, en aluminium, non isolés pour l’électricité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âme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Articles de ménage ou d’économie domestique, d’hygiène ou de toilette, et leurs parties, en aluminium; éponges, torchons, gants et articles similaires pour le récurage, le polissage ou usages analogues, en 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de ménage ou d’économie domestique et leurs parties; éponges, torchons, gants et articles similaires pour le récurage, le polissage ou usages analogues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ou moulés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7615 10 30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fabriqués à partir de feuilles et bandes minces d’une épaisseur n’excédant pas 0,2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7615 10 80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d’hygiène ou de toilette et leurs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7616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ouvrages en 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Pointes, clous, crampons appointés, vis, boulons, écrous, crochets à pas de vis, rivets, goupilles, chevilles, clavettes, rondelles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Toiles métalliques, grillages et treillis, en fils d’aluminium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ou moulés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7616 99 90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78 - PLOMB ET OUVRAGES EN PLOMB</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7801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Plomb sous forme brute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Plomb affiné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l’antimoine comme autre élément prédominant en poids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0,02 % ou plus d’argent et destiné à être affiné (plomb d’œuvre)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7801 99 90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7802 00 00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Déchets et débris de plomb</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7804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Tables, feuilles et bandes, en plomb; poudres et paillettes de plomb</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Tables, feuilles et bandes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7804 11 00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Feuilles et bandes, d’une épaisseur n’excédant pas 0,2 mm (support non compris)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7804 19 00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 et paillettes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7806 00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Autres ouvrages en plomb</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7806 00 10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Emballages munis de blindage de protection en plomb contre les radiations pour le transport ou le stockage des matières radioactives (Euratom)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7806 00 80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79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79 - ZINC ET OUVRAGES EN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7901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Zinc sous forme brute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Zinc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99,99 % ou plus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99,99 %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99,95 % ou plus mais moins de 99,99 %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7901 12 30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98,5 % ou plus mais moins de 99,95 %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7901 12 90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97,5 % ou plus mais moins de 98,5 %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Alliages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7902 00 00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Déchets et débris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7903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Poussières, poudres et paillettes,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Poussières de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7903 90 00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7904 00 00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Barres, profilés et fils, en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7905 00 00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Tôles, feuilles et bandes, en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7907 00 00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Autres ouvrages en zinc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80 - ÉTAIN ET OUVRAGES EN ÉTAIN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8001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Étain sous forme brute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Étain non allié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Alliages d’étain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8002 00 00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Déchets et débris d’étain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8003 00 00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Barres, profilés et fils, en étain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8007 00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Autres ouvrages en étain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8007 00 10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Tôles, feuilles et bandes, d’une épaisseur excédant 0,2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8007 00 80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81 - AUTRES MÉTAUX COMMUNS; CERMETS; OUVRAGES EN CES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Tungstène (wolfram) et ouvrages en tungstène,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Tungstène sous forme brute, y compris les barres simplement obtenues par frittage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8101 96 00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8101 97 00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autres que celles simplement obtenues par frittage, profilés, tôles, bandes et feuilles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8101 99 90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Molybdène et ouvrages en molybdène,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Molybdène sous forme brute, y compris les barres simplement obtenues par frittage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8102 95 00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autres que celles simplement obtenues par frittage, profilés, tôles, bandes et feuilles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8102 96 00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8102 97 00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8102 99 00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Tantale et ouvrages en tantale,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Tantale sous forme brute, y compris les barres simplement obtenues par frittage;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(autres que les barres simplement obtenues par frittage), profilés, fils, tôles, bandes et feuilles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8103 90 90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Magnésium et ouvrages en magnésium,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Magnésium sous forme brute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99,8 % en poids de magnésium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Copeaux, tournures et granulés calibrés;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Mattes de cobalt et autres produits intermédiaires de la métallurgie du cobalt; cobalt et ouvrages en cobalt,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Mattes de cobalt et autres produits intermédiaires de la métallurgie du cobalt; cobalt sous forme brute;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8105 30 00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8106 00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Bismuth et ouvrages en bismuth,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8106 00 10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Bismuth sous forme brute; déchets et débris;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8106 00 90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Cadmium et ouvrages en cadmium,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8107 20 00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Cadmium sous forme brute;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8107 30 00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8107 90 00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Titane et ouvrages en titane,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Titane sous forme brute;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profilés et fils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Tôles, bandes et feuilles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8108 90 90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8109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Zirconium et ouvrages en zirconium,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8109 20 00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Zirconium sous forme brute;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8109 30 00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8109 90 00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Antimoine et ouvrages en antimoine,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8110 10 00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Antimoine sous forme brute;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8110 20 00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8110 90 00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Manganèse et ouvrages en manganèse,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Manganèse sous forme brute; déchets et débris;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8111 00 11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Manganèse sous forme brute;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8111 00 19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8111 00 90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8112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Béryllium, chrome, germanium, vanadium, gallium, hafnium (celtium), indium, niobium (columbium), rhénium et thallium, ainsi que les ouvrages en ces métaux,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Béryllium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 brute;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8112 13 00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Chrome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 brute;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Alliages de chrome contenant en poids plus de 10 % de nickel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Thallium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8112 51 00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 brute;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8112 52 00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8112 59 00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 brute; déchets et débris; poudres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Hafnium (celtium)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Niobium (columbium), rhénium, gallium, indium, vanadium, germanium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Niobium (columbium), rhénium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Indium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Gallium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Vanadium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8112 92 95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Germanium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Hafnium (celtium), germanium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8112 99 30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Niobium (columbium), rhénium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8112 99 70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Gallium, indium, vanadium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Cermets et ouvrages en cermets, y compris les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8113 00 20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 brute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8113 00 40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8113 00 90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82 - OUTILS ET OUTILLAGE, ARTICLES DE COUTELLERIE ET COUVERTS DE TABLE, EN MÉTAUX COMMUNS; PARTIES DE CES ARTICLES,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Bêches, pelles, pioches, pics, houes, binettes, fourches, râteaux et racloirs; haches, serpes et outils similaires à taillants; sécateurs de tous types; faux et faucilles, couteaux à foin ou à paille, cisailles à haies, coins et autres outils agricoles, horticoles ou forestiers, à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Bêches et pelles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Pioches, pics, houes, binettes, râteaux et racloirs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Haches, serpes et outils similaires à taillants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Sécateurs (y compris les cisailles à volaille) maniés à une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Cisailles à haies, sécateurs et outils similaires, maniés à deux mains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8201 90 00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outils agricoles, horticoles ou forestiers, à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Scies à main; lames de scies de toutes sortes (y compris les fraises-scies et les lames non dentées pour le sciage)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Scies à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Lames de scies à ruban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Lames de scies circulaires (y compris les fraises-scies)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Chaînes de scies, dites «coupantes»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lames de scies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Lames de scies droites, pour le travail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8202 99 20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8202 99 80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Limes, râpes, pinces (même coupantes), tenailles, brucelles, cisailles à métaux, coupe-tubes, coupe-boulons, emporte-pièce et outils similaires, à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Limes, râpes et outils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Pinces (même coupantes), tenailles, brucelles et outils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8203 30 00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Cisailles à métaux et outils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8203 40 00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Coupe-tubes, coupe-boulons, emporte-pièce et outils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Clés de serrage à main (y compris les clés dynamométriques); douilles de serrage interchangeables, même avec manches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Clés de serrage à main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8204 11 00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ouverture fixe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8204 12 00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ouverture variable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Douilles de serrage interchangeables, même avec manches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Outils et outillage à main (y compris les diamants de vitriers) non dénommés ni compris ailleurs; lampes à souder et similaires; étaux, serre-joints et similaires, autres que ceux constituant des accessoires ou des parties de machines-outils; enclumes; forges portatives; meules avec bâtis, à main ou à pédale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de perçage, de filetage ou de taraudage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Marteaux et masses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Rabots, ciseaux, gouges et outils tranchants similaires pour le travail du bois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Tournevis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outils et outillage à main (y compris les diamants de vitriers)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8205 51 00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d’économie domestique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8205 59 10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pour maçons, mouleurs, cimentiers, plâtriers et peintres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8205 59 80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Lampes à souder et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8205 70 00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Étaux, serre-joints et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des assortiments d’articles d’au moins deux des sous-positions de la présente position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Enclumes; forges portatives; meules avec bâtis, à main ou à pédale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8205 90 90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Assortiments d’articles d’au moins deux des sous-positions de la présente position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8206 00 00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Outils d’au moins deux des n</w:t>
            </w:r>
            <w:r>
              <w:rPr>
                <w:rFonts w:ascii="Arial" w:hAnsi="Arial" w:cs="Arial"/>
                <w:noProof/>
                <w:sz w:val="20"/>
                <w:szCs w:val="20"/>
                <w:vertAlign w:val="superscript"/>
              </w:rPr>
              <w:t>os</w:t>
            </w:r>
            <w:r>
              <w:rPr>
                <w:rFonts w:ascii="Arial" w:hAnsi="Arial" w:cs="Arial"/>
                <w:noProof/>
                <w:sz w:val="20"/>
                <w:szCs w:val="20"/>
              </w:rPr>
              <w:t> 8202 à 8205, conditionnés en assortiments pour la vente au détail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Outils interchangeables pour outillage à main, mécanique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de forage ou de sondage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8207 13 00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cermets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diamant ou en agglomérés de diamant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Filières pour l’étirage ou le filage (extrusion)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diamant ou en agglomérés de diamant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emboutir, à estamper ou à poinçonner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8207 30 10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l’usinage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8207 30 90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tarauder ou à fileter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l’usinage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8207 40 10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tarauder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8207 40 30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fileter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8207 40 90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percer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diamant ou en agglomérés de diamant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Forets de maçonnerie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l’usinage des métaux, avec partie travaillante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cermets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à coupe rapide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8207 50 90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aléser ou à brocher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diamant ou en agglomérés de diamant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aléser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l’usinage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brocher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l’usinage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8207 60 90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fraiser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l’usinage des métaux, avec partie travaillante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cermets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Fraises à queue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8207 70 37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8207 70 90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à tourner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l’usinage des métaux, avec partie travaillante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8207 80 11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cermets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8207 80 19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8207 80 90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outils interchangeables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diamant ou en agglomérés de diamant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partie travaillante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Lames de tournevis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de taillage des engrenages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partie travaillante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cermets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8207 90 71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l’usinage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8207 90 78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l’usinage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8207 90 99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Couteaux et lames tranchantes, pour machines ou pour appareils mécaniques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du bois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appareils de cuisine ou pour machines pour l’industrie alimentaire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machines agricoles, horticoles ou forestières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8208 90 00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Plaquettes, baguettes, pointes et objets similaires pour outils, non montés, constitués par des cermets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8209 00 20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Plaquettes amovibles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8209 00 80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8210 00 00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Appareils mécaniques actionnés à la main, d’un poids de 10 kg ou moins, utilisés pour préparer, conditionner ou servir les aliments ou les boissons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Couteaux (autres que ceux du nº 8208) à lame tranchante ou dentelée, y compris les serpettes fermantes, et leurs lames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Assortiments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Couteaux de table à lame fixe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couteaux à lame fixe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Couteaux autres qu’à lame fixe, y compris les serpettes fermantes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8211 95 00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Manches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Rasoirs et leurs lames (y compris les ébauches en bandes)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Rasoirs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Rasoirs de sûreté à lames non remplaçables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Lames de rasoirs de sûreté, y compris les ébauches en bandes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8212 90 00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8213 00 00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Ciseaux à doubles branches et leurs lames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articles de coutellerie (tondeuses, fendoirs, couperets, hachoirs de bouchers ou de cuisine et coupe-papier, par exemple); outils et assortiments d’outils de manucures ou de pédicures (y compris les limes à ongles)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Coupe-papier, ouvre-lettres, grattoirs, taille-crayons et leurs lames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Outils et assortiments d’outils de manucures ou de pédicures (y compris les limes à ongles)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8215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Cuillers, fourchettes, louches, écumoires, pelles à tartes, couteaux spéciaux à poisson ou à beurre, pinces à sucre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Assortiments contenant au moins un objet argenté, doré ou platiné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8215 10 20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uniquement des objets argentés, dorés ou platinés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8215 10 30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8215 10 80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assortiments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argentés, dorés ou platinés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inoxydables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8215 99 90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83 - OUVRAGES DIVERS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8301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Cadenas, serrures et verrous (à clef, à secret ou électriques), en métaux communs; fermoirs et montures-fermoirs comportant une serrure, en métaux communs; clefs pour ces articles,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Cadenas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Serrures des types utilisés pour véhicules automobiles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Serrures des types utilisés pour meubles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serrures; verrous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Serrures des types utilisés pour portes de bâtiments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8301 40 11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Serrures à cylindres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8301 40 19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8301 40 90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serrures; verrous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Fermoirs et montures-fermoirs comportant une serrure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8301 70 00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Clefs présentées isolément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8302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Garnitures, ferrures et articles similaires en métaux communs pour meubles, portes, escaliers, fenêtres, persiennes, carrosseries, articles de sellerie, malles, coffres, coffrets ou autres ouvrages de l’espèce; patères, porte-chapeaux, supports et articles similaires, en métaux communs; roulettes avec monture en métaux communs; ferme-portes automatiques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Charnières de tous genres (y compris les paumelles et pentures)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garnitures, ferrures et articles similaires pour véhicules automobiles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garnitures, ferrures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bâtiments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portes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8302 41 50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fenêtres et portes-fenêtres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pour meubles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8302 49 00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Patères, porte-chapeaux, supports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8302 60 00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Ferme-portes automatiques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Coffres-forts, portes blindées et compartiments pour chambres fortes, coffres et cassettes de sûreté et articles similaires,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8303 00 40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Coffres-forts, portes blindées et compartiments pour chambres fortes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8303 00 90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Coffrets et cassettes de sûreté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8304 00 00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Classeurs, fichiers, boîtes de classement, porte-copies, plumiers, porte-cachets et matériel et fournitures similaires de bureau, en métaux communs, à l’exclusion des meubles de bureau du nº 9403</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8305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Mécanismes pour reliure de feuillets mobiles ou pour classeurs, attache-lettres, coins de lettres, trombones, onglets de signalisation et objets similaires de bureau, en métaux communs; agrafes présentées en barrettes (de bureau, pour tapissiers, emballeurs, par exemple),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Mécanismes pour reliure de feuillets mobiles ou pour classeurs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Agrafes présentées en barrettes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8306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Cloches, sonnettes, gongs et articles similaires, non électriques, en métaux communs; statuettes et autres objets d’ornement, en métaux communs; cadres pour photographies, gravures ou similaires, en métaux communs; miroirs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Cloches, sonnettes, gongs et articles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Statuettes et autres objets d’ornement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8306 21 00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argentés, dorés ou platinés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8306 29 00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8306 30 00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Cadres pour photographies, gravures ou similaires; miroirs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8307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Tuyaux flexibles en métaux communs, même avec leurs accessoires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8307 10 00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fer ou en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8307 90 00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8308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Fermoirs, montures-fermoirs, boucles, boucles-fermoirs, agrafes, crochets, œillets et articles similaires, en métaux communs, pour vêtements, chaussures, bâches, maroquinerie, ou pour toutes confections ou équipements; rivets tubulaires ou à tige fendue, en métaux communs; perles et paillettes découpées,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8308 10 00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Agrafes, crochets et œillets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8308 20 00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Rivets tubulaires ou à tige fendue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8308 90 00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8309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Bouchons (y compris les bouchons-couronnes, les bouchons à pas de vis et les bouchons-verseurs), couvercles, capsules pour bouteilles, bondes filetées, plaques de bondes, scellés et autres accessoires pour l’emballage,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8309 10 00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Bouchons-couronnes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8309 90 10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Capsules de bouchage ou de surbouchage en plomb; capsules de bouchage ou surbouchage en aluminium d’un diamètre excédant 21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8309 90 90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8310 00 00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Plaques indicatrices, plaques-enseignes, plaques-adresses et plaques similaires, chiffres, lettres et enseignes diverses, en métaux communs, à l’exclusion de ceux du nº 9405</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8311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Fils, baguettes, tubes, plaques, électrodes et articles similaires, en métaux communs ou en carbures métalliques, enrobés ou fourrés de décapants ou de fondants, pour brasage, soudage ou dépôt de métal ou de carbures métalliques; fils et baguettes en poudres de métaux communs agglomérés, pour la métallisation par projection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Électrodes enrobées pour le soudage à l’arc,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fourrés pour le soudage à l’arc,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8311 30 00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Baguettes enrobées et fils fourrés pour le brasage ou le soudage à la flamme, en métaux communs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8311 90 00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XVI</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b/>
                <w:noProof/>
                <w:sz w:val="28"/>
                <w:szCs w:val="28"/>
              </w:rPr>
              <w:t>SECTION XVI - MACHINES ET APPAREILS, MATÉRIEL ÉLECTRIQUE ET LEURS PARTIES; APPAREILS D’ENREGISTREMENT OU DE REPRODUCTION DU SON, APPAREILS D’ENREGISTREMENT OU DE REPRODUCTION DES IMAGES ET DU SO EN TÉLÉVISION, ET PARTIES ET ACCESSOIRES DE CES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89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84 - RÉACTEURS NUCLÉAIRES, CHAUDIÈRES, MACHINES, APPAREILS ET ENGINS MÉCANIQUES; PARTIES DE CES MACHINES OU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Réacteurs nucléaires; éléments combustibles (cartouches) non irradiés pour réacteurs nucléaires; machines et appareils pour la séparation isotopique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Réacteurs nucléaires (Euratom)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séparation isotopique, et leurs parties (Euratom)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8401 30 00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Éléments combustibles (cartouches) non irradiés (Euratom)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8401 40 00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de réacteurs nucléaires (Euratom)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8402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Chaudières à vapeur (générateurs de vapeur), autres que les chaudières pour le chauffage central conçues pour produire à la fois de l’eau chaude et de la vapeur à basse pression; chaudières dites «à eau surchauffée»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Chaudières à vapeur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Chaudières aquatubulaires d’une production horaire de vapeur excédant 45 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Chaudières aquatubulaires d’une production horaire de vapeur n’excédant pas 45 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chaudières à vapeur, y compris les chaudières mixtes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Chaudières à tubes de fumée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Chaudières dites «à eau surchauffée»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8402 90 00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8403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Chaudières pour le chauffage central autres que celles du nº 8402</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Chaudières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8403 90 90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8404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auxiliaires pour chaudières des n</w:t>
            </w:r>
            <w:r>
              <w:rPr>
                <w:rFonts w:ascii="Arial" w:hAnsi="Arial" w:cs="Arial"/>
                <w:b/>
                <w:noProof/>
                <w:sz w:val="22"/>
                <w:szCs w:val="20"/>
                <w:vertAlign w:val="superscript"/>
              </w:rPr>
              <w:t>os</w:t>
            </w:r>
            <w:r>
              <w:rPr>
                <w:rFonts w:ascii="Arial" w:hAnsi="Arial" w:cs="Arial"/>
                <w:b/>
                <w:noProof/>
                <w:sz w:val="22"/>
                <w:szCs w:val="20"/>
              </w:rPr>
              <w:t> 8402 ou 8403 (économiseurs, surchauffeurs, appareils de ramonage ou de récupération des gaz, par exemple); condenseurs pour machines à vapeur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auxiliaires pour chaudières des n</w:t>
            </w:r>
            <w:r>
              <w:rPr>
                <w:rFonts w:ascii="Arial" w:hAnsi="Arial" w:cs="Arial"/>
                <w:noProof/>
                <w:sz w:val="20"/>
                <w:szCs w:val="20"/>
                <w:vertAlign w:val="superscript"/>
              </w:rPr>
              <w:t>os</w:t>
            </w:r>
            <w:r>
              <w:rPr>
                <w:rFonts w:ascii="Arial" w:hAnsi="Arial" w:cs="Arial"/>
                <w:noProof/>
                <w:sz w:val="20"/>
                <w:szCs w:val="20"/>
              </w:rPr>
              <w:t> 8402 ou 8403</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Condenseurs pour machines à vapeur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8405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Générateurs de gaz à l’air ou de gaz à l’eau, avec ou sans leurs épurateurs; générateurs d’acétylène et générateurs similaires de gaz, par procédé à l’eau, avec ou sans leurs épurateurs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Générateurs de gaz à l’air ou de gaz à l’eau, avec ou sans leurs épurateurs; générateurs d’acétylène et générateurs similaires de gaz, par procédé à l’eau, avec ou sans leurs épurateurs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8406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Turbines à vapeur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Turbines pour la propulsion de bateaux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turbines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8406 81 00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40 MW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8406 82 00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40 MW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Ailettes, aubages et rotors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8406 90 90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8407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0"/>
                <w:szCs w:val="20"/>
              </w:rPr>
              <w:t>Moteurs à piston alternatif ou rotatif, à allumage par étincelles (moteurs à explosion)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pour l’aviation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pour la propulsion de bateaux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type hors-bord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n’excédant pas 325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325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30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30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à piston alternatif des types utilisés pour la propulsion des véhicules du chapitre 87</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n’excédant pas 50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50 cm³ mais n’excédant pas 250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50 cm³ mais n’excédant pas 125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125 cm³ mais n’excédant pas 250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250 cm³ mais n’excédant pas 1000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8407 33 20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250 cm³ mais n’excédant pas 500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8407 33 80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500 cm³ mais n’excédant pas 1000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1000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d’une cylindrée inférieure à 2800 cm³, des véhicules automobiles du nº 8705</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 d’une cylindrée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1500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8407 34 99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1500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n’excédant pas 250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250 cm³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d’une cylindrée inférieure à 2800 cm³, des véhicules automobiles du nº 8705</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10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8407 90 90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10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Moteurs à piston, à allumage par compression (moteur diesel ou semi-diesel)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pour la propulsion de bateaux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aux bateaux pour la navigation maritime des n</w:t>
            </w:r>
            <w:r>
              <w:rPr>
                <w:rFonts w:ascii="Arial" w:hAnsi="Arial" w:cs="Arial"/>
                <w:noProof/>
                <w:sz w:val="20"/>
                <w:szCs w:val="20"/>
                <w:vertAlign w:val="superscript"/>
              </w:rPr>
              <w:t>os</w:t>
            </w:r>
            <w:r>
              <w:rPr>
                <w:rFonts w:ascii="Arial" w:hAnsi="Arial" w:cs="Arial"/>
                <w:noProof/>
                <w:sz w:val="20"/>
                <w:szCs w:val="20"/>
              </w:rPr>
              <w:t> 8901 à 8906, aux remorqueurs de la sous-position 89040010 et aux navires de guerre du nº 89061000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 d’une puissance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50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8408 10 23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aux bateaux pour la navigation maritime des n</w:t>
            </w:r>
            <w:r>
              <w:rPr>
                <w:rFonts w:ascii="Arial" w:hAnsi="Arial" w:cs="Arial"/>
                <w:noProof/>
                <w:sz w:val="20"/>
                <w:szCs w:val="20"/>
                <w:vertAlign w:val="superscript"/>
              </w:rPr>
              <w:t>os</w:t>
            </w:r>
            <w:r>
              <w:rPr>
                <w:rFonts w:ascii="Arial" w:hAnsi="Arial" w:cs="Arial"/>
                <w:noProof/>
                <w:sz w:val="20"/>
                <w:szCs w:val="20"/>
              </w:rPr>
              <w:t> 8901 à 8906, aux remorqueurs de la sous-position 89040010 et aux navires de guerre du nº 89061000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8408 10 27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 kW mais n’excédant pas 100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aux bateaux pour la navigation maritime des n</w:t>
            </w:r>
            <w:r>
              <w:rPr>
                <w:rFonts w:ascii="Arial" w:hAnsi="Arial" w:cs="Arial"/>
                <w:noProof/>
                <w:sz w:val="20"/>
                <w:szCs w:val="20"/>
                <w:vertAlign w:val="superscript"/>
              </w:rPr>
              <w:t>os</w:t>
            </w:r>
            <w:r>
              <w:rPr>
                <w:rFonts w:ascii="Arial" w:hAnsi="Arial" w:cs="Arial"/>
                <w:noProof/>
                <w:sz w:val="20"/>
                <w:szCs w:val="20"/>
              </w:rPr>
              <w:t> 8901 à 8906, aux remorqueurs de la sous-position 89040010 et aux navires de guerre du nº 89061000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100 kW mais n’excédant pas 200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aux bateaux pour la navigation maritime des n</w:t>
            </w:r>
            <w:r>
              <w:rPr>
                <w:rFonts w:ascii="Arial" w:hAnsi="Arial" w:cs="Arial"/>
                <w:noProof/>
                <w:sz w:val="20"/>
                <w:szCs w:val="20"/>
                <w:vertAlign w:val="superscript"/>
              </w:rPr>
              <w:t>os</w:t>
            </w:r>
            <w:r>
              <w:rPr>
                <w:rFonts w:ascii="Arial" w:hAnsi="Arial" w:cs="Arial"/>
                <w:noProof/>
                <w:sz w:val="20"/>
                <w:szCs w:val="20"/>
              </w:rPr>
              <w:t> 8901 à 8906, aux remorqueurs de la sous-position 89040010 et aux navires de guerre du nº 89061000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200 kW mais n’excédant pas 300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aux bateaux pour la navigation maritime des n</w:t>
            </w:r>
            <w:r>
              <w:rPr>
                <w:rFonts w:ascii="Arial" w:hAnsi="Arial" w:cs="Arial"/>
                <w:noProof/>
                <w:sz w:val="20"/>
                <w:szCs w:val="20"/>
                <w:vertAlign w:val="superscript"/>
              </w:rPr>
              <w:t>os</w:t>
            </w:r>
            <w:r>
              <w:rPr>
                <w:rFonts w:ascii="Arial" w:hAnsi="Arial" w:cs="Arial"/>
                <w:noProof/>
                <w:sz w:val="20"/>
                <w:szCs w:val="20"/>
              </w:rPr>
              <w:t> 8901 à 8906, aux remorqueurs de la sous-position 89040010 et aux navires de guerre du nº 89061000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300 kW mais n’excédant pas 500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aux bateaux pour la navigation maritime des n</w:t>
            </w:r>
            <w:r>
              <w:rPr>
                <w:rFonts w:ascii="Arial" w:hAnsi="Arial" w:cs="Arial"/>
                <w:noProof/>
                <w:sz w:val="20"/>
                <w:szCs w:val="20"/>
                <w:vertAlign w:val="superscript"/>
              </w:rPr>
              <w:t>os</w:t>
            </w:r>
            <w:r>
              <w:rPr>
                <w:rFonts w:ascii="Arial" w:hAnsi="Arial" w:cs="Arial"/>
                <w:noProof/>
                <w:sz w:val="20"/>
                <w:szCs w:val="20"/>
              </w:rPr>
              <w:t> 8901 à 8906, aux remorqueurs de la sous-position 89040010 et aux navires de guerre du nº 89061000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500 kW mais n’excédant pas 1000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8408 10 71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aux bateaux pour la navigation maritime des n</w:t>
            </w:r>
            <w:r>
              <w:rPr>
                <w:rFonts w:ascii="Arial" w:hAnsi="Arial" w:cs="Arial"/>
                <w:noProof/>
                <w:sz w:val="20"/>
                <w:szCs w:val="20"/>
                <w:vertAlign w:val="superscript"/>
              </w:rPr>
              <w:t>os</w:t>
            </w:r>
            <w:r>
              <w:rPr>
                <w:rFonts w:ascii="Arial" w:hAnsi="Arial" w:cs="Arial"/>
                <w:noProof/>
                <w:sz w:val="20"/>
                <w:szCs w:val="20"/>
              </w:rPr>
              <w:t> 8901 à 8906, aux remorqueurs de la sous-position 89040010 et aux navires de guerre du nº 89061000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8408 10 79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1000 kW mais n’excédant pas 5000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aux bateaux pour la navigation maritime des n</w:t>
            </w:r>
            <w:r>
              <w:rPr>
                <w:rFonts w:ascii="Arial" w:hAnsi="Arial" w:cs="Arial"/>
                <w:noProof/>
                <w:sz w:val="20"/>
                <w:szCs w:val="20"/>
                <w:vertAlign w:val="superscript"/>
              </w:rPr>
              <w:t>os</w:t>
            </w:r>
            <w:r>
              <w:rPr>
                <w:rFonts w:ascii="Arial" w:hAnsi="Arial" w:cs="Arial"/>
                <w:noProof/>
                <w:sz w:val="20"/>
                <w:szCs w:val="20"/>
              </w:rPr>
              <w:t> 8901 à 8906, aux remorqueurs de la sous-position 89040010 et aux navires de guerre du nº 89061000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aux bateaux pour la navigation maritime des n</w:t>
            </w:r>
            <w:r>
              <w:rPr>
                <w:rFonts w:ascii="Arial" w:hAnsi="Arial" w:cs="Arial"/>
                <w:noProof/>
                <w:sz w:val="20"/>
                <w:szCs w:val="20"/>
                <w:vertAlign w:val="superscript"/>
              </w:rPr>
              <w:t>os</w:t>
            </w:r>
            <w:r>
              <w:rPr>
                <w:rFonts w:ascii="Arial" w:hAnsi="Arial" w:cs="Arial"/>
                <w:noProof/>
                <w:sz w:val="20"/>
                <w:szCs w:val="20"/>
              </w:rPr>
              <w:t> 8901 à 8906, aux remorqueurs de la sous-position 89040010 et aux navires de guerre du nº 89061000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8408 10 99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des types utilisés pour la propulsion des véhicules du chapitre 87</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d’une cylindrée inférieure à 2500 cm³, des véhicules automobiles du nº 8705</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tracteurs agricoles et forestiers à roues, d’une puissance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50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8408 20 35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 kW mais n’excédant pas 100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8408 20 37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autres véhicules du chapitre 87, d’une puissance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50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8408 20 55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 kW mais n’excédant pas 100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8408 20 57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100 kW mais n’excédant pas 200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8408 20 99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propulsion pour véhicules ferroviaires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8408 90 27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 d’une puissance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8408 90 43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kW mais n’excédant pas 30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8408 90 45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30 kW mais n’excédant pas 50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8408 90 47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 kW mais n’excédant pas 100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100 kW mais n’excédant pas 200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8408 90 65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200 kW mais n’excédant pas 300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8408 90 67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300 kW mais n’excédant pas 500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500 kW mais n’excédant pas 1000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8408 90 85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1000 kW mais n’excédant pas 5000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8408 90 89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8409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reconnaissables comme étant exclusivement ou principalement destinées aux moteurs des n</w:t>
            </w:r>
            <w:r>
              <w:rPr>
                <w:rFonts w:ascii="Arial" w:hAnsi="Arial" w:cs="Arial"/>
                <w:b/>
                <w:noProof/>
                <w:sz w:val="22"/>
                <w:szCs w:val="20"/>
                <w:vertAlign w:val="superscript"/>
              </w:rPr>
              <w:t>os</w:t>
            </w:r>
            <w:r>
              <w:rPr>
                <w:rFonts w:ascii="Arial" w:hAnsi="Arial" w:cs="Arial"/>
                <w:b/>
                <w:noProof/>
                <w:sz w:val="22"/>
                <w:szCs w:val="20"/>
              </w:rPr>
              <w:t> 8407 ou 8408</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8409 10 00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moteurs pour l’aviation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8409 91 00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reconnaissables comme étant exclusivement ou principalement destinées aux moteurs à piston à allumage par étincelles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8409 99 00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Turbines hydrauliques, roues hydrauliques et leurs régulateurs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Turbines et roues 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8410 11 00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1000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8410 12 00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1000 kW mais n’excédant pas 10000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8410 13 00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10000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8410 90 00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y compris les régulateurs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Turboréacteurs, turbopropulseurs et autres turbines à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Turboréacteurs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poussée n’excédant pas 25 kN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poussée excédant 25 kN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poussée excédant 25 kN mais n’excédant pas 44 kN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8411 12 30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poussée excédant 44 kN mais n’excédant pas 132 kN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8411 12 80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poussée excédant 132 kN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Turbopropulseurs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1100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1100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8411 22 20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1100 kW mais n’excédant pas 3730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8411 22 80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3730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turbines à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5000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5000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8411 82 20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5000 kW mais n’excédant pas 20000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8411 82 60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20000 kW mais n’excédant pas 50000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8411 82 80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50000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turboréacteurs ou de turbopropulseurs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8411 99 00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moteurs et machines motrices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Propulseurs à réaction autres que les turboréacteurs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mouvement rectiligne (cylindres)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Systèmes 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Systèmes 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8412 29 81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oléohydrauliques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8412 29 89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pneumatiques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mouvement rectiligne (cylindres)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8412 80 10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vapeur d’eau ou autres vapeurs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8412 80 80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propulseurs à réaction autres que les turboréacteurs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8412 90 40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moteurs 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8412 90 80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Pompes pour liquides, même comportant un dispositif mesureur; élévateurs à liquides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comportant un dispositif mesureur ou conçues pour comporter un tel dispositif</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pour la distribution de carburants ou de lubrifiants, des types utilisés dans les stations-service ou les garages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actionnées à la main, autres que celles des n</w:t>
            </w:r>
            <w:r>
              <w:rPr>
                <w:rFonts w:ascii="Arial" w:hAnsi="Arial" w:cs="Arial"/>
                <w:noProof/>
                <w:sz w:val="20"/>
                <w:szCs w:val="20"/>
                <w:vertAlign w:val="superscript"/>
              </w:rPr>
              <w:t>os</w:t>
            </w:r>
            <w:r>
              <w:rPr>
                <w:rFonts w:ascii="Arial" w:hAnsi="Arial" w:cs="Arial"/>
                <w:noProof/>
                <w:sz w:val="20"/>
                <w:szCs w:val="20"/>
              </w:rPr>
              <w:t> 841311 ou 841319</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carburant, à huile ou à liquide de refroidissement pour moteurs à allumage par étincelles ou par compression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8413 30 20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injection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8413 30 80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béton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pompes volumétriques alternatives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Agrégats 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doseuses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piston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oléohydrauliques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8413 50 80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pompes volumétriques rotatives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Agrégats 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engrenages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oléohydrauliques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palettes entraînées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8413 60 61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oléohydrauliques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8413 60 69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vis hélicoïdales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8413 60 80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pompes centrifuges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immergées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monocellulaires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multicellulaires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Circulateurs de chauffage central et d’eau chaude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tubulure de refoulement d’un diamètre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8413 70 35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8413 70 45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roues à canaux et pompes à canal latéral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roue radiale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monocellulaires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simple flux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monobloc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8413 70 65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plusieurs flux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8413 70 75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multicellulaires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pompes centrifuges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monocellulaires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8413 70 89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multicellulaires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pompes; élévateurs à liquides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8413 81 00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8413 82 00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Élévateurs à liquides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pompes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8413 92 00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d’élévateurs à liquides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Pompes à air ou à vide, compresseurs d’air ou d’autres gaz et ventilateurs; hottes aspirantes à extraction ou à recyclage, à ventilateur incorporé, même filtrantes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vide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être utilisées dans la fabrication des semi-conducteurs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8414 10 25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piston tournant, pompes à palettes, pompes moléculaires et pompes Roots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diffusion, pompes cryostatiques et pompes à adsorption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8414 10 89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air, à main ou à pied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8414 20 20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main pour cycles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8414 20 80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Compresseurs des types utilisés dans les équipements frigorifiques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8414 30 20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0,4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0,4 kW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8414 30 81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hermétiques ou semi-hermétiques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8414 30 89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Compresseurs d’air montés sur châssis à roues et remorquables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8414 40 10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débit par minute n’excédant pas 2 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8414 40 90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débit par minute excédant 2 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Ventilateurs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Ventilateurs de table, de sol, muraux, plafonniers, de toitures ou de fenêtres, à moteur électrique incorporé d’une puissance n’excédant pas 125 W</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axiaux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8414 59 40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centrifuges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8414 59 80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Hottes dont le plus grand côté horizontal n’excède pas 120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Turbocompresseurs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monocellulaires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multicellulaires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Compresseurs volumétriques alternatifs, pouvant fournir une surpression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bar, d’un débit par heure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60 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8414 80 28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60 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bar, d’un débit par heure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120 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120 m³</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Compresseurs volumétriques rotatifs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8414 80 73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un seul arbre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plusieurs arbres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8414 80 75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vis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8414 80 78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8414 80 80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type mural ou pour fenêtres, formant un seul corps ou du type «split-system» (systèmes à éléments séparés)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formant un seul corps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Systèmes à éléments séparés («split-system»)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type de ceux utilisés pour le confort des personnes dans les véhicules automobiles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8415 81 00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dispositif de réfrigération et soupape d’inversion du cycle thermique (pompes à chaleur réversibles)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8415 82 00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dispositif de réfrigération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8415 83 00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dispositif de réfrigération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Brûleurs pour l’alimentation des foyers, à combustibles liquides, à combustibles solides pulvérisés ou à gaz; foyers automatiques, y compris leurs avant-foyers, leurs grilles mécaniques, leurs dispositifs mécaniques pour l’évacuation des cendres et dispositifs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Brûleurs à combustibles liquides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dispositif de contrôle automatique monté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brûleurs, y compris les brûleurs mixtes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exclusivement à gaz, monobloc, avec ventilateur incorporé et dispositif de contrôle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8416 20 20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Brûleurs mixtes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8416 20 80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Foyers automatiques, y compris leurs avant-foyers, leurs grilles mécaniques, leurs dispositifs mécaniques pour l’évacuation des cendres et dispositifs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8416 90 00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Fours industriels ou de laboratoires, y compris les incinérateurs, non électriques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pour le grillage, la fusion ou autres traitements thermiques des minerais ou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de boulangerie, de pâtisserie ou de biscuiterie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à tunnel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8417 80 30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pour la cuisson des produits céramiques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8417 80 50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pour la cuisson du ciment, du verre ou des produits chimiques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8417 80 70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8417 90 00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Réfrigérateurs, congélateurs-conservateurs et autres matériel, machines et appareils pour la production du froid, à équipement électrique ou autre; pompes à chaleur autres que les machines et appareils pour le conditionnement de l’air du nº 8415</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Combinaisons de réfrigérateurs et de congélateurs-conservateurs munis de portes extérieures séparées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8418 10 20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capacité excédant 340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8418 10 80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Réfrigérateurs de type ménager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compression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capacité excédant 340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Modèle table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encastrer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capacité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250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250 l mais n’excédant pas 340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congélateurs-conservateurs du type coffre, d’une capacité n’excédant pas 800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8418 30 20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capacité n’excédant pas 400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8418 30 80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capacité excédant 400 l mais n’excédant pas 800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congélateurs-conservateurs du type armoire, d’une capacité n’excédant pas 900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8418 40 20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capacité n’excédant pas 250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8418 40 80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capacité excédant 250 l mais n’excédant pas 900 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meubles (coffres, armoires, vitrines, comptoirs et similaires) pour la conservation et l’exposition de produits, incorporant un équipement pour la production du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Meubles-vitrines et meubles-comptoirs frigorifiques (avec groupe frigorifique ou évaporateur incorporé)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8418 50 11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produits congelés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8418 50 19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8418 50 90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meubles frigorifiques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matériel, machines et appareils pour la production du froid; pompes à chaleur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8418 61 00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Pompes à chaleur autres que les machines et appareils pour le conditionnement de l’air du nº 8415</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8418 69 00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conçus pour recevoir un équipement pour la production du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Évaporateurs et condenseurs, autres que pour appareils de type ménager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8418 99 90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et dispositifs, même chauffés électriquement (à l’exclusion des fours et autres appareils du nº 8514), pour le traitement de matières par des opérations impliquant un changement de température telles que le chauffage, la cuisson, la torréfaction, la distillation, la rectification, la stérilisation, la pasteurisation, l’étuvage, le séchage, l’évaporation, la vaporisation, la condensation ou le refroidissement, autres que les appareils domestiques; chauffe-eau non électriques, à chauffage instantané ou à accumulation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Chauffe-eau non électriques, à chauffage instantané ou à accumulation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chauffage instantané, à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Stérilisateurs médico-chirurgicaux ou de laboratoires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Séchoirs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produits agricoles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8419 32 00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bois, les pâtes à papier, papiers ou cartons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distillation ou de rectification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Échangeurs de chaleur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et dispositifs pour la liquéfaction de l’air ou d’autres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et dispositifs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préparation de boissons chaudes ou la cuisson ou le chauffage des aliments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Percolateurs et autres appareils pour la préparation du café et autres boissons chaudes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et dispositifs de refroidissement par retour d’eau, dans lesquels l’échange thermique ne s’effectue pas à travers une paroi</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8419 89 30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et dispositifs de métallisation sous vide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8419 89 98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8419 90 15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stérilisateurs de la sous-position 84192000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8419 90 85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Calandres et laminoirs, autres que pour les métaux ou le verre, et cylindres pour ces machines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Calandres et laminoirs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dans l’industrie textile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8420 10 30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dans l’industrie du papier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8420 10 80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Cylindres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8420 91 10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8420 91 80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8420 99 00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Centrifugeuses, y compris les essoreuses centrifuges; appareils pour la filtration ou l’épuration des liquides ou des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Centrifugeuses, y compris les essoreuses centrifuges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Écrémeuses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Essoreuses à linge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Centrifugeuses du type utilisé dans les laboratoires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8421 19 70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la filtration ou l’épuration des liquides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filtration ou l’épuration des 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filtration ou l’épuration des boissons autres que l’eau</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8421 23 00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filtration des huiles minérales dans les moteurs à allumage par étincelles ou par compression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la filtration ou l’épuration des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Filtres d’entrée d’air pour moteurs à allumage par étincelles ou par compression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la filtration ou l’épuration de l’air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la filtration ou l’épuration d’autres gaz</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8421 39 60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 procédé catalytique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8421 39 80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centrifugeuses, y compris d’essoreuses centrifuges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8421 99 00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à laver la vaisselle; machines et appareils servant à nettoyer ou à sécher les bouteilles ou autres récipients; machines et appareils à remplir, fermer, boucher ou étiqueter les bouteilles, boîtes, sacs ou autres contenants; machines et appareils à capsuler les bouteilles, pots, tubes et contenants analogues; autres machines et appareils à empaqueter ou à emballer les marchandises (y compris les machines et appareils à emballer sous film thermorétractable); machines et appareils à gazéifier les boissons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laver la vaisselle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type ménager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servant à nettoyer ou à sécher les bouteilles ou autres récipients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remplir, fermer, boucher ou étiqueter les bouteilles, boîtes, sacs ou autres contenants; machines et appareils à capsuler les bouteilles, pots, tubes et contenants analogues; machines et appareils à gazéifier les boissons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à empaqueter ou à emballer les marchandises (y compris les machines et appareils à emballer sous film thermorétractable)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machines à laver la vaisselle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8422 90 90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et instruments de pesage, y compris les bascules et balances à vérifier les pièces usinées, mais à l’exclusion des balances sensibles à un poids de 5 cg ou moins; poids pour toutes balances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Pèse-personnes, y compris les pèse-bébés; balances de ménage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Balances de ménage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Bascules à pesage continu sur transporteurs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Bascules à pesées constantes et balances et bascules ensacheuses ou doseuses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et instruments de pesage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portée n’excédant pas 30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de contrôle par référence à un poids prédéterminé, à fonctionnement automatique, y compris les trieuses pondérales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et instruments pour le pesage et l’étiquetage des produits préemballés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Balances de magasin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portée excédant 30 kg mais n’excédant pas 5000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de contrôle par référence à un poids prédéterminé, à fonctionnement automatique, y compris les trieuses pondérales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8423 89 00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8423 90 00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Poids pour toutes balances; parties d’appareils ou instruments de pesage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mécaniques (même à main) à projeter, disperser ou pulvériser des matières liquides ou en poudre; extincteurs, même chargés; pistolets aérographes et appareils similaires; machines et appareils à jet de sable, à jet de vapeur et appareils à jet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Extincteurs, même chargés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Pistolets aérographes et appareils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jet de sable, à jet de vapeur et appareils à jet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nettoyage à eau, à moteur incorporé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8424 30 01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équipés d’un dispositif de chauffage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8424 30 08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air comprimé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8424 30 90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l’agriculture ou l’horticulture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d’arrosage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portatifs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Pulvérisateurs et poudreuses conçus pour être portés ou tirés par tracteur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8424 89 00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Palans; treuils et cabestans; crics et vérins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Palans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électrique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Treuils; cabestans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électrique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Crics et vérins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8425 41 00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Élévateurs fixes de voitures pour garages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8425 42 00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crics et vérins, hydrauliques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8425 49 00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Bigues; grues et blondins; ponts roulants, portiques de déchargement ou de manutention, ponts-grues, chariots-cavaliers et chariots-grues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Ponts roulants, poutres roulantes, portiques, ponts-grues et chariots-cavaliers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Ponts roulants et poutres roulantes, sur supports fixes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Portiques mobiles sur pneumatiques et chariots-cavaliers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Grues à tour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Grues sur portiques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autopropulsés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8426 41 00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 pneumatiques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8426 49 00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conçus pour être montés sur un véhicule routier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8426 91 10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Grues hydrauliques pour le chargement ou le déchargement du véhicule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8426 91 90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8426 99 00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Chariots-gerbeurs; autres chariots de manutention munis d’un dispositif de levage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Chariots autopropulsés à moteur électrique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élevant à une hauteur de 1 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chariots autopropulsés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élevant à une hauteur de 1 m ou plus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8427 20 11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Chariots-gerbeurs tous terrains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8427 20 19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8427 90 00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chariots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Autres machines et appareils de levage, de chargement, de déchargement ou de manutention (ascenseurs, escaliers mécaniques, transporteurs, téléphériques, par exemple)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Ascenseurs et monte-charge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8428 10 20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8428 10 80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élévateurs ou transporteurs, pneumatiques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8428 20 20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produits en vrac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8428 20 80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élévateurs, transporteurs ou convoyeurs, à action continue, pour marchandises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mines au fond ou pour autres travaux souterrains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à benne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à bande ou à courroie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Transporteurs ou convoyeurs à rouleaux ou à galets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8428 39 90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Escaliers mécaniques et trottoirs roulants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Téléphériques (y compris les télésièges et remonte-pentes); mécanismes de traction pour funiculaires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Chargeurs spécialement conçus pour l’exploitation agricole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8428 90 71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conçus pour être portés par tracteur agricole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8428 90 79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8428 90 90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Bouteurs (bulldozers), bouteurs biais (angledozers), niveleuses, décapeuses (scrapers), pelles mécaniques, excavateurs, chargeuses et chargeuses-pelleteuses, compacteuses et rouleaux compresseurs, autopropulsés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Bouteurs (bulldozers) et bouteurs biais (angledozers)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chenilles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Niveleuses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Décapeuses (scrapers)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Compacteuses et rouleaux compresseurs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Rouleaux compresseurs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8429 40 10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Rouleaux à vibrations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8429 40 30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8429 40 90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Compacteuses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Pelles mécaniques, excavateurs, chargeuses et chargeuses-pelleteuses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Chargeuses et chargeuses-pelleteuses à chargement frontal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Chargeurs spécialement conçus pour mines au fond ou pour autres travaux souterrains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Chargeuses à chenilles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Engins dont la superstructure peut effectuer une rotation de 360°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Excavateurs à chenilles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8429 52 90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8429 59 00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machines et appareils de terrassement, nivellement, décapage, excavation, compactage, extraction ou forage de la terre, des minéraux ou des minerais; sonnettes de battage et machines pour l’arrachage des pieux; chasse-neige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Sonnettes de battage et machines pour l’arrachage des pieux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Chasse-neige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Haveuses, abatteuses et machines à creuser les tunnels ou les galeries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autopropulsées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de sondage ou de forage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8430 41 00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autopropulsées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8430 49 00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autopropulsés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non autopropulsés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8430 61 00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tasser ou à compacter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8430 69 00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reconnaissables comme étant exclusivement ou principalement destinées aux machines ou appareils des n</w:t>
            </w:r>
            <w:r>
              <w:rPr>
                <w:rFonts w:ascii="Arial" w:hAnsi="Arial" w:cs="Arial"/>
                <w:b/>
                <w:noProof/>
                <w:sz w:val="22"/>
                <w:szCs w:val="20"/>
                <w:vertAlign w:val="superscript"/>
              </w:rPr>
              <w:t>os</w:t>
            </w:r>
            <w:r>
              <w:rPr>
                <w:rFonts w:ascii="Arial" w:hAnsi="Arial" w:cs="Arial"/>
                <w:b/>
                <w:noProof/>
                <w:sz w:val="22"/>
                <w:szCs w:val="20"/>
              </w:rPr>
              <w:t> 8425 à 8430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machines ou appareils du nº 8425</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machines ou appareils du nº 8427</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machines ou appareils du nº 8428</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d’ascenseurs, monte-charge ou escaliers mécaniques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machines ou appareils des n</w:t>
            </w:r>
            <w:r>
              <w:rPr>
                <w:rFonts w:ascii="Arial" w:hAnsi="Arial" w:cs="Arial"/>
                <w:noProof/>
                <w:sz w:val="20"/>
                <w:szCs w:val="20"/>
                <w:vertAlign w:val="superscript"/>
              </w:rPr>
              <w:t>os</w:t>
            </w:r>
            <w:r>
              <w:rPr>
                <w:rFonts w:ascii="Arial" w:hAnsi="Arial" w:cs="Arial"/>
                <w:noProof/>
                <w:sz w:val="20"/>
                <w:szCs w:val="20"/>
              </w:rPr>
              <w:t> 8426, 8429 ou 8430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Godets, bennes, bennes-preneuses, pelles, grappins et pinces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Lames de bouteurs (bulldozers) ou de bouteurs biais (angledozers)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de machines de sondage ou de forage des n</w:t>
            </w:r>
            <w:r>
              <w:rPr>
                <w:rFonts w:ascii="Arial" w:hAnsi="Arial" w:cs="Arial"/>
                <w:noProof/>
                <w:sz w:val="20"/>
                <w:szCs w:val="20"/>
                <w:vertAlign w:val="superscript"/>
              </w:rPr>
              <w:t>os</w:t>
            </w:r>
            <w:r>
              <w:rPr>
                <w:rFonts w:ascii="Arial" w:hAnsi="Arial" w:cs="Arial"/>
                <w:noProof/>
                <w:sz w:val="20"/>
                <w:szCs w:val="20"/>
              </w:rPr>
              <w:t> 843041 ou 843049</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coulées ou moulées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8431 49 80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appareils et engins agricoles, horticoles ou sylvicoles pour la préparation ou le travail du sol ou pour la culture; rouleaux pour pelouses ou terrains de sport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Charrues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Herses, scarificateurs, cultivateurs, extirpateurs, houes, sarcleuses et bineuses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Herses à disques (pulvériseurs)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Scarificateurs et cultivateurs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Herses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Motohoues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8432 29 90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Semoirs, plantoirs et repiqueurs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Semoirs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8432 30 11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précision, à commande centrale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8432 30 19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8432 30 90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Plantoirs et repiqueurs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Épandeurs de fumier et distributeurs d’engrais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8432 40 10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d’engrais minéraux ou chimiques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8432 40 90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8432 80 00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appareils et engins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8432 90 00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appareils et engins pour la récolte et le battage des produits agricoles, y compris les presses à paille ou à fourrage; tondeuses à gazon et faucheuses; machines pour le nettoyage ou le triage des œufs, fruits ou autres produits agricoles, autres que les machines et appareils du nº 8437</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Tondeuses à gazon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dont le dispositif de coupe tourne dans un plan horizontal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autopropulsées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équipées d’un siège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moteur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autopropulsées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équipées d’un siège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8433 19 90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moteur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Faucheuses, y compris les barres de coupe à monter sur tracteur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8433 20 10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moteur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8433 20 50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conçues pour être tractées ou portées par tracteurs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8433 20 90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de fenaison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Presses à paille ou à fourrage, y compris les presses ramasseuses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pour la récolte; machines et appareils pour le battage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Moissonneuses-batteuses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pour le battage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récolte des racines ou tubercules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récolte des pommes de terre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8433 53 30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Décolleteuses et machines pour la récolte des betteraves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Récolteuses-hacheuses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8433 59 11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automotrices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8433 59 19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8433 59 85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nettoyage ou le triage des œufs, fruits ou autres produits agricoles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8433 90 00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Machines à traire et machines et appareils de laiterie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traire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de laiterie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Presses et pressoirs, fouloirs et machines et appareils analogues pour la fabrication du vin, du cidre, des jus de fruits ou de boissons similaires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machines et appareils pour l’agriculture, l’horticulture, la sylviculture, l’aviculture ou l’apiculture, y compris les germoirs comportant des dispositifs mécaniques ou thermiques et les couveuses et éleveuses pour l’aviculture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préparation des aliments ou provendes pour animaux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l’aviculture, y compris les couveuses et éleveuses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Couveuses et éleveuses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8436 80 10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sylviculture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8436 80 90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machines ou appareils d’aviculture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8436 99 00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Machines pour le nettoyage, le triage ou le criblage des grains ou des légumes secs; machines et appareils pour la minoterie ou le traitement des céréales ou légumes secs, autres que les machines et appareils du type fermier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8437 10 00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nettoyage, le triage ou le criblage des grains ou des légumes secs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8437 80 00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8437 90 00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non dénommés ni compris ailleurs dans le présent chapitre, pour la préparation ou la fabrication industrielles d’aliments ou de boissons, autres que les machines et appareils pour l’extraction ou la préparation des huiles ou graisses végétales fixes ou animales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boulangerie, la pâtisserie, la biscuiterie ou pour la fabrication des pâtes alimentaires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boulangerie, la pâtisserie ou la biscuiterie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fabrication des pâtes alimentaires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confiserie ou pour la fabrication du cacao ou du chocolat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sucrerie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brasserie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le travail des viandes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8438 60 00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préparation des fruits ou des légumes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8438 80 10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traitement et la préparation du café ou du thé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8438 80 91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préparation ou la fabrication des boissons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8438 80 99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8438 90 00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pour la fabrication de la pâte de matières fibreuses cellulosiques ou pour la fabrication ou le finissage du papier ou du carton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fabrication de la pâte de matières fibreuses cellulosiques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fabrication du papier ou du carton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le finissage du papier ou du carton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8439 91 00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machines ou appareils pour la fabrication de la pâte de matières fibreuses cellulosiques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8439 99 00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pour le brochage ou la reliure, y compris les machines à coudre les feuillets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Plieuses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Couseuses ou agrafeuses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relier par collage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8440 90 00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machines et appareils pour le travail de la pâte à papier, du papier ou du carton, y compris les coupeuses de tous types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Coupeuses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Coupeuses-bobineuses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Coupeuses en long ou en travers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Massicots droits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8441 10 70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fabrication de sacs, sachets ou enveloppes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fabrication de boîtes, caisses, tubes, tambours ou contenants similaires, autrement que par moulage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mouler les articles en pâte à papier, papier ou carton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8441 80 00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8441 90 10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coupeuses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8441 90 90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8442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appareils et matériels (autres que les machines-outils des n</w:t>
            </w:r>
            <w:r>
              <w:rPr>
                <w:rFonts w:ascii="Arial" w:hAnsi="Arial" w:cs="Arial"/>
                <w:b/>
                <w:noProof/>
                <w:sz w:val="22"/>
                <w:szCs w:val="20"/>
                <w:vertAlign w:val="superscript"/>
              </w:rPr>
              <w:t>os</w:t>
            </w:r>
            <w:r>
              <w:rPr>
                <w:rFonts w:ascii="Arial" w:hAnsi="Arial" w:cs="Arial"/>
                <w:b/>
                <w:noProof/>
                <w:sz w:val="22"/>
                <w:szCs w:val="20"/>
              </w:rPr>
              <w:t> 8456 à 8465) pour la préparation ou la fabrication des clichés, planches, cylindres ou autres organes imprimants; clichés, planches, cylindres et autres organes imprimants; pierres lithographiques, planches, plaques et cylindres préparés pour l’impression (planés, grenés, polis, par exemple)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appareils et matériel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8442 30 10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composer par procédé photographique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8442 30 91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fondre et à composer les caractères (linotypes, monotypes, intertypes, etc.), même avec dispositif à fondre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8442 30 99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de ces machines, appareils ou matériel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Clichés, planches, cylindres et autres organes imprimants; pierres lithographiques, planches, plaques et cylindres préparés pour l’impression (planés, grenés, polis, par exemple)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8442 50 20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image graphique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8442 50 80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8443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servant à l’impression au moyen de planches, cylindres et autres organes imprimants du nº 8442; autres imprimantes, machines à copier et machines à télécopier, même combinées entre elles; parties et accessoires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servant à l’impression au moyen de planches, cylindres et autres organes imprimants du nº 8442</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imprimer offset, alimentés en bobines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imprimer offset de bureau, alimentés en feuilles dont un côté n’excède pas 22 cm et l’autre n’excède pas 36 cm, à l’état non plié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à imprimer offset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alimentés en feuilles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 pour feuilles d’un format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52 × 74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8443 13 35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52 × 74 cm mais n’excédant pas 74 × 107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74 × 107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8443 13 90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imprimer, typographiques, alimentés en bobines, à l’exclusion des machines et appareils flexographiques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8443 15 00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imprimer, typographiques, autres qu’alimentés en bobines, à l’exclusion des machines et appareils flexographiques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8443 16 00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imprimer, flexographiques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8443 17 00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imprimer, héliographiques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8443 19 20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imprimer les matières textiles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8443 19 40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utilisées pour la fabrication des semi-conducteurs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8443 19 70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imprimantes, machines à copier et machines à télécopier, même combinées entre elles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qui assurent au moins deux des fonctions suivantes: impression, copie ou transmission de télécopie, aptes à être connectées à une machine automatique de traitement de l’information ou à un réseau</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ayant comme fonction principale la copie numérique, la copie étant assurée par scannage de l’original et impression des copies au moyen d’un dispositif d’impression électrostatique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aptes à être connectées à une machine automatique de traitement de l’information ou à un réseau</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Imprimantes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télécopier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assurant les fonctions de copie par scannage de l’original et impression des copies au moyen d’un procédé électrostatique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8443 32 93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assurant une fonction de copie, incorporant un système optique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8443 32 99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assurant les fonctions de copie par scannage de l’original et impression des copies au moyen d’un procédé électrostatique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copier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système optique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8443 39 90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 machines et d’appareils servant à l’impression au moyen de planches, cylindres et autres organes imprimants du nº 8442</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machines de la sous-position 84431940</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8443 91 91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coulées ou moulées en fonte, fer ou acier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8443 91 99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8443 99 10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8443 99 90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8444 00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Machines pour le filage (extrusion), l’étirage, la texturation ou le tranchage des matières textiles synthétiques ou artificielles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8444 00 10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filage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8444 00 90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8445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des n</w:t>
            </w:r>
            <w:r>
              <w:rPr>
                <w:rFonts w:ascii="Arial" w:hAnsi="Arial" w:cs="Arial"/>
                <w:b/>
                <w:noProof/>
                <w:sz w:val="22"/>
                <w:szCs w:val="20"/>
                <w:vertAlign w:val="superscript"/>
              </w:rPr>
              <w:t>os</w:t>
            </w:r>
            <w:r>
              <w:rPr>
                <w:rFonts w:ascii="Arial" w:hAnsi="Arial" w:cs="Arial"/>
                <w:b/>
                <w:noProof/>
                <w:sz w:val="22"/>
                <w:szCs w:val="20"/>
              </w:rPr>
              <w:t> 8446 ou 8447</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préparation des matières textiles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Peigneuses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8445 13 00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Bancs à broches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filature des matières textiles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doublage ou le retordage des matières textiles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bobiner (y compris les canetières) ou à dévider les matières textiles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8446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Métiers à tisser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tissus d’une largeur n’excédant pas 30 cm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tissus d’une largeur excédant 30 cm, à navettes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8446 21 00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8446 29 00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8446 30 00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tissus d’une largeur excédant 30 cm, sans navettes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8447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métiers à bonneterie, de couture-tricotage, à guipure, à tulle, à dentelle, à broderie, à passementerie, à tresses, à filet ou à touffeter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Métiers à bonneterie circulaires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cylindre d’un diamètre n’excédant pas 165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cylindre d’un diamètre excédant 165 mm</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Métiers à bonneterie rectilignes; machines de couture-tricotage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8447 20 20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Métiers-chaîne, y compris métiers Raschel; machines de couture-tricotage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8447 20 80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8447 90 00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8448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auxiliaires pour les machines des n</w:t>
            </w:r>
            <w:r>
              <w:rPr>
                <w:rFonts w:ascii="Arial" w:hAnsi="Arial" w:cs="Arial"/>
                <w:b/>
                <w:noProof/>
                <w:sz w:val="22"/>
                <w:szCs w:val="20"/>
                <w:vertAlign w:val="superscript"/>
              </w:rPr>
              <w:t>os</w:t>
            </w:r>
            <w:r>
              <w:rPr>
                <w:rFonts w:ascii="Arial" w:hAnsi="Arial" w:cs="Arial"/>
                <w:b/>
                <w:noProof/>
                <w:sz w:val="22"/>
                <w:szCs w:val="20"/>
              </w:rPr>
              <w:t> 8444, 8445, 8446 ou 8447 (ratières, mécaniques Jacquard, casse-chaînes et casse-trames, mécanismes de changement de navettes, par exemple); parties et accessoires reconnaissables comme étant exclusivement ou principalement destinés aux machines de la présente position ou des n</w:t>
            </w:r>
            <w:r>
              <w:rPr>
                <w:rFonts w:ascii="Arial" w:hAnsi="Arial" w:cs="Arial"/>
                <w:b/>
                <w:noProof/>
                <w:sz w:val="22"/>
                <w:szCs w:val="20"/>
                <w:vertAlign w:val="superscript"/>
              </w:rPr>
              <w:t>os</w:t>
            </w:r>
            <w:r>
              <w:rPr>
                <w:rFonts w:ascii="Arial" w:hAnsi="Arial" w:cs="Arial"/>
                <w:b/>
                <w:noProof/>
                <w:sz w:val="22"/>
                <w:szCs w:val="20"/>
              </w:rPr>
              <w:t> 8444, 8445, 8446 ou 8447 (broches, ailettes, garnitures de cardes, peignes, barrettes, filières, navettes, lisses et cadres de lisses, aiguilles, platines, crochets, par exemple)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auxiliaires pour les machines des n</w:t>
            </w:r>
            <w:r>
              <w:rPr>
                <w:rFonts w:ascii="Arial" w:hAnsi="Arial" w:cs="Arial"/>
                <w:noProof/>
                <w:sz w:val="20"/>
                <w:szCs w:val="20"/>
                <w:vertAlign w:val="superscript"/>
              </w:rPr>
              <w:t>os</w:t>
            </w:r>
            <w:r>
              <w:rPr>
                <w:rFonts w:ascii="Arial" w:hAnsi="Arial" w:cs="Arial"/>
                <w:noProof/>
                <w:sz w:val="20"/>
                <w:szCs w:val="20"/>
              </w:rPr>
              <w:t> 8444, 8445, 8446 ou 8447</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8448 11 00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Ratières (mécaniques d’armures) et mécaniques Jacquard; réducteurs, perforatrices et copieuses de cartons; machines à lacer les cartons après perforation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machines du nº 8444 ou de leurs machines ou appareils auxiliaires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machines du nº 8445 ou de leurs machines ou appareils auxiliaires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8448 31 00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Garnitures de cardes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8448 32 00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machines pour la préparation des matières textiles, autres que les garnitures de cardes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8448 33 00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Broches et leurs ailettes, anneaux et curseurs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8448 39 00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métiers à tisser ou de leurs machines ou appareils auxiliaires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8448 42 00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Peignes, lisses et cadres de lisses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8448 49 00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métiers, machines ou appareils du nº 8447 ou de leurs machines ou appareils auxiliaires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Platines, aiguilles et autres articles participant à la formation des mailles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8448 51 10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Platines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8448 51 90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8448 59 00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8449 00 00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Machines et appareils pour la fabrication ou le finissage du feutre ou des nontissés, en pièce ou en forme, y compris les machines et appareils pour la fabrication de chapeaux en feutre; formes de chapellerie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8450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à laver le linge, même avec dispositif de séchage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d’une capacité unitaire exprimée en poids de linge sec n’excédant pas 10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entièrement automatiques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capacité unitaire exprimée en poids de linge sec n’excédant pas 6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8450 11 11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chargement frontal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8450 11 19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chargement par le haut</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8450 11 90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capacité unitaire exprimée en poids de linge sec excédant 6 kg mais n’excédant pas 10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avec essoreuse centrifuge incorporée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d’une capacité unitaire exprimée en poids de linge sec excédant 10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8450 90 00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4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8451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(autres que les machines du nº 8450) pour le lavage, le nettoyage, l’essorage, le séchage, le repassage, le pressage (y compris les presses à fixer), le blanchiment, la teinture, l’apprêt, le finissage, l’enduction ou l’imprégnation des fils, tissus ou ouvrages en matières textiles et machines pour le revêtement des tissus ou autres supports utilisés pour la fabrication de couvre-parquets tels que le linoléum; machines à enrouler, dérouler, plier, couper ou denteler les tissus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nettoyage à sec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sécher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capacité unitaire exprimée en poids de linge sec n’excédant pas 10 kg</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presses à repasser, y compris les presses à fixer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8451 40 00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lavage, le blanchiment ou la teinture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8451 50 00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enrouler, dérouler, plier, couper ou denteler les tissus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8451 80 10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revêtement des tissus et autres supports en vue de la fabrication de couvre-parquets, tels que linoléum, etc.,</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8451 80 30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l’apprêt ou le finissage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8451 80 80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8451 90 00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8452</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à coudre, autres que les machines à coudre les feuillets du nº 8440; meubles, embases et couvercles spécialement conçus pour machines à coudre; aiguilles pour machines à coudre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coudre de type ménager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coudre, piquant uniquement le point de navette, dont la tête pèse au plus 16 kg sans moteur ou 17 kg avec moteur; têtes de machines à coudre, piquant uniquement le point de navette, pesant au plus 16 kg sans moteur ou 17 kg avec moteur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8452 10 11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coudre d’une valeur unitaire (bâtis, tables ou meubles non compris) supérieure à 65 €</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8452 10 19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coudre et autres têtes pour machines à coudre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coudre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Unités automatiques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8452 29 00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8452 30 00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Aiguilles pour machines à coudre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8452 90 00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embases et couvercles pour machines à coudre et leurs parties; autres parties de machines à coudre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8453</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pour la préparation, le tannage ou le travail des cuirs ou peaux ou pour la fabrication ou la réparation des chaussures ou autres ouvrages en cuir ou en peau, autres que les machines à coudre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8453 10 00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préparation, le tannage ou le travail des cuirs ou peaux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8453 20 00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fabrication ou la réparation des chaussures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8453 80 00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8453 90 00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8454</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Convertisseurs, poches de coulée, lingotières et machines à couler (mouler) pour métallurgie, aciérie ou fonderie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Convertisseurs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Lingotières et poches de coulée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couler (mouler)</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8454 30 10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couler sous pression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8454 30 90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8454 90 00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8455</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Laminoirs à métaux et leurs cylindres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Laminoirs à tubes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laminoirs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8455 21 00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Laminoirs à chaud et laminoirs combinés à chaud et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8455 22 00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Laminoirs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Cylindres de laminoirs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 forgé</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8455 30 31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Cylindres de travail à chaud; cylindres d’appui à chaud et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8455 30 39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Cylindres de travail à froid</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8455 30 90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8455 90 00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parties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8456</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Machines-outils travaillant par enlèvement de toute matière et opérant par laser ou autre faisceau de lumière ou de photons, par ultrasons, par électro-érosion, par procédés électrochimiques, par faisceaux d’électrons, par faisceaux ioniques ou par jet de plasma; machines à découper par jet d’eau</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8456 10 00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opérant par laser ou autre faisceau de lumière ou de photons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opérant par ultrasons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opérant par électro-érosion</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8456 30 11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 fil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8456 30 19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8456 30 90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8456 90 20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découper par jet d’eau</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8456 90 80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8457</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Centres d’usinage, machines à poste fixe et machines à stations multiples, pour le travail des métaux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Centres d’usinage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8457 10 10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horizontaux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8457 10 90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8457 20 00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poste fixe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8457 30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stations multiples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8457 30 10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8457 30 90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248"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8458</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Tours (y compris les centres de tournage) travaillant par enlèvement de métal</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Tours horizontaux</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Centres de tournage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Tours automatiques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8458 11 41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monobroche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8458 11 49</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multibroches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8458 19 00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tours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8458 91</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8458 91 20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Centres de tournage</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8458 91 80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248"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8458 99 00</w:t>
            </w:r>
          </w:p>
        </w:tc>
        <w:tc>
          <w:tcPr>
            <w:tcW w:w="5005"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59"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5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18"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06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rPr>
          <w:b/>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9CD5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C044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2AE0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B0FADC"/>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0: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A17FFD1E03A648C39F2578145B480BE2"/>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5"/>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8116">
      <w:bodyDiv w:val="1"/>
      <w:marLeft w:val="0"/>
      <w:marRight w:val="0"/>
      <w:marTop w:val="0"/>
      <w:marBottom w:val="0"/>
      <w:divBdr>
        <w:top w:val="none" w:sz="0" w:space="0" w:color="auto"/>
        <w:left w:val="none" w:sz="0" w:space="0" w:color="auto"/>
        <w:bottom w:val="none" w:sz="0" w:space="0" w:color="auto"/>
        <w:right w:val="none" w:sz="0" w:space="0" w:color="auto"/>
      </w:divBdr>
    </w:div>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363017040">
      <w:bodyDiv w:val="1"/>
      <w:marLeft w:val="0"/>
      <w:marRight w:val="0"/>
      <w:marTop w:val="0"/>
      <w:marBottom w:val="0"/>
      <w:divBdr>
        <w:top w:val="none" w:sz="0" w:space="0" w:color="auto"/>
        <w:left w:val="none" w:sz="0" w:space="0" w:color="auto"/>
        <w:bottom w:val="none" w:sz="0" w:space="0" w:color="auto"/>
        <w:right w:val="none" w:sz="0" w:space="0" w:color="auto"/>
      </w:divBdr>
    </w:div>
    <w:div w:id="554048046">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458454605">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223</Pages>
  <Words>41881</Words>
  <Characters>181766</Characters>
  <Application>Microsoft Office Word</Application>
  <DocSecurity>0</DocSecurity>
  <Lines>25966</Lines>
  <Paragraphs>17203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206444</CharactersWithSpaces>
  <SharedDoc>false</SharedDoc>
  <HLinks>
    <vt:vector size="6" baseType="variant">
      <vt:variant>
        <vt:i4>5963854</vt:i4>
      </vt:variant>
      <vt:variant>
        <vt:i4>2</vt:i4>
      </vt:variant>
      <vt:variant>
        <vt:i4>0</vt:i4>
      </vt:variant>
      <vt:variant>
        <vt:i4>5</vt:i4>
      </vt:variant>
      <vt:variant>
        <vt:lpwstr>C:\Program Files (x86)\LegisWrite\Dqc\Help\DocumentSize.html</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2016-01-11T10:31:00Z</dcterms:created>
  <dcterms:modified xsi:type="dcterms:W3CDTF">2016-01-13T14:40:00Z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5</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