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E63993122D454FEB9DA395CDA211472C" style="width:450.7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lastRenderedPageBreak/>
        <w:t>ANNEXE</w:t>
      </w:r>
    </w:p>
    <w:p>
      <w:pPr>
        <w:jc w:val="center"/>
        <w:rPr>
          <w:b/>
          <w:noProof/>
        </w:rPr>
      </w:pPr>
      <w:r>
        <w:rPr>
          <w:b/>
          <w:noProof/>
        </w:rPr>
        <w:t>ANNEXE I: Droits de douane de l’UE sur les marchandises originaires des États de l’APE CDAA</w:t>
      </w:r>
      <w:r>
        <w:rPr>
          <w:noProof/>
        </w:rPr>
        <w:t xml:space="preserve"> </w:t>
      </w:r>
      <w:r>
        <w:rPr>
          <w:b/>
          <w:noProof/>
        </w:rPr>
        <w:t>– Partie 2</w:t>
      </w:r>
    </w:p>
    <w:tbl>
      <w:tblPr>
        <w:tblW w:w="14775" w:type="dxa"/>
        <w:tblInd w:w="93" w:type="dxa"/>
        <w:tblLayout w:type="fixed"/>
        <w:tblLook w:val="04A0" w:firstRow="1" w:lastRow="0" w:firstColumn="1" w:lastColumn="0" w:noHBand="0" w:noVBand="1"/>
      </w:tblPr>
      <w:tblGrid>
        <w:gridCol w:w="1335"/>
        <w:gridCol w:w="4526"/>
        <w:gridCol w:w="11"/>
        <w:gridCol w:w="1470"/>
        <w:gridCol w:w="1673"/>
        <w:gridCol w:w="7"/>
        <w:gridCol w:w="1793"/>
        <w:gridCol w:w="1800"/>
        <w:gridCol w:w="2160"/>
      </w:tblGrid>
      <w:tr>
        <w:trPr>
          <w:trHeight w:val="400"/>
          <w:tblHeader/>
        </w:trPr>
        <w:tc>
          <w:tcPr>
            <w:tcW w:w="1335" w:type="dxa"/>
            <w:tcBorders>
              <w:top w:val="single" w:sz="8" w:space="0" w:color="auto"/>
              <w:left w:val="single" w:sz="8" w:space="0" w:color="auto"/>
              <w:bottom w:val="single" w:sz="8" w:space="0" w:color="auto"/>
              <w:right w:val="single" w:sz="4" w:space="0" w:color="auto"/>
            </w:tcBorders>
            <w:shd w:val="clear" w:color="C0C0C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NC 2014</w:t>
            </w:r>
          </w:p>
        </w:tc>
        <w:tc>
          <w:tcPr>
            <w:tcW w:w="4537" w:type="dxa"/>
            <w:gridSpan w:val="2"/>
            <w:tcBorders>
              <w:top w:val="single" w:sz="8" w:space="0" w:color="auto"/>
              <w:left w:val="nil"/>
              <w:bottom w:val="single" w:sz="8" w:space="0" w:color="auto"/>
              <w:right w:val="single" w:sz="4" w:space="0" w:color="auto"/>
            </w:tcBorders>
            <w:shd w:val="clear" w:color="000000" w:fill="FFFFFF"/>
            <w:vAlign w:val="center"/>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Description</w:t>
            </w:r>
          </w:p>
        </w:tc>
        <w:tc>
          <w:tcPr>
            <w:tcW w:w="1470" w:type="dxa"/>
            <w:tcBorders>
              <w:top w:val="single" w:sz="8" w:space="0" w:color="auto"/>
              <w:left w:val="single" w:sz="4" w:space="0" w:color="auto"/>
              <w:bottom w:val="single" w:sz="8"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Secteur</w:t>
            </w:r>
          </w:p>
        </w:tc>
        <w:tc>
          <w:tcPr>
            <w:tcW w:w="1680" w:type="dxa"/>
            <w:gridSpan w:val="2"/>
            <w:tcBorders>
              <w:top w:val="single" w:sz="8" w:space="0" w:color="auto"/>
              <w:left w:val="single" w:sz="4" w:space="0" w:color="auto"/>
              <w:bottom w:val="single" w:sz="8" w:space="0" w:color="auto"/>
              <w:right w:val="single" w:sz="4" w:space="0" w:color="auto"/>
            </w:tcBorders>
            <w:shd w:val="clear" w:color="000000" w:fill="FFFFFF"/>
            <w:vAlign w:val="center"/>
            <w:hideMark/>
          </w:tcPr>
          <w:p>
            <w:pPr>
              <w:jc w:val="center"/>
              <w:rPr>
                <w:rFonts w:ascii="Arial" w:hAnsi="Arial" w:cs="Arial"/>
                <w:b/>
                <w:noProof/>
                <w:sz w:val="20"/>
                <w:szCs w:val="20"/>
              </w:rPr>
            </w:pPr>
            <w:r>
              <w:rPr>
                <w:rFonts w:ascii="Arial" w:hAnsi="Arial" w:cs="Arial"/>
                <w:b/>
                <w:noProof/>
                <w:sz w:val="20"/>
                <w:szCs w:val="20"/>
              </w:rPr>
              <w:t>Droits (mentionnés à titre indicatif)</w:t>
            </w:r>
          </w:p>
        </w:tc>
        <w:tc>
          <w:tcPr>
            <w:tcW w:w="1793" w:type="dxa"/>
            <w:tcBorders>
              <w:top w:val="single" w:sz="8" w:space="0" w:color="auto"/>
              <w:left w:val="nil"/>
              <w:bottom w:val="single" w:sz="8" w:space="0" w:color="auto"/>
              <w:right w:val="single" w:sz="4" w:space="0" w:color="auto"/>
            </w:tcBorders>
            <w:shd w:val="clear" w:color="000000" w:fill="FFFFFF"/>
            <w:vAlign w:val="center"/>
            <w:hideMark/>
          </w:tcPr>
          <w:p>
            <w:pPr>
              <w:jc w:val="center"/>
              <w:rPr>
                <w:rFonts w:ascii="Arial" w:hAnsi="Arial" w:cs="Arial"/>
                <w:b/>
                <w:noProof/>
                <w:sz w:val="20"/>
                <w:szCs w:val="20"/>
              </w:rPr>
            </w:pPr>
            <w:r>
              <w:rPr>
                <w:rFonts w:ascii="Arial" w:hAnsi="Arial" w:cs="Arial"/>
                <w:b/>
                <w:noProof/>
                <w:sz w:val="20"/>
                <w:szCs w:val="20"/>
              </w:rPr>
              <w:t>Catégorie de démantèlement pour l’Afrique du Sud</w:t>
            </w:r>
          </w:p>
        </w:tc>
        <w:tc>
          <w:tcPr>
            <w:tcW w:w="1800" w:type="dxa"/>
            <w:tcBorders>
              <w:top w:val="single" w:sz="8" w:space="0" w:color="auto"/>
              <w:left w:val="nil"/>
              <w:bottom w:val="single" w:sz="8" w:space="0" w:color="auto"/>
              <w:right w:val="single" w:sz="4" w:space="0" w:color="auto"/>
            </w:tcBorders>
            <w:shd w:val="clear" w:color="000000" w:fill="FFFFFF"/>
            <w:vAlign w:val="center"/>
            <w:hideMark/>
          </w:tcPr>
          <w:p>
            <w:pPr>
              <w:jc w:val="center"/>
              <w:rPr>
                <w:rFonts w:ascii="Arial" w:hAnsi="Arial" w:cs="Arial"/>
                <w:b/>
                <w:noProof/>
                <w:sz w:val="20"/>
                <w:szCs w:val="20"/>
              </w:rPr>
            </w:pPr>
            <w:r>
              <w:rPr>
                <w:rFonts w:ascii="Arial" w:hAnsi="Arial" w:cs="Arial"/>
                <w:b/>
                <w:noProof/>
                <w:sz w:val="20"/>
                <w:szCs w:val="20"/>
              </w:rPr>
              <w:t>Catégorie de démantèlement pour B, L, M, N et S</w:t>
            </w:r>
          </w:p>
        </w:tc>
        <w:tc>
          <w:tcPr>
            <w:tcW w:w="2160" w:type="dxa"/>
            <w:tcBorders>
              <w:top w:val="single" w:sz="8" w:space="0" w:color="auto"/>
              <w:left w:val="nil"/>
              <w:bottom w:val="single" w:sz="8" w:space="0" w:color="auto"/>
              <w:right w:val="single" w:sz="4" w:space="0" w:color="auto"/>
            </w:tcBorders>
            <w:shd w:val="clear" w:color="000000" w:fill="FFFFFF"/>
            <w:vAlign w:val="center"/>
            <w:hideMark/>
          </w:tcPr>
          <w:p>
            <w:pPr>
              <w:jc w:val="center"/>
              <w:rPr>
                <w:rFonts w:ascii="Arial" w:hAnsi="Arial" w:cs="Arial"/>
                <w:b/>
                <w:noProof/>
                <w:sz w:val="20"/>
                <w:szCs w:val="20"/>
              </w:rPr>
            </w:pPr>
            <w:r>
              <w:rPr>
                <w:rFonts w:ascii="Arial" w:hAnsi="Arial" w:cs="Arial"/>
                <w:b/>
                <w:noProof/>
                <w:sz w:val="20"/>
                <w:szCs w:val="20"/>
              </w:rPr>
              <w:t>Remarque</w:t>
            </w:r>
          </w:p>
        </w:tc>
      </w:tr>
      <w:tr>
        <w:trPr>
          <w:trHeight w:val="112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sz w:val="28"/>
                <w:szCs w:val="28"/>
              </w:rPr>
            </w:pPr>
            <w:r>
              <w:rPr>
                <w:rFonts w:ascii="Arial" w:eastAsia="Times New Roman" w:hAnsi="Arial" w:cs="Arial"/>
                <w:b/>
                <w:bCs/>
                <w:noProof/>
                <w:sz w:val="28"/>
                <w:szCs w:val="28"/>
              </w:rPr>
              <w:t>I</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8"/>
                <w:szCs w:val="28"/>
              </w:rPr>
            </w:pPr>
            <w:r>
              <w:rPr>
                <w:rFonts w:ascii="Arial" w:hAnsi="Arial" w:cs="Arial"/>
                <w:b/>
                <w:noProof/>
                <w:sz w:val="28"/>
                <w:szCs w:val="28"/>
              </w:rPr>
              <w:t>SECTION I - ANIMAUX VIVANTS ET PRODUITS DU RÈGNE ANIMAL</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p>
        </w:tc>
        <w:tc>
          <w:tcPr>
            <w:tcW w:w="1673"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p>
        </w:tc>
      </w:tr>
      <w:tr>
        <w:trPr>
          <w:trHeight w:val="63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01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1 - ANIMAUX VIVANTS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73"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6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0101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Chevaux, ânes, mulets et bardots, vivants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Chevaux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single" w:sz="4" w:space="0" w:color="auto"/>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0101 21 00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reproducteurs de race pure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single" w:sz="4" w:space="0" w:color="auto"/>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0101 29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single" w:sz="4" w:space="0" w:color="auto"/>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0101 29 10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la boucherie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single" w:sz="4" w:space="0" w:color="auto"/>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0101 29 90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single" w:sz="4" w:space="0" w:color="auto"/>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0101 30 00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Ânes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single" w:sz="4" w:space="0" w:color="auto"/>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0101 90 00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single" w:sz="4" w:space="0" w:color="auto"/>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lastRenderedPageBreak/>
              <w:t>0102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Animaux vivants de l’espèce bovine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single" w:sz="4" w:space="0" w:color="auto"/>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Bovins domestiques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single" w:sz="4" w:space="0" w:color="auto"/>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0102 21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reproducteurs de race pure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single" w:sz="4" w:space="0" w:color="auto"/>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0102 21 10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Génisses (bovins femelles qui n’ont jamais vêlé)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single" w:sz="4" w:space="0" w:color="auto"/>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0102 21 30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Vaches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single" w:sz="4" w:space="0" w:color="auto"/>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0102 21 90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single" w:sz="4" w:space="0" w:color="auto"/>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0102 29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single" w:sz="4" w:space="0" w:color="auto"/>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0102 29 05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 sous-genre Bibos ou du sous-genre Poephagus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single" w:sz="4" w:space="0" w:color="auto"/>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single" w:sz="4" w:space="0" w:color="auto"/>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0102 29 10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n’excédant pas 80 kg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single" w:sz="4" w:space="0" w:color="auto"/>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 + 93,1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En ce qui concerne la catégorie de démantèlement pour B, L, M, N et S, les produits originaires d’Afrique du Sud sont réputés, aux fins de l’article 4, paragraphe 15, point c) du protocole 1 au présent accord, être importés directement dans l’UE en franchise de droits et de quotas.</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excédant 80 kg mais n’excédant pas 160 kg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0102 29 21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la boucherie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 + 93,1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En ce qui concerne la catégorie de démantèlement pour B, L, M, N et S, les produits originaires d’Afrique du Sud sont réputés, aux fins de l’article 4, paragraphe 15, point c) du protocole 1 au présent accord, être importés directement dans l’UE en </w:t>
            </w:r>
            <w:r>
              <w:rPr>
                <w:rFonts w:ascii="Arial" w:hAnsi="Arial" w:cs="Arial"/>
                <w:noProof/>
                <w:sz w:val="20"/>
                <w:szCs w:val="20"/>
              </w:rPr>
              <w:lastRenderedPageBreak/>
              <w:t>franchise de droits et de quotas.</w:t>
            </w:r>
          </w:p>
        </w:tc>
      </w:tr>
      <w:tr>
        <w:trPr>
          <w:trHeight w:val="204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0102 29 29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 + 93,1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En ce qui concerne la catégorie de démantèlement pour B, L, M, N et S, les produits originaires d’Afrique du Sud sont réputés, aux fins de l’article 4, paragraphe 15, point c) du protocole 1 au présent accord, être importés directement dans l’UE en franchise de droits et de quotas.</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excédant 160 kg mais n’excédant pas 300 kg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0102 29 41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la boucherie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 + 93,1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En ce qui concerne la catégorie de démantèlement pour B, L, M, N et S, les produits originaires d’Afrique du Sud sont réputés, aux fins de l’article 4, paragraphe 15, point c) du protocole 1 au présent accord, être importés directement dans l’UE en </w:t>
            </w:r>
            <w:r>
              <w:rPr>
                <w:rFonts w:ascii="Arial" w:hAnsi="Arial" w:cs="Arial"/>
                <w:noProof/>
                <w:sz w:val="20"/>
                <w:szCs w:val="20"/>
              </w:rPr>
              <w:lastRenderedPageBreak/>
              <w:t>franchise de droits et de quotas.</w:t>
            </w:r>
          </w:p>
        </w:tc>
      </w:tr>
      <w:tr>
        <w:trPr>
          <w:trHeight w:val="204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0102 29 49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 + 93,1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En ce qui concerne la catégorie de démantèlement pour B, L, M, N et S, les produits originaires d’Afrique du Sud sont réputés, aux fins de l’article 4, paragraphe 15, point c) du protocole 1 au présent accord, être importés directement dans l’UE en franchise de droits et de quotas.</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excédant 300 kg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Génisses (bovins femelles qui n’ont jamais vêlé)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0102 29 51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la boucherie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 + 93,1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En ce qui concerne la catégorie de démantèlement pour B, L, M, N et S, les produits originaires d’Afrique du Sud sont réputés, aux fins de l’article 4, paragraphe 15, point c) du protocole 1 au présent accord, être importés directement dans l’UE en franchise de droits et de quotas.</w:t>
            </w:r>
          </w:p>
        </w:tc>
      </w:tr>
      <w:tr>
        <w:trPr>
          <w:trHeight w:val="204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0102 29 59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 + 93,1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En ce qui concerne la catégorie de démantèlement pour B, L, M, N et S, les produits originaires d’Afrique du Sud sont réputés, aux fins de l’article 4, paragraphe 15, point c) du protocole 1 au présent accord, être importés directement dans l’UE en franchise de droits et de quotas.</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Vaches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4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0102 29 61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la boucherie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 + 93,1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ce qui concerne la catégorie de démantèlement pour B, L, M, N et S, les produits originaires d’Afrique du Sud sont réputés, aux fins de l’article 4, paragraphe 15, point c) du protocole 1 au présent accord, être importés directement dans l’UE en franchise de droits et de quotas.</w:t>
            </w:r>
          </w:p>
        </w:tc>
      </w:tr>
      <w:tr>
        <w:trPr>
          <w:trHeight w:val="204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0102 29 69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 + 93,1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ce qui concerne la catégorie de démantèlement pour B, L, M, N et S, les produits originaires d’Afrique du Sud sont réputés, aux fins de l’article 4, paragraphe 15, point c) du protocole 1 au présent accord, être importés directement dans l’UE en franchise de droits et de quotas.</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4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0102 29 91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la boucherie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 + 93,1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ce qui concerne la catégorie de démantèlement pour B, L, M, N et S, les produits originaires d’Afrique du Sud sont réputés, aux fins de l’article 4, paragraphe 15, point c) du protocole 1 au présent accord, être importés directement dans l’UE en franchise de droits et de quotas.</w:t>
            </w:r>
          </w:p>
        </w:tc>
      </w:tr>
      <w:tr>
        <w:trPr>
          <w:trHeight w:val="204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0102 29 99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 + 93,1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ce qui concerne la catégorie de démantèlement pour B, L, M, N et S, les produits originaires d’Afrique du Sud sont réputés, aux fins de l’article 4, paragraphe 15, point c) du protocole 1 au présent accord, être importés directement dans l’UE en franchise de droits et de quotas.</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Buffles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0102 31 00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reproducteurs de race pure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0102 39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4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0102 39 10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espèces domestiques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 + 93,1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ce qui concerne la catégorie de démantèlement pour B, L, M, N et S, les produits originaires d’Afrique du Sud sont réputés, aux fins de l’article 4, paragraphe 15, point c) du protocole 1 au présent accord, être importés directement dans l’UE en franchise de droits et de quotas.</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0102 39 90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0102 90 20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reproducteurs de race pure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0102 90 91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espèces domestiques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 + 93,1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ce qui concerne la catégorie de démantèlement pour B, L, M, N et S, les produits originaires d’Afrique du Sud sont réputés, aux fins de l’article 4, paragraphe 15, point c) du protocole 1 au présent accord, être importés directement dans l’UE en franchise de droits et de quotas.</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0102 90 99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0103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Animaux vivants de l’espèce porcine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0103 10 00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reproducteurs de race pure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0103 91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inférieur à 50 kg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0103 91 10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espèces domestiques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0103 91 90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0103 92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égal ou supérieur à 50 kg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espèces domestiques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0103 92 11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Truies ayant mis bas au moins une fois et d’un poids minimal de 160 kg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0103 92 19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0103 92 90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0104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Animaux vivants des espèces ovine ou caprine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0104 10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ovine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0104 10 10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reproducteurs de race pure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0104 10 30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Agneaux (jusqu’à l’âge d’un an)</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80,5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0104 10 80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80,5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0104 20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caprine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0104 20 10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reproducteurs de race pure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0104 20 90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80,5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lastRenderedPageBreak/>
              <w:t>0105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Coqs, poules, canards, oies, dindons, dindes et pintades, vivants, des espèces domestiques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poids n’excédant pas 185 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0105 11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Coqs et poules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Poussins femelles de sélection et de multiplication</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0105 11 11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race de ponte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52 EUR/1000 p/st</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0105 11 19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52 EUR/1000 p/st</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0105 11 91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race de ponte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52 EUR/1000 p/st</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0105 11 99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52 EUR/1000 p/st</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0105 12 00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Dindes et dindons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EUR/1000 p/st</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0105 13 00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Canards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52 EUR/1000 p/st</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0105 14 00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Oies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EUR/1000 p/st</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0105 15 00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Pintades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52 EUR/1000 p/st</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0105 94 00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Coqs et poules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0105 99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0105 99 10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Canards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0105 99 20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Oies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31,6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0105 99 30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Dindes et dindons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0105 99 50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Pintades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34,5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0106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Autres animaux vivants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Mammifères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0106 11 00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Primates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0106 12 00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Baleines, dauphins et marsouins (mammifères de l’ordre des cétacés); lamantins et dugongs (mammifères de l’ordre des siréniens); otaries et phoques, lions de mer et morses (mammifères du sous-ordre des pinnipèdes)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0106 13 00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Chameaux et autres camélidés (Camélidés)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0106 14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Lapins et lièvres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0106 14 10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Lapins domestiques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0106 14 90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0106 19 00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0106 20 00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Reptiles (y compris les serpents et les tortues de mer)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Oiseaux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0106 31 00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Oiseaux de proie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0106 32 00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Psittaciformes (y compris les perroquets, perruches, aras et cacatoès)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0106 33 00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Autruches; émeus (Dromaius novaehollandiae),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0106 39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0106 39 10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Pigeons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0106 39 80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Insectes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0106 41 00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Abeilles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0106 49 00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0106 90 00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02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2 - VIANDES ET ABATS COMESTIBLES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6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0201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Viandes des animaux de l’espèce bovine, fraîches ou réfrigérées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0201 10 00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carcasses ou demi-carcasses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+ 176,8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0201 20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morceaux non désossés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0201 20 20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Quartiers dits «compensés»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+ 176,8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0201 20 30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Quartiers avant attenants ou séparés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+ 141,4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0201 20 50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Quartiers arrière attenants ou séparés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+ 212,2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0201 20 90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+ 265,2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0201 30 00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désossées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+ 303,4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0202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Viandes des animaux de l’espèce bovine, congelées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0202 10 00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carcasses ou demi-carcasses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+ 176,8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0202 20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morceaux non désossés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0202 20 10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Quartiers dits «compensés»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+ 176,8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0202 20 30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Quartiers avant attenants ou séparés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+ 141,4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0202 20 50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Quartiers arrière attenants ou séparés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+ 221,1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0202 20 90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+ 265,3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0202 30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désossées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41"/>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0202 30 10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Quartiers avant, entiers ou découpés en cinq morceaux au maximum, chaque quartier avant étant présenté en un seul bloc de congélation; quartiers dits «compensés» présentés en deux blocs de congélation contenant, l’un, le quartier avant entier ou découpé en cinq morceaux au maximum, et l’autre, le quartier arrière, à l’exclusion du filet, en un seul morceau</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+ 221,1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0202 30 50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Découpes de quartiers avant et de poitrines dites «australiennes»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+ 221,1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0202 30 90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+ 304,1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0203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Viandes des animaux de l’espèce porcine, fraîches, réfrigérées ou congelées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fraîches ou réfrigérées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carcasses ou demi-carcasses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0203 11 10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animaux de l’espèce porcine domestique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0203 11 90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0203 12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Jambons, épaules et leurs morceaux, non désossés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animaux de l’espèce porcine domestique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0203 12 11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Jambons et morceaux de jambons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0203 12 19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Épaules et morceaux d’épaules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60,1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0203 12 90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animaux de l’espèce porcine domestique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0203 19 11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avant et morceaux de parties avant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60,1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0203 19 13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Longes et morceaux de longes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86,9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0203 19 15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Poitrines (entrelardées) et morceaux de poitrines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0203 19 55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désossées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86,9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0203 19 59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86,9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0203 19 90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congelées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0203 21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carcasses ou demi-carcasses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0203 21 10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animaux de l’espèce porcine domestique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0203 21 90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0203 22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Jambons, épaules et leurs morceaux, non désossés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animaux de l’espèce porcine domestique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0203 22 11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Jambons et morceaux de jambons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0203 22 19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Épaules et morceaux d’épaules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60,1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0203 22 90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0203 29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animaux de l’espèce porcine domestique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0203 29 11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avant et morceaux de parties avant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60,1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0203 29 13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Longes et morceaux de longes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86,9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0203 29 15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Poitrines (entrelardées) et morceaux de poitrines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0203 29 55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désossées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86,9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0203 29 59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86,9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0203 29 90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lastRenderedPageBreak/>
              <w:t>0204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Viandes des animaux des espèces ovine ou caprine, fraîches, réfrigérées ou congelées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Carcasses et demi-carcasses d’agneau, fraîches ou réfrigérées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+ 171,3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viandes des animaux de l’espèce ovine, fraîches ou réfrigérées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0204 21 00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carcasses ou demi-carcasses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+ 171,3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0204 22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morceaux non désossés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0204 22 10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Casque ou demi-casque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+ 119,9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0204 22 30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Carré et/ou selle ou demi-carré et/ou demi-selle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+ 188,5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0204 22 50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Culotte ou demi-culotte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+ 222,7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0204 22 90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+ 222,7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0204 23 00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désossées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+ 311,8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0204 30 00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Carcasses et demi-carcasses d’agneau, congelées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+ 128,8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viandes des animaux de l’espèce ovine, congelées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0204 41 00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carcasses ou demi-carcasses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+ 128,8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0204 42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autres morceaux non désossés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0204 42 10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Casque ou demi-casque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+ 90,2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0204 42 30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Carré et/ou selle ou demi-carré et/ou demi-selle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+ 141,7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0204 42 50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Culotte ou demi-culotte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+ 167,5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0204 42 90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+ 167,5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0204 43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désossées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0204 43 10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d’agneau</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+ 234,5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0204 43 90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+ 234,5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Viandes des animaux de l’espèce caprine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fraîches ou réfrigérées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0204 50 11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Carcasses ou demi-carcasses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+ 171,3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0204 50 13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Casque ou demi-casque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+ 119,9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0204 50 15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Carré et/ou selle ou demi-carré et/ou demi-selle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+ 188,5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0204 50 19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Culotte ou demi-culotte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+ 222,7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0204 50 31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Morceaux non désossés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+ 222,7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0204 50 39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Morceaux désossés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+ 311,8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congelées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0204 50 51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Carcasses ou demi-carcasses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+ 128,8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0204 50 53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Casque ou demi-casque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+ 90,2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0204 50 55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Carré et/ou selle ou demi-carré et/ou demi-selle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+ 141,7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0204 50 59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Culotte ou demi-culotte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+ 167,5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0204 50 71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Morceaux non désossés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+ 167,5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0204 50 79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Morceaux désossés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+ 234,5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0205 00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Viandes des animaux des espèces chevaline, asine ou mulassière, fraîches, réfrigérées ou congelées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0205 00 20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fraîches ou réfrigérées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0205 00 80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congelées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lastRenderedPageBreak/>
              <w:t>0206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Abats comestibles des animaux des espèces bovine, porcine, ovine, caprine, chevaline, asine ou mulassière, frais, réfrigérés ou congelés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bovine, frais ou réfrigérés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0206 10 10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la fabrication de produits pharmaceutiques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0206 10 95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Onglets et hampes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+ 303,4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0206 10 98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bovine, congelés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0206 21 00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Langues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0206 22 00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Foies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0206 29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0206 29 10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la fabrication de produits pharmaceutiques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0206 29 91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Onglets et hampes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+ 304,1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0206 29 99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0206 30 00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porcine, frais ou réfrigérés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porcine, congelés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0206 41 00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Foies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0206 49 00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frais ou réfrigérés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0206 80 10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la fabrication de produits pharmaceutiques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0206 80 91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espèces chevaline, asine ou mulassière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0206 80 99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espèces ovine ou caprine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congelés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0206 90 10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la fabrication de produits pharmaceutiques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0206 90 91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espèces chevaline, asine ou mulassière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0206 90 99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espèces ovine ou caprine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lastRenderedPageBreak/>
              <w:t>0207</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Viandes et abats comestibles, frais, réfrigérés ou congelés, des volailles du nº 0105</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coqs et de poules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découpés en morceaux, frais ou réfrigérés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présentés plumés, sans boyaux, avec la tête et les pattes, dénommés «poulets 83 %»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0207 11 30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présentés plumés, vidés, sans la tête ni les pattes, mais avec le cou, le cœur, le foie et le gésier, dénommés «poulets 70 %»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présentés plumés, vidés, sans la tête ni les pattes et sans le cou, le cœur, le foie et le gésier, dénommés «poulets 65 %», ou autrement présentés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0207 12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découpés en morceaux, congelés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0207 12 10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présentés plumés, vidés, sans la tête ni les pattes, mais avec le cou, le cœur, le foie et le gésier, dénommés «poulets 70 %»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0207 12 90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présentés plumés, vidés, sans la tête ni les pattes et sans le cou, le cœur, le foie et le gésier, dénommés «poulets 65 %», ou autrement présentés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Morceaux et abats, frais ou réfrigérés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Morceaux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0207 13 10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désossés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désossés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0207 13 20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Demis ou quarts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0207 13 30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Ailes entières, même sans la pointe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0207 13 40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Dos, cous, dos avec cous, croupions, pointes d’ailes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0207 13 50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Poitrines et morceaux de poitrines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60,2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0207 13 60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Cuisses et morceaux de cuisses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0207 13 70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100,8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Abats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0207 13 91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Foies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0207 13 99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Morceaux et abats, congelés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Morceaux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0207 14 10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désossés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désossés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0207 14 20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Demis ou quarts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0207 14 30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Ailes entières, même sans la pointe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0207 14 40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Dos, cous, dos avec cous, croupions, pointes d’ailes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0207 14 50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Poitrines et morceaux de poitrines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60,2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0207 14 60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Cuisses et morceaux de cuisses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0207 14 70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100,8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Abats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0207 14 91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Foies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0207 14 99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dindes et dindons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découpés en morceaux, frais ou réfrigérés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0207 24 10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présentés plumés, vidés, sans la tête ni les pattes, avec le cou, le cœur, le foie et le gésier, dénommés «dindes 80 %»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0207 24 90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présentés plumés, vidés, sans la tête ni le cou, sans les pattes, le cœur, le foie et le gésier, dénommés «dindes 73 %», ou autrement présentés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découpés en morceaux, congelés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0207 25 10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présentés plumés, vidés, sans la tête ni les pattes, avec le cou, le cœur, le foie et le gésier, dénommés «dindes 80 %»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0207 25 90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présentés plumés, vidés, sans la tête ni le cou, sans les pattes, le cœur, le foie et le gésier, dénommés «dindes 73 %», ou autrement présentés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0207 26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Morceaux et abats, frais ou réfrigérés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Morceaux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0207 26 10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désossés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85,1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désossés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0207 26 20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Demis ou quarts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0207 26 30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Ailes entières, même sans la pointe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0207 26 40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Dos, cous, dos avec cous, croupions, pointes d’ailes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0207 26 50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Poitrines et morceaux de poitrines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67,9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Cuisses et morceaux de cuisses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0207 26 60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Pilons et morceaux de pilons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0207 26 70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0207 26 80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Abats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0207 26 91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Foies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0207 26 99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0207 27</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Morceaux et abats, congelés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Morceaux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0207 27 10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désossés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85,1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désossés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0207 27 20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Demis ou quarts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0207 27 30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Ailes entières, même sans la pointe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0207 27 40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Dos, cous, dos avec cous, croupions, pointes d’ailes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0207 27 50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Poitrines et morceaux de poitrines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67,9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Cuisses et morceaux de cuisses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0207 27 60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Pilons et morceaux de pilons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0207 27 70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0207 27 80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Abats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0207 27 91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Foies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0207 27 99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canards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découpés en morceaux, frais ou réfrigérés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0207 41 20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présentés plumés, saignés, sans boyaux mais non vidés, avec la tête et les pattes, dénommés «canards 85 %»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0207 41 30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présentés plumés, vidés, sans la tête ni les pattes, avec le cou, le cœur, le foie et le gésier, dénommés «canards 70 %»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0207 41 80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présentés plumés, vidés, sans la tête ni les pattes et sans le cou, le cœur, le foie et le gésier, dénommés «canards 63 %», ou autrement présentés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51,3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découpés en morceaux, congelés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0207 42 30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présentés plumés, vidés, sans la tête ni les pattes, avec le cou, le cœur, le foie et le gésier, dénommés «canards 70 %»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0207 42 80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présentés plumés, vidés, sans la tête ni les pattes et sans le cou, le cœur, le foie et le gésier, dénommés «canards 63 %», ou autrement présentés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51,3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0207 43 00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Foies gras, frais ou réfrigérés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frais ou réfrigérés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Morceaux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0207 44 10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désossés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désossés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0207 44 21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Demis ou quarts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56,4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0207 44 31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Ailes entières, même sans la pointe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0207 44 41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Dos, cous, dos avec cous, croupions, pointes d’ailes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0207 44 51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Poitrines et morceaux de poitrines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115,5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0207 44 61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Cuisses et morceaux de cuisses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0207 44 71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Paletots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0207 44 81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123,2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Abats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0207 44 91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Foies, autres que les foies gras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0207 44 99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congelés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Morceaux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0207 45 10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désossés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désossés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0207 45 21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Demis ou quarts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56,4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0207 45 31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Ailes entières, même sans la pointe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0207 45 41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Dos, cous, dos avec cous, croupions, pointes d’ailes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0207 45 51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Poitrines et morceaux de poitrines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115,5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0207 45 61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Cuisses et morceaux de cuisses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0207 45 71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Paletots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0207 45 81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123,2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Abats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Foies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0207 45 93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Foies gras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0207 45 95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0207 45 99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d’oies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découpés en morceaux, frais ou réfrigérés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présentées plumées, saignées, non vidées, avec la tête et les pattes, dénommées «oies 82 %»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présentées plumées, vidées, sans la tête ni les pattes, avec ou sans le cœur et le gésier, dénommées «oies 75 %», ou autrement présentées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découpés en morceaux, congelés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0207 52 10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présentées plumées, saignées, non vidées, avec la tête et les pattes, dénommées «oies 82 %»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0207 52 90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présentées plumées, vidées, sans la tête ni les pattes, avec ou sans le cœur et le gésier, dénommées «oies 75 %», ou autrement présentées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0207 53 00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Foies gras, frais ou réfrigérés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frais ou réfrigérés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Morceaux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0207 54 10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désossés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110,5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désossés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0207 54 21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Demis ou quarts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52,9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0207 54 31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Ailes entières, même sans la pointe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0207 54 41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Dos, cous, dos avec cous, croupions, pointes d’ailes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0207 54 51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Poitrines et morceaux de poitrines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86,5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0207 54 61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Cuisses et morceaux de cuisses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69,7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0207 54 71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Paletots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0207 54 81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123,2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Abats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0207 54 91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Foies, autres que les foies gras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0207 54 99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congelés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Morceaux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0207 55 10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désossés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110,5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désossés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0207 55 21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Demis ou quarts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52,9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0207 55 31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Ailes entières, même sans la pointe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0207 55 41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Dos, cous, dos avec cous, croupions, pointes d’ailes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0207 55 51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Poitrines et morceaux de poitrines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86,5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0207 55 61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Cuisses et morceaux de cuisses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69,7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0207 55 71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Paletots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0207 55 81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123,2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Abats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Foies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0207 55 93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Foies gras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0207 55 95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0207 55 99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0207 60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pintades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0207 60 05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découpés en morceaux, frais, réfrigérés ou congelés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49,3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frais, réfrigérés ou congelés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Morceaux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0207 60 10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désossés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désossés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0207 60 21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Demis ou quarts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54,2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0207 60 31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Ailes entières, même sans la pointe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0207 60 41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Dos, cous, dos avec cous, croupions, pointes d’ailes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0207 60 51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Poitrines et morceaux de poitrines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115,5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0207 60 61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Cuisses et morceaux de cuisses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0207 60 81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123,2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Abats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0207 60 91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Foies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0207 60 99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lastRenderedPageBreak/>
              <w:t>0208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Autres viandes et abats comestibles, frais, réfrigérés ou congelés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0208 10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lapins ou de lièvres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0208 10 10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lapins domestiques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0208 10 90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0208 30 00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primates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0208 40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baleines, dauphins et marsouins (mammifères de l’ordre des cétacés); de lamantins et dugongs (mammifères de l’ordre des siréniens); d’otaries et phoques, lions de mer et morses (mammifères du sous-ordre des pinnipèdes)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0208 40 10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Viande de baleine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0208 40 20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Viande de phoque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0208 40 80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0208 50 00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reptiles (y compris les serpents et les tortues de mer)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0208 60 00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chameaux et d’autres camélidés (Camélidés)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0208 90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0208 90 10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pigeons domestiques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0208 90 30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gibier, autres que de lapins ou de lièvres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0208 90 60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rennes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0208 90 70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Cuisses de grenouilles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0208 90 98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0209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Lard sans parties maigres, graisse de porc et graisse de volailles non fondues ni autrement extraites, frais, réfrigérés, congelés, salés ou en saumure, séchés ou fumés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porc</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Lard</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0209 10 11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frais, réfrigéré, congelé, salé ou en saumure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0209 10 19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séché ou fumé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0209 10 90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Lard de porc, autre que celui des nos 0209 10 11 et 0209 10 19</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0209 90 00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lastRenderedPageBreak/>
              <w:t>0210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Viandes et abats comestibles, salés ou en saumure, séchés ou fumés; farines et poudres, comestibles, de viandes ou d’abats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Viandes de l’espèce porcine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Jambons, épaules et leurs morceaux, non désossés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porcine domestique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salés ou en saumure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0210 11 11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Jambons et morceaux de jambons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0210 11 19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Épaules et morceaux d’épaules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60,1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séchés ou fumés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0210 11 31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Jambons et morceaux de jambons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0210 11 39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Épaules et morceaux d’épaules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Poitrines (entrelardées) et leurs morceaux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porcine domestique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0210 12 11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salées ou en saumure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0210 12 19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séchées ou fumées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0210 12 90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porcine domestique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salées ou en saumure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Demi-carcasses de bacon ou trois-quarts avant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68,7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0210 19 20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Trois-quarts arrière ou milieux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0210 19 30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avant et morceaux de parties avant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60,1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0210 19 40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Longes et morceaux de longes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86,9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0210 19 50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86,9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séchées ou fumées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0210 19 60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Parties avant et morceaux de parties avant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0210 19 70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Longes et morceaux de longes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149,6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0210 19 81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désossées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0210 19 89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Viandes de l’espèce bovine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0210 20 10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désossées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15,4 % + 265,2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0210 20 90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désossées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15,4 % + 303,4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y compris les farines et poudres, comestibles, de viandes ou d’abats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primates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0210 92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baleines, dauphins et marsouins (mammifères de l’ordre des cétacés); de lamantins et dugongs (mammifères de l’ordre des siréniens); d’otaries et phoques, lions de mer et morses (mammifères du sous-ordre des pinnipèdes)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0210 92 10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baleines, dauphins et marsouins (mammifères de l’ordre des cétacés); de lamantins et dugongs (mammifères de l’ordre des siréniens)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0210 92 91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Viandes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1300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0210 92 92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Abats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0210 92 99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Farines et poudres, comestibles, de viandes ou d’abats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15,4 % + 303,4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0210 93 00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reptiles (y compris les serpents et les tortues de mer)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0210 99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Viandes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cheval, salées ou en saumure ou bien séchées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espèces ovine et caprine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0210 99 21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désossées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222,7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0210 99 29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désossées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311,8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0210 99 31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rennes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0210 99 39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1300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Abats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porcine domestique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0210 99 41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Foies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64,9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0210 99 49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bovine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0210 99 51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Onglets et hampes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15,4 % + 303,4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0210 99 59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Foies de volailles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0210 99 71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Foies gras d’oies ou de canards, salés ou en saumure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0210 99 79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0210 99 85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Farines et poudres, comestibles, de viandes ou d’abats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15,4 % + 303,4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6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03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3 - POISSONS ET CRUSTACÉS, MOLLUSQUES ET AUTRES INVERTÉBRÉS AQUATIQUES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3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0301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Poissons vivants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Poissons d’ornement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0301 11 00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d’eau douce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0301 19 00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poissons vivants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0301 91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Truites (Salmo trutta, Oncorhynchus mykiss, Oncorhynchus clarki, Oncorhynchus aguabonita, Oncorhynchus gilae, Oncorhynchus apache et Oncorhynchus chrysogaster)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0301 91 10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espèces Oncorhynchus apache et Oncorhynchus chrysogaster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0301 91 90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0301 92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Anguilles (Anguilla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0301 92 10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longueur de moins de 12 cm</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0301 92 30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longueur de 12 cm ou plus mais de moins de 20 cm</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0301 92 90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longueur de 20 cm ou plus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0301 93 00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Carpes (Cyprinus carpio, Carassius carassius, Ctenopharyngodon idellus, Hypophthalmichthys spp., Cirrhinus spp., Mylopharyngodon piceus)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0301 94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Thons rouges de l’Atlantique et du Pacifique (Thunnus thynnus, Thunnus orientalis)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0301 94 10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Thons rouges de l’Atlantique (Thunnus thynnus)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0301 94 90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Thons rouges du Pacifique (Thunnus orientalis)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0301 95 00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Thons rouges du Sud (Thunnus maccoyii)</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0301 99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d’eau douce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0301 99 11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Saumons du Pacifique (Oncorhynchus nerka, Oncorhynchus gorbuscha, Oncorhynchus keta, Oncorhynchus tschawytscha, Oncorhynchus kisutch, Oncorhynchus masou et Oncorhynchus rhodurus), saumons de l’Atlantique (Salmo salar) et saumons du Danube (Hucho hucho)</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0301 99 18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0301 99 85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0302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Poissons frais ou réfrigérés, à l’exception des filets de poissons et autre chair de poissons du nº 0304</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Salmonidés, à l’exclusion des foies, œufs et laitances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Truites (Salmo trutta, Oncorhynchus mykiss, Oncorhynchus clarki, Oncorhynchus aguabonita, Oncorhynchus gilae, Oncorhynchus apache et Oncorhynchus chrysogaster)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0302 11 10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espèces Oncorhynchus apache et Oncorhynchus chrysogaster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0302 11 20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Oncorhynchus mykiss, avec tête et branchies, vidées, pesant plus de 1,2 kg pièce, ou étêtées et sans branchies, vidées, pesant plus de 1 kg pièce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0302 11 80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0302 13 00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Saumons du Pacifique (Oncorhynchus nerka, Oncorhynchus gorbuscha, Oncorhynchus keta, Oncorhynchus tschawytscha, Oncorhynchus kisutch, Oncorhynchus masou et Oncorhynchus rhodurus)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0302 14 00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Saumons de l’Atlantique (Salmo salar) et saumons du Danube (Hucho hucho)</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0302 19 00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Poissons plats (Pleuronectidés, Bothidés, Cynoglossidés, Soléidés, Scophthalmidés et Citharidés), à l’exclusion des foies, œufs et laitances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0302 21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Flétans (Reinhardtius hippoglossoides, Hippoglossus hippoglossus, Hippoglossus stenolepis)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0302 21 10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Flétans noirs (Reinhardtius hippoglossoides)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0302 21 30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Flétans atlantiques (Hippoglossus hippoglossus)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0302 21 90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Flétans du Pacifique (Hippoglossus stenolepis)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0302 22 00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Plies ou carrelets (Pleuronectes platessa)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0302 23 00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Soles (Solea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0302 24 00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Turbots (Psetta maxima)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0302 29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0302 29 10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Cardines (Lepidorhombus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0302 29 80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Thons (du genre Thunnus), listaos ou bonites à ventre rayé [Euthynnus (Katsuwonus) pelamis], à l’exclusion des foies, œufs et laitances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Thons blancs ou germons (Thunnus alalunga)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la fabrication industrielle des produits relevant du nº 1604</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Thons à nageoires jaunes (Thunnus albacares)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0302 32 10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la fabrication industrielle des produits relevant du nº 1604</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0302 32 90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Listaos ou bonites à ventre rayé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0302 33 10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la fabrication industrielle des produits relevant du nº 1604</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0302 33 90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Thons obèses (Thunnus obesus)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0302 34 10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la fabrication industrielle des produits relevant du nº 1604</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0302 34 90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Thons rouges de l’Atlantique et du Pacifique (Thunnus thynnus, Thunnus orientalis)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Thons rouges de l’Atlantique (Thunnus thynnus)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0302 35 11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la fabrication industrielle des produits relevant du nº 1604</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0302 35 19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Thons rouges du Pacifique (Thunnus orientalis)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0302 35 91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la fabrication industrielle des produits relevant du nº 1604</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0302 35 99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Thons rouges du Sud (Thunnus maccoyii)</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0302 36 10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la fabrication industrielle des produits relevant du nº 1604</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0302 36 90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0302 39 20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la fabrication industrielle des produits relevant du nº 1604</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0302 39 80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2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Harengs (Clupea harengus, Clupea pallasii), anchois (Engraulis spp.), sardines (Sardina pilchardus, Sardinops spp.), sardinelles (Sardinella spp.), sprats ou esprots (Sprattus sprattus), maquereaux (Scomber scombrus, Scomber australasicus, Scomber japonicus), chinchards (Trachurus spp.), mafous (Rachycentron canadum) et espadons (Xiphias gladius), à l’exclusion des foies, œufs et laitances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0302 41 00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Harengs (Clupea harengus, Clupea pallasii)</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0302 42 00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Anchois (Engraulis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0302 43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Sardines (Sardina pilchardus, Sardinops spp.), sardinelles (Sardinella spp.), sprats ou esprots (Sprattus sprattus)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0302 43 10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Sardines de l’espèce Sardina pilchardus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0302 43 30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Sardines du genre Sardinops; sardinella (Sardinella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0302 43 90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Sprats ou esprots (Sprattus sprattus)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0302 44 00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Maquereaux (Scomber scombrus, Scomber australasicus, Scomber japonicus)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0302 45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Chinchards noirs (Trachurus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0302 45 10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Chinchards (saurels) d’Europe (Trachurus trachurus)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0302 45 30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Chinchards du Chili (Trachurus murphyi)</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0302 45 90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0302 46 00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Mafous (Rachycentron canadum)</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0302 47 00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Espadons (Xiphias gladius)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Poissons des familles Bregmacerotidae, Euclichthyidae, Gadidae, Macrouridae, Melanonidae, Merlucciidae, Moridae et Muraenolepididae, à l’exclusion des foies, œufs et laitances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0302 51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Morues (Gadus morhua, Gadus ogac, Gadus macrocephalus)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0302 51 10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Gadus morhua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0302 51 90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0302 52 00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Églefins (Melanogrammus aeglefinus)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0302 53 00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Lieus noirs (Pollachius virens)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0302 54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Merlus (Merluccius spp., Urophycis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Merlus du genre Merluccius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0302 54 11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Merlus blancs du Cap (Merluccius capensis) et merlus noirs du Cap (Merluccius paradoxus)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0302 54 15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Merlus australs (Merluccius australis)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0302 54 19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0302 54 90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Merlus du genre Urophycis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0302 55 00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Lieus d’Alaska (Theragra chalcogramma)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0302 56 00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Merlans bleus (Micromesistius poutassou, Micromesistius australis)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0302 59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0302 59 10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Poissons de l’espèce Boreogadus saida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0302 59 20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Merlans (Merlangius merlangus)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0302 59 30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Lieus jaunes (Pollachius pollachius)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0302 59 40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Lingues (Molva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0302 59 90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1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Tilapias (Oreochromis spp.), siluridés (Pangasius spp., Silurus spp., Clarias spp., Ictalurus spp.), carpes (Cyprinus carpio, Carassius carassius, Ctenopharyngodon idellus, Hypophthalmichthys spp., Cirrhinus spp., Mylopharyngodon piceus), anguilles (Anguilla spp.), perches du Nil (Lates niloticus) et poissons tête de serpent (Channa spp.), à l’exclusion des foies, œufs et laitances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0302 71 00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Tilapias (Oreochromis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0302 72 00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Siluridés (Pangasius spp., Silurus spp., Clarias spp., Ictalurus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0302 73 00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Carpes (Cyprinus carpio, Carassius carassius, Ctenopharyngodon idellus, Hypophthalmichthys spp., Cirrhinus spp., Mylopharyngodon piceus)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0302 74 00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Anguilles (Anguilla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0302 79 00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poissons, à l’exclusion des foies, œufs et laitances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Squales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Aiguillats (Squalus acanthias)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0302 81 20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Roussettes (Scyliorhinus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0302 81 30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Requins-taupes communs (Lamna nasus)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0302 82 00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Raies (Rajidae)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0302 83 00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Légines (Dissostichus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Bars (Dicentrarchus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0302 84 10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Bars (loups) européens (Dicentrarchus labrax)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0302 84 90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Dorades (Sparidés) (Sparidae)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0302 85 10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Dorades de mer des espèces Dentex dentex ou Pagellus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0302 85 30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Dorades royales (Sparus aurata)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0302 85 90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d’eau douce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Poissons du genre Euthynnus, autres que les listaos ou bonites à ventre rayé [Euthynnus (Katsuwonus) pelamis] visés au nº 030233</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0302 89 21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la fabrication industrielle des produits relevant du nº 1604</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0302 89 29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Rascasses du Nord ou sébastes (Sebastes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0302 89 31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Sebastes marinus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0302 89 39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0302 89 40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Castagnoles (Brama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0302 89 50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Baudroies (Lophius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0302 89 60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Abadèches roses (Genypterus blacodes)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0302 90 00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Foies, œufs et laitances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0303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Poissons congelés, à l’exception des filets de poissons et autre chair de poissons du nº 0304</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Salmonidés, à l’exclusion des foies, œufs et laitances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0303 11 00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Saumons rouges (Oncorhynchus nerka)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0303 12 00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saumons du Pacifique (Oncorhynchus gorbuscha, Oncorhynchus keta, Oncorhynchus tschawytscha, Oncorhynchus kisutch, Oncorhynchus masou et Oncorhynchus rhodurus)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0303 13 00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Saumons de l’Atlantique (Salmo salar) et saumons du Danube (Hucho hucho)</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0303 14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Truites (Salmo trutta, Oncorhynchus mykiss, Oncorhynchus clarki, Oncorhynchus aguabonita, Oncorhynchus gilae, Oncorhynchus apache et Oncorhynchus chrysogaster)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0303 14 10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espèces Oncorhynchus apache et Oncorhynchus chrysogaster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0303 14 20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Oncorhynchus mykiss, avec tête et branchies, vidées, pesant plus de 1,2 kg pièce, ou étêtées et sans branchies, vidées, pesant plus de 1 kg pièce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0303 14 90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0303 19 00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1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Tilapias (Oreochromis spp.), siluridés (Pangasius spp., Silurus spp., Clarias spp., Ictalurus spp.), carpes (Cyprinus carpio, Carassius carassius, Ctenopharyngodon idellus, Hypophthalmichthys spp., Cirrhinus spp., Mylopharyngodon piceus), anguilles (Anguilla spp.), perches du Nil (Lates niloticus) et poissons tête de serpent (Channa spp.), à l’exclusion des foies, œufs et laitances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0303 23 00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Tilapias (Oreochromis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0303 24 00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Siluridés (Pangasius spp., Silurus spp., Clarias spp., Ictalurus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0303 25 00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Carpes (Cyprinus carpio, Carassius carassius, Ctenopharyngodon idellus, Hypophthalmichthys spp., Cirrhinus spp., Mylopharyngodon piceus)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0303 26 00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Anguilles (Anguilla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0303 29 00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Poissons plats (Pleuronectidés, Bothidés, Cynoglossidés, Soléidés, Scophthalmidés et Citharidés), à l’exclusion des foies, œufs et laitances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Flétans (Reinhardtius hippoglossoides, Hippoglossus hippoglossus, Hippoglossus stenolepis)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0303 31 10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Flétans noirs (Reinhardtius hippoglossoides)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0303 31 30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Flétans atlantiques (Hippoglossus hippoglossus)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0303 31 90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Flétans du Pacifique (Hippoglossus stenolepis)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0303 32 00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Plies ou carrelets (Pleuronectes platessa)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0303 33 00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Soles (Solea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0303 34 00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Turbots (Psetta maxima)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0303 39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0303 39 10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Flets communs (Platichthys flesus)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0303 39 30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Poissons du genre Rhombosolea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0303 39 50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Poissons des espèces Pelotreis flavilatus ou Peltorhamphus novaezelandiae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0303 39 85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Thons (du genre Thunnus), listaos ou bonites à ventre rayé [Euthynnus (Katsuwonus) pelamis], à l’exclusion des foies, œufs et laitances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0303 41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Thons blancs ou germons (Thunnus alalunga)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la fabrication industrielle des produits relevant du nº 1604</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Thons à nageoires jaunes (Thunnus albacares)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la fabrication industrielle des produits relevant du nº 1604</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entiers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0303 42 12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pesant plus de 10 kg pièce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0303 42 18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0303 42 42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pesant plus de 10 kg pièce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0303 42 48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0303 42 90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Listaos ou bonites à ventre rayé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0303 43 10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la fabrication industrielle des produits relevant du nº 1604</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0303 43 90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Thons obèses (Thunnus obesus)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0303 44 10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la fabrication industrielle des produits relevant du nº 1604</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0303 44 90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Thons rouges de l’Atlantique et du Pacifique (Thunnus thynnus, Thunnus orientalis)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Thons rouges de l’Atlantique (Thunnus thynnus)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0303 45 12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la fabrication industrielle des produits relevant du nº 1604</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0303 45 18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Thons rouges du Pacifique (Thunnus orientalis)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0303 45 91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la fabrication industrielle des produits relevant du nº 1604</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0303 45 99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Thons rouges du Sud (Thunnus maccoyii)</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0303 46 10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la fabrication industrielle des produits relevant du nº 1604</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0303 46 90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0303 49 20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la fabrication industrielle des produits relevant du nº 1604</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0303 49 85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57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Harengs (Clupea harengus, Clupea pallasii), sardines (Sardina pilchardus, Sardinops spp.), sardinelles (Sardinella spp.), sprats ou esprots (Sprattus sprattus), maquereaux (Scomber scombrus, Scomber australasicus, Scomber japonicus), chinchards (Trachurus spp.), mafous (Rachycentron canadum) et espadons (Xiphias gladius), à l’exclusion des foies, œufs et laitance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0303 51 00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Harengs (Clupea harengus, Clupea pallasii)</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0303 53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Sardines (Sardina pilchardus, Sardinops spp.), sardinelles (Sardinella spp.), sprats ou esprots (Sprattus sprattus)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0303 53 10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Sardines de l’espèce Sardina pilchardus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0303 53 30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Sardines du genre Sardinops; sardinella (Sardinella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0303 53 90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Sprats ou esprots (Sprattus sprattus)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0303 54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Maquereaux (Scomber scombrus, Scomber australasicus, Scomber japonicus)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0303 54 10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espèces Scomber scombrus ou Scomber japonicus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 15 février au 15 juin: exemption; du 16 juin au 14 février: 20 %.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0303 54 90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Scomber australasicus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0303 55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Chinchards noirs (Trachurus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0303 55 10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Chinchards (saurels) d’Europe (Trachurus trachurus)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0303 55 30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Chinchards du Chili (Trachurus murphyi)</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0303 55 90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0303 56 00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Mafous (Rachycentron canadum)</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0303 57 00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Espadons (Xiphias gladius)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Poissons des familles Bregmacerotidae, Euclichthyidae, Gadidae, Macrouridae, Melanonidae, Merlucciidae, Moridae et Muraenolepididae, à l’exclusion des foies, œufs et laitances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Morues (Gadus morhua, Gadus ogac, Gadus macrocephalus)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0303 63 10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Gadus morhua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0303 63 30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Gadus ogac</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0303 63 90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Gadus macrocephalus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0303 64 00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Églefins (Melanogrammus aeglefinus)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0303 65 00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Lieus noirs (Pollachius virens)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Merlus (Merluccius spp., Urophycis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Merlus du genre Merluccius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0303 66 11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Merlus blancs du Cap (Merluccius capensis) et merlus noirs du Cap (Merluccius paradoxus)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0303 66 12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Merlus argentins (Merluccius hubbsi)</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0303 66 13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Merlus australs (Merluccius australis)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0303 66 19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0303 66 90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Merlus du genre Urophycis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0303 67 00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Lieus d’Alaska (Theragra chalcogramma)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Merlans bleus (Micromesistius poutassou, Micromesistius australis)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0303 68 10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Merlans poutassous (Micromesistius poutassou, Gadus poutassou)</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0303 68 90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Merlans bleus australs (Micromesistius australis)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Poissons de l’espèce Boreogadus saida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0303 69 30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Merlans (Merlangius merlangus)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0303 69 50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Lieus jaunes (Pollachius pollachius)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0303 69 70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Grenadiers bleus (Macruronus novaezelandiae)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0303 69 80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Lingues (Molva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poissons, à l’exclusion des foies, œufs et laitances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Squales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0303 81 10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Aiguillats (Squalus acanthias)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0303 81 20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Roussettes (Scyliorhinus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0303 81 30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Requins-taupes communs (Lamna nasus)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Raies (Rajidae)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0303 83 00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Légines (Dissostichus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Bars (Dicentrarchus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0303 84 10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Bars (loups) européens (Dicentrarchus labrax)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0303 84 90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d’eau douce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Poissons du genre Euthynnus, autres que les listaos ou bonites à ventre rayé [Euthynnus (Katsuwonus) pelamis] visés au nº 030343</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0303 89 21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la fabrication industrielle des produits relevant du nº 1604</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0303 89 29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Rascasses du Nord ou sébastes (Sebastes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0303 89 31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Sebastes marinus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0303 89 39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0303 89 40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Poissons de l’espèce Orcynopsis unicolor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 15 février au 15 juin: exemption; du 16 juin au 14 février: 10 %.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0303 89 45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Anchois (Engraulis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0303 89 50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Dorades de mer des espèces Dentex dentex et Pagellus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0303 89 55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Dorades royales (Sparus aurata)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0303 89 60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Castagnoles (Brama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0303 89 65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Baudroies (Lophius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0303 89 70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Abadèches roses (Genypterus blacodes)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0303 89 90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Foies, œufs et laitances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0303 90 10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Œufs et laitances de poissons, destinés à la production d’acide désoxyribonucléique ou de sulfate de protamine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0303 90 90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0304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Filets de poissons et autre chair de poissons (même hachée), frais, réfrigérés ou congelés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331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Filets de tilapias (Oreochromis spp.), silures (Pangasius spp., Silurus spp., Clarias spp., Ictalurus spp.), carpes (Cyprinus carpio, Carassius carassius, Ctenopharyngodon idellus, Hypophthalmichthys spp., Cirrhinus spp., Mylopharyngodon piceus), anguilles (Anguilla spp.), perches du Nil (Lates niloticus) et poissons tête de serpent (Channa spp.), frais ou réfrigérés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0304 31 00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Tilapias (Oreochromis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0304 32 00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Siluridés (Pangasius spp., Silurus spp., Clarias spp., Ictalurus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0304 33 00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Perches du Nil (Lates niloticus)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0304 39 00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Filets d’autres poissons, frais ou réfrigérés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0304 41 00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Saumons du Pacifique (Oncorhynchus nerka, Oncorhynchus gorbuscha, Oncorhynchus keta, Oncorhynchus tschawytscha, Oncorhynchus kisutch, Oncorhynchus masou et Oncorhynchus rhodurus), saumons de l’Atlantique (Salmo salar) et saumons du Danube (Hucho hucho)</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0304 42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Truites (Salmo trutta, Oncorhynchus mykiss, Oncorhynchus clarki, Oncorhynchus aguabonita, Oncorhynchus gilae, Oncorhynchus apache et Oncorhynchus chrysogaster)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0304 42 10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Oncorhynchus mykiss pesant plus de 400 g pièce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0304 42 50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espèces Oncorhynchus apache ou Oncorhynchus chrysogaster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0304 42 90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0304 43 00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Poissons plats (Pleuronectidés, Bothidés, Cynoglossidés, Soléidés, Scophthalmidés et Citharidés)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0304 44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Poissons des familles Bregmacerotidae, Euclichthyidae, Gadidae, Macrouridae, Melanonidae, Merlucciidae, Moridae et Muraenolepididae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0304 44 10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Morues (Gadus morhua, Gadus ogac, Gadus macrocephalus) et des poissons de l’espèce Boreogadus saida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0304 44 30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Lieus noirs (Pollachius virens)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0304 44 90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0304 45 00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Espadons (Xiphias gladius)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0304 46 00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Légines (Dissostichus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0304 49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0304 49 10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poissons d’eau douce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0304 49 50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Rascasses du Nord ou sébastes (Sebastes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0304 49 90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frais ou réfrigérés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0304 51 00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Tilapias (Oreochromis spp.), siluridés (Pangasius spp., Silurus spp., Clarias spp., Ictalurus spp.), carpes (Cyprinus carpio, Carassius carassius, Ctenopharyngodon idellus, Hypophthalmichthys spp., Cirrhinus spp., Mylopharyngodon piceus), anguilles (Anguilla spp.), perches du Nil (Lates niloticus) et poissons tête de serpent (Channa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0304 52 00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Salmonidés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0304 53 00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Poissons des familles Bregmacerotidae, Euclichthyidae, Gadidae, Macrouridae, Melanonidae, Merlucciidae, Moridae et Muraenolepididae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0304 54 00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Espadons (Xiphias gladius)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0304 55 00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Légines (Dissostichus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0304 59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0304 59 10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poissons d’eau douce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0304 59 50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Flancs de harengs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 15 février au 15 juin: exemption; du 16 juin au 14 février: 15 %.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0304 59 90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1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Filets de tilapias (Oreochromis spp.), siluridés (Pangasius spp., Silurus spp., Clarias spp., Ictalurus spp.), carpes (Cyprinus carpio, Carassius carassius, Ctenopharyngodon idellus, Hypophthalmichthys spp., Cirrhinus spp., Mylopharyngodon piceus), anguilles (Anguilla spp.), perches du Nil (Lates niloticus) et poissons tête de serpent (Channa spp.), congelés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0304 61 00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Tilapias (Oreochromis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0304 62 00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Siluridés (Pangasius spp., Silurus spp., Clarias spp., Ictalurus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0304 63 00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Perches du Nil (Lates niloticus)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0304 69 00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Filets de poissons des familles Bregmacerotidae, Euclichthyidae, Gadidae, Macrouridae, Melanonidae, Merlucciidae, Moridae et Muraenolepididae, congelés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0304 71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Morues (Gadus morhua, Gadus ogac, Gadus macrocephalus)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0304 71 10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Gadus macrocephalus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0304 71 90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0304 72 00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Églefins (Melanogrammus aeglefinus)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0304 73 00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Lieus noirs (Pollachius virens)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0304 74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Merlus (Merluccius spp., Urophycis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Merlus du genre Merluccius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0304 74 11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Merlus blancs du Cap (Merluccius capensis) et merlus noirs du Cap (Merluccius paradoxus)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B*</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0304 74 15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Merlus argentins (Merluccius hubbsi)</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0304 74 19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0304 74 90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Merlus du genre Urophycis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0304 75 00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Lieus d’Alaska (Theragra chalcogramma)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13,7 %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0304 79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0304 79 10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Poissons de l’espèce Boreogadus saida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0304 79 30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Merlans (Merlangius merlangus)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0304 79 50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Grenadiers bleus (Macruronus novaezelandiae)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0304 79 80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Lingues (Molva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0304 79 90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Filets d’autres poissons, congelés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Saumons du Pacifique (Oncorhynchus nerka, Oncorhynchus gorbuscha, Oncorhynchus keta, Oncorhynchus tschawytscha, Oncorhynchus kisutch, Oncorhynchus masou et Oncorhynchus rhodurus), saumons de l’Atlantique (Salmo salar) et saumons du Danube (Hucho hucho)</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0304 82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Truites (Salmo trutta, Oncorhynchus mykiss, Oncorhynchus clarki, Oncorhynchus aguabonita, Oncorhynchus gilae, Oncorhynchus apache et Oncorhynchus chrysogaster)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0304 82 10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Oncorhynchus mykiss pesant plus de 400 g pièce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0304 82 50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espèces Oncorhynchus apache ou Oncorhynchus chrysogaster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0304 82 90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Poissons plats (Pleuronectidés, Bothidés, Cynoglossidés, Soléidés, Scophthalmidés et Citharidés)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0304 83 10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Plies ou carrelets (Pleuronectes platessa)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0304 83 30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Flets communs(Platichthys flesus)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0304 83 50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Megrim (Lepidorhombus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0304 83 90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0304 84 00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Espadons (Xiphias gladius)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0304 85 00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Légines (Dissostichus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0304 86 00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Harengs (Clupea harengus, Clupea pallasii)</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0304 87 00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Thons (du genre Thunnus), listaos ou bonites à ventre rayé [Euthynnus (Katsuwonus) pelamis]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Poissons d’eau douce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Rascasses du Nord ou sébastes (Sebastes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0304 89 21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Sebastes marinus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0304 89 29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0304 89 30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Poissons du genre Euthynnus, autres que les listaos ou bonites à ventre rayé [Euthynnus (Katsuwonus) pelamis] visés au nº 03048700</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Maquereaux (Scomber scombrus, Scomber australasicus, Scomber japonicus) et poissons de l’espèce Orcynopsis unicolor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0304 89 41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Scomber australasicus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0304 89 49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Squales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0304 89 51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Aiguillats et roussettes (Squalus acanthias, Scyliorhinus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0304 89 55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Requins-taupes communs (Lamna nasus)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0304 89 59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squales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0304 89 60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Baudroies (Lophius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congelés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Espadons (Xiphias gladius)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Légines (Dissostichus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Tilapias (Oreochromis spp.), silures (Pangasius spp., Silurus spp., Clarias spp., Ictalurus spp.), carpes (Cyprinus carpio, Carassius carassius, Ctenopharyngodon idellus, Hypophthalmichthys spp., Cirrhinus spp., Mylopharyngodon piceus), anguilles (Anguilla spp.), perches du Nil (Lates niloticus) et poissons tête de serpent (Channa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0304 93 10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Surimi</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0304 93 90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Lieus d’Alaska (Theragra chalcogramma)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0304 94 10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Surimi</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0304 94 90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Poissons des familles Bregmacerotidae, Euclichthyidae, Gadidae, Macrouridae, Melanonidae, Merlucciidae, Moridae et Muraenolepididae, autres que les lieus d’Alaska (Theragra chalcogramma)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0304 95 10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Surimi</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Morues (Gadus morhua, Gadus ogac, Gadus macrocephalus) et poissons de l’espèce Boreogadus saida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0304 95 21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Gadus macrocephalus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0304 95 25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Gadus morhua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0304 95 29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0304 95 30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Églefins (Melanogrammus aeglefinus)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0304 95 40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Lieus noirs (Pollachius virens)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0304 95 50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Merlus du genre Merluccius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0304 95 60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Merlans poutassous (Micromesistius poutassou, Gadus poutassou)</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0304 95 90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Surimi</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0304 99 21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Poissons d’eau douce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0304 99 23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Harengs (Clupea harengus, Clupea pallasii)</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 15 février au 15 juin: exemption; du 16 juin au 14 février: 15 %.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0304 99 29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Rascasses du Nord ou sébastes (Sebastes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0304 99 55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Cardines (Lepidorhombus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0304 99 61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Castagnoles (Brama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0304 99 65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Baudroies (Lophius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0304 99 99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lastRenderedPageBreak/>
              <w:t>0305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Poissons séchés, salés ou en saumure; poissons fumés, même cuits avant ou pendant le fumage; farines, poudres et agglomérés sous forme de pellets de poisson, propres à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Farines, poudres et agglomérés sous forme de pellets de poisson, propres à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0305 20 00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Foies, œufs et laitances de poissons, séchés, fumés, salés ou en saumure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Filets de poissons, séchés, salés ou en saumure, mais non fumés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0305 31 00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Tilapias (Oreochromis spp.), siluridés (Pangasius spp., Silurus spp., Clarias spp., Ictalurus spp.), carpes (Cyprinus carpio, Carassius carassius, Ctenopharyngodon idellus, Hypophthalmichthys spp., Cirrhinus spp., Mylopharyngodon piceus), anguilles (Anguilla spp.), perches du Nil (Lates niloticus) et poissons tête de serpent (Channa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0305 32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Poissons des familles Bregmacerotidae, Euclichthyidae, Gadidae, Macrouridae, Melanonidae, Merlucciidae, Moridae et Muraenolepididae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Morues (Gadus morhua, Gadus ogac, Gadus macrocephalus) et poissons de l’espèce Boreogadus saida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0305 32 11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Gadus macrocephalus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0305 32 19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0305 32 90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0305 39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0305 39 10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Saumons du Pacifique (Oncorhynchus nerka, Oncorhynchus gorbuscha, Oncorhynchus keta, Oncorhynchus tschawytscha, Oncorhynchus kisutch, Oncorhynchus masou et Oncorhynchus rhodurus), saumons de l’Atlantique (Salmo salar) et saumons du Danube (Hucho hucho), salés ou en saumure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0305 39 50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Flétans noirs (Reinhardtius hippoglossoides), salés ou en saumure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0305 39 90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Poissons fumés, y compris les filets, autres que les abats de poissons comestibles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0305 41 00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Saumons du Pacifique (Oncorhynchus nerka, Oncorhynchus gorbuscha, Oncorhynchus keta, Oncorhynchus tschawytscha, Oncorhynchus kisutch, Oncorhynchus masou et Oncorhynchus rhodurus), saumons de l’Atlantique (Salmo salar) et saumons du Danube (Hucho hucho)</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0305 42 00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Harengs (Clupea harengus, Clupea pallasii)</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0305 43 00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Truites (Salmo trutta, Oncorhynchus mykiss, Oncorhynchus clarki, Oncorhynchus aguabonita, Oncorhynchus gilae, Oncorhynchus apache et Oncorhynchus chrysogaster)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0305 44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Tilapias (Oreochromis spp.), siluridés (Pangasius spp., Silurus spp., Clarias spp., Ictalurus spp.), carpes (Cyprinus carpio, Carassius carassius, Ctenopharyngodon idellus, Hypophthalmichthys spp., Cirrhinus spp., Mylopharyngodon piceus), anguilles (Anguilla spp.), perches du Nil (Lates niloticus) et poissons tête de serpent (Channa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0305 44 10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Anguilles (Anguilla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0305 44 90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0305 49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0305 49 10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Flétans noirs (Reinhardtius hippoglossoides)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0305 49 20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Flétans atlantiques (Hippoglossus hippoglossus)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0305 49 30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Maquereaux (Scomber scombrus, Scomber australasicus, Scomber japonicus)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0305 49 80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Poissons séchés, autres que les abats de poissons comestibles, même salés mais non fumés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0305 51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Morues (Gadus morhua, Gadus ogac, Gadus macrocephalus)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0305 51 10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séchées, non salées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0305 51 90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séchées et salées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0305 59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0305 59 10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Poissons de l’espèce Boreogadus saida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0305 59 30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Harengs (Clupea harengus, Clupea pallasii)</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0305 59 50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Anchois (Engraulis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0305 59 70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Flétans atlantiques (Hippoglossus hippoglossus)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0305 59 80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Poissons salés mais non séchés ni fumés et poissons en saumure, autres que les abats de poissons comestibles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0305 61 00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Harengs (Clupea harengus, Clupea pallasii)</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0305 62 00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Morues (Gadus morhua, Gadus ogac, Gadus macrocephalus)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0305 63 00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Anchois (Engraulis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0305 64 00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Tilapias (Oreochromis spp.), siluridés (Pangasius spp., Silurus spp., Clarias spp., Ictalurus spp.), carpes (Cyprinus carpio, Carassius carassius, Ctenopharyngodon idellus, Hypophthalmichthys spp., Cirrhinus spp., Mylopharyngodon piceus), anguilles (Anguilla spp.), perches du Nil (Lates niloticus) et poissons tête de serpent (Channa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0305 69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0305 69 10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Poissons de l’espèce Boreogadus saida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0305 69 30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Flétans atlantiques (Hippoglossus hippoglossus)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0305 69 50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Saumons du Pacifique (Oncorhynchus nerka, Oncorhynchus gorbuscha, Oncorhynchus keta, Oncorhynchus tschawytscha, Oncorhynchus kisutch, Oncorhynchus masou et Oncorhynchus rhodurus), saumons de l’Atlantique (Salmo salar) et saumons du Danube (Hucho hucho)</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0305 69 80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Nageoires, têtes, queues, vessies natatoires et autres abats de poissons comestibles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0305 71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Ailerons de requins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0305 71 10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fumés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0305 71 90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0305 72 00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Têtes, queues et vessies natatoires de poissons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0305 79 00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8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0306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Crustacés, même décortiqués, vivants, frais, réfrigérés, congelés, séchés, salés ou en saumure; crustacés, même décortiqués, fumés, même cuits avant ou pendant le fumage; crustacés non décortiqués, cuits à l’eau ou à la vapeur, même réfrigérés, congelés, séchés, salés ou en saumure; farines, poudres et agglomérés sous forme de pellets de crustacés, propres à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congelés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Langoustes (Palinurus spp., Panulirus spp., Jasus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0306 11 05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fumés, même séparés de leur coquille, même cuits avant ou pendant le fumage mais non autrement préparés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Queues de langoustes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Homards (Homarus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0306 12 05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fumés, même séparés de leur coquille, même cuits avant ou pendant le fumage mais non autrement préparés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0306 12 10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entiers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0306 12 90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Crabes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0306 14 05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fumés, même séparés de leur coquille, même cuits avant ou pendant le fumage mais non autrement préparés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0306 14 10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Crabes des espèces Paralithodes camchaticus, Chionoecetes spp. et Callinectes sapidus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0306 14 30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Crabes tourteau (Cancer pagurus)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0306 14 90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Langoustines (Nephrops norvegicus)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0306 15 10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fumées, même séparées de leur coquille, même cuites avant ou pendant le fumage mais non autrement préparées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0306 15 90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Crevettes d’eau froide (Pandalus spp., Crangon crangon)</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0306 16 10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fumées, même séparées de leur coquille, même cuites avant ou pendant le fumage mais non autrement préparées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0306 16 91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Crevettes de l’espèce Crangon crangon</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0306 16 99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0306 17</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crevettes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0306 17 10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fumées, même séparées de leur coquille, même cuites avant ou pendant le fumage mais non autrement préparées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0306 17 91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Crevettes roses du large (Parapenaeus longirostris)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0306 17 92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Crevettes du genre Penaeus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0306 17 93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Crevettes de la famille Pandalidae, à l’exception de celles du genre Pandalus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0306 17 94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Crevettes du genre Crangon, à l’exception de celles de l’espèce Crangon crangon</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0306 17 99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y compris les farines, poudres et agglomérés sous forme de pellets de crustacés, propres à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0306 19 05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fumés, même séparés de leur coquille, même cuits avant ou pendant le fumage mais non autrement préparés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Écrevisses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congelés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Langoustes (Palinurus spp., Panulirus spp., Jasus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fumées, même séparées de leur coquille, même cuites avant ou pendant le fumage mais non autrement préparées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Homards (Homarus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0306 22 10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vivants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0306 22 30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fumés, même séparés de leur coquille, même cuits avant ou pendant le fumage mais non autrement préparés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0306 22 91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entiers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0306 22 99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Crabes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0306 24 10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fumés, même séparés de leur coquille, même cuits avant ou pendant le fumage mais non autrement préparés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0306 24 30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Crabes tourteaux (Cancer pagurus)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0306 24 80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Langoustines (Nephrops norvegicus)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0306 25 10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fumées, même séparées de leur coquille, même cuites avant ou pendant le fumage mais non autrement préparées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0306 25 90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Crevettes d’eau froide (Pandalus spp., Crangon crangon)</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0306 26 10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fumées, même séparées de leur coquille, même cuites avant ou pendant le fumage mais non autrement préparées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Crevettes de l’espèce Crangon crangon</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0306 26 31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fraîches ou réfrigérées, ou cuites à l’eau ou à la vapeur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0306 26 39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0306 26 90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0306 27</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crevettes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0306 27 10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fumées, même séparées de leur coquille, même cuites avant ou pendant le fumage mais non autrement préparées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0306 27 91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Crevettes de la famille Pandalidae, à l’exception de celles du genre Pandalus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0306 27 95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Crevettes du genre Crangon, à l’exception de celles de l’espèce Crangon crangon</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0306 27 99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y compris les farines, poudres et agglomérés sous forme de pellets de crustacés, propres à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0306 29 05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fumés, même séparés de leur coquille, même cuits avant ou pendant le fumage mais non autrement préparés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Écrevisses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0307</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Mollusques, même séparés de leur coquille, vivants, frais, réfrigérés, congelés, séchés, salés ou en saumure; mollusques, même décortiqués, fumés, même cuits avant ou pendant le fumage; farines, poudres et agglomérés sous forme de pellets de mollusques, propres à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Huîtres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vivantes, fraîches ou réfrigérées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0307 11 10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Huîtres plates (Ostrea spp.), vivantes, ne pesant pas, coquille comprise, plus de 40 g pièce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0307 11 90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0307 19 10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fumées, même séparées de leur coquille, même cuites avant ou pendant le fumage mais non autrement préparées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0307 19 90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Coquilles Saint-Jacques ou peignes, pétoncles ou vanneaux, autres coquillages des genres Pecten, Chlamys ou Placopecten</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0307 21 00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vivants, frais ou réfrigérés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0307 29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0307 29 05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fumés, même séparés de leur coquille, même cuits avant ou pendant le fumage mais non autrement préparés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0307 29 10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Coquilles Saint-Jacques (Pecten maximus), congelées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0307 29 90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Moules (Mytilus spp., Perna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vivantes, fraîches ou réfrigérées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0307 31 10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Mytilus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0307 31 90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Perna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0307 39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0307 39 05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fumées, même séparées de leur coquille, même cuites avant ou pendant le fumage mais non autrement préparées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0307 39 10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Mytilus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0307 39 90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Perna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Seiches (Sepia officinalis, Rossia macrosoma) et sépioles (Sepiola spp.); calmars et encornets (Ommastrephes spp., Loligo spp., Nototodarus spp., Sepioteuthis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vivants, frais ou réfrigérés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Seiches (Sepia officinalis, Rossia macrosoma) et sépioles (Sepiola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Calmars et encornets (Ommastrephes spp., Loligo spp., Nototodarus spp., Sepioteuthis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0307 41 92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Loligo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0307 41 99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0307 49 05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fumés, même cuits avant ou pendant le fumage mais non autrement préparés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congelés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Seiches (Sepia officinalis, Rossia macrosoma) et sépioles (Sepiola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 genre Sepiola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0307 49 09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Sepiola rondeleti</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0307 49 11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0307 49 18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Calmars et encornets (Ommastrephes spp., Loligo spp., Nototodarus spp., Sepioteuthis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Loligo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0307 49 31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Loligo vulgaris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0307 49 33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Loligo pealei</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0307 49 35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Loligo patagonica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0307 49 38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0307 49 59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0307 49 71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Seiches (Sepia officinalis, Rossia macrosoma) et sépioles (Sepiola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Calmars et encornets (Ommastrephes spp., Loligo spp., Nototodarus spp., Sepioteuthis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0307 49 92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Loligo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0307 49 99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Poulpes ou pieuvres (Octopus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0307 51 00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vivants, frais ou réfrigérés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0307 59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0307 59 05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fumés, même cuits avant ou pendant le fumage mais non autrement préparés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0307 59 10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congelés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0307 59 90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0307 60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Escargots, autres que de mer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0307 60 10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fumés, même séparés de leur coquille, même cuits avant ou pendant le fumage mais non autrement préparés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0307 60 90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Clams, coques et arches (familles Arcidae, Arcticidae, Cardiidae, Donacidae, Hiatellidae, Mactridae, Mesodesmatidae, Myidae, Semelidae, Solecurtidae, Solenidae, Tridacnidae et Veneridae)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0307 71 00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vivants, frais ou réfrigérés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0307 79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0307 79 10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fumés, même séparés de leur coquille, même cuits avant ou pendant le fumage mais non autrement préparés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0307 79 30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Palourdes ou clovisses ou autres espèces de la famille Veneridae, congelées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0307 79 90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Ormeaux (Haliotis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0307 81 00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vivants, frais ou réfrigérés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0307 89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0307 89 10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fumés, même séparés de leur coquille, même cuits avant ou pendant le fumage mais non autrement préparés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0307 89 90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y compris les farines, poudres et agglomérés sous forme de pellets, propres à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vivants, frais ou réfrigérés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0307 91 10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Toutenon commun (Todarodes sagittatus)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0307 91 90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0307 99 10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fumés, même séparés de leur coquille, même cuits avant ou pendant le fumage mais non autrement préparés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congelés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0307 99 11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Illex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0307 99 14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Toutenon commun (Todarodes sagittatus)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0307 99 17</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0307 99 20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Toutenon commun (Todarodes sagittatus)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0307 99 80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0308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Invertébrés aquatiques autres que les crustacés et mollusques, vivants, frais, réfrigérés, congelés, séchés, salés ou en saumure; invertébrés aquatiques autres que les crustacés et mollusques, fumés, même cuits avant ou pendant le fumage; farines, poudres et agglomérés sous forme de pellets d’invertébrés aquatiques autres que les crustacés et mollusques, propres à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Bêches-de-mer (Stichopus japonicus, Holothurioidea)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0308 11 00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vivantes, fraîches ou réfrigérées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0308 19 10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fumées, même cuites avant ou pendant le fumage mais non autrement préparées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0308 19 30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congelées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0308 19 90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Oursins (Strongylocentrotus spp., Paracentrotus lividus, Loxechinus albus, Echinus esculentus)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0308 21 00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vivants, frais ou réfrigérés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0308 29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0308 29 10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fumés, même cuits avant ou pendant le fumage mais non autrement préparés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0308 29 30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congelés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0308 29 90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Méduses (Rhopilema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0308 30 10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vivantes, fraîches ou réfrigérées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0308 30 30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fumées, même cuites avant ou pendant le fumage mais non autrement préparées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0308 30 50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congelées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0308 30 90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0308 90 10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vivants, frais ou réfrigérés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0308 90 30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fumés, même cuits avant ou pendant le fumage mais non autrement préparés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0308 90 50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congelés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0308 90 90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9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04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4 - LAIT ET PRODUITS DE LA LAITERIE; ŒUFS D’OISEAUX; MIEL NATUREL; PRODUITS COMESTIBLES D’ORIGINE ANIMALE, NON DÉNOMMÉS NI COMPRIS AILLEURS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2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0401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Lait et crème de lait, non concentrés ni additionnés de sucre ou d’autres édulcorants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matières grasses n’excédant pas 1 %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0401 10 10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n’excédant pas 2 l</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0401 10 90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matières grasses excédant 1 % mais n’excédant pas 6 %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3 %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0401 20 11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n’excédant pas 2 l</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0401 20 19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3 %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0401 20 91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n’excédant pas 2 l</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0401 20 99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0401 40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matières grasses excédant 6 % mais n’excédant pas 10 %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0401 40 10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n’excédant pas 2 l</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0401 40 90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56,6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matières grasses excédant 10 %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21 %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0401 50 11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n’excédant pas 2 l</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0401 50 19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56,6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21 % mais n’excédant pas 45 %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0401 50 31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n’excédant pas 2 l</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110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0401 50 39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109,1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45 %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0401 50 91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n’excédant pas 2 l</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183,7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0401 50 99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182,8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0402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Lait et crème de lait, concentrés ou additionnés de sucre ou d’autres édulcorants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poudre, en granulés ou sous d’autres formes solides, d’une teneur en poids de matières grasses n’excédant pas 1,5 %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addition de sucre ou d’autres édulcorants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0402 10 11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n’excédant pas 2,5 kg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125,4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0402 10 19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118,8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0402 10 91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n’excédant pas 2,5 kg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1,19 EUR/kg/matière lactique + 27,5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0402 10 99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1,19 EUR/kg/matière lactique + 21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poudre, en granulés ou sous d’autres formes solides, d’une teneur en poids de matières grasses excédant 1,5 %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0402 21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addition de sucre ou d’autres édulcorants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matières grasses n’excédant pas 27 %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0402 21 11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n’excédant pas 2,5 kg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135,7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0402 21 18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130,4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matières grasses excédant 27 %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0402 21 91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n’excédant pas 2,5 kg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167,2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0402 21 99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161,9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0402 29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matières grasses n’excédant pas 27 %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0402 29 11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Laits spéciaux, dits «pour nourrissons», en récipients hermétiquement fermés d’un contenu net n’excédant pas 500 g, d’une teneur en poids de matières grasses excédant 10 %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1,31 EUR/kg/matière lactique + 22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0402 29 15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n’excédant pas 2,5 kg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1,31 EUR/kg/matière lactique + 22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0402 29 19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1,31 EUR/kg/matière lactique + 16,8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matières grasses excédant 27 %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0402 29 91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n’excédant pas 2,5 kg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1,62 EUR/kg/matière lactique + 22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0402 29 99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1,62 EUR/kg/matière lactique + 16,8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addition de sucre ou d’autres édulcorants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0402 91 10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matières grasses n’excédant pas 8 %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34,7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0402 91 30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matières grasses excédant 8 % mais n’excédant pas 10 %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43,4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matières grasses excédant 10 % mais n’excédant pas 45 %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0402 91 51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n’excédant pas 2,5 kg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110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0402 91 59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109,1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matières grasses excédant 45 %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0402 91 91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n’excédant pas 2,5 kg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183,7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0402 91 99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182,8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0402 99 10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matières grasses n’excédant pas 9,5 %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matières grasses excédant 9,5 % mais n’excédant pas 45 %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0402 99 31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n’excédant pas 2,5 kg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1,08 EUR/kg/matière lactique + 19,4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0402 99 39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1,08 EUR/kg/matière lactique + 18,5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matières grasses excédant 45 %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0402 99 91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n’excédant pas 2,5 kg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1,81 EUR/kg/matière lactique + 19,4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0402 99 99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1,81 EUR/kg/matière lactique + 18,5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0403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Babeurre, lait et crème caillés, yoghourt, képhir et autres laits et crèmes fermentés ou acidifiés, même concentrés ou additionnés de sucre ou d’autres édulcorants ou aromatisés ou additionnés de fruits ou de cacao</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Yoghourts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aromatisés, ni additionnés de fruits ou de cacao</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addition de sucre ou d’autres édulcorants et d’une teneur en poids de matières grasses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0403 10 11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3 %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0403 10 13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3 % mais n’excédant pas 6 %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0403 10 19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6 %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59,2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d’une teneur en poids de matières grasses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0403 10 31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3 %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0,17 EUR/kg/matière lactique + 21,1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0403 10 33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3 % mais n’excédant pas 6 %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0,2 EUR/kg/matière lactique + 21,1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0403 10 39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6 %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0,54 EUR/kg/matière lactique + 21,1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aromatisés ou additionnés de fruits ou de cacao</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poudre, en granulés ou sous d’autres formes solides, d’une teneur en poids de matières grasses provenant du lait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0403 10 51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1,5 %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+ 95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+ 95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0403 10 53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1,5 % mais n’excédant pas 27 %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+ 130,4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+ 130,4 EUR/100 kg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0403 10 59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27 %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+ 168,8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+ 168,8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d’une teneur en poids de matières grasses provenant du lait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0403 10 91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3 %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+ 12,4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+ 12,4 EUR/100 kg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0403 10 93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3 % mais n’excédant pas 6 %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+ 17,1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+ 17,1 EUR/100 kg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0403 10 99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6 %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+ 26,6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+ 26,6 EUR/100 kg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aromatisés, ni additionnés de fruits ou de cacao</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poudre, en granulés ou sous d’autres formes solides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addition de sucre ou d’autres édulcorants et d’une teneur en poids de matières grasses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1,5 %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100,4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0403 90 13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1,5 % mais n’excédant pas 27 %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135,7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27 %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167,2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d’une teneur en poids de matières grasses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1,5 %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0,95 EUR/kg/matière lactique + 22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0403 90 33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1,5 % mais n’excédant pas 27 %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1,31 EUR/kg/matière lactique + 22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0403 90 39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27 %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1,62 EUR/kg/matière lactique + 22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addition de sucre ou d’autres édulcorants et d’une teneur en poids de matières grasses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0403 90 51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3 %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0403 90 53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3 % mais n’excédant pas 6 %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0403 90 59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6 %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59,2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d’une teneur en poids de matières grasses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0403 90 61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3 %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0,17 EUR/kg/matière lactique + 21,1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0403 90 63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3 % mais n’excédant pas 6 %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0,2 EUR/kg/matière lactique + 21,1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0403 90 69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6 %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0,54 EUR/kg/matière lactique + 21,1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aromatisés ou additionnés de fruits ou de cacao</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poudre, en granulés ou sous d’autres formes solides, d’une teneur en poids de matières grasses provenant du lait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0403 90 71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1,5 %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+ 95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+ 95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0403 90 73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1,5 % mais n’excédant pas 27 %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+ 130,4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+ 130,4 EUR/100 kg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0403 90 79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27 %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+ 168,8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+ 168,8 EUR/100 kg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d’une teneur en poids de matières grasses provenant du lait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3 %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+ 12,4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+ 12,4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0403 90 93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3 % mais n’excédant pas 6 %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+ 17,1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+ 17,1 EUR/100 kg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6 %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+ 26,6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+ 26,6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0404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Lactosérum, même concentré ou additionné de sucre ou d’autres édulcorants; produits consistant en composants naturels du lait, même additionnés de sucre ou d’autres édulcorants, non dénommés ni compris ailleurs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Lactosérum, modifié ou non, même concentré ou additionné de sucre ou d’autres édulcorants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poudre, en granulés ou sous d’autres formes solides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addition de sucre ou d’autres édulcorants et d’une teneur en poids de protéines (teneur en azote × 6,38)</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15 % et d’une teneur en poids de matières grasses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0404 10 02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1,5 %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0404 10 04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1,5 % mais n’excédant pas 27 %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135,7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0404 10 06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27 %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167,2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15 % et d’une teneur en poids de matières grasses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0404 10 12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1,5 %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100,4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0404 10 14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1,5 % mais n’excédant pas 27 %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135,7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0404 10 16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27 %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167,2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d’une teneur en poids de protéines (teneur en azote × 6,38)</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15 % et d’une teneur en poids de matières grasses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0404 10 26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1,5 %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0,07 EUR/kg/matière lactique + 16,8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0404 10 28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1,5 % mais n’excédant pas 27 %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1,31 EUR/kg/matière lactique + 22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0404 10 32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27 %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1,62 EUR/kg/matière lactique + 22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15 % et d’une teneur en poids de matières grasses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0404 10 34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1,5 %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0,95 EUR/kg/matière lactique + 22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0404 10 36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1,5 % mais n’excédant pas 27 %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1,31 EUR/kg/matière lactique + 22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0404 10 38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27 %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1,62 EUR/kg/matière lactique + 22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addition de sucre ou d’autres édulcorants et d’une teneur en poids de protéines (teneur en azote × 6,38)</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15 % et d’une teneur en poids de matières grasses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0404 10 48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1,5 %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0,07 EUR/kg/dry matière lactique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0404 10 52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1,5 % mais n’excédant pas 27 %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135,7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0404 10 54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27 %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167,2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15 % et d’une teneur en poids de matières grasses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0404 10 56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1,5 %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100,4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0404 10 58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1,5 % mais n’excédant pas 27 %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135,7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0404 10 62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27 %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167,2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d’une teneur en poids de protéines (teneur en azote × 6,38)</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15 % et d’une teneur en poids de matières grasses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0404 10 72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1,5 %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0,07 EUR/kg/dry matière lactique + 16,8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0404 10 74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1,5 % mais n’excédant pas 27 %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1,31 EUR/kg/matière lactique + 22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0404 10 76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27 %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1,62 EUR/kg/matière lactique + 22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15 % et d’une teneur en poids de matières grasses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0404 10 78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1,5 %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0,95 EUR/kg/matière lactique + 22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0404 10 82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1,5 % mais n’excédant pas 27 %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1,31 EUR/kg/matière lactique + 22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0404 10 84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27 %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1,62 EUR/kg/matière lactique + 22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addition de sucre ou d’autres édulcorants et d’une teneur en poids de matières grasses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0404 90 21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1,5 %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100,4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0404 90 23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1,5 % mais n’excédant pas 27 %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135,7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0404 90 29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27 %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167,2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d’une teneur en poids de matières grasses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0404 90 81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1,5 %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0,95 EUR/kg/matière lactique + 22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0404 90 83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1,5 % mais n’excédant pas 27 %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1,31 EUR/kg/matière lactique + 22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0404 90 89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27 %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1,62 EUR/kg/matière lactique + 22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0405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Beurre et autres matières grasses provenant du lait; pâtes à tartiner laitières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0405 10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Beurre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matières grasses n’excédant pas 85 %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Beurre naturel</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0405 10 11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n’excédant pas 1 kg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189,6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0405 10 19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189,6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0405 10 30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Beurre recombiné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189,6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0405 10 50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Beurre de lactosérum</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189,6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0405 10 90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231,3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0405 20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Pâtes à tartiner laitières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0405 20 10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matières grasses égale ou supérieure à 39 % mais inférieure à 60 %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0405 20 30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matières grasses égale ou supérieure à 60 % mais n’excédant pas 75 %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0405 20 90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matières grasses supérieure à 75 % mais inférieure à 80 %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189,6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0405 90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0405 90 10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matières grasses égale ou supérieure à 99,3 % et d’une teneur en poids d’eau n’excédant pas 0,5 %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231,3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0405 90 90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231,3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0406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Fromages et caillebotte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Fromages frais (non affinés), y compris le fromage de lactosérum, et caillebotte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0406 10 20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matières grasses n’excédant pas 40 %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185,2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0406 10 80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221,2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Fromages râpés ou en poudre, de tous types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0406 20 10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Fromages de Glaris aux herbes (dits «schabziger») fabriqués à base de lait écrémé et additionnés d’herbes finement moulues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0406 20 90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188,2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Fromages fondus, autres que râpés ou en poudre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0406 30 10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dans la fabrication desquels ne sont pas entrés d’autres fromages que l’emmental, le gruyère et l’appenzell et, éventuellement, à titre additionnel, du fromage de Glaris aux herbes (dit «schabziger»), conditionnés pour la vente au détail, d’une teneur en matières grasses en poids de la matière sèche inférieure ou égale à 56 %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144,9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matières grasses n’excédant pas 36 % et d’une teneur en matières grasses en poids de la matière sèche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0406 30 31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48 %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139,1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0406 30 39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48 %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144,9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0406 30 90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matières grasses excédant 36 %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0406 40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Fromages à pâte persillée et autres fromages présentant des marbrures obtenues en utilisant du Penicillium roqueforti</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0406 40 10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Roquefort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140,9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0406 40 50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Gorgonzola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140,9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0406 40 90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140,9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fromages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0406 90 01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la transformation</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167,1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0406 90 13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Emmental</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171,7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0406 90 15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Gruyère, sbrinz</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171,7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0406 90 17</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Bergkäse, appenzell</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171,7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0406 90 18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Fromage fribourgeois, vacherin mont d’or et tête de moine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171,7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Fromages de Glaris aux herbes (dits «schabziger») fabriqués à base de lait écrémé et additionnés d’herbes finement moulues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0406 90 21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Cheddar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167,1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0406 90 23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Edam</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0406 90 25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Tilsit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0406 90 27</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Butterkäse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0406 90 29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Kashkaval</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0406 90 32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Feta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0406 90 35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Kefalotyri</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0406 90 37</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Finlandia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0406 90 39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Jarlsberg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Fromages de brebis ou de bufflonne, en récipients contenant de la saumure ou en outres en peau de brebis ou de chèvre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matières grasses n’excédant pas 40 % et d’une teneur en poids d’eau dans la matière non grasse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47 %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0406 90 61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Grana padano, parmigiano reggiano</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188,2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0406 90 63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Fiore sardo, pecorino</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188,2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0406 90 69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188,2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47 % mais n’excédant pas 72 %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0406 90 73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Provolone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0406 90 75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Asiago, caciocavallo, montasio, ragusano</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0406 90 76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Danbo, fontal, fontina, fynbo, havarti, maribo, samsø</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0406 90 78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Gouda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0406 90 79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lang w:val="en-GB"/>
              </w:rPr>
            </w:pPr>
            <w:r>
              <w:rPr>
                <w:rFonts w:ascii="Arial" w:hAnsi="Arial" w:cs="Arial"/>
                <w:noProof/>
                <w:sz w:val="20"/>
                <w:szCs w:val="20"/>
                <w:lang w:val="en-GB"/>
              </w:rPr>
              <w:t>------- Esrom, italico, kernhem, saint-nectaire, saint-paulin, taleggio</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0406 90 81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Cantal, cheshire, wensleydale, lancashire, double gloucester, blarney, colby, monterey</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0406 90 82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Camembert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0406 90 84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Brie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0406 90 85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Kefalograviera, kasseri</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fromages, d’une teneur en poids d’eau dans la matière non grasse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0406 90 86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47 % mais n’excédant pas 52 %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0406 90 87</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52 % mais n’excédant pas 62 %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0406 90 88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62 % mais n’excédant pas 72 %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0406 90 93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72 %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185,2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221,2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0407</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Œufs d’oiseaux, en coquilles, frais, conservés ou cuits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Œufs fertilisés destinés à l’incubation</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0407 11 00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volailles de l’espèce Gallus domesticus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EUR/1000 p/st</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0407 19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volailles, autres que de volailles de l’espèce Gallus domesticus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0407 19 11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dindes ou d’oies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105 EUR/1000 p/st</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0407 19 19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EUR/1000 p/st</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0407 19 90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œufs frais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0407 21 00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de volailles de l’espèce Gallus domesticus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30,4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0407 29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0407 29 10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volailles, autres que de volailles de l’espèce Gallus domesticus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30,4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0407 29 90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0407 90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0407 90 10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volailles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30,4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0407 90 90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0408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Œufs d’oiseaux, dépourvus de leurs coquilles, et jaunes d’œufs, frais, séchés, cuits à l’eau ou à la vapeur, moulés, congelés ou autrement conservés, même additionnés de sucre ou d’autres édulcorants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Jaunes d’œufs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0408 11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séchés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0408 11 20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impropres à des usages alimentaires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0408 11 80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142,3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0408 19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0408 19 20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impropres à des usages alimentaires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0408 19 81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liquides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0408 19 89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y compris congelés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66,3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0408 91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séchés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0408 91 20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impropres à des usages alimentaires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0408 91 80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137,4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0408 99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0408 99 20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impropres à des usages alimentaires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0408 99 80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0409 00 00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Miel naturel</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0410 00 00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Produits comestibles d’origine animale, non dénommés ni compris ailleurs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6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05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5 - AUTRES PRODUITS D’ORIGINE ANIMALE, NON DÉNOMMÉS NI COMPRIS AILLEURS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0501 00 00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Cheveux bruts, même lavés ou dégraissés; déchets de cheveux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0502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Soies de porc ou de sanglier; poils de blaireau et autres poils pour la brosserie; déchets de ces soies ou poils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0502 10 00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Soies de porc ou de sanglier et déchets de ces soies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0502 90 00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0504 00 00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Boyaux, vessies et estomacs d’animaux, entiers ou en morceaux, autres que ceux de poissons, à l’état frais, réfrigéré, congelé, salé ou en saumure, séché ou fumé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0505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Peaux et autres parties d’oiseaux revêtues de leurs plumes ou de leur duvet, plumes et parties de plumes (même rognées), duvet, bruts ou simplement nettoyés, désinfectés ou traités en vue de leur conservation; poudres et déchets de plumes ou de parties de plumes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0505 10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Plumes des espèces utilisées pour le rembourrage; duvet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0505 10 10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bruts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0505 10 90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0505 90 00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0506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Os et cornillons, bruts, dégraissés, simplement préparés (mais non découpés en forme), acidulés ou dégélatinés; poudres et déchets de ces matières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0506 10 00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Osséine et os acidulés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0506 90 00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0507</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Ivoire, écaille de tortue, fanons (y compris les barbes) de baleine ou d’autres mammifères marins, cornes, bois, sabots, ongles, griffes et becs, bruts ou simplement préparés mais non découpés en forme; poudres et déchets de ces matières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0507 10 00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Ivoire; poudre et déchets d’ivoire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0507 90 00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0508 00 00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Corail et matières similaires, bruts ou simplement préparés, mais non autrement travaillés; coquilles et carapaces de mollusques, de crustacés ou d’échinodermes et os de seiches, bruts ou simplement préparés, mais non découpés en forme, leurs poudres et leurs déchets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0510 00 00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Ambre gris, castoréum, civette et musc; cantharides; bile, même séchée; glandes et autres substances d’origine animale utilisées pour la préparation de produits pharmaceutiques, fraîches, réfrigérées, congelées ou autrement conservées de façon provisoire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0511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Produits d’origine animale, non dénommés ni compris ailleurs; animaux morts des chapitres 1 ou 3, impropres à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0511 10 00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Sperme de taureaux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0511 91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Produits de poissons ou de crustacés, mollusques ou autres invertébrés aquatiques; animaux morts du chapitre 3</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0511 91 10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 de poissons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0511 91 90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0511 99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0511 99 10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Tendons et nerfs, rognures et autres déchets similaires de peaux brutes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Éponges naturelles d’origine animale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0511 99 31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brutes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0511 99 39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0511 99 85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2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II</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8"/>
                <w:szCs w:val="28"/>
              </w:rPr>
            </w:pPr>
            <w:r>
              <w:rPr>
                <w:rFonts w:ascii="Arial" w:hAnsi="Arial" w:cs="Arial"/>
                <w:b/>
                <w:noProof/>
                <w:sz w:val="28"/>
                <w:szCs w:val="28"/>
              </w:rPr>
              <w:t>SECTION II - PRODUITS DU RÈGNE VÉGÉTAL</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157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06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6 - PLANTES VIVANTES ET PRODUITS DE LA FLORICULTURE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8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0601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Bulbes, oignons, tubercules, racines tubéreuses, griffes et rhizomes, en repos végétatif, en végétation ou en fleur; plants, plantes et racines de chicorée autres que les racines du nº 1212</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Bulbes, oignons, tubercules, racines tubéreuses, griffes et rhizomes, en repos végétatif</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0601 10 10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Jacinthes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0601 10 20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Narcisses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0601 10 30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Tulipes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0601 10 40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Glaïeuls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0601 10 90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0601 20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Bulbes, oignons, tubercules, racines tubéreuses, griffes et rhizomes, en végétation ou en fleur; plants, plantes et racines de chicorée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0601 20 10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Plants, plantes et racines de chicorée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0601 20 30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Orchidées, jacinthes, narcisses et tulipes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0601 20 90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0602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Autres plantes vivantes (y compris leurs racines), boutures et greffons; blanc de champignons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Boutures non racinées et greffons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0602 10 10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vigne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0602 10 90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Arbres, arbustes, arbrisseaux et buissons, à fruits comestibles, greffés ou non</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0602 20 10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Plants de vigne, greffés ou racinés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0602 20 90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0602 30 00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Rhododendrons et azalées, greffés ou non</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0602 40 00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Rosiers, greffés ou non</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0602 90 10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Blanc de champignons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0602 90 20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Plants d’ananas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0602 90 30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Plants de légumes et plants de fraisiers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Plantes de plein air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Arbres, arbustes et arbrisseaux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0602 90 41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forestiers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0602 90 45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Boutures racinées et jeunes plants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0602 90 49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0602 90 50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plantes de plein air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Plantes d’intérieur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0602 90 70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Boutures racinées et jeunes plants, à l’exception des cactées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0602 90 91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Plantes à fleurs, en boutons ou en fleur, à l’exception des cactées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0602 90 99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0603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Fleurs et boutons de fleurs, coupés, pour bouquets ou pour ornements, frais, séchés, blanchis, teints, imprégnés ou autrement préparés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frais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0603 11 00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highlight w:val="cyan"/>
              </w:rPr>
            </w:pPr>
            <w:r>
              <w:rPr>
                <w:rFonts w:ascii="Arial" w:eastAsia="Times New Roman" w:hAnsi="Arial" w:cs="Arial"/>
                <w:noProof/>
                <w:sz w:val="20"/>
                <w:szCs w:val="20"/>
              </w:rPr>
              <w:t>Du 1</w:t>
            </w:r>
            <w:r>
              <w:rPr>
                <w:rFonts w:ascii="Arial" w:eastAsia="Times New Roman" w:hAnsi="Arial" w:cs="Arial"/>
                <w:noProof/>
                <w:sz w:val="20"/>
                <w:szCs w:val="20"/>
                <w:vertAlign w:val="superscript"/>
              </w:rPr>
              <w:t>er </w:t>
            </w:r>
            <w:r>
              <w:rPr>
                <w:rFonts w:ascii="Arial" w:eastAsia="Times New Roman" w:hAnsi="Arial" w:cs="Arial"/>
                <w:noProof/>
                <w:sz w:val="20"/>
                <w:szCs w:val="20"/>
              </w:rPr>
              <w:t>juin au 31 octobre: 12 %; du 1</w:t>
            </w:r>
            <w:r>
              <w:rPr>
                <w:rFonts w:ascii="Arial" w:eastAsia="Times New Roman" w:hAnsi="Arial" w:cs="Arial"/>
                <w:noProof/>
                <w:sz w:val="20"/>
                <w:szCs w:val="20"/>
                <w:vertAlign w:val="superscript"/>
              </w:rPr>
              <w:t>er</w:t>
            </w:r>
            <w:r>
              <w:rPr>
                <w:rFonts w:ascii="Arial" w:eastAsia="Times New Roman" w:hAnsi="Arial" w:cs="Arial"/>
                <w:noProof/>
                <w:sz w:val="20"/>
                <w:szCs w:val="20"/>
              </w:rPr>
              <w:t> novembre au 31 mai: 8,5 %.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0603 12 00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Œillets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 1</w:t>
            </w:r>
            <w:r>
              <w:rPr>
                <w:rFonts w:ascii="Arial" w:eastAsia="Times New Roman" w:hAnsi="Arial" w:cs="Arial"/>
                <w:noProof/>
                <w:sz w:val="20"/>
                <w:szCs w:val="20"/>
                <w:vertAlign w:val="superscript"/>
              </w:rPr>
              <w:t>er </w:t>
            </w:r>
            <w:r>
              <w:rPr>
                <w:rFonts w:ascii="Arial" w:eastAsia="Times New Roman" w:hAnsi="Arial" w:cs="Arial"/>
                <w:noProof/>
                <w:sz w:val="20"/>
                <w:szCs w:val="20"/>
              </w:rPr>
              <w:t>juin au 31 octobre: 12 %; du 1</w:t>
            </w:r>
            <w:r>
              <w:rPr>
                <w:rFonts w:ascii="Arial" w:eastAsia="Times New Roman" w:hAnsi="Arial" w:cs="Arial"/>
                <w:noProof/>
                <w:sz w:val="20"/>
                <w:szCs w:val="20"/>
                <w:vertAlign w:val="superscript"/>
              </w:rPr>
              <w:t>er</w:t>
            </w:r>
            <w:r>
              <w:rPr>
                <w:rFonts w:ascii="Arial" w:eastAsia="Times New Roman" w:hAnsi="Arial" w:cs="Arial"/>
                <w:noProof/>
                <w:sz w:val="20"/>
                <w:szCs w:val="20"/>
              </w:rPr>
              <w:t> novembre au 31 mai: 8,5 %.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0603 13 00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Orchidées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 1</w:t>
            </w:r>
            <w:r>
              <w:rPr>
                <w:rFonts w:ascii="Arial" w:eastAsia="Times New Roman" w:hAnsi="Arial" w:cs="Arial"/>
                <w:noProof/>
                <w:sz w:val="20"/>
                <w:szCs w:val="20"/>
                <w:vertAlign w:val="superscript"/>
              </w:rPr>
              <w:t>er </w:t>
            </w:r>
            <w:r>
              <w:rPr>
                <w:rFonts w:ascii="Arial" w:eastAsia="Times New Roman" w:hAnsi="Arial" w:cs="Arial"/>
                <w:noProof/>
                <w:sz w:val="20"/>
                <w:szCs w:val="20"/>
              </w:rPr>
              <w:t>juin au 31 octobre: 12 %; du 1</w:t>
            </w:r>
            <w:r>
              <w:rPr>
                <w:rFonts w:ascii="Arial" w:eastAsia="Times New Roman" w:hAnsi="Arial" w:cs="Arial"/>
                <w:noProof/>
                <w:sz w:val="20"/>
                <w:szCs w:val="20"/>
                <w:vertAlign w:val="superscript"/>
              </w:rPr>
              <w:t>er</w:t>
            </w:r>
            <w:r>
              <w:rPr>
                <w:rFonts w:ascii="Arial" w:eastAsia="Times New Roman" w:hAnsi="Arial" w:cs="Arial"/>
                <w:noProof/>
                <w:sz w:val="20"/>
                <w:szCs w:val="20"/>
              </w:rPr>
              <w:t> novembre au 31 mai: 8,5 %.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0603 14 00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Chrysanthèmes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 1</w:t>
            </w:r>
            <w:r>
              <w:rPr>
                <w:rFonts w:ascii="Arial" w:eastAsia="Times New Roman" w:hAnsi="Arial" w:cs="Arial"/>
                <w:noProof/>
                <w:sz w:val="20"/>
                <w:szCs w:val="20"/>
                <w:vertAlign w:val="superscript"/>
              </w:rPr>
              <w:t>er </w:t>
            </w:r>
            <w:r>
              <w:rPr>
                <w:rFonts w:ascii="Arial" w:eastAsia="Times New Roman" w:hAnsi="Arial" w:cs="Arial"/>
                <w:noProof/>
                <w:sz w:val="20"/>
                <w:szCs w:val="20"/>
              </w:rPr>
              <w:t>juin au 31 octobre: 12 %; du 1</w:t>
            </w:r>
            <w:r>
              <w:rPr>
                <w:rFonts w:ascii="Arial" w:eastAsia="Times New Roman" w:hAnsi="Arial" w:cs="Arial"/>
                <w:noProof/>
                <w:sz w:val="20"/>
                <w:szCs w:val="20"/>
                <w:vertAlign w:val="superscript"/>
              </w:rPr>
              <w:t>er</w:t>
            </w:r>
            <w:r>
              <w:rPr>
                <w:rFonts w:ascii="Arial" w:eastAsia="Times New Roman" w:hAnsi="Arial" w:cs="Arial"/>
                <w:noProof/>
                <w:sz w:val="20"/>
                <w:szCs w:val="20"/>
              </w:rPr>
              <w:t> novembre au 31 mai: 8,5 %.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0603 15 00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Lis (Lilium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H*</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 1</w:t>
            </w:r>
            <w:r>
              <w:rPr>
                <w:rFonts w:ascii="Arial" w:eastAsia="Times New Roman" w:hAnsi="Arial" w:cs="Arial"/>
                <w:noProof/>
                <w:sz w:val="20"/>
                <w:szCs w:val="20"/>
                <w:vertAlign w:val="superscript"/>
              </w:rPr>
              <w:t>er </w:t>
            </w:r>
            <w:r>
              <w:rPr>
                <w:rFonts w:ascii="Arial" w:eastAsia="Times New Roman" w:hAnsi="Arial" w:cs="Arial"/>
                <w:noProof/>
                <w:sz w:val="20"/>
                <w:szCs w:val="20"/>
              </w:rPr>
              <w:t>juin au 31 octobre: 12 %; du 1</w:t>
            </w:r>
            <w:r>
              <w:rPr>
                <w:rFonts w:ascii="Arial" w:eastAsia="Times New Roman" w:hAnsi="Arial" w:cs="Arial"/>
                <w:noProof/>
                <w:sz w:val="20"/>
                <w:szCs w:val="20"/>
                <w:vertAlign w:val="superscript"/>
              </w:rPr>
              <w:t>er</w:t>
            </w:r>
            <w:r>
              <w:rPr>
                <w:rFonts w:ascii="Arial" w:eastAsia="Times New Roman" w:hAnsi="Arial" w:cs="Arial"/>
                <w:noProof/>
                <w:sz w:val="20"/>
                <w:szCs w:val="20"/>
              </w:rPr>
              <w:t> novembre au 31 mai: 8,5 %.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0603 19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0603 19 10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Glaïeuls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 1</w:t>
            </w:r>
            <w:r>
              <w:rPr>
                <w:rFonts w:ascii="Arial" w:eastAsia="Times New Roman" w:hAnsi="Arial" w:cs="Arial"/>
                <w:noProof/>
                <w:sz w:val="20"/>
                <w:szCs w:val="20"/>
                <w:vertAlign w:val="superscript"/>
              </w:rPr>
              <w:t>er</w:t>
            </w:r>
            <w:r>
              <w:rPr>
                <w:rFonts w:ascii="Arial" w:eastAsia="Times New Roman" w:hAnsi="Arial" w:cs="Arial"/>
                <w:noProof/>
                <w:sz w:val="20"/>
                <w:szCs w:val="20"/>
              </w:rPr>
              <w:t xml:space="preserve"> juin au 31 octobre: 12 %; du 1er novembre au 31 mai: 8,5 %.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0603 19 80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H*</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 1</w:t>
            </w:r>
            <w:r>
              <w:rPr>
                <w:rFonts w:ascii="Arial" w:eastAsia="Times New Roman" w:hAnsi="Arial" w:cs="Arial"/>
                <w:noProof/>
                <w:sz w:val="20"/>
                <w:szCs w:val="20"/>
                <w:vertAlign w:val="superscript"/>
              </w:rPr>
              <w:t>er</w:t>
            </w:r>
            <w:r>
              <w:rPr>
                <w:rFonts w:ascii="Arial" w:eastAsia="Times New Roman" w:hAnsi="Arial" w:cs="Arial"/>
                <w:noProof/>
                <w:sz w:val="20"/>
                <w:szCs w:val="20"/>
              </w:rPr>
              <w:t xml:space="preserve"> juin au 31 octobre: 12 %; du 1</w:t>
            </w:r>
            <w:r>
              <w:rPr>
                <w:rFonts w:ascii="Arial" w:eastAsia="Times New Roman" w:hAnsi="Arial" w:cs="Arial"/>
                <w:noProof/>
                <w:sz w:val="20"/>
                <w:szCs w:val="20"/>
                <w:vertAlign w:val="superscript"/>
              </w:rPr>
              <w:t>er</w:t>
            </w:r>
            <w:r>
              <w:rPr>
                <w:rFonts w:ascii="Arial" w:eastAsia="Times New Roman" w:hAnsi="Arial" w:cs="Arial"/>
                <w:noProof/>
                <w:sz w:val="20"/>
                <w:szCs w:val="20"/>
              </w:rPr>
              <w:t> novembre au 31 mai: 8,5 %.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0603 90 00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I*</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0604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Feuillages, feuilles, rameaux et autres parties de plantes, sans fleurs ni boutons de fleurs, et herbes, mousses et lichens, pour bouquets ou pour ornements, frais, séchés, blanchis, teints, imprégnés ou autrement préparés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0604 20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Frais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Mousses et lichens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0604 20 11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Lichens des rennes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0604 20 19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0604 20 20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Arbres de Noël</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0604 20 40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Rameaux de conifères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0604 20 90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0604 90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Mousses et lichens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0604 90 11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Lichens des rennes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0604 90 19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0604 90 91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simplement séchés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0604 90 99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6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07</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7 - LÉGUMES, PLANTES, RACINES ET TUBERCULES ALIMENTAIRES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3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0701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Pommes de terre, à l’état frais ou réfrigéré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0701 10 00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semence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0701 90 10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la fabrication de la fécule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0701 90 50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primeurs, du 1</w:t>
            </w:r>
            <w:r>
              <w:rPr>
                <w:rFonts w:ascii="Arial" w:hAnsi="Arial" w:cs="Arial"/>
                <w:noProof/>
                <w:sz w:val="20"/>
                <w:szCs w:val="20"/>
                <w:vertAlign w:val="superscript"/>
              </w:rPr>
              <w:t>er</w:t>
            </w:r>
            <w:r>
              <w:rPr>
                <w:rFonts w:ascii="Arial" w:hAnsi="Arial" w:cs="Arial"/>
                <w:noProof/>
                <w:sz w:val="20"/>
                <w:szCs w:val="20"/>
              </w:rPr>
              <w:t> janvier au 30 juin</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 1</w:t>
            </w:r>
            <w:r>
              <w:rPr>
                <w:rFonts w:ascii="Arial" w:eastAsia="Times New Roman" w:hAnsi="Arial" w:cs="Arial"/>
                <w:noProof/>
                <w:sz w:val="20"/>
                <w:szCs w:val="20"/>
                <w:vertAlign w:val="superscript"/>
              </w:rPr>
              <w:t>er</w:t>
            </w:r>
            <w:r>
              <w:rPr>
                <w:rFonts w:ascii="Arial" w:eastAsia="Times New Roman" w:hAnsi="Arial" w:cs="Arial"/>
                <w:noProof/>
                <w:sz w:val="20"/>
                <w:szCs w:val="20"/>
              </w:rPr>
              <w:t> janvier au 15 mai: 9,6 %; du 16 mai au 30 juin: 12 %.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0701 90 90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0702 00 00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Tomates, à l’état frais ou réfrigéré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Prix d’entrée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Le système des prix d’entrée est maintenu en ce qui concerne la catégorie de démantèlement pour l’Afrique du Sud.</w:t>
            </w:r>
          </w:p>
        </w:tc>
      </w:tr>
      <w:tr>
        <w:trPr>
          <w:trHeight w:val="9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0703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Oignons, échalotes, aulx, poireaux et autres légumes alliacés, à l’état frais ou réfrigéré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0703 10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Oignons et échalotes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Oignons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0703 10 11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semence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0703 10 19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0703 10 90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Échalotes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0703 20 00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Aulx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9,6 % + 120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0703 90 00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Poireaux et autres légumes alliacés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0704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Choux, choux-fleurs, choux frisés, choux-raves et produits comestibles similaires du genre Brassica, à l’état frais ou réfrigéré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0704 10 00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Choux-fleurs et choux-fleurs brocolis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 15 avril au 30 novembre: 13,6 % MIN 1,6 EUR/100 kg/net; du 1</w:t>
            </w:r>
            <w:r>
              <w:rPr>
                <w:rFonts w:ascii="Arial" w:eastAsia="Times New Roman" w:hAnsi="Arial" w:cs="Arial"/>
                <w:noProof/>
                <w:sz w:val="20"/>
                <w:szCs w:val="20"/>
                <w:vertAlign w:val="superscript"/>
              </w:rPr>
              <w:t>er</w:t>
            </w:r>
            <w:r>
              <w:rPr>
                <w:rFonts w:ascii="Arial" w:eastAsia="Times New Roman" w:hAnsi="Arial" w:cs="Arial"/>
                <w:noProof/>
                <w:sz w:val="20"/>
                <w:szCs w:val="20"/>
              </w:rPr>
              <w:t> décembre au 14 avril: 9,6 % MIN 1,1 EUR/100 kg/net.</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0704 20 00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Choux de Bruxelles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0704 90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0704 90 10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Choux blancs et choux rouges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 MIN 0,4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0704 90 90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0705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Laitues (Lactuca sativa) et chicorées (Cichorium spp.), à l’état frais ou réfrigéré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Laitues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0705 11 00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pommées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 1</w:t>
            </w:r>
            <w:r>
              <w:rPr>
                <w:rFonts w:ascii="Arial" w:eastAsia="Times New Roman" w:hAnsi="Arial" w:cs="Arial"/>
                <w:noProof/>
                <w:sz w:val="20"/>
                <w:szCs w:val="20"/>
                <w:vertAlign w:val="superscript"/>
              </w:rPr>
              <w:t>er</w:t>
            </w:r>
            <w:r>
              <w:rPr>
                <w:rFonts w:ascii="Arial" w:eastAsia="Times New Roman" w:hAnsi="Arial" w:cs="Arial"/>
                <w:noProof/>
                <w:sz w:val="20"/>
                <w:szCs w:val="20"/>
              </w:rPr>
              <w:t> avril au 30 novembre: 12 % MIN 2 EUR/100 kg/br; du 1</w:t>
            </w:r>
            <w:r>
              <w:rPr>
                <w:rFonts w:ascii="Arial" w:eastAsia="Times New Roman" w:hAnsi="Arial" w:cs="Arial"/>
                <w:noProof/>
                <w:sz w:val="20"/>
                <w:szCs w:val="20"/>
                <w:vertAlign w:val="superscript"/>
              </w:rPr>
              <w:t>er</w:t>
            </w:r>
            <w:r>
              <w:rPr>
                <w:rFonts w:ascii="Arial" w:eastAsia="Times New Roman" w:hAnsi="Arial" w:cs="Arial"/>
                <w:noProof/>
                <w:sz w:val="20"/>
                <w:szCs w:val="20"/>
              </w:rPr>
              <w:t> décembre au 31 mars: 10,4 % MIN 1,3 EUR/100 kg/br.</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0705 19 00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Chicorées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0705 21 00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Witloof (Cichorium intybus var, foliosum)</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0705 29 00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0706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Carottes, navets, betteraves à salade, salsifis, céleris-raves, radis et racines comestibles similaires, à l’état frais ou réfrigéré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0706 10 00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Carottes et navets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0706 90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0706 90 10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Céleris-raves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Du 1</w:t>
            </w:r>
            <w:r>
              <w:rPr>
                <w:rFonts w:ascii="Arial" w:hAnsi="Arial" w:cs="Arial"/>
                <w:noProof/>
                <w:sz w:val="20"/>
                <w:szCs w:val="20"/>
                <w:vertAlign w:val="superscript"/>
              </w:rPr>
              <w:t>er </w:t>
            </w:r>
            <w:r>
              <w:rPr>
                <w:rFonts w:ascii="Arial" w:hAnsi="Arial" w:cs="Arial"/>
                <w:noProof/>
                <w:sz w:val="20"/>
                <w:szCs w:val="20"/>
              </w:rPr>
              <w:t>mai au 30 septembre: 10,4 %; du 1</w:t>
            </w:r>
            <w:r>
              <w:rPr>
                <w:rFonts w:ascii="Arial" w:hAnsi="Arial" w:cs="Arial"/>
                <w:noProof/>
                <w:sz w:val="20"/>
                <w:szCs w:val="20"/>
                <w:vertAlign w:val="superscript"/>
              </w:rPr>
              <w:t>er </w:t>
            </w:r>
            <w:r>
              <w:rPr>
                <w:rFonts w:ascii="Arial" w:hAnsi="Arial" w:cs="Arial"/>
                <w:noProof/>
                <w:sz w:val="20"/>
                <w:szCs w:val="20"/>
              </w:rPr>
              <w:t xml:space="preserve">octobre au 30 avril: 13,6 %.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0706 90 30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Raifort (Cochlearia armoracia)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0706 90 90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0707 00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Concombres et cornichons, à l’état frais ou réfrigéré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0707 00 05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Concombres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Prix d’entrée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Le système des prix d’entrée est maintenu en ce qui concerne la catégorie de démantèlement pour l’Afrique du Sud.</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0707 00 90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Cornichons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0708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Légumes à cosse, écossés ou non, à l’état frais ou réfrigéré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0708 10 00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 (Pisum sativum)</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Du 1</w:t>
            </w:r>
            <w:r>
              <w:rPr>
                <w:rFonts w:ascii="Arial" w:hAnsi="Arial" w:cs="Arial"/>
                <w:noProof/>
                <w:sz w:val="20"/>
                <w:szCs w:val="20"/>
                <w:vertAlign w:val="superscript"/>
              </w:rPr>
              <w:t>er </w:t>
            </w:r>
            <w:r>
              <w:rPr>
                <w:rFonts w:ascii="Arial" w:hAnsi="Arial" w:cs="Arial"/>
                <w:noProof/>
                <w:sz w:val="20"/>
                <w:szCs w:val="20"/>
              </w:rPr>
              <w:t>juin au 31 août: 13,6 %; du 1</w:t>
            </w:r>
            <w:r>
              <w:rPr>
                <w:rFonts w:ascii="Arial" w:hAnsi="Arial" w:cs="Arial"/>
                <w:noProof/>
                <w:sz w:val="20"/>
                <w:szCs w:val="20"/>
                <w:vertAlign w:val="superscript"/>
              </w:rPr>
              <w:t>er </w:t>
            </w:r>
            <w:r>
              <w:rPr>
                <w:rFonts w:ascii="Arial" w:hAnsi="Arial" w:cs="Arial"/>
                <w:noProof/>
                <w:sz w:val="20"/>
                <w:szCs w:val="20"/>
              </w:rPr>
              <w:t>septembre au 31 mai: 8 %.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0708 20 00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Haricots (Vigna spp., Phaseolus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Du 1</w:t>
            </w:r>
            <w:r>
              <w:rPr>
                <w:rFonts w:ascii="Arial" w:hAnsi="Arial" w:cs="Arial"/>
                <w:noProof/>
                <w:sz w:val="20"/>
                <w:szCs w:val="20"/>
                <w:vertAlign w:val="superscript"/>
              </w:rPr>
              <w:t>er</w:t>
            </w:r>
            <w:r>
              <w:rPr>
                <w:rFonts w:ascii="Arial" w:hAnsi="Arial" w:cs="Arial"/>
                <w:noProof/>
                <w:sz w:val="20"/>
                <w:szCs w:val="20"/>
              </w:rPr>
              <w:t> octobre au 30 juin: 10,4 % MIN 1,6 EUR/100 kg/net; du 1</w:t>
            </w:r>
            <w:r>
              <w:rPr>
                <w:rFonts w:ascii="Arial" w:hAnsi="Arial" w:cs="Arial"/>
                <w:noProof/>
                <w:sz w:val="20"/>
                <w:szCs w:val="20"/>
                <w:vertAlign w:val="superscript"/>
              </w:rPr>
              <w:t>er </w:t>
            </w:r>
            <w:r>
              <w:rPr>
                <w:rFonts w:ascii="Arial" w:hAnsi="Arial" w:cs="Arial"/>
                <w:noProof/>
                <w:sz w:val="20"/>
                <w:szCs w:val="20"/>
              </w:rPr>
              <w:t>juillet au 30 septembre: 13,6 % MIN 1,6 EUR/100 kg/net.</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0708 90 00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légumes à cosse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0709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Autres légumes, à l’état frais ou réfrigéré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0709 20 00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Asperges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0709 30 00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Aubergines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0709 40 00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Céleris, autres que les céleris-raves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Champignons et truffes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0709 51 00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Champignons du genre Agaricus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0709 59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0709 59 10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Chanterelles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0709 59 30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Cèpes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0709 59 50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Truffes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0709 59 90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0709 60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Piments du genre Capsicum ou du genre Pimenta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0709 60 10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Piments doux ou poivrons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0709 60 91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 genre Capsicum destinés à la fabrication de la capsicine ou de teintures d’oléorésines de Capsicum</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0709 60 95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la fabrication industrielle d’huiles essentielles ou de résinoïdes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0709 60 99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0709 70 00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Épinards, tétragones (épinards de Nouvelle-Zélande) et arroches (épinards géants)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0709 91 00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Artichauts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Prix d’entrée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Le système des prix d’entrée est maintenu en ce qui concerne la catégorie de démantèlement pour l’Afrique du Sud.</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0709 92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Olives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0709 92 10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des usages autres que la production de l’huile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0709 92 90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0709 93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Citrouilles, courges et calebasses (Cucurbita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0709 93 10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Courgettes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Prix d’entrée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Le système des prix d’entrée est maintenu en ce qui concerne la catégorie de démantèlement pour l’Afrique du Sud.</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0709 93 90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0709 99 10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Salades, autres que laitues (Lactuca sativa) et chicorées (Cichorium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0709 99 20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Cardes et cardons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0709 99 40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Câpres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0709 99 50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Fenouil</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0709 99 60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Maïs doux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0709 99 90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0710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Légumes, non cuits ou cuits à l’eau ou à la vapeur, congelés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Pommes de terre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Légumes à cosse, écossés ou non</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0710 21 00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 (Pisum sativum)</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0710 22 00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Haricots (Vigna spp., Phaseolus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0710 29 00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0710 30 00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Épinards, tétragones (épinards de Nouvelle-Zélande) et arroches (épinards géants)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0710 40 00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Maïs doux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5,1 % + 9,4 EUR/100 kg/net eda</w:t>
            </w:r>
          </w:p>
        </w:tc>
        <w:tc>
          <w:tcPr>
            <w:tcW w:w="1800" w:type="dxa"/>
            <w:gridSpan w:val="2"/>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1,6 % + 9,4 EUR/100 kg/net eda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légumes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0710 80 10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Olives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Piments du genre Capsicum ou du genre Pimenta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0710 80 51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Piments doux ou poivrons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0710 80 59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Champignons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0710 80 61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 genre Agaricus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0710 80 69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0710 80 70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Tomates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0710 80 80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Artichauts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0710 80 85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Asperges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0710 80 95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0710 90 00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Mélanges de légumes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0711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Légumes conservés provisoirement (au moyen de gaz sulfureux ou dans de l’eau salée, soufrée ou additionnée d’autres substances servant à assurer provisoirement leur conservation, par exemple), mais impropres à l’alimentation en l’état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0711 20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Olives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0711 20 10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des usages autres que la production de l’huile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0711 20 90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0711 40 00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Concombres et cornichons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Champignons et truffes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0711 51 00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Champignons du genre Agaricus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9,6 % + 191 EUR/100 kg/net eda</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0711 59 00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légumes; mélanges de légumes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Légumes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0711 90 10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Piments du genre Capsicum ou du genre Pimenta, à l’exclusion des piments doux ou poivrons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0711 90 30</w:t>
            </w:r>
          </w:p>
        </w:tc>
        <w:tc>
          <w:tcPr>
            <w:tcW w:w="4526" w:type="dxa"/>
            <w:tcBorders>
              <w:top w:val="single" w:sz="4" w:space="0" w:color="auto"/>
              <w:left w:val="nil"/>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 Maïs doux</w:t>
            </w:r>
          </w:p>
        </w:tc>
        <w:tc>
          <w:tcPr>
            <w:tcW w:w="1481"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5,1 % + 9,4 EUR/100 kg/net eda</w:t>
            </w:r>
          </w:p>
        </w:tc>
        <w:tc>
          <w:tcPr>
            <w:tcW w:w="1800" w:type="dxa"/>
            <w:gridSpan w:val="2"/>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1,6 % + 9,4 EUR/100 KG/net eda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0711 90 50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Oignons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0711 90 70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Câpres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0711 90 80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0711 90 90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Mélanges de légumes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0712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Légumes secs, même coupés en morceaux ou en tranches ou bien broyés ou pulvérisés, mais non autrement préparés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0712 20 00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Oignons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Champignons, oreilles-de-Judas (Auricularia spp.), trémelles (Tremella spp.) et truffes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0712 31 00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Champignons du genre Agaricus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0712 32 00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Oreilles-de-Judas (Auricularia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0712 33 00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Trémelles (Tremella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0712 39 00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0712 90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légumes; mélanges de légumes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0712 90 05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Pommes de terre, même coupées en morceaux ou en tranches, mais non autrement préparées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Maïs doux (Zea mays var, saccharata)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0712 90 11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hybride, destiné à l’ensemencement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0712 90 19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0712 90 30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Tomates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0712 90 50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Carottes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0712 90 90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0713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Légumes à cosse secs, écossés, même décortiqués ou cassés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0713 10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 (Pisum sativum)</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0713 10 10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l’ensemencement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0713 10 90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0713 20 00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 chiches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Haricots (Vigna spp., Phaseolus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0713 31 00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lang w:val="pt-PT"/>
              </w:rPr>
            </w:pPr>
            <w:r>
              <w:rPr>
                <w:rFonts w:ascii="Arial" w:hAnsi="Arial" w:cs="Arial"/>
                <w:noProof/>
                <w:sz w:val="20"/>
                <w:szCs w:val="20"/>
                <w:lang w:val="pt-PT"/>
              </w:rPr>
              <w:t>-- Haricots des espèces Vigna mungo (L,) Hepper ou Vigna radiata (L,) Wilczek</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0713 32 00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Haricots «petits rouges» (haricots Adzuki) (Phaseolus ou Vigna angularis)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0713 33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Haricots communs (Phaseolus vulgaris)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0713 33 10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l’ensemencement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0713 33 90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0713 34 00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lang w:val="pt-PT"/>
              </w:rPr>
            </w:pPr>
            <w:r>
              <w:rPr>
                <w:rFonts w:ascii="Arial" w:hAnsi="Arial" w:cs="Arial"/>
                <w:noProof/>
                <w:sz w:val="20"/>
                <w:szCs w:val="20"/>
                <w:lang w:val="pt-PT"/>
              </w:rPr>
              <w:t>-- Pois Bambara (Pois de terre) (Vigna subterranea ou Voandzeia subterranea)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0713 35 00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Dolique à œil noir (Pois du Brésil, Niébé) (Vigna unguiculata)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0713 39 00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0713 40 00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Lentilles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0713 50 00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Fèves (Vicia faba var, major) et féveroles (Vicia faba var, equina et Vicia faba var, minor)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0713 60 00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lang w:val="pt-PT"/>
              </w:rPr>
            </w:pPr>
            <w:r>
              <w:rPr>
                <w:rFonts w:ascii="Arial" w:hAnsi="Arial" w:cs="Arial"/>
                <w:noProof/>
                <w:sz w:val="20"/>
                <w:szCs w:val="20"/>
                <w:lang w:val="pt-PT"/>
              </w:rPr>
              <w:t>- Pois d’Ambrevade ou pois d’Angole (Cajanus cajan)</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0713 90 00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0714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Racines de manioc, d’arrow-root ou de salep, topinambours, patates douces et racines et tubercules similaires à haute teneur en fécule ou en inuline, frais, réfrigérés, congelés ou séchés, même débités en morceaux ou agglomérés sous forme de pellets; moelle de sagoutier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0714 10 00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Racines de manioc</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0714 20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Patates douces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0714 20 10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fraîches, entières, destinées à la consommation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0714 20 90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0714 30 00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Ignames (Dioscorea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0714 40 00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Colocases (Colocasia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0714 50 00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Yautias (Xanthosoma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0714 90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0714 90 20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Racines d’arrow-root et de salep et racines et tubercules similaires à haute teneur en fécule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0714 90 90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6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08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8 - FRUITS COMESTIBLES; ÉCORCES D’AGRUMES OU DE MELONS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2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0801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Noix de coco, noix du Brésil et noix de cajou, fraîches ou sèches, même sans leurs coques ou décortiquées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Noix de coco</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0801 11 00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desséchées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0801 12 00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coques internes (endocarpe)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0801 19 00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Noix du Brésil</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0801 21 00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coques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0801 22 00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coques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Noix de cajou</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0801 31 00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coques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0801 32 00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coques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0802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Autres fruits à coques, frais ou secs, même sans leurs coques ou décortiqués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Amandes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coques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0802 11 10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amères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0802 11 90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0802 12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coques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0802 12 10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amères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0802 12 90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Noisettes (Corylus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0802 21 00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coques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0802 22 00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coques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Noix communes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0802 31 00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coques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0802 32 00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coques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Châtaignes et marrons (Castanea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0802 41 00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coques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0802 42 00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coques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Pistaches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0802 51 00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coques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0802 52 00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coques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Noix macadamia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0802 61 00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coques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0802 62 00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coques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0802 70 00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Noix de cola (Cola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0802 80 00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Noix d’arec</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0802 90 10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Noix de Pécan</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0802 90 50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Graines de pignons doux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0802 90 85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0803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Bananes, y compris les plantains, fraîches ou sèches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0803 10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Plantains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0803 10 10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frais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0803 10 90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secs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0803 90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0803 90 10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fraîches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132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0803 90 90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sèches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0804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Dattes, figues, ananas, avocats, goyaves, mangues et mangoustans, frais ou secs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0804 10 00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Dattes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0804 20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Figues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0804 20 10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fraîches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0804 20 90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sèches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0804 30 00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Ananas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0804 40 00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Avocats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rPr>
              <w:t>Du 1</w:t>
            </w:r>
            <w:r>
              <w:rPr>
                <w:rFonts w:ascii="Arial" w:hAnsi="Arial" w:cs="Arial"/>
                <w:noProof/>
                <w:sz w:val="20"/>
                <w:vertAlign w:val="superscript"/>
              </w:rPr>
              <w:t>er</w:t>
            </w:r>
            <w:r>
              <w:rPr>
                <w:rFonts w:ascii="Arial" w:hAnsi="Arial" w:cs="Arial"/>
                <w:noProof/>
                <w:sz w:val="20"/>
              </w:rPr>
              <w:t> décembre au 31 mai: 4 %; du 1</w:t>
            </w:r>
            <w:r>
              <w:rPr>
                <w:rFonts w:ascii="Arial" w:hAnsi="Arial" w:cs="Arial"/>
                <w:noProof/>
                <w:sz w:val="20"/>
                <w:vertAlign w:val="superscript"/>
              </w:rPr>
              <w:t>er </w:t>
            </w:r>
            <w:r>
              <w:rPr>
                <w:rFonts w:ascii="Arial" w:hAnsi="Arial" w:cs="Arial"/>
                <w:noProof/>
                <w:sz w:val="20"/>
              </w:rPr>
              <w:t>juin au 30 novembre: 5,1 %.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0804 50 00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Goyaves, mangues et mangoustans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0805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Agrumes, frais ou secs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0805 10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Oranges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0805 10 20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Oranges douces, fraîches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Prix d’entrée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D*</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Le système des prix d’entrée est maintenu en ce qui concerne la catégorie de démantèlement pour l’Afrique du Sud.</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0805 10 80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rPr>
              <w:t>Du 1</w:t>
            </w:r>
            <w:r>
              <w:rPr>
                <w:rFonts w:ascii="Arial" w:hAnsi="Arial" w:cs="Arial"/>
                <w:noProof/>
                <w:sz w:val="20"/>
                <w:vertAlign w:val="superscript"/>
              </w:rPr>
              <w:t>er</w:t>
            </w:r>
            <w:r>
              <w:rPr>
                <w:rFonts w:ascii="Arial" w:hAnsi="Arial" w:cs="Arial"/>
                <w:noProof/>
                <w:sz w:val="20"/>
              </w:rPr>
              <w:t> avril au 15 octobre: 12 %; du 16 octobre au 31 mars: 16 %.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0805 20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Mandarines (y compris les tangerines et satsumas); clémentines, wilkings et hybrides similaires d’agrumes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0805 20 10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Clémentines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Prix d’entrée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Le système des prix d’entrée est maintenu en ce qui concerne la catégorie de démantèlement pour l’Afrique du Sud.</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0805 20 30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Monreales et satsumas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Prix d’entrée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Le système des prix d’entrée est maintenu en ce qui concerne la catégorie de démantèlement pour l’Afrique du Sud.</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0805 20 50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Mandarines et wilkings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Prix d’entrée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Le système des prix d’entrée est maintenu en ce qui concerne la catégorie de démantèlement pour l’Afrique du Sud.</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0805 20 70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Tangerines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Prix d’entrée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Le système des prix d’entrée est maintenu en ce qui concerne la catégorie de démantèlement pour l’Afrique du Sud.</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0805 20 90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Prix d’entrée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Le système des prix d’entrée est maintenu en ce qui concerne la catégorie de démantèlement pour l’Afrique du Sud.</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0805 40 00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Pamplemousses et pomelos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Du </w:t>
            </w:r>
            <w:r>
              <w:rPr>
                <w:rFonts w:ascii="Arial" w:hAnsi="Arial" w:cs="Arial"/>
                <w:noProof/>
                <w:sz w:val="20"/>
              </w:rPr>
              <w:t>1</w:t>
            </w:r>
            <w:r>
              <w:rPr>
                <w:rFonts w:ascii="Arial" w:hAnsi="Arial" w:cs="Arial"/>
                <w:noProof/>
                <w:sz w:val="20"/>
                <w:vertAlign w:val="superscript"/>
              </w:rPr>
              <w:t>er </w:t>
            </w:r>
            <w:r>
              <w:rPr>
                <w:rFonts w:ascii="Arial" w:hAnsi="Arial" w:cs="Arial"/>
                <w:noProof/>
                <w:sz w:val="20"/>
              </w:rPr>
              <w:t>mai au 30 octobre:</w:t>
            </w:r>
            <w:r>
              <w:rPr>
                <w:rFonts w:ascii="Arial" w:eastAsia="Times New Roman" w:hAnsi="Arial" w:cs="Arial"/>
                <w:noProof/>
                <w:sz w:val="20"/>
                <w:szCs w:val="20"/>
              </w:rPr>
              <w:t xml:space="preserve"> 2,4 %; du </w:t>
            </w:r>
            <w:r>
              <w:rPr>
                <w:rFonts w:ascii="Arial" w:hAnsi="Arial" w:cs="Arial"/>
                <w:noProof/>
                <w:sz w:val="20"/>
              </w:rPr>
              <w:t>1</w:t>
            </w:r>
            <w:r>
              <w:rPr>
                <w:rFonts w:ascii="Arial" w:hAnsi="Arial" w:cs="Arial"/>
                <w:noProof/>
                <w:sz w:val="20"/>
                <w:vertAlign w:val="superscript"/>
              </w:rPr>
              <w:t>er </w:t>
            </w:r>
            <w:r>
              <w:rPr>
                <w:rFonts w:ascii="Arial" w:eastAsia="Times New Roman" w:hAnsi="Arial" w:cs="Arial"/>
                <w:noProof/>
                <w:sz w:val="20"/>
                <w:szCs w:val="20"/>
              </w:rPr>
              <w:t>novembre au 30 avril: 1,5 %.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0805 50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Citrons (Citrus limon, Citrus limonum) et limes (Citrus aurantifolia, Citrus latifolia)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0805 50 10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Citrons (Citrus limon, Citrus limonum)</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Prix d’entrée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Le système des prix d’entrée est maintenu en ce qui concerne la catégorie de démantèlement pour l’</w:t>
            </w:r>
            <w:r>
              <w:rPr>
                <w:rFonts w:ascii="Arial" w:hAnsi="Arial" w:cs="Arial"/>
                <w:noProof/>
                <w:sz w:val="20"/>
              </w:rPr>
              <w:t>Afrique du Sud, qui s’applique du 1</w:t>
            </w:r>
            <w:r>
              <w:rPr>
                <w:rFonts w:ascii="Arial" w:hAnsi="Arial" w:cs="Arial"/>
                <w:noProof/>
                <w:sz w:val="20"/>
                <w:vertAlign w:val="superscript"/>
              </w:rPr>
              <w:t>er </w:t>
            </w:r>
            <w:r>
              <w:rPr>
                <w:rFonts w:ascii="Arial" w:hAnsi="Arial" w:cs="Arial"/>
                <w:noProof/>
                <w:sz w:val="20"/>
              </w:rPr>
              <w:t>mai au 30 octobre.</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0805 50 90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Limes (Citrus aurantifolia, Citrus latifolia)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0805 90 00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0806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Raisins, frais ou secs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rPr>
            </w:pPr>
            <w:r>
              <w:rPr>
                <w:rFonts w:ascii="Arial" w:eastAsia="Times New Roman" w:hAnsi="Arial" w:cs="Arial"/>
                <w:b/>
                <w:bCs/>
                <w:noProof/>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0806 10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frais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0806 10 10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table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Prix d’entrée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Le système des prix d’entrée est maintenu en ce qui concerne la catégorie de démantèlement pour l’</w:t>
            </w:r>
            <w:r>
              <w:rPr>
                <w:rFonts w:ascii="Arial" w:hAnsi="Arial" w:cs="Arial"/>
                <w:noProof/>
                <w:sz w:val="20"/>
              </w:rPr>
              <w:t>Afrique du Sud, qui s’applique du 1</w:t>
            </w:r>
            <w:r>
              <w:rPr>
                <w:rFonts w:ascii="Arial" w:hAnsi="Arial" w:cs="Arial"/>
                <w:noProof/>
                <w:sz w:val="20"/>
                <w:vertAlign w:val="superscript"/>
              </w:rPr>
              <w:t>er </w:t>
            </w:r>
            <w:r>
              <w:rPr>
                <w:rFonts w:ascii="Arial" w:hAnsi="Arial" w:cs="Arial"/>
                <w:noProof/>
                <w:sz w:val="20"/>
              </w:rPr>
              <w:t>novembre au 20 juillet.</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0806 10 90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rPr>
              <w:t>Du</w:t>
            </w:r>
            <w:r>
              <w:rPr>
                <w:rFonts w:ascii="Arial" w:eastAsia="Times New Roman" w:hAnsi="Arial" w:cs="Arial"/>
                <w:noProof/>
                <w:sz w:val="20"/>
                <w:szCs w:val="20"/>
              </w:rPr>
              <w:t>15 </w:t>
            </w:r>
            <w:r>
              <w:rPr>
                <w:rFonts w:ascii="Arial" w:hAnsi="Arial" w:cs="Arial"/>
                <w:noProof/>
                <w:sz w:val="20"/>
              </w:rPr>
              <w:t xml:space="preserve">juillet au </w:t>
            </w:r>
            <w:r>
              <w:rPr>
                <w:rFonts w:ascii="Arial" w:eastAsia="Times New Roman" w:hAnsi="Arial" w:cs="Arial"/>
                <w:noProof/>
                <w:sz w:val="20"/>
                <w:szCs w:val="20"/>
              </w:rPr>
              <w:t>31 </w:t>
            </w:r>
            <w:r>
              <w:rPr>
                <w:rFonts w:ascii="Arial" w:hAnsi="Arial" w:cs="Arial"/>
                <w:noProof/>
                <w:sz w:val="20"/>
              </w:rPr>
              <w:t>octobre:</w:t>
            </w:r>
            <w:r>
              <w:rPr>
                <w:rFonts w:ascii="Arial" w:eastAsia="Times New Roman" w:hAnsi="Arial" w:cs="Arial"/>
                <w:noProof/>
                <w:sz w:val="20"/>
                <w:szCs w:val="20"/>
              </w:rPr>
              <w:t xml:space="preserve"> 17,6 %</w:t>
            </w:r>
            <w:r>
              <w:rPr>
                <w:rFonts w:ascii="Arial" w:hAnsi="Arial" w:cs="Arial"/>
                <w:noProof/>
                <w:sz w:val="20"/>
              </w:rPr>
              <w:t>;</w:t>
            </w:r>
            <w:r>
              <w:rPr>
                <w:rFonts w:ascii="Arial" w:eastAsia="Times New Roman" w:hAnsi="Arial" w:cs="Arial"/>
                <w:noProof/>
                <w:sz w:val="20"/>
                <w:szCs w:val="20"/>
              </w:rPr>
              <w:t xml:space="preserve"> </w:t>
            </w:r>
            <w:r>
              <w:rPr>
                <w:rFonts w:ascii="Arial" w:hAnsi="Arial" w:cs="Arial"/>
                <w:noProof/>
                <w:sz w:val="20"/>
              </w:rPr>
              <w:t>du 1</w:t>
            </w:r>
            <w:r>
              <w:rPr>
                <w:rFonts w:ascii="Arial" w:hAnsi="Arial" w:cs="Arial"/>
                <w:noProof/>
                <w:sz w:val="20"/>
                <w:vertAlign w:val="superscript"/>
              </w:rPr>
              <w:t>er </w:t>
            </w:r>
            <w:r>
              <w:rPr>
                <w:rFonts w:ascii="Arial" w:hAnsi="Arial" w:cs="Arial"/>
                <w:noProof/>
                <w:sz w:val="20"/>
              </w:rPr>
              <w:t>novembre au 14 juillet:</w:t>
            </w:r>
            <w:r>
              <w:rPr>
                <w:rFonts w:ascii="Arial" w:eastAsia="Times New Roman" w:hAnsi="Arial" w:cs="Arial"/>
                <w:noProof/>
                <w:sz w:val="20"/>
                <w:szCs w:val="20"/>
              </w:rPr>
              <w:t xml:space="preserve"> 14,4 %</w:t>
            </w:r>
            <w:r>
              <w:rPr>
                <w:rFonts w:ascii="Arial" w:hAnsi="Arial" w:cs="Arial"/>
                <w:noProof/>
                <w:sz w:val="20"/>
              </w:rPr>
              <w:t>.</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0806 20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secs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0806 20 10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Raisins de Corinthe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0806 20 30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Sultanines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0806 20 90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0807</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Melons (y compris les pastèques) et papayes, frais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Melons (y compris les pastèques)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0807 11 00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Pastèques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0807 19 00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0807 20 00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Papayes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0808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Pommes, poires et coings, frais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0808 10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Pommes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0808 10 10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Pommes à cidre, présentées en vrac, du 16 septembre au 15 décembre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7,2% MIN 0,36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0808 10 80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Prix d’entrée</w:t>
            </w:r>
          </w:p>
        </w:tc>
        <w:tc>
          <w:tcPr>
            <w:tcW w:w="1800" w:type="dxa"/>
            <w:gridSpan w:val="2"/>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X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0808 30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0808 30 10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Poires à poiré, présentées en vrac, du 1</w:t>
            </w:r>
            <w:r>
              <w:rPr>
                <w:rFonts w:ascii="Arial" w:hAnsi="Arial" w:cs="Arial"/>
                <w:noProof/>
                <w:sz w:val="20"/>
                <w:szCs w:val="20"/>
                <w:vertAlign w:val="superscript"/>
              </w:rPr>
              <w:t>er</w:t>
            </w:r>
            <w:r>
              <w:rPr>
                <w:rFonts w:ascii="Arial" w:hAnsi="Arial" w:cs="Arial"/>
                <w:noProof/>
                <w:sz w:val="20"/>
                <w:szCs w:val="20"/>
              </w:rPr>
              <w:t> août au 31 décembre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7,2% MIN 0,36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0808 30 90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Prix d’entrée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Le système des prix d’entrée est maintenu en ce qui concerne la catégorie de démantèlement pour l’</w:t>
            </w:r>
            <w:r>
              <w:rPr>
                <w:rFonts w:ascii="Arial" w:hAnsi="Arial" w:cs="Arial"/>
                <w:noProof/>
                <w:sz w:val="20"/>
              </w:rPr>
              <w:t>Afrique du Sud, qui s’applique du 1</w:t>
            </w:r>
            <w:r>
              <w:rPr>
                <w:rFonts w:ascii="Arial" w:hAnsi="Arial" w:cs="Arial"/>
                <w:noProof/>
                <w:sz w:val="20"/>
                <w:vertAlign w:val="superscript"/>
              </w:rPr>
              <w:t>er </w:t>
            </w:r>
            <w:r>
              <w:rPr>
                <w:rFonts w:ascii="Arial" w:hAnsi="Arial" w:cs="Arial"/>
                <w:noProof/>
                <w:sz w:val="20"/>
              </w:rPr>
              <w:t>mai au 30 juin.</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0808 40 00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Coings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0809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Abricots, cerises, pêches (y compris les brugnons et nectarines), prunes et prunelles, frais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0809 10 00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Abricots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Prix d’entrée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Le système des prix d’entrée est maintenu en ce qui concerne la catégorie de démantèlement pour l’Afrique du Sud.</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Cerises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0809 21 00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Cerises acides (Prunus cerasus)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Prix d’entrée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Le système des prix d’entrée est maintenu en ce qui concerne la catégorie de démantèlement pour l’Afrique du Sud.</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0809 29 00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Prix d’entrée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Le système des prix d’entrée est maintenu en ce qui concerne la catégorie de démantèlement pour l’Afrique du Sud.</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0809 30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Pêches, y compris les brugnons et nectarines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0809 30 10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Brugnons et nectarines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Prix d’entrée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Le système des prix d’entrée est maintenu en ce qui concerne la catégorie de démantèlement pour l’Afrique du Sud.</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0809 30 90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Prix d’entrée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Le système des prix d’entrée est maintenu en ce qui concerne la catégorie de démantèlement pour l’Afrique du Sud.</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0809 40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Prunes et prunelles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0809 40 05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Prunes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Prix d’entrée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Le système des prix d’entrée est maintenu en ce qui concerne la catégorie de démantèlement pour l’Afrique du Sud.</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0809 40 90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Prunelles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0810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Autres fruits frais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rPr>
            </w:pPr>
            <w:r>
              <w:rPr>
                <w:rFonts w:ascii="Arial" w:eastAsia="Times New Roman" w:hAnsi="Arial" w:cs="Arial"/>
                <w:b/>
                <w:bCs/>
                <w:noProof/>
                <w:sz w:val="22"/>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Fraises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Du 1</w:t>
            </w:r>
            <w:r>
              <w:rPr>
                <w:rFonts w:ascii="Arial" w:hAnsi="Arial" w:cs="Arial"/>
                <w:noProof/>
                <w:sz w:val="20"/>
                <w:szCs w:val="20"/>
                <w:vertAlign w:val="superscript"/>
              </w:rPr>
              <w:t>er</w:t>
            </w:r>
            <w:r>
              <w:rPr>
                <w:rFonts w:ascii="Arial" w:hAnsi="Arial" w:cs="Arial"/>
                <w:noProof/>
                <w:sz w:val="20"/>
                <w:szCs w:val="20"/>
              </w:rPr>
              <w:t> août au 30 avril: 11,2 %; du 1</w:t>
            </w:r>
            <w:r>
              <w:rPr>
                <w:rFonts w:ascii="Arial" w:hAnsi="Arial" w:cs="Arial"/>
                <w:noProof/>
                <w:sz w:val="20"/>
                <w:szCs w:val="20"/>
                <w:vertAlign w:val="superscript"/>
              </w:rPr>
              <w:t>er </w:t>
            </w:r>
            <w:r>
              <w:rPr>
                <w:rFonts w:ascii="Arial" w:hAnsi="Arial" w:cs="Arial"/>
                <w:noProof/>
                <w:sz w:val="20"/>
                <w:szCs w:val="20"/>
              </w:rPr>
              <w:t>mai au 31 juillet: 12,8 % MIN 2,4 EUR/100 kg/net.</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Framboises, mûres de ronce ou de mûrier et mûres-framboises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0810 20 10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Framboises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0810 20 90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Groseilles à grappes ou à maquereau</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0810 30 10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Groseilles à grappes noires (cassis)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0810 30 30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Groseilles à grappes rouges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0810 30 90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0810 40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Airelles, myrtilles et autres fruits du genre Vaccinium</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0810 40 10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Airelles (fruits du Vaccinium vitis-idaea)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0810 40 30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Myrtilles (fruits du Vaccinium myrtillus)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0810 40 50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Fruits du Vaccinium macrocarpon et du Vaccinium corymbosum</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0810 40 90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0810 50 00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Kiwis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Du 15 mai au 15 novembre: 8,0 %; du 16 novembre au 14 mai: 8,8 %.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0810 60 00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Durians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0810 70 00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Kakis (Plaquemines)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0810 90 20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Tamarins, pommes de cajou, fruits du jaquier (pain des singes), litchis, sapotilles, fruits de la passion, caramboles et pitahayas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0810 90 75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0811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Fruits, non cuits ou cuits à l’eau ou à la vapeur, congelés, même additionnés de sucre ou d’autres édulcorants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Fraises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additionnées de sucre ou d’autres édulcorants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0811 10 11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supérieure à 13 % en poids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20,8 % + 8,4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0811 10 19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0811 10 90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J</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Framboises, mûres de ronce ou de mûrier, mûres-framboises et groseilles à grappes ou à maquereau</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additionnées de sucre ou d’autres édulcorants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0811 20 11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supérieure à 13 % en poids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20,8 % + 8,4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0811 20 19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0811 20 31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Framboises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0811 20 39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Groseilles à grappes noires (cassis)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0811 20 51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Groseilles à grappes rouges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0811 20 59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Mûres de ronce ou de mûrier et mûres-framboises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0811 20 90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additionnés de sucre ou d’autres édulcorants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supérieure à 13 % en poids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0811 90 11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Fruits tropicaux et fruits à coques tropicaux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13 % + 5,3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0811 90 19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20,8 % + 8,4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0811 90 31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Fruits tropicaux et fruits à coques tropicaux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0811 90 39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0811 90 50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Myrtilles (fruits du Vaccinium myrtillus)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0811 90 70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Myrtilles des espèces Vaccinium myrtilloides et Vaccinium angustifolium</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Cerises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0811 90 75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Cerises acides (Prunus cerasus)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0811 90 80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0811 90 85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Fruits tropicaux et fruits à coques tropicaux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0811 90 95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0812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Fruits conservés provisoirement (au moyen de gaz sulfureux ou dans l’eau salée, soufrée ou additionnée d’autres substances servant à assurer provisoirement leur conservation, par exemple), mais impropres à l’alimentation en l’état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0812 10 00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Cerises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0812 90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0812 90 25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Abricots; oranges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0812 90 30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Papayes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0812 90 40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Myrtilles (fruits du Vaccinium myrtillus)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0812 90 70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Goyaves, mangues, mangoustans, tamarins, pommes de cajou, litchis, fruits du jaquier (pain des singes), sapotilles, fruits de la passion, caramboles, pitahayas et noix tropicales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0812 90 98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0813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Fruits séchés autres que ceux des n</w:t>
            </w:r>
            <w:r>
              <w:rPr>
                <w:rFonts w:ascii="Arial" w:hAnsi="Arial" w:cs="Arial"/>
                <w:b/>
                <w:noProof/>
                <w:sz w:val="22"/>
                <w:vertAlign w:val="superscript"/>
              </w:rPr>
              <w:t>os</w:t>
            </w:r>
            <w:r>
              <w:rPr>
                <w:rFonts w:ascii="Arial" w:hAnsi="Arial" w:cs="Arial"/>
                <w:b/>
                <w:noProof/>
                <w:sz w:val="22"/>
              </w:rPr>
              <w:t> 0801 à 0806 inclus; mélanges de fruits séchés ou de fruits à coques du présent chapitre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Abricots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0813 20 00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Pruneaux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0813 30 00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Pommes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0813 40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fruits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0813 40 10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Pêches, y compris les brugnons et nectarines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0813 40 30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0813 40 50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Papayes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0813 40 65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Tamarins, pommes de cajou, litchis, fruits du jaquier (pain des singes), sapotilles, fruits de la passion, caramboles et pitahayas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0813 40 95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Mélanges de fruits séchés ou de fruits à coques du présent chapitre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Mélanges de fruits séchés autres que ceux des n</w:t>
            </w:r>
            <w:r>
              <w:rPr>
                <w:rFonts w:ascii="Arial" w:hAnsi="Arial" w:cs="Arial"/>
                <w:noProof/>
                <w:sz w:val="20"/>
                <w:szCs w:val="20"/>
                <w:vertAlign w:val="superscript"/>
              </w:rPr>
              <w:t>os</w:t>
            </w:r>
            <w:r>
              <w:rPr>
                <w:rFonts w:ascii="Arial" w:hAnsi="Arial" w:cs="Arial"/>
                <w:noProof/>
                <w:sz w:val="20"/>
                <w:szCs w:val="20"/>
              </w:rPr>
              <w:t> 0801 à 0806</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pruneaux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0813 50 12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papayes, tamarins, pommes de cajou, litchis, fruits du jaquier (pain des singes), sapotilles, fruits de la passion, caramboles et pitahayas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0813 50 15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0813 50 19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pruneaux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Mélanges constitués exclusivement de fruits à coques des n</w:t>
            </w:r>
            <w:r>
              <w:rPr>
                <w:rFonts w:ascii="Arial" w:hAnsi="Arial" w:cs="Arial"/>
                <w:noProof/>
                <w:sz w:val="20"/>
                <w:szCs w:val="20"/>
                <w:vertAlign w:val="superscript"/>
              </w:rPr>
              <w:t>os</w:t>
            </w:r>
            <w:r>
              <w:rPr>
                <w:rFonts w:ascii="Arial" w:hAnsi="Arial" w:cs="Arial"/>
                <w:noProof/>
                <w:sz w:val="20"/>
                <w:szCs w:val="20"/>
              </w:rPr>
              <w:t> 0801 et 0802</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0813 50 31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fruits à coques tropicaux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0813 50 39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mélanges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0813 50 91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pruneaux ni figues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0813 50 99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0814 00 00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Écorces d’agrumes ou de melons (y compris de pastèques), fraîches, congelées, présentées dans l’eau salée, soufrée ou additionnée d’autres substances servant à assurer provisoirement leur conservation ou bien séchées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09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9 - CAFÉ, THÉ, MATÉ ET ÉPICES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8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0901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Café, même torréfié ou décaféiné; coques et pellicules de café; succédanés du café contenant du café, quelles que soient les proportions du mélange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Café non torréfié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0901 11 00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décaféiné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0901 12 00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décaféiné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Café torréfié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0901 21 00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décaféiné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0901 22 00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décaféiné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0901 90 10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Coques et pellicules de café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0901 90 90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Succédanés du café contenant du café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0902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Thé, même aromatisé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0902 10 00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Thé vert (non fermenté) présenté en emballages immédiats d’un contenu n’excédant pas 3 kg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0902 20 00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Thé vert (non fermenté) présenté autrement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0902 30 00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Thé noir (fermenté) et thé partiellement fermenté, présentés en emballages immédiats d’un contenu n’excédant pas 3 kg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0902 40 00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Thé noir (fermenté) et thé partiellement fermenté, présentés autrement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0903 00 00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Maté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0904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Poivre (du genre Piper); piments du genre Capsicum ou du genre Pimenta, séchés ou broyés ou pulvérisés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Poivre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0904 11 00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broyé ni pulvérisé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0904 12 00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broyé ou pulvérisé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Piments du genre Capsicum ou du genre Pimenta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0904 21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séchés, non broyés ni pulvérisés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0904 21 10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Piments doux ou poivrons (Capsicum annuum)</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0904 21 90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0904 22 00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broyés ou pulvérisés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0905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Vanille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0905 10 00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broyée ni pulvérisée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0905 20 00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broyée ou pulvérisée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0906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Cannelle et fleurs de cannelier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broyées ni pulvérisées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0906 11 00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Cannelle (Cinnamomum zeylanicum Blume)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0906 19 00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0906 20 00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broyées ou pulvérisées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0907</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Girofles (antofles, clous et griffes)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0907 10 00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broyées ni pulvérisées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0907 20 00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broyées ou pulvérisées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0908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Noix muscades, macis, amomes et cardamomes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Noix muscades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0908 11 00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broyées ni pulvérisées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0908 12 00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broyées ou pulvérisées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0908 21 00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broyés ni pulvérisés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0908 22 00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broyés ou pulvérisés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Amomes et cardamomes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0908 31 00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broyés ni pulvérisés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0908 32 00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broyés ou pulvérisés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0909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Graines d’anis, de badiane, de fenouil, de coriandre, de cumin, de carvi; baies de genièvre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Graines de coriandre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0909 21 00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broyées ni pulvérisées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0909 22 00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broyées ou pulvérisées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Graines de cumin</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0909 31 00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broyées ni pulvérisées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0909 32 00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broyées ou pulvérisées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Graines d’anis, de badiane, de carvi, de fenouil; baies de genièvre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0909 61 00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broyées ni pulvérisées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0909 62 00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broyées ou pulvérisées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0910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Gingembre, safran, curcuma, thym, feuilles de laurier, curry et autres épices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Gingembre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0910 11 00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broyé ni pulvérisé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0910 12 00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broyé ou pulvérisé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Safran</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0910 20 10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broyé ni pulvérisé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0910 20 90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broyé ou pulvérisé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0910 30 00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Curcuma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épices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Mélanges visés à la note 1, point b), du présent chapitre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0910 91 05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Curry</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0910 91 10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broyés ni pulvérisés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0910 91 90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broyés ou pulvérisés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0910 99 10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Graines de fenugrec</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Thym</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broyé ni pulvérisé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0910 99 31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Serpolet (Thymus serpyllum L,)</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0910 99 33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0910 99 39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broyé ou pulvérisé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0910 99 50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Feuilles de laurier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0910 99 91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broyées ni pulvérisées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0910 99 99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broyées ou pulvérisées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1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10 - CÉRÉALES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3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1001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Froment (blé) et méteil</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Froment (blé) dur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1001 11 00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semence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148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1001 19 00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148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1001 91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semence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1001 91 10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Épeautre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1001 91 20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Froment (blé) tendre et méteil</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95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1001 91 90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95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1001 99 00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95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1002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Seigle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1002 10 00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semence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93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1002 90 00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93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1003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Orge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1003 10 00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semence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93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1003 90 00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93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1004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Avoine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1004 10 00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semence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89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1004 90 00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89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1005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Maïs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1005 10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semence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hybride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1005 10 13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hybride trois voies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1005 10 15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hybride simple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1005 10 18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1005 10 90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94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1005 90 00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94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1006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Riz</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lang w:val="fi-FI"/>
              </w:rPr>
            </w:pPr>
            <w:r>
              <w:rPr>
                <w:rFonts w:ascii="Arial" w:hAnsi="Arial" w:cs="Arial"/>
                <w:noProof/>
                <w:sz w:val="20"/>
                <w:szCs w:val="20"/>
                <w:lang w:val="fi-FI"/>
              </w:rPr>
              <w:t>- Riz en paille (riz paddy)</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fi-FI"/>
              </w:rPr>
            </w:pPr>
            <w:r>
              <w:rPr>
                <w:rFonts w:ascii="Arial" w:eastAsia="Times New Roman" w:hAnsi="Arial" w:cs="Arial"/>
                <w:noProof/>
                <w:color w:val="000000"/>
                <w:sz w:val="20"/>
                <w:szCs w:val="20"/>
                <w:lang w:val="fi-FI"/>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fi-FI"/>
              </w:rPr>
            </w:pPr>
            <w:r>
              <w:rPr>
                <w:rFonts w:ascii="Arial" w:eastAsia="Times New Roman" w:hAnsi="Arial" w:cs="Arial"/>
                <w:noProof/>
                <w:color w:val="000000"/>
                <w:sz w:val="20"/>
                <w:szCs w:val="20"/>
                <w:lang w:val="fi-FI"/>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fi-FI"/>
              </w:rPr>
            </w:pPr>
            <w:r>
              <w:rPr>
                <w:rFonts w:ascii="Arial" w:eastAsia="Times New Roman" w:hAnsi="Arial" w:cs="Arial"/>
                <w:noProof/>
                <w:color w:val="000000"/>
                <w:sz w:val="20"/>
                <w:szCs w:val="20"/>
                <w:lang w:val="fi-FI"/>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fi-FI"/>
              </w:rPr>
            </w:pPr>
            <w:r>
              <w:rPr>
                <w:rFonts w:ascii="Arial" w:eastAsia="Times New Roman" w:hAnsi="Arial" w:cs="Arial"/>
                <w:noProof/>
                <w:color w:val="000000"/>
                <w:sz w:val="20"/>
                <w:szCs w:val="20"/>
                <w:lang w:val="fi-FI"/>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fi-FI"/>
              </w:rPr>
            </w:pPr>
            <w:r>
              <w:rPr>
                <w:rFonts w:ascii="Arial" w:eastAsia="Times New Roman" w:hAnsi="Arial" w:cs="Arial"/>
                <w:noProof/>
                <w:color w:val="000000"/>
                <w:sz w:val="20"/>
                <w:szCs w:val="20"/>
                <w:lang w:val="fi-FI"/>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1006 10 10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 à l’ensemencement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étuvé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1006 10 21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grains ronds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211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1006 10 23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grains moyens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211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grains longs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1006 10 25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présentant un rapport longueur/largeur supérieur à 2 mais inférieur à 3</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211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1006 10 27</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présentant un rapport longueur/largeur égal ou supérieur à 3</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211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1006 10 92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grains ronds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211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1006 10 94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grains moyens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211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grains longs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1006 10 96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présentant un rapport longueur/largeur supérieur à 2 mais inférieur à 3</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211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1006 10 98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présentant un rapport longueur/largeur égal ou supérieur à 3</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211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lang w:val="pt-PT"/>
              </w:rPr>
            </w:pPr>
            <w:r>
              <w:rPr>
                <w:rFonts w:ascii="Arial" w:hAnsi="Arial" w:cs="Arial"/>
                <w:noProof/>
                <w:sz w:val="20"/>
                <w:szCs w:val="20"/>
                <w:lang w:val="pt-PT"/>
              </w:rPr>
              <w:t>- Riz décortiqué (riz cargo ou riz brun)</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pt-PT"/>
              </w:rPr>
            </w:pPr>
            <w:r>
              <w:rPr>
                <w:rFonts w:ascii="Arial" w:eastAsia="Times New Roman" w:hAnsi="Arial" w:cs="Arial"/>
                <w:noProof/>
                <w:color w:val="000000"/>
                <w:sz w:val="20"/>
                <w:szCs w:val="20"/>
                <w:lang w:val="pt-PT"/>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pt-PT"/>
              </w:rPr>
            </w:pPr>
            <w:r>
              <w:rPr>
                <w:rFonts w:ascii="Arial" w:eastAsia="Times New Roman" w:hAnsi="Arial" w:cs="Arial"/>
                <w:noProof/>
                <w:color w:val="000000"/>
                <w:sz w:val="20"/>
                <w:szCs w:val="20"/>
                <w:lang w:val="pt-PT"/>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pt-PT"/>
              </w:rPr>
            </w:pPr>
            <w:r>
              <w:rPr>
                <w:rFonts w:ascii="Arial" w:eastAsia="Times New Roman" w:hAnsi="Arial" w:cs="Arial"/>
                <w:noProof/>
                <w:color w:val="000000"/>
                <w:sz w:val="20"/>
                <w:szCs w:val="20"/>
                <w:lang w:val="pt-PT"/>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pt-PT"/>
              </w:rPr>
            </w:pPr>
            <w:r>
              <w:rPr>
                <w:rFonts w:ascii="Arial" w:eastAsia="Times New Roman" w:hAnsi="Arial" w:cs="Arial"/>
                <w:noProof/>
                <w:color w:val="000000"/>
                <w:sz w:val="20"/>
                <w:szCs w:val="20"/>
                <w:lang w:val="pt-PT"/>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pt-PT"/>
              </w:rPr>
            </w:pPr>
            <w:r>
              <w:rPr>
                <w:rFonts w:ascii="Arial" w:eastAsia="Times New Roman" w:hAnsi="Arial" w:cs="Arial"/>
                <w:noProof/>
                <w:color w:val="000000"/>
                <w:sz w:val="20"/>
                <w:szCs w:val="20"/>
                <w:lang w:val="pt-PT"/>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lang w:val="pt-PT"/>
              </w:rPr>
            </w:pPr>
            <w:r>
              <w:rPr>
                <w:rFonts w:ascii="Arial" w:eastAsia="Times New Roman" w:hAnsi="Arial" w:cs="Arial"/>
                <w:noProof/>
                <w:color w:val="000000"/>
                <w:sz w:val="20"/>
                <w:szCs w:val="20"/>
                <w:lang w:val="pt-PT"/>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étuvé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1006 20 11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grains ronds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30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1006 20 13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grains moyens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30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grains longs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1006 20 15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présentant un rapport longueur/largeur supérieur à 2 mais inférieur à 3</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30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1006 20 17</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présentant un rapport longueur/largeur égal ou supérieur à 3</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30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1006 20 92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grains ronds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30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1006 20 94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grains moyens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30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grains longs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1006 20 96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présentant un rapport longueur/largeur supérieur à 2 mais inférieur à 3</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30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1006 20 98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présentant un rapport longueur/largeur égal ou supérieur à 3</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30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Riz semi-blanchi ou blanchi, même poli ou glacé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Riz semi-blanchi</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étuvé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1006 30 21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grains ronds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1006 30 23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grains moyens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grains longs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1006 30 25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présentant un rapport longueur/largeur supérieur à 2 mais inférieur à 3</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1006 30 27</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présentant un rapport longueur/largeur égal ou supérieur à 3</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1006 30 42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grains ronds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1006 30 44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grains moyens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grains longs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1006 30 46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présentant un rapport longueur/largeur supérieur à 2 mais inférieur à 3</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1006 30 48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présentant un rapport longueur/largeur égal ou supérieur à 3</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Riz blanchi</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étuvé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1006 30 61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grains ronds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1006 30 63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grains moyens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grains longs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1006 30 65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présentant un rapport longueur/largeur supérieur à 2 mais inférieur à 3</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1006 30 67</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présentant un rapport longueur/largeur égal ou supérieur à 3</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1006 30 92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grains ronds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1006 30 94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grains moyens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grains longs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1006 30 96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présentant un rapport longueur/largeur supérieur à 2 mais inférieur à 3</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1006 30 98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présentant un rapport longueur/largeur égal ou supérieur à 3</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1006 40 00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Riz en brisures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1007</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Sorgho à grains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1007 10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semence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1007 10 10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hybride, destiné à l’ensemencement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1007 10 90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94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1007 90 00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94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1008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Sarrasin, millet et alpiste; autres céréales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1008 10 00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Sarrasin</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Millet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1008 21 00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semence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56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1008 29 00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56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1008 30 00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Alpiste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1008 40 00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Fonio (Digitaria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1008 50 00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Quinoa (Chenopodium quinoa)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1008 60 00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Triticale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93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1008 90 00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céréales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11 - PRODUITS DE LA MINOTERIE; MALT; AMIDONS ET FÉCULES; INULINE; GLUTEN DE FROMENT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Farines de froment (blé) ou de méteil</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froment (blé)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1101 00 11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froment (blé) dur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172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1101 00 15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froment (blé) tendre et d’épeautre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172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1101 00 90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méteil</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172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1102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Farines de céréales autres que de froment (blé) ou de méteil</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1102 20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Farine de maïs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1102 20 10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matières grasses inférieure ou égale à 1,5 % en poids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173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1102 20 90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98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1102 90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1102 90 10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d’orge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171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1102 90 30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d’avoine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164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1102 90 50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Farine de riz</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138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1102 90 70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Farine de seigle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168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1102 90 90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98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1103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Gruaux, semoules et agglomérés sous forme de pellets, de céréales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Gruaux et semoules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froment (blé)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1103 11 10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froment (blé) dur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267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1103 11 90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froment (blé) tendre et d’épeautre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186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1103 13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maïs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1103 13 10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matières grasses inférieure ou égale à 1,5 % en poids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173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1103 13 90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98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céréales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1103 19 20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seigle ou d’orge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171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1103 19 40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d’avoine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164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1103 19 50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riz</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138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1103 19 90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98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Agglomérés sous forme de pellets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1103 20 25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seigle ou d’orge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171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1103 20 30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d’avoine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164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1103 20 40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maïs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173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1103 20 50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riz</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138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1103 20 60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froment (blé)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1103 20 90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98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1104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Grains de céréales autrement travaillés (mondés, aplatis, en flocons, perlés, tranchés ou concassés, par exemple), à l’exception du riz du nº 1006; germes de céréales, entiers, aplatis, en flocons ou moulus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Grains aplatis ou en flocons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1104 12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d’avoine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1104 12 10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Grains aplatis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93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1104 12 90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Flocons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182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céréales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1104 19 10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froment (blé)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1104 19 30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seigle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171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1104 19 50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maïs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173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d’orge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1104 19 61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Grains aplatis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97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1104 19 69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Flocons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189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1104 19 91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Flocons de riz</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234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1104 19 99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173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grains travaillés (mondés, perlés, tranchés ou concassés, par exemple)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d’avoine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1104 22 40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mondés (décortiqués ou pelés), même tranchés ou concassés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162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1104 22 50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perlés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145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1104 22 95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93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maïs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1104 23 40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mondés (décortiqués ou pelés), même tranchés ou concassés; perlés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1104 23 98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98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céréales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d’orge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1104 29 04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mondés (décortiqués ou pelés), même tranchés ou concassés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150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1104 29 05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perlés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236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1104 29 08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97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1104 29 17</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mondés (décortiqués ou pelés), même tranchés ou concassés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129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1104 29 30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perlés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154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seulement concassés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1104 29 51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froment (blé)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99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1104 29 55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seigle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97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1104 29 59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98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1104 29 81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froment (blé)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99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1104 29 85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seigle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97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1104 29 89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98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Germes de céréales, entiers, aplatis, en flocons ou moulus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1104 30 10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froment (blé)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76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1104 30 90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1105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Farine, semoule, poudre, flocons, granulés et agglomérés sous forme de pellets, de pommes de terre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1105 10 00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Farine, semoule et poudre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1105 20 00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Flocons, granulés et agglomérés sous forme de pellets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1106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Farines, semoules et poudres de légumes à cosse secs du nº 0713, de sagou ou des racines ou tubercules du nº 0714 et des produits du chapitre 8</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1106 10 00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légumes à cosse secs du nº 0713</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1106 20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sagou ou des racines ou tubercules du nº 0714</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1106 20 10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dénaturées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95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1106 20 90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166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1106 30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produits du chapitre 8</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1106 30 10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bananes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1106 30 90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1107</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0"/>
                <w:szCs w:val="20"/>
              </w:rPr>
              <w:t>Malt, même torréfié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1107 10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torréfié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froment (blé)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1107 10 11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 sous forme de farine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177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1107 10 19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134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1107 10 91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 sous forme de farine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173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1107 10 99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131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1107 20 00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torréfié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1108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0"/>
                <w:szCs w:val="20"/>
              </w:rPr>
            </w:pPr>
            <w:r>
              <w:rPr>
                <w:rFonts w:ascii="Arial" w:hAnsi="Arial" w:cs="Arial"/>
                <w:b/>
                <w:noProof/>
                <w:sz w:val="20"/>
                <w:szCs w:val="20"/>
              </w:rPr>
              <w:t>Amidons et fécules; inuline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Amidons et fécules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1108 11 00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Amidon de froment (blé)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224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1108 12 00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Amidon de maïs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166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1108 13 00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Fécule de pommes de terre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166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1108 14 00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Fécule de manioc (cassave)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166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1108 19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amidons et fécules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1108 19 10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Amidon de riz</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216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1108 19 90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166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1108 20 00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Inuline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1109 00 00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Gluten de froment (blé), même à l’état sec</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512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0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12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12 - GRAINES ET FRUITS OLÉAGINEUX; GRAINES, SEMENCES ET FRUITS DIVERS; PLANTES INDUSTRIELLES OU MÉDICINALES; PAILLES ET FOURRAGES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6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1201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Fèves de soja, même concassées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1201 10 00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semence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1201 90 00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1202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Arachides non grillées ni autrement cuites, même décortiquées ou concassées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1202 30 00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semence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1202 41 00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coques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1202 42 00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décortiquées, même concassées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1203 00 00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Coprah</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1204 00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Graines de lin, même concassées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1204 00 10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l’ensemencement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1204 00 90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1205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Graines de navette ou de colza, même concassées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1205 10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Graines de navette ou de colza à faible teneur en acide érucique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1205 10 10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l’ensemencement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1205 10 90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1205 90 00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1206 00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Graines de tournesol, même concassées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1206 00 10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l’ensemencement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1206 00 91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décortiquées; en coques striées gris et blanc</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1206 00 99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1207</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Autres graines et fruits oléagineux, même concassés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Noix et amandes de palmiste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Graines de coton</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1207 21 00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semence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1207 29 00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1207 30 00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Graines de ricin</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1207 40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Graines de sésame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1207 40 10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l’ensemencement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1207 40 90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Graines de moutarde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1207 50 10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l’ensemencement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1207 50 90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1207 60 00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Graines de carthame (Carthamus tinctorius)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1207 70 00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Graines de melon</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Graines d’œillette ou de pavot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1207 91 10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l’ensemencement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1207 91 90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1207 99 20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l’ensemencement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1207 99 91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Graines de chanvre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1207 99 96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1208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Farines de graines ou de fruits oléagineux, autres que la farine de moutarde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1208 10 00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fèves de soja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1208 90 00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1209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Graines, fruits et spores à ensemencer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Graines de betteraves à sucre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Graines fourragères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luzerne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trèfle (Trifolium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1209 22 10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Trèfle violet (Trifolium pratense L,)</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1209 22 80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fétuque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1209 23 11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Fétuque des prés (Festuca pratensis Huds,)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1209 23 15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lang w:val="pt-PT"/>
              </w:rPr>
            </w:pPr>
            <w:r>
              <w:rPr>
                <w:rFonts w:ascii="Arial" w:hAnsi="Arial" w:cs="Arial"/>
                <w:noProof/>
                <w:sz w:val="20"/>
                <w:szCs w:val="20"/>
                <w:lang w:val="pt-PT"/>
              </w:rPr>
              <w:t>--- Fétuque rouge (Festuca rubra L,)</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1209 23 80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1209 24 00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pâturin des prés du Kentucky (Poa pratensis L,)</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lang w:val="pt-PT"/>
              </w:rPr>
            </w:pPr>
            <w:r>
              <w:rPr>
                <w:rFonts w:ascii="Arial" w:hAnsi="Arial" w:cs="Arial"/>
                <w:noProof/>
                <w:sz w:val="20"/>
                <w:szCs w:val="20"/>
                <w:lang w:val="pt-PT"/>
              </w:rPr>
              <w:t>-- de ray-grass (Lolium multiflorum Lam,, Lolium perenne L,)</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pt-PT"/>
              </w:rPr>
            </w:pPr>
            <w:r>
              <w:rPr>
                <w:rFonts w:ascii="Arial" w:eastAsia="Times New Roman" w:hAnsi="Arial" w:cs="Arial"/>
                <w:noProof/>
                <w:color w:val="000000"/>
                <w:sz w:val="20"/>
                <w:szCs w:val="20"/>
                <w:lang w:val="pt-PT"/>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pt-PT"/>
              </w:rPr>
            </w:pPr>
            <w:r>
              <w:rPr>
                <w:rFonts w:ascii="Arial" w:eastAsia="Times New Roman" w:hAnsi="Arial" w:cs="Arial"/>
                <w:noProof/>
                <w:color w:val="000000"/>
                <w:sz w:val="20"/>
                <w:szCs w:val="20"/>
                <w:lang w:val="pt-PT"/>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pt-PT"/>
              </w:rPr>
            </w:pPr>
            <w:r>
              <w:rPr>
                <w:rFonts w:ascii="Arial" w:eastAsia="Times New Roman" w:hAnsi="Arial" w:cs="Arial"/>
                <w:noProof/>
                <w:color w:val="000000"/>
                <w:sz w:val="20"/>
                <w:szCs w:val="20"/>
                <w:lang w:val="pt-PT"/>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pt-PT"/>
              </w:rPr>
            </w:pPr>
            <w:r>
              <w:rPr>
                <w:rFonts w:ascii="Arial" w:eastAsia="Times New Roman" w:hAnsi="Arial" w:cs="Arial"/>
                <w:noProof/>
                <w:color w:val="000000"/>
                <w:sz w:val="20"/>
                <w:szCs w:val="20"/>
                <w:lang w:val="pt-PT"/>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pt-PT"/>
              </w:rPr>
            </w:pPr>
            <w:r>
              <w:rPr>
                <w:rFonts w:ascii="Arial" w:eastAsia="Times New Roman" w:hAnsi="Arial" w:cs="Arial"/>
                <w:noProof/>
                <w:color w:val="000000"/>
                <w:sz w:val="20"/>
                <w:szCs w:val="20"/>
                <w:lang w:val="pt-PT"/>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1209 25 10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Ray-grass d’Italie (Lolium multiflorum Lam,)</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1209 25 90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Ray-grass anglais (Lolium perenne L,)</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1209 29 45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Graines de fléole des prés; vesces; graines des espèces Poa palustris L, et Poa trivialis L,; dactyle (Dactylis glomerata L,); agrostide (Agrostides)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1209 29 50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Graines de lupin</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1209 29 60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Graines de betteraves fourragères (Beta vulgaris var, alba)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1209 29 80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1209 30 00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Graines de plantes herbacées utilisées principalement pour leurs fleurs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Graines de légumes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1209 91 30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Graines de betteraves à salade ou «betteraves rouges» (Beta vulgaris var, conditiva)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1209 91 80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1209 99 10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Graines forestières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1209 99 91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Graines de plantes utilisées principalement pour leurs fleurs, autres que celles visées au nº 120930</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1209 99 99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1210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Cônes de houblon frais ou secs, même broyés, moulus ou sous forme de pellets; lupuline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1210 10 00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Cônes de houblon, non broyés ni moulus ni sous forme de pellets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1210 20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Cônes de houblon, broyés, moulus ou sous forme de pellets; lupuline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1210 20 10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Cônes de houblon, broyés, moulus ou sous forme de pellets, enrichis en lupuline; lupuline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1210 20 90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1211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Plantes, parties de plantes, graines et fruits des espèces utilisées principalement en parfumerie, en médecine ou à usages insecticides, parasiticides ou similaires, frais ou secs, même coupés, concassés ou pulvérisés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1211 20 00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Racines de ginseng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1211 30 00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Coca (feuille de)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1211 40 00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Paille de pavot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1211 90 20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 genre Ephedra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1211 90 30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Fèves de tonka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1211 90 86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1212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Caroubes, algues, betteraves à sucre et cannes à sucre, fraîches, réfrigérées, congelées ou séchées, même pulvérisées; noyaux et amandes de fruits et autres produits végétaux (y compris les racines de chicorée non torréfiées de la variété Cichorium intybus sativum), servant principalement à l’alimentation humaine, non dénommés ni compris ailleurs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Algues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1212 21 00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1212 29 00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1212 91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Betteraves à sucre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1212 91 20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séchées, même pulvérisées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1212 91 80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1212 92 00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Caroubes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1212 93 00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Cannes à sucre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1212 94 00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Racines de chicorée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1212 99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Graines de caroubes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1212 99 41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décortiquées, ni concassées, ni moulues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1212 99 49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1212 99 95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1213 00 00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Pailles et balles de céréales brutes, même hachées, moulues, pressées ou agglomérées sous forme de pellets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1214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Rutabagas, betteraves fourragères, racines fourragères, foin, luzerne, trèfle, sainfoin, choux fourragers, lupin, vesces et produits fourragers similaires, même agglomérés sous forme de pellets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1214 10 00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Farine et agglomérés sous forme de pellets, de luzerne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1214 90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1214 90 10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Betteraves fourragères, rutabagas et autres racines fourragères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1214 90 90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6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13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13 - GOMMES, RÉSINES ET AUTRES SUCS ET EXTRAITS VÉGÉTAUX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9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1301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Gomme laque; gommes, résines, gommes-résines et oléorésines (baumes, par exemple), naturelles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1301 20 00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Gomme arabique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1301 90 00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1302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Sucs et extraits végétaux; matières pectiques, pectinates et pectates; agar-agar et autres mucilages et épaississants dérivés des végétaux, même modifiés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Sucs et extraits végétaux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1302 11 00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Opium</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1302 12 00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réglisse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1302 13 00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houblon</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1302 19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1302 19 05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Oléorésine de vanille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1302 19 20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plantes du genre Ephedra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1302 19 70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1302 20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Matières pectiques, pectinates et pectates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1302 20 10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l’état sec</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1302 20 90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7,4 %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Mucilages et épaississants dérivés des végétaux, même modifiés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1302 31 00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Agar-agar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1302 32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Mucilages et épaississants de caroubes, de graines de caroubes ou de graines de guarée, même modifiés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1302 32 10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lang w:val="pt-PT"/>
              </w:rPr>
            </w:pPr>
            <w:r>
              <w:rPr>
                <w:rFonts w:ascii="Arial" w:hAnsi="Arial" w:cs="Arial"/>
                <w:noProof/>
                <w:sz w:val="20"/>
                <w:szCs w:val="20"/>
                <w:lang w:val="pt-PT"/>
              </w:rPr>
              <w:t>--- de caroubes ou de graines de caroubes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1302 32 90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graines de guarée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1302 39 00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14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14 - MATIÈRES À TRESSER ET AUTRES PRODUITS D’ORIGINE VÉGÉTALE, NON DÉNOMMÉS NI COMPRIS AILLEURS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1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1401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Matières végétales des espèces principalement utilisées en vannerie ou en sparterie (bambous, rotins, roseaux, joncs, osiers, raphia, pailles de céréales nettoyées, blanchies ou teintes, écorces de tilleul, par exemple)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1401 10 00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Bambous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1401 20 00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Rotins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1401 90 00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1404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Produits végétaux non dénommés ni compris ailleurs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1404 20 00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Linters de coton</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1404 90 00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III</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8"/>
                <w:szCs w:val="28"/>
              </w:rPr>
            </w:pPr>
            <w:r>
              <w:rPr>
                <w:rFonts w:ascii="Arial" w:hAnsi="Arial" w:cs="Arial"/>
                <w:b/>
                <w:noProof/>
                <w:sz w:val="28"/>
                <w:szCs w:val="28"/>
              </w:rPr>
              <w:t>SECTION III - GRAISSES ET HUILES ANIMALES OU VÉGÉTALES; PRODUITS DE LEUR DISSOCIATION; GRAISSES ALIMENTAIRES ÉLABORÉES; CIRES D’ORIGINE ANIMALE OU VÉGÉTALE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220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15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15 - GRAISSES ET HUILES ANIMALES OU VÉGÉTALES; PRODUITS DE LEUR DISSOCIATION; GRAISSES ALIMENTAIRES ÉLABORÉES; CIRES D’ORIGINE ANIMALE OU VÉGÉTALE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9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1501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Graisses de porc (y compris le saindoux) et graisses de volailles, autres que celles du nº 0209 ou du nº 1503</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Saindoux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1501 10 10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 à des usages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1501 10 90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1501 20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graisses de porc</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1501 20 10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des usages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1501 20 90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1501 90 00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1502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Graisses des animaux des espèces bovine, ovine ou caprine, autres que celles du nº 1503</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1502 10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Suif</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1502 10 10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 à des usages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1502 10 90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1502 90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1502 90 10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des usages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1502 90 90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1503 00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Stéarine solaire, huile de saindoux, oléostéarine, oléomargarine et huile de suif, non émulsionnées, ni mélangées ni autrement préparées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Stéarine solaire et oléostéarine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1503 00 11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des usages industriels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1503 00 19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1503 00 30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 de suif, destinée à des usages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1503 00 90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1504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Graisses et huiles et leurs fractions, de poissons ou de mammifères marins, même raffinées, mais non chimiquement modifiées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1504 10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Huiles de foies de poissons et leurs fractions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1504 10 10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vitamine A égale ou inférieure à 2500 unités internationales par gramme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1504 10 91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flétans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1504 10 99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1504 20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Graisses et huiles de poissons et leurs fractions, autres que les huiles de foies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1504 20 10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Fractions solides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1504 20 90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1504 30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Graisses et huiles de mammifères marins et leurs fractions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1504 30 10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Fractions solides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1504 30 90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1505 00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Graisse de suint et substances grasses dérivées, y compris la lanoline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1505 00 10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Graisse de suint brute (suintine)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1505 00 90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1506 00 00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Autres graisses et huiles animales et leurs fractions, même raffinées, mais non chimiquement modifiées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1507</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Huile de soja et ses fractions, même raffinées, mais non chimiquement modifiées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1507 10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 brute, même dégommée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1507 10 10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 à des usages techniques ou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1507 10 90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1507 90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1507 90 10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des usages techniques ou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1507 90 90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1508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Huile d’arachide et ses fractions, même raffinées, mais non chimiquement modifiées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1508 10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 brute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1508 10 10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 à des usages techniques ou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1508 10 90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1508 90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1508 90 10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des usages techniques ou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1508 90 90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1509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Huile d’olive et ses fractions, même raffinées, mais non chimiquement modifiées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vierges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1509 10 10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 d’olive lampante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122,6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1509 10 90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124,5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1509 90 00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134,6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Autres huiles et leurs fractions, obtenues exclusivement à partir d’olives, même raffinées, mais non chimiquement modifiées et mélanges de ces huiles ou fractions avec des huiles ou fractions du nº 1509</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1510 00 10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Huiles brutes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110,2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1510 00 90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160,3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1511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Huile de palme et ses fractions, même raffinées, mais non chimiquement modifiées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 brute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1511 10 10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 à des usages techniques ou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1511 10 90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Fractions solides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1511 90 11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présentées en emballages immédiats d’un contenu net de 1 kg ou moins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1511 90 19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autrement présentées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1511 90 91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des usages techniques ou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1511 90 99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1512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Huiles de tournesol, de carthame ou de coton et leurs fractions, même raffinées, mais non chimiquement modifiées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Huiles de tournesol ou de carthame et leurs fractions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1512 11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Huiles brutes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1512 11 10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des usages techniques ou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1512 11 91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tournesol</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1512 11 99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carthame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1512 19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1512 19 10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des usages techniques ou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1512 19 90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 de coton et ses fractions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1512 21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 brute, même dépourvue de gossipol</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1512 21 10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 à des usages techniques ou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1512 21 90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1512 29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1512 29 10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des usages techniques ou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1512 29 90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1513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Huiles de coco (huile de coprah), de palmiste ou de babassu et leurs fractions, même raffinées, mais non chimiquement modifiées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 de coco (huile de coprah) et ses fractions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 brute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1513 11 10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 à des usages techniques ou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1513 11 91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présentée en emballages immédiats d’un contenu net de 1 kg ou moins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1513 11 99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autrement présentée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Fractions solides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1513 19 11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présentées en emballages immédiats d’un contenu net de 1 kg ou moins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1513 19 19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autrement présentées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1513 19 30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des usages techniques ou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1513 19 91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présentées en emballages immédiats d’un contenu net de 1 kg ou moins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1513 19 99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autrement présentées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Huiles de palmiste ou de babassu et leurs fractions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1513 21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Huiles brutes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1513 21 10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des usages techniques ou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1513 21 30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présentées en emballages immédiats d’un contenu net de 1 kg ou moins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1513 21 90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autrement présentées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1513 29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Fractions solides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1513 29 11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présentées en emballages immédiats d’un contenu net de 1 kg ou moins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1513 29 19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autrement présentées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1513 29 30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des usages techniques ou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1513 29 50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présentées en emballages immédiats d’un contenu net de 1 kg ou moins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1513 29 90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autrement présentées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1514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Huiles de navette, de colza ou de moutarde et leurs fractions, même raffinées, mais non chimiquement modifiées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Huiles de navette ou de colza à faible teneur en acide érucique et leurs fractions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1514 11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Huiles brutes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1514 11 10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des usages techniques ou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1514 11 90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1514 19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1514 19 10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des usages techniques ou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1514 19 90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1514 91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Huiles brutes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1514 91 10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des usages techniques ou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1514 91 90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1514 99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1514 99 10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des usages techniques ou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1514 99 90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1515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Autres graisses et huiles végétales (y compris l’huile de jojoba) et leurs fractions, fixes, même raffinées, mais non chimiquement modifiées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 de lin et ses fractions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1515 11 00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 brute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1515 19 10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des usages techniques ou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1515 19 90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 de maïs et ses fractions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1515 21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 brute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1515 21 10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 à des usages techniques ou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1515 21 90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1515 29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1515 29 10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des usages techniques ou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1515 29 90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 de ricin et ses fractions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1515 30 10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la production de l’acide amino-undécanoïque pour la fabrication soit de fibres synthétiques, soit de matières plastiques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1515 30 90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 de sésame et ses fractions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 brute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1515 50 11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 à des usages techniques ou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1515 50 19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1515 50 91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des usages techniques ou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1515 50 99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1515 90 11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 de tung (d’abrasin); huiles de jojoba, d’oïticica; cire de myrica, cire du Japon; leurs fractions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 de graines de tabac et ses fractions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 brute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1515 90 21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 à des usages techniques ou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1515 90 29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1515 90 31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des usages techniques ou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1515 90 39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huiles et leurs fractions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Huiles brutes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1515 90 40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des usages techniques ou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1515 90 51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concrètes, présentées en emballages immédiats d’un contenu net de 1 kg ou moins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1515 90 59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concrètes, autrement présentées; fluides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1515 90 60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des usages techniques ou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1515 90 91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concrètes, présentées en emballages immédiats d’un contenu net de 1 kg ou moins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1515 90 99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concrètes, autrement présentées; fluides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1516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Graisses et huiles animales ou végétales et leurs fractions, partiellement ou totalement hydrogénées, interestérifiées, réestérifiées ou élaïdinisées, même raffinées, mais non autrement préparées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1516 10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Graisses et huiles animales et leurs fractions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1516 10 10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présentées en emballages immédiats d’un contenu net de 1 kg ou moins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1516 10 90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autrement présentées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1516 20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Graisses et huiles végétales et leurs fractions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1516 20 10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Huiles de ricin hydrogénées, dites «opalwax»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1516 20 91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présentées en emballages immédiats d’un contenu net de 1 kg ou moins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autrement présentées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1516 20 95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Huiles de navette, de colza, de lin, de tournesol, d’illipé, de karité, de makoré, de touloucouna ou de babassu, destinées à des usages techniques ou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1516 20 96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Huiles d’arachide, de coton, de soja ou de tournesol; autres huiles d’une teneur en acides gras libres de moins de 50 % en poids et à l’exclusion des huiles de palmiste, d’illipé, de coco, de navette, de colza ou de copaïba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1516 20 98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1517</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Margarine; mélanges ou préparations alimentaires de graisses ou d’huiles animales ou végétales ou de fractions de différentes graisses ou huiles du présent chapitre, autres que les graisses et huiles alimentaires et leurs fractions du nº 1516</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1517 10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Margarine, à l’exclusion de la margarine liquide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1517 10 10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matières grasses provenant du lait excédant 10 % mais n’excédant pas 15 %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+ 28,4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+ 28,4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1517 10 90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1517 90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1517 90 10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matières grasses provenant du lait excédant 10 % mais n’excédant pas 15 %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+ 28,4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+ 28,4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1517 90 91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Huiles végétales fixes, fluides, mélangées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1517 90 93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Mélanges ou préparations culinaires utilisés pour le démoulage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1517 90 99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1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1518 00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Graisses et huiles animales ou végétales et leurs fractions, cuites, oxydées, déshydratées, sulfurées, soufflées, standolisées ou autrement modifiées chimiquement, à l’exclusion de celles du nº 1516; mélanges ou préparations non alimentaires de graisses ou d’huiles animales ou végétales ou de fractions de différentes graisses ou huiles du présent chapitre, non dénommés ni compris ailleurs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1518 00 10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Linoxyne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Huiles végétales fixes, fluides, mélangées, destinées à des usages techniques ou industriels autres que la fabrication de produits pour l’alimentation humaine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1518 00 31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brutes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1518 00 39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1518 00 91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Graisses et huiles animales ou végétales et leurs fractions, cuites, oxydées, déshydratées, sulfurées, soufflées, standolisées ou autrement modifiées chimiquement, à l’exclusion de celles du nº 1516</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1518 00 95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Mélanges et préparations non alimentaires de graisses et d’huiles animales ou de graisses et d’huiles animales et végétales et leurs fractions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1518 00 99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1520 00 00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Glycérol brut; eaux et lessives glycérineuses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1521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Cires végétales (autres que les triglycérides), cires d’abeilles ou d’autres insectes et spermaceti, même raffinés ou colorés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1521 10 00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Cires végétales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1521 90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1521 90 10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Spermaceti, même raffiné ou coloré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Cires d’abeilles ou d’autres insectes, même raffinées ou colorées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1521 90 91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brutes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1521 90 99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1522 00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Dégras; résidus provenant du traitement des corps gras ou des cires animales ou végétales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1522 00 10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Dégras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Résidus provenant du traitement des corps gras ou des cires animales ou végétales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 l’huile ayant les caractères de l’huile d’olive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1522 00 31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lang w:val="sv-SE"/>
              </w:rPr>
            </w:pPr>
            <w:r>
              <w:rPr>
                <w:rFonts w:ascii="Arial" w:hAnsi="Arial" w:cs="Arial"/>
                <w:noProof/>
                <w:sz w:val="20"/>
                <w:szCs w:val="20"/>
                <w:lang w:val="sv-SE"/>
              </w:rPr>
              <w:t>--- Pâtes de neutralisation (soap-stocks)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1522 00 39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1522 00 91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Lies ou fèces d’huiles, pâtes de neutralisation (soap-stocks)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1522 00 99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IV</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8"/>
                <w:szCs w:val="28"/>
              </w:rPr>
            </w:pPr>
            <w:r>
              <w:rPr>
                <w:rFonts w:ascii="Arial" w:hAnsi="Arial" w:cs="Arial"/>
                <w:b/>
                <w:noProof/>
                <w:sz w:val="28"/>
                <w:szCs w:val="28"/>
              </w:rPr>
              <w:t>SECTION IV - PRODUITS DES INDUSTRIES ALIMENTAIRES; BOISSONS, LIQUIDES ALCOOLIQUES ET VINAIGRES; TABACS ET SUCCÉDANÉS DE TABAC FABRIQUÉS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189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16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16 - PRÉPARATIONS DE VIANDE, DE POISSONS OU DE CRUSTACÉS, DE MOLLUSQUES OU D’AUTRES INVERTÉBRÉS AQUATIQUES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Saucisses, saucissons et produits similaires, de viande, d’abats ou de sang; préparations alimentaires à base de ces produits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1601 00 10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foie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1601 00 91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Saucisses et saucissons, secs ou à tartiner, non cuits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149,4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1601 00 99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100,5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1602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Autres préparations et conserves de viande, d’abats ou de sang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homogénéisées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foies de tous animaux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1602 20 10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d’oie ou de canard</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1602 20 90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volailles du nº 0105</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dinde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57 % ou plus de viande ou d’abats de volailles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1602 31 11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exclusivement de la viande de dinde non cuite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1024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1602 31 19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1024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1602 31 80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1024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1602 32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coqs et de poules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57 % ou plus de viande ou d’abats de volailles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1602 32 11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cuits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2765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1602 32 19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1024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1602 32 30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25 % ou plus mais moins de 57 % de viande ou d’abats de volailles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2765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1602 32 90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2765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1602 39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57 % ou plus de viande ou d’abats de volailles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1602 39 21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cuits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2765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1602 39 29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2765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1602 39 85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2765 EUR/1000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porcine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1602 41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Jambons et leurs morceaux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1602 41 10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porcine domestique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156,8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1602 41 90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1602 42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Épaules et leurs morceaux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1602 42 10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porcine domestique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129,3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1602 42 90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1602 49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y compris les mélanges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porcine domestique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80 % ou plus de viande ou d’abats, de toutes espèces, y compris le lard et les graisses de toute nature ou origine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1602 49 11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Longes (à l’exclusion des échines) et leurs morceaux, y compris les mélanges de longes et jambons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156,8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1602 49 13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Échines et leurs morceaux, y compris les mélanges d’échines et épaules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129,3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1602 49 15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mélanges contenant jambons, épaules, longes ou échines et leurs morceaux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129,3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1602 49 19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85,7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1602 49 30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40 % ou plus mais moins de 80 % de viande ou d’abats, de toutes espèces, y compris le lard et les graisses de toute nature ou origine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1602 49 50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moins de 40 % de viande ou d’abats, de toutes espèces, y compris le lard et les graisses de toute nature ou origine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54,3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1602 49 90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bovine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1602 50 10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cuits; mélanges de viande ou d’abats cuits et de viande ou d’abats non cuits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303,4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1602 50 31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Corned beef, en récipients hermétiquement clos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1602 50 95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y compris les préparations de sang de tous animaux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1602 90 10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de sang de tous animaux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1602 90 31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gibier ou de lapin</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10,9 %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1602 90 51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 la viande ou des abats de l’espèce porcine domestique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85,7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 la viande ou des abats de l’espèce bovine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1602 90 61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cuits; mélanges de viande ou d’abats cuits et de viande ou d’abats non cuits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303,4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1602 90 69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1602 90 91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d’ovins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1602 90 95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caprins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1602 90 99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1603 00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Extraits et jus de viande, de poissons ou de crustacés, de mollusques ou d’autres invertébrés aquatiques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1603 00 10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n’excédant pas 1 kg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1603 00 80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1604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Préparations et conserves de poissons; caviar et ses succédanés préparés à partir d’œufs de poisson</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Poissons entiers ou en morceaux, à l’exclusion des poissons hachés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Saumons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Harengs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1604 12 10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Filets crus, simplement enrobés de pâte ou de chapelure (panés), même précuits dans l’huile, congelés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1604 12 91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récipients hermétiquement clos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1604 12 99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Sardines, sardinelles et sprats ou esprots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Sardines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1604 13 11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l’huile d’olive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1604 13 19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1604 13 90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Thons, listaos et bonites (Sarda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Thons et listaos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1604 14 11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l’huile végétale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1604 14 16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Filets dénommés «longes»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1604 14 18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1604 14 90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Bonites (Sarda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Maquereaux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espèces Scomber scombrus et Scomber japonicus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1604 15 11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Filets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1604 15 19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1604 15 90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l’espèce Scomber australasicus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1604 16 00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Anchois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1604 17 00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Anguilles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Salmonidés, autres que les saumons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Poissons du genre Euthynnus, autres que les listaos [Euthynnus (Katsuwonus) pelamis]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1604 19 31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Filets dénommés «longes»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1604 19 39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1604 19 50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Poissons de l’espèce Orcynopsis unicolor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1604 19 91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Filets crus, simplement enrobés de pâte ou de chapelure (panés), même précuits dans l’huile, congelés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1604 19 92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Morues (Gadus morhua, Gadus ogac, Gadus macrocephalus)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1604 19 93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Lieus noirs (Pollachius virens)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1604 19 94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Merlus (Merluccius spp., Urophycis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1604 19 95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Lieus de l’Alaska (Theragra chalcogramma) et lieus jaunes (Pollachius pollachius)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1604 19 97</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préparations et conserves de poissons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1604 20 05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de surimi</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1604 20 10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saumons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1604 20 30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salmonidés, autres que les saumons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1604 20 40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d’anchois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1604 20 50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sardines, de bonites, de maquereaux des espèces Scomber scombrus et Scomber japonicus et poissons de l’espèce Orcynopsis unicolor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1604 20 70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thons, listaos et autres poissons du genre Euthynnus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1604 20 90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poissons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Caviar et ses succédanés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1604 31 00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Caviar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1604 32 00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Succédanés de caviar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1605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Crustacés, mollusques et autres invertébrés aquatiques, préparés ou conservés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Crabes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Crevettes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1605 21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présentées dans un contenant hermétique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1605 21 10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n’excédant pas 2 kg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1605 21 90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1605 29 00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Homards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1605 30 10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Chair de homard, cuite, pour la fabrication de beurres de homards, de terrines, de soupes ou de sauces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1605 30 90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1605 40 00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crustacés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Mollusques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1605 51 00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Huîtres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1605 52 00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Coquilles St-Jacques ou peignes, pétoncles ou vanneaux, autres coquillages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1605 53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Moules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1605 53 10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récipients hermétiquement clos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1605 53 90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1605 54 00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Seiches, sépioles, calmars et encornets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1605 55 00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Poulpes ou pieuvres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1605 56 00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Clams, coques et arches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1605 57 00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Ormeaux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1605 58 00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Escargots, autres que de mer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1605 59 00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invertébrés aquatiques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1605 61 00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Bêches-de-mer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1605 62 00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Oursins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1605 63 00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Méduses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1605 69 00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4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17</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17 - SUCRES ET SUCRERIES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9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1701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Sucres de canne ou de betterave et saccharose chimiquement pur, à l’état solide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Sucres bruts sans addition d’aromatisants ou de colorants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1701 12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betterave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1701 12 10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être raffinés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33,9 EUR/100 kg std qual</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1701 12 90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1701 13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Sucre de canne mentionné dans la note 2 de sous-positions du présent chapitre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1701 13 10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 à être raffiné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33,9 EUR/100 kg std qual</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K*</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1701 13 90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1701 14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sucres de canne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1701 14 10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être raffinés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33,9 EUR/100 kg std qual</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K*</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1701 14 90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1701 91 00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additionnés d’aromatisants ou de colorants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1701 99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1701 99 10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Sucres blancs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K*</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1701 99 90</w:t>
            </w:r>
          </w:p>
        </w:tc>
        <w:tc>
          <w:tcPr>
            <w:tcW w:w="4526" w:type="dxa"/>
            <w:tcBorders>
              <w:top w:val="single" w:sz="4" w:space="0" w:color="auto"/>
              <w:left w:val="nil"/>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41,9 EUR/100 kg</w:t>
            </w:r>
          </w:p>
        </w:tc>
        <w:tc>
          <w:tcPr>
            <w:tcW w:w="1800" w:type="dxa"/>
            <w:gridSpan w:val="2"/>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1702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Lactose et sirop de lactose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1702 11 00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99 % ou plus de lactose, exprimé en lactose anhydre calculé sur matière sèche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1702 19 00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Sucre et sirop d’érable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1702 20 10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Sucre d’érable à l’état solide, additionné d’aromatisants ou de colorants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w:t>
            </w:r>
            <w:r>
              <w:rPr>
                <w:rFonts w:ascii="Arial" w:eastAsia="Times New Roman" w:hAnsi="Arial" w:cs="Arial"/>
                <w:noProof/>
                <w:color w:val="000000"/>
                <w:sz w:val="20"/>
                <w:szCs w:val="20"/>
                <w:highlight w:val="yellow"/>
              </w:rPr>
              <w:t>,</w:t>
            </w:r>
            <w:r>
              <w:rPr>
                <w:rFonts w:ascii="Arial" w:eastAsia="Times New Roman" w:hAnsi="Arial" w:cs="Arial"/>
                <w:noProof/>
                <w:color w:val="000000"/>
                <w:sz w:val="20"/>
                <w:szCs w:val="20"/>
              </w:rPr>
              <w:t>4</w:t>
            </w:r>
            <w:r>
              <w:rPr>
                <w:rFonts w:ascii="Arial" w:eastAsia="Times New Roman" w:hAnsi="Arial" w:cs="Arial"/>
                <w:noProof/>
                <w:color w:val="000000"/>
                <w:sz w:val="20"/>
                <w:szCs w:val="20"/>
                <w:highlight w:val="yellow"/>
              </w:rPr>
              <w:t xml:space="preserve"> EUR/</w:t>
            </w:r>
            <w:r>
              <w:rPr>
                <w:rFonts w:ascii="Arial" w:eastAsia="Times New Roman" w:hAnsi="Arial" w:cs="Arial"/>
                <w:noProof/>
                <w:color w:val="000000"/>
                <w:sz w:val="20"/>
                <w:szCs w:val="20"/>
              </w:rPr>
              <w:t>100</w:t>
            </w:r>
            <w:r>
              <w:rPr>
                <w:rFonts w:ascii="Arial" w:eastAsia="Times New Roman" w:hAnsi="Arial" w:cs="Arial"/>
                <w:noProof/>
                <w:color w:val="000000"/>
                <w:sz w:val="20"/>
                <w:szCs w:val="20"/>
                <w:highlight w:val="yellow"/>
              </w:rPr>
              <w:t xml:space="preserve"> kg/net/%sacchar.</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1702 20 90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Glucose et sirop de glucose, ne contenant pas de fructose ou contenant en poids à l’état sec moins de 20 % de fructose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1702 30 10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Isoglucose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50,7 EUR/100 kg/net mas</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1702 30 50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poudre cristalline blanche, même agglomérée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1702 30 90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1702 40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Glucose et sirop de glucose, contenant en poids à l’état sec de 20 % inclus à 50 % exclus de fructose, à l’exception du sucre inverti (ou interverti)</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1702 40 10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Isoglucose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50,7 EUR/100 kg/net mas</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1702 40 90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1702 50 00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Fructose chimiquement pur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16 % + 50,7 EUR/100 kg/net mas</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12,5 % + 50,7 EUR/100 kg/net mas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1702 60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 fructose et sirop de fructose, contenant en poids à l’état sec plus de 50 % de fructose, à l’exception du sucre inverti (ou interverti)</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1702 60 10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Isoglucose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50,7 EUR/100 kg/net mas</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1702 60 80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Sirop d’inuline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0,4 EUR/100 kg/net/%sacchar.</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1702 60 95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0,4 EUR/100 kg/net/%sacchar.</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y compris le sucre inverti (ou interverti) et les autres sucres et sirops de sucres contenant en poids à l’état sec 50 % de fructose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1702 90 10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Maltose chimiquement pur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1702 90 30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Isoglucose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50,7 EUR/100 kg/net mas</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1702 90 50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Maltodextrine et sirop de maltodextrine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Sucres et mélasses, caramélisés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1702 90 71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à l’état sec 50 % ou plus de saccharose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0,4 EUR/100 kg/net/%sacchar.</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1702 90 75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poudre, même agglomérée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1702 90 79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19,2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1702 90 80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Sirop d’inuline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0,4 EUR/100 kg/net/%sacchar.</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1702 90 95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0,4 EUR/100 kg/net/%sacchar.</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1703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Mélasses résultant de l’extraction ou du raffinage du sucre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1703 10 00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Mélasses de canne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0,35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1703 90 00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0,35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1704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Sucreries sans cacao (y compris le chocolat blanc)</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1704 10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Gommes à mâcher (chewing-gum), même enrobées de sucre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1704 10 10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saccharose inférieure à 60 % (y compris le sucre interverti calculé en saccharose)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6,2 % + 27,1 EUR/100 kg MAX 17,9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2,7 % + 27,1 EUR/100 kg MAX 17,9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1704 10 90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saccharose égale ou supérieure à 60 % (y compris le sucre interverti calculé en saccharose)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+ 30,9 EUR/100 kg MAX 18,2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2,8 % + 30,9 EUR/100 kg MAX 18,2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1704 90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1704 90 10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Extraits de réglisse contenant en poids plus de 10 % de saccharose, sans addition d’autres matières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1704 90 30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 dite «chocolat blanc»</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9,1 % + 45,1 EUR/100 kg MAX 18,9 + 16,5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 xml:space="preserve"> 5,6 % + 45,1 EUR/100 kg MAX 18,9 + 16,5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1704 90 51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Pâtes et masses, y compris le massepain, en emballages immédiats d’un contenu net égal ou supérieur à 1 kg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18,7 +ADSZ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5,5 % + EA MAX 18,7 +ADSZ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1704 90 55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Pastilles pour la gorge et bonbons contre la toux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18,7 +ADSZ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5,5 % + EA MAX 18,7 +ADSZ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1704 90 61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Dragées et sucreries similaires dragéifiées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18,7 +ADSZ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5,5 % + EA MAX 18,7 +ADSZ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1704 90 65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Gommes et autres confiseries à base de gélifiants, y compris les pâtes de fruits sous forme de sucreries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18,7 +ADSZ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5,5 % + EA MAX 18,7 +ADSZ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1704 90 71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Bonbons de sucre cuit, même fourrés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18,7 +ADSZ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5,5 % + EA MAX 18,7 +ADSZ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1704 90 75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Caramels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18,7 +ADSZ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5,5 % + EA MAX 18,7 +ADSZ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1704 90 81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obtenues par compression</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18,7 +ADSZ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5,5 % + EA MAX 18,7 +ADSZ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1704 90 99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18,7 +ADSZ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5,5 % + EA MAX 18,7 +ADSZ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4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18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18 - CACAO ET SES PRÉPARATIONS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1801 00 00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Cacao en fèves et brisures de fèves, bruts ou torréfiés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1802 00 00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Coques, pellicules (pelures) et autres déchets de cacao</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1803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Pâte de cacao, même dégraissée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1803 10 00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dégraissée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1803 20 00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complètement ou partiellement dégraissée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1804 00 00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Beurre, graisse et huile de cacao</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1805 00 00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Poudre de cacao, sans addition de sucre ou d’autres édulcorants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1806</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Chocolat et autres préparations alimentaires contenant du cacao</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Poudre de cacao avec addition de sucre ou d’autres édulcorants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1806 10 15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pas ou contenant en poids moins de 5 % de saccharose (y compris le sucre interverti calculé en saccharose) ou d’isoglucose calculé également en saccharose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1806 10 20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saccharose (y compris le sucre interverti calculé en saccharose) ou d’isoglucose calculé également en saccharose, égale ou supérieure à 5 % et inférieure à 65 %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 + 25,2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+ 25,2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1806 10 30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saccharose (y compris le sucre interverti calculé en saccharose) ou d’isoglucose calculé également en saccharose, égale ou supérieure à 65 % et inférieure à 80 %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 + 31,4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+ 31,4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1806 10 90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saccharose (y compris le sucre interverti calculé en saccharose) ou d’isoglucose calculé également en saccharose, égale ou supérieure à 80 %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 + 41,9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+ 41,9 EUR/100 kg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préparations présentées soit en blocs ou en barres d’un poids excédant 2 kg, soit à l’état liquide ou pâteux ou en poudres, granulés ou formes similaires, en récipients ou en emballages immédiats, d’un contenu excédant 2 kg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1806 20 10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beurre de cacao égale ou supérieure à 31 % ou d’une teneur totale en poids de beurre de cacao et de matières grasses provenant du lait égale ou supérieure à 31 %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EA MAX 18,7 +ADSZ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4,8 % + EA MAX 18,7 +ADSZ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1806 20 30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totale en poids de beurre de cacao et de matières grasses provenant du lait égale ou supérieure à 25 % et inférieure à 31 %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EA MAX 18,7 +ADSZ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4,8 % + EA MAX 18,7 +ADSZ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1806 20 50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beurre de cacao égale ou supérieure à 18 %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EA MAX 18,7 +ADSZ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4,8 % + EA MAX 18,7 +ADSZ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1806 20 70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dites chocolate milk crumb</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15,4 % + EA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10,7 % + 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1806 20 80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Glaçage au cacao</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EA MAX 18,7 +ADSZ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4,8 % + EA MAX 18,7 +ADSZ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1806 20 95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EA MAX 18,7 +ADSZ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4,8 % + EA MAX 18,7 +ADSZ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présentés en tablettes, barres ou bâtons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1806 31 00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fourrés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EA MAX 18,7 +ADSZ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4,8 % + EA MAX 18,7 +ADSZ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1806 32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fourrés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1806 32 10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additionnés de céréales, de noix ou d’autres fruits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EA MAX 18,7 +ADSZ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4,8 % + EA MAX 18,7 +ADSZ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1806 32 90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EA MAX 18,7 +ADSZ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4,8 % + EA MAX 18,7 +ADSZ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Chocolat et articles en chocolat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Bonbons au chocolat (pralines), fourrés ou non</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1806 90 11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 l’alcool</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EA MAX 18,7 +ADSZ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4,8 % + EA MAX 18,7 +ADSZ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1806 90 19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EA MAX 18,7 +ADSZ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4,8 % + EA MAX 18,7 +ADSZ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1806 90 31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fourrés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EA MAX 18,7 +ADSZ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4,8 % + EA MAX 18,7 +ADSZ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1806 90 39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fourrés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EA MAX 18,7 +ADSZ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4,8 % + EA MAX 18,7 +ADSZ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1806 90 50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Sucreries et leurs succédanés fabriqués à partir de produits de substitution du sucre, contenant du cacao</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EA MAX 18,7 +ADSZ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4,8 % + EA MAX 18,7 +ADSZ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1806 90 60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Pâtes à tartiner contenant du cacao</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EA MAX 18,7 +ADSZ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4,8 % + EA MAX 18,7 +ADSZ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1806 90 70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pour boissons contenant du cacao</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EA MAX 18,7 +ADSZ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4,8 % + EA MAX 18,7 +ADSZ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1806 90 90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EA MAX 18,7 +ADSZ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4,8 % + EA MAX 18,7 +ADSZ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7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19 - PRÉPARATIONS À BASE DE CÉRÉALES, DE FARINES, D’AMIDONS, DE FÉCULES OU DE LAIT; PÂTISSERIES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54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1901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Extraits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w:t>
            </w:r>
            <w:r>
              <w:rPr>
                <w:rFonts w:ascii="Arial" w:hAnsi="Arial" w:cs="Arial"/>
                <w:b/>
                <w:noProof/>
                <w:sz w:val="22"/>
                <w:vertAlign w:val="superscript"/>
              </w:rPr>
              <w:t>os</w:t>
            </w:r>
            <w:r>
              <w:rPr>
                <w:rFonts w:ascii="Arial" w:hAnsi="Arial" w:cs="Arial"/>
                <w:b/>
                <w:noProof/>
                <w:sz w:val="22"/>
              </w:rPr>
              <w:t> 0401 à 0404, ne contenant pas de cacao ou contenant moins de 5 % en poids de cacao calculés sur une base entièrement dégraissée, non dénommées ni comprises ailleurs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1901 10 00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pour l’alimentation des enfants, conditionnées pour la vente au détail</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7,6 % + EA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1901 20 00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Mélanges et pâtes pour la préparation des produits de la boulangerie, de la pâtisserie ou de la biscuiterie du nº 1905</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7,6 % + EA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Extraits de malt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1901 90 11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extrait sec égale ou supérieure à 90 % en poids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5,1 % + 18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+ 18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1901 90 19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5,1 % + 14,7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+ 14,7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1901 90 91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pas de matières grasses provenant du lait, de saccharose, d’isoglucose, de glucose, d’amidon ou de fécule ou contenant en poids moins de 1,5 % de matières grasses provenant du lait, moins de 5 % de saccharose (y compris le sucre interverti) ou d’isoglucose, moins de 5 % de glucose ou d’amidon ou de fécule, à l’exclusion des préparations alimentaires en poudre de produits des n</w:t>
            </w:r>
            <w:r>
              <w:rPr>
                <w:rFonts w:ascii="Arial" w:hAnsi="Arial" w:cs="Arial"/>
                <w:noProof/>
                <w:sz w:val="20"/>
                <w:szCs w:val="20"/>
                <w:vertAlign w:val="superscript"/>
              </w:rPr>
              <w:t>os</w:t>
            </w:r>
            <w:r>
              <w:rPr>
                <w:rFonts w:ascii="Arial" w:hAnsi="Arial" w:cs="Arial"/>
                <w:noProof/>
                <w:sz w:val="20"/>
                <w:szCs w:val="20"/>
              </w:rPr>
              <w:t> 0401 à 0404</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1901 90 99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7,6 % + EA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1902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Pâtes alimentaires, même cuites ou farcies (de viande ou d’autres substances) ou bien autrement préparées, telles que spaghetti, macaroni, nouilles, lasagnes, gnocchi, ravioli, cannelloni; couscous, même préparé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Pâtes alimentaires non cuites ni farcies ni autrement préparées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1902 11 00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des œufs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 + 24,6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+ 24,6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1902 19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1902 19 10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pas de farine ni de semoule de froment (blé) tendre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 + 24,6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+ 24,6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1902 19 90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 + 21,1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+ 21,1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1902 20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Pâtes alimentaires farcies (même cuites ou autrement préparées)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1902 20 10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plus de 20 % de poissons et crustacés, mollusques et autres invertébrés aquatiques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1902 20 30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plus de 20 % de saucisses, saucissons et similaires, de viandes et d’abats de toutes espèces, y compris les graisses de toute nature ou origine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54,3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1902 20 91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cuites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+ 6,1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+ 6,1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1902 20 99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+ 17,1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+ 17,1 EUR/100 kg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1902 30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pâtes alimentaires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1902 30 10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séchées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6,4 % + 24,6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+ 24,6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1902 30 90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6,4 % + 9,7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+ 9,7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1902 40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Couscous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1902 40 10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préparé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 + 24,6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+ 24,6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1902 40 90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6,4 % + 9,7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+ 9,7 EUR/100 kg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1903 00 00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Tapioca et ses succédanés préparés à partir de fécules, sous forme de flocons, grumeaux, grains perlés, criblures ou formes similaires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6,4 % + 15,1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+ 15,1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1904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1904 10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Produits à base de céréales obtenus par soufflage ou grillage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1904 10 10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maïs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3,8 % + 20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+ 20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1904 10 30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riz</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5,1 % + 46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+ 46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1904 10 90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5,1 % + 33,6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+ 33,6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1904 20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alimentaires obtenues à partir de flocons de céréales non grillés ou de mélanges de flocons de céréales non grillés et de flocons de céréales grillés ou de céréales soufflées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1904 20 10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du type Müsli à base de flocons de céréales non grillés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1904 20 91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maïs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3,8 % + 20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+ 20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1904 20 95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riz</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5,1 % + 46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1,6 % + 46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1904 20 99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5,1 % + 33,6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1,6 % + 33,6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1904 30 00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Bulgur de blé</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+ 25,7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+ 25,7 EUR/100 kg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1904 90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1904 90 10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riz</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+ 46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+ 46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1904 90 80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+ 25,7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+ 25,7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1905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Pain croustillant dit Knäckebrot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5,8 % + 13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+ 13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Pain d’épices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1905 20 10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saccharose (y compris le sucre interverti calculé en saccharose) inférieure à 30 %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9,4 % + 18,3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+ 18,3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1905 20 30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saccharose (y compris le sucre interverti calculé en saccharose) égale ou supérieure à 30 % et inférieure à 50 %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9,8 % + 24,6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+ 24,6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1905 20 90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saccharose (y compris le sucre interverti calculé en saccharose) égale ou supérieure à 50 %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10,1 % + 31,4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+ 31,4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Biscuits additionnés d’édulcorants; gaufres et gaufrettes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Biscuits additionnés d’édulcorants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entièrement ou partiellement enrobés ou recouverts de chocolat ou d’autres préparations contenant du cacao</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1905 31 11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n’excédant pas 85 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24,2 +ADSZ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EA MAX 24,2 % +ADSZ</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1905 31 19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24,2 +ADSZ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EA MAX 24,2 % +ADSZ</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1905 31 30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matières grasses provenant du lait égale ou supérieure à 8 %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24,2 +ADSZ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EA MAX 24,2 % +ADSZ</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1905 31 91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doubles biscuits fourrés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24,2 +ADSZ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EA MAX 24,2 % +ADSZ</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1905 31 99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24,2 +ADSZ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EA MAX 24,2 % +ADSZ</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1905 32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Gaufres et gaufrettes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1905 32 05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eau excédant 10 %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20,7 +ADFM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MAX 20,7 % +ADFM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entièrement ou partiellement enrobées ou recouvertes de chocolat ou d’autres préparations contenant du cacao</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1905 32 11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n’excédant pas 85 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24,2 +ADSZ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MAX 24,2 % +ADSZ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1905 32 19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24,2 +ADSZ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MAX 24,2 % +ADSZ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1905 32 91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salées, fourrées ou non</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20,7 +ADFM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MAX 20,7 % +ADFM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1905 32 99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24,2 +ADSZ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MAX 24,2 % +ADSZ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1905 40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Biscottes, pain grillé et produits similaires grillés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1905 40 10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Biscottes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9,7 % + EA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EA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1905 40 90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9,7 % + EA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EA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1905 90 10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Pain azyme (mazoth)</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3,8 % + 15,9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+ 15,9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1905 90 20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Hosties, cachets vides des types utilisés pour médicaments, pains à cacheter, pâtes séchées de farine, d’amidon ou de fécule en feuilles et produits similaires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 + 60,5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+ 60,5 EUR/100 kg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1905 90 30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Pain sans addition de miel, d’œufs, de fromage ou de fruits et d’une teneur en sucres et matières grasses n’excédant pas, chacune, 5 % en poids sur matière sèche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9,7 % + EA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1905 90 45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Biscuits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20,7 +ADFM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MAX 20,7 % +ADFM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1905 90 55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Produits extrudés ou expansés, salés ou aromatisés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20,7 +ADFM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MAX 20,7 % +ADFM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1905 90 60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additionnés d’édulcorants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24,2 +ADSZ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MAX 24,2 % +ADSZ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1905 90 90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20,7 % +ADFM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MAX 20,7 % +ADFM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20 - PRÉPARATIONS DE LÉGUMES, DE FRUITS OU D’AUTRES PARTIES DE PLANTES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2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2001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Légumes, fruits et autres parties comestibles de plantes, préparés ou conservés au vinaigre ou à l’acide acétique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2001 10 00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Concombres et cornichons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2001 90 10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Chutney de mangues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2001 90 20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Fruits du genre Capsicum autres que les piments doux ou poivrons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2001 90 30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Maïs doux (Zea mays var, saccharata)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5,1 % + 9,4 EUR/100 kg/net eda</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1,6 % + 9,4 EUR/100 kg/net eda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2001 90 40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Ignames, patates douces et parties comestibles similaires de plantes d’une teneur en poids d’amidon ou de fécule égale ou supérieure à 5 %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8,3 % + 3,8 EUR/100 kg/net eda</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0 % + 3,8 EUR/100 kg/net eda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2001 90 50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Champignons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2001 90 65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Olives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2001 90 70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Piments doux ou poivrons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2001 90 92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Fruits tropicaux et fruits à coques tropicaux; cœurs de palmier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2001 90 97</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2002</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Tomates préparées ou conservées autrement qu’au vinaigre ou à l’acide acétique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2002 10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Tomates, entières ou en morceaux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2002 10 10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pelées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2002 10 90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2002 90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matière sèche inférieure à 12 %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2002 90 11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excédant 1 kg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2002 90 19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n’excédant pas 1 kg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matière sèche égale ou supérieure à 12 % mais inférieure ou égale à 30 %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2002 90 31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excédant 1 kg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2002 90 39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n’excédant pas 1 kg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matière sèche supérieure à 30 %</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2002 90 91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excédant 1 kg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2002 90 99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n’excédant pas 1 kg</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2003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Champignons et truffes, préparés ou conservés autrement qu’au vinaigre ou à l’acide acétique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2003 10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Champignons du genre Agaricus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2003 10 20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conservés provisoirement, cuits à cœur</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18,4 % + 191 EUR/100 kg/net eda</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2003 10 30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18,4 % + 222 EUR/100 kg/net eda</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2003 90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2003 90 10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Truffes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2003 90 90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2004</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Autres légumes préparés ou conservés autrement qu’au vinaigre ou à l’acide acétique, congelés, autres que les produits du nº 2006</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2004 10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Pommes de terre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2004 10 10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simplement cuites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2004 10 91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sous forme de farines, semoules ou flocons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7,6 % + EA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2004 10 99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2004 90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légumes et mélanges de légumes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2004 90 10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Maïs doux (Zea mays var, saccharata)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5,1 % + 9,4 EUR/100 kg/net eda</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1,6 % + 9,4 EUR/100 kg/net eda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2004 90 30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Choucroute, câpres et olives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2004 90 50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 (Pisum sativum) et haricots verts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y compris les mélanges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2004 90 91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Oignons, simplement cuits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2004 90 98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2005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Autres légumes préparés ou conservés autrement qu’au vinaigre ou à l’acide acétique, non congelés, autres que les produits du nº 2006</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2005 10 00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Légumes homogénéisés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Pommes de terre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2005 20 10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sous forme de farines, semoules ou flocons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8,8 % + EA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2005 20 20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fines tranches, frites, même salées ou aromatisées, en emballages hermétiquement clos, propres à la consommation en l’état</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2005 20 80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14,1 %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2005 40 00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Pois (Pisum sativum)</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Haricots (Vigna spp., Phaseolus spp.)</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2005 51 00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Haricots en grains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2005 59 00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19,2 %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2005 60 00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Asperges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2005 70 00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Olives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2005 80 00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Maïs doux (Zea mays var, saccharata)</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5,1 % + 9,4 EUR/100 kg/net eda</w:t>
            </w:r>
          </w:p>
        </w:tc>
        <w:tc>
          <w:tcPr>
            <w:tcW w:w="1800" w:type="dxa"/>
            <w:gridSpan w:val="2"/>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5,1 % + 9,4 EUR/100 kg/net eda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légumes et mélanges de légumes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2005 91 00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Jets de bambou</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2005 99 10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Fruits du genre Capsicum autres que les piments doux ou poivrons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2005 99 20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Câpres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2005 99 30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Artichauts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2005 99 50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Mélanges de légumes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2005 99 60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Choucroute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2005 99 80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2006 00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Légumes, fruits, écorces de fruits et autres parties de plantes, confits au sucre (égouttés, glacés ou cristallisés)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2006 00 10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Gingembre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Exemption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excédant 13 % en poids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2006 00 31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Cerises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 + 23,9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2006 00 35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Fruits tropicaux et fruits à coques tropicaux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12,5 % + 15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2006 00 38</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 + 23,9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2006 00 91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Fruits tropicaux et fruits à coques tropicaux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12,5 %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2006 00 99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2007</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Confitures, gelées, marmelades, purées et pâtes de fruits, obtenues par cuisson, avec ou sans addition de sucre ou d’autres édulcorants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homogénéisées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2007 10 10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excédant 13 % en poids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 + 4,2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20,4 % + 4,2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2007 10 91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fruits tropicaux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2007 10 99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2007 91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Agrumes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2007 91 10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excédant 30 % en poids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 + 23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16,5 % + 23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2007 91 30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excédant 13 % et n’excédant pas 30 % en poids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 + 4,2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M*</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2007 91 90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21,6 %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2007 99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excédant 30 % en poids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2007 99 10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Purées et pâtes de prunes, en emballages immédiats d’un contenu net excédant 100 kg et destinées à la transformation industrielle</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22,4 %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2007 99 20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Purées et pâtes de marrons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 + 19,7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2007 99 31</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cerises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 + 23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En ce qui concerne la description du produit, la catégorie d’échelonnement pour l’Afrique du Sud s’applique uniquement aux purées de fruits </w:t>
            </w:r>
            <w:r>
              <w:rPr>
                <w:rFonts w:ascii="Arial" w:hAnsi="Arial" w:cs="Arial"/>
                <w:noProof/>
                <w:sz w:val="20"/>
                <w:szCs w:val="20"/>
                <w:lang w:eastAsia="fr-BE"/>
              </w:rPr>
              <w:t>obtenues par passage dans un tamis puis portées à ébullition sous vide, dont les caractéristiques chimiques et le goût n’ont pas été modifiés par le procédé thermique.</w:t>
            </w:r>
          </w:p>
        </w:tc>
      </w:tr>
      <w:tr>
        <w:trPr>
          <w:trHeight w:val="229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2007 99 33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fraises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 + 23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En ce qui concerne la description du produit, la catégorie d’échelonnement pour l’Afrique du Sud s’applique uniquement aux purées de fruits </w:t>
            </w:r>
            <w:r>
              <w:rPr>
                <w:rFonts w:ascii="Arial" w:hAnsi="Arial" w:cs="Arial"/>
                <w:noProof/>
                <w:sz w:val="20"/>
                <w:szCs w:val="20"/>
                <w:lang w:eastAsia="fr-BE"/>
              </w:rPr>
              <w:t>obtenues par passage dans un tamis puis portées à ébullition sous vide, dont les caractéristiques chimiques et le goût n’ont pas été modifiés par le procédé thermique.</w:t>
            </w:r>
          </w:p>
        </w:tc>
      </w:tr>
      <w:tr>
        <w:trPr>
          <w:trHeight w:val="229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2007 99 35</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framboises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 + 23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En ce qui concerne la description du produit, la catégorie d’échelonnement pour l’Afrique du Sud s’applique uniquement aux purées de fruits </w:t>
            </w:r>
            <w:r>
              <w:rPr>
                <w:rFonts w:ascii="Arial" w:hAnsi="Arial" w:cs="Arial"/>
                <w:noProof/>
                <w:sz w:val="20"/>
                <w:szCs w:val="20"/>
                <w:lang w:eastAsia="fr-BE"/>
              </w:rPr>
              <w:t>obtenues par passage dans un tamis puis portées à ébullition sous vide, dont les caractéristiques chimiques et le goût n’ont pas été modifiés par le procédé thermique.</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2007 99 39</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 + 23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rPr>
              <w:t>Des catégories d’échelonnement multiples s’appliquent conformément à l’appendice de la présente annexe.</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2007 99 50</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excédant 13 % et n’excédant pas 30 % en poids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 + 4,2 EUR/100 kg</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rPr>
              <w:t>Des catégories d’échelonnement multiples s’appliquent conformément à l’appendice de la présente annexe.</w:t>
            </w:r>
          </w:p>
        </w:tc>
      </w:tr>
      <w:tr>
        <w:trPr>
          <w:trHeight w:val="25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2007 99 93</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fruits tropicaux et fruits à coques tropicaux</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335"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2007 99 97</w:t>
            </w:r>
          </w:p>
        </w:tc>
        <w:tc>
          <w:tcPr>
            <w:tcW w:w="4526" w:type="dxa"/>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481" w:type="dxa"/>
            <w:gridSpan w:val="2"/>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673"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w:t>
            </w:r>
          </w:p>
        </w:tc>
        <w:tc>
          <w:tcPr>
            <w:tcW w:w="1800" w:type="dxa"/>
            <w:gridSpan w:val="2"/>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rPr>
              <w:t>Des catégories d’échelonnement multiples s’appliquent conformément à l’appendice de la présente annexe.</w:t>
            </w:r>
          </w:p>
        </w:tc>
      </w:tr>
    </w:tbl>
    <w:p>
      <w:pPr>
        <w:rPr>
          <w:b/>
          <w:noProof/>
        </w:rPr>
      </w:pPr>
    </w:p>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5:40: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à la"/>
    <w:docVar w:name="LW_ACCOMPAGNANT.CP" w:val="à la"/>
    <w:docVar w:name="LW_ANNEX_NBR_FIRST" w:val="2"/>
    <w:docVar w:name="LW_ANNEX_NBR_LAST" w:val="2"/>
    <w:docVar w:name="LW_CONFIDENCE" w:val=" "/>
    <w:docVar w:name="LW_CONST_RESTREINT_UE" w:val="RESTREINT UE"/>
    <w:docVar w:name="LW_CORRIGENDUM" w:val="&lt;UNUSED&gt;"/>
    <w:docVar w:name="LW_COVERPAGE_GUID" w:val="E63993122D454FEB9DA395CDA211472C"/>
    <w:docVar w:name="LW_CROSSREFERENCE" w:val="&lt;UNUSED&gt;"/>
    <w:docVar w:name="LW_DocType" w:val="ANNEX"/>
    <w:docVar w:name="LW_EMISSION" w:val="22.1.2016"/>
    <w:docVar w:name="LW_EMISSION_ISODATE" w:val="2016-01-22"/>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conclusion de l\u8217?accord de partenariat économique entre l\u8217?Union européenne et ses États membres, d\u8217?une part, et les États de l\u8217?APE CDAA, d\u8217?autre part "/>
    <w:docVar w:name="LW_OBJETACTEPRINCIPAL.CP" w:val="relative à la conclusion de l\u8217?accord de partenariat économique entre l\u8217?Union européenne et ses États membres, d\u8217?une part, et les États de l\u8217?APE CDAA, d\u8217?autre part "/>
    <w:docVar w:name="LW_PART_NBR" w:val="2"/>
    <w:docVar w:name="LW_PART_NBR_TOTAL" w:val="8"/>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val="fr-FR"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val="fr-FR"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1282296747">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040D9-AF1C-4296-AC36-7D150AAEB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5</TotalTime>
  <Pages>219</Pages>
  <Words>42667</Words>
  <Characters>187309</Characters>
  <Application>Microsoft Office Word</Application>
  <DocSecurity>0</DocSecurity>
  <Lines>26758</Lines>
  <Paragraphs>16426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2016-01-11T10:07:00Z</dcterms:created>
  <dcterms:modified xsi:type="dcterms:W3CDTF">2016-01-13T14:40:00Z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2</vt:lpwstr>
  </property>
  <property fmtid="{D5CDD505-2E9C-101B-9397-08002B2CF9AE}" pid="8" name="Last annex">
    <vt:lpwstr>2</vt:lpwstr>
  </property>
  <property fmtid="{D5CDD505-2E9C-101B-9397-08002B2CF9AE}" pid="9" name="Part">
    <vt:lpwstr>2</vt:lpwstr>
  </property>
  <property fmtid="{D5CDD505-2E9C-101B-9397-08002B2CF9AE}" pid="10" name="Total parts">
    <vt:lpwstr>8</vt:lpwstr>
  </property>
  <property fmtid="{D5CDD505-2E9C-101B-9397-08002B2CF9AE}" pid="11" name="LWTemplateID">
    <vt:lpwstr>SG-017</vt:lpwstr>
  </property>
  <property fmtid="{D5CDD505-2E9C-101B-9397-08002B2CF9AE}" pid="12" name="DQCStatus">
    <vt:lpwstr>Green (DQC version 03)</vt:lpwstr>
  </property>
</Properties>
</file>