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88CA66DD47A41488768CB5B70B4B51B" style="width:450.75pt;height:396.75pt">
            <v:imagedata r:id="rId8" o:title=""/>
          </v:shape>
        </w:pict>
      </w:r>
    </w:p>
    <w:p>
      <w:pPr>
        <w:rPr>
          <w:noProof/>
          <w:sz w:val="20"/>
          <w:szCs w:val="20"/>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spacing w:after="360"/>
        <w:rPr>
          <w:noProof/>
          <w:sz w:val="20"/>
          <w:szCs w:val="20"/>
        </w:rPr>
      </w:pPr>
      <w:bookmarkStart w:id="0" w:name="_Toc401595126"/>
      <w:bookmarkStart w:id="1" w:name="_GoBack"/>
      <w:bookmarkEnd w:id="1"/>
      <w:r>
        <w:rPr>
          <w:noProof/>
          <w:sz w:val="20"/>
          <w:szCs w:val="20"/>
        </w:rPr>
        <w:lastRenderedPageBreak/>
        <w:t>ANNEX II</w:t>
      </w:r>
      <w:bookmarkEnd w:id="0"/>
      <w:r>
        <w:rPr>
          <w:noProof/>
          <w:sz w:val="20"/>
          <w:szCs w:val="20"/>
        </w:rPr>
        <w:t>(c) – PART 4</w:t>
      </w:r>
    </w:p>
    <w:p>
      <w:pPr>
        <w:spacing w:after="240"/>
        <w:jc w:val="center"/>
        <w:rPr>
          <w:b/>
          <w:noProof/>
          <w:sz w:val="20"/>
          <w:szCs w:val="20"/>
        </w:rPr>
      </w:pPr>
      <w:bookmarkStart w:id="2" w:name="_Toc401595127"/>
      <w:r>
        <w:rPr>
          <w:b/>
          <w:noProof/>
          <w:sz w:val="20"/>
          <w:szCs w:val="20"/>
        </w:rPr>
        <w:t>CUSTOMS DUTIES ON PRODUCTS</w:t>
      </w:r>
      <w:bookmarkStart w:id="3" w:name="_Toc401595128"/>
      <w:bookmarkEnd w:id="2"/>
      <w:r>
        <w:rPr>
          <w:b/>
          <w:noProof/>
          <w:sz w:val="20"/>
          <w:szCs w:val="20"/>
        </w:rPr>
        <w:t xml:space="preserve"> ORIGINATING IN THE EU</w:t>
      </w:r>
      <w:bookmarkEnd w:id="3"/>
    </w:p>
    <w:tbl>
      <w:tblPr>
        <w:tblW w:w="15000" w:type="dxa"/>
        <w:tblInd w:w="93" w:type="dxa"/>
        <w:tblLook w:val="04A0" w:firstRow="1" w:lastRow="0" w:firstColumn="1" w:lastColumn="0" w:noHBand="0" w:noVBand="1"/>
      </w:tblPr>
      <w:tblGrid>
        <w:gridCol w:w="1016"/>
        <w:gridCol w:w="1000"/>
        <w:gridCol w:w="2000"/>
        <w:gridCol w:w="639"/>
        <w:gridCol w:w="733"/>
        <w:gridCol w:w="764"/>
        <w:gridCol w:w="764"/>
        <w:gridCol w:w="764"/>
        <w:gridCol w:w="764"/>
        <w:gridCol w:w="764"/>
        <w:gridCol w:w="764"/>
        <w:gridCol w:w="764"/>
        <w:gridCol w:w="764"/>
        <w:gridCol w:w="764"/>
        <w:gridCol w:w="764"/>
        <w:gridCol w:w="764"/>
        <w:gridCol w:w="764"/>
        <w:gridCol w:w="764"/>
      </w:tblGrid>
      <w:tr>
        <w:trPr>
          <w:trHeight w:val="300"/>
          <w:tblHeader/>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lang w:eastAsia="en-GB"/>
              </w:rPr>
            </w:pPr>
            <w:r>
              <w:rPr>
                <w:rFonts w:eastAsia="Times New Roman"/>
                <w:b/>
                <w:bCs/>
                <w:noProof/>
                <w:color w:val="000000"/>
                <w:sz w:val="20"/>
                <w:szCs w:val="20"/>
                <w:lang w:eastAsia="en-GB"/>
              </w:rPr>
              <w:t>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pPr>
              <w:spacing w:before="0" w:after="0"/>
              <w:ind w:firstLineChars="100" w:firstLine="201"/>
              <w:jc w:val="left"/>
              <w:rPr>
                <w:rFonts w:eastAsia="Times New Roman"/>
                <w:b/>
                <w:bCs/>
                <w:noProof/>
                <w:color w:val="000000"/>
                <w:sz w:val="20"/>
                <w:szCs w:val="20"/>
                <w:lang w:eastAsia="en-GB"/>
              </w:rPr>
            </w:pPr>
            <w:r>
              <w:rPr>
                <w:rFonts w:eastAsia="Times New Roman"/>
                <w:b/>
                <w:bCs/>
                <w:noProof/>
                <w:color w:val="000000"/>
                <w:sz w:val="20"/>
                <w:szCs w:val="20"/>
                <w:lang w:eastAsia="en-GB"/>
              </w:rPr>
              <w:t> </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 </w:t>
            </w:r>
          </w:p>
        </w:tc>
        <w:tc>
          <w:tcPr>
            <w:tcW w:w="618"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jc w:val="left"/>
              <w:rPr>
                <w:rFonts w:eastAsia="Times New Roman"/>
                <w:b/>
                <w:bCs/>
                <w:noProof/>
                <w:color w:val="000000"/>
                <w:sz w:val="20"/>
                <w:szCs w:val="20"/>
                <w:lang w:eastAsia="en-GB"/>
              </w:rPr>
            </w:pPr>
            <w:r>
              <w:rPr>
                <w:rFonts w:eastAsia="Times New Roman"/>
                <w:b/>
                <w:bCs/>
                <w:noProof/>
                <w:color w:val="000000"/>
                <w:sz w:val="20"/>
                <w:szCs w:val="20"/>
                <w:lang w:eastAsia="en-GB"/>
              </w:rPr>
              <w:t> </w:t>
            </w:r>
          </w:p>
        </w:tc>
        <w:tc>
          <w:tcPr>
            <w:tcW w:w="2037" w:type="dxa"/>
            <w:gridSpan w:val="3"/>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 and rate applicable</w:t>
            </w:r>
          </w:p>
        </w:tc>
        <w:tc>
          <w:tcPr>
            <w:tcW w:w="618"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 </w:t>
            </w:r>
          </w:p>
        </w:tc>
        <w:tc>
          <w:tcPr>
            <w:tcW w:w="618"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 </w:t>
            </w:r>
          </w:p>
        </w:tc>
        <w:tc>
          <w:tcPr>
            <w:tcW w:w="618"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 </w:t>
            </w:r>
          </w:p>
        </w:tc>
        <w:tc>
          <w:tcPr>
            <w:tcW w:w="618"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 </w:t>
            </w:r>
          </w:p>
        </w:tc>
        <w:tc>
          <w:tcPr>
            <w:tcW w:w="618"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 </w:t>
            </w:r>
          </w:p>
        </w:tc>
        <w:tc>
          <w:tcPr>
            <w:tcW w:w="618"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 </w:t>
            </w:r>
          </w:p>
        </w:tc>
        <w:tc>
          <w:tcPr>
            <w:tcW w:w="618"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 </w:t>
            </w:r>
          </w:p>
        </w:tc>
        <w:tc>
          <w:tcPr>
            <w:tcW w:w="618"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 </w:t>
            </w:r>
          </w:p>
        </w:tc>
        <w:tc>
          <w:tcPr>
            <w:tcW w:w="58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 </w:t>
            </w:r>
          </w:p>
        </w:tc>
        <w:tc>
          <w:tcPr>
            <w:tcW w:w="58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 </w:t>
            </w:r>
          </w:p>
        </w:tc>
        <w:tc>
          <w:tcPr>
            <w:tcW w:w="63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 </w:t>
            </w:r>
          </w:p>
        </w:tc>
      </w:tr>
      <w:tr>
        <w:trPr>
          <w:trHeight w:val="900"/>
          <w:tblHeader/>
        </w:trPr>
        <w:tc>
          <w:tcPr>
            <w:tcW w:w="1000"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lang w:eastAsia="en-GB"/>
              </w:rPr>
            </w:pPr>
            <w:r>
              <w:rPr>
                <w:rFonts w:eastAsia="Times New Roman"/>
                <w:b/>
                <w:bCs/>
                <w:noProof/>
                <w:color w:val="000000"/>
                <w:sz w:val="20"/>
                <w:szCs w:val="20"/>
                <w:lang w:eastAsia="en-GB"/>
              </w:rPr>
              <w:t>HS Code, 8 Digit</w:t>
            </w:r>
          </w:p>
        </w:tc>
        <w:tc>
          <w:tcPr>
            <w:tcW w:w="10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lang w:eastAsia="en-GB"/>
              </w:rPr>
            </w:pPr>
            <w:r>
              <w:rPr>
                <w:rFonts w:eastAsia="Times New Roman"/>
                <w:b/>
                <w:bCs/>
                <w:noProof/>
                <w:color w:val="000000"/>
                <w:sz w:val="20"/>
                <w:szCs w:val="20"/>
                <w:lang w:eastAsia="en-GB"/>
              </w:rPr>
              <w:t>HS Code, 6 Digit</w:t>
            </w:r>
          </w:p>
        </w:tc>
        <w:tc>
          <w:tcPr>
            <w:tcW w:w="2000" w:type="dxa"/>
            <w:tcBorders>
              <w:top w:val="nil"/>
              <w:left w:val="nil"/>
              <w:bottom w:val="single" w:sz="4" w:space="0" w:color="auto"/>
              <w:right w:val="single" w:sz="4" w:space="0" w:color="auto"/>
            </w:tcBorders>
            <w:shd w:val="clear" w:color="auto" w:fill="auto"/>
            <w:vAlign w:val="center"/>
            <w:hideMark/>
          </w:tcPr>
          <w:p>
            <w:pPr>
              <w:spacing w:before="0" w:after="0"/>
              <w:ind w:firstLineChars="100" w:firstLine="201"/>
              <w:jc w:val="left"/>
              <w:rPr>
                <w:rFonts w:eastAsia="Times New Roman"/>
                <w:b/>
                <w:bCs/>
                <w:noProof/>
                <w:color w:val="000000"/>
                <w:sz w:val="20"/>
                <w:szCs w:val="20"/>
                <w:lang w:eastAsia="en-GB"/>
              </w:rPr>
            </w:pPr>
            <w:r>
              <w:rPr>
                <w:rFonts w:eastAsia="Times New Roman"/>
                <w:b/>
                <w:bCs/>
                <w:noProof/>
                <w:color w:val="000000"/>
                <w:sz w:val="20"/>
                <w:szCs w:val="20"/>
                <w:lang w:eastAsia="en-GB"/>
              </w:rPr>
              <w:t>Description</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lang w:eastAsia="en-GB"/>
              </w:rPr>
            </w:pPr>
            <w:r>
              <w:rPr>
                <w:rFonts w:eastAsia="Times New Roman"/>
                <w:b/>
                <w:bCs/>
                <w:noProof/>
                <w:color w:val="000000"/>
                <w:sz w:val="20"/>
                <w:szCs w:val="20"/>
                <w:lang w:eastAsia="en-GB"/>
              </w:rPr>
              <w:t>Duty rate</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T0+2</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T0+13</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T0+14</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T0+15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T0+16</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T0+17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T0+18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T0+19</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T0+20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T0+21</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T0+22</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T0+23</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T0+24</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T0+25</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01012900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010129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01013090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010130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01019010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010190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Pure-bred breeding animals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01019090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010190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01022900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010229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01023900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010239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01029090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010290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01039100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010391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Weighing less than 50 kg</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01039200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010392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Weighing 50 kg or more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01041090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010410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01042090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010420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01051200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010512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Turkeys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01051300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010513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Ducks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01051400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010514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Geese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01051500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010515</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Guinea fowls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01059400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010594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Fowls of the species Gallus domesticus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01059900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010599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01061100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010611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Primates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01061200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010612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Whales, dolphins and porpoises (mammals of the order Cetacea); manatees and dugongs (mammals of the order Sirenia); seals, sea lions and walruses (mammals of the suborder Pinnipedia)</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01061300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010613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Camels and other camelids (Camelidae)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01061400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010614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Rabbits and hares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01061900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010619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01062000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010620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Reptiles (including snakes and turtles)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01063100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010631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Birds of prey</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01063200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010632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Psittaciformes (including parrots, parakeets, macaws and cockatoos)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01063300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010633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Ostriches; emus (Dromaius novaehollandiae)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01063900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010639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01064100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010641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Bees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01064900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010649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01069000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010690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02011000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020110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Carcases and half-carcases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02021000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020210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Carcases and half-carcases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02031100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020311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Carcases and half-carcases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02031900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020319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02032100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020321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Carcases and half-carcases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02041000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020410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Carcases and half-carcases of lamb, fresh or chilled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02042100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020421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Carcases and half-carcases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02043000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020430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Carcases and half-carcases of lamb, frozen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02044100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020441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Carcases and half-carcases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02050000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020500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Meat of horses, asses, mules or hinnies, fresh, chilled or frozen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02062100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020621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Tongues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02063000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020630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swine, fresh or chilled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02064100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020641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Livers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02064900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020649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02068000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020680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fresh or chilled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02071300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020713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Cuts and offal, fresh or chilled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02071400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020714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Cuts and offal, frozen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02072400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020724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Not cut in pieces, fresh or chilled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02072500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020725</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Not cut in pieces, frozen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02072600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020726</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Cuts and offal, fresh or chilled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02072700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020727</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Cuts and offal, frozen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02074100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020741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Not cut in pieces, fresh or chilled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02074200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020742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Not cut in pieces, frozen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02074300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020743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Fatty livers, fresh or chilled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02074400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020744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fresh or chilled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02074500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020745</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frozen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02075100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020751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Not cut in pieces, fresh or chilled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02075200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020752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Not cut in pieces, frozen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02075300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020753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Fatty livers, fresh or chilled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02075400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020754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fresh or chilled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02075500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020755</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frozen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02076000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020760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guinea fowls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02081000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020810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rabbits or hares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02083000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020830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primates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02084000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020840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whales, dolphins and porpoises (mammals of the order Cetacea); of manatees and dugongs (mammals of the order Sirenia); of seals, sea lions and walruses (mammals of the suborder Pinnipedia)</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02085000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020850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reptiles (including snakes and turtles)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02086000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020860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camels and other camelids (Camelidae)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02089000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020890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02091000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020910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pigs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02099000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020990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02109100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021091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primates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02109200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021092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whales, dolphins and porpoises (mammals of the order Cetacea); of manatees and dugongs (mammals of the order Sirenia); of seals, sea lions and walruses (mammals of the suborder Pinnipedia)</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02109300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021093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reptiles (including snakes and turtles)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02109900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021099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03011100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030111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Freshwater fish</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03011900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030119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03019100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030191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Trout (Salmo trutta, Oncorhynchus mykiss, Oncorhynchus clarki, Oncorhynchus aguabonita, Oncorhynchus gilae, Oncorhynchus apache and Oncorhynchus chrysogaster)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03019200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030192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Eels (Anguilla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03019300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030193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Carp (Cyprinus carpio, Carassius carassius, Ctenopharyngodon idellus, Hypophthalmichthys spp., Cirrhinus spp., Mylopharyngodon piceus)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03019400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030194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Atlantic and Pacific bluefin tuna (Thunnus thynnus, Thunnus orientalis)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03019500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030195</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Southern bluefin tuna (Thunnus maccoyii)</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03019900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030199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03021100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Trout (Salmo trutta, Oncorhynchus mykiss, Oncorhynchus clarki, Oncorhynchus aguabonita, Oncorhynchus gilae, Oncorhynchus apache and Oncorhynchus chrysogaster)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03021300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030213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Pacific salmon (Oncorhynchus nerka, Oncorhynchus gorbuscha, Oncorhynchus keta, Oncorhynchus tschawytscha, Oncorhynchus kisutch, Oncorhynchus masou and Oncorhynchus rhodurus)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03021400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030214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Atlantic salmon (Salmo salar) and Danube salmon (Hucho hucho)</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03021900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03022100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Halibut (Reinhardtius hippoglossoides, Hippoglossus hippoglossus, Hippoglossus stenolepis)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03022200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030222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Plaice (Pleuronectes platessa)</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03022300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030223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Sole (Solea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03022400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030224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Turbot (Psetta maxima)</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03023100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030231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Albacore or longfinned tuna (Thunnus alalunga)</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03023200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030232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Yellowfin tuna (Thunnus albacares)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03023300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030233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Skipjack or stripe-bellied bonito</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03023400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030234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Bigeye tuna (Thunnus obesus)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03023500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030235</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Atlantic and Pacific bluefin tuna (Thunnus thynnus, Thunnus orientalis)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03023600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030236</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Southern bluefin tuna (Thunnus maccoyii)</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03024100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030241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Herring (Clupea harengus, Clupea pallasii)</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03024200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030242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Anchovies (Engraulis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03024300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030243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Sardines (Sardina pilchardus, Sardinops spp.), sardinella (Sardinella spp.), brisling or sprats (Sprattus sprattus)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03024400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030244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Mackerel (Scomber scombrus, Scomber australasicus, Scomber japonicus)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03024500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030245</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Jack and horse mackerel (Trachurus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03024600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030246</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Cobia (Rachycentron canadum)</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03024700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030247</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Swordfish (Xiphias gladius)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03025100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030251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Cod (Gadus morhua, Gadus ogac, Gadus macrocephalus)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03025200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030252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Haddock (Melanogrammus aeglefinus)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03025300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030253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Coalfish (Pollachius virens)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03025400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030254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Hake (Merluccius spp., Urophycis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03025500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030255</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Alaska pollack (Theragra chalcogramma)</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03025600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030256</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Blue whiting (Micromesistius poutassou, Micromesistius australis)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03025900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030259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03027100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030271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Tilapia (Oreochromis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03027200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030272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Catfish (Pangasius spp., Silurus spp., Clarias spp., Ictalurus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03027300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030273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Carp (Cyprinus carpio, Carassius carassius, Ctenopharyngodon idellus, Hypophthalmichthys spp., Cirrhinus spp., Mylopharyngodon piceus)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03027400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030274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Eels (Anguilla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03027900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030279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03028100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030281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Dogfish and other sharks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03028200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030282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Rays and skates (Rajidae)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03028300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030283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Toothfish (Dissostichus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03028400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030284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Sea bass (Dicentrarchus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03028500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030285</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Sea bream (Sparidae)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03028900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030289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Livers and roes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03031100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Sockeye salmon (red salmon) (Oncorhynchus nerka)</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03031200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030312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Pacific salmon (Oncorhynchus gorbuscha, Oncorhynchus keta, Oncorhynchus tschawytscha, Oncorhynchus kisutch, Oncorhynchus masou and Oncorhynchus rhodurus)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03031300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030313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Atlantic salmon (Salmo salar) and Danube salmon (Hucho hucho)</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03031400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030314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Trout (Salmo trutta, Oncorhynchus mykiss, Oncorhynchus clarki, Oncorhynchus aguabonita, Oncorhynchus gilae, Oncorhynchus apache and Oncorhynchus chrysogaster)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03032300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030323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Tilapia (Oreochromis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03032400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030324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Catfish (Pangasius spp., Silurus spp., Clarias spp., Ictalurus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03032500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030325</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Carp (Cyprinus carpio, Carassius carassius, Ctenopharyngodon idellus, Hypophthalmichthys spp., Cirrhinus spp., Mylopharyngodon piceus)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03032600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030326</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Eels (Anguilla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03033100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030331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Halibut (Reinhardtius hippoglossoides, Hippoglossus hippoglossus, Hippoglossus stenolepis)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03033200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030332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Plaice (Pleuronectes platessa)</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03033300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030333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Sole (Solea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03033400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030334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Turbot (Psetta maxima)</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03033900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030339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03034100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030341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Albacore or longfinned tuna (Thunnus alalunga)</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03034200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030342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Yellowfin tuna (Thunnus albacares)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03034300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030343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Skipjack or stripe-bellied bonito</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03034400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030344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Bigeye tuna (Thunnus obesus)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03034500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030345</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Atlantic and Pacific bluefin tuna (Thunnus thynnus, Thunnus orientalis)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03034600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030346</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Southern bluefin tuna (Thunnus maccoyii)</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03034900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030349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03035100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030351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Herring (Clupea harengus, Clupea pallasii)</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03035300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030353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Sardines (Sardina pilchardus, Sardinops spp.), sardinella (Sardinella spp.), brisling or sprats (Sprattus sprattus)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03035400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030354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Mackerel (Scomber scombrus, Scomber australasicus, Scomber japonicus)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03035500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030355</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Jack and horse mackerel (Trachurus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03035600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030356</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Cobia (Rachycentron canadum)</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03035700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030357</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Swordfish (Xiphias gladius)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03036300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030363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Cod (Gadus morhua, Gadus ogac, Gadus macrocephalus)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03036400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030364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Haddock (Melanogrammus aeglefinus)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03036500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030365</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Coalfish (Pollachius virens)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03036600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030366</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Hake (Merluccius spp., Urophycis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03036700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030367</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Alaska pollack (Theragra chalcogramma)</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03036800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030368</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Blue whiting (Micromesistius poutassou, Micromesistius australis)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03036900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030369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03038100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030381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Dogfish and other sharks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03038200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030382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Rays and skates (Rajidae)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03038300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030383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Toothfish (Dissostichus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03038400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030384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Sea bass (Dicentrarchus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03038900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030389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Livers and roes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03052000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Livers and roes of fish, dried, smoked, salted or in brine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03054100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030541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Pacific salmon (Oncorhynchus nerka, Oncorhynchus gorbuscha, Oncorhynchus keta, Oncorhynchus tschawytscha, Oncorhynchus kisutch, Oncorhynchus masou and Oncorhynchus rhodurus), Atlantic salmon (Salmo salar) and Danube salmon (Hucho hucho)</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03054200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030542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Herring (Clupea harengus, Clupea pallasii)</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03055100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030551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Cod (Gadus morhua, Gadus ogac, Gadus macrocephalus)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03056100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030561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Herring (Clupea harengus, Clupea pallasii)</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03056200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030562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Cod (Gadus morhua, Gadus ogac, Gadus macrocephalus)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03056300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030563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Anchovies (Engraulis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Rock lobster and other sea crawfish (Palinurus spp., Panulirus spp., Jasus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03061200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030612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Lobsters (Homarus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03061400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030614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Crabs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03061500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030615</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Norway lobsters (Nephrops norvegicus)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03061600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030616</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Cold-water shrimps and prawns (Pandalus spp., Crangon crangon)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03061700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030617</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shrimps and prawns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including flours, meals and pellets of crustaceans, fit for human consumption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Rock lobster and other sea crawfish (Palinurus spp., Panulirus spp., Jasus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03062200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030622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Lobsters (Homarus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03062400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030624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Crabs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03062500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030625</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Norway lobsters (Nephrops norvegicus)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03062600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030626</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Cold-water shrimps and prawns (Pandalus spp., Crangon crangon)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03062700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030627</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shrimps and prawns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including flours, meals and pellets of crustaceans, fit for human consumption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Live, fresh or chilled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03072100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Live, fresh or chilled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03073100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030731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Live, fresh or chilled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03073900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030739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03074100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030741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Live, fresh or chilled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03074900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030749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03075100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030751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Live, fresh or chilled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03075900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030759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03076000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030760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Snails, other than sea snails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03077100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030771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Live, fresh or chilled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03077900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030779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03078100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030781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Live, fresh or chilled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03078900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030789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Live, fresh or chilled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03079900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03081100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030811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Live, fresh or chilled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03081900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030819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03082100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030821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Live, fresh or chilled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03082900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030829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03083000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030830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Jellyfish (Rhopilema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03089000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030890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04081100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040811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Dried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04089100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040891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Dried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04100000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041000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Edible products of animal origin, not elsewhere specified or included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05010000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050100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Human hair, unworked, whether or not washed or scoured; waste of human hair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05021000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050210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Pigs', hogs' or boars' bristles and hair and waste thereof</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05029000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050290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05040000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050400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Guts, bladders and stomachs of animals (other than fish), whole and pieces thereof, fresh, chilled, frozen, salted, in brine, dried or smoked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05051000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050510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Feathers of a kind used for stuffing; down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05059000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050590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05061000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050610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Ossein and bones treated with acid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05069000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050690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05071010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050710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Elephant tusks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05071020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050710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Hippo teeth</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05071030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050710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Rhinoceros horns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05071090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050710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05079000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050790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05080000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050800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Coral and similar materials, unworked or simply prepared but not otherwise worked; shells of molluscs, crustaceans or echinoderms and cuttle-bone, unworked or simply prepared but not cut to shape, powder and waste thereof</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05119190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051191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05119990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051199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06039000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060390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06042000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060420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Fresh</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06049000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060490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07011000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070110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07052100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070521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Witloof chicory (Cichorium intybus var. foliosum)</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07052900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070529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07115100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071151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Mushrooms of the genus Agaricus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07123100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071231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Mushrooms of the genus Agaricus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07123200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071232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Wood ears (Auricularia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07123300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071233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Jelly fungi (Tremella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07123900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071239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07141000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071410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Manioc (cassava)</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07142000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071420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Sweet potatoes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07143000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071430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Yams (Dioscorea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07144000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071440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Taro (Colocasia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07145000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071450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Yautia (Xanthosoma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07149000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071490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08011100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080111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Desiccated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08011200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080112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 the inner shell (endocarp)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08011900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080119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08012100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080121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 shell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08012200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080122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Shelled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08021200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080212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Shelled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08022200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080222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Shelled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08023100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080231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 shell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08023200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080232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Shelled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08024100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080241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 shell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08024200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080242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Shelled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08025100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080251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 shell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08025200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080252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Shelled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08041000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080410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Dates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08042000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080420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Figs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08054000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080540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Grapefruit, including pomelos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08055000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080550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Lemons (Citrus limon, Citrus limonum) and limes (Citrus aurantifolia, Citrus latifolia)</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08061000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080610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Fresh</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08091000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080910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Apricots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08092100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080921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Sour cherries (Prunus cerasus)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08092900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080929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08101000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081010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Strawberries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08102000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081020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Raspberries, blackberries, mulberries and loganberries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08103000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081030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Black-, white- or redcurrants and gooseberries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08104000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081040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Cranberries, bilberries and other fruit of the genus Vaccinium</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08105000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081050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Kiwifruit</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08106000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081060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Durians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08112000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081120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Raspberries, blackberries, mulberries, loganberries, black-, white- or redcurrants and gooseberries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08121000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081210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Cherries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08129000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081290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08131000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081310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Apricots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08132000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081320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Prunes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08133000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081330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Apples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09030000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090300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Maté</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09061100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090611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Cinnamon (Cinnamomum zeylanicum Blume)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09061900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090619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09082100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090821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Neither crushed nor ground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09082200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090822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Crushed or ground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09093100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090931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Neither crushed nor ground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09093200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090932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Crushed or ground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10039000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100390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10071000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100710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10079000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100790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10082100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100821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10082900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100829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10083000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100830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Canary seed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10084000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100840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Fonio (Digitaria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10085000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100850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Quinoa (Chenopodium quinoa)</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10086000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100860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Triticale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10089000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100890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cereals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11031900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110319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cereals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11032000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110320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Pellets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11042200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110422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oats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11042300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110423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maize (corn)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11043000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110430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Germ of cereals, whole, rolled, flaked or ground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11061000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110610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the dried leguminous vegetables of heading 0713</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11062000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110620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sago or of roots or tubers of heading 0714</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11063000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110630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the products of Chapter 8</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15089000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150890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15100000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151000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Other oils and their fractions, obtained solely from olives, whether or not refined, but not chemically modified, including blends of these oils or fractions with oils or fractions of heading 1509</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15132900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151329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15141900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151419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15149900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151499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15151900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151519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15159000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151590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15161000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151610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Animal fats and oils and their fractions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16030000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160300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Extracts and juices of meat, fish or crustaceans, molluscs or other aquatic invertebrates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Crab</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Not in airtight containers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Lobster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16054000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160540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crustaceans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16055100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160551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Oysters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16055200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160552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Scallops, including queen scallops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16055300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160553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Mussels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16055400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160554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Cuttlefish and squid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16055500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160555</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Octopus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16055600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160556</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Clams, cockles and arkshells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16055700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160557</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Abalone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16055800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160558</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Snails, other than sea snails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16055900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160559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16056100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160561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Sea cucumbers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16056200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160562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Sea urchins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16056300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160563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Jellyfish</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16056900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160569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17031000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170310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Cane molasses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17039000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170390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19043000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190430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Bulgur wheat</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20039000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200390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25233000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252330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Aluminous cement</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25241000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252410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Crocidolite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25249000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252490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27101951</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271019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Lubricants in liquid form</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27101952</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271019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Lubricating greases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27101954</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271019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Batching oils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27111100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271111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Natural gas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27111200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271112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Propane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27111300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271113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Butanes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27111400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271114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val="nb-NO" w:eastAsia="en-GB"/>
              </w:rPr>
            </w:pPr>
            <w:r>
              <w:rPr>
                <w:rFonts w:eastAsia="Times New Roman"/>
                <w:noProof/>
                <w:color w:val="000000"/>
                <w:sz w:val="20"/>
                <w:szCs w:val="20"/>
                <w:lang w:val="nb-NO" w:eastAsia="en-GB"/>
              </w:rPr>
              <w:t>-- Ethylene, propylene, butylene and butadiene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27111900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271119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27112100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271121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Natural gas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27112900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271129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28112100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281121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Carbon dioxide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30069200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300692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Waste pharmaceuticals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32100090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321000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32131000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321310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Colours in sets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32139000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321390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32159090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321590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33062000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330620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Yarn used to clean between the teeth (dental floss)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36041000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360410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Fireworks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36049000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360490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36069000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360690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38089131</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380891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Pyrethrum based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38089132</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380891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 - - Containing bromomethane (methyl bromide) or bromochloromethane </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38089139</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380891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38251000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382510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Municipal waste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38252000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382520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Sewage sludge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38253000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382530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Clinical waste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38254100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382541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Halogenated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38254900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382549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38255000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382550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Wastes of metal-pickling liquors, hydraulic fluids, brake fluids and anti-freeze fluids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38256100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382561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Mainly containing organic constituents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38256900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382569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38259000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382590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39199090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391990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39204310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392043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Unprinted </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39204390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392043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39204900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392049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39206210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392062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Unprinted </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39206290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392062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39239090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392390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39251000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392510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Reservoirs, tanks, vats and similar containers, of a capacity exceeding 300 litres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39252000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392520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Doors, windows and their frames and thresholds for doors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39253000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392530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Shutters, blinds (including venetian blinds) and similar articles and parts thereof</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39263000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392630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Fittings for furniture, coachwork or the like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39264000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392640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Statuettes and other ornamental articles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40121100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401211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kind used on motor cars (including station wagons and racing cars)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40121200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401212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kind used on buses or lorries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40121300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401213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kind used on aircraft</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40121900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401219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40122000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401220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Used pneumatic tyres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40129090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401290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40170090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401700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42010000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420100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Saddlery and harness for any animal (including traces, leads, knee pads, muzzles, saddle-cloths, saddlebags, dog coats and the like), of any material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42060000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420600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Articles of gut (other than silkworm gut), of goldbeater's skin, of bladders or of tendons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43031000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430310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Articles of apparel and clothing accessories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43039000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430390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43040000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430400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Artificial fur and articles thereof</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44151000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441510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Cases, boxes, crates, drums and similar packings; cable-drums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44219010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442190</w:t>
            </w:r>
          </w:p>
        </w:tc>
        <w:tc>
          <w:tcPr>
            <w:tcW w:w="2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Splints for matches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79"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9.5%</w:t>
            </w:r>
          </w:p>
        </w:tc>
        <w:tc>
          <w:tcPr>
            <w:tcW w:w="679"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8.6%</w:t>
            </w:r>
          </w:p>
        </w:tc>
        <w:tc>
          <w:tcPr>
            <w:tcW w:w="679"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7.3%</w:t>
            </w:r>
          </w:p>
        </w:tc>
        <w:tc>
          <w:tcPr>
            <w:tcW w:w="618"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5.8%</w:t>
            </w:r>
          </w:p>
        </w:tc>
        <w:tc>
          <w:tcPr>
            <w:tcW w:w="618"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4.1%</w:t>
            </w:r>
          </w:p>
        </w:tc>
        <w:tc>
          <w:tcPr>
            <w:tcW w:w="618"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2.6%</w:t>
            </w:r>
          </w:p>
        </w:tc>
        <w:tc>
          <w:tcPr>
            <w:tcW w:w="618"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1.6%</w:t>
            </w:r>
          </w:p>
        </w:tc>
        <w:tc>
          <w:tcPr>
            <w:tcW w:w="618"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0.9%</w:t>
            </w:r>
          </w:p>
        </w:tc>
        <w:tc>
          <w:tcPr>
            <w:tcW w:w="618"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0.4%</w:t>
            </w:r>
          </w:p>
        </w:tc>
        <w:tc>
          <w:tcPr>
            <w:tcW w:w="618"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0.2%</w:t>
            </w:r>
          </w:p>
        </w:tc>
        <w:tc>
          <w:tcPr>
            <w:tcW w:w="618"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0.1%</w:t>
            </w:r>
          </w:p>
        </w:tc>
        <w:tc>
          <w:tcPr>
            <w:tcW w:w="584"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0.0%</w:t>
            </w:r>
          </w:p>
        </w:tc>
        <w:tc>
          <w:tcPr>
            <w:tcW w:w="584"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0.0%</w:t>
            </w:r>
          </w:p>
        </w:tc>
        <w:tc>
          <w:tcPr>
            <w:tcW w:w="634"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44219090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442190</w:t>
            </w:r>
          </w:p>
        </w:tc>
        <w:tc>
          <w:tcPr>
            <w:tcW w:w="2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46012100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460121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bamboo</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46012200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460122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rattan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46012900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460129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46019200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460192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bamboo</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46019300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460193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rattan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46019400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460194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vegetable materials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46019900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460199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46021100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460211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bamboo</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46021200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460212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rattan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46021900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460219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48010090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480100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48025500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480255</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Weighing 40 g/m² or more but not more than 150 g/m², in rolls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48041990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480419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48044200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480442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Bleached uniformly throughout the mass and of which more than 95 % by weight of the total fibre content consists of wood fibres obtained by a chemical process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48054000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480540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Filter paper and paperboard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48055000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480550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Felt paper and paperboard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48059200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480592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Weighing more than 150 g/m² but less than 225 g/m²</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48101300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481013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 rolls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48114900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481149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48142000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481420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Wallpaper and similar wallcoverings, consisting of paper coated or covered, on the face side, with a grained, embossed, coloured, design-printed or otherwise decorated layer of plastics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48192090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481920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48234000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482340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Rolls, sheets and dials, printed for self-recording apparatus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49119100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491191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Pictures, designs and photographs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49119990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491199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Other </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50071000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500710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Fabrics of noil silk</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50072000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500720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fabrics, containing 85 % or more by weight of silk or of silk waste other than noil silk</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50079000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500790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fabrics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51111100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511111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weight not exceeding 300 g/m²</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51111900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511119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51112000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511120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mixed mainly or solely with man-made filaments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51113000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511130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mixed mainly or solely with man-made staple fibres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51119000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511190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51121100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511211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weight not exceeding 200 g/m²</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51121900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511219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51122000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511220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mixed mainly or solely with man-made filaments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51123000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511230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mixed mainly or solely with man-made staple fibres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51129000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511290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51130000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511300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Woven fabrics of coarse animal hair or of horsehair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52041100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520411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85 % or more by weight of cotton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52042000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520420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Put up for retail sale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52082300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520823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-- 3-thread or 4-thread twill, including cross twill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52114100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521141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Plain weave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52121100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521211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52121300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521213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Dyed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52121400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521214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yarns of different colours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52122100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521221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52122200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521222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Bleached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52122300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521223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Dyed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53091100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530911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 or bleached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53091900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530919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53092100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530921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 or bleached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53092900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530929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53101000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531010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53109000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531090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53110000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531100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Woven fabrics of other vegetable textile fibres; woven fabrics of paper yarn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54011000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540110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filaments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54012000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540120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artificial filaments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54079400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540794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Printed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54081000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540810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Woven fabrics obtained from high-tenacity yarn of viscose rayon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54082100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540821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 or bleached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54082200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540822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Dyed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54082300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540823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yarns of different colours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54082400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540824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Printed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54083100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540831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 or bleached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54083200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540832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Dyed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54083300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540833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yarns of different colours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55081000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550810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staple fibres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55082000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550820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artificial staple fibres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55163300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551633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yarns of different colours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55164300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551643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yarns of different colours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55169100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551691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 or bleached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55169200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551692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Dyed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55169300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551693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yarns of different colours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56013000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560130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Textile flock and dust and mill neps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56021000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560210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Needleloom felt and stitch-bonded fibre fabrics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56022100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560221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56022900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560229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56074100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560741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Binder or baler twine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57021000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570210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‘Kelem’, ‘Schumacks’, ‘Karamanie’ and similar hand-woven rugs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57022000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570220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Floor coverings of coconut fibres (coir)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57023100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570231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57023200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570232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textile materials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57023900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570239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57024100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570241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57024200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570242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textile materials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57041000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570410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Tiles, having a maximum surface area of 0,3 m²</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58011000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580110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58012100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580121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Uncut weft pile fabrics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58013100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580131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Uncut weft pile fabrics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58013200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580132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Cut corduroy</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58023000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580230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Tufted textile fabrics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58043000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580430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Handmade lace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58050000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580500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Hand-woven tapestries of the type Gobelins, Flanders, Aubusson, Beauvais and the like, and needle-worked tapestries (for example, petit point, cross stitch), whether or not made up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58081000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580810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Braids, in the piece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58090000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580900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Woven fabrics of metal thread and woven fabrics of metallised yarn of heading 5605, of a kind used in apparel, as furnishing fabrics or for similar purposes, not elsewhere specified or included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58101000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581010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Embroidery without visible ground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58109100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581091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58109200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581092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58109900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581099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59041000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590410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Linoleum</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59049000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590490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59050000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590500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Textile wall coverings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59061000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590610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Adhesive tape of a width not exceeding 20 cm</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59069100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590691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Knitted or crocheted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59069900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590699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59070000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590700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Textile fabrics otherwise impregnated, coated or covered; painted canvas being theatrical scenery, studio backcloths or the like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59090000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590900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Textile hosepiping and similar textile tubing, with or without lining, armour or accessories of other materials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59100000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591000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Transmission or conveyor belts or belting, of textile material, whether or not impregnated, coated, covered or laminated with plastics, or reinforced with metal or other material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60011000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600110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‘Long pile’ fabrics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60012200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600122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60012900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600129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60019200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600192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60024000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600240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by weight 5 % or more of elastomeric yarn, but not containing rubber thread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60029000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600290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60031000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600310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60032000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600320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60033000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600330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60034000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600340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artificial fibres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60039000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600390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60041000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600410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by weight 5 % or more of elastomeric yarn, but not containing rubber thread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60049000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600490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60052100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600521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 or bleached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60052200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600522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Dyed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60052300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600523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yarns of different colours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60052400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600524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Printed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60053100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600531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 or bleached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60053200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600532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Dyed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60053300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600533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yarns of different colours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60053400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600534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Printed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60054100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600541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 or bleached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60054200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600542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Dyed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60054300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600543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yarns of different colours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60054400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600544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Printed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60059000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600590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60061000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600610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60062100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600621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 or bleached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60062200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600622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Dyed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60062300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600623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yarns of different colours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60062400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600624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Printed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60063100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600631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 or bleached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60063200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600632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Dyed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60063300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600633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yarns of different colours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60063400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600634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Printed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60064100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600641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 or bleached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60064200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600642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Dyed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60064300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600643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yarns of different colours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60064400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600644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Printed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60069000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600690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61101100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611011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61101200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611012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Kashmir (cashmere) goats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61101900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611019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65040000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650400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Hats and other headgear, plaited or made by assembling strips of any material, whether or not lined or trimmed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65050000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650500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Hats and other headgear, knitted or crocheted, or made up from lace, felt or other textile fabric, in the piece (but not in strips), whether or not lined or trimmed; hairnets of any material, whether or not lined or trimmed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65069100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650691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rubber or of plastics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65069900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650699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materials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66019100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660191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Having a telescopic shaft</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66019900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660199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66020000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660200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Walking sticks, seat-sticks, whips, riding-crops and the like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67010000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670100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Skins and other parts of birds with their feathers or down, feathers, parts of feathers, down and articles thereof (other than goods of heading 0505 and worked quills and scapes)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67021000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670210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plastics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67029000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670290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materials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67030000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670300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Human hair, dressed, thinned, bleached or otherwise worked; wool or other animal hair or other textile materials, prepared for use in making wigs or the like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67041100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670411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Complete wigs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67041900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670419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67042000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670420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human hair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67049000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670490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materials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68010000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680100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Setts, curbstones and flagstones, of natural stone (except slate)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68022100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680221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Marble, travertine and alabaster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68022300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680223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Granite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68022900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680229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stone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68029100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680291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Marble, travertine and alabaster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68029200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680292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calcareous stone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68029300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680293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Granite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68029900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680299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stone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68030000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680300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Worked slate and articles of slate or of agglomerated slate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68041000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680410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Millstones and grindstones for milling, grinding or pulping</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68043000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680430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Hand sharpening or polishing stones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68051000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680510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On a base of woven textile fabric only</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68053000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680530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On a base of other materials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68061000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680610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Slag-wool, rock-wool and similar mineral wools (including intermixtures thereof), in bulk, sheets or rolls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68062000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680620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Exfoliated vermiculite, expanded clays, foamed slag and similar expanded mineral materials (including intermixtures thereof)</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68091100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680911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Faced or reinforced with paper or paperboard only</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68091900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680919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68099000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680990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articles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68101100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681011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Building blocks and bricks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68101900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681019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68109100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681091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Prefabricated structural components for building or civil engineering</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68109990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681099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68114000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681140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asbestos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68118100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681181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Corrugated sheets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68118200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681182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sheets, panels, tiles and similar articles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68118900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681189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articles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68129200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681292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Paper, millboard and felt</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68129300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681293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Compressed asbestos fibre jointing, in sheets or rolls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68129900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681299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68141000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681410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Plates, sheets and strips of agglomerated or reconstituted mica, whether or not on a support</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68149000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681490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68151000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681510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Non-electrical articles of graphite or other carbon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68152000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681520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Articles of peat</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68159100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681591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magnesite, dolomite or chromite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69041000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690410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Building bricks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69131000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691310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porcelain or china</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69139000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691390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70181000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701810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Glass beads, imitation pearls, imitation precious or semi-precious stones and similar glass smallwares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70182000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701820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Glass microspheres not exceeding 1 mm in diameter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70200099</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702000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79"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9.5%</w:t>
            </w:r>
          </w:p>
        </w:tc>
        <w:tc>
          <w:tcPr>
            <w:tcW w:w="679"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8.6%</w:t>
            </w:r>
          </w:p>
        </w:tc>
        <w:tc>
          <w:tcPr>
            <w:tcW w:w="679"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7.3%</w:t>
            </w:r>
          </w:p>
        </w:tc>
        <w:tc>
          <w:tcPr>
            <w:tcW w:w="618"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5.8%</w:t>
            </w:r>
          </w:p>
        </w:tc>
        <w:tc>
          <w:tcPr>
            <w:tcW w:w="618"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4.1%</w:t>
            </w:r>
          </w:p>
        </w:tc>
        <w:tc>
          <w:tcPr>
            <w:tcW w:w="618"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2.6%</w:t>
            </w:r>
          </w:p>
        </w:tc>
        <w:tc>
          <w:tcPr>
            <w:tcW w:w="618"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1.6%</w:t>
            </w:r>
          </w:p>
        </w:tc>
        <w:tc>
          <w:tcPr>
            <w:tcW w:w="618"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0.9%</w:t>
            </w:r>
          </w:p>
        </w:tc>
        <w:tc>
          <w:tcPr>
            <w:tcW w:w="618"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0.4%</w:t>
            </w:r>
          </w:p>
        </w:tc>
        <w:tc>
          <w:tcPr>
            <w:tcW w:w="618"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0.2%</w:t>
            </w:r>
          </w:p>
        </w:tc>
        <w:tc>
          <w:tcPr>
            <w:tcW w:w="618"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0.1%</w:t>
            </w:r>
          </w:p>
        </w:tc>
        <w:tc>
          <w:tcPr>
            <w:tcW w:w="584"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0.0%</w:t>
            </w:r>
          </w:p>
        </w:tc>
        <w:tc>
          <w:tcPr>
            <w:tcW w:w="584"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0.0%</w:t>
            </w:r>
          </w:p>
        </w:tc>
        <w:tc>
          <w:tcPr>
            <w:tcW w:w="634"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71011000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710110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Natural pearls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71012100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710121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Unworked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71012200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710122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Worked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71021000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710210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Unsorted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71022100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710221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Unworked or simply sawn, cleaved or bruted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71022900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710229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71023100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710231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Unworked or simply sawn, cleaved or bruted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71023900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710239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71031090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710310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71039100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710391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Rubies, sapphires and emeralds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71039990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710399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71041000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710410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Piezoelectric quartz</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71042000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710420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unworked or simply sawn or roughly shaped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71049000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710490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71051000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710510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diamonds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71059000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710590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71061000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710610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Powder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71069100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710691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Unwrought</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71069200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710692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Semi-manufactured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71070000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710700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Base metals clad with silver, not further worked than semi-manufactured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71081100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710811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Powder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71081200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710812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unwrought forms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71081300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710813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semi-manufactured forms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71090000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710900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Base metals or silver, clad with gold, not further worked than semi-manufactured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71101100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711011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Unwrought or in powder form</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71101900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711019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71102100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711021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Unwrought or in powder form</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71102900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711029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71103100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711031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Unwrought or in powder form</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71103900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711039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71104100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711041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Unwrought or in powder form</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71104900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711049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71110000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711100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Base metals, silver or gold, clad with platinum, not further worked than semi-manufactured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71123000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711230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Ash containing precious metal or precious-metal compounds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71129100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711291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gold, including metal clad with gold but excluding sweepings containing other precious metals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71129200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711292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platinum, including metal clad with platinum but excluding sweepings containing other precious metals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71129900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711299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71131100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711311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silver, whether or not plated or clad with other precious metal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71131900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711319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precious metal, whether or not plated or clad with precious metal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71132000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711320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base metal clad with precious metal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71141100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711411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silver, whether or not plated or clad with other precious metal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71141900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711419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precious metal, whether or not plated or clad with precious metal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71142000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711420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base metal clad with precious metal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71151000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711510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Catalysts in the form of wire cloth or grill, of platinum</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71159000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711590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71161000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711610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natural or cultured pearls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71162000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711620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precious or semi-precious stones (natural, synthetic or reconstructed)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71171100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711711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Cuff links and studs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71171900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711719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71179000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711790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71181000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711810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Coin (other than gold coin), not being legal tender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72102000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721020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Plated or coated with lead, including terne-plate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72106900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721069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72112900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721129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73030000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730300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Tubes, pipes and hollow profiles, of cast iron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73063000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730630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welded, of circular cross-section, of iron or non-alloy steel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73064000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730640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welded, of circular cross-section, of stainless steel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73065000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730650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welded, of circular cross-section, of other alloy steel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73066100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730661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square or rectangular cross-section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73066900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730669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non-circular cross-section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73071100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730711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non-malleable cast iron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73072100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730721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Flanges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73072300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730723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Butt welding fittings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73072900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730729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73079100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730791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Flanges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73079300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730793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Butt welding fittings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73101000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731010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capacity of 50 l or more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73102990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731029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73141200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731412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Endless bands for machinery, of stainless steel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73141400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731414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woven cloth, of stainless steel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73142000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731420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Grill, netting and fencing, welded at the intersection, of wire with a maximum cross-sectional dimension of 3 mm or more and having a mesh size of 100 cm² or more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73143100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731431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Plated or coated with zinc</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73143900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731439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73144100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731441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Plated or coated with zinc</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73144200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731442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Coated with plastics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73145000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731450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Expanded metal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73194000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731940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Safety pins and other pins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73199000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731990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73202000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732020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Helical springs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73209000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732090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73211100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732111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gas fuel or for both gas and other fuels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73211900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732119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including appliances for solid fuel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73219000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732190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73231000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732310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Iron or steel wool; pot scourers and scouring or polishing pads, gloves and the like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73239100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732391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cast iron, not enamelled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73239200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732392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cast iron, enamelled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73239300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732393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stainless steel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73241000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732410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Sinks and washbasins, of stainless steel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73242100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732421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cast iron, whether or not enamelled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73242900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732429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73249000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732490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including parts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73262000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732620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Articles of iron or steel wire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74111000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741110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refined copper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74112100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741121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copper-zinc base alloys (brass)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74112200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741122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copper-nickel base alloys (cupro-nickel) or copper-nickel-zinc base alloys (nickel silver)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74112900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741129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74121000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741210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refined copper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74122000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741220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copper alloys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74130010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741300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Cables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74151000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741510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Nails and tacks, drawing pins, staples and similar articles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74152100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741521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Washers (including spring washers)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74152900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741529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74153300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741533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Screws; bolts and nuts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74153900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741539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74181000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741810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Table, kitchen or other household articles and parts thereof; pot scourers and scouring or polishing pads, gloves and the like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74182000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741820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Sanitary ware and parts thereof</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74191000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741910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Chain and parts thereof</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74199100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741991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Cast, moulded, stamped or forged, but not further worked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74199900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741999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75071100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750711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nickel, not alloyed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75071200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750712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nickel alloys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75072000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750720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Tube or pipe fittings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75081000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750810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Cloth, grill and netting, of nickel wire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75089000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750890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76041000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760410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aluminium, not alloyed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76042100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760421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Hollow profiles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76061200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760612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aluminium alloys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76069200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760692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aluminium alloys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76081000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760810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aluminium, not alloyed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76152000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761520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Sanitary ware and parts thereof</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76161000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761610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Nails, tacks, staples (other than those of heading 8305), screws, bolts, nuts, screw hooks, rivets, cotters, cotter pins, washers and similar articles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76169100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761691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Cloth, grill, netting and fencing, of aluminium wire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82142000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821420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Manicure or pedicure sets and instruments (including nail files)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82149000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821490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83012000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830120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Locks of a kind used for motor vehicles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83013000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830130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Locks of a kind used for furniture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83014000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830140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locks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83015000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830150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Clasps and frames with clasps, incorporating locks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83017000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830170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Keys presented separately</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83025000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830250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Hat-racks, hat-pegs, brackets and similar fixtures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83026000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830260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Automatic door closers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83030000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830300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Armoured or reinforced safes, strongboxes and doors and safe deposit lockers for strong-rooms, cash or deed boxes and the like, of base metal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83040000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830400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Filing cabinets, card-index cabinets, paper trays, paper rests, pen trays, office-stamp stands and similar office or desk equipment, of base metal, other than office furniture of heading 9403</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83061000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830610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Bells, gongs and the like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83062100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830621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Plated with precious metal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83062900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830629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83063000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830630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Photograph, picture or similar frames; mirrors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84145100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841451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Table, floor, wall, window, ceiling or roof fans, with a self-contained electric motor of an output not exceeding 125 W</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84145900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841459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84146000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841460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Hoods having a maximum horizontal side not exceeding 120 cm</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84148010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841480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Fixed compressors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84148090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841480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84151000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841510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Window or wall types, self-contained or ‘split-system’</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84152000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841520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kind used for persons, in motor vehicles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84158100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841581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Incorporating a refrigerating unit and a valve for reversal of the cooling/heat cycle (reversible heat pumps)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84158200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841582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incorporating a refrigerating unit</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84158300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841583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Not incorporating a refrigerating unit</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84181000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841810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Combined refrigerator-freezers, fitted with separate external doors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84182100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841821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Compression-type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84182900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841829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84183000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841830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Freezers of the chest type, not exceeding 800 litres capacity</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84184000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841840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Freezers of the upright type, not exceeding 900 litres capacity</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84186190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841861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84186990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841869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84221100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842211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the household type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84331100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843311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Powered, with the cutting device rotating in a horizontal plane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84331900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843319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84501190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845011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84501290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845012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84501990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845019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84502090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845020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85072000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850720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lead-acid accumulators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85073000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850730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Nickel-cadmium</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85074000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850740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Nickel-iron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85075000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850750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Nickel-metal hydride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85076000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850760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Lithium-ion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85078000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850780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accumulators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85081100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850811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power not exceeding 1500 W and having a dust bag or other receptacle capacity not exceeding 20 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85081900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850819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85086000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850860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vacuum cleaners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85087000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850870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85094000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850940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Food grinders and mixers; fruit or vegetable juice extractors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85098000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850980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appliances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85099000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850990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85101000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851010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Shavers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85102000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851020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Hair clippers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85103000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851030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Hair-removing appliances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85109000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851090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85161000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851610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Electric instantaneous or storage water heaters and immersion heaters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85162100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851621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Storage heating radiators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85162900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851629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85181000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851810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Microphones and stands therefor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85182100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851821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Single loudspeakers, mounted in their enclosures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85182200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851822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Multiple loudspeakers, mounted in the same enclosure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85182900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851829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85183000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851830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Headphones and earphones, whether or not combined with a microphone, and sets consisting of a microphone and one or more loudspeakers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85184000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851840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Audio-frequency electric amplifiers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85185000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851850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Electric sound amplifier sets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85189000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851890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85192000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851920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Apparatus operated by coins, banknotes, bank cards, tokens or by other means of payment</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85193000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851930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Turntables (record-decks)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85195000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851950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Telephone answering machines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85198100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851981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Using magnetic, optical or semiconductor media</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85198900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851989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85211000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852110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Magnetic tape-type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85219000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852190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85221000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852210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Pick-up cartridges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85229000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852290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85232190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852321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recorded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85232990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852329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recorded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85234100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852341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Unrecorded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85234900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852349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85238090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852380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85258000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852580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val="es-ES" w:eastAsia="en-GB"/>
              </w:rPr>
            </w:pPr>
            <w:r>
              <w:rPr>
                <w:rFonts w:eastAsia="Times New Roman"/>
                <w:noProof/>
                <w:color w:val="000000"/>
                <w:sz w:val="20"/>
                <w:szCs w:val="20"/>
                <w:lang w:val="es-ES" w:eastAsia="en-GB"/>
              </w:rPr>
              <w:t>- Television cameras, digital cameras and video camera recorders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85271200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852712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Pocket-size radio cassette players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85271300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852713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apparatus combined with sound recording or reproducing apparatus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85271900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852719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85272100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852721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Combined with sound recording or reproducing apparatus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85272900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852729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85279100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852791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Combined with sound recording or reproducing apparatus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85279200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852792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Not combined with sound recording or reproducing apparatus but combined with a clock</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85279900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852799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85284900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852849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85285990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852859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85286900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852869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85287100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852871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Not designed to incorporate a video display or screen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85291000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852910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Aerials and aerial reflectors of all kinds; parts suitable for use therewith</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85299000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852990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85309000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853090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85391000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853910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Sealed beam lamp units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85392100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853921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Tungsten halogen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85392200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853922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of a power not exceeding 200 W and for a voltage exceeding 100 V</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85392900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853929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85393100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853931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Fluorescent, hot cathode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85393200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853932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Mercury or sodium vapour lamps; metal halide lamps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85393900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853939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85394100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853941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Arc lamps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85394900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853949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85399000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853990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85441100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854411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copper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85441900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854419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85442000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854420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Coaxial cable and other coaxial electric conductors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85443000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854430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Ignition wiring sets and other wiring sets of a kind used in vehicles, aircraft or ships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85446000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854460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electric conductors, for a voltage exceeding 1000 V</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85481000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854810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Waste and scrap of primary cells, primary batteries and electric accumulators; spent primary cells, spent primary batteries and spent electric accumulators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87031000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870310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Vehicles specially designed for travelling on snow; golf cars and similar vehicles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87039090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870390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87071000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870710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the vehicles of heading 8703</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87150000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871500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Baby carriages and parts thereof</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89031000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890310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Inflatable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89039100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890391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Sailboats, with or without auxiliary motor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89039200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890392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Motor boats, other than outboard motor boats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89039900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890399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90064000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900640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Instant print cameras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90065100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900651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With a through-the-lens viewfinder (single lens reflex (SLR)), for roll film of a width not exceeding 35 mm</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90066100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900661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Discharge lamp (electronic) flashlight apparatus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90066900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900669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90069100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900691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cameras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90069900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900699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91011100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910111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With mechanical display only</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91011900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910119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91012100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910121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With automatic winding</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91012900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910129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91019100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910191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Electrically operated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91019900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910199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91021100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910211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With mechanical display only</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91021200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910212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With opto-electronic display only</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91021900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910219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91022100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910221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With automatic winding</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91022900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910229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91029100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910291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Electrically operated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91029900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910299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91031000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910310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Electrically operated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91039000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910390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91040000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910400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Instrument panel clocks and clocks of a similar type for vehicles, aircraft, spacecraft or vessels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91051100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910511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Electrically operated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91051900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910519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91052100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910521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Electrically operated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91052900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910529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91059100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910591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Electrically operated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91059900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910599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91061000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910610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Time-registers; time-recorders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91069000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910690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91070000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910700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Time switches, with clock or watch movement or with synchronous motor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91081100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910811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With mechanical display only or with a device to which a mechanical display can be incorporated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91081200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910812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With opto-electronic display only</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91081900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910819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91082000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910820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With automatic winding</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91089000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910890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91091000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910910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Electrically operated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91099000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910990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91101100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911011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Complete movements, unassembled or partly assembled (movement sets)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91101200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911012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Incomplete movements, assembled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91101900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911019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Rough movements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91109000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911090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91111000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911110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Cases of precious metal or of metal clad with precious metal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91112000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911120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Cases of base metal, whether or not gold- or silver-plated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91118000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911180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cases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91119000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911190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91122000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911220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Cases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91129000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911290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91131000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911310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precious metal or of metal clad with precious metal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91132000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911320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base metal, whether or not gold- or silver-plated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91139000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911390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91141000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911410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Springs, including hairsprings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91143000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911430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Dials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91144000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911440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Plates and bridges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91149000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911490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93011000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930110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Artillery weapons (for example, guns, howitzers and mortars)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93012000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930120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Rocket launchers; flame-throwers; grenade launchers; torpedo tubes and similar projectors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93019000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930190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93020000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930200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Revolvers and pistols, other than those of heading 9303 or 9304</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93031000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930310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Muzzle-loading firearms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93032000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930320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sporting, hunting or target-shooting shotguns, including combination shotgun-rifles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93033000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930330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sporting, hunting or target-shooting rifles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93040000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930400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Other arms (for example, spring, air or gas guns and pistols, truncheons), excluding those of heading 9307</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93051000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930510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revolvers or pistols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93052000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930520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shotguns or rifles of heading 9303</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93059100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930591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military weapons of heading 9301</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93059900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930599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93062100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930621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Cartridges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93062900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930629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93063000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930630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cartridges and parts thereof</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93070000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930700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Swords, cutlasses, bayonets, lances and similar arms and parts thereof and scabbards and sheaths therefor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94011000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940110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Seats of a kind used for aircraft</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94015100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940151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bamboo or rattan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94015900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940159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94021090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940210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94049000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940490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95030000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950300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Tricycles, scooters, pedal cars and similar wheeled toys; dolls' carriages; dolls; other toys; reduced-size (‘scale’) models and similar recreational models, working or not; puzzles of all kinds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95042000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950420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Articles and accessories for billiards of all kinds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95043000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950430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games, operated by coins, banknotes, bank cards, tokens or by any other means of payment, other than automatic bowling alley equipment</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95044000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950440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Playing cards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95045000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950450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Video game consoles and machines, other than those of subheading 950430</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95049000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950490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95051000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950510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Articles for Christmas festivities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95059000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950590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95061100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950611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Skis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95061200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950612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Ski-fastenings (ski-bindings)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95061900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950619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95062100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950621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Sailboards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95062900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950629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95063100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950631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Clubs, complete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95063200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950632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Balls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95063900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950639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95064000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950640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Articles and equipment for table tennis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95065100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950651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Lawn-tennis rackets, whether or not strung</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95065900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950659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95066100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950661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Lawn-tennis balls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95066200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950662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Inflatable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95066900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950669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95067000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950670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Ice skates and roller skates, including skating boots with skates attached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95069100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950691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Articles and equipment for general physical exercise, gymnastics or athletics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95069900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950699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95071000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950710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Fishing rods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95072000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950720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Fish-hooks, whether or not snelled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95073000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950730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Fishing reels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95079000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950790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95081000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950810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Travelling circuses and travelling menageries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95089000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950890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96011000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960110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Worked ivory and articles of ivory</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96019000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960190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96020000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960200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Worked vegetable or mineral carving material and articles of these materials; moulded or carved articles of wax, of stearin, of natural gums or natural resins or of modelling pastes, and other moulded or carved articles, not elsewhere specified or included; worked, unhardened gelatin (except gelatin of heading 3503) and articles of unhardened gelatin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96031000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960310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Brooms and brushes, consisting of twigs or other vegetable materials bound together, with or without handles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96032900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960329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96033000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960330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Artists' brushes, writing brushes and similar brushes for the application of cosmetics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96034000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960340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Paint, distemper, varnish or similar brushes (other than brushes of subheading 960330); paint pads and rollers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96035000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960350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brushes constituting parts of machines, appliances or vehicles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96040000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960400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Hand sieves and hand riddles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96050000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960500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Travel sets for personal toilet, sewing or shoe or clothes cleaning</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96083000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960830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Fountain pens, stylograph pens and other pens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96084000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960840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Propelling or sliding pencils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96085000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960850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Sets of articles from two or more of the foregoing subheadings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96086000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960860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Refills for ballpoint pens, comprising the ball point and ink-reservoir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96089900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960899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96091000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960910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Pencils and crayons, with leads encased in a rigid sheath</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96092000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960920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Pencil leads, black or coloured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96099000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960990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96121000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961210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Ribbons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96122000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961220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Ink-pads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96131000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961310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Pocket lighters, gas fuelled, non-refillable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96132000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961320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Pocket lighters, gas fuelled, refillable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96138000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961380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lighters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96139000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961390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96140000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961400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Smoking pipes (including pipe bowls) and cigar or cigarette holders, and parts thereof</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96151100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961511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hard rubber or plastics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96151900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961519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96159000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961590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96161010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961610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 - Heads used in the manufacture of sprays.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96161090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961610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 -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96162000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961620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Powder-puffs and pads for the application of cosmetics or toilet preparations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96180000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961800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Tailors' dummies and other lay figures; automata and other animated displays used for shop window dressing</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97011000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970110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Paintings, drawings and pastels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97019000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970190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97020000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970200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Original engravings, prints and lithographs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97030000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970300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Original sculptures and statuary, in any material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97040000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970400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Postage or revenue stamps, stamp-postmarks, first-day covers, postal stationery (stamped paper), and the like, used or unused, other than those of heading 4907</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97050000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970500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Collections and collectors' pieces of zoological, botanical, mineralogical, anatomical, historical, archaeological, palaeontological, ethnographic or numismatic interest</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97060000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970600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Antiques of an age exceeding 100 years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bl>
    <w:p>
      <w:pPr>
        <w:rPr>
          <w:noProof/>
          <w:sz w:val="20"/>
          <w:szCs w:val="20"/>
        </w:rPr>
      </w:pPr>
    </w:p>
    <w:sectPr>
      <w:headerReference w:type="default" r:id="rId15"/>
      <w:footerReference w:type="default" r:id="rId16"/>
      <w:headerReference w:type="first" r:id="rId17"/>
      <w:footerReference w:type="first" r:id="rId18"/>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nsid w:val="FFFFFF89"/>
    <w:multiLevelType w:val="singleLevel"/>
    <w:tmpl w:val="856A962C"/>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7">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9">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1">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1">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
  </w:num>
  <w:num w:numId="2">
    <w:abstractNumId w:val="1"/>
  </w:num>
  <w:num w:numId="3">
    <w:abstractNumId w:val="0"/>
  </w:num>
  <w:num w:numId="4">
    <w:abstractNumId w:val="14"/>
  </w:num>
  <w:num w:numId="5">
    <w:abstractNumId w:val="16"/>
  </w:num>
  <w:num w:numId="6">
    <w:abstractNumId w:val="38"/>
  </w:num>
  <w:num w:numId="7">
    <w:abstractNumId w:val="8"/>
  </w:num>
  <w:num w:numId="8">
    <w:abstractNumId w:val="22"/>
  </w:num>
  <w:num w:numId="9">
    <w:abstractNumId w:val="15"/>
  </w:num>
  <w:num w:numId="10">
    <w:abstractNumId w:val="18"/>
  </w:num>
  <w:num w:numId="11">
    <w:abstractNumId w:val="35"/>
  </w:num>
  <w:num w:numId="12">
    <w:abstractNumId w:val="13"/>
  </w:num>
  <w:num w:numId="13">
    <w:abstractNumId w:val="5"/>
  </w:num>
  <w:num w:numId="14">
    <w:abstractNumId w:val="24"/>
  </w:num>
  <w:num w:numId="15">
    <w:abstractNumId w:val="34"/>
  </w:num>
  <w:num w:numId="16">
    <w:abstractNumId w:val="6"/>
  </w:num>
  <w:num w:numId="17">
    <w:abstractNumId w:val="17"/>
  </w:num>
  <w:num w:numId="18">
    <w:abstractNumId w:val="41"/>
  </w:num>
  <w:num w:numId="19">
    <w:abstractNumId w:val="19"/>
  </w:num>
  <w:num w:numId="20">
    <w:abstractNumId w:val="31"/>
  </w:num>
  <w:num w:numId="21">
    <w:abstractNumId w:val="26"/>
  </w:num>
  <w:num w:numId="22">
    <w:abstractNumId w:val="36"/>
  </w:num>
  <w:num w:numId="23">
    <w:abstractNumId w:val="40"/>
  </w:num>
  <w:num w:numId="24">
    <w:abstractNumId w:val="37"/>
  </w:num>
  <w:num w:numId="25">
    <w:abstractNumId w:val="10"/>
  </w:num>
  <w:num w:numId="26">
    <w:abstractNumId w:val="4"/>
  </w:num>
  <w:num w:numId="27">
    <w:abstractNumId w:val="3"/>
  </w:num>
  <w:num w:numId="28">
    <w:abstractNumId w:val="30"/>
  </w:num>
  <w:num w:numId="29">
    <w:abstractNumId w:val="29"/>
  </w:num>
  <w:num w:numId="30">
    <w:abstractNumId w:val="20"/>
  </w:num>
  <w:num w:numId="31">
    <w:abstractNumId w:val="33"/>
  </w:num>
  <w:num w:numId="32">
    <w:abstractNumId w:val="12"/>
  </w:num>
  <w:num w:numId="33">
    <w:abstractNumId w:val="21"/>
  </w:num>
  <w:num w:numId="34">
    <w:abstractNumId w:val="9"/>
  </w:num>
  <w:num w:numId="35">
    <w:abstractNumId w:val="32"/>
  </w:num>
  <w:num w:numId="36">
    <w:abstractNumId w:val="7"/>
  </w:num>
  <w:num w:numId="37">
    <w:abstractNumId w:val="23"/>
  </w:num>
  <w:num w:numId="38">
    <w:abstractNumId w:val="27"/>
  </w:num>
  <w:num w:numId="39">
    <w:abstractNumId w:val="28"/>
  </w:num>
  <w:num w:numId="40">
    <w:abstractNumId w:val="11"/>
  </w:num>
  <w:num w:numId="41">
    <w:abstractNumId w:val="25"/>
  </w:num>
  <w:num w:numId="42">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fullPage" w:percent="80"/>
  <w:displayBackgroundShape/>
  <w:hideSpellingErrors/>
  <w:hideGrammaticalErrors/>
  <w:attachedTemplate r:id="rId1"/>
  <w:revisionView w:markup="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1 11:13:5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3"/>
    <w:docVar w:name="LW_ANNEX_NBR_LAST" w:val="3"/>
    <w:docVar w:name="LW_CONFIDENCE" w:val=" "/>
    <w:docVar w:name="LW_CONST_RESTREINT_UE" w:val="RESTREINT UE"/>
    <w:docVar w:name="LW_CORRIGENDUM" w:val="&lt;UNUSED&gt;"/>
    <w:docVar w:name="LW_COVERPAGE_GUID" w:val="E88CA66DD47A41488768CB5B70B4B51B"/>
    <w:docVar w:name="LW_CROSSREFERENCE" w:val="&lt;UNUSED&gt;"/>
    <w:docVar w:name="LW_DocType" w:val="ANNEX"/>
    <w:docVar w:name="LW_EMISSION" w:val="11.2.2016"/>
    <w:docVar w:name="LW_EMISSION_ISODATE" w:val="2016-02-11"/>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the conclusion of the Economic Partnership Agreement (EPA) between the East African Community (EAC) Partner States, of the one part, and the European Union and its Member States, of the other part"/>
    <w:docVar w:name="LW_OBJETACTEPRINCIPAL.CP" w:val="on the conclusion of the Economic Partnership Agreement (EPA) between the East African Community (EAC) Partner States, of the one part, and the European Union and its Member States, of the other part"/>
    <w:docVar w:name="LW_PART_NBR" w:val="4"/>
    <w:docVar w:name="LW_PART_NBR_TOTAL" w:val="6"/>
    <w:docVar w:name="LW_REF.INST.NEW" w:val="COM"/>
    <w:docVar w:name="LW_REF.INST.NEW_ADOPTED" w:val="final"/>
    <w:docVar w:name="LW_REF.INST.NEW_TEXT" w:val="(2016) 64"/>
    <w:docVar w:name="LW_REF.INTERNE" w:val="&lt;UNUSED&gt;"/>
    <w:docVar w:name="LW_SUPERTITRE" w:val="&lt;UNUSED&gt;"/>
    <w:docVar w:name="LW_TITRE.OBJ.CP"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character" w:customStyle="1" w:styleId="TitrearticleChar">
    <w:name w:val="Titre article Char"/>
    <w:rPr>
      <w:rFonts w:ascii="Times New Roman" w:hAnsi="Times New Roman" w:cs="Times New Roman"/>
      <w:i/>
      <w:sz w:val="24"/>
      <w:lang w:val="en-GB"/>
    </w:rPr>
  </w:style>
  <w:style w:type="paragraph" w:styleId="ListNumber">
    <w:name w:val="List Number"/>
    <w:basedOn w:val="Normal"/>
    <w:pPr>
      <w:numPr>
        <w:numId w:val="14"/>
      </w:numPr>
    </w:pPr>
    <w:rPr>
      <w:rFonts w:eastAsia="Times New Roman"/>
      <w:szCs w:val="24"/>
      <w:lang w:eastAsia="de-DE"/>
    </w:rPr>
  </w:style>
  <w:style w:type="paragraph" w:customStyle="1" w:styleId="ListNumberLevel2">
    <w:name w:val="List Number (Level 2)"/>
    <w:basedOn w:val="Normal"/>
    <w:pPr>
      <w:numPr>
        <w:ilvl w:val="1"/>
        <w:numId w:val="14"/>
      </w:numPr>
    </w:pPr>
    <w:rPr>
      <w:rFonts w:eastAsia="Times New Roman"/>
      <w:szCs w:val="24"/>
      <w:lang w:eastAsia="de-DE"/>
    </w:rPr>
  </w:style>
  <w:style w:type="paragraph" w:customStyle="1" w:styleId="ListNumberLevel3">
    <w:name w:val="List Number (Level 3)"/>
    <w:basedOn w:val="Normal"/>
    <w:pPr>
      <w:numPr>
        <w:ilvl w:val="2"/>
        <w:numId w:val="14"/>
      </w:numPr>
    </w:pPr>
    <w:rPr>
      <w:rFonts w:eastAsia="Times New Roman"/>
      <w:szCs w:val="24"/>
      <w:lang w:eastAsia="de-DE"/>
    </w:rPr>
  </w:style>
  <w:style w:type="paragraph" w:customStyle="1" w:styleId="ListNumberLevel4">
    <w:name w:val="List Number (Level 4)"/>
    <w:basedOn w:val="Normal"/>
    <w:pPr>
      <w:numPr>
        <w:ilvl w:val="3"/>
        <w:numId w:val="14"/>
      </w:numP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styleId="ListBullet2">
    <w:name w:val="List Bullet 2"/>
    <w:basedOn w:val="Normal"/>
    <w:pPr>
      <w:numPr>
        <w:numId w:val="16"/>
      </w:numPr>
    </w:pPr>
    <w:rPr>
      <w:rFonts w:eastAsia="Times New Roman"/>
      <w:szCs w:val="24"/>
      <w:lang w:eastAsia="de-DE"/>
    </w:rPr>
  </w:style>
  <w:style w:type="paragraph" w:styleId="ListBullet3">
    <w:name w:val="List Bullet 3"/>
    <w:basedOn w:val="Normal"/>
    <w:pPr>
      <w:numPr>
        <w:numId w:val="17"/>
      </w:numPr>
    </w:pPr>
    <w:rPr>
      <w:rFonts w:eastAsia="Times New Roman"/>
      <w:szCs w:val="24"/>
      <w:lang w:eastAsia="de-DE"/>
    </w:rPr>
  </w:style>
  <w:style w:type="paragraph" w:styleId="ListBullet4">
    <w:name w:val="List Bullet 4"/>
    <w:basedOn w:val="Normal"/>
    <w:pPr>
      <w:numPr>
        <w:numId w:val="18"/>
      </w:numPr>
    </w:pPr>
    <w:rPr>
      <w:rFonts w:eastAsia="Times New Roman"/>
      <w:szCs w:val="24"/>
      <w:lang w:eastAsia="de-DE"/>
    </w:rPr>
  </w:style>
  <w:style w:type="paragraph" w:styleId="ListNumber2">
    <w:name w:val="List Number 2"/>
    <w:basedOn w:val="Normal"/>
    <w:pPr>
      <w:numPr>
        <w:numId w:val="25"/>
      </w:numPr>
    </w:pPr>
    <w:rPr>
      <w:rFonts w:eastAsia="Times New Roman"/>
      <w:szCs w:val="24"/>
      <w:lang w:eastAsia="de-DE"/>
    </w:rPr>
  </w:style>
  <w:style w:type="paragraph" w:styleId="ListNumber3">
    <w:name w:val="List Number 3"/>
    <w:basedOn w:val="Normal"/>
    <w:pPr>
      <w:numPr>
        <w:numId w:val="26"/>
      </w:numPr>
    </w:pPr>
    <w:rPr>
      <w:rFonts w:eastAsia="Times New Roman"/>
      <w:szCs w:val="24"/>
      <w:lang w:eastAsia="de-DE"/>
    </w:rPr>
  </w:style>
  <w:style w:type="paragraph" w:styleId="ListNumber4">
    <w:name w:val="List Number 4"/>
    <w:basedOn w:val="Normal"/>
    <w:pPr>
      <w:numPr>
        <w:numId w:val="27"/>
      </w:numPr>
    </w:pPr>
    <w:rPr>
      <w:rFonts w:eastAsia="Times New Roman"/>
      <w:szCs w:val="24"/>
      <w:lang w:eastAsia="de-DE"/>
    </w:rPr>
  </w:style>
  <w:style w:type="paragraph" w:customStyle="1" w:styleId="ListBullet1">
    <w:name w:val="List Bullet 1"/>
    <w:basedOn w:val="Normal"/>
    <w:pPr>
      <w:numPr>
        <w:numId w:val="15"/>
      </w:numPr>
    </w:pPr>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numPr>
        <w:ilvl w:val="2"/>
        <w:numId w:val="25"/>
      </w:numPr>
    </w:pPr>
    <w:rPr>
      <w:rFonts w:eastAsia="Times New Roman"/>
      <w:szCs w:val="24"/>
      <w:lang w:eastAsia="de-DE"/>
    </w:rPr>
  </w:style>
  <w:style w:type="paragraph" w:customStyle="1" w:styleId="ListNumber3Level3">
    <w:name w:val="List Number 3 (Level 3)"/>
    <w:basedOn w:val="Text3"/>
    <w:pPr>
      <w:numPr>
        <w:ilvl w:val="2"/>
        <w:numId w:val="26"/>
      </w:numPr>
    </w:pPr>
    <w:rPr>
      <w:rFonts w:eastAsia="Times New Roman"/>
      <w:szCs w:val="24"/>
      <w:lang w:eastAsia="de-DE"/>
    </w:rPr>
  </w:style>
  <w:style w:type="paragraph" w:customStyle="1" w:styleId="ListNumber4Level3">
    <w:name w:val="List Number 4 (Level 3)"/>
    <w:basedOn w:val="Text4"/>
    <w:pPr>
      <w:numPr>
        <w:ilvl w:val="2"/>
        <w:numId w:val="27"/>
      </w:numPr>
    </w:pPr>
    <w:rPr>
      <w:rFonts w:eastAsia="Times New Roman"/>
      <w:szCs w:val="24"/>
      <w:lang w:eastAsia="de-DE"/>
    </w:rPr>
  </w:style>
  <w:style w:type="paragraph" w:customStyle="1" w:styleId="ListNumber1Level4">
    <w:name w:val="List Number 1 (Level 4)"/>
    <w:basedOn w:val="Text1"/>
    <w:pPr>
      <w:tabs>
        <w:tab w:val="num" w:pos="3686"/>
      </w:tabs>
      <w:ind w:left="3686" w:hanging="709"/>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en-GB"/>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lang w:eastAsia="de-DE"/>
    </w:rPr>
  </w:style>
  <w:style w:type="character" w:styleId="Hyperlink">
    <w:name w:val="Hyperlink"/>
    <w:uiPriority w:val="99"/>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lang w:val="en-US"/>
    </w:rPr>
  </w:style>
  <w:style w:type="paragraph" w:customStyle="1" w:styleId="Char2">
    <w:name w:val="Char2"/>
    <w:basedOn w:val="Normal"/>
    <w:pPr>
      <w:spacing w:before="0" w:after="160" w:line="240" w:lineRule="exact"/>
      <w:jc w:val="left"/>
    </w:pPr>
    <w:rPr>
      <w:rFonts w:ascii="Tahoma" w:eastAsia="Times New Roman" w:hAnsi="Tahoma" w:cs="Tahoma"/>
      <w:sz w:val="20"/>
      <w:szCs w:val="20"/>
      <w:lang w:val="en-US"/>
    </w:rPr>
  </w:style>
  <w:style w:type="paragraph" w:customStyle="1" w:styleId="Char3">
    <w:name w:val="Char3"/>
    <w:basedOn w:val="Normal"/>
    <w:pPr>
      <w:spacing w:before="0" w:after="160" w:line="240" w:lineRule="exact"/>
      <w:jc w:val="left"/>
    </w:pPr>
    <w:rPr>
      <w:rFonts w:ascii="Tahoma" w:eastAsia="Times New Roman" w:hAnsi="Tahoma" w:cs="Tahoma"/>
      <w:sz w:val="20"/>
      <w:szCs w:val="20"/>
      <w:lang w:val="en-US"/>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lang w:val="en-US"/>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lang w:val="en-US"/>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BE"/>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lang w:val="en-US" w:bidi="kok-IN"/>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lang w:val="en-US" w:bidi="kok-IN"/>
    </w:rPr>
  </w:style>
  <w:style w:type="paragraph" w:customStyle="1" w:styleId="ColorfulList-Accent12">
    <w:name w:val="Colorful List - Accent 12"/>
    <w:basedOn w:val="Normal"/>
    <w:uiPriority w:val="99"/>
    <w:pPr>
      <w:spacing w:before="0" w:after="0"/>
      <w:ind w:left="720"/>
      <w:contextualSpacing/>
      <w:jc w:val="left"/>
    </w:pPr>
    <w:rPr>
      <w:rFonts w:eastAsia="Calibri"/>
      <w:szCs w:val="24"/>
      <w:lang w:eastAsia="en-GB"/>
    </w:rPr>
  </w:style>
  <w:style w:type="character" w:customStyle="1" w:styleId="BodyTextChar1">
    <w:name w:val="Body Text Char1"/>
    <w:rPr>
      <w:rFonts w:ascii="Arial" w:hAnsi="Arial"/>
      <w:sz w:val="24"/>
      <w:lang w:val="en-US" w:eastAsia="x-none" w:bidi="ar-SA"/>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Heading1CenturyGothic">
    <w:name w:val="Heading 1 + Century Gothic"/>
    <w:aliases w:val="Kern at 16 pt"/>
    <w:basedOn w:val="Heading2"/>
    <w:pPr>
      <w:numPr>
        <w:ilvl w:val="0"/>
        <w:numId w:val="0"/>
      </w:numPr>
    </w:pPr>
    <w:rPr>
      <w:rFonts w:eastAsia="Times New Roman"/>
      <w:b w:val="0"/>
      <w:szCs w:val="20"/>
      <w:lang w:eastAsia="fr-BE"/>
    </w:rPr>
  </w:style>
  <w:style w:type="paragraph" w:customStyle="1" w:styleId="headingarticle">
    <w:name w:val="headingarticle"/>
    <w:basedOn w:val="Normal"/>
    <w:pPr>
      <w:spacing w:before="100" w:beforeAutospacing="1" w:after="100" w:afterAutospacing="1"/>
      <w:jc w:val="left"/>
    </w:pPr>
    <w:rPr>
      <w:rFonts w:eastAsia="Times New Roman"/>
      <w:szCs w:val="24"/>
      <w:lang w:eastAsia="en-GB"/>
    </w:rPr>
  </w:style>
  <w:style w:type="paragraph" w:customStyle="1" w:styleId="normalindent10">
    <w:name w:val="normalindent10"/>
    <w:basedOn w:val="Normal"/>
    <w:pPr>
      <w:spacing w:before="100" w:beforeAutospacing="1" w:after="100" w:afterAutospacing="1"/>
      <w:jc w:val="left"/>
    </w:pPr>
    <w:rPr>
      <w:rFonts w:eastAsia="Times New Roman"/>
      <w:szCs w:val="24"/>
      <w:lang w:eastAsia="en-GB"/>
    </w:rPr>
  </w:style>
  <w:style w:type="character" w:styleId="FollowedHyperlink">
    <w:name w:val="FollowedHyperlink"/>
    <w:uiPriority w:val="99"/>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lang w:eastAsia="de-D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fr-BE"/>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lang w:val="fr-FR" w:eastAsia="fr-FR"/>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lang w:val="en-US"/>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lang w:val="en-US"/>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lang w:val="fr-FR" w:eastAsia="fr-FR"/>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sl-SI" w:eastAsia="sl-SI"/>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lang w:val="en-US" w:eastAsia="en-GB"/>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lang w:val="en-US"/>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lang w:val="bg-BG" w:eastAsia="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customStyle="1" w:styleId="xl65">
    <w:name w:val="xl65"/>
    <w:basedOn w:val="Normal"/>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b/>
      <w:bCs/>
      <w:szCs w:val="24"/>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Cs w:val="24"/>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4">
    <w:name w:val="xl74"/>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5">
    <w:name w:val="xl75"/>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6">
    <w:name w:val="xl76"/>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character" w:customStyle="1" w:styleId="TitrearticleChar">
    <w:name w:val="Titre article Char"/>
    <w:rPr>
      <w:rFonts w:ascii="Times New Roman" w:hAnsi="Times New Roman" w:cs="Times New Roman"/>
      <w:i/>
      <w:sz w:val="24"/>
      <w:lang w:val="en-GB"/>
    </w:rPr>
  </w:style>
  <w:style w:type="paragraph" w:styleId="ListNumber">
    <w:name w:val="List Number"/>
    <w:basedOn w:val="Normal"/>
    <w:pPr>
      <w:numPr>
        <w:numId w:val="14"/>
      </w:numPr>
    </w:pPr>
    <w:rPr>
      <w:rFonts w:eastAsia="Times New Roman"/>
      <w:szCs w:val="24"/>
      <w:lang w:eastAsia="de-DE"/>
    </w:rPr>
  </w:style>
  <w:style w:type="paragraph" w:customStyle="1" w:styleId="ListNumberLevel2">
    <w:name w:val="List Number (Level 2)"/>
    <w:basedOn w:val="Normal"/>
    <w:pPr>
      <w:numPr>
        <w:ilvl w:val="1"/>
        <w:numId w:val="14"/>
      </w:numPr>
    </w:pPr>
    <w:rPr>
      <w:rFonts w:eastAsia="Times New Roman"/>
      <w:szCs w:val="24"/>
      <w:lang w:eastAsia="de-DE"/>
    </w:rPr>
  </w:style>
  <w:style w:type="paragraph" w:customStyle="1" w:styleId="ListNumberLevel3">
    <w:name w:val="List Number (Level 3)"/>
    <w:basedOn w:val="Normal"/>
    <w:pPr>
      <w:numPr>
        <w:ilvl w:val="2"/>
        <w:numId w:val="14"/>
      </w:numPr>
    </w:pPr>
    <w:rPr>
      <w:rFonts w:eastAsia="Times New Roman"/>
      <w:szCs w:val="24"/>
      <w:lang w:eastAsia="de-DE"/>
    </w:rPr>
  </w:style>
  <w:style w:type="paragraph" w:customStyle="1" w:styleId="ListNumberLevel4">
    <w:name w:val="List Number (Level 4)"/>
    <w:basedOn w:val="Normal"/>
    <w:pPr>
      <w:numPr>
        <w:ilvl w:val="3"/>
        <w:numId w:val="14"/>
      </w:numP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styleId="ListBullet2">
    <w:name w:val="List Bullet 2"/>
    <w:basedOn w:val="Normal"/>
    <w:pPr>
      <w:numPr>
        <w:numId w:val="16"/>
      </w:numPr>
    </w:pPr>
    <w:rPr>
      <w:rFonts w:eastAsia="Times New Roman"/>
      <w:szCs w:val="24"/>
      <w:lang w:eastAsia="de-DE"/>
    </w:rPr>
  </w:style>
  <w:style w:type="paragraph" w:styleId="ListBullet3">
    <w:name w:val="List Bullet 3"/>
    <w:basedOn w:val="Normal"/>
    <w:pPr>
      <w:numPr>
        <w:numId w:val="17"/>
      </w:numPr>
    </w:pPr>
    <w:rPr>
      <w:rFonts w:eastAsia="Times New Roman"/>
      <w:szCs w:val="24"/>
      <w:lang w:eastAsia="de-DE"/>
    </w:rPr>
  </w:style>
  <w:style w:type="paragraph" w:styleId="ListBullet4">
    <w:name w:val="List Bullet 4"/>
    <w:basedOn w:val="Normal"/>
    <w:pPr>
      <w:numPr>
        <w:numId w:val="18"/>
      </w:numPr>
    </w:pPr>
    <w:rPr>
      <w:rFonts w:eastAsia="Times New Roman"/>
      <w:szCs w:val="24"/>
      <w:lang w:eastAsia="de-DE"/>
    </w:rPr>
  </w:style>
  <w:style w:type="paragraph" w:styleId="ListNumber2">
    <w:name w:val="List Number 2"/>
    <w:basedOn w:val="Normal"/>
    <w:pPr>
      <w:numPr>
        <w:numId w:val="25"/>
      </w:numPr>
    </w:pPr>
    <w:rPr>
      <w:rFonts w:eastAsia="Times New Roman"/>
      <w:szCs w:val="24"/>
      <w:lang w:eastAsia="de-DE"/>
    </w:rPr>
  </w:style>
  <w:style w:type="paragraph" w:styleId="ListNumber3">
    <w:name w:val="List Number 3"/>
    <w:basedOn w:val="Normal"/>
    <w:pPr>
      <w:numPr>
        <w:numId w:val="26"/>
      </w:numPr>
    </w:pPr>
    <w:rPr>
      <w:rFonts w:eastAsia="Times New Roman"/>
      <w:szCs w:val="24"/>
      <w:lang w:eastAsia="de-DE"/>
    </w:rPr>
  </w:style>
  <w:style w:type="paragraph" w:styleId="ListNumber4">
    <w:name w:val="List Number 4"/>
    <w:basedOn w:val="Normal"/>
    <w:pPr>
      <w:numPr>
        <w:numId w:val="27"/>
      </w:numPr>
    </w:pPr>
    <w:rPr>
      <w:rFonts w:eastAsia="Times New Roman"/>
      <w:szCs w:val="24"/>
      <w:lang w:eastAsia="de-DE"/>
    </w:rPr>
  </w:style>
  <w:style w:type="paragraph" w:customStyle="1" w:styleId="ListBullet1">
    <w:name w:val="List Bullet 1"/>
    <w:basedOn w:val="Normal"/>
    <w:pPr>
      <w:numPr>
        <w:numId w:val="15"/>
      </w:numPr>
    </w:pPr>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numPr>
        <w:ilvl w:val="2"/>
        <w:numId w:val="25"/>
      </w:numPr>
    </w:pPr>
    <w:rPr>
      <w:rFonts w:eastAsia="Times New Roman"/>
      <w:szCs w:val="24"/>
      <w:lang w:eastAsia="de-DE"/>
    </w:rPr>
  </w:style>
  <w:style w:type="paragraph" w:customStyle="1" w:styleId="ListNumber3Level3">
    <w:name w:val="List Number 3 (Level 3)"/>
    <w:basedOn w:val="Text3"/>
    <w:pPr>
      <w:numPr>
        <w:ilvl w:val="2"/>
        <w:numId w:val="26"/>
      </w:numPr>
    </w:pPr>
    <w:rPr>
      <w:rFonts w:eastAsia="Times New Roman"/>
      <w:szCs w:val="24"/>
      <w:lang w:eastAsia="de-DE"/>
    </w:rPr>
  </w:style>
  <w:style w:type="paragraph" w:customStyle="1" w:styleId="ListNumber4Level3">
    <w:name w:val="List Number 4 (Level 3)"/>
    <w:basedOn w:val="Text4"/>
    <w:pPr>
      <w:numPr>
        <w:ilvl w:val="2"/>
        <w:numId w:val="27"/>
      </w:numPr>
    </w:pPr>
    <w:rPr>
      <w:rFonts w:eastAsia="Times New Roman"/>
      <w:szCs w:val="24"/>
      <w:lang w:eastAsia="de-DE"/>
    </w:rPr>
  </w:style>
  <w:style w:type="paragraph" w:customStyle="1" w:styleId="ListNumber1Level4">
    <w:name w:val="List Number 1 (Level 4)"/>
    <w:basedOn w:val="Text1"/>
    <w:pPr>
      <w:tabs>
        <w:tab w:val="num" w:pos="3686"/>
      </w:tabs>
      <w:ind w:left="3686" w:hanging="709"/>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en-GB"/>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lang w:eastAsia="de-DE"/>
    </w:rPr>
  </w:style>
  <w:style w:type="character" w:styleId="Hyperlink">
    <w:name w:val="Hyperlink"/>
    <w:uiPriority w:val="99"/>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lang w:val="en-US"/>
    </w:rPr>
  </w:style>
  <w:style w:type="paragraph" w:customStyle="1" w:styleId="Char2">
    <w:name w:val="Char2"/>
    <w:basedOn w:val="Normal"/>
    <w:pPr>
      <w:spacing w:before="0" w:after="160" w:line="240" w:lineRule="exact"/>
      <w:jc w:val="left"/>
    </w:pPr>
    <w:rPr>
      <w:rFonts w:ascii="Tahoma" w:eastAsia="Times New Roman" w:hAnsi="Tahoma" w:cs="Tahoma"/>
      <w:sz w:val="20"/>
      <w:szCs w:val="20"/>
      <w:lang w:val="en-US"/>
    </w:rPr>
  </w:style>
  <w:style w:type="paragraph" w:customStyle="1" w:styleId="Char3">
    <w:name w:val="Char3"/>
    <w:basedOn w:val="Normal"/>
    <w:pPr>
      <w:spacing w:before="0" w:after="160" w:line="240" w:lineRule="exact"/>
      <w:jc w:val="left"/>
    </w:pPr>
    <w:rPr>
      <w:rFonts w:ascii="Tahoma" w:eastAsia="Times New Roman" w:hAnsi="Tahoma" w:cs="Tahoma"/>
      <w:sz w:val="20"/>
      <w:szCs w:val="20"/>
      <w:lang w:val="en-US"/>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lang w:val="en-US"/>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lang w:val="en-US"/>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BE"/>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lang w:val="en-US" w:bidi="kok-IN"/>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lang w:val="en-US" w:bidi="kok-IN"/>
    </w:rPr>
  </w:style>
  <w:style w:type="paragraph" w:customStyle="1" w:styleId="ColorfulList-Accent12">
    <w:name w:val="Colorful List - Accent 12"/>
    <w:basedOn w:val="Normal"/>
    <w:uiPriority w:val="99"/>
    <w:pPr>
      <w:spacing w:before="0" w:after="0"/>
      <w:ind w:left="720"/>
      <w:contextualSpacing/>
      <w:jc w:val="left"/>
    </w:pPr>
    <w:rPr>
      <w:rFonts w:eastAsia="Calibri"/>
      <w:szCs w:val="24"/>
      <w:lang w:eastAsia="en-GB"/>
    </w:rPr>
  </w:style>
  <w:style w:type="character" w:customStyle="1" w:styleId="BodyTextChar1">
    <w:name w:val="Body Text Char1"/>
    <w:rPr>
      <w:rFonts w:ascii="Arial" w:hAnsi="Arial"/>
      <w:sz w:val="24"/>
      <w:lang w:val="en-US" w:eastAsia="x-none" w:bidi="ar-SA"/>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Heading1CenturyGothic">
    <w:name w:val="Heading 1 + Century Gothic"/>
    <w:aliases w:val="Kern at 16 pt"/>
    <w:basedOn w:val="Heading2"/>
    <w:pPr>
      <w:numPr>
        <w:ilvl w:val="0"/>
        <w:numId w:val="0"/>
      </w:numPr>
    </w:pPr>
    <w:rPr>
      <w:rFonts w:eastAsia="Times New Roman"/>
      <w:b w:val="0"/>
      <w:szCs w:val="20"/>
      <w:lang w:eastAsia="fr-BE"/>
    </w:rPr>
  </w:style>
  <w:style w:type="paragraph" w:customStyle="1" w:styleId="headingarticle">
    <w:name w:val="headingarticle"/>
    <w:basedOn w:val="Normal"/>
    <w:pPr>
      <w:spacing w:before="100" w:beforeAutospacing="1" w:after="100" w:afterAutospacing="1"/>
      <w:jc w:val="left"/>
    </w:pPr>
    <w:rPr>
      <w:rFonts w:eastAsia="Times New Roman"/>
      <w:szCs w:val="24"/>
      <w:lang w:eastAsia="en-GB"/>
    </w:rPr>
  </w:style>
  <w:style w:type="paragraph" w:customStyle="1" w:styleId="normalindent10">
    <w:name w:val="normalindent10"/>
    <w:basedOn w:val="Normal"/>
    <w:pPr>
      <w:spacing w:before="100" w:beforeAutospacing="1" w:after="100" w:afterAutospacing="1"/>
      <w:jc w:val="left"/>
    </w:pPr>
    <w:rPr>
      <w:rFonts w:eastAsia="Times New Roman"/>
      <w:szCs w:val="24"/>
      <w:lang w:eastAsia="en-GB"/>
    </w:rPr>
  </w:style>
  <w:style w:type="character" w:styleId="FollowedHyperlink">
    <w:name w:val="FollowedHyperlink"/>
    <w:uiPriority w:val="99"/>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lang w:eastAsia="de-D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fr-BE"/>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lang w:val="fr-FR" w:eastAsia="fr-FR"/>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lang w:val="en-US"/>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lang w:val="en-US"/>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lang w:val="fr-FR" w:eastAsia="fr-FR"/>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sl-SI" w:eastAsia="sl-SI"/>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lang w:val="en-US" w:eastAsia="en-GB"/>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lang w:val="en-US"/>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lang w:val="bg-BG" w:eastAsia="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customStyle="1" w:styleId="xl65">
    <w:name w:val="xl65"/>
    <w:basedOn w:val="Normal"/>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b/>
      <w:bCs/>
      <w:szCs w:val="24"/>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Cs w:val="24"/>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4">
    <w:name w:val="xl74"/>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5">
    <w:name w:val="xl75"/>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6">
    <w:name w:val="xl76"/>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0185">
      <w:bodyDiv w:val="1"/>
      <w:marLeft w:val="0"/>
      <w:marRight w:val="0"/>
      <w:marTop w:val="0"/>
      <w:marBottom w:val="0"/>
      <w:divBdr>
        <w:top w:val="none" w:sz="0" w:space="0" w:color="auto"/>
        <w:left w:val="none" w:sz="0" w:space="0" w:color="auto"/>
        <w:bottom w:val="none" w:sz="0" w:space="0" w:color="auto"/>
        <w:right w:val="none" w:sz="0" w:space="0" w:color="auto"/>
      </w:divBdr>
    </w:div>
    <w:div w:id="514419496">
      <w:bodyDiv w:val="1"/>
      <w:marLeft w:val="0"/>
      <w:marRight w:val="0"/>
      <w:marTop w:val="0"/>
      <w:marBottom w:val="0"/>
      <w:divBdr>
        <w:top w:val="none" w:sz="0" w:space="0" w:color="auto"/>
        <w:left w:val="none" w:sz="0" w:space="0" w:color="auto"/>
        <w:bottom w:val="none" w:sz="0" w:space="0" w:color="auto"/>
        <w:right w:val="none" w:sz="0" w:space="0" w:color="auto"/>
      </w:divBdr>
    </w:div>
    <w:div w:id="1561745654">
      <w:bodyDiv w:val="1"/>
      <w:marLeft w:val="0"/>
      <w:marRight w:val="0"/>
      <w:marTop w:val="0"/>
      <w:marBottom w:val="0"/>
      <w:divBdr>
        <w:top w:val="none" w:sz="0" w:space="0" w:color="auto"/>
        <w:left w:val="none" w:sz="0" w:space="0" w:color="auto"/>
        <w:bottom w:val="none" w:sz="0" w:space="0" w:color="auto"/>
        <w:right w:val="none" w:sz="0" w:space="0" w:color="auto"/>
      </w:divBdr>
    </w:div>
    <w:div w:id="196111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7</TotalTime>
  <Pages>84</Pages>
  <Words>22720</Words>
  <Characters>112464</Characters>
  <Application>Microsoft Office Word</Application>
  <DocSecurity>0</DocSecurity>
  <Lines>22492</Lines>
  <Paragraphs>19311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2016-01-27T16:34:00Z</dcterms:created>
  <dcterms:modified xsi:type="dcterms:W3CDTF">2016-02-11T10:13:00Z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3</vt:lpwstr>
  </property>
  <property fmtid="{D5CDD505-2E9C-101B-9397-08002B2CF9AE}" pid="8" name="Last annex">
    <vt:lpwstr>3</vt:lpwstr>
  </property>
  <property fmtid="{D5CDD505-2E9C-101B-9397-08002B2CF9AE}" pid="9" name="Part">
    <vt:lpwstr>4</vt:lpwstr>
  </property>
  <property fmtid="{D5CDD505-2E9C-101B-9397-08002B2CF9AE}" pid="10" name="Total parts">
    <vt:lpwstr>6</vt:lpwstr>
  </property>
  <property fmtid="{D5CDD505-2E9C-101B-9397-08002B2CF9AE}" pid="11" name="LWTemplateID">
    <vt:lpwstr>SG-017</vt:lpwstr>
  </property>
  <property fmtid="{D5CDD505-2E9C-101B-9397-08002B2CF9AE}" pid="12" name="DQCStatus">
    <vt:lpwstr>Green (DQC version 03)</vt:lpwstr>
  </property>
</Properties>
</file>