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6BB1C889FF9141D3B490A21224B619A2" style="width:450.5pt;height:397.5pt">
            <v:imagedata r:id="rId8" o:title=""/>
          </v:shape>
        </w:pict>
      </w:r>
    </w:p>
    <w:p>
      <w:pPr>
        <w:rPr>
          <w:noProof/>
          <w:sz w:val="20"/>
          <w:szCs w:val="20"/>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spacing w:after="360"/>
        <w:rPr>
          <w:noProof/>
          <w:sz w:val="20"/>
          <w:szCs w:val="20"/>
        </w:rPr>
      </w:pPr>
      <w:bookmarkStart w:id="0" w:name="_Toc401595126"/>
      <w:bookmarkStart w:id="1" w:name="_GoBack"/>
      <w:bookmarkEnd w:id="1"/>
      <w:r>
        <w:rPr>
          <w:noProof/>
          <w:sz w:val="20"/>
          <w:szCs w:val="20"/>
        </w:rPr>
        <w:lastRenderedPageBreak/>
        <w:t>ANNEX II</w:t>
      </w:r>
      <w:bookmarkEnd w:id="0"/>
      <w:r>
        <w:rPr>
          <w:noProof/>
          <w:sz w:val="20"/>
          <w:szCs w:val="20"/>
        </w:rPr>
        <w:t>(c) – PART 4</w:t>
      </w:r>
    </w:p>
    <w:p>
      <w:pPr>
        <w:spacing w:after="240"/>
        <w:jc w:val="center"/>
        <w:rPr>
          <w:b/>
          <w:noProof/>
          <w:sz w:val="20"/>
          <w:szCs w:val="20"/>
        </w:rPr>
      </w:pPr>
      <w:bookmarkStart w:id="2" w:name="_Toc401595127"/>
      <w:r>
        <w:rPr>
          <w:b/>
          <w:noProof/>
          <w:sz w:val="20"/>
          <w:szCs w:val="20"/>
        </w:rPr>
        <w:t>CUSTOMS DUTIES ON PRODUCTS</w:t>
      </w:r>
      <w:bookmarkStart w:id="3" w:name="_Toc401595128"/>
      <w:bookmarkEnd w:id="2"/>
      <w:r>
        <w:rPr>
          <w:b/>
          <w:noProof/>
          <w:sz w:val="20"/>
          <w:szCs w:val="20"/>
        </w:rPr>
        <w:t xml:space="preserve"> ORIGINATING IN THE EU</w:t>
      </w:r>
      <w:bookmarkEnd w:id="3"/>
    </w:p>
    <w:tbl>
      <w:tblPr>
        <w:tblW w:w="15000" w:type="dxa"/>
        <w:tblInd w:w="93" w:type="dxa"/>
        <w:tblLook w:val="04A0" w:firstRow="1" w:lastRow="0" w:firstColumn="1" w:lastColumn="0" w:noHBand="0" w:noVBand="1"/>
      </w:tblPr>
      <w:tblGrid>
        <w:gridCol w:w="1016"/>
        <w:gridCol w:w="1000"/>
        <w:gridCol w:w="2000"/>
        <w:gridCol w:w="639"/>
        <w:gridCol w:w="733"/>
        <w:gridCol w:w="764"/>
        <w:gridCol w:w="764"/>
        <w:gridCol w:w="764"/>
        <w:gridCol w:w="764"/>
        <w:gridCol w:w="764"/>
        <w:gridCol w:w="764"/>
        <w:gridCol w:w="764"/>
        <w:gridCol w:w="764"/>
        <w:gridCol w:w="764"/>
        <w:gridCol w:w="764"/>
        <w:gridCol w:w="764"/>
        <w:gridCol w:w="764"/>
        <w:gridCol w:w="764"/>
      </w:tblGrid>
      <w:tr>
        <w:trPr>
          <w:trHeight w:val="300"/>
          <w:tblHeader/>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lang w:eastAsia="en-GB"/>
              </w:rPr>
            </w:pPr>
            <w:r>
              <w:rPr>
                <w:rFonts w:eastAsia="Times New Roman"/>
                <w:b/>
                <w:bCs/>
                <w:noProof/>
                <w:color w:val="000000"/>
                <w:sz w:val="20"/>
                <w:szCs w:val="20"/>
                <w:lang w:eastAsia="en-GB"/>
              </w:rPr>
              <w:t>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pPr>
              <w:spacing w:before="0" w:after="0"/>
              <w:ind w:firstLineChars="100" w:firstLine="201"/>
              <w:jc w:val="left"/>
              <w:rPr>
                <w:rFonts w:eastAsia="Times New Roman"/>
                <w:b/>
                <w:bCs/>
                <w:noProof/>
                <w:color w:val="000000"/>
                <w:sz w:val="20"/>
                <w:szCs w:val="20"/>
                <w:lang w:eastAsia="en-GB"/>
              </w:rPr>
            </w:pPr>
            <w:r>
              <w:rPr>
                <w:rFonts w:eastAsia="Times New Roman"/>
                <w:b/>
                <w:bCs/>
                <w:noProof/>
                <w:color w:val="000000"/>
                <w:sz w:val="20"/>
                <w:szCs w:val="20"/>
                <w:lang w:eastAsia="en-GB"/>
              </w:rPr>
              <w:t> </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 </w:t>
            </w:r>
          </w:p>
        </w:tc>
        <w:tc>
          <w:tcPr>
            <w:tcW w:w="618" w:type="dxa"/>
            <w:tcBorders>
              <w:top w:val="single" w:sz="4" w:space="0" w:color="auto"/>
              <w:left w:val="nil"/>
              <w:bottom w:val="single" w:sz="4" w:space="0" w:color="auto"/>
              <w:right w:val="single" w:sz="4" w:space="0" w:color="auto"/>
            </w:tcBorders>
            <w:shd w:val="clear" w:color="auto" w:fill="auto"/>
            <w:noWrap/>
            <w:vAlign w:val="center"/>
            <w:hideMark/>
          </w:tcPr>
          <w:p>
            <w:pPr>
              <w:spacing w:before="0" w:after="0"/>
              <w:jc w:val="left"/>
              <w:rPr>
                <w:rFonts w:eastAsia="Times New Roman"/>
                <w:b/>
                <w:bCs/>
                <w:noProof/>
                <w:color w:val="000000"/>
                <w:sz w:val="20"/>
                <w:szCs w:val="20"/>
                <w:lang w:eastAsia="en-GB"/>
              </w:rPr>
            </w:pPr>
            <w:r>
              <w:rPr>
                <w:rFonts w:eastAsia="Times New Roman"/>
                <w:b/>
                <w:bCs/>
                <w:noProof/>
                <w:color w:val="000000"/>
                <w:sz w:val="20"/>
                <w:szCs w:val="20"/>
                <w:lang w:eastAsia="en-GB"/>
              </w:rPr>
              <w:t> </w:t>
            </w:r>
          </w:p>
        </w:tc>
        <w:tc>
          <w:tcPr>
            <w:tcW w:w="2037" w:type="dxa"/>
            <w:gridSpan w:val="3"/>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Year, and rate applicable</w:t>
            </w:r>
          </w:p>
        </w:tc>
        <w:tc>
          <w:tcPr>
            <w:tcW w:w="618"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 </w:t>
            </w:r>
          </w:p>
        </w:tc>
        <w:tc>
          <w:tcPr>
            <w:tcW w:w="618"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 </w:t>
            </w:r>
          </w:p>
        </w:tc>
        <w:tc>
          <w:tcPr>
            <w:tcW w:w="618"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 </w:t>
            </w:r>
          </w:p>
        </w:tc>
        <w:tc>
          <w:tcPr>
            <w:tcW w:w="618"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 </w:t>
            </w:r>
          </w:p>
        </w:tc>
        <w:tc>
          <w:tcPr>
            <w:tcW w:w="618"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 </w:t>
            </w:r>
          </w:p>
        </w:tc>
        <w:tc>
          <w:tcPr>
            <w:tcW w:w="618"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 </w:t>
            </w:r>
          </w:p>
        </w:tc>
        <w:tc>
          <w:tcPr>
            <w:tcW w:w="618"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 </w:t>
            </w:r>
          </w:p>
        </w:tc>
        <w:tc>
          <w:tcPr>
            <w:tcW w:w="618"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 </w:t>
            </w:r>
          </w:p>
        </w:tc>
        <w:tc>
          <w:tcPr>
            <w:tcW w:w="58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 </w:t>
            </w:r>
          </w:p>
        </w:tc>
        <w:tc>
          <w:tcPr>
            <w:tcW w:w="58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 </w:t>
            </w:r>
          </w:p>
        </w:tc>
        <w:tc>
          <w:tcPr>
            <w:tcW w:w="63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 </w:t>
            </w:r>
          </w:p>
        </w:tc>
      </w:tr>
      <w:tr>
        <w:trPr>
          <w:trHeight w:val="900"/>
          <w:tblHeader/>
        </w:trPr>
        <w:tc>
          <w:tcPr>
            <w:tcW w:w="100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lang w:eastAsia="en-GB"/>
              </w:rPr>
            </w:pPr>
            <w:r>
              <w:rPr>
                <w:rFonts w:eastAsia="Times New Roman"/>
                <w:b/>
                <w:bCs/>
                <w:noProof/>
                <w:color w:val="000000"/>
                <w:sz w:val="20"/>
                <w:szCs w:val="20"/>
                <w:lang w:eastAsia="en-GB"/>
              </w:rPr>
              <w:t>HS Code, 8 Digit</w:t>
            </w:r>
          </w:p>
        </w:tc>
        <w:tc>
          <w:tcPr>
            <w:tcW w:w="10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lang w:eastAsia="en-GB"/>
              </w:rPr>
            </w:pPr>
            <w:r>
              <w:rPr>
                <w:rFonts w:eastAsia="Times New Roman"/>
                <w:b/>
                <w:bCs/>
                <w:noProof/>
                <w:color w:val="000000"/>
                <w:sz w:val="20"/>
                <w:szCs w:val="20"/>
                <w:lang w:eastAsia="en-GB"/>
              </w:rPr>
              <w:t>HS Code, 6 Digit</w:t>
            </w:r>
          </w:p>
        </w:tc>
        <w:tc>
          <w:tcPr>
            <w:tcW w:w="2000" w:type="dxa"/>
            <w:tcBorders>
              <w:top w:val="nil"/>
              <w:left w:val="nil"/>
              <w:bottom w:val="single" w:sz="4" w:space="0" w:color="auto"/>
              <w:right w:val="single" w:sz="4" w:space="0" w:color="auto"/>
            </w:tcBorders>
            <w:shd w:val="clear" w:color="auto" w:fill="auto"/>
            <w:vAlign w:val="center"/>
            <w:hideMark/>
          </w:tcPr>
          <w:p>
            <w:pPr>
              <w:spacing w:before="0" w:after="0"/>
              <w:ind w:firstLineChars="100" w:firstLine="201"/>
              <w:jc w:val="left"/>
              <w:rPr>
                <w:rFonts w:eastAsia="Times New Roman"/>
                <w:b/>
                <w:bCs/>
                <w:noProof/>
                <w:color w:val="000000"/>
                <w:sz w:val="20"/>
                <w:szCs w:val="20"/>
                <w:lang w:eastAsia="en-GB"/>
              </w:rPr>
            </w:pPr>
            <w:r>
              <w:rPr>
                <w:rFonts w:eastAsia="Times New Roman"/>
                <w:b/>
                <w:bCs/>
                <w:noProof/>
                <w:color w:val="000000"/>
                <w:sz w:val="20"/>
                <w:szCs w:val="20"/>
                <w:lang w:eastAsia="en-GB"/>
              </w:rPr>
              <w:t>Description</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lang w:eastAsia="en-GB"/>
              </w:rPr>
            </w:pPr>
            <w:r>
              <w:rPr>
                <w:rFonts w:eastAsia="Times New Roman"/>
                <w:b/>
                <w:bCs/>
                <w:noProof/>
                <w:color w:val="000000"/>
                <w:sz w:val="20"/>
                <w:szCs w:val="20"/>
                <w:lang w:eastAsia="en-GB"/>
              </w:rPr>
              <w:t>Duty rate</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T0+2</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T0+13</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T0+14</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T0+15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T0+16</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T0+17</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T0+18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T0+19</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T0+20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T0+21</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T0+22</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T0+23</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T0+24</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center"/>
              <w:rPr>
                <w:rFonts w:eastAsia="Times New Roman"/>
                <w:b/>
                <w:bCs/>
                <w:noProof/>
                <w:color w:val="000000"/>
                <w:sz w:val="20"/>
                <w:szCs w:val="20"/>
                <w:lang w:eastAsia="en-GB"/>
              </w:rPr>
            </w:pPr>
            <w:r>
              <w:rPr>
                <w:rFonts w:eastAsia="Times New Roman"/>
                <w:b/>
                <w:bCs/>
                <w:noProof/>
                <w:color w:val="000000"/>
                <w:sz w:val="20"/>
                <w:szCs w:val="20"/>
                <w:lang w:eastAsia="en-GB"/>
              </w:rPr>
              <w:t>T0+25</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01012900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010129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01013090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010130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01019010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010190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Pure-bred breeding animals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01019090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010190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01022900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010229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01023900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010239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01029090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010290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01039100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010391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Weighing less than 50 kg</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01039200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010392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Weighing 50 kg or more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01041090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010410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01042090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010420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01051200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010512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Turkeys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01051300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010513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Ducks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01051400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010514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Geese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01051500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010515</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Guinea fowls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01059400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010594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Fowls of the species Gallus domesticus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01059900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010599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01061100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010611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Primates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01061200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010612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Whales, dolphins and porpoises (mammals of the order Cetacea); manatees and dugongs (mammals of the order Sirenia); seals, sea lions and walruses (mammals of the suborder Pinnipedia)</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01061300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010613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Camels and other camelids (Camelidae)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01061400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010614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Rabbits and hares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01061900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010619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01062000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010620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Reptiles (including snakes and turtles)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01063100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010631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Birds of prey</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01063200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010632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Psittaciformes (including parrots, parakeets, macaws and cockatoos)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01063300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010633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Ostriches; emus (Dromaius novaehollandiae)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01063900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010639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01064100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010641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Bees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01064900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010649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01069000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010690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02011000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020110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Carcases and half-carcases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02021000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020210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Carcases and half-carcases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02031100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020311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Carcases and half-carcases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02031900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020319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02032100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020321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Carcases and half-carcases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02041000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020410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Carcases and half-carcases of lamb, fresh or chilled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02042100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020421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Carcases and half-carcases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02043000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020430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Carcases and half-carcases of lamb, frozen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02044100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020441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Carcases and half-carcases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02050000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020500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Meat of horses, asses, mules or hinnies, fresh, chilled or frozen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02062100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020621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Tongues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02063000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020630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swine, fresh or chilled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02064100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020641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Livers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02064900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020649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02068000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020680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fresh or chilled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02071300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020713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Cuts and offal, fresh or chilled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02071400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020714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Cuts and offal, frozen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02072400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020724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Not cut in pieces, fresh or chilled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02072500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020725</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Not cut in pieces, frozen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02072600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020726</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Cuts and offal, fresh or chilled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02072700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020727</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Cuts and offal, frozen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02074100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020741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Not cut in pieces, fresh or chilled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02074200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020742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Not cut in pieces, frozen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02074300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020743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Fatty livers, fresh or chilled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02074400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020744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fresh or chilled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02074500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020745</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frozen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02075100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020751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Not cut in pieces, fresh or chilled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02075200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020752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Not cut in pieces, frozen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02075300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020753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Fatty livers, fresh or chilled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02075400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020754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fresh or chilled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02075500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020755</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frozen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02076000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020760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guinea fowls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02081000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020810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rabbits or hares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02083000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020830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primates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02084000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020840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whales, dolphins and porpoises (mammals of the order Cetacea); of manatees and dugongs (mammals of the order Sirenia); of seals, sea lions and walruses (mammals of the suborder Pinnipedia)</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02085000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020850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reptiles (including snakes and turtles)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02086000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020860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camels and other camelids (Camelidae)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02089000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020890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02091000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020910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pigs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02099000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020990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02109100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021091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primates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02109200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021092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whales, dolphins and porpoises (mammals of the order Cetacea); of manatees and dugongs (mammals of the order Sirenia); of seals, sea lions and walruses (mammals of the suborder Pinnipedia)</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02109300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021093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reptiles (including snakes and turtles)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02109900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021099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03011100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030111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Freshwater fish</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03011900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030119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03019100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030191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Trout (Salmo trutta, Oncorhynchus mykiss, Oncorhynchus clarki, Oncorhynchus aguabonita, Oncorhynchus gilae, Oncorhynchus apache and Oncorhynchus chrysogaster)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03019200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030192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Eels (Anguilla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03019300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030193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Carp (Cyprinus carpio, Carassius carassius, Ctenopharyngodon idellus, Hypophthalmichthys spp., Cirrhinus spp., Mylopharyngodon piceus)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03019400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030194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Atlantic and Pacific bluefin tuna (Thunnus thynnus, Thunnus orientalis)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03019500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030195</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Southern bluefin tuna (Thunnus maccoyii)</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03019900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030199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03021100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Trout (Salmo trutta, Oncorhynchus mykiss, Oncorhynchus clarki, Oncorhynchus aguabonita, Oncorhynchus gilae, Oncorhynchus apache and Oncorhynchus chrysogaster)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03021300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030213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Pacific salmon (Oncorhynchus nerka, Oncorhynchus gorbuscha, Oncorhynchus keta, Oncorhynchus tschawytscha, Oncorhynchus kisutch, Oncorhynchus masou and Oncorhynchus rhodurus)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03021400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030214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Atlantic salmon (Salmo salar) and Danube salmon (Hucho hucho)</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03021900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03022100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Halibut (Reinhardtius hippoglossoides, Hippoglossus hippoglossus, Hippoglossus stenolepis)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03022200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030222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Plaice (Pleuronectes platessa)</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03022300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030223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Sole (Solea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03022400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030224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Turbot (Psetta maxima)</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03023100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030231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Albacore or longfinned tuna (Thunnus alalunga)</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03023200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030232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Yellowfin tuna (Thunnus albacares)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03023300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030233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Skipjack or stripe-bellied bonito</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03023400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030234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Bigeye tuna (Thunnus obesus)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03023500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030235</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Atlantic and Pacific bluefin tuna (Thunnus thynnus, Thunnus orientalis)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03023600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030236</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Southern bluefin tuna (Thunnus maccoyii)</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03024100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030241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Herring (Clupea harengus, Clupea pallasii)</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03024200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030242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Anchovies (Engraulis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03024300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030243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Sardines (Sardina pilchardus, Sardinops spp.), sardinella (Sardinella spp.), brisling or sprats (Sprattus sprattus)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03024400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030244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Mackerel (Scomber scombrus, Scomber australasicus, Scomber japonicus)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03024500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030245</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Jack and horse mackerel (Trachurus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03024600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030246</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Cobia (Rachycentron canadum)</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03024700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030247</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Swordfish (Xiphias gladius)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03025100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030251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Cod (Gadus morhua, Gadus ogac, Gadus macrocephalus)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03025200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030252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Haddock (Melanogrammus aeglefinus)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03025300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030253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Coalfish (Pollachius virens)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03025400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030254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Hake (Merluccius spp., Urophycis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03025500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030255</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Alaska pollack (Theragra chalcogramma)</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03025600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030256</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Blue whiting (Micromesistius poutassou, Micromesistius australis)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03025900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030259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03027100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030271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Tilapia (Oreochromis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03027200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030272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Catfish (Pangasius spp., Silurus spp., Clarias spp., Ictalurus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03027300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030273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Carp (Cyprinus carpio, Carassius carassius, Ctenopharyngodon idellus, Hypophthalmichthys spp., Cirrhinus spp., Mylopharyngodon piceus)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03027400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030274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Eels (Anguilla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03027900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030279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03028100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030281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Dogfish and other sharks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03028200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030282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Rays and skates (Rajidae)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03028300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030283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Toothfish (Dissostichus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03028400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030284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Sea bass (Dicentrarchus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03028500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030285</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Sea bream (Sparidae)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03028900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030289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Livers and roes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03031100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Sockeye salmon (red salmon) (Oncorhynchus nerka)</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03031200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030312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Pacific salmon (Oncorhynchus gorbuscha, Oncorhynchus keta, Oncorhynchus tschawytscha, Oncorhynchus kisutch, Oncorhynchus masou and Oncorhynchus rhodurus)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03031300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030313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Atlantic salmon (Salmo salar) and Danube salmon (Hucho hucho)</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03031400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030314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Trout (Salmo trutta, Oncorhynchus mykiss, Oncorhynchus clarki, Oncorhynchus aguabonita, Oncorhynchus gilae, Oncorhynchus apache and Oncorhynchus chrysogaster)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03032300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030323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Tilapia (Oreochromis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03032400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030324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Catfish (Pangasius spp., Silurus spp., Clarias spp., Ictalurus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03032500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030325</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Carp (Cyprinus carpio, Carassius carassius, Ctenopharyngodon idellus, Hypophthalmichthys spp., Cirrhinus spp., Mylopharyngodon piceus)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03032600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030326</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Eels (Anguilla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03033100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030331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Halibut (Reinhardtius hippoglossoides, Hippoglossus hippoglossus, Hippoglossus stenolepis)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03033200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030332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Plaice (Pleuronectes platessa)</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03033300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030333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Sole (Solea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03033400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030334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Turbot (Psetta maxima)</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03033900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030339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03034100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030341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Albacore or longfinned tuna (Thunnus alalunga)</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03034200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030342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Yellowfin tuna (Thunnus albacares)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03034300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030343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Skipjack or stripe-bellied bonito</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03034400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030344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Bigeye tuna (Thunnus obesus)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03034500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030345</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Atlantic and Pacific bluefin tuna (Thunnus thynnus, Thunnus orientalis)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03034600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030346</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Southern bluefin tuna (Thunnus maccoyii)</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03034900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030349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03035100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030351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Herring (Clupea harengus, Clupea pallasii)</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03035300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030353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Sardines (Sardina pilchardus, Sardinops spp.), sardinella (Sardinella spp.), brisling or sprats (Sprattus sprattus)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03035400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030354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Mackerel (Scomber scombrus, Scomber australasicus, Scomber japonicus)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03035500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030355</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Jack and horse mackerel (Trachurus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03035600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030356</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Cobia (Rachycentron canadum)</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03035700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030357</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Swordfish (Xiphias gladius)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03036300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030363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Cod (Gadus morhua, Gadus ogac, Gadus macrocephalus)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03036400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030364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Haddock (Melanogrammus aeglefinus)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03036500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030365</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Coalfish (Pollachius virens)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03036600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030366</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Hake (Merluccius spp., Urophycis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03036700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030367</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Alaska pollack (Theragra chalcogramma)</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03036800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030368</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Blue whiting (Micromesistius poutassou, Micromesistius australis)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03036900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030369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03038100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030381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Dogfish and other sharks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03038200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030382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Rays and skates (Rajidae)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03038300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030383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Toothfish (Dissostichus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03038400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030384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Sea bass (Dicentrarchus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03038900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030389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030390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Livers and roes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03052000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Livers and roes of fish, dried, smoked, salted or in brine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03054100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030541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Pacific salmon (Oncorhynchus nerka, Oncorhynchus gorbuscha, Oncorhynchus keta, Oncorhynchus tschawytscha, Oncorhynchus kisutch, Oncorhynchus masou and Oncorhynchus rhodurus), Atlantic salmon (Salmo salar) and Danube salmon (Hucho hucho)</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03054200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030542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Herring (Clupea harengus, Clupea pallasii)</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03055100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030551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Cod (Gadus morhua, Gadus ogac, Gadus macrocephalus)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03056100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030561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Herring (Clupea harengus, Clupea pallasii)</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03056200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030562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Cod (Gadus morhua, Gadus ogac, Gadus macrocephalus)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03056300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030563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Anchovies (Engraulis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Rock lobster and other sea crawfish (Palinurus spp., Panulirus spp., Jasus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03061200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030612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Lobsters (Homarus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03061400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030614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Crabs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03061500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030615</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Norway lobsters (Nephrops norvegicus)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03061600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030616</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Cold-water shrimps and prawns (Pandalus spp., Crangon crangon)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03061700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030617</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shrimps and prawns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including flours, meals and pellets of crustaceans, fit for human consumption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Rock lobster and other sea crawfish (Palinurus spp., Panulirus spp., Jasus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03062200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030622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Lobsters (Homarus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03062400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030624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Crabs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03062500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030625</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Norway lobsters (Nephrops norvegicus)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03062600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030626</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Cold-water shrimps and prawns (Pandalus spp., Crangon crangon)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03062700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030627</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shrimps and prawns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030629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including flours, meals and pellets of crustaceans, fit for human consumption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Live, fresh or chilled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03072100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Live, fresh or chilled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03073100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030731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Live, fresh or chilled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03073900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030739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03074100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030741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Live, fresh or chilled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03074900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030749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03075100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030751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Live, fresh or chilled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03075900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030759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03076000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030760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Snails, other than sea snails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03077100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030771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Live, fresh or chilled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03077900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030779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03078100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030781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Live, fresh or chilled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03078900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030789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Live, fresh or chilled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03079900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030799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03081100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030811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Live, fresh or chilled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03081900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030819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03082100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030821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Live, fresh or chilled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03082900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030829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03083000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030830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Jellyfish (Rhopilema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03089000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030890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04081100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040811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Dried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04089100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040891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Dried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04100000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041000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Edible products of animal origin, not elsewhere specified or included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05010000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050100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Human hair, unworked, whether or not washed or scoured; waste of human hair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05021000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050210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Pigs', hogs' or boars' bristles and hair and waste thereof</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05029000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050290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05040000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050400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Guts, bladders and stomachs of animals (other than fish), whole and pieces thereof, fresh, chilled, frozen, salted, in brine, dried or smoked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05051000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050510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Feathers of a kind used for stuffing; down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05059000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050590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05061000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050610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Ossein and bones treated with acid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05069000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050690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05071010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050710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Elephant tusks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05071020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050710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Hippo teeth</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05071030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050710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Rhinoceros horns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05071090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050710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05079000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050790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05080000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050800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Coral and similar materials, unworked or simply prepared but not otherwise worked; shells of molluscs, crustaceans or echinoderms and cuttle-bone, unworked or simply prepared but not cut to shape, powder and waste thereof</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05119190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051191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05119990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051199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06039000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060390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06042000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060420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Fresh</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06049000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060490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07011000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070110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07052100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070521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Witloof chicory (Cichorium intybus var. foliosum)</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07052900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070529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07115100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071151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Mushrooms of the genus Agaricus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07123100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071231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Mushrooms of the genus Agaricus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07123200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071232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Wood ears (Auricularia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07123300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071233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Jelly fungi (Tremella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07123900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071239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07141000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071410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Manioc (cassava)</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07142000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071420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Sweet potatoes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07143000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071430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Yams (Dioscorea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07144000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071440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Taro (Colocasia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07145000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071450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Yautia (Xanthosoma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07149000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071490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08011100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080111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Desiccated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08011200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080112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 the inner shell (endocarp)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08011900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080119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08012100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080121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 shell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08012200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080122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Shelled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08021200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080212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Shelled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08022200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080222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Shelled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08023100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080231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 shell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08023200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080232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Shelled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08024100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080241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 shell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08024200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080242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Shelled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08025100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080251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 shell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08025200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080252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Shelled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08041000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080410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Dates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08042000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080420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Figs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08054000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080540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Grapefruit, including pomelos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08055000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080550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Lemons (Citrus limon, Citrus limonum) and limes (Citrus aurantifolia, Citrus latifolia)</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08061000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080610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Fresh</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08091000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080910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Apricots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08092100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080921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Sour cherries (Prunus cerasus)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08092900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080929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08101000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081010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Strawberries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08102000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081020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Raspberries, blackberries, mulberries and loganberries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08103000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081030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Black-, white- or redcurrants and gooseberries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08104000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081040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Cranberries, bilberries and other fruit of the genus Vaccinium</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08105000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081050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Kiwifruit</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08106000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081060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Durians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08112000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081120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Raspberries, blackberries, mulberries, loganberries, black-, white- or redcurrants and gooseberries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08121000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081210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Cherries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08129000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081290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08131000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081310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Apricots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08132000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081320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Prunes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08133000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081330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Apples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09030000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090300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Maté</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09061100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090611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Cinnamon (Cinnamomum zeylanicum Blume)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09061900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090619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09082100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090821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Neither crushed nor ground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09082200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090822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Crushed or ground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09093100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090931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Neither crushed nor ground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09093200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090932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Crushed or ground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10039000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100390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10071000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100710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10079000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100790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10082100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100821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10082900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100829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10083000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100830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Canary seed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10084000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100840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Fonio (Digitaria spp.)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10085000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100850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Quinoa (Chenopodium quinoa)</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10086000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100860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Triticale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10089000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100890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cereals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11031900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110319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cereals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11032000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110320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Pellets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11042200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110422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oats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11042300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110423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maize (corn)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11043000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110430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Germ of cereals, whole, rolled, flaked or ground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11061000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110610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the dried leguminous vegetables of heading 0713</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11062000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110620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sago or of roots or tubers of heading 0714</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11063000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110630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the products of Chapter 8</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15089000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150890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15100000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151000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Other oils and their fractions, obtained solely from olives, whether or not refined, but not chemically modified, including blends of these oils or fractions with oils or fractions of heading 1509</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15132900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151329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15141900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151419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15149900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151499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15151900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151519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15159000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151590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15161000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151610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Animal fats and oils and their fractions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16030000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160300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Extracts and juices of meat, fish or crustaceans, molluscs or other aquatic invertebrates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Crab</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Not in airtight containers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Lobster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crustaceans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16055100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160551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Oysters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16055200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160552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Scallops, including queen scallops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16055300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160553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Mussels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16055400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160554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Cuttlefish and squid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16055500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160555</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Octopus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16055600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160556</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Clams, cockles and arkshells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16055700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160557</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Abalone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16055800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160558</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Snails, other than sea snails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16055900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160559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16056100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160561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Sea cucumbers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16056200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160562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Sea urchins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16056300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160563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Jellyfish</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16056900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160569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17031000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170310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Cane molasses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17039000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170390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19043000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190430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Bulgur wheat</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20039000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200390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25233000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252330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Aluminous cement</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25241000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252410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Crocidolite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25249000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252490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27101951</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271019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Lubricants in liquid form</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27101952</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271019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Lubricating greases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27101954</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271019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Batching oils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27111100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271111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Natural gas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27111200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271112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Propane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27111300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271113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Butanes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27111400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271114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val="nb-NO" w:eastAsia="en-GB"/>
              </w:rPr>
            </w:pPr>
            <w:r>
              <w:rPr>
                <w:rFonts w:eastAsia="Times New Roman"/>
                <w:noProof/>
                <w:color w:val="000000"/>
                <w:sz w:val="20"/>
                <w:szCs w:val="20"/>
                <w:lang w:val="nb-NO" w:eastAsia="en-GB"/>
              </w:rPr>
              <w:t>-- Ethylene, propylene, butylene and butadiene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27111900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271119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27112100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271121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Natural gas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27112900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271129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28112100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281121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Carbon dioxide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30069200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300692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Waste pharmaceuticals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32100090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321000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32131000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321310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Colours in sets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32139000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321390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32159090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321590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33062000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330620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Yarn used to clean between the teeth (dental floss)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36041000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360410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Fireworks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36049000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360490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36069000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360690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38089131</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Pyrethrum based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38089132</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 - - Containing bromomethane (methyl bromide) or bromochloromethane </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38089139</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380891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38251000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382510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Municipal waste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38252000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382520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Sewage sludge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38253000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382530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Clinical waste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38254100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382541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Halogenated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38254900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382549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38255000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382550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Wastes of metal-pickling liquors, hydraulic fluids, brake fluids and anti-freeze fluids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38256100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382561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Mainly containing organic constituents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38256900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382569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38259000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382590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39199090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391990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39204310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392043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Unprinted </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39204390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392043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39204900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392049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39206210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392062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Unprinted </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39206290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392062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39239090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392390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39251000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392510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Reservoirs, tanks, vats and similar containers, of a capacity exceeding 300 litres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39252000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392520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Doors, windows and their frames and thresholds for doors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39253000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392530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Shutters, blinds (including venetian blinds) and similar articles and parts thereof</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39263000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392630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Fittings for furniture, coachwork or the like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39264000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392640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Statuettes and other ornamental articles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40121100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401211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kind used on motor cars (including station wagons and racing cars)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40121200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401212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kind used on buses or lorries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40121300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401213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kind used on aircraft</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40121900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401219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40122000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401220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Used pneumatic tyres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40129090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401290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40170090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401700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42010000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420100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Saddlery and harness for any animal (including traces, leads, knee pads, muzzles, saddle-cloths, saddlebags, dog coats and the like), of any material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42060000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420600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Articles of gut (other than silkworm gut), of goldbeater's skin, of bladders or of tendons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43031000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430310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Articles of apparel and clothing accessories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43039000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430390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43040000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430400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Artificial fur and articles thereof</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44151000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441510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Cases, boxes, crates, drums and similar packings; cable-drums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44219010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442190</w:t>
            </w:r>
          </w:p>
        </w:tc>
        <w:tc>
          <w:tcPr>
            <w:tcW w:w="2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Splints for matches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c>
          <w:tcPr>
            <w:tcW w:w="679"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9.5%</w:t>
            </w:r>
          </w:p>
        </w:tc>
        <w:tc>
          <w:tcPr>
            <w:tcW w:w="679"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8.6%</w:t>
            </w:r>
          </w:p>
        </w:tc>
        <w:tc>
          <w:tcPr>
            <w:tcW w:w="679"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7.3%</w:t>
            </w:r>
          </w:p>
        </w:tc>
        <w:tc>
          <w:tcPr>
            <w:tcW w:w="618"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5.8%</w:t>
            </w:r>
          </w:p>
        </w:tc>
        <w:tc>
          <w:tcPr>
            <w:tcW w:w="618"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4.1%</w:t>
            </w:r>
          </w:p>
        </w:tc>
        <w:tc>
          <w:tcPr>
            <w:tcW w:w="618"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2.6%</w:t>
            </w:r>
          </w:p>
        </w:tc>
        <w:tc>
          <w:tcPr>
            <w:tcW w:w="618"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1.6%</w:t>
            </w:r>
          </w:p>
        </w:tc>
        <w:tc>
          <w:tcPr>
            <w:tcW w:w="618"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0.9%</w:t>
            </w:r>
          </w:p>
        </w:tc>
        <w:tc>
          <w:tcPr>
            <w:tcW w:w="618"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0.4%</w:t>
            </w:r>
          </w:p>
        </w:tc>
        <w:tc>
          <w:tcPr>
            <w:tcW w:w="618"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0.2%</w:t>
            </w:r>
          </w:p>
        </w:tc>
        <w:tc>
          <w:tcPr>
            <w:tcW w:w="618"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0.1%</w:t>
            </w:r>
          </w:p>
        </w:tc>
        <w:tc>
          <w:tcPr>
            <w:tcW w:w="584"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0.0%</w:t>
            </w:r>
          </w:p>
        </w:tc>
        <w:tc>
          <w:tcPr>
            <w:tcW w:w="584"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0.0%</w:t>
            </w:r>
          </w:p>
        </w:tc>
        <w:tc>
          <w:tcPr>
            <w:tcW w:w="634"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44219090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442190</w:t>
            </w:r>
          </w:p>
        </w:tc>
        <w:tc>
          <w:tcPr>
            <w:tcW w:w="20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46012100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460121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bamboo</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46012200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460122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rattan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46012900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460129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46019200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460192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bamboo</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46019300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460193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rattan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46019400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460194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vegetable materials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46019900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460199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46021100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460211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bamboo</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46021200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460212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rattan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46021900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460219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48010090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480100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48025500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480255</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Weighing 40 g/m² or more but not more than 150 g/m², in rolls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48041990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480419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48044200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480442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Bleached uniformly throughout the mass and of which more than 95 % by weight of the total fibre content consists of wood fibres obtained by a chemical process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48054000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480540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Filter paper and paperboard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48055000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480550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Felt paper and paperboard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48059200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480592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Weighing more than 150 g/m² but less than 225 g/m²</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48101300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481013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 rolls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48114900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481149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48142000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481420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Wallpaper and similar wallcoverings, consisting of paper coated or covered, on the face side, with a grained, embossed, coloured, design-printed or otherwise decorated layer of plastics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48192090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481920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48234000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482340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Rolls, sheets and dials, printed for self-recording apparatus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49119100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491191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Pictures, designs and photographs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49119990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491199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Other </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50071000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500710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Fabrics of noil silk</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50072000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500720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fabrics, containing 85 % or more by weight of silk or of silk waste other than noil silk</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50079000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500790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fabrics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51111100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511111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weight not exceeding 300 g/m²</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51111900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511119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51112000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511120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mixed mainly or solely with man-made filaments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51113000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511130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mixed mainly or solely with man-made staple fibres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51119000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511190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51121100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511211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weight not exceeding 200 g/m²</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51121900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511219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51122000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511220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mixed mainly or solely with man-made filaments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51123000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511230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mixed mainly or solely with man-made staple fibres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51129000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511290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51130000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511300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Woven fabrics of coarse animal hair or of horsehair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52041100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520411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85 % or more by weight of cotton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52042000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520420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Put up for retail sale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52082300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520823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-- 3-thread or 4-thread twill, including cross twill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52114100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521141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Plain weave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52121100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521211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52121300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521213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Dyed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52121400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521214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yarns of different colours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52122100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521221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52122200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521222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Bleached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52122300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521223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Dyed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53091100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530911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 or bleached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53091900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530919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53092100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530921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 or bleached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53092900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530929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53101000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531010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53109000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531090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53110000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531100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Woven fabrics of other vegetable textile fibres; woven fabrics of paper yarn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54011000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540110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filaments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54012000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540120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artificial filaments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54079400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540794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Printed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54081000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540810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Woven fabrics obtained from high-tenacity yarn of viscose rayon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54082100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540821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 or bleached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54082200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540822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Dyed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54082300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540823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yarns of different colours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54082400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540824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Printed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54083100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540831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 or bleached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54083200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540832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Dyed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54083300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540833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yarns of different colours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55081000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550810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staple fibres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55082000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550820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artificial staple fibres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55163300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551633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yarns of different colours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55164300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551643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yarns of different colours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55169100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551691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 or bleached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55169200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551692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Dyed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55169300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551693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yarns of different colours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56013000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560130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Textile flock and dust and mill neps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56021000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560210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Needleloom felt and stitch-bonded fibre fabrics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56022100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560221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56022900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560229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56074100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560741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Binder or baler twine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57021000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570210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‘Kelem’, ‘Schumacks’, ‘Karamanie’ and similar hand-woven rugs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57022000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570220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Floor coverings of coconut fibres (coir)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57023100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570231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57023200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570232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textile materials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57023900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570239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57024100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570241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57024200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570242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textile materials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57041000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570410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Tiles, having a maximum surface area of 0,3 m²</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58011000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580110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58012100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580121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Uncut weft pile fabrics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58013100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580131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Uncut weft pile fabrics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58013200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580132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Cut corduroy</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58023000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580230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Tufted textile fabrics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58043000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580430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Handmade lace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58050000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580500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Hand-woven tapestries of the type Gobelins, Flanders, Aubusson, Beauvais and the like, and needle-worked tapestries (for example, petit point, cross stitch), whether or not made up</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58081000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580810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Braids, in the piece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58090000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580900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Woven fabrics of metal thread and woven fabrics of metallised yarn of heading 5605, of a kind used in apparel, as furnishing fabrics or for similar purposes, not elsewhere specified or included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58101000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581010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Embroidery without visible ground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58109100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581091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58109200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581092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58109900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581099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59041000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590410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Linoleum</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59049000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590490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59050000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590500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Textile wall coverings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59061000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590610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Adhesive tape of a width not exceeding 20 cm</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59069100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590691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Knitted or crocheted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59069900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590699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59070000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590700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Textile fabrics otherwise impregnated, coated or covered; painted canvas being theatrical scenery, studio backcloths or the like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59090000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590900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Textile hosepiping and similar textile tubing, with or without lining, armour or accessories of other materials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59100000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591000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Transmission or conveyor belts or belting, of textile material, whether or not impregnated, coated, covered or laminated with plastics, or reinforced with metal or other material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60011000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600110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‘Long pile’ fabrics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60012200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600122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60012900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600129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60019200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600192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60024000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600240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by weight 5 % or more of elastomeric yarn, but not containing rubber thread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60029000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600290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60031000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600310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60032000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600320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60033000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600330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60034000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600340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artificial fibres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60039000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600390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60041000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600410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by weight 5 % or more of elastomeric yarn, but not containing rubber thread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60049000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600490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60052100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600521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 or bleached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60052200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600522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Dyed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60052300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600523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yarns of different colours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60052400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600524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Printed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60053100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600531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 or bleached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60053200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600532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Dyed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60053300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600533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yarns of different colours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60053400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600534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Printed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60054100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600541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 or bleached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60054200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600542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Dyed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60054300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600543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yarns of different colours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60054400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600544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Printed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60059000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600590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60061000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600610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60062100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600621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 or bleached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60062200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600622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Dyed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60062300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600623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yarns of different colours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60062400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600624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Printed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60063100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600631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 or bleached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60063200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600632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Dyed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60063300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600633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yarns of different colours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60063400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600634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Printed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60064100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600641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 or bleached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60064200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600642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Dyed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60064300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600643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yarns of different colours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60064400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600644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Printed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60069000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600690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61101100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611011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61101200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611012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Kashmir (cashmere) goats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61101900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611019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65040000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650400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Hats and other headgear, plaited or made by assembling strips of any material, whether or not lined or trimmed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65050000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650500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Hats and other headgear, knitted or crocheted, or made up from lace, felt or other textile fabric, in the piece (but not in strips), whether or not lined or trimmed; hairnets of any material, whether or not lined or trimmed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65069100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650691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rubber or of plastics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65069900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650699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materials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66019100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660191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Having a telescopic shaft</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66019900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660199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66020000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660200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Walking sticks, seat-sticks, whips, riding-crops and the like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67010000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670100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Skins and other parts of birds with their feathers or down, feathers, parts of feathers, down and articles thereof (other than goods of heading 0505 and worked quills and scapes)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67021000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670210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plastics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67029000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670290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materials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67030000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670300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Human hair, dressed, thinned, bleached or otherwise worked; wool or other animal hair or other textile materials, prepared for use in making wigs or the like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67041100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670411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Complete wigs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67041900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670419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67042000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670420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human hair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67049000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670490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materials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68010000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680100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Setts, curbstones and flagstones, of natural stone (except slate)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68022100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680221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Marble, travertine and alabaster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68022300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680223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Granite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68022900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680229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stone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68029100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680291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Marble, travertine and alabaster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68029200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680292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calcareous stone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68029300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680293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Granite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68029900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680299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stone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68030000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680300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Worked slate and articles of slate or of agglomerated slate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68041000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680410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Millstones and grindstones for milling, grinding or pulping</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68043000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680430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Hand sharpening or polishing stones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68051000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680510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On a base of woven textile fabric only</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68053000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680530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On a base of other materials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68061000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680610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Slag-wool, rock-wool and similar mineral wools (including intermixtures thereof), in bulk, sheets or rolls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68062000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680620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Exfoliated vermiculite, expanded clays, foamed slag and similar expanded mineral materials (including intermixtures thereof)</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68091100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680911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Faced or reinforced with paper or paperboard only</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68091900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680919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68099000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680990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articles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68101100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681011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Building blocks and bricks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68101900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681019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68109100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681091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Prefabricated structural components for building or civil engineering</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68109990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681099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68114000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681140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asbestos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68118100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681181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Corrugated sheets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68118200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681182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sheets, panels, tiles and similar articles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68118900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681189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articles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68129200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681292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Paper, millboard and felt</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68129300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681293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Compressed asbestos fibre jointing, in sheets or rolls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68129900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681299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68141000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681410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Plates, sheets and strips of agglomerated or reconstituted mica, whether or not on a support</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68149000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681490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68151000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681510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Non-electrical articles of graphite or other carbon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68152000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681520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Articles of peat</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68159100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681591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magnesite, dolomite or chromite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69041000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690410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Building bricks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69131000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691310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porcelain or china</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69139000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691390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70181000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701810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Glass beads, imitation pearls, imitation precious or semi-precious stones and similar glass smallwares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70182000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701820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Glass microspheres not exceeding 1 mm in diameter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70200099</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702000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c>
          <w:tcPr>
            <w:tcW w:w="679"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9.5%</w:t>
            </w:r>
          </w:p>
        </w:tc>
        <w:tc>
          <w:tcPr>
            <w:tcW w:w="679"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8.6%</w:t>
            </w:r>
          </w:p>
        </w:tc>
        <w:tc>
          <w:tcPr>
            <w:tcW w:w="679"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7.3%</w:t>
            </w:r>
          </w:p>
        </w:tc>
        <w:tc>
          <w:tcPr>
            <w:tcW w:w="618"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5.8%</w:t>
            </w:r>
          </w:p>
        </w:tc>
        <w:tc>
          <w:tcPr>
            <w:tcW w:w="618"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4.1%</w:t>
            </w:r>
          </w:p>
        </w:tc>
        <w:tc>
          <w:tcPr>
            <w:tcW w:w="618"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2.6%</w:t>
            </w:r>
          </w:p>
        </w:tc>
        <w:tc>
          <w:tcPr>
            <w:tcW w:w="618"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1.6%</w:t>
            </w:r>
          </w:p>
        </w:tc>
        <w:tc>
          <w:tcPr>
            <w:tcW w:w="618"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0.9%</w:t>
            </w:r>
          </w:p>
        </w:tc>
        <w:tc>
          <w:tcPr>
            <w:tcW w:w="618"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0.4%</w:t>
            </w:r>
          </w:p>
        </w:tc>
        <w:tc>
          <w:tcPr>
            <w:tcW w:w="618"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0.2%</w:t>
            </w:r>
          </w:p>
        </w:tc>
        <w:tc>
          <w:tcPr>
            <w:tcW w:w="618"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0.1%</w:t>
            </w:r>
          </w:p>
        </w:tc>
        <w:tc>
          <w:tcPr>
            <w:tcW w:w="584"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0.0%</w:t>
            </w:r>
          </w:p>
        </w:tc>
        <w:tc>
          <w:tcPr>
            <w:tcW w:w="584"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0.0%</w:t>
            </w:r>
          </w:p>
        </w:tc>
        <w:tc>
          <w:tcPr>
            <w:tcW w:w="634"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eastAsia="Times New Roman"/>
                <w:noProof/>
                <w:sz w:val="20"/>
                <w:szCs w:val="20"/>
                <w:lang w:eastAsia="en-GB"/>
              </w:rPr>
            </w:pPr>
            <w:r>
              <w:rPr>
                <w:rFonts w:eastAsia="Times New Roman"/>
                <w:noProof/>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71011000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710110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Natural pearls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71012100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710121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Unworked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71012200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710122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Worked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71021000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710210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Unsorted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71022100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710221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Unworked or simply sawn, cleaved or bruted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71022900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710229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71023100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710231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Unworked or simply sawn, cleaved or bruted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71023900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710239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71031090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710310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71039100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710391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Rubies, sapphires and emeralds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71039990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710399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71041000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710410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Piezoelectric quartz</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71042000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710420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unworked or simply sawn or roughly shaped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71049000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710490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71051000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710510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diamonds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71059000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710590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71061000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710610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Powder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71069100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710691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Unwrought</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71069200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710692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Semi-manufactured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71070000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710700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Base metals clad with silver, not further worked than semi-manufactured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71081100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710811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Powder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71081200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710812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unwrought forms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71081300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710813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semi-manufactured forms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71090000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710900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Base metals or silver, clad with gold, not further worked than semi-manufactured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71101100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711011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Unwrought or in powder form</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71101900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711019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71102100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711021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Unwrought or in powder form</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71102900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711029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71103100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711031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Unwrought or in powder form</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71103900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711039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71104100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711041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Unwrought or in powder form</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71104900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711049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71110000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711100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Base metals, silver or gold, clad with platinum, not further worked than semi-manufactured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71123000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711230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Ash containing precious metal or precious-metal compounds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71129100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711291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gold, including metal clad with gold but excluding sweepings containing other precious metals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71129200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711292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platinum, including metal clad with platinum but excluding sweepings containing other precious metals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71129900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711299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71131100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711311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silver, whether or not plated or clad with other precious metal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71131900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711319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precious metal, whether or not plated or clad with precious metal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71132000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711320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base metal clad with precious metal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71141100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711411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silver, whether or not plated or clad with other precious metal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71141900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711419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precious metal, whether or not plated or clad with precious metal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71142000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711420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base metal clad with precious metal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71151000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711510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Catalysts in the form of wire cloth or grill, of platinum</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71159000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711590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71161000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711610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natural or cultured pearls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71162000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711620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precious or semi-precious stones (natural, synthetic or reconstructed)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71171100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711711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Cuff links and studs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71171900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711719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71179000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711790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71181000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711810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Coin (other than gold coin), not being legal tender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72102000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721020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Plated or coated with lead, including terne-plate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72106900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721069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72112900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721129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73030000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730300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Tubes, pipes and hollow profiles, of cast iron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73063000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730630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welded, of circular cross-section, of iron or non-alloy steel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73064000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730640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welded, of circular cross-section, of stainless steel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73065000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730650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welded, of circular cross-section, of other alloy steel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73066100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730661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square or rectangular cross-section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73066900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730669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non-circular cross-section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73071100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730711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non-malleable cast iron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73072100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730721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Flanges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73072300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730723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Butt welding fittings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73072900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730729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73079100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730791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Flanges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73079300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730793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Butt welding fittings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73101000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731010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capacity of 50 l or more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73102990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731029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73141200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731412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Endless bands for machinery, of stainless steel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73141400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731414</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woven cloth, of stainless steel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73142000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731420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Grill, netting and fencing, welded at the intersection, of wire with a maximum cross-sectional dimension of 3 mm or more and having a mesh size of 100 cm² or more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73143100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731431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Plated or coated with zinc</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73143900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731439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73144100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731441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Plated or coated with zinc</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73144200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731442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Coated with plastics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73145000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731450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Expanded metal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73194000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731940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Safety pins and other pins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73199000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731990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73202000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732020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Helical springs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73209000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732090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73211100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732111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gas fuel or for both gas and other fuels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73211900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732119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including appliances for solid fuel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73219000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732190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73231000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732310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Iron or steel wool; pot scourers and scouring or polishing pads, gloves and the like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73239100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732391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cast iron, not enamelled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73239200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732392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cast iron, enamelled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73239300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732393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stainless steel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73241000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732410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Sinks and washbasins, of stainless steel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73242100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732421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cast iron, whether or not enamelled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73242900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732429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73249000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732490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including parts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73262000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732620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Articles of iron or steel wire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74111000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741110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refined copper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74112100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741121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copper-zinc base alloys (brass)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74112200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741122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copper-nickel base alloys (cupro-nickel) or copper-nickel-zinc base alloys (nickel silver)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74112900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741129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74121000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741210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refined copper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74122000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741220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copper alloys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74130010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741300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Cables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74151000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741510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Nails and tacks, drawing pins, staples and similar articles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74152100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741521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Washers (including spring washers)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74152900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741529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74153300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741533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Screws; bolts and nuts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74153900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741539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74181000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741810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Table, kitchen or other household articles and parts thereof; pot scourers and scouring or polishing pads, gloves and the like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74182000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741820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Sanitary ware and parts thereof</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74191000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741910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Chain and parts thereof</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74199100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741991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Cast, moulded, stamped or forged, but not further worked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74199900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741999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75071100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750711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nickel, not alloyed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75071200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750712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nickel alloys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75072000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750720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Tube or pipe fittings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75081000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750810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Cloth, grill and netting, of nickel wire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75089000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750890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76041000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760410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aluminium, not alloyed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76042100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760421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Hollow profiles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76061200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760612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aluminium alloys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76069200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760692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aluminium alloys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76081000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760810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aluminium, not alloyed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76152000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761520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Sanitary ware and parts thereof</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76161000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761610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Nails, tacks, staples (other than those of heading 8305), screws, bolts, nuts, screw hooks, rivets, cotters, cotter pins, washers and similar articles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76169100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761691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Cloth, grill, netting and fencing, of aluminium wire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82142000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821420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Manicure or pedicure sets and instruments (including nail files)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82149000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821490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83012000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830120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Locks of a kind used for motor vehicles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83013000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830130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Locks of a kind used for furniture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83014000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830140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locks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83015000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830150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Clasps and frames with clasps, incorporating locks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83017000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830170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Keys presented separately</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83025000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830250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Hat-racks, hat-pegs, brackets and similar fixtures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83026000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830260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Automatic door closers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83030000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830300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Armoured or reinforced safes, strongboxes and doors and safe deposit lockers for strong-rooms, cash or deed boxes and the like, of base metal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83040000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830400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Filing cabinets, card-index cabinets, paper trays, paper rests, pen trays, office-stamp stands and similar office or desk equipment, of base metal, other than office furniture of heading 9403</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83061000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830610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Bells, gongs and the like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83062100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830621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Plated with precious metal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83062900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830629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83063000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830630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Photograph, picture or similar frames; mirrors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84145100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841451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Table, floor, wall, window, ceiling or roof fans, with a self-contained electric motor of an output not exceeding 125 W</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84145900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841459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84146000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841460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Hoods having a maximum horizontal side not exceeding 120 cm</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84148010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841480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Fixed compressors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84148090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841480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84151000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841510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Window or wall types, self-contained or ‘split-system’</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84152000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841520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kind used for persons, in motor vehicles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84158100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841581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Incorporating a refrigerating unit and a valve for reversal of the cooling/heat cycle (reversible heat pumps)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84158200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841582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incorporating a refrigerating unit</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84158300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841583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Not incorporating a refrigerating unit</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84181000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841810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Combined refrigerator-freezers, fitted with separate external doors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84182100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841821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Compression-type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84182900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841829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84183000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841830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Freezers of the chest type, not exceeding 800 litres capacity</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84184000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841840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Freezers of the upright type, not exceeding 900 litres capacity</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84186190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841861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84186990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841869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84221100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842211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the household type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84331100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843311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Powered, with the cutting device rotating in a horizontal plane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84331900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843319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84501190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845011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84501290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845012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84501990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845019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84502090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845020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85072000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850720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lead-acid accumulators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85073000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850730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Nickel-cadmium</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85074000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850740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Nickel-iron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85075000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850750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Nickel-metal hydride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85076000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850760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Lithium-ion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85078000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850780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accumulators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85081100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850811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power not exceeding 1500 W and having a dust bag or other receptacle capacity not exceeding 20 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85081900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850819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85086000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850860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vacuum cleaners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85087000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850870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85094000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850940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Food grinders and mixers; fruit or vegetable juice extractors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85098000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850980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appliances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85099000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850990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85101000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851010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Shavers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85102000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851020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Hair clippers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85103000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851030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Hair-removing appliances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85109000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851090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85161000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851610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Electric instantaneous or storage water heaters and immersion heaters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85162100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851621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Storage heating radiators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85162900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851629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85181000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851810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Microphones and stands therefor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85182100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851821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Single loudspeakers, mounted in their enclosures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85182200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851822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Multiple loudspeakers, mounted in the same enclosure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85182900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851829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85183000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851830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Headphones and earphones, whether or not combined with a microphone, and sets consisting of a microphone and one or more loudspeakers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85184000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851840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Audio-frequency electric amplifiers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85185000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851850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Electric sound amplifier sets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85189000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851890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85192000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851920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Apparatus operated by coins, banknotes, bank cards, tokens or by other means of payment</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85193000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851930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Turntables (record-decks)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85195000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851950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Telephone answering machines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85198100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851981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Using magnetic, optical or semiconductor media</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85198900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851989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85211000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852110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Magnetic tape-type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85219000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852190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85221000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852210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Pick-up cartridges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85229000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852290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85232190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852321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recorded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85232990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852329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recorded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85234100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852341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Unrecorded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85234900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852349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85238090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852380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85258000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852580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val="es-ES" w:eastAsia="en-GB"/>
              </w:rPr>
            </w:pPr>
            <w:r>
              <w:rPr>
                <w:rFonts w:eastAsia="Times New Roman"/>
                <w:noProof/>
                <w:color w:val="000000"/>
                <w:sz w:val="20"/>
                <w:szCs w:val="20"/>
                <w:lang w:val="es-ES" w:eastAsia="en-GB"/>
              </w:rPr>
              <w:t>- Television cameras, digital cameras and video camera recorders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85271200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852712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Pocket-size radio cassette players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85271300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852713</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apparatus combined with sound recording or reproducing apparatus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85271900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852719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85272100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852721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Combined with sound recording or reproducing apparatus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85272900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852729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85279100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852791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Combined with sound recording or reproducing apparatus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85279200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852792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Not combined with sound recording or reproducing apparatus but combined with a clock</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85279900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852799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85284900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852849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85285990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852859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85286900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852869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85287100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852871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Not designed to incorporate a video display or screen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85291000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852910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Aerials and aerial reflectors of all kinds; parts suitable for use therewith</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85299000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852990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85309000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853090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85391000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853910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Sealed beam lamp units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85392100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853921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Tungsten halogen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85392200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853922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of a power not exceeding 200 W and for a voltage exceeding 100 V</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85392900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853929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85393100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853931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Fluorescent, hot cathode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85393200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853932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Mercury or sodium vapour lamps; metal halide lamps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85393900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853939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85394100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853941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Arc lamps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85394900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853949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85399000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853990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85441100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854411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copper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85441900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854419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85442000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854420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Coaxial cable and other coaxial electric conductors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85443000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854430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Ignition wiring sets and other wiring sets of a kind used in vehicles, aircraft or ships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85446000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854460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electric conductors, for a voltage exceeding 1000 V</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85481000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854810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Waste and scrap of primary cells, primary batteries and electric accumulators; spent primary cells, spent primary batteries and spent electric accumulators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87031000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870310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Vehicles specially designed for travelling on snow; golf cars and similar vehicles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87039090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870390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87071000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870710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the vehicles of heading 8703</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87150000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871500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Baby carriages and parts thereof</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89031000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890310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Inflatable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89039100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890391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Sailboats, with or without auxiliary motor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89039200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890392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Motor boats, other than outboard motor boats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89039900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890399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90064000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900640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Instant print cameras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90065100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900651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With a through-the-lens viewfinder (single lens reflex (SLR)), for roll film of a width not exceeding 35 mm</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90066100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900661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Discharge lamp (electronic) flashlight apparatus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90066900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900669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90069100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900691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cameras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90069900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900699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91011100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910111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With mechanical display only</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91011900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910119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91012100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910121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With automatic winding</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91012900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910129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91019100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910191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Electrically operated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91019900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910199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91021100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910211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With mechanical display only</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91021200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910212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With opto-electronic display only</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91021900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910219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91022100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910221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With automatic winding</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91022900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910229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91029100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910291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Electrically operated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91029900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910299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91031000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910310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Electrically operated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91039000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910390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91040000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910400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Instrument panel clocks and clocks of a similar type for vehicles, aircraft, spacecraft or vessels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91051100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910511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Electrically operated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91051900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910519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91052100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910521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Electrically operated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91052900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910529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91059100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910591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Electrically operated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91059900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910599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91061000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910610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Time-registers; time-recorders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91069000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910690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91070000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910700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Time switches, with clock or watch movement or with synchronous motor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91081100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910811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With mechanical display only or with a device to which a mechanical display can be incorporated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91081200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910812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With opto-electronic display only</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91081900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910819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91082000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910820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With automatic winding</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91089000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910890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91091000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910910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Electrically operated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91099000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910990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91101100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911011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Complete movements, unassembled or partly assembled (movement sets)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91101200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911012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Incomplete movements, assembled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91101900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911019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Rough movements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91109000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911090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91111000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911110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Cases of precious metal or of metal clad with precious metal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91112000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911120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Cases of base metal, whether or not gold- or silver-plated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91118000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911180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cases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91119000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911190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91122000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911220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Cases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91129000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911290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91131000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911310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precious metal or of metal clad with precious metal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91132000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911320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base metal, whether or not gold- or silver-plated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91139000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911390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91141000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911410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Springs, including hairsprings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91143000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911430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Dials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91144000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911440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Plates and bridges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91149000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911490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93011000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930110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Artillery weapons (for example, guns, howitzers and mortars)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93012000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930120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Rocket launchers; flame-throwers; grenade launchers; torpedo tubes and similar projectors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93019000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930190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93020000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930200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Revolvers and pistols, other than those of heading 9303 or 9304</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93031000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930310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Muzzle-loading firearms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93032000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930320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sporting, hunting or target-shooting shotguns, including combination shotgun-rifles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93033000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930330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sporting, hunting or target-shooting rifles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93040000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930400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Other arms (for example, spring, air or gas guns and pistols, truncheons), excluding those of heading 9307</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93051000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930510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revolvers or pistols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93052000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930520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shotguns or rifles of heading 9303</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93059100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930591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military weapons of heading 9301</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93059900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930599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93062100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930621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Cartridges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93062900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930629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93063000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930630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cartridges and parts thereof</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93070000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930700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Swords, cutlasses, bayonets, lances and similar arms and parts thereof and scabbards and sheaths therefor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94011000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940110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Seats of a kind used for aircraft</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94015100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940151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bamboo or rattan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94015900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940159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94021090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940210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94049000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940490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95030000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950300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Tricycles, scooters, pedal cars and similar wheeled toys; dolls' carriages; dolls; other toys; reduced-size (‘scale’) models and similar recreational models, working or not; puzzles of all kinds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95042000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950420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Articles and accessories for billiards of all kinds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95043000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950430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games, operated by coins, banknotes, bank cards, tokens or by any other means of payment, other than automatic bowling alley equipment</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95044000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950440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Playing cards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95045000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950450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Video game consoles and machines, other than those of subheading 950430</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95049000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950490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95051000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950510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Articles for Christmas festivities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95059000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950590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95061100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950611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Skis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95061200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950612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Ski-fastenings (ski-bindings)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95061900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950619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95062100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950621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Sailboards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95062900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950629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95063100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950631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Clubs, complete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95063200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950632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Balls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95063900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950639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95064000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950640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Articles and equipment for table tennis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95065100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950651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Lawn-tennis rackets, whether or not strung</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95065900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950659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95066100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950661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Lawn-tennis balls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95066200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950662</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Inflatable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95066900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950669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95067000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950670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Ice skates and roller skates, including skating boots with skates attached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95069100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950691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Articles and equipment for general physical exercise, gymnastics or athletics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95069900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950699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95071000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950710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Fishing rods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95072000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950720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Fish-hooks, whether or not snelled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95073000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950730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Fishing reels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95079000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950790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95081000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950810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Travelling circuses and travelling menageries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95089000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950890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96011000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960110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Worked ivory and articles of ivory</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96019000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960190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96020000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960200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Worked vegetable or mineral carving material and articles of these materials; moulded or carved articles of wax, of stearin, of natural gums or natural resins or of modelling pastes, and other moulded or carved articles, not elsewhere specified or included; worked, unhardened gelatin (except gelatin of heading 3503) and articles of unhardened gelatin</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96031000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960310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Brooms and brushes, consisting of twigs or other vegetable materials bound together, with or without handles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96032900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960329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96033000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960330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Artists' brushes, writing brushes and similar brushes for the application of cosmetics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96034000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960340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Paint, distemper, varnish or similar brushes (other than brushes of subheading 960330); paint pads and rollers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96035000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960350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brushes constituting parts of machines, appliances or vehicles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96040000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960400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Hand sieves and hand riddles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96050000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960500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Travel sets for personal toilet, sewing or shoe or clothes cleaning</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96083000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960830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Fountain pens, stylograph pens and other pens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96084000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960840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Propelling or sliding pencils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96085000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960850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Sets of articles from two or more of the foregoing subheadings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96086000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960860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Refills for ballpoint pens, comprising the ball point and ink-reservoir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96089900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960899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96091000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960910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Pencils and crayons, with leads encased in a rigid sheath</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96092000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960920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Pencil leads, black or coloured</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96099000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960990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96121000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961210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Ribbons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96122000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961220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Ink-pads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96131000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961310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Pocket lighters, gas fuelled, non-refillable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96132000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961320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Pocket lighters, gas fuelled, refillable</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96138000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961380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lighters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96139000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961390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96140000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961400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Smoking pipes (including pipe bowls) and cigar or cigarette holders, and parts thereof</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96151100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961511</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hard rubber or plastics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96151900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961519</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96159000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961590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96161010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961610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 - Heads used in the manufacture of sprays.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96161090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961610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 -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96162000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961620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Powder-puffs and pads for the application of cosmetics or toilet preparations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96180000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961800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Tailors' dummies and other lay figures; automata and other animated displays used for shop window dressing</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97011000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970110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Paintings, drawings and pastels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97019000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970190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97020000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970200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Original engravings, prints and lithographs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97030000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970300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Original sculptures and statuary, in any material</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97040000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970400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Postage or revenue stamps, stamp-postmarks, first-day covers, postal stationery (stamped paper), and the like, used or unused, other than those of heading 4907</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97050000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970500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Collections and collectors' pieces of zoological, botanical, mineralogical, anatomical, historical, archaeological, palaeontological, ethnographic or numismatic interest</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r>
        <w:trPr>
          <w:trHeight w:val="300"/>
        </w:trPr>
        <w:tc>
          <w:tcPr>
            <w:tcW w:w="1000"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97060000</w:t>
            </w:r>
          </w:p>
        </w:tc>
        <w:tc>
          <w:tcPr>
            <w:tcW w:w="1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970600</w:t>
            </w:r>
          </w:p>
        </w:tc>
        <w:tc>
          <w:tcPr>
            <w:tcW w:w="2000"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Antiques of an age exceeding 100 years</w:t>
            </w:r>
          </w:p>
        </w:tc>
        <w:tc>
          <w:tcPr>
            <w:tcW w:w="618" w:type="dxa"/>
            <w:tcBorders>
              <w:top w:val="nil"/>
              <w:left w:val="nil"/>
              <w:bottom w:val="single" w:sz="4" w:space="0" w:color="auto"/>
              <w:right w:val="single" w:sz="4" w:space="0" w:color="auto"/>
            </w:tcBorders>
            <w:shd w:val="clear" w:color="auto" w:fill="auto"/>
            <w:noWrap/>
            <w:vAlign w:val="center"/>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23.8%</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22.5%</w:t>
            </w:r>
          </w:p>
        </w:tc>
        <w:tc>
          <w:tcPr>
            <w:tcW w:w="679"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21.3%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17.5%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16.3%</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15.0%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13.8%</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12.5%</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10.0%</w:t>
            </w:r>
          </w:p>
        </w:tc>
        <w:tc>
          <w:tcPr>
            <w:tcW w:w="618"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7.5%</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5.0%</w:t>
            </w:r>
          </w:p>
        </w:tc>
        <w:tc>
          <w:tcPr>
            <w:tcW w:w="58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2.5%</w:t>
            </w:r>
          </w:p>
        </w:tc>
        <w:tc>
          <w:tcPr>
            <w:tcW w:w="634" w:type="dxa"/>
            <w:tcBorders>
              <w:top w:val="nil"/>
              <w:left w:val="nil"/>
              <w:bottom w:val="single" w:sz="4" w:space="0" w:color="auto"/>
              <w:right w:val="single" w:sz="4" w:space="0" w:color="auto"/>
            </w:tcBorders>
            <w:shd w:val="clear" w:color="auto" w:fill="auto"/>
            <w:vAlign w:val="center"/>
            <w:hideMark/>
          </w:tcPr>
          <w:p>
            <w:pPr>
              <w:spacing w:before="0" w:after="0"/>
              <w:jc w:val="right"/>
              <w:rPr>
                <w:rFonts w:eastAsia="Times New Roman"/>
                <w:noProof/>
                <w:color w:val="000000"/>
                <w:sz w:val="20"/>
                <w:szCs w:val="20"/>
                <w:lang w:eastAsia="en-GB"/>
              </w:rPr>
            </w:pPr>
            <w:r>
              <w:rPr>
                <w:rFonts w:eastAsia="Times New Roman"/>
                <w:noProof/>
                <w:color w:val="000000"/>
                <w:sz w:val="20"/>
                <w:szCs w:val="20"/>
                <w:lang w:eastAsia="en-GB"/>
              </w:rPr>
              <w:t>0.0%</w:t>
            </w:r>
          </w:p>
        </w:tc>
      </w:tr>
    </w:tbl>
    <w:p>
      <w:pPr>
        <w:rPr>
          <w:noProof/>
          <w:sz w:val="20"/>
          <w:szCs w:val="20"/>
        </w:rPr>
      </w:pPr>
    </w:p>
    <w:sectPr>
      <w:headerReference w:type="default" r:id="rId15"/>
      <w:footerReference w:type="default" r:id="rId16"/>
      <w:headerReference w:type="first" r:id="rId17"/>
      <w:footerReference w:type="first" r:id="rId18"/>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nsid w:val="FFFFFF89"/>
    <w:multiLevelType w:val="singleLevel"/>
    <w:tmpl w:val="856A962C"/>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7">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9">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1">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1">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
  </w:num>
  <w:num w:numId="2">
    <w:abstractNumId w:val="1"/>
  </w:num>
  <w:num w:numId="3">
    <w:abstractNumId w:val="0"/>
  </w:num>
  <w:num w:numId="4">
    <w:abstractNumId w:val="14"/>
  </w:num>
  <w:num w:numId="5">
    <w:abstractNumId w:val="16"/>
  </w:num>
  <w:num w:numId="6">
    <w:abstractNumId w:val="38"/>
  </w:num>
  <w:num w:numId="7">
    <w:abstractNumId w:val="8"/>
  </w:num>
  <w:num w:numId="8">
    <w:abstractNumId w:val="22"/>
  </w:num>
  <w:num w:numId="9">
    <w:abstractNumId w:val="15"/>
  </w:num>
  <w:num w:numId="10">
    <w:abstractNumId w:val="18"/>
  </w:num>
  <w:num w:numId="11">
    <w:abstractNumId w:val="35"/>
  </w:num>
  <w:num w:numId="12">
    <w:abstractNumId w:val="13"/>
  </w:num>
  <w:num w:numId="13">
    <w:abstractNumId w:val="5"/>
  </w:num>
  <w:num w:numId="14">
    <w:abstractNumId w:val="24"/>
  </w:num>
  <w:num w:numId="15">
    <w:abstractNumId w:val="34"/>
  </w:num>
  <w:num w:numId="16">
    <w:abstractNumId w:val="6"/>
  </w:num>
  <w:num w:numId="17">
    <w:abstractNumId w:val="17"/>
  </w:num>
  <w:num w:numId="18">
    <w:abstractNumId w:val="41"/>
  </w:num>
  <w:num w:numId="19">
    <w:abstractNumId w:val="19"/>
  </w:num>
  <w:num w:numId="20">
    <w:abstractNumId w:val="31"/>
  </w:num>
  <w:num w:numId="21">
    <w:abstractNumId w:val="26"/>
  </w:num>
  <w:num w:numId="22">
    <w:abstractNumId w:val="36"/>
  </w:num>
  <w:num w:numId="23">
    <w:abstractNumId w:val="40"/>
  </w:num>
  <w:num w:numId="24">
    <w:abstractNumId w:val="37"/>
  </w:num>
  <w:num w:numId="25">
    <w:abstractNumId w:val="10"/>
  </w:num>
  <w:num w:numId="26">
    <w:abstractNumId w:val="4"/>
  </w:num>
  <w:num w:numId="27">
    <w:abstractNumId w:val="3"/>
  </w:num>
  <w:num w:numId="28">
    <w:abstractNumId w:val="30"/>
  </w:num>
  <w:num w:numId="29">
    <w:abstractNumId w:val="29"/>
  </w:num>
  <w:num w:numId="30">
    <w:abstractNumId w:val="20"/>
  </w:num>
  <w:num w:numId="31">
    <w:abstractNumId w:val="33"/>
  </w:num>
  <w:num w:numId="32">
    <w:abstractNumId w:val="12"/>
  </w:num>
  <w:num w:numId="33">
    <w:abstractNumId w:val="21"/>
  </w:num>
  <w:num w:numId="34">
    <w:abstractNumId w:val="9"/>
  </w:num>
  <w:num w:numId="35">
    <w:abstractNumId w:val="32"/>
  </w:num>
  <w:num w:numId="36">
    <w:abstractNumId w:val="7"/>
  </w:num>
  <w:num w:numId="37">
    <w:abstractNumId w:val="23"/>
  </w:num>
  <w:num w:numId="38">
    <w:abstractNumId w:val="27"/>
  </w:num>
  <w:num w:numId="39">
    <w:abstractNumId w:val="28"/>
  </w:num>
  <w:num w:numId="40">
    <w:abstractNumId w:val="11"/>
  </w:num>
  <w:num w:numId="41">
    <w:abstractNumId w:val="25"/>
  </w:num>
  <w:num w:numId="42">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11:27: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3"/>
    <w:docVar w:name="LW_ANNEX_NBR_LAST" w:val="3"/>
    <w:docVar w:name="LW_CONFIDENCE" w:val=" "/>
    <w:docVar w:name="LW_CONST_RESTREINT_UE" w:val="RESTREINT UE"/>
    <w:docVar w:name="LW_CORRIGENDUM" w:val="&lt;UNUSED&gt;"/>
    <w:docVar w:name="LW_COVERPAGE_GUID" w:val="6BB1C889FF9141D3B490A21224B619A2"/>
    <w:docVar w:name="LW_CROSSREFERENCE" w:val="&lt;UNUSED&gt;"/>
    <w:docVar w:name="LW_DocType" w:val="ANNEX"/>
    <w:docVar w:name="LW_EMISSION" w:val="11.2.2016"/>
    <w:docVar w:name="LW_EMISSION_ISODATE" w:val="2016-02-11"/>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signature and provisional application of the Economic Partnership Agreement (EPA) between the East African Community (EAC) Partner States,&lt;LWCR:NBS&gt;of the one part, and the European Union and its Member States, of the other part"/>
    <w:docVar w:name="LW_OBJETACTEPRINCIPAL.CP" w:val="on the signature and provisional application of the Economic Partnership Agreement (EPA) between the East African Community (EAC) Partner States, of the one part, and the European Union and its Member States, of the other part"/>
    <w:docVar w:name="LW_PART_NBR" w:val="4"/>
    <w:docVar w:name="LW_PART_NBR_TOTAL" w:val="6"/>
    <w:docVar w:name="LW_REF.INST.NEW" w:val="COM"/>
    <w:docVar w:name="LW_REF.INST.NEW_ADOPTED" w:val="final"/>
    <w:docVar w:name="LW_REF.INST.NEW_TEXT" w:val="(2016) 63"/>
    <w:docVar w:name="LW_REF.INTERNE" w:val="&lt;UNUSED&gt;"/>
    <w:docVar w:name="LW_SUPERTITRE" w:val="&lt;UNUSED&gt;"/>
    <w:docVar w:name="LW_TITRE.OBJ.CP"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character" w:customStyle="1" w:styleId="TitrearticleChar">
    <w:name w:val="Titre article Char"/>
    <w:rPr>
      <w:rFonts w:ascii="Times New Roman" w:hAnsi="Times New Roman" w:cs="Times New Roman"/>
      <w:i/>
      <w:sz w:val="24"/>
      <w:lang w:val="en-GB"/>
    </w:rPr>
  </w:style>
  <w:style w:type="paragraph" w:styleId="ListNumber">
    <w:name w:val="List Number"/>
    <w:basedOn w:val="Normal"/>
    <w:pPr>
      <w:numPr>
        <w:numId w:val="14"/>
      </w:numPr>
    </w:pPr>
    <w:rPr>
      <w:rFonts w:eastAsia="Times New Roman"/>
      <w:szCs w:val="24"/>
      <w:lang w:eastAsia="de-DE"/>
    </w:rPr>
  </w:style>
  <w:style w:type="paragraph" w:customStyle="1" w:styleId="ListNumberLevel2">
    <w:name w:val="List Number (Level 2)"/>
    <w:basedOn w:val="Normal"/>
    <w:pPr>
      <w:numPr>
        <w:ilvl w:val="1"/>
        <w:numId w:val="14"/>
      </w:numPr>
    </w:pPr>
    <w:rPr>
      <w:rFonts w:eastAsia="Times New Roman"/>
      <w:szCs w:val="24"/>
      <w:lang w:eastAsia="de-DE"/>
    </w:rPr>
  </w:style>
  <w:style w:type="paragraph" w:customStyle="1" w:styleId="ListNumberLevel3">
    <w:name w:val="List Number (Level 3)"/>
    <w:basedOn w:val="Normal"/>
    <w:pPr>
      <w:numPr>
        <w:ilvl w:val="2"/>
        <w:numId w:val="14"/>
      </w:numPr>
    </w:pPr>
    <w:rPr>
      <w:rFonts w:eastAsia="Times New Roman"/>
      <w:szCs w:val="24"/>
      <w:lang w:eastAsia="de-DE"/>
    </w:rPr>
  </w:style>
  <w:style w:type="paragraph" w:customStyle="1" w:styleId="ListNumberLevel4">
    <w:name w:val="List Number (Level 4)"/>
    <w:basedOn w:val="Normal"/>
    <w:pPr>
      <w:numPr>
        <w:ilvl w:val="3"/>
        <w:numId w:val="14"/>
      </w:numP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styleId="ListBullet2">
    <w:name w:val="List Bullet 2"/>
    <w:basedOn w:val="Normal"/>
    <w:pPr>
      <w:numPr>
        <w:numId w:val="16"/>
      </w:numPr>
    </w:pPr>
    <w:rPr>
      <w:rFonts w:eastAsia="Times New Roman"/>
      <w:szCs w:val="24"/>
      <w:lang w:eastAsia="de-DE"/>
    </w:rPr>
  </w:style>
  <w:style w:type="paragraph" w:styleId="ListBullet3">
    <w:name w:val="List Bullet 3"/>
    <w:basedOn w:val="Normal"/>
    <w:pPr>
      <w:numPr>
        <w:numId w:val="17"/>
      </w:numPr>
    </w:pPr>
    <w:rPr>
      <w:rFonts w:eastAsia="Times New Roman"/>
      <w:szCs w:val="24"/>
      <w:lang w:eastAsia="de-DE"/>
    </w:rPr>
  </w:style>
  <w:style w:type="paragraph" w:styleId="ListBullet4">
    <w:name w:val="List Bullet 4"/>
    <w:basedOn w:val="Normal"/>
    <w:pPr>
      <w:numPr>
        <w:numId w:val="18"/>
      </w:numPr>
    </w:pPr>
    <w:rPr>
      <w:rFonts w:eastAsia="Times New Roman"/>
      <w:szCs w:val="24"/>
      <w:lang w:eastAsia="de-DE"/>
    </w:rPr>
  </w:style>
  <w:style w:type="paragraph" w:styleId="ListNumber2">
    <w:name w:val="List Number 2"/>
    <w:basedOn w:val="Normal"/>
    <w:pPr>
      <w:numPr>
        <w:numId w:val="25"/>
      </w:numPr>
    </w:pPr>
    <w:rPr>
      <w:rFonts w:eastAsia="Times New Roman"/>
      <w:szCs w:val="24"/>
      <w:lang w:eastAsia="de-DE"/>
    </w:rPr>
  </w:style>
  <w:style w:type="paragraph" w:styleId="ListNumber3">
    <w:name w:val="List Number 3"/>
    <w:basedOn w:val="Normal"/>
    <w:pPr>
      <w:numPr>
        <w:numId w:val="26"/>
      </w:numPr>
    </w:pPr>
    <w:rPr>
      <w:rFonts w:eastAsia="Times New Roman"/>
      <w:szCs w:val="24"/>
      <w:lang w:eastAsia="de-DE"/>
    </w:rPr>
  </w:style>
  <w:style w:type="paragraph" w:styleId="ListNumber4">
    <w:name w:val="List Number 4"/>
    <w:basedOn w:val="Normal"/>
    <w:pPr>
      <w:numPr>
        <w:numId w:val="27"/>
      </w:numPr>
    </w:pPr>
    <w:rPr>
      <w:rFonts w:eastAsia="Times New Roman"/>
      <w:szCs w:val="24"/>
      <w:lang w:eastAsia="de-DE"/>
    </w:rPr>
  </w:style>
  <w:style w:type="paragraph" w:customStyle="1" w:styleId="ListBullet1">
    <w:name w:val="List Bullet 1"/>
    <w:basedOn w:val="Normal"/>
    <w:pPr>
      <w:numPr>
        <w:numId w:val="15"/>
      </w:numPr>
    </w:pPr>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numPr>
        <w:ilvl w:val="2"/>
        <w:numId w:val="25"/>
      </w:numPr>
    </w:pPr>
    <w:rPr>
      <w:rFonts w:eastAsia="Times New Roman"/>
      <w:szCs w:val="24"/>
      <w:lang w:eastAsia="de-DE"/>
    </w:rPr>
  </w:style>
  <w:style w:type="paragraph" w:customStyle="1" w:styleId="ListNumber3Level3">
    <w:name w:val="List Number 3 (Level 3)"/>
    <w:basedOn w:val="Text3"/>
    <w:pPr>
      <w:numPr>
        <w:ilvl w:val="2"/>
        <w:numId w:val="26"/>
      </w:numPr>
    </w:pPr>
    <w:rPr>
      <w:rFonts w:eastAsia="Times New Roman"/>
      <w:szCs w:val="24"/>
      <w:lang w:eastAsia="de-DE"/>
    </w:rPr>
  </w:style>
  <w:style w:type="paragraph" w:customStyle="1" w:styleId="ListNumber4Level3">
    <w:name w:val="List Number 4 (Level 3)"/>
    <w:basedOn w:val="Text4"/>
    <w:pPr>
      <w:numPr>
        <w:ilvl w:val="2"/>
        <w:numId w:val="27"/>
      </w:numPr>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en-GB"/>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lang w:eastAsia="de-DE"/>
    </w:rPr>
  </w:style>
  <w:style w:type="character" w:styleId="Hyperlink">
    <w:name w:val="Hyperlink"/>
    <w:uiPriority w:val="99"/>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lang w:val="en-US"/>
    </w:rPr>
  </w:style>
  <w:style w:type="paragraph" w:customStyle="1" w:styleId="Char2">
    <w:name w:val="Char2"/>
    <w:basedOn w:val="Normal"/>
    <w:pPr>
      <w:spacing w:before="0" w:after="160" w:line="240" w:lineRule="exact"/>
      <w:jc w:val="left"/>
    </w:pPr>
    <w:rPr>
      <w:rFonts w:ascii="Tahoma" w:eastAsia="Times New Roman" w:hAnsi="Tahoma" w:cs="Tahoma"/>
      <w:sz w:val="20"/>
      <w:szCs w:val="20"/>
      <w:lang w:val="en-US"/>
    </w:rPr>
  </w:style>
  <w:style w:type="paragraph" w:customStyle="1" w:styleId="Char3">
    <w:name w:val="Char3"/>
    <w:basedOn w:val="Normal"/>
    <w:pPr>
      <w:spacing w:before="0" w:after="160" w:line="240" w:lineRule="exact"/>
      <w:jc w:val="left"/>
    </w:pPr>
    <w:rPr>
      <w:rFonts w:ascii="Tahoma" w:eastAsia="Times New Roman" w:hAnsi="Tahoma" w:cs="Tahoma"/>
      <w:sz w:val="20"/>
      <w:szCs w:val="20"/>
      <w:lang w:val="en-US"/>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lang w:val="en-US"/>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lang w:val="en-US"/>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BE"/>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lang w:val="en-US" w:bidi="kok-IN"/>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lang w:val="en-US" w:bidi="kok-IN"/>
    </w:rPr>
  </w:style>
  <w:style w:type="paragraph" w:customStyle="1" w:styleId="ColorfulList-Accent12">
    <w:name w:val="Colorful List - Accent 12"/>
    <w:basedOn w:val="Normal"/>
    <w:uiPriority w:val="99"/>
    <w:pPr>
      <w:spacing w:before="0" w:after="0"/>
      <w:ind w:left="720"/>
      <w:contextualSpacing/>
      <w:jc w:val="left"/>
    </w:pPr>
    <w:rPr>
      <w:rFonts w:eastAsia="Calibri"/>
      <w:szCs w:val="24"/>
      <w:lang w:eastAsia="en-GB"/>
    </w:rPr>
  </w:style>
  <w:style w:type="character" w:customStyle="1" w:styleId="BodyTextChar1">
    <w:name w:val="Body Text Char1"/>
    <w:rPr>
      <w:rFonts w:ascii="Arial" w:hAnsi="Arial"/>
      <w:sz w:val="24"/>
      <w:lang w:val="en-US" w:eastAsia="x-none" w:bidi="ar-SA"/>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ing1CenturyGothic">
    <w:name w:val="Heading 1 + Century Gothic"/>
    <w:aliases w:val="Kern at 16 pt"/>
    <w:basedOn w:val="Heading2"/>
    <w:pPr>
      <w:numPr>
        <w:ilvl w:val="0"/>
        <w:numId w:val="0"/>
      </w:numPr>
    </w:pPr>
    <w:rPr>
      <w:rFonts w:eastAsia="Times New Roman"/>
      <w:b w:val="0"/>
      <w:szCs w:val="20"/>
      <w:lang w:eastAsia="fr-BE"/>
    </w:rPr>
  </w:style>
  <w:style w:type="paragraph" w:customStyle="1" w:styleId="headingarticle">
    <w:name w:val="headingarticle"/>
    <w:basedOn w:val="Normal"/>
    <w:pPr>
      <w:spacing w:before="100" w:beforeAutospacing="1" w:after="100" w:afterAutospacing="1"/>
      <w:jc w:val="left"/>
    </w:pPr>
    <w:rPr>
      <w:rFonts w:eastAsia="Times New Roman"/>
      <w:szCs w:val="24"/>
      <w:lang w:eastAsia="en-GB"/>
    </w:rPr>
  </w:style>
  <w:style w:type="paragraph" w:customStyle="1" w:styleId="normalindent10">
    <w:name w:val="normalindent10"/>
    <w:basedOn w:val="Normal"/>
    <w:pPr>
      <w:spacing w:before="100" w:beforeAutospacing="1" w:after="100" w:afterAutospacing="1"/>
      <w:jc w:val="left"/>
    </w:pPr>
    <w:rPr>
      <w:rFonts w:eastAsia="Times New Roman"/>
      <w:szCs w:val="24"/>
      <w:lang w:eastAsia="en-GB"/>
    </w:rPr>
  </w:style>
  <w:style w:type="character" w:styleId="FollowedHyperlink">
    <w:name w:val="FollowedHyperlink"/>
    <w:uiPriority w:val="99"/>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lang w:eastAsia="de-D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fr-BE"/>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lang w:val="fr-FR" w:eastAsia="fr-FR"/>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lang w:val="en-US"/>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lang w:val="en-US"/>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lang w:val="fr-FR" w:eastAsia="fr-FR"/>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lang w:val="en-US" w:eastAsia="en-GB"/>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lang w:val="en-US"/>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lang w:val="bg-BG" w:eastAsia="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customStyle="1" w:styleId="xl65">
    <w:name w:val="xl65"/>
    <w:basedOn w:val="Normal"/>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b/>
      <w:bCs/>
      <w:szCs w:val="24"/>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Cs w:val="24"/>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4">
    <w:name w:val="xl74"/>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5">
    <w:name w:val="xl75"/>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6">
    <w:name w:val="xl76"/>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character" w:customStyle="1" w:styleId="TitrearticleChar">
    <w:name w:val="Titre article Char"/>
    <w:rPr>
      <w:rFonts w:ascii="Times New Roman" w:hAnsi="Times New Roman" w:cs="Times New Roman"/>
      <w:i/>
      <w:sz w:val="24"/>
      <w:lang w:val="en-GB"/>
    </w:rPr>
  </w:style>
  <w:style w:type="paragraph" w:styleId="ListNumber">
    <w:name w:val="List Number"/>
    <w:basedOn w:val="Normal"/>
    <w:pPr>
      <w:numPr>
        <w:numId w:val="14"/>
      </w:numPr>
    </w:pPr>
    <w:rPr>
      <w:rFonts w:eastAsia="Times New Roman"/>
      <w:szCs w:val="24"/>
      <w:lang w:eastAsia="de-DE"/>
    </w:rPr>
  </w:style>
  <w:style w:type="paragraph" w:customStyle="1" w:styleId="ListNumberLevel2">
    <w:name w:val="List Number (Level 2)"/>
    <w:basedOn w:val="Normal"/>
    <w:pPr>
      <w:numPr>
        <w:ilvl w:val="1"/>
        <w:numId w:val="14"/>
      </w:numPr>
    </w:pPr>
    <w:rPr>
      <w:rFonts w:eastAsia="Times New Roman"/>
      <w:szCs w:val="24"/>
      <w:lang w:eastAsia="de-DE"/>
    </w:rPr>
  </w:style>
  <w:style w:type="paragraph" w:customStyle="1" w:styleId="ListNumberLevel3">
    <w:name w:val="List Number (Level 3)"/>
    <w:basedOn w:val="Normal"/>
    <w:pPr>
      <w:numPr>
        <w:ilvl w:val="2"/>
        <w:numId w:val="14"/>
      </w:numPr>
    </w:pPr>
    <w:rPr>
      <w:rFonts w:eastAsia="Times New Roman"/>
      <w:szCs w:val="24"/>
      <w:lang w:eastAsia="de-DE"/>
    </w:rPr>
  </w:style>
  <w:style w:type="paragraph" w:customStyle="1" w:styleId="ListNumberLevel4">
    <w:name w:val="List Number (Level 4)"/>
    <w:basedOn w:val="Normal"/>
    <w:pPr>
      <w:numPr>
        <w:ilvl w:val="3"/>
        <w:numId w:val="14"/>
      </w:numP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styleId="ListBullet2">
    <w:name w:val="List Bullet 2"/>
    <w:basedOn w:val="Normal"/>
    <w:pPr>
      <w:numPr>
        <w:numId w:val="16"/>
      </w:numPr>
    </w:pPr>
    <w:rPr>
      <w:rFonts w:eastAsia="Times New Roman"/>
      <w:szCs w:val="24"/>
      <w:lang w:eastAsia="de-DE"/>
    </w:rPr>
  </w:style>
  <w:style w:type="paragraph" w:styleId="ListBullet3">
    <w:name w:val="List Bullet 3"/>
    <w:basedOn w:val="Normal"/>
    <w:pPr>
      <w:numPr>
        <w:numId w:val="17"/>
      </w:numPr>
    </w:pPr>
    <w:rPr>
      <w:rFonts w:eastAsia="Times New Roman"/>
      <w:szCs w:val="24"/>
      <w:lang w:eastAsia="de-DE"/>
    </w:rPr>
  </w:style>
  <w:style w:type="paragraph" w:styleId="ListBullet4">
    <w:name w:val="List Bullet 4"/>
    <w:basedOn w:val="Normal"/>
    <w:pPr>
      <w:numPr>
        <w:numId w:val="18"/>
      </w:numPr>
    </w:pPr>
    <w:rPr>
      <w:rFonts w:eastAsia="Times New Roman"/>
      <w:szCs w:val="24"/>
      <w:lang w:eastAsia="de-DE"/>
    </w:rPr>
  </w:style>
  <w:style w:type="paragraph" w:styleId="ListNumber2">
    <w:name w:val="List Number 2"/>
    <w:basedOn w:val="Normal"/>
    <w:pPr>
      <w:numPr>
        <w:numId w:val="25"/>
      </w:numPr>
    </w:pPr>
    <w:rPr>
      <w:rFonts w:eastAsia="Times New Roman"/>
      <w:szCs w:val="24"/>
      <w:lang w:eastAsia="de-DE"/>
    </w:rPr>
  </w:style>
  <w:style w:type="paragraph" w:styleId="ListNumber3">
    <w:name w:val="List Number 3"/>
    <w:basedOn w:val="Normal"/>
    <w:pPr>
      <w:numPr>
        <w:numId w:val="26"/>
      </w:numPr>
    </w:pPr>
    <w:rPr>
      <w:rFonts w:eastAsia="Times New Roman"/>
      <w:szCs w:val="24"/>
      <w:lang w:eastAsia="de-DE"/>
    </w:rPr>
  </w:style>
  <w:style w:type="paragraph" w:styleId="ListNumber4">
    <w:name w:val="List Number 4"/>
    <w:basedOn w:val="Normal"/>
    <w:pPr>
      <w:numPr>
        <w:numId w:val="27"/>
      </w:numPr>
    </w:pPr>
    <w:rPr>
      <w:rFonts w:eastAsia="Times New Roman"/>
      <w:szCs w:val="24"/>
      <w:lang w:eastAsia="de-DE"/>
    </w:rPr>
  </w:style>
  <w:style w:type="paragraph" w:customStyle="1" w:styleId="ListBullet1">
    <w:name w:val="List Bullet 1"/>
    <w:basedOn w:val="Normal"/>
    <w:pPr>
      <w:numPr>
        <w:numId w:val="15"/>
      </w:numPr>
    </w:pPr>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numPr>
        <w:ilvl w:val="2"/>
        <w:numId w:val="25"/>
      </w:numPr>
    </w:pPr>
    <w:rPr>
      <w:rFonts w:eastAsia="Times New Roman"/>
      <w:szCs w:val="24"/>
      <w:lang w:eastAsia="de-DE"/>
    </w:rPr>
  </w:style>
  <w:style w:type="paragraph" w:customStyle="1" w:styleId="ListNumber3Level3">
    <w:name w:val="List Number 3 (Level 3)"/>
    <w:basedOn w:val="Text3"/>
    <w:pPr>
      <w:numPr>
        <w:ilvl w:val="2"/>
        <w:numId w:val="26"/>
      </w:numPr>
    </w:pPr>
    <w:rPr>
      <w:rFonts w:eastAsia="Times New Roman"/>
      <w:szCs w:val="24"/>
      <w:lang w:eastAsia="de-DE"/>
    </w:rPr>
  </w:style>
  <w:style w:type="paragraph" w:customStyle="1" w:styleId="ListNumber4Level3">
    <w:name w:val="List Number 4 (Level 3)"/>
    <w:basedOn w:val="Text4"/>
    <w:pPr>
      <w:numPr>
        <w:ilvl w:val="2"/>
        <w:numId w:val="27"/>
      </w:numPr>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en-GB"/>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lang w:eastAsia="de-DE"/>
    </w:rPr>
  </w:style>
  <w:style w:type="character" w:styleId="Hyperlink">
    <w:name w:val="Hyperlink"/>
    <w:uiPriority w:val="99"/>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lang w:val="en-US"/>
    </w:rPr>
  </w:style>
  <w:style w:type="paragraph" w:customStyle="1" w:styleId="Char2">
    <w:name w:val="Char2"/>
    <w:basedOn w:val="Normal"/>
    <w:pPr>
      <w:spacing w:before="0" w:after="160" w:line="240" w:lineRule="exact"/>
      <w:jc w:val="left"/>
    </w:pPr>
    <w:rPr>
      <w:rFonts w:ascii="Tahoma" w:eastAsia="Times New Roman" w:hAnsi="Tahoma" w:cs="Tahoma"/>
      <w:sz w:val="20"/>
      <w:szCs w:val="20"/>
      <w:lang w:val="en-US"/>
    </w:rPr>
  </w:style>
  <w:style w:type="paragraph" w:customStyle="1" w:styleId="Char3">
    <w:name w:val="Char3"/>
    <w:basedOn w:val="Normal"/>
    <w:pPr>
      <w:spacing w:before="0" w:after="160" w:line="240" w:lineRule="exact"/>
      <w:jc w:val="left"/>
    </w:pPr>
    <w:rPr>
      <w:rFonts w:ascii="Tahoma" w:eastAsia="Times New Roman" w:hAnsi="Tahoma" w:cs="Tahoma"/>
      <w:sz w:val="20"/>
      <w:szCs w:val="20"/>
      <w:lang w:val="en-US"/>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lang w:val="en-US"/>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lang w:val="en-US"/>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BE"/>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lang w:val="en-US" w:bidi="kok-IN"/>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lang w:val="en-US" w:bidi="kok-IN"/>
    </w:rPr>
  </w:style>
  <w:style w:type="paragraph" w:customStyle="1" w:styleId="ColorfulList-Accent12">
    <w:name w:val="Colorful List - Accent 12"/>
    <w:basedOn w:val="Normal"/>
    <w:uiPriority w:val="99"/>
    <w:pPr>
      <w:spacing w:before="0" w:after="0"/>
      <w:ind w:left="720"/>
      <w:contextualSpacing/>
      <w:jc w:val="left"/>
    </w:pPr>
    <w:rPr>
      <w:rFonts w:eastAsia="Calibri"/>
      <w:szCs w:val="24"/>
      <w:lang w:eastAsia="en-GB"/>
    </w:rPr>
  </w:style>
  <w:style w:type="character" w:customStyle="1" w:styleId="BodyTextChar1">
    <w:name w:val="Body Text Char1"/>
    <w:rPr>
      <w:rFonts w:ascii="Arial" w:hAnsi="Arial"/>
      <w:sz w:val="24"/>
      <w:lang w:val="en-US" w:eastAsia="x-none" w:bidi="ar-SA"/>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ing1CenturyGothic">
    <w:name w:val="Heading 1 + Century Gothic"/>
    <w:aliases w:val="Kern at 16 pt"/>
    <w:basedOn w:val="Heading2"/>
    <w:pPr>
      <w:numPr>
        <w:ilvl w:val="0"/>
        <w:numId w:val="0"/>
      </w:numPr>
    </w:pPr>
    <w:rPr>
      <w:rFonts w:eastAsia="Times New Roman"/>
      <w:b w:val="0"/>
      <w:szCs w:val="20"/>
      <w:lang w:eastAsia="fr-BE"/>
    </w:rPr>
  </w:style>
  <w:style w:type="paragraph" w:customStyle="1" w:styleId="headingarticle">
    <w:name w:val="headingarticle"/>
    <w:basedOn w:val="Normal"/>
    <w:pPr>
      <w:spacing w:before="100" w:beforeAutospacing="1" w:after="100" w:afterAutospacing="1"/>
      <w:jc w:val="left"/>
    </w:pPr>
    <w:rPr>
      <w:rFonts w:eastAsia="Times New Roman"/>
      <w:szCs w:val="24"/>
      <w:lang w:eastAsia="en-GB"/>
    </w:rPr>
  </w:style>
  <w:style w:type="paragraph" w:customStyle="1" w:styleId="normalindent10">
    <w:name w:val="normalindent10"/>
    <w:basedOn w:val="Normal"/>
    <w:pPr>
      <w:spacing w:before="100" w:beforeAutospacing="1" w:after="100" w:afterAutospacing="1"/>
      <w:jc w:val="left"/>
    </w:pPr>
    <w:rPr>
      <w:rFonts w:eastAsia="Times New Roman"/>
      <w:szCs w:val="24"/>
      <w:lang w:eastAsia="en-GB"/>
    </w:rPr>
  </w:style>
  <w:style w:type="character" w:styleId="FollowedHyperlink">
    <w:name w:val="FollowedHyperlink"/>
    <w:uiPriority w:val="99"/>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lang w:eastAsia="de-D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fr-BE"/>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lang w:val="fr-FR" w:eastAsia="fr-FR"/>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lang w:val="en-US"/>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lang w:val="en-US"/>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lang w:val="fr-FR" w:eastAsia="fr-FR"/>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lang w:val="en-US" w:eastAsia="en-GB"/>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lang w:val="en-US"/>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lang w:val="bg-BG" w:eastAsia="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customStyle="1" w:styleId="xl65">
    <w:name w:val="xl65"/>
    <w:basedOn w:val="Normal"/>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b/>
      <w:bCs/>
      <w:szCs w:val="24"/>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Cs w:val="24"/>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4">
    <w:name w:val="xl74"/>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5">
    <w:name w:val="xl75"/>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6">
    <w:name w:val="xl76"/>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0185">
      <w:bodyDiv w:val="1"/>
      <w:marLeft w:val="0"/>
      <w:marRight w:val="0"/>
      <w:marTop w:val="0"/>
      <w:marBottom w:val="0"/>
      <w:divBdr>
        <w:top w:val="none" w:sz="0" w:space="0" w:color="auto"/>
        <w:left w:val="none" w:sz="0" w:space="0" w:color="auto"/>
        <w:bottom w:val="none" w:sz="0" w:space="0" w:color="auto"/>
        <w:right w:val="none" w:sz="0" w:space="0" w:color="auto"/>
      </w:divBdr>
    </w:div>
    <w:div w:id="514419496">
      <w:bodyDiv w:val="1"/>
      <w:marLeft w:val="0"/>
      <w:marRight w:val="0"/>
      <w:marTop w:val="0"/>
      <w:marBottom w:val="0"/>
      <w:divBdr>
        <w:top w:val="none" w:sz="0" w:space="0" w:color="auto"/>
        <w:left w:val="none" w:sz="0" w:space="0" w:color="auto"/>
        <w:bottom w:val="none" w:sz="0" w:space="0" w:color="auto"/>
        <w:right w:val="none" w:sz="0" w:space="0" w:color="auto"/>
      </w:divBdr>
    </w:div>
    <w:div w:id="1561745654">
      <w:bodyDiv w:val="1"/>
      <w:marLeft w:val="0"/>
      <w:marRight w:val="0"/>
      <w:marTop w:val="0"/>
      <w:marBottom w:val="0"/>
      <w:divBdr>
        <w:top w:val="none" w:sz="0" w:space="0" w:color="auto"/>
        <w:left w:val="none" w:sz="0" w:space="0" w:color="auto"/>
        <w:bottom w:val="none" w:sz="0" w:space="0" w:color="auto"/>
        <w:right w:val="none" w:sz="0" w:space="0" w:color="auto"/>
      </w:divBdr>
    </w:div>
    <w:div w:id="19611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5</TotalTime>
  <Pages>84</Pages>
  <Words>22720</Words>
  <Characters>112464</Characters>
  <Application>Microsoft Office Word</Application>
  <DocSecurity>0</DocSecurity>
  <Lines>22492</Lines>
  <Paragraphs>19311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2015-09-21T10:13:00Z</dcterms:created>
  <dcterms:modified xsi:type="dcterms:W3CDTF">2016-02-11T10:27:00Z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3</vt:lpwstr>
  </property>
  <property fmtid="{D5CDD505-2E9C-101B-9397-08002B2CF9AE}" pid="8" name="Last annex">
    <vt:lpwstr>3</vt:lpwstr>
  </property>
  <property fmtid="{D5CDD505-2E9C-101B-9397-08002B2CF9AE}" pid="9" name="Part">
    <vt:lpwstr>4</vt:lpwstr>
  </property>
  <property fmtid="{D5CDD505-2E9C-101B-9397-08002B2CF9AE}" pid="10" name="Total parts">
    <vt:lpwstr>6</vt:lpwstr>
  </property>
  <property fmtid="{D5CDD505-2E9C-101B-9397-08002B2CF9AE}" pid="11" name="LWTemplateID">
    <vt:lpwstr>SG-017</vt:lpwstr>
  </property>
  <property fmtid="{D5CDD505-2E9C-101B-9397-08002B2CF9AE}" pid="12" name="DQCStatus">
    <vt:lpwstr>Green (DQC version 03)</vt:lpwstr>
  </property>
</Properties>
</file>