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691D2AA5631447CB6FDE8ACD2320809" style="width:450.8pt;height:411.35pt">
            <v:imagedata r:id="rId8" o:title=""/>
          </v:shape>
        </w:pict>
      </w:r>
    </w:p>
    <w:p>
      <w:pPr>
        <w:rPr>
          <w:noProof/>
          <w:sz w:val="20"/>
          <w:szCs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sz w:val="20"/>
          <w:szCs w:val="20"/>
        </w:rPr>
      </w:pPr>
      <w:bookmarkStart w:id="0" w:name="_Toc401595126"/>
      <w:bookmarkStart w:id="1" w:name="_GoBack"/>
      <w:bookmarkEnd w:id="1"/>
      <w:r>
        <w:rPr>
          <w:noProof/>
          <w:sz w:val="20"/>
        </w:rPr>
        <w:lastRenderedPageBreak/>
        <w:t>ПРИЛОЖЕНИЕ II</w:t>
      </w:r>
      <w:bookmarkEnd w:id="0"/>
      <w:r>
        <w:rPr>
          <w:noProof/>
          <w:sz w:val="20"/>
        </w:rPr>
        <w:t>в — ЧАСТ 4</w:t>
      </w:r>
    </w:p>
    <w:p>
      <w:pPr>
        <w:spacing w:after="240"/>
        <w:jc w:val="center"/>
        <w:rPr>
          <w:b/>
          <w:noProof/>
          <w:sz w:val="20"/>
          <w:szCs w:val="20"/>
        </w:rPr>
      </w:pPr>
      <w:bookmarkStart w:id="2" w:name="_Toc401595127"/>
      <w:r>
        <w:rPr>
          <w:b/>
          <w:noProof/>
          <w:sz w:val="20"/>
        </w:rPr>
        <w:t>МИТА ЗА ПРОДУКТИ</w:t>
      </w:r>
      <w:bookmarkStart w:id="3" w:name="_Toc401595128"/>
      <w:bookmarkEnd w:id="2"/>
      <w:r>
        <w:rPr>
          <w:b/>
          <w:noProof/>
          <w:sz w:val="20"/>
        </w:rPr>
        <w:t xml:space="preserve"> С ПРОИЗХОД ОТ EС</w:t>
      </w:r>
      <w:bookmarkEnd w:id="3"/>
    </w:p>
    <w:tbl>
      <w:tblPr>
        <w:tblW w:w="170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0"/>
        <w:gridCol w:w="1396"/>
        <w:gridCol w:w="2221"/>
        <w:gridCol w:w="78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37"/>
        <w:gridCol w:w="723"/>
        <w:gridCol w:w="720"/>
        <w:gridCol w:w="720"/>
        <w:gridCol w:w="720"/>
      </w:tblGrid>
      <w:tr>
        <w:trPr>
          <w:trHeight w:val="300"/>
          <w:tblHeader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Година и приложима ставка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  <w:tblHeader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Осемцифрен код по ХС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Шестцифрен код по ХС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Митническа ставка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T0+25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01013090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Расови за разплод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010391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по-малко от 50 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01039200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010392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равно или по-голямо от 50 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01041090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01042090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Пуйки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Патици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Гъски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Токачки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Петли и кокошки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010599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Примати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Камили и други животни от семейство камилови (</w:t>
            </w:r>
            <w:r>
              <w:rPr>
                <w:i/>
                <w:noProof/>
                <w:color w:val="000000"/>
                <w:sz w:val="20"/>
              </w:rPr>
              <w:t>Camelidae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Домашни и диви зайци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Влечуги (включително змиите и костенурките)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Грабливи птици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01063200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Птици от разред Папагалоподобни (</w:t>
            </w:r>
            <w:r>
              <w:rPr>
                <w:i/>
                <w:noProof/>
                <w:color w:val="000000"/>
                <w:sz w:val="20"/>
              </w:rPr>
              <w:t>Psittaciformes</w:t>
            </w:r>
            <w:r>
              <w:rPr>
                <w:noProof/>
                <w:color w:val="000000"/>
                <w:sz w:val="20"/>
              </w:rPr>
              <w:t>), включително качулатите папагали, сенегалските папагали, дългоопашатите и огърличести папагали, папагалите ара и какаду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Щрауси; ему (</w:t>
            </w:r>
            <w:r>
              <w:rPr>
                <w:i/>
                <w:noProof/>
                <w:color w:val="000000"/>
                <w:sz w:val="20"/>
              </w:rPr>
              <w:t>Dromaius novaehollandiae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Пчели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010690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020321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 половин трупове от агнета,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Цели и половин трупове от агнета,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020441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или половин трупове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Меса от животни от рода на конете, магаретата, мулетата или катърите, пресни, охладени или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Езици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животни от рода на свинете,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Черен дроб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02068000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020680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02072700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Разфасовки и карантии,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Неразфасовани,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Тлъст черен дроб, пресен или охладен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замразени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020760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токачки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зайци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примати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влечуги (включително от змии и от морски костенурки)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камили и други животни от семейство камилови (</w:t>
            </w:r>
            <w:r>
              <w:rPr>
                <w:i/>
                <w:noProof/>
                <w:color w:val="000000"/>
                <w:sz w:val="20"/>
              </w:rPr>
              <w:t>Camelidae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свине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020990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02109100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примати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китове, делфини и морски свине (бозайници от разред Китоподобни /</w:t>
            </w:r>
            <w:r>
              <w:rPr>
                <w:i/>
                <w:noProof/>
                <w:color w:val="000000"/>
                <w:sz w:val="20"/>
              </w:rPr>
              <w:t>Cetacea</w:t>
            </w:r>
            <w:r>
              <w:rPr>
                <w:noProof/>
                <w:color w:val="000000"/>
                <w:sz w:val="20"/>
              </w:rPr>
              <w:t>/); от ламантини и дюгони (бозайници от разред Сиреноподобни /</w:t>
            </w:r>
            <w:r>
              <w:rPr>
                <w:i/>
                <w:noProof/>
                <w:color w:val="000000"/>
                <w:sz w:val="20"/>
              </w:rPr>
              <w:t>Sirenia</w:t>
            </w:r>
            <w:r>
              <w:rPr>
                <w:noProof/>
                <w:color w:val="000000"/>
                <w:sz w:val="20"/>
              </w:rPr>
              <w:t>/); от тюлени, морски лъвове и моржове (бозайници от подразред Перконоги /</w:t>
            </w:r>
            <w:r>
              <w:rPr>
                <w:i/>
                <w:noProof/>
                <w:color w:val="000000"/>
                <w:sz w:val="20"/>
              </w:rPr>
              <w:t>Pinnipedia</w:t>
            </w:r>
            <w:r>
              <w:rPr>
                <w:noProof/>
                <w:color w:val="000000"/>
                <w:sz w:val="20"/>
              </w:rPr>
              <w:t>/)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02109300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влечуги (включително от змии и от морски костенурки)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021099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Сладководни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03019200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Писии (</w:t>
            </w:r>
            <w:r>
              <w:rPr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език (</w:t>
            </w:r>
            <w:r>
              <w:rPr>
                <w:i/>
                <w:noProof/>
                <w:color w:val="000000"/>
                <w:sz w:val="20"/>
              </w:rPr>
              <w:t>Solea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Калкани (</w:t>
            </w:r>
            <w:r>
              <w:rPr>
                <w:i/>
                <w:noProof/>
                <w:color w:val="000000"/>
                <w:sz w:val="20"/>
              </w:rPr>
              <w:t>Psetta maxima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Бял тон (</w:t>
            </w:r>
            <w:r>
              <w:rPr>
                <w:i/>
                <w:noProof/>
                <w:color w:val="000000"/>
                <w:sz w:val="20"/>
              </w:rPr>
              <w:t>Thunnus alalunga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i/>
                <w:noProof/>
                <w:color w:val="000000"/>
                <w:sz w:val="20"/>
              </w:rPr>
              <w:t>Thunnus albacares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03023600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Аншоа (</w:t>
            </w:r>
            <w:r>
              <w:rPr>
                <w:i/>
                <w:noProof/>
                <w:color w:val="000000"/>
                <w:sz w:val="20"/>
              </w:rPr>
              <w:t>Engraulis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Сардини (</w:t>
            </w:r>
            <w:r>
              <w:rPr>
                <w:i/>
                <w:noProof/>
                <w:color w:val="000000"/>
                <w:sz w:val="20"/>
              </w:rPr>
              <w:t>Sardina pilchardus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Sardinops</w:t>
            </w:r>
            <w:r>
              <w:rPr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i/>
                <w:noProof/>
                <w:color w:val="000000"/>
                <w:sz w:val="20"/>
              </w:rPr>
              <w:t>Sardinella</w:t>
            </w:r>
            <w:r>
              <w:rPr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i/>
                <w:noProof/>
                <w:color w:val="000000"/>
                <w:sz w:val="20"/>
              </w:rPr>
              <w:t>Sprattus sprattus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Скумрии </w:t>
            </w:r>
            <w:r>
              <w:rPr>
                <w:i/>
                <w:noProof/>
                <w:color w:val="000000"/>
                <w:sz w:val="20"/>
              </w:rPr>
              <w:t>(Scomber scombrus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australasicus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japonicus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Сафриди (</w:t>
            </w:r>
            <w:r>
              <w:rPr>
                <w:i/>
                <w:noProof/>
                <w:color w:val="000000"/>
                <w:sz w:val="20"/>
              </w:rPr>
              <w:t>Trachurus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Кобия (</w:t>
            </w:r>
            <w:r>
              <w:rPr>
                <w:i/>
                <w:noProof/>
                <w:color w:val="000000"/>
                <w:sz w:val="20"/>
              </w:rPr>
              <w:t>Rachycentron canadum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Риба меч (</w:t>
            </w:r>
            <w:r>
              <w:rPr>
                <w:i/>
                <w:noProof/>
                <w:color w:val="000000"/>
                <w:sz w:val="20"/>
              </w:rPr>
              <w:t>Xiphias gladius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 или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Американска треска (</w:t>
            </w:r>
            <w:r>
              <w:rPr>
                <w:i/>
                <w:noProof/>
                <w:color w:val="000000"/>
                <w:sz w:val="20"/>
              </w:rPr>
              <w:t>Pollachius virens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Мерлузи (</w:t>
            </w:r>
            <w:r>
              <w:rPr>
                <w:i/>
                <w:noProof/>
                <w:color w:val="000000"/>
                <w:sz w:val="20"/>
              </w:rPr>
              <w:t>Merluccius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Urophycis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Минтай (</w:t>
            </w:r>
            <w:r>
              <w:rPr>
                <w:i/>
                <w:noProof/>
                <w:color w:val="000000"/>
                <w:sz w:val="20"/>
              </w:rPr>
              <w:t>Theragra chalcogramma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Трескоподобни (</w:t>
            </w:r>
            <w:r>
              <w:rPr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Micromesistius australis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Тилапия (</w:t>
            </w:r>
            <w:r>
              <w:rPr>
                <w:i/>
                <w:noProof/>
                <w:color w:val="000000"/>
                <w:sz w:val="20"/>
              </w:rPr>
              <w:t>Oreochromis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Сомоподобни (</w:t>
            </w:r>
            <w:r>
              <w:rPr>
                <w:i/>
                <w:noProof/>
                <w:color w:val="000000"/>
                <w:sz w:val="20"/>
              </w:rPr>
              <w:t>Pangasius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Silurus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Clarias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Ictalurus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Скатови (</w:t>
            </w:r>
            <w:r>
              <w:rPr>
                <w:i/>
                <w:noProof/>
                <w:color w:val="000000"/>
                <w:sz w:val="20"/>
              </w:rPr>
              <w:t>Rajidae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Кликач (</w:t>
            </w:r>
            <w:r>
              <w:rPr>
                <w:i/>
                <w:noProof/>
                <w:color w:val="000000"/>
                <w:sz w:val="20"/>
              </w:rPr>
              <w:t>Dissostichus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Лаврак (</w:t>
            </w:r>
            <w:r>
              <w:rPr>
                <w:i/>
                <w:noProof/>
                <w:color w:val="000000"/>
                <w:sz w:val="20"/>
              </w:rPr>
              <w:t>Dicentrarchus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Спарови (</w:t>
            </w:r>
            <w:r>
              <w:rPr>
                <w:i/>
                <w:noProof/>
                <w:color w:val="000000"/>
                <w:sz w:val="20"/>
              </w:rPr>
              <w:t>Sparidae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Червена сьомга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Пъстърви (</w:t>
            </w:r>
            <w:r>
              <w:rPr>
                <w:i/>
                <w:noProof/>
                <w:color w:val="000000"/>
                <w:sz w:val="20"/>
              </w:rPr>
              <w:t>Salmo trutta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mykiss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clarki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aguabonita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gilae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apache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chrysogaster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Тилапия (</w:t>
            </w:r>
            <w:r>
              <w:rPr>
                <w:i/>
                <w:noProof/>
                <w:color w:val="000000"/>
                <w:sz w:val="20"/>
              </w:rPr>
              <w:t>Oreochromis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Сомоподобни (</w:t>
            </w:r>
            <w:r>
              <w:rPr>
                <w:i/>
                <w:noProof/>
                <w:color w:val="000000"/>
                <w:sz w:val="20"/>
              </w:rPr>
              <w:t>Pangasius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Silurus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Clarias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Ictalurus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Шарани (</w:t>
            </w:r>
            <w:r>
              <w:rPr>
                <w:i/>
                <w:noProof/>
                <w:color w:val="000000"/>
                <w:sz w:val="20"/>
              </w:rPr>
              <w:t>Cyprinus carpio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Carassius carassius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Ctenopharyngodon idellus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Hypophthalmichthys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Cirrhinus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Mylopharyngodon piceus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Змиорки (</w:t>
            </w:r>
            <w:r>
              <w:rPr>
                <w:i/>
                <w:noProof/>
                <w:color w:val="000000"/>
                <w:sz w:val="20"/>
              </w:rPr>
              <w:t>Anguilla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Писии (</w:t>
            </w:r>
            <w:r>
              <w:rPr>
                <w:i/>
                <w:noProof/>
                <w:color w:val="000000"/>
                <w:sz w:val="20"/>
              </w:rPr>
              <w:t>Reinhardtius hippoglossoides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hippoglossus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Hippoglossus stenolepis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Писия от вида </w:t>
            </w:r>
            <w:r>
              <w:rPr>
                <w:i/>
                <w:noProof/>
                <w:color w:val="000000"/>
                <w:sz w:val="20"/>
              </w:rPr>
              <w:t>Pleuronectes platessa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език (</w:t>
            </w:r>
            <w:r>
              <w:rPr>
                <w:i/>
                <w:noProof/>
                <w:color w:val="000000"/>
                <w:sz w:val="20"/>
              </w:rPr>
              <w:t>Solea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Калкани (</w:t>
            </w:r>
            <w:r>
              <w:rPr>
                <w:i/>
                <w:noProof/>
                <w:color w:val="000000"/>
                <w:sz w:val="20"/>
              </w:rPr>
              <w:t>Psetta maxima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Бял тон (</w:t>
            </w:r>
            <w:r>
              <w:rPr>
                <w:i/>
                <w:noProof/>
                <w:color w:val="000000"/>
                <w:sz w:val="20"/>
              </w:rPr>
              <w:t>Thunnus alalunga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Тон с жълти перки — албакор (</w:t>
            </w:r>
            <w:r>
              <w:rPr>
                <w:i/>
                <w:noProof/>
                <w:color w:val="000000"/>
                <w:sz w:val="20"/>
              </w:rPr>
              <w:t>Thunnus albacares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Скокливи риби или риби с набразден корем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Тон от вида </w:t>
            </w:r>
            <w:r>
              <w:rPr>
                <w:i/>
                <w:noProof/>
                <w:color w:val="000000"/>
                <w:sz w:val="20"/>
              </w:rPr>
              <w:t>Thunnus obesus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Атлантически и тихоокеански червен тон (</w:t>
            </w:r>
            <w:r>
              <w:rPr>
                <w:i/>
                <w:noProof/>
                <w:color w:val="000000"/>
                <w:sz w:val="20"/>
              </w:rPr>
              <w:t>Thunnus thynnus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Thunnus orientalis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03034600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Южен червен тон от вида </w:t>
            </w:r>
            <w:r>
              <w:rPr>
                <w:i/>
                <w:noProof/>
                <w:color w:val="000000"/>
                <w:sz w:val="20"/>
              </w:rPr>
              <w:t>Thunnus maccoyii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Сардини (</w:t>
            </w:r>
            <w:r>
              <w:rPr>
                <w:i/>
                <w:noProof/>
                <w:color w:val="000000"/>
                <w:sz w:val="20"/>
              </w:rPr>
              <w:t>Sardina pilchardus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Sardinops</w:t>
            </w:r>
            <w:r>
              <w:rPr>
                <w:noProof/>
                <w:color w:val="000000"/>
                <w:sz w:val="20"/>
              </w:rPr>
              <w:t xml:space="preserve"> spp.), сардинели (</w:t>
            </w:r>
            <w:r>
              <w:rPr>
                <w:i/>
                <w:noProof/>
                <w:color w:val="000000"/>
                <w:sz w:val="20"/>
              </w:rPr>
              <w:t>Sardinella</w:t>
            </w:r>
            <w:r>
              <w:rPr>
                <w:noProof/>
                <w:color w:val="000000"/>
                <w:sz w:val="20"/>
              </w:rPr>
              <w:t xml:space="preserve"> spp.) и шпрот, трицона или цаца (</w:t>
            </w:r>
            <w:r>
              <w:rPr>
                <w:i/>
                <w:noProof/>
                <w:color w:val="000000"/>
                <w:sz w:val="20"/>
              </w:rPr>
              <w:t>Sprattus sprattus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Скумрии </w:t>
            </w:r>
            <w:r>
              <w:rPr>
                <w:i/>
                <w:noProof/>
                <w:color w:val="000000"/>
                <w:sz w:val="20"/>
              </w:rPr>
              <w:t>(Scomber scombrus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australasicus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Scomber japonicus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Сафриди (</w:t>
            </w:r>
            <w:r>
              <w:rPr>
                <w:i/>
                <w:noProof/>
                <w:color w:val="000000"/>
                <w:sz w:val="20"/>
              </w:rPr>
              <w:t>Trachurus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Кобия (</w:t>
            </w:r>
            <w:r>
              <w:rPr>
                <w:i/>
                <w:noProof/>
                <w:color w:val="000000"/>
                <w:sz w:val="20"/>
              </w:rPr>
              <w:t>Rachycentron canadum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Риба меч (</w:t>
            </w:r>
            <w:r>
              <w:rPr>
                <w:i/>
                <w:noProof/>
                <w:color w:val="000000"/>
                <w:sz w:val="20"/>
              </w:rPr>
              <w:t>Xiphias gladius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вида </w:t>
            </w:r>
            <w:r>
              <w:rPr>
                <w:i/>
                <w:noProof/>
                <w:color w:val="000000"/>
                <w:sz w:val="20"/>
              </w:rPr>
              <w:t>Melanogrammus aeglefinus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Американска треска (</w:t>
            </w:r>
            <w:r>
              <w:rPr>
                <w:i/>
                <w:noProof/>
                <w:color w:val="000000"/>
                <w:sz w:val="20"/>
              </w:rPr>
              <w:t>Pollachius virens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Мерлузи (</w:t>
            </w:r>
            <w:r>
              <w:rPr>
                <w:i/>
                <w:noProof/>
                <w:color w:val="000000"/>
                <w:sz w:val="20"/>
              </w:rPr>
              <w:t>Merluccius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Urophycis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Минтай (</w:t>
            </w:r>
            <w:r>
              <w:rPr>
                <w:i/>
                <w:noProof/>
                <w:color w:val="000000"/>
                <w:sz w:val="20"/>
              </w:rPr>
              <w:t>Theragra chalcogramma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Трескоподобни (</w:t>
            </w:r>
            <w:r>
              <w:rPr>
                <w:i/>
                <w:noProof/>
                <w:color w:val="000000"/>
                <w:sz w:val="20"/>
              </w:rPr>
              <w:t>Micromesistius poutassou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Micromesistius australis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Скатови (</w:t>
            </w:r>
            <w:r>
              <w:rPr>
                <w:i/>
                <w:noProof/>
                <w:color w:val="000000"/>
                <w:sz w:val="20"/>
              </w:rPr>
              <w:t>Rajidae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Кликач (</w:t>
            </w:r>
            <w:r>
              <w:rPr>
                <w:i/>
                <w:noProof/>
                <w:color w:val="000000"/>
                <w:sz w:val="20"/>
              </w:rPr>
              <w:t>Dissostichus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Лаврак (</w:t>
            </w:r>
            <w:r>
              <w:rPr>
                <w:i/>
                <w:noProof/>
                <w:color w:val="000000"/>
                <w:sz w:val="20"/>
              </w:rPr>
              <w:t>Dicentrarchus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Черен дроб, хайвер и семенна течност, от риби, сушени, пушени, осолени или в саламура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Тихоокеански сьомги (</w:t>
            </w:r>
            <w:r>
              <w:rPr>
                <w:i/>
                <w:noProof/>
                <w:color w:val="000000"/>
                <w:sz w:val="20"/>
              </w:rPr>
              <w:t>Oncorhynchus nerka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gorbuscha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keta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tschawytscha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kisutch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Oncorhynchus masou</w:t>
            </w:r>
            <w:r>
              <w:rPr>
                <w:noProof/>
                <w:color w:val="000000"/>
                <w:sz w:val="20"/>
              </w:rPr>
              <w:t xml:space="preserve"> и </w:t>
            </w:r>
            <w:r>
              <w:rPr>
                <w:i/>
                <w:noProof/>
                <w:color w:val="000000"/>
                <w:sz w:val="20"/>
              </w:rPr>
              <w:t>Oncorhynchus rhodurus</w:t>
            </w:r>
            <w:r>
              <w:rPr>
                <w:noProof/>
                <w:color w:val="000000"/>
                <w:sz w:val="20"/>
              </w:rPr>
              <w:t>), атлантически сьомги (</w:t>
            </w:r>
            <w:r>
              <w:rPr>
                <w:i/>
                <w:noProof/>
                <w:color w:val="000000"/>
                <w:sz w:val="20"/>
              </w:rPr>
              <w:t>Salmo salar</w:t>
            </w:r>
            <w:r>
              <w:rPr>
                <w:noProof/>
                <w:color w:val="000000"/>
                <w:sz w:val="20"/>
              </w:rPr>
              <w:t>) и дунавски пъстърви (</w:t>
            </w:r>
            <w:r>
              <w:rPr>
                <w:i/>
                <w:noProof/>
                <w:color w:val="000000"/>
                <w:sz w:val="20"/>
              </w:rPr>
              <w:t>Hucho hucho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Видове треска (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Херинги (</w:t>
            </w:r>
            <w:r>
              <w:rPr>
                <w:i/>
                <w:noProof/>
                <w:color w:val="000000"/>
                <w:sz w:val="20"/>
              </w:rPr>
              <w:t>Clupea harengus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Clupea pallasii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Треска от видовете </w:t>
            </w:r>
            <w:r>
              <w:rPr>
                <w:i/>
                <w:noProof/>
                <w:color w:val="000000"/>
                <w:sz w:val="20"/>
              </w:rPr>
              <w:t>Gadus morhua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ogac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Gadus macrocephalus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030563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Аншоа (</w:t>
            </w:r>
            <w:r>
              <w:rPr>
                <w:i/>
                <w:noProof/>
                <w:color w:val="000000"/>
                <w:sz w:val="20"/>
              </w:rPr>
              <w:t>Engraulis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Лангусти (</w:t>
            </w:r>
            <w:r>
              <w:rPr>
                <w:i/>
                <w:noProof/>
                <w:color w:val="000000"/>
                <w:sz w:val="20"/>
              </w:rPr>
              <w:t>Palinurus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Panulirus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Jasus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Омари (</w:t>
            </w:r>
            <w:r>
              <w:rPr>
                <w:i/>
                <w:noProof/>
                <w:color w:val="000000"/>
                <w:sz w:val="20"/>
              </w:rPr>
              <w:t>Homarus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Норвежки омар (</w:t>
            </w:r>
            <w:r>
              <w:rPr>
                <w:i/>
                <w:noProof/>
                <w:color w:val="000000"/>
                <w:sz w:val="20"/>
              </w:rPr>
              <w:t>Nephrops norvegicus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Студеноводни скариди (</w:t>
            </w:r>
            <w:r>
              <w:rPr>
                <w:i/>
                <w:noProof/>
                <w:color w:val="000000"/>
                <w:sz w:val="20"/>
              </w:rPr>
              <w:t>Pandalus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Crangon crangon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Лангусти (</w:t>
            </w:r>
            <w:r>
              <w:rPr>
                <w:i/>
                <w:noProof/>
                <w:color w:val="000000"/>
                <w:sz w:val="20"/>
              </w:rPr>
              <w:t>Palinurus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Panulirus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Jasus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Омари (</w:t>
            </w:r>
            <w:r>
              <w:rPr>
                <w:i/>
                <w:noProof/>
                <w:color w:val="000000"/>
                <w:sz w:val="20"/>
              </w:rPr>
              <w:t>Homarus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Норвежки омар (</w:t>
            </w:r>
            <w:r>
              <w:rPr>
                <w:i/>
                <w:noProof/>
                <w:color w:val="000000"/>
                <w:sz w:val="20"/>
              </w:rPr>
              <w:t>Nephrops norvegicus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Студеноводни скариди (</w:t>
            </w:r>
            <w:r>
              <w:rPr>
                <w:i/>
                <w:noProof/>
                <w:color w:val="000000"/>
                <w:sz w:val="20"/>
              </w:rPr>
              <w:t>Pandalus</w:t>
            </w:r>
            <w:r>
              <w:rPr>
                <w:noProof/>
                <w:color w:val="000000"/>
                <w:sz w:val="20"/>
              </w:rPr>
              <w:t xml:space="preserve"> spp., </w:t>
            </w:r>
            <w:r>
              <w:rPr>
                <w:i/>
                <w:noProof/>
                <w:color w:val="000000"/>
                <w:sz w:val="20"/>
              </w:rPr>
              <w:t>Crangon crangon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скариди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030629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брашна, прахове и агломерати под форма на гранули, от ракообразни, годни за консумация от човека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03075100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Охлюви, различни от морските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030799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Живи, пресни или охладени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Медузи (</w:t>
            </w:r>
            <w:r>
              <w:rPr>
                <w:i/>
                <w:noProof/>
                <w:color w:val="000000"/>
                <w:sz w:val="20"/>
              </w:rPr>
              <w:t>Rhopilema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030890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040811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04089100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040891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Сушени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04100000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041000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Продукти от животински произход, годни за консумация, неупоменати, нито включени другаде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Необработена човешка коса, дори измита или обезмаслена; отпадъци от коса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Четина от свине или глигани и отпадъци от същата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Черва, пикочни мехури и стомаси на животни, цели или на парчета, различни от тези на рибите, пресни, охладени, замразени, осолени или в саламура, сушени или пушени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Пера от видовете, използвани за пълнене; пух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Осеин и кости, обработени с киселини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050690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Слонски бивни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Зъби на хипопотам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Рогове от носорог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050800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Корали и подобни материали, необработени или само подготвени; черупки и обвивки от мекотели, от ракообразни или от иглокожи и кости от сепия, необработени или само подготвени, но неизрязани във форма, прах и отпадъци от същите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05119190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06039000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Свежи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060490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070521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Цикория от вида </w:t>
            </w:r>
            <w:r>
              <w:rPr>
                <w:i/>
                <w:noProof/>
                <w:color w:val="000000"/>
                <w:sz w:val="20"/>
              </w:rPr>
              <w:t>Cichorium intybus</w:t>
            </w:r>
            <w:r>
              <w:rPr>
                <w:noProof/>
                <w:color w:val="000000"/>
                <w:sz w:val="20"/>
              </w:rPr>
              <w:t xml:space="preserve"> var. </w:t>
            </w:r>
            <w:r>
              <w:rPr>
                <w:i/>
                <w:noProof/>
                <w:color w:val="000000"/>
                <w:sz w:val="20"/>
              </w:rPr>
              <w:t>foliosum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07052900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070529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07115100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071151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рода </w:t>
            </w:r>
            <w:r>
              <w:rPr>
                <w:i/>
                <w:noProof/>
                <w:color w:val="000000"/>
                <w:sz w:val="20"/>
              </w:rPr>
              <w:t>Agaricus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вида </w:t>
            </w:r>
            <w:r>
              <w:rPr>
                <w:i/>
                <w:noProof/>
                <w:color w:val="000000"/>
                <w:sz w:val="20"/>
              </w:rPr>
              <w:t>Auricularia</w:t>
            </w:r>
            <w:r>
              <w:rPr>
                <w:noProof/>
                <w:color w:val="000000"/>
                <w:sz w:val="20"/>
              </w:rPr>
              <w:t xml:space="preserve"> spp. /юдино ухо/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Гъби от вида </w:t>
            </w:r>
            <w:r>
              <w:rPr>
                <w:i/>
                <w:noProof/>
                <w:color w:val="000000"/>
                <w:sz w:val="20"/>
              </w:rPr>
              <w:t>Тremella</w:t>
            </w:r>
            <w:r>
              <w:rPr>
                <w:noProof/>
                <w:color w:val="000000"/>
                <w:sz w:val="20"/>
              </w:rPr>
              <w:t xml:space="preserve"> spp.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071239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Корени от маниока (cassava)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07142000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Сладки картофи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Игнам (индийски картоф) (</w:t>
            </w:r>
            <w:r>
              <w:rPr>
                <w:i/>
                <w:noProof/>
                <w:color w:val="000000"/>
                <w:sz w:val="20"/>
              </w:rPr>
              <w:t>Dioscorea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Таро (</w:t>
            </w:r>
            <w:r>
              <w:rPr>
                <w:i/>
                <w:noProof/>
                <w:color w:val="000000"/>
                <w:sz w:val="20"/>
              </w:rPr>
              <w:t>Colocasia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Yautia (</w:t>
            </w:r>
            <w:r>
              <w:rPr>
                <w:i/>
                <w:noProof/>
                <w:color w:val="000000"/>
                <w:sz w:val="20"/>
              </w:rPr>
              <w:t>Xanthosoma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071490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Изсушени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вътрешната черупка (ендокарп)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08012200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черупки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Фурми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Смокини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Грейпфрути, включително помело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080550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Лимони (</w:t>
            </w:r>
            <w:r>
              <w:rPr>
                <w:i/>
                <w:noProof/>
                <w:color w:val="000000"/>
                <w:sz w:val="20"/>
              </w:rPr>
              <w:t>Citrus limon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Citrus limonum</w:t>
            </w:r>
            <w:r>
              <w:rPr>
                <w:noProof/>
                <w:color w:val="000000"/>
                <w:sz w:val="20"/>
              </w:rPr>
              <w:t>) и зелени лимони (</w:t>
            </w:r>
            <w:r>
              <w:rPr>
                <w:i/>
                <w:noProof/>
                <w:color w:val="000000"/>
                <w:sz w:val="20"/>
              </w:rPr>
              <w:t>Citrus aurantifolia</w:t>
            </w:r>
            <w:r>
              <w:rPr>
                <w:noProof/>
                <w:color w:val="000000"/>
                <w:sz w:val="20"/>
              </w:rPr>
              <w:t xml:space="preserve">, </w:t>
            </w:r>
            <w:r>
              <w:rPr>
                <w:i/>
                <w:noProof/>
                <w:color w:val="000000"/>
                <w:sz w:val="20"/>
              </w:rPr>
              <w:t>Citrus latifolia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Прясно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Вишни (</w:t>
            </w:r>
            <w:r>
              <w:rPr>
                <w:i/>
                <w:noProof/>
                <w:color w:val="000000"/>
                <w:sz w:val="20"/>
              </w:rPr>
              <w:t>Prunus cerasus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080929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Ягоди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Малини, къпини или черници, кръстоска на малина и къпина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Френско грозде, включително касис и цариградско грозде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Боровинки и други плодове от рода </w:t>
            </w:r>
            <w:r>
              <w:rPr>
                <w:i/>
                <w:noProof/>
                <w:color w:val="000000"/>
                <w:sz w:val="20"/>
              </w:rPr>
              <w:t>Vaccinium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08106000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081060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Дуриани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Малини, къпини, черници, кръстоска на малини и къпини, френско грозде, включително касис и цариградско грозде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Череши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Кайсии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Сливи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08133000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081330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Ябълки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09030000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Канела (</w:t>
            </w:r>
            <w:r>
              <w:rPr>
                <w:i/>
                <w:noProof/>
                <w:color w:val="000000"/>
                <w:sz w:val="20"/>
              </w:rPr>
              <w:t>Cinnamomum zeylanicum Blume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090619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090822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Несмляни, нито пулверизирани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090932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Смляни или пулверизирани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посев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посев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Канарско просо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Фонио (</w:t>
            </w:r>
            <w:r>
              <w:rPr>
                <w:i/>
                <w:noProof/>
                <w:color w:val="000000"/>
                <w:sz w:val="20"/>
              </w:rPr>
              <w:t>Digitaria</w:t>
            </w:r>
            <w:r>
              <w:rPr>
                <w:noProof/>
                <w:color w:val="000000"/>
                <w:sz w:val="20"/>
              </w:rPr>
              <w:t xml:space="preserve"> spp.)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Киноа (</w:t>
            </w:r>
            <w:r>
              <w:rPr>
                <w:i/>
                <w:noProof/>
                <w:color w:val="000000"/>
                <w:sz w:val="20"/>
              </w:rPr>
              <w:t>Chenopodium quinoa</w:t>
            </w:r>
            <w:r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Тритикале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житни растения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110319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житни растения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Агломерати под формата на гранули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овес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царевица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Зародиши на житни растения, цели, сплескани, на люспи или смлени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сухи бобови зеленчуци от № 0713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сагу или от корени или грудки от № 0714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продуктите от глава 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масла и техните фракции, получени изключително от маслини, дори рафинирани, но не химически променени, и смеси от тези масла или фракции с масла или фракции от № 1509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151329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151419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15149900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151499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Животински мазнини и масла и техните фракции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Екстракти и сокове от месо, риби или ракообразни, мекотели или други водни безгръбначни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 в херметически затворени опаковки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Омари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ракообразни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Стриди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 Сен Жак (морски гребени), включително калугерици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Сепия и сепиоли, калмари и рогачи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Октопод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Миди и сърцевидки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охлюви абалон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Охлюви, различни от морските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краставици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Морски таралежи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Медузи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160569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Меласа от захарна тръстика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190430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Пшеничен булгур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252330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Алуминиев цимент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Крокидолит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Смазочни вещества в течна форма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Смазочни греси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Масла за омасляване (омекотяване) на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Природен газ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Пропан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Бутани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Етилен, пропилен, бутилен и бутадиен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Природен газ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281121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Въглероден диоксид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Фармацевтични отпадъци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32100090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Бои в асортимент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Конци за почистване на зъбите (зъбни конци)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 за фойерверки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360690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На основата на пиретрум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Битови отпадъци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Утайки от отпадъчни води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Клинични отпадъци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Халогенирани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Отпадъци от разтвори за разяждане на метали, от хидравлични флуиди, от спирачни течности и антифризи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главно органични съставки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39199090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391990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Резервоари, бидони и подобни съдове, с вместимост, превишаваща 300 литра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Врати, прозорци и техните каси, прагове за врати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392530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Капаци, щори (включително венецианските щори) и подобни артикули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Гарнитури за мебели, каросерии или други подобни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392640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Статуетки и други предмети за украса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за пътнически автомобили (включително товарно-пътническите и състезателните автомобили)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за автобуси или камиони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видовете, използвани в авиацията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Пневматични гуми, употребявани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40170090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401700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Сарашки или седларски артикули за всякакви животни (включително ремъци, поводи, наколенници, намордници, седла, кобури за седла, облекла за кучета и подобни артикули) от всякакъв вид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420600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Изделия от черва, от ципи от дебели черва, от пикочни мехури или от сухожилия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Облекла и допълнения към облеклото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Изкуствени кожухарски кожи и артикули от изкуствени кожухарски кожи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441510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Каси, касетки, щайги, барабани и подобни амбалажи; барабани за кабели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44219010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442190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Дървени заготовки за кибритени клечки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44219090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442190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растителни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ратан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460219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48010090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 40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 xml:space="preserve"> или повече, но непревишаващо 150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>, на роли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48041990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480419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48044200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480442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Избелени равномерно в масата си и на които повече от 95 % тегловно от общото влакнесто съдържание е от дървесни влакна, получени по химичен способ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Филтърна хартия и картон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Филцова хартия и картон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48059200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480592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превишаващо 150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  <w:r>
              <w:rPr>
                <w:noProof/>
                <w:color w:val="000000"/>
                <w:sz w:val="20"/>
              </w:rPr>
              <w:t>, но по-малко от 225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роли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Тапети и подобни стенни облицовки, от намазани или покрити хартии, с прегован, релефно щампован, оцветен, напечатан с мотиви или по друг начин декориран слой от пластмаса върху лицевата страна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48192090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481920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48234000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482340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Диаграмна хартия за регистриращи апарати, на бобини, листа или дискове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49119100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491191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Картини, гравюри и фотографии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49119990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491199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Други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Тъкани от отпадъци от копринен дреб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тъкани, съдържащи тегловно 85 % или повече естествена коприна или отпадъци от естествена коприна, различни от копринен дреб (буретни прежди)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тъкани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непревишаващо 300 g/m²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със синтетични или изкуствени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 щапелни синтетични или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тегло, непревишаващо 200 g/m²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със синтетични или изкуствени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смесени предимно или само с щапелни синтетични или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груби животински косми или от конски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520411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тегловно 85 % или повече памук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Пригодени за продажба на дребно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52082300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520823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сплитка кепър, включително равноличен кепър, чийто повтор не превишава 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52114100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521141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сплитка лито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52122300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521223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53092900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530929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531010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Неизбелени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531090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53110000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531100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други растителни текстилни влакна; тъкани от хартиени прежди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54079400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540794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Тъкани, получени от прежди с висока здравина, от вискозна коприна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54083300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540833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щапелни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550820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щапелни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55169300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551693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560130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Мъх от влакна, възли и пъпки от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Иглонабити филцове и продукти, изработени по метода прошивоплетене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56074100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560741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Канапи за свързване или връзване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Килими, наречени „</w:t>
            </w:r>
            <w:r>
              <w:rPr>
                <w:i/>
                <w:noProof/>
                <w:color w:val="000000"/>
                <w:sz w:val="20"/>
              </w:rPr>
              <w:t>Kelеm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Schumacks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Karamanie</w:t>
            </w:r>
            <w:r>
              <w:rPr>
                <w:noProof/>
                <w:color w:val="000000"/>
                <w:sz w:val="20"/>
              </w:rPr>
              <w:t>“ и подобни ръчно тъкани килими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Подови настилки от кокосови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570242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квадратна форма, с повърхност, непревишаваща 0,3 m²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Кадифета и плюшове, вътъчни, с неразрязан флор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Кадифета и плюшове, вътъчни, с неразрязан флор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58013200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580132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Рипсени кадифета и рипсени плюшове, вътъчни, с разрязан флор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580230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Тъфтинг изделия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Ръчно изработени дантели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Ръчно тъкани гоблени (тип „</w:t>
            </w:r>
            <w:r>
              <w:rPr>
                <w:i/>
                <w:noProof/>
                <w:color w:val="000000"/>
                <w:sz w:val="20"/>
              </w:rPr>
              <w:t>Gobelins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Flandеrs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Aubusson</w:t>
            </w:r>
            <w:r>
              <w:rPr>
                <w:noProof/>
                <w:color w:val="000000"/>
                <w:sz w:val="20"/>
              </w:rPr>
              <w:t>“, „</w:t>
            </w:r>
            <w:r>
              <w:rPr>
                <w:i/>
                <w:noProof/>
                <w:color w:val="000000"/>
                <w:sz w:val="20"/>
              </w:rPr>
              <w:t>Beauvais</w:t>
            </w:r>
            <w:r>
              <w:rPr>
                <w:noProof/>
                <w:color w:val="000000"/>
                <w:sz w:val="20"/>
              </w:rPr>
              <w:t>“ и други подобни) и ръчно бродирани гоблени (например с полегат бод, с кръстосан бод), дори конфекционирани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Галони и ширити на парче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580900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Тъкани от метални нишки и тъкани от метални прежди или от метализирани текстилни прежди от № 5605, от видовете, използвани за облекло, мебелиране или за подобни употреби, неупоменати, нито включени другаде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Бродерии без видима основа (химични или въздушни бродерии и бродерии с изрязана основа)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памук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581099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Линолеуми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Стенни облицовки от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Лепливи ленти с широчина, непревишаваща 20 сm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трикотаж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590699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590700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импрегнирани, промазани или покрити тъкани; рисувани платна за театрални декори, за фон на ателиета или за аналогични приложения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590900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Маркучи за помпи и подобни маркучи, от текстилни материали, дори армирани или с допълнения от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Транспортни ленти или трансмисионни ремъци от текстилни материали, дори импрегнирани, промазани, покрити или ламинирани с пластмаси или подсилени с метал или с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Платове, наречени „с дълъг влас“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от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60019200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600192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синтетични или от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тегловно 5 % или повече прежди от еластомери, но несъдържащи каучукови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памук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синтетични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изкуствени влакна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тегловно 5 % или повече прежди от еластомери, но несъдържащи каучукови нишки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60054400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вълна или от фини животински косми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Неизбелени или избелени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Обагрени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прежди с различни цветове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Печатани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600690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вълна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кашмирска коза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Шапки, плетени или изработени чрез съединяване на ленти от всякакви материали, дори гарнирани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Шапки от трикотаж или конфекционирани от дантели, филц или други текстилни продукти, на парчета (но не от ленти), дори гарнирани; мрежи и филета за коса от всякакви материали, дори гарнирани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каучук или от пластмаси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650699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660191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Със сгъваеми дръжки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Бастуни, бастуни столове, камшици, бичове и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Кожи и други части от птици, покрити с перата или пуха им, пера, частици от пера, пух и артикули от тези материали, различни от продуктите от № 0505 и от стволовете на перата, обработени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пластмаси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Подредени, изтънени, избелени или по друг начин обработени човешки коси; вълна или други животински косми или други текстилни материали, подготвени за изработка на перуки или на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Цели перуки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човешка коса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Павета, бордюри за тротоари и плочи за паваж, от естествени камъни (различни от шистите)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Мрамор, травертин и алабастър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Гранит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камъни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Мрамор, травертин и алабастър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варовикови камъни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Гранит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680299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камъни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Обработени естествени шисти и изделия от естествени или агломерирани шисти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Мелнични камъни за мелене или дефибриране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Камъни за ръчно точене или полиране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Нанесени само върху тъкани от текстилни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680530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Нанесени върху други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Шлакови вати, минерални вати, дори смесени помежду си, в насипно състояние, на листове или на рула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Експандиран вермикулит, експандирани глини, пеношлаки и подобни експандирани минерални продукти, дори смесени помежду 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Покрити или подсилени само с хартия или картон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изделия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Блокове и тухли за строителството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Сглобяеми строителни елементи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Съдържащи азбест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Гофрирани плоскости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плочи, пана, плочки, керемиди и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681189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изделия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Хартии, картони и филцове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Пресовани листове от азбест и еластомери за уплътнения, дори във вид на рула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Плочи, листове и ленти от агломерирана или възстановена слюда, дори върху подложка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графит или от друг въглерод за употреба, различна от тази в електротехниката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торф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681591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Съдържащи магнезит, доломит или хромит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Строителни тухли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691310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порцелан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691390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Мъниста, имитации на естествени или култивирани перли, имитации на скъпоценни или полускъпоценни камъни и подобни артикули от стъкло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701820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Микросфери от стъкло с диаметър, непревишаващ 1 mm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Естествени перли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71012200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Обработени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Несортирани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 или само срязани, сцепени или грубо обработени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Необработени или само срязани, сцепени или грубо обработени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710239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Рубини, сапфири и смарагди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71039990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710399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Пиезоелектрически кварц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необработени или само срязани или грубо одялани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диаманти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710692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полуобработени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710700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сребро върху неблагородни метали, в необработени или полуобработени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други необработени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71081300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710813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други полуобработени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710900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злато върху неблагородни метали или върху сребро, в необработени или полуобработени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 необработени форми или на прах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71104900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711049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Плакета или дублета от платина върху неблагородни метали, върху сребро или върху злато, в необработени или полуобработени форми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Пепели, съдържащи благородни метали или съединения на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злато, дори от плакета или дублета от злато, с изключение на златарската шлака, съдържаща други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платина, дори от плакета или дублета от платина, с изключение на златарската шлака, съдържаща други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711299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сребро, дори покрито, плакирано или дублирано с други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благородни метали, дори покрити, плакирани или дублирани с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плакета или дублета от благородни метали върху неблагородни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сребро, дори покрито, плакирано или дублирано с други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други благородни метали, дори покрити, плакирани или дублирани с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плакета или дублета от благородни метали върху неблагородни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Катализатори от платина под формата на мрежи или на решетки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естествени или култивирани перли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скъпоценни или от полускъпоценни камъни (естествени, синтетични или възстановени)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Копчета за ръкавели и подобни копчета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711810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Монети, нямащи официален курс, различни от златните монети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Покрити с олово, включително с оловно-калаено покритие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72106900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721069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Тръби и кухи профили от чугун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желязо или от нелегирани стомани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неръждаема стомана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заварени, с кръгло напречно сечение, от други легирани стомани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квадратно или правоъгълно напречно сечение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730669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друго напречно сечение, различно от кръглото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нековък чугун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Фланци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Съединителни елементи за челно заваряване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Фланци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73079300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730793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Съединителни елементи за челно заваряване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вместимост 50 l или повече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73102990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Непрекъснати метални платна за машини, от неръждаема стомана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тъкани метални платна от неръждаема стомана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Мрежи и решетки, заварени в точките на кръстосване, от телове, чийто най-голям размер на напречното сечение е равен или по-голям от 3 mm и чиито отвори (бримки) имат повърхност най-малко 100 cm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Поцинковани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Поцинковани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Покрити с пластмаси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73145000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731450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Разтеглени ламарини и ленти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Безопасни игли и други игли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Винтови пружини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732090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газ или с газ и други горива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включително уредите с твърди горива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Желязна или стоманена вълна; гъби (телени), кърпи, ръкавици и подобни артикули за чистене, полиране или за аналогична употреба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неемайлиран чугун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емайлиран чугун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73239300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732393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неръждаема стомана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Мивки и умивалници, от неръждаема стомана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чугун, дори емайлирани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Други, включително частите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Изделия от железни или стоманени телове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рафинирана мед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основата на мед и цинк (месинг)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 основата на мед и никел (купроникел) или на мед, никел и цинк (алпака)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рафинирана мед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медни сплави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74130010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Въжета (кабели)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Клинове и гвоздеи, кабари, заострени куки и скоби и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Шайби (включително федершайбите)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Винтове; болтове и гайки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741539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Домакински артикули или домашни потреби и техните части; гъби (телени), кърпи, ръкавици и подобни артикули за чистене, полиране или за аналогична употреба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741820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Хигиенни или тоалетни артикули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Вериги, верижки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Отляти, щамповани или ковани, но необработени по друг начин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741999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несплавен никел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никелови сплави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750720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Принадлежности за тръбопроводи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Метални платна и решетки, от никелова тел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несплавен алуминий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76042100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760421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Кухи профили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алуминиеви сплави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алуминиеви сплави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несплавен алуминий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Хигиенни или тоалетни артикули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Клинове, пирони, заострени куки и скоби, винтове, болтове, гайки, куки с резба, нитове, щифтове, шпонки, шайби и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Метални платна, решетки и мрежи, от алуминиева тел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Инструменти и комплекти от инструменти за маникюр или за педикюр (включително пилите за нокти)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Брави от видовете, използвани за моторни превозни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Брави от видовете, използвани за мебели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брави; резета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Ключалки и ключалки с обков, имащи брава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83017000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830170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Отделно представени ключове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Куки за закачване, закачалки за шапки и подобни артикули за закачване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Приспособления за автоматично затваряне на врати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Огнеупорни каси, блиндирани врати и клетки за подсилени помещения, секретни ковчежета и касетки за съхранение и подобни артикули, от неблагородни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Класьори, картотеки, кутии за класиране и за сортиране, стойки за писалки и печати и подобни канцеларски артикули, от неблагородни метали, с изключение на канцеларските мебели от № 9403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Камбани, звънчета, гонгове и подобни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Посребрени, позлатени или платинирани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Рамки за фотографии, картини или подобни; огледала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Вентилатори за маса, за под, стенни, за таван, за покриви или за прозорци, с вграден електродвигател, с мощност, непревишаваща 125 W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Аспирационни чадъри, чиято най-голяма хоризонтална страна не превишава 120 cm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Стационарни компресори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Стенни или за прозорци, образуващи цяло тяло или от вида </w:t>
            </w:r>
            <w:r>
              <w:rPr>
                <w:i/>
                <w:noProof/>
                <w:color w:val="000000"/>
                <w:sz w:val="20"/>
              </w:rPr>
              <w:t>split-system</w:t>
            </w:r>
            <w:r>
              <w:rPr>
                <w:noProof/>
                <w:color w:val="000000"/>
                <w:sz w:val="20"/>
              </w:rPr>
              <w:t xml:space="preserve"> (с разделени елементи)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видовете, използвани за климатизиране на въздуха на лицата в моторните превозни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устройство за охлаждане и инверсионен клапан за термичния цикъл (термопомпи с обръщаемо действие)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с устройство за охлаждане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84158300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устройство за охлаждане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Комбинации от хладилници и фризери, снабдени с отделни външни врати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Компресорни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Хоризонтални фризери с вместимост, непревишаваща 800 литра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Вертикални фризери с вместимост, непревишаваща 900 литра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84186190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84186990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домакински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843311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двигател, чието приспособление за рязане се върти хоризонтално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843319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оловни акумулатори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Никелово-кадмиеви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Никелово-железни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Никел-металнохидридни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Литиево-йонни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850780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акумулатори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мощност, непревишаваща 1500 W, и с обем на резервоара, непревишаващ 20 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уреди за почистване, работещи чрез вакуум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850870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Мелници и миксери за хранителни продукти; плодоизстисквачки и зеленчукоизстисквачки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апарати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бръснене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стригане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Машинки за епилация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851090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Електрически водонагреватели и потопяеми водонагреватели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Акумулиращи радиатори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Микрофони и техните стойки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Единичен високоговорител, монтиран в кутия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Два или повече високоговорителя, монтирани в една и съща кутия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Слушалки, дори комбинирани с микрофон, и комплекти, състоящи се от микрофон и един или повече високоговорителя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Аудиочестотни електрически усилватели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Електрически апарати за усилване на звука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Апарати, функциониращи чрез вкарването на монети, банкноти, банкови карти, жетони или чрез използването на други разплащателни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Грамофони дек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телефонни секретари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Използващи магнитни, оптични или полупроводникови носители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851989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магнитни ленти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Грамофонни мембрани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Със запис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Със запис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Без запис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85258000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852580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Телевизионни камери, цифрови фотоапарати и записващи видеокамери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Джобни радиокасетофони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 апарати, комбинирани с апарат за записване или възпроизвеждане на звук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Комбинирани с апарат за записване или възпроизвеждане на звук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Комбинирани с апарат за записване или възпроизвеждане на звук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Некомбинирани с апарат за записване или възпроизвеждане на звук, но комбинирани с часовниково 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852799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Непредназначени да съдържат видеодисплей или видеоекран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85291000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Антени и антенни отражатели от всички видове; части, предназначени да бъдат използвани съвместно с тези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853090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Артикули, наречени „капсуловани фарове и прожектори“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Халогенни, с волфрам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Други, с мощност, непревишаваща 200 W, и напрежение, превишаващо 100 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Луминесцентни, с топъл катод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Лампи с живачни или натриеви пари; лампи с метални халогениди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853941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Дъгови лампи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мед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Коаксиални кабели и други електрически коаксиални проводници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Комплекти проводници за запалителни свещи и други комплекти проводници от видовете, използвани в транспортните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85446000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854460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електрически проводници, за напрежение, превишаващо 1000 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Остатъци и отпадъци от електрически батерии, съставени от един или няколко галванични елемента, и от електрически акумулатори; електрически батерии, съставени от един или няколко галванични елемента, негодни за употреба, и електрически акумулатори, негодни за употреба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Превозни средства, специално предназначени за придвижване върху сняг; специални превозни средства за транспорт на хора върху игрищата за голф и подобни превозни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87039090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превозните средства от № 8703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Бебешки и детски колички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Надуваеми лодки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Платноходки, дори със спомагателен двигател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Моторни лодки, различни от тези с извънбордов двигател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89039900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890399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Фотоапарати за моментално проявяване и изготвяне на снимките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визиране през обектива (SLR), за ленти на рула с широчина, непревишаваща 35 mm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Светкавици с газоразрядни лампи (наречени „електронни светкавици“)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фотоапарати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900699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автоматично навиване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910199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оптикоелектронно отчитане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автоматично навиване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910299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Часовници за командни табла и подобни часовници за автомобили, въздухоплавателни превозни средства, кораби или други превозни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910599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Апарати за регистриране присъствието; апарати за отбелязване на часа и датата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910690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910700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Часовникови прекъсвачи и други апарати, позволяващи да се задвижи механизъм в определено време, снабдени с часовников механизъм или със синхронен двигател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механично отчитане или с устройство, което позволява вграждането на приспособление за механично отчитане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Само с оптикоелектронно отчитане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автоматично навиване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 електрически принцип на действие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910990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Комплектовани механизми, несглобени или частично сглобени (шаблони)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Некомплектовани механизми, сглобени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Заготовки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911090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Корпуси от благородни метали или от плакета или дублета от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Корпуси от неблагородни метали, дори позлатени или посребрени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корпуси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Кутии и шкафове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911290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благородни метали или от плакета или дублета от благородни метали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От неблагородни метали, дори позлатени или посребрени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Пружини, включително спиралните пружини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Циферблати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91144000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Пластини и мостове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911490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Артилерийски оръжия (например оръдия, гаубици и минохвъргачки)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Тръбни уредби за изстрелване на ракети; огнехвъргачки; гранатомети; тръбни торпедни апарати и подобни апарати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Револвери и пистолети, различни от тези от № 9303 или 9304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Огнестрелни оръжия, които могат да се зареждат само през дулото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пушки и карабини за лов или за спортна стрелба, имащи най-малко една гладка цев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пушки и карабини за лов или за спортна стрелба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Други оръжия (например пушки, карабини и пистолети със спусък, със сгъстен въздух или газ, палки), с изключение на тези от № 9307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револвери или пистолети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За пушки или карабини от № 9303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За бойни оръжия от № 9301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930599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Патрони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патрони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930700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Саби, мечове, щикове, копия и други хладни оръжия, техните части и ножници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Седалки от видовете, използвани във въздухоплавателни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бамбук или от ратан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940159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94021090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Велосипеди с три колела, тротинетки, автомобилчета с педали и подобни играчки на колела; колички за кукли; кукли; други играчки; умалени модели и подобни модели за забавление, със или без механизъм; пъзели (картинни мозайки) от всякакъв вид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Билярди от всякакъв вид и техните принадлежности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игри, функциониращи чрез вкарването на монети, банкноти (хартиени пари), банкови карти, жетони или всякакви други разплащателни средства, с изключение на игрите с автоматични кегли (например боулинг)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Карти за игра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Конзоли и устройства за видеоигри, различни от тези от подпозиция 9504 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950490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Новогодишни артикули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Автомати за ски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Сърфове с платна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Комплекти от стикове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Топки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950639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Артикули и оборудване за тенис на маса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Ракети за тенис, дори без корди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Топки за тенис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Надуваеми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Кънки за лед и ролкови кънки, включително обувките, към които са закрепени кънките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950691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Артикули и оборудване за физическа култура, гимнастика или атлетика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950699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Въдичарски пръти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Въдичарски кукички, дори монтирани върху повод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Макари за риболов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950790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Пътуващи циркове и пътуващи менажерии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95089000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950890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Обработена слонова кост и изделия от нея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Обработени растителни или минерални материали за резбарство и изделия от тези материали; отляти или резбовани изделия от восък, от парафин, от стеарин, от естествени гуми или от естествени смоли, от пасти за моделиране и други отляти или резбовани изделия, неупоменати, нито включени другаде; обработен невтвърден желатин, различен от този в № 3503, и изделия от невтвърден желатин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Метли и метлички, състоящи се от клонки или други растителни материали на свързани снопове, със или без дръжка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Четчици и четки за рисуване, четки за писане и подобни четки за козметични цели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Четки и четчици за боядисване, баданосване, лакиране или други подобни (различни от четките от подпозиция 9603 30); тампони и валяци за боядисване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96035000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960350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четки, представляващи части от машини, апарати или превозни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Ръчни сита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Пътнически комплекти за личен тоалет, шиене или почистване на обувки или на облекла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писалки с пера и други автоматични писалки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Автоматични моливи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Комплекти от артикули, включени най-малко в две от по-горе посочените подпозиции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Пълнители за химикалки, комплектовани с връхчетата им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96089900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960899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Моливи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Графити за моливи или за автоматични моливи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960990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961210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Ленти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961220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Тампони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Газови джобни запалки за еднократна употреба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Газови джобни запалки за многократно пълнене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 запалки и устройства за запалване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961390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Лули (включително главите за лули), цигарета за пури и за цигари, и техните части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От ебонит или от пластмаси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Глави, използвани при производството на пулверизатори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Пухове и пухчета за пудра или за нанасяне на други козметични или тоалетни продукти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96180000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Манекени и подобни артикули; автомати и движещи се фигури за витрини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Картини, рисунки и графики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970190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Други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Оригинални гравюри, щампи и литографии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Оригинални статуи и скулптурни произведения от всякакви материали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Пощенски и таксови марки, първодневни пликове, пощенски маркирани пликове или картички и други подобни, унищожени или не, различни от тези от № 4907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Зооложки, ботанически, минералогични, анатомични или други колекции и образци за колекции, или такива с историческа, археологическа, палеонтологическа, етнографска или нумизматична стойност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97060000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Антични предмети на повече от 100 години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21,3 %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17,5 %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16,3 %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15,0 %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13,8 %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12,5 %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10,0 %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5,0 %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2,5 %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0,0 %</w:t>
            </w:r>
          </w:p>
        </w:tc>
      </w:tr>
    </w:tbl>
    <w:p>
      <w:pPr>
        <w:rPr>
          <w:noProof/>
          <w:sz w:val="20"/>
          <w:szCs w:val="20"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42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C691D2AA5631447CB6FDE8ACD2320809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4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6</TotalTime>
  <Pages>93</Pages>
  <Words>38030</Words>
  <Characters>115231</Characters>
  <Application>Microsoft Office Word</Application>
  <DocSecurity>0</DocSecurity>
  <Lines>23046</Lines>
  <Paragraphs>21894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2016-01-28T11:12:00Z</dcterms:created>
  <dcterms:modified xsi:type="dcterms:W3CDTF">2016-02-11T10:42:00Z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4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