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AC13764297643B28DABE351569691CF"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ПРИЛОЖЕНИЕ II</w:t>
      </w:r>
      <w:bookmarkEnd w:id="0"/>
      <w:r>
        <w:rPr>
          <w:noProof/>
        </w:rPr>
        <w:t>а — ЧАСТ 2</w:t>
      </w:r>
    </w:p>
    <w:p>
      <w:pPr>
        <w:spacing w:after="240"/>
        <w:jc w:val="center"/>
        <w:rPr>
          <w:b/>
          <w:noProof/>
        </w:rPr>
      </w:pPr>
      <w:bookmarkStart w:id="2" w:name="_Toc401595127"/>
      <w:r>
        <w:rPr>
          <w:b/>
          <w:noProof/>
        </w:rPr>
        <w:t>МИТА ЗА ПРОДУКТИ</w:t>
      </w:r>
      <w:bookmarkStart w:id="3" w:name="_Toc401595128"/>
      <w:bookmarkEnd w:id="2"/>
      <w:r>
        <w:rPr>
          <w:b/>
          <w:noProof/>
        </w:rPr>
        <w:t xml:space="preserve"> С ПРОИЗХОД ОТ ЕС</w:t>
      </w:r>
      <w:bookmarkEnd w:id="3"/>
    </w:p>
    <w:tbl>
      <w:tblPr>
        <w:tblW w:w="15000" w:type="dxa"/>
        <w:tblInd w:w="93" w:type="dxa"/>
        <w:tblLayout w:type="fixed"/>
        <w:tblLook w:val="04A0" w:firstRow="1" w:lastRow="0" w:firstColumn="1" w:lastColumn="0" w:noHBand="0" w:noVBand="1"/>
      </w:tblPr>
      <w:tblGrid>
        <w:gridCol w:w="1120"/>
        <w:gridCol w:w="1567"/>
        <w:gridCol w:w="10075"/>
        <w:gridCol w:w="1119"/>
        <w:gridCol w:w="1119"/>
      </w:tblGrid>
      <w:tr>
        <w:trPr>
          <w:trHeight w:val="1200"/>
          <w:tblHead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Осемцифрен код по ХС</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Шестцифрен код по ХС</w:t>
            </w:r>
          </w:p>
        </w:tc>
        <w:tc>
          <w:tcPr>
            <w:tcW w:w="9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ind w:firstLineChars="100" w:firstLine="201"/>
              <w:jc w:val="center"/>
              <w:rPr>
                <w:rFonts w:eastAsia="Times New Roman"/>
                <w:b/>
                <w:bCs/>
                <w:noProof/>
                <w:color w:val="000000"/>
                <w:sz w:val="20"/>
                <w:szCs w:val="20"/>
              </w:rPr>
            </w:pPr>
            <w:r>
              <w:rPr>
                <w:b/>
                <w:noProof/>
                <w:color w:val="000000"/>
                <w:sz w:val="20"/>
              </w:rPr>
              <w:t>Описание</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Митническа ставка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Година на поемане на задължения към ЕС</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01013010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01041010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01042010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Расови за разплод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Сперма от бикове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05119110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Яйца от риби и хайвер и семенна течност от риби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05119120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от риби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Сперма от животни, различна от тази от бикове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Луковици, туберкули, грудки, грудести корени и ризоми във вегетативен покой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Луковици, туберкули, грудки, грудести корени и ризоми във вегетация или цъфтене; разсад, растения и корени от цикория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Издънки, невкоренени и калеми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Дървета, храсти и дръвчета с годни за консумация плодове, присадени или неприсадени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Рододендрони и азалии, присадени или неприсадени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lastRenderedPageBreak/>
              <w:t>06024000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Рози, присадени или неприсадени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захарно цвекло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люцерна (alfalfa)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детелина (</w:t>
            </w:r>
            <w:r>
              <w:rPr>
                <w:i/>
                <w:noProof/>
                <w:color w:val="000000"/>
                <w:sz w:val="20"/>
              </w:rPr>
              <w:t>Trifolium</w:t>
            </w:r>
            <w:r>
              <w:rPr>
                <w:noProof/>
                <w:color w:val="000000"/>
                <w:sz w:val="20"/>
              </w:rPr>
              <w:t xml:space="preserve">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власатка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ливадна метлица (</w:t>
            </w:r>
            <w:r>
              <w:rPr>
                <w:i/>
                <w:noProof/>
                <w:color w:val="000000"/>
                <w:sz w:val="20"/>
              </w:rPr>
              <w:t xml:space="preserve">Poa pratensis </w:t>
            </w:r>
            <w:r>
              <w:rPr>
                <w:noProof/>
                <w:color w:val="000000"/>
                <w:sz w:val="20"/>
              </w:rPr>
              <w:t>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райграс (</w:t>
            </w:r>
            <w:r>
              <w:rPr>
                <w:i/>
                <w:noProof/>
                <w:color w:val="000000"/>
                <w:sz w:val="20"/>
              </w:rPr>
              <w:t>Lolium multiflorum Lam., Lolium perenne</w:t>
            </w:r>
            <w:r>
              <w:rPr>
                <w:noProof/>
                <w:color w:val="000000"/>
                <w:sz w:val="20"/>
              </w:rPr>
              <w:t xml:space="preserve"> 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Семена от тревни растения, използвани главно за техните цветове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Зеленчукови семена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Шишарки от хмел, нераздробени, нито смлени, нито под формата на гранули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Шишарки от хмел, надробени, смлени или под формата на гранули; прах от хмел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фармацевтични цели, например кора от хининово дърво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Гума арабик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Опиум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сладник (liquorice)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хмел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Пектинови материали, пектинати и пектати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Агар-агар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Лепкави и сгъстяващи материали от рожкови, от семена от рожкови или от семена от гуар, дори модифицирани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Мазнина от вълна (серей) и производни мастни вещества от нея, включително ланолина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 дори дегумирано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Необработено (</w:t>
            </w:r>
            <w:r>
              <w:rPr>
                <w:i/>
                <w:noProof/>
                <w:color w:val="000000"/>
                <w:sz w:val="20"/>
              </w:rPr>
              <w:t>Virgin</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Сурови масла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Сурови масла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15149100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Сурови масла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15200000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152000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Суров глицерол, глицеролови води и луги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Дегра; остатъци, получени при обработката на продукти, съдържащи мазнини или восъци от животински или растителен произход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Необезмаслена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Напълно или частично обезмаслена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Масло, мазнина и течно масло от какао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Какао на прах, без прибавка на захар или други подсладители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Нафора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Празни капсули от тесто от видовете, използвани за медикаменти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Непържени железни пирити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Сяра от всякакъв вид, с изключение на сублимираната, утаената и колоидната сяра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прах или на люспи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Силициев пясък и кварцов пясък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пясък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Кварц</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Кварцити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Бентонит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Огнеупорни глини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глини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Андалузит, кианит и силиманит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Мулит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Шамотна или динасова пръст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Креда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Естествен бариев сулфат (барит)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Естествен бариев карбонат (витерит)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Инфузорна силикатна пръст (например кизелгур, трипел, диатомит) и други аналогични видове силикатна пръст, с привидна плътност, непревишаваща 1, дори калцинирани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Пемза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Шмиргел, естествен корунд, естествен гранат и други естествени абразиви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Шисти, дори грубо дялани или само нарязани с трион или по друг начин, на блокове или на плочи с квадратна или правоъгълна форма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Необработени или грубо дялани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 нарязани с трион или по друг начин, на блокове или на плочи с квадратна или правоъгълна форма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Мушелкалк и други варовици, използвани за направа на паметници или в строителството; алабастър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или грубо дялан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 нарязан с трион или по друг начин, на блокове или на плочи с квадратна или правоъгълна форма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Пясъчник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камъни, използвани за направа на паметници или в строителството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Природен гипс; анхидрит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Гипсови свързващи вещества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Неагломерирани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Агломерирани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Пържени железни пирити (пиритни пепели)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Манганови руди и техните концентрати, включително желязосъдържащите манганови руди и техните концентрати, съдържащи тегловно 20 % или повече манган, изчислен върху сух продукт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Медни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Никелови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Кобалтови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Алуминиеви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Оловни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Цинкови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Калаени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Хромови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Волфрамови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Уранови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Ториеви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Пържени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Титанови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Циркониеви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Сребърни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Антимонови руди и техните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Гранулирана шлака, получена при производството на чугун, желязо или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Шлаки (различни от гранулираните), окалина и други отпадъци от производството на чугун, желязо или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Щейн от галванизация (hard zinc spelter)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Утайки от оловосъдържащ бензин и утайки от оловосъдържащи антидетонаторни препарати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главно мед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главно алуминий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арсен, живак, талий или техни смеси от видовете, използвани за извличане на арсен или на тези метали или за производството на техни химически съединения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антимон, берилий, кадмий, хром или техни смеси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Пепели и остатъци от изгарянето на битови отпадъци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Сурови нефтени масла и сурови масла от битуминозни минерали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Бензин за двигатели (обикновен)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Бензин за двигатели (висококачествен)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Авиационен бензин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27101240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Горива за реактивни двигатели, тип бензин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27101250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Бензин със специална температура на кипене и white spirit (минерален терпентин)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леки масла и препарати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Частично рафинирани (включително пречистени от определени (леки) дестилати (topped crudes))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Горива за реактивни двигатели от керосинов тип</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27101922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Керосин за осветление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27101929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средни масла и препарати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27101931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Газьол (автомобилен, лек, с кехлибарен цвят за високооборотни двигатели)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27101932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Дизелово гориво (промишлено, тежко, черно, за нискооборотни морски и стационарни двигатели)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27101939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 газьол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Остатъчни тежки горива (</w:t>
            </w:r>
            <w:r>
              <w:rPr>
                <w:i/>
                <w:noProof/>
                <w:color w:val="000000"/>
                <w:sz w:val="20"/>
              </w:rPr>
              <w:t>fuel oils</w:t>
            </w:r>
            <w:r>
              <w:rPr>
                <w:noProof/>
                <w:color w:val="000000"/>
                <w:sz w:val="20"/>
              </w:rPr>
              <w:t>) (корабни, за пещи и други подобни тежки горива (</w:t>
            </w:r>
            <w:r>
              <w:rPr>
                <w:i/>
                <w:noProof/>
                <w:color w:val="000000"/>
                <w:sz w:val="20"/>
              </w:rPr>
              <w:t>fuel oils</w:t>
            </w:r>
            <w:r>
              <w:rPr>
                <w:noProof/>
                <w:color w:val="000000"/>
                <w:sz w:val="20"/>
              </w:rPr>
              <w:t>)) с кинематичен вискозитет 125 сантистокса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Остатъчни тежки горива (</w:t>
            </w:r>
            <w:r>
              <w:rPr>
                <w:i/>
                <w:noProof/>
                <w:color w:val="000000"/>
                <w:sz w:val="20"/>
              </w:rPr>
              <w:t>fuel oils</w:t>
            </w:r>
            <w:r>
              <w:rPr>
                <w:noProof/>
                <w:color w:val="000000"/>
                <w:sz w:val="20"/>
              </w:rPr>
              <w:t>) (корабни, за пещи и други подобни тежки горива (</w:t>
            </w:r>
            <w:r>
              <w:rPr>
                <w:i/>
                <w:noProof/>
                <w:color w:val="000000"/>
                <w:sz w:val="20"/>
              </w:rPr>
              <w:t>fuel oils</w:t>
            </w:r>
            <w:r>
              <w:rPr>
                <w:noProof/>
                <w:color w:val="000000"/>
                <w:sz w:val="20"/>
              </w:rPr>
              <w:t>)) с кинематичен вискозитет 180 сантистокса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27101943</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Остатъчни тежки горива (</w:t>
            </w:r>
            <w:r>
              <w:rPr>
                <w:i/>
                <w:noProof/>
                <w:color w:val="000000"/>
                <w:sz w:val="20"/>
              </w:rPr>
              <w:t>fuel oils</w:t>
            </w:r>
            <w:r>
              <w:rPr>
                <w:noProof/>
                <w:color w:val="000000"/>
                <w:sz w:val="20"/>
              </w:rPr>
              <w:t>) (корабни, за пещи и други подобни тежки горива (</w:t>
            </w:r>
            <w:r>
              <w:rPr>
                <w:i/>
                <w:noProof/>
                <w:color w:val="000000"/>
                <w:sz w:val="20"/>
              </w:rPr>
              <w:t>fuel oils</w:t>
            </w:r>
            <w:r>
              <w:rPr>
                <w:noProof/>
                <w:color w:val="000000"/>
                <w:sz w:val="20"/>
              </w:rPr>
              <w:t>)) с кинематичен вискозитет 280 сантистокса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остатъчни горива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27101955</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Трансформаторни масла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27101957</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Бяло масло — Технически чисто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Нефтени масла или масла от битуминозни минерали (различни от суровите) и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 съдържащи биодизел, различни от отпадъчните масла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Парафин, съдържащ тегловно по-малко от 0,75 % масло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Калциниран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Йод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Флуор; бром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Сублимирана или утаена сяра; колоидна сяра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Въглерод (сажди и други форми на въглерода, неупоменати, нито включени другаде)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Водород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Аргон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Азот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Бор; телур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 тегловно най-малко 99,99 % силиций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Фосфор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Арсен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Калций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Редкоземни метали, скандий и итрий, дори смесени или сплавени помежду 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Живак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Хлороводород (солна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Хлорсулфонова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Азотна киселина; смеси от азотна и сярна киселини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Дифосфорен пентаоксид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Фосфорна киселина и полифосфорни киселини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Борни оксиди; борни киселини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Силициев диоксид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Хлориди и оксихлориди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Въглероден бисулфид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Безводен амоняк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Амоняк във воден разтвор (амонячна вода)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Твърд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Във воден разтвор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 хидроксид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или калиев пероксид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Хидроксид и пероксид на магнезия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Оксиди, хидроксиди и пероксиди на стронция или бария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Цинков 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Цинков пероксид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Изкуствен корунд с определен или неопределен химичен състав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 оксид, различен от изкуствения корунд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 хидроксид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Хромов триоксид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Манганов диоксид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Железни оксиди и хидроксиди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Багрилна пръст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Кобалтови оксиди и хидроксиди; технически кобалтови 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Титанови 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Оловен монооксид (оловна глеч, масикот)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Хидразин и хидроксиламин и техните неорганични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Литиев оксид и хидроксид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Ванадиеви оксиди и хидроксиди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Никелови оксиди и хидроксиди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Медни оксиди и хидроксиди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Германиеви оксиди и циркониев диоксид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Молибденови оксиди и хидроксиди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Антимонови 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хексафлуороалуминат (синтетичен криолит)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Амониев 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Калциев 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Магнезиеви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Никелови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 и калиеви бромиди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Йодиди и оксийодиди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Технически калциев хипохлорит и други калциеви хипохлорити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 сулфиди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 сулфити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сулфити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Тиосулфати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Динатриев сулфат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Магнезиеви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Никелови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Бариеви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Стипци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Пероксосулфати (персулфати)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Нитрити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Фосфинати (хипофосфити) и фосфонати (фосфити)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Моно- или динатриеви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Кисел калциев фосфат (дикалциев 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калциеви фосфати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трифосфат (натриев триполифосфат)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Динатриев карбонат (калцинирана сода)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бикарбонат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Калиеви карбонати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Калциев карбонат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Бариев карбонат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Литиеви карбонати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Стронциев карбонат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Комплексни цианиди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Натриеви метасиликати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Безводен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борати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Пероксоборати (перборати)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бихромат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хромати и бихромати; пероксохромати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 перманганат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Молибдати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Волфрамати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Двойни или комплексни силикати, включително алуминосиликати с определен или неопределен химичен състав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Благородни метали в колоидно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Сребърен нитрат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на златото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съединения; амалгами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Естествен уран и неговите съединения; сплави, дисперсии (включително металокерамиките), керамични продукти и смеси, съдържащи естествен уран или съединения на естествения уран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Уран, обогатен с U 235 и неговите съединения; плутоний и неговите съединения; сплави, дисперсии (включително металокерамиките), керамични продукти и смеси, съдържащи уран, обогатен с U 235, плутоний или съединения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Уран, обеднен на U 235 и неговите съединения; торий и неговите съединения; сплави, дисперсии (включително металокерамиките), керамични продукти и смеси, съдържащи уран, обеднен на U 235, торий или съединения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Радиоактивни елементи и изотопи и радиоактивни съединения, различни от включените в подпозиции 2844 10, 2844 20 или 2844 30; сплави, дисперсии (включително металокерамиките), керамични продукти и смеси, съдържащи тези елементи, изотопи или съединения; радиоактивни отпадъци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Отработени (облъчени) горивни топлоотделящи елементи (касети) от ядрени реактори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Тежка вода (деутериев оксид)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на церия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Водороден пероксид (кислородна вода), дори втвърден с карбамид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Фосфиди с определен или неопределен химичен състав, с изключение на ферофосфорите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Калциеви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Силициеви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Хидриди, нитриди, азиди, силициди и бориди с определен или неопределен химичен състав, различни от карбидите от № 2849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определен химичен състав</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Други неорганични съединения (включително дестилирани води, проводими води или води със същата степен на чистота); втечнен въздух (включително втечнения въздух с отстранени благородни газове); сгъстен въздух; амалгами, без тези на благородните метали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Наситени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Пропен (пропилен)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Бутен (бутилен) и неговите изомери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Бута-1,3-диен и изопрен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Циклохексан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Толуен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o-Ксилен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m-Ксилен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p-Ксилен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изомери на ксилена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Стирен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Етилбензен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Кумен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Хлорметан (метилхлорид) и хлоретан (етилхлорид)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Дихлорметан (метиленхлорид)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Хлороформ (трихлорметан)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Тетрахлорметан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 дихлорид (ISO) (1,2-дихлоретан)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--- 1,1,1-Трихлороетан (метилхлороформ)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Винилхлорид (хлоретилен)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Трихлоретилен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Тетрахлоретилен (перхлоретилен)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 дибромид (ISO) (1,2-диброметан)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Бромметан (метилбромид)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Хлордифлуорметан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Дихлортрифлуоретани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Дихлорфлуоретани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Хлордифлуоретани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Дихлорпентафлуорпропани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Бромхлордифлуорметан, бромтрифлуорметан и дибромтетрафлуоретани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перхалогенирани, съдържащи само флуор и хлор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перхалогенирани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-- 1,2,3,4,5,6-Хексахлороциклохексан (НСН (ISO)), включително линдан (ISO,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Алдрин (ISO), хлордан (ISO) и хептахлор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Хлорбензен, o-дихлорбензен и p-дихлорбензен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Хексахлорбензен (ISO) и DDT (ISO) (клофенотан (INN), 1,1,1-трихлор-2,2-бис(p-хлорфенил)етан)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Производни, съдържащи само сулфогрупи, техните соли и етилови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Производни, съдържащи само нитро- или само с нитрозогрупи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Метанол (метилов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Пропан-1-ол (пропилов алкохол) и пропан-2-ол (изопропилов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Бутан-1-ол (n-бутилов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бутилови алкохоли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Октанол (октилов алкохол) и неговите изомери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Додекан-1-ол (лаурилов алкохол), хексадекан-1-ол (цетилов алкохол), октадекан-1-ол (стеарилов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Ациклени терпенови алкохоли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Етиленгликол (етандиол)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Пропиленгликол (пропан-1,2-диол)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-- 2-Етил-2-(хидроксиметил)пропан-1,3-диол (триметилолпропан)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Пентаеритритол (пентаеритрит)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Манитол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D-Глюцитол (сорбитол)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Глицерол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Етхлорвинол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Ментол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Циклохексанол, метилциклохексаноли и диметилциклохексаноли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Стероли и инозитоли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Фенол (хидроксибензен)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Крезоли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Октилфенол, нонилфенол и техните изомери;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Нафтоли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Резорцинол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Хидрохинон (хинол)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-- 4,4′-Изопропилидендифенол (бисфенол А, дифенилолпропан)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Пентахлорофенол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Диносеб (ISO)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-- 4,6-Динитро-o-крезол (DNOC (ISO))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Диетилов етер (диетилов 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Етери на цикланите, циклените или циклотерпените, и техните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Ароматни етери и техните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-- 2,2′-Оксидиетанол (диетиленгликол, дигол)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Монобутилови етери на етиленгликола или на диетиленгликола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моноалкилови етери на етиленгликола или на диетиленгликола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Етер-феноли, етер-алкохол-феноли и техните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Алкохолни пероксиди, етерни пероксиди, кетонни пероксиди, и техните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Оксиран (етиленов 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Метилоксиран (пропиленов 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- 1-Хлор-2,3-епоксипропан (епихлорхидрин)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Диелдрин (ISO,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Ацетали и полуацетали, дори съдържащи други кислородни функционални групи, и техните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Метанал (формалдехид)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Етанал (ацеталдехид)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Бензалдехид (бензоен 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Ванилин (4-хидрокси-3-метоксибензалдехид)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Етилванилин (3-етокси-4-хидроксибензалдехид)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Циклени полимери на алдехидите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Параформалдехид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Халогено-, сулфо-, нитро- или нитрозопроизводни на продуктите от № 2912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Ацетон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Бутанон (метилетилкетон)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-- 4-Метилпентан-2-он (метилизобутилкетон)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Циклохексанон и метилциклохексанони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Йонони и метилйонони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Фенилацетон (фенилпропан-2-он)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Алкохолни кетони и алдехидни кетони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Фенолни кетони и кетони, съдържащи други кислородни функционални групи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Антрахинон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Халогено-, сулфо-, нитро- или нитрозопроизводни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Мравчена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Соли на мравчената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Естери на мравчената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Оцетна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Оцетен анхидрид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Етилов ацетат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Винилов ацетат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n-Бутилов ацетат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Диносеб ацетат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Моно-, ди- или трихлороцетни киселини, техните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Пропионова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Бутанови киселини, пентанови киселини, техните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Палмитинова киселина, стеаринова киселина, техните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Естери на акриловата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Метакрилова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Естери на метакриловата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Олеинова, линолова или линоленова киселини, техните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Бинапакрил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Цикланови, цикленови или циклотерпенови монокарбоксилни киселини, техните анхидриди, халогениди, пероксиди, пероксикиселини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Бензоена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Бензоилпероксид и бензоилхлорид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Фенилоцетна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Оксалова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Адипинова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Азелаинова киселина, себацинова киселина, техните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Малеинов анхидрид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Цикланови, цикленови или циклотерпенови поликарбоксилни киселини, техните анхидриди, халогениди, пероксиди, пероксикиселини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Диоктилортофталати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Динонилов или дидецилов ортофталати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естери на ортофталовата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Фталов анхидрид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Терефталова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Диметилтерефталат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Млечна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Винена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Соли и естери на винената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Лимонена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Соли и естери на лимонената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Глюконова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Хлоробензилат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Салицилова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o-Ацетилсалицилова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естери на салициловата киселина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Карбоксилни киселини с алдехидни или кетонни групи, но без други кислородни функционални групи, техните анхидриди, халогениди, пероксиди, пероксикиселини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-- 2,4,5-Т (ISO) (2,4,5-трихлорофеноксиоцетна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Трис(2,3-дибромопропил) 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Паратион (ISO) и паратион-метил (ISO) (метил-паратион)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Моно-, ди- или триметиламин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Етилендиамин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Хексаметилендиамин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Моноамини и полиамини на цикланите, циклените или циклотерпените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Анилин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Производни на анилина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Толуидини и техните производни; соли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Дифениламин и неговите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-- 1-Нафтиламин (алфанафтиламин), 2-нафтиламин (бетанафтиламин)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Амфетамин (INN), бензфетамин (INN), дексамфетамин (INN), етиламфетамин (INN), фенкамфамин (INN), лефетамин (INN), левамфетамин (INN), мефенорекс (INN) и фентермин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o-, m-, p-Фенилендиамин, диаминотолуени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Моноетаноламин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Диетаноламин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Триетаноламин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Декстропропоксифен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Аминохидроксинафталенсулфонови киселини и техните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Амфепрамон (INN), метадон (INN) и норметадон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Лизин и неговите естери; соли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Глутаминова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Антранилова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Тилидин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Аминоалкохолфеноли, фенолни аминокиселини и други аминосъединения с кислородни функционални групи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Холин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Лецитини и други фосфоаминолипиди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Мепробамат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Флуороацетамид (ISO), монокротофос (ISO) и фосфамидон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Уреини и техните производни; соли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-- 2-Ацетамидобензоена киселина (N-ацетилантранилова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Етинамат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Захарин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Глутетимид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Хлордимеформ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Акрилонитрил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- 1-Цианогуанидин (дициандиамид)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Фенпропорекс (INN) и неговите соли; метадон (INN) междинен продукт (4-циано-2-диметиламино-4,4-дифенилбутан)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Диазосъединения, азосъединения или азоксисъединения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Органични производни на хидразина или на хидроксиламина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Изоцианати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Тиокарбамати и дитиокарбамати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Тиурам моно-, ди- или тетрасулфиди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Метионин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Каптафол (ISO) и метамидофос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Тетраметил олово и тетраетил олово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на трибутилкалай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Тетрахидрофуран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-- 2-Фуралдехид (фурфуралдехид)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Фурфурилов алкохол и тетрахидрофурфурилов алкохол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Лактони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Изосафрол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-- 1-(1,3-Бензодиоксол-5-ил)пропан-2-он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Пиперонал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Сафрол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Тетрахидроканабиноли (всички изомери)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Феназон (антипирин)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Хидантоин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Пиридин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Пиперидин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междинен продукт А, фенциклидин (INN) (PCP), феноперидин (INN), пипрадрол (INN), пиритрамид (INN), пропирам (INN) и тримеперидин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Леворфанол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Малонилуреа (барбитурова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производни на малонилуреа (барбитурова киселина);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Лопразолам (INN), меклокалон (INN), метакалон (INN) и зипепрол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Меламин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-- 6-Хексанлактам (epsilon-капролактам)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Клобазам (INN) и метиприлон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лактами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Алпразолам (INN), камазепам (INN), хлордиазепоксид (INN), клоназепам (INN), клоразепат, делоразепам (INN), диазепам (INN), естазолам (INN), етиллофлазепат (INN), флудиазепам (INN), флунитразепам (INN), флуразепам (INN), халазепам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в чиято структура се съдържа некондензиран тиазолов пръстен (хидрогениран или 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в чиято структура се съдържат бензотиазолови пръстени (хидрогенирани или не), без други кондензации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Съединения, в чиято структура се съдържат фенотиазинови пръстени (хидрогенирани или не), без други кондензации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Аминорекс (INN), бротизолам (INN), клотиазепам (INN), клоксазолам (INN), декстроморамид (INN), халоксазолам (INN), кетазолам (INN), мезокарб (INN), оксазолам (INN), пемолин (INN), фендиметразин (INN), фенметразин (INN) и суфентанил (INN);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Сулфонамиди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Витамини A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B</w:t>
            </w:r>
            <w:r>
              <w:rPr>
                <w:noProof/>
                <w:color w:val="000000"/>
                <w:sz w:val="20"/>
                <w:vertAlign w:val="subscript"/>
              </w:rPr>
              <w:t>1</w:t>
            </w:r>
            <w:r>
              <w:rPr>
                <w:noProof/>
                <w:color w:val="000000"/>
                <w:sz w:val="20"/>
              </w:rPr>
              <w:t xml:space="preserve">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B</w:t>
            </w:r>
            <w:r>
              <w:rPr>
                <w:noProof/>
                <w:color w:val="000000"/>
                <w:sz w:val="20"/>
                <w:vertAlign w:val="subscript"/>
              </w:rPr>
              <w:t>2</w:t>
            </w:r>
            <w:r>
              <w:rPr>
                <w:noProof/>
                <w:color w:val="000000"/>
                <w:sz w:val="20"/>
              </w:rPr>
              <w:t xml:space="preserve">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 или DL-пантотенова киселина (витамин B</w:t>
            </w:r>
            <w:r>
              <w:rPr>
                <w:noProof/>
                <w:color w:val="000000"/>
                <w:sz w:val="20"/>
                <w:vertAlign w:val="subscript"/>
              </w:rPr>
              <w:t>3</w:t>
            </w:r>
            <w:r>
              <w:rPr>
                <w:noProof/>
                <w:color w:val="000000"/>
                <w:sz w:val="20"/>
              </w:rPr>
              <w:t xml:space="preserve"> или витамин B</w:t>
            </w:r>
            <w:r>
              <w:rPr>
                <w:noProof/>
                <w:color w:val="000000"/>
                <w:sz w:val="20"/>
                <w:vertAlign w:val="subscript"/>
              </w:rPr>
              <w:t>5</w:t>
            </w:r>
            <w:r>
              <w:rPr>
                <w:noProof/>
                <w:color w:val="000000"/>
                <w:sz w:val="20"/>
              </w:rPr>
              <w:t>)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B</w:t>
            </w:r>
            <w:r>
              <w:rPr>
                <w:noProof/>
                <w:color w:val="000000"/>
                <w:sz w:val="20"/>
                <w:vertAlign w:val="subscript"/>
              </w:rPr>
              <w:t>6</w:t>
            </w:r>
            <w:r>
              <w:rPr>
                <w:noProof/>
                <w:color w:val="000000"/>
                <w:sz w:val="20"/>
              </w:rPr>
              <w:t xml:space="preserve">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B</w:t>
            </w:r>
            <w:r>
              <w:rPr>
                <w:noProof/>
                <w:color w:val="000000"/>
                <w:sz w:val="20"/>
                <w:vertAlign w:val="subscript"/>
              </w:rPr>
              <w:t>12</w:t>
            </w:r>
            <w:r>
              <w:rPr>
                <w:noProof/>
                <w:color w:val="000000"/>
                <w:sz w:val="20"/>
              </w:rPr>
              <w:t xml:space="preserve">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C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Витамин E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витамини и техните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естествените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Соматотропин, неговите производни и структурни аналози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Инсулин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Кортизон, хидрокортизон, преднизон (дехидрокортизон) и преднизолон (дехидрохидрокортизон)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Халогенни производни на кортикостероидните хормони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Естрогени и прогестогени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Простагландини, тромбоксани и левкотриени, техните производни и структурни аналози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Рутозид (рутин) и неговите производни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Концентрати от макова слама; бупренорфин (INN), кодеин, дихидрокодеин (INN), етилморфин, еторфин (INN), хероин, хидрокодон (INN), хидроморфон (INN), морфин, никоморфин (INN), оксикодон (INN), оксиморфон (INN), фолкодин (INN), тебакон (INN) и тебаин; соли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Алкалоиди от цинхона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Кофеин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Ефедрин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Псевдоефедрин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Катин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Норефедрин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Фенетилин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Ергометрин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Ерготамин (INN) и неговите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Лизергинова киселина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Кокаин, екгонин, левометамфетамин, метамфетамин (INN), рацемат на метамфетамина; соли, естери и други производни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Химически чисти захари, с изключение на захарозата, лактозата, малтозата, глюкозата и фруктозата (левулозата); захарни етери, ацетали и естери и техните соли, различни от продуктите от № 2937, 2938 или 2939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Пеницилини и техните производни със структурата на пеницилиновата киселина;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Стрептомицини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Тетрациклини и техните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Хлорамфеникол и неговите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Еритромицин и неговите производни; соли на тези продукти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Други органични съединения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Екстракти от жлези или от други органи или от техните секрети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Антисеруми, други кръвни съставки и имунологични продукти, дори модифицирани или получени по биотехнологичен път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Ваксини за хуманната медицина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Ваксини за ветеринарната медицина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пеницилини или производни на тези продукти със структура на пеницилиновата киселина, или стрептомицини или производни на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други антибиотици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инсулин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алкалоиди или техните производни, но несъдържащи нито хормони, нито други продукти от № 2937, нито антибиотици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инсулин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Пластири и други артикули със залепващ се слой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Бяла абсорбираща памучна вата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30059090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Стерилни катгути и други подобни стерилни конци за хирургически шевове (включително стерилните резорбируеми конци, употребявани в хирургията или стоматологията) и стерилни лепила за органични тъкани, използвани в хирургията за затваряне на рани; стерилни ламинарии; стерилни резорбируеми кръвоспиращи средства, употребявани в хирургията или стоматологията; стерилни средства за предотвратяване на сраствания, използвани в хирургията или стоматологията, дори резорбируеми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Реактиви, предназначени за определяне на кръвните групи или фактори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Контрастни препарати за рентгенови прегледи; диагностични реактиви, предназначени за приложение върху пациенти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Зъболекарски цименти и други материали за запълване на зъби; цименти за възстановяване на костите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Противозачатъчни химически препарати на базата на хормони, на други продукти от № 2937 или на спермициди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Торове от животински или растителен произход, дори смесени помежду си или обработени химически; торове, получени в резултат на смесване или химична обработка на продукти от животински или растителен произход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Карбамид, дори във воден разтвор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Амониев сулфат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Амониев нитрат, дори във воден разтвор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амониев нитрат и калциев карбонат или други неорганични материали без подхранващи свойства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Натриев нитрат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Двойни соли и смеси от калциев нитрат и амониев нитрат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карбамид и амониев нитрат във воден или амонячен разтвор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смесите, непосочени в предходните подпозиции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Суперфосфати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 хлорид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Калиев сулфат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Продукти от настоящата глава, представени под формата на таблетки или други подобни форми или в опаковки с брутно тегло, непревишаващо 10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Минерални или химични торове, съдържащи трите подхранващи елемента: азот, фосфор и калий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Диамониев хидрогенортофосфат (диамониев 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Амониев дихидрогенортофосфат (моноамониев фосфат), дори смесен с диамониев хидрогенортофосфат (диамониев 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нитрати и фосфати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Минерални или химични торове, съдържащи двата подхранващи елемента: фосфор и калий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Екстракт от квебрахо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Екстракт от мимоза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Органични синтетични дъбилни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Багрилни вещества от растителен или животински произход (включително багрилните екстракти, с изключение на саждите от животински произход), дори с определен химичен състав; препарати, посочени в забележка 3 от настоящата глава, на базата на багрилни вещества от растителен или животински произход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Дисперсни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Кисели багрила, дори метализирани, и препарати на базата на тези багрила; стипцовани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Основни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Директни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Кюпни багрила (включително тези, които се използват непосредствено като пигментни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Реактивни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Пигментни багрила и препарати на базата на тези багрила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смесите на две или повече багрилни вещества от подпозиции 3204 11 до 3204 19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Синтетични органични продукти от видовете, използвани като средства за флуоресценция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Оцветителни лакове; препарати, посочени в забележка 3 от настоящата глава, на базата на оцветителни лакове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80 % или повече титанов диоксид, изчислен в сухо вещество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Пигменти и препарати на базата на хромови съединения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Ултрамарин и препарати от същия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Литопон, други пигменти и препарати на базата на цинков сулфид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Неорганични продукти от видовете, използвани като луминофори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Готови пигменти, готови препарати за матиране и оцветяване и подобни препарати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Остъкляващи емайли и гланцове, ангоби и подобни препарати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Течни лустра и подобни препарати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Фрити и други стъкла под формата на прах, гранули, пластинки или люспи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32159010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Мастила за химикалки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портокал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лимон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От </w:t>
            </w:r>
            <w:r>
              <w:rPr>
                <w:i/>
                <w:noProof/>
                <w:color w:val="000000"/>
                <w:sz w:val="20"/>
              </w:rPr>
              <w:t>Mentha piperita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 вид ментови растения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Резиноиди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производството на храни или напитки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обработка на текстилни материали, на кожи или на други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обработка на текстилни материали, на кожи или на други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поли(оксиетилен) (полиетиленгликол)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Сирище и неговите концентрати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37011000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Х (рентгенови) лъчи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37021000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Х (рентгенови) лъчи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Изкуствен графит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Колоиден или полуколоиден графит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Въглеродни пасти за електроди и други подобни пасти за вътрешна облицовка на пещи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Активен въглен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Талово масло, дори рафинирано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Отпадъчни луги от производството на целулозна маса, дори концентрирани, обеззахарени или обработени химически, включително лигносулфонатите, с изключение на таловото масло от № 3803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Терпентинови масла, получени от балсамова смола, от иглолистна дървесина или при производството на целулоза по сулфатния метод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Колофони и смолни киселини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Соли на колофоните, на смолните киселини или на производните на колофона или на смолните киселини, различни от солите на колофоновите адукти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Естерни смоли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Дървесен катран; дървесни катранени масла; дървесен креозот; дървесен метилов спирт; растителни катрани; смоли за пивоварното производство и подобни продукти на базата на колофоните, смолните киселини или растителните катрани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Стоки, упоменати в забележка 1 към подпозициите от настоящата глава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бромометан (метилбромид) или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38089199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бромометан (метилбромид) или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бромометан (метилбромид) или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бромометан (метилбромид) или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бромометан (метилбромид) или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базата на скорбялни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при производството на текстил или в подобни производства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при производството на хартия или в подобни производства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при производството на кожи или в подобни производства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наречени „ускорители на вулканизация“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Сложни пластификатори за каучук или пластмаси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Антиокислителни препарати и други сложни стабилизатори за каучук или пластмаси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бромохлородифлуорометан, бромотрифлуорометан или дибромотетрафлуороетани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хидробромофлуорокарбони на метана, етана или пропана (HBFCs)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хидрохлорофлуорокарбони на метана, етана или пропана (HCFCs)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38130040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бромохлорометан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хлорофлуорокарбони на метана, етана или пропана (CFCs), дори несъдържащи хидрохлорофлуорокарбони (HCFCs)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хидрохлорофлуорокарбони на метана, етана или пропана (HCFCs), но несъдържащи хлорофлуорокарбони (HCFCs)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Съдържащи тетрахлорметан, бромохлорометан или 1,1,1-трихлороетан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Огнеупорни цименти, строителни разтвори, бетони и други подобни огнеупорни смеси, различни от продуктите от № 3801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Алкилбензенови и алкилнафталенови смеси, различни от посочените в № 2707 или 2902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Готови среди за развитие и съхранение на микроорганизми (включително вирусите и подобни организми) или растителни, човешки или животински клетки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 3002 или 3006; сертифицирани еталонни материали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Стеаринова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Олеинова киселина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Талови мастни киселини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Промишлени мастни алкохоли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Свързващи препарати за леярски форми или сърца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Неагломерирани метални карбиди, смесени помежду си или с метални свързващи вещества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Приготвени добавки за цименти, строителни разтвори или бетон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Неогнеупорни строителни разтвори и бетони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Сорбитол, различен от посочения в подпозиция 2905 44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хлорофлуорокарбони (CFCs), дори съдържащи хидрохлорофлуорокарбони (НCFCs), перфлуорокарбони (PFCs) или хидрофлуорокарбони (HFCs)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бромохлородифлуорометан, бромотрифлуорометан или дибромотетрафлуороетани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хидробромофлуорокарбони (НВFСs)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хидрохлорофлуорокарбони (HCFCs), дори съдържащи перфлуорокарбони (PFCs) или хидрофлуорокарбони (HFCs), но несъдържащи хлорофлуорокарбони (СFСs)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тетрахлорметан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1,1,1-трихлороетан (метилхлороформ)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бромометан (метилбромид) или бромохлорометан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перфлуорокарбони (PFCs) или хидрофлуорокарбони (HFCs), но несъдържащи хлорофлуорокарбони (СFСs) или хидрохлорофлуорокарбони (НCFCs)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оксиран (етилен 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полихлорирани бифенили (РСВs), полихлорирани терфенили (РСТs) или полибромирани бифенили (РВВs)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трис(2,3-дибромопропил) фосфат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„Сиви оксиди“ и „черни оксиди“ („оловен прах“)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Биодизел и смеси от биодизел, които не съдържат нефтени масла или масла от битуминозни минерали, или ги съдържат, но под 70 % тегловно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Полиетилен с относителна плътност, по-малка от 0,94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Полиетилен с относителна плътност, равна или по-голяма от 0,94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Съполимери на етилена и на винилацетата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Полипропилен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Полиизобутилен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Съполимери на пропилена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експандиране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Стирен-акрилонитрилни съполимери (SAN)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Акрилонитрил-бутадиен-стиренови съполимери (ABS)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Поли(винилхлорид), несмесен с други вещества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Непластифициран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Пластифициран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Съполимери на винилхлорида и на винилацетата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съполимери на винилхлорида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Полимери на винилиденхлорида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Политетрафлуоретилен (тефлон)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Полиацетали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полиетери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Епоксидни смоли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Поликарбонати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Поли(етилентерефталат)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Полиамид -6, -11, -12, -6,6, -6,9, -6,10 или -6,12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аминосмоли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Фенолни смоли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Силикони в първични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Нефтени смоли, кумаронови смоли, инденови смоли, кумаронинденови смоли и политерпени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Непластифицирани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Пластифицирани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Целулозни нитрати (включително колодия)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Карбоксиметилцелулоза и нейните соли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Алгинова киселина, нейните соли и 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Обменители на йони на основата на полимерите от № 3901 до 3913, в първични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етилена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стирена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винилхлорида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пластмаси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етилена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винилхлорида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пластмаси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Изкуствени черва от втвърдени протеини или от целулозни пластмаси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Празни желатинови капсули, използвани за медикаменти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Латекс от естествен каучук, дори предвулканизиран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Опушени листове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Технически специфицирани каучуци (TSNR)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Балата, гутаперча, гуаюла, чикъл и аналогични естествени гуми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Латекс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Бутадиенов каучук (BR)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Изобутен-изопренов (бутил) каучук (IIR)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Латекс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Латекс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Изопренов каучук (IR)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Етилен-пропилен-диенов неспрегнат каучук (EPDM)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продуктите от № 4001 с продукти от настоящата позиция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Латекс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Регенериран каучук в първични форми или на плочи, листове или ленти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остатъци и изрезки от невтвърден каучук, дори раздробени на прах или гранули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Каучук с прибавка на сажди или силициев диоксид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Разтвори; дисперсии, различни от включените в подпозиция 4005 10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Плочи, листове и ленти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Профили за поправка на гуми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Нишки и въжета от вулканизиран каучук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в авиацията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селскостопански и лесовъдни превозни средства и съоръжения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селскостопански и лесовъдни превозни средства и съоръжения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Презервативи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Хирургически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40170010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остатъци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43011000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норки, цели, дори без главите, опашките или крачетата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От агнета, наречени „астраган“, „брайтшванц“, „каракул“, „персиана“ или подобни, от агнета от Индия, Китай, Монголия или Тибет, цели, дори без главите, опашките или крачетата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43016000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лисици, цели, дори без главите, опашките или крачетата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кожухарски кожи, цели, дори без главите, опашките или крачетата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Глави, опашки, крачета и други части, годни за употреба в кожухарството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Дърва за горене под формата на трупчета, цепеници, клони, снопчета или подобни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Иглолистен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Дървесни пелети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бамбук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Обработен с боя, креозот или други консерванти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 иглолистен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Тъмночервено меранти, светлочервено меранти, меранти бакау</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дъб (</w:t>
            </w:r>
            <w:r>
              <w:rPr>
                <w:i/>
                <w:noProof/>
                <w:color w:val="000000"/>
                <w:sz w:val="20"/>
              </w:rPr>
              <w:t>Quercus</w:t>
            </w:r>
            <w:r>
              <w:rPr>
                <w:noProof/>
                <w:color w:val="000000"/>
                <w:sz w:val="20"/>
              </w:rPr>
              <w:t xml:space="preserve">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бук (</w:t>
            </w:r>
            <w:r>
              <w:rPr>
                <w:i/>
                <w:noProof/>
                <w:color w:val="000000"/>
                <w:sz w:val="20"/>
              </w:rPr>
              <w:t>Fagus</w:t>
            </w:r>
            <w:r>
              <w:rPr>
                <w:noProof/>
                <w:color w:val="000000"/>
                <w:sz w:val="20"/>
              </w:rPr>
              <w:t xml:space="preserve">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иглолистен дървен материал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 дървен материал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Дървесен талаш; дървесно брашно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Неимпрегнирани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Естествен корк, необработен или само почистен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Естествен корк, обелен или просто изрязан в квадратна форма или представен под формата на кубове, плочи, листове или ленти с квадратна или правоъгълна форма (включително заготовките за тапи с незаоблени краища)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Механична дървесна маса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Химична дървесна маса за разтваряне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иглолистни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иглолистни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иглолистни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иглолистни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дървесни видове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Дървесна маса, получена при съчетанието на механична и химична обработка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Маса от памучен линтер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Влакнести маси, получени от хартия или картон за рециклиране (отпадъци и остатъци)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от бамбук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Механични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Химични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Получена при съчетанието на механична и химична обработка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неизбелени крафтхартии или картони или от навълнени хартии или картони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хартии или картони, получени главно от избелена, но неоцветена химична маса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Хартии или картони, получени главно от механична маса (например вестници, списания и подобни печатни издания)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несортирани отпадъци и остатъци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Крафтлайнер за сухи батерии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48114110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Ненапечатани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48115910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За етикетиране на сухи елементи и сухи батерии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48116010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Ненапечатани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Филтри на блокове и плочи, от хартиена маса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листчета или тръбички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роли с широчина, непревишаваща 5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отделни листове, дори сгънати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Речници и енциклопедии, дори във вид на брошури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Излизащи най-малко 4 пъти седмично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Албуми или книги с картинки и албуми за рисуване или оцветяване, предназначени за деца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Ноти в ръкопис или отпечатани, илюстровани или не, дори подвързани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Глобуси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Във вид на книги или брошури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Архитектурни и инженерни планове и чертежи и други промишлени, търговски, топографски или подобни планове и чертежи в оригинал, ръчно изработени; ръкописни текстове; фотографски копия върху чувствителна хартия и получени с индиго копия на горепосочените планове, чертежи или текстове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49070090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49119910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Графики и диаграми с упътвания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49119920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Изпитни въпросници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50010000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Пашкули от копринени буби, годни за свилоточене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50020000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Сурова коприна („греж“) (неусукана)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от естествена коприна (включително пашкулите, негодни за свилоточене, отпадъците от прежди и развлакнените текстилни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Стригани вълни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Стригани вълни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Карбонизирани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кашмирска коза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Груби животински косми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Дреб от вълна или от фини животински косми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отпадъци от вълна или от фини животински косми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от груби животински косми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Развлакнени отпадъци от вълна или от фини или груби животински косми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Щрайхгарна вълна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Безразборно камгарирана вълна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кашмирска коза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Груби животински косми, щрайхгарни или камгарни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Памук, некардиран, нито пениран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от прежди (включително отпадъците от конци)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Развлакнени отпадъци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Памук, кардиран или пениран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или отопен 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Очукан или швингован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Дреб и отпадъци от 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или отопен коноп</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Юта и други текстилни ликови влакна, необработени или отопени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Кокосово влакно, абака (манилски коноп или </w:t>
            </w:r>
            <w:r>
              <w:rPr>
                <w:i/>
                <w:noProof/>
                <w:color w:val="000000"/>
                <w:sz w:val="20"/>
              </w:rPr>
              <w:t>Musa textilis Nee</w:t>
            </w:r>
            <w:r>
              <w:rPr>
                <w:noProof/>
                <w:color w:val="000000"/>
                <w:sz w:val="20"/>
              </w:rPr>
              <w:t xml:space="preserve">), рами и други растителни текстилни влакна, неупоменати, нито включени другаде, необработени или обработени, но непредени; дреб и отпадъци от тези влакна (включително отпадъците от прежди и развлакнените отпадъци)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найлон или от други полиамиди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Акрилни или модакрилни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полипропилен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Кабели от изкуствени нишки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арамиди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Акрилни или модакрилни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полипропилен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вискозна коприна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изкуствени влакна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найлон или от други полиамиди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Акрилни или модакрилни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Изкуствени щапелни влакна, кардирани, пенирани или обработени по друг начин, за предене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найлон или от други полиамиди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59114000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591140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Филтриращи тъкани от видовете, използвани в пресите за масло или за аналогични технически приложения, включително тези от човешка коса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Мрежи за комари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Спасителни колани и жилетки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Предпазни шапки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повече от 50 % от елементите Mg, Ca или Cr, взети поотделно или заедно, изразени като MgO, CaO или Cr</w:t>
            </w:r>
            <w:r>
              <w:rPr>
                <w:noProof/>
                <w:color w:val="000000"/>
                <w:sz w:val="20"/>
                <w:vertAlign w:val="subscript"/>
              </w:rPr>
              <w:t>2</w:t>
            </w:r>
            <w:r>
              <w:rPr>
                <w:noProof/>
                <w:color w:val="000000"/>
                <w:sz w:val="20"/>
              </w:rPr>
              <w:t>O</w:t>
            </w:r>
            <w:r>
              <w:rPr>
                <w:noProof/>
                <w:color w:val="000000"/>
                <w:sz w:val="20"/>
                <w:vertAlign w:val="subscript"/>
              </w:rPr>
              <w:t>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повече от 50 % диалуминиев триоксид (Al</w:t>
            </w:r>
            <w:r>
              <w:rPr>
                <w:noProof/>
                <w:color w:val="000000"/>
                <w:sz w:val="20"/>
                <w:vertAlign w:val="subscript"/>
              </w:rPr>
              <w:t>2</w:t>
            </w:r>
            <w:r>
              <w:rPr>
                <w:noProof/>
                <w:color w:val="000000"/>
                <w:sz w:val="20"/>
              </w:rPr>
              <w:t>O</w:t>
            </w:r>
            <w:r>
              <w:rPr>
                <w:noProof/>
                <w:color w:val="000000"/>
                <w:sz w:val="20"/>
                <w:vertAlign w:val="subscript"/>
              </w:rPr>
              <w:t>3</w:t>
            </w:r>
            <w:r>
              <w:rPr>
                <w:noProof/>
                <w:color w:val="000000"/>
                <w:sz w:val="20"/>
              </w:rPr>
              <w:t>), силициев диоксид (SiO</w:t>
            </w:r>
            <w:r>
              <w:rPr>
                <w:noProof/>
                <w:color w:val="000000"/>
                <w:sz w:val="20"/>
                <w:vertAlign w:val="subscript"/>
              </w:rPr>
              <w:t>2</w:t>
            </w:r>
            <w:r>
              <w:rPr>
                <w:noProof/>
                <w:color w:val="000000"/>
                <w:sz w:val="20"/>
              </w:rPr>
              <w:t>) или смес или комбинация от тези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порцелан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69091200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Артикули с твърдост, равна на 9 или повече по скалата на Моос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Натрошено стъкло и други отпадъци и остатъци от стъкло; стъклена маса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фармацевтични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Стъкла за медицински очила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стопен кварц или от друг стопен силициев диоксид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друго стъкло, с коефициент на линейно разширение, непревишаващ 5 × 10</w:t>
            </w:r>
            <w:r>
              <w:rPr>
                <w:noProof/>
                <w:color w:val="000000"/>
                <w:sz w:val="20"/>
                <w:vertAlign w:val="superscript"/>
              </w:rPr>
              <w:t>–6</w:t>
            </w:r>
            <w:r>
              <w:rPr>
                <w:noProof/>
                <w:color w:val="000000"/>
                <w:sz w:val="20"/>
              </w:rPr>
              <w:t xml:space="preserve"> за градус по Келвин в температурен диапазон между 0 °C и 300 °C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Танзанит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71031020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Александрит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Танзанит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71039920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Александрит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монетно приложение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71189000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Необработени нелегирани чугуни, съдържащи тегловно 0,5 % или по-малко фосфор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Необработени нелегирани чугуни, съдържащи тегловно повече от 0,5 % фосфор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Необработени легирани чугуни; огледални „шпигел“ чугуни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 тегловно повече от 2 % въглерод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 тегловно повече от 55 % силиций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Феросиликоманган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 тегловно повече от 4 % въглерод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Феросиликохром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Фероникел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Феромолибден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Фероволфрам и феросиликоволфрам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Феротитан и феросиликотитан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Ферованадий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Ферониобий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Железни продукти, получени чрез пряка редукция на желязна руда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 от чугун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 от покалаени стомана или желязо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Стружки, обрезки, стърготини и отпадъци от щамповане или изрязване, дори пакетирани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отляти на блокове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Гранули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легирани стомани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Блокове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квадратно или правоъгълно напречно сечение, чиято широчина е по-малка от два пъти дебелината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правоъгълно напречно сечение (различно от квадратно)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0,25 % или повече въглерод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рулони, само горещовалцовани, с релефни мотиви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 но непревишаваща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Ненавити, само горещовалцовани, с релефни мотиви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 но непревишаваща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0,5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Покрити с хромни оксиди или с хром и хромни оксиди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кръгло напречно сечение, с диаметър, по-малък от 14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Поцинковани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72173010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при производството на гуми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Блокове и други първични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правоъгълно напречно сечение (различно от квадратно)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 но непревишаваща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 но непревишаваща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4,75 mm или повече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3 mm или повече, но по-малка от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1 mm, но по-малка от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0,5 mm или повече, но непревишаваща 1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по-малка от 0,5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Блокове и други първични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Релси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Стрелки, върхове на сърцевини, лостове за насочване на стрелките и други елементи за кръстосване или смяна на посоките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Клинове и релсови подложки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Сондажни щанги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сондажни щанги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Надлъжно заварени с подфлюсова дъга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надлъжно заварени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Обсадни тръби от видовете, използвани за добив на нефт или газ</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Заварени,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Заварени, от неръждаема стомана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Мостове и елементи за мостове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Кули и стълбове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Материали за скелета, за кофраж или за укрепване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73102920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и капачки за напитки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Топки и подобни артикули за раздробяване и смилане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Топки и подобни артикули за раздробяване и смилане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Капани и примки за унищожаване на вредители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73269020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Макари за противопожарни шлангове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Меден камък; циментна мед (медна утайка)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Нерафинирана мед; аноди от мед за електролитно рафиниране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мед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рафинирана мед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Чийто най-голям размер на напречното сечение превишава 6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74082200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основата на мед и никел (купроникел) или на мед, никел и цинк (алпака)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Никелов камък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Шлаки от никелови оксиди (синтеровани) и други междинни продукти на никеловата металургия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Несплавен никел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Никелови сплави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никел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Прахове и люспи от никел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Несплавен алуминий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Алуминиеви сплави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алуминий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Прахове с неслоест строеж</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Прахове с ламелна структура; люспи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и капачки за напитки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Рафинирано олово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Съдържащо антимон като друг преобладаващ тегловно елемент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олово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Прахове и люспи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цинк 99,99 % или повече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цинк, по-малко от 99,99 %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Цинкови сплави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цинк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Цинкова пудра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Несплавен калай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Калаени сплави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80020000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Отпадъци и отломки от калай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волфрам, включително прътите, получени само чрез синтероване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Телове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81019700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молибден, включително прътите, получени само чрез синтероване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Пръти, различни от тези, получени само чрез синтероване, профили, ламарини, ленти, листове и фолио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Телове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тантал, включително прътите, получени само чрез синтероване;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 тегловно най-малко 99,8 % магнезий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Стърготини, стружки и калибрирани гранули;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Кобалтов камък и други междинни продукти на кобалтовата металургия; необработен кобалт;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Бисмут и изделия от бисмут, включително отпадъците и отломките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кадмий;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титан;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цирконий;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антимон;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Манган и изделия от манган, включително отпадъците и отломките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Необработен; прахове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и отломки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Необработен; отпадъци и отломки; прахове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Металокерамики и изделия от металокерамики, включително отпадъците и отломките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земеделски, градинарски или за дърводобивни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Ядрени реактори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изотопно разделяне и техните части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Неотработени (необлъчени) топлоотделящи елементи (касети)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за ядрени реактори (</w:t>
            </w:r>
            <w:r>
              <w:rPr>
                <w:i/>
                <w:noProof/>
                <w:color w:val="000000"/>
                <w:sz w:val="20"/>
              </w:rPr>
              <w:t>Евратом</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Водотръбни котли с производство на пара, превишаващо 45 t/h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Водотръбни котли с производство на пара, непревишаващо 45 t/h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парни котли, включително смесените котли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Котли „с прегрята вода“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Котли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Спомагателни устройства за котлите от № 8402 или 8403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Кондензатори за парни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Въздушни или водни газгенератори, със или без пречиствателните им устройства; ацетиленови генератори и подобни газгенератори, с воден процес, със или без пречиствателните им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Турбини за придвижване на кораби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40 MW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40 MW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Авиационни двигатели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Извънбордови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84079010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промишлени и селскостопански цели, за водоснабдяване, канализация и отводняване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Двигатели за придвижване на кораби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84089010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промишлени и селскостопански цели, за водоснабдяване, канализация и отводняване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1000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1000 kW, но непревишаваща 10 000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10 000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включително регулаторите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тяга, непревишаваща 25 kN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тяга, превишаваща 25 kN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1100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1100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5000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5000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турбореактивни или турбовитлови двигатели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Реактивни двигатели, различни от турбореактивните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праволинейно движение (цилиндри)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праволинейно движение (цилиндри)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Ръчни помпи, различни от тези от подпозиции 8413 11 или 8413 19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Бетонпомпи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обемни помпи с възвратно-постъпателно действие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обемни ротационни помпи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центробежни помпи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Помпи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Елеватори за течности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помпи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елеватори за течности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Горелки с течно гориво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горелки, включително комбинираните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Автоматични огнища, включително техните стокери, механичните скари, механичните устройства за отвеждане на пепелта и подобни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Пещи за пържене, топене или други термични обработки на руди или метали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Пещи за хляб, за сладкиши или бисквити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употреба в млекопроизводството и рибарството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84186120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промишлена употреба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употреба в млекопроизводството и рибарството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промишлена употреба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моментално загряване, газови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Медико-хирургически или лабораторни стерилизатори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селскостопански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дървен материал, хартиена маса, хартии или картони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дестилация или ректификация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Топлообменници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и устройства за втечняване на въздух или други газове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приготвяне на топли напитки или печене или загряване на хранителни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Каландри и валци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84209100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Цилиндри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84209900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Млекарски центрофуги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филтриране или пречистване на води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филтриране или пречистване на напитки, различни от водата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 служещи за почистване или изсушаване на бутилки или други съдове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машини и устройства за газиране на напитки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 за пакетиране или опаковане на стоки (включително машините и устройствата за опаковане в термосвиваемо фолио)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Кантари за непрекъснато претегляне върху транспортьори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Кантари за претегляне на постоянни тегловни маси и кантари и везни за претегляне и пълнене в чували или кутии или за дозиране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Измерващи повече от 30 kg, но не повече от 5000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Пожарогасители, дори заредени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Шприцпистолети и подобни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Пясъкоструйни и пароструйни машини и апарати и подобни апарати за изхвърляне на струи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земеделски или градинарски цели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Мостови кранове и мостови греди, върху неподвижни носачи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Подвижни козлови кранове върху гуми и контейнерообработващи (обкрачващи) кари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Кулокранове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Портални кранове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Върху гуми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Предназначени да бъдат монтирани върху пътно превозно средство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Кари, самоходни, с електродвигател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самоходни кари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кари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Асансьори и товароподемници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Пневматични подемници или транспортьори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Специално предназначени за мини или други подземни работи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кофа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лента или ремък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Ескалатори и движещи се пътеки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Въжени линии (включително седалковите и скивлековете); механизми за теглене на въжени железници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Верижни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Грейдери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Скрепери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Трамбовъчни машини и пътни валяци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Товарачни машини и лопаткови товарачи с челно товарене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чиято работна платформа може да извършва въртене на 360°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Пилотонабиващи чукове и машини за изтегляне на пилоти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почистване на сняг (несамоходни)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Самоходни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Самоходни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 самоходни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 за трамбоване или уплътняване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Плугове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Дискови брани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Сеялки, садачни и разсадосадачни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Разпръсквачи на торове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Сенокосачки, включително режещите устройства за монтиране върху трактор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 за сенокос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Преси за слама или фураж, включително преси-събирачки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Зърнокомбайни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 за вършитба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събиране на корени или грудки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почистване или сортиране на яйца, плодове или други земеделски продукти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Доилни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Млекопреработващи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подготвянето на храни или ярма за животните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Инкубатори и брудери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 или апарати за птицевъдството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почистване, сортиране или пресяване на зърна или сухи бобови растения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хляб, сладкиши, бисквити или за производство на макаронени изделия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захарни изделия или за производство на какао или шоколад</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захар</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пивоварството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обработка на месо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преработка на плодове или зеленчуци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целулозна маса от влакнести целулозни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хартия или картон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дообработка на хартия или картон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 или апарати за производство на целулозна маса от влакнести целулозни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рязане на хартия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производство на чували, торбички или пликове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производство на кутии, каси, тръби, барабани или други подобни опаковки чрез методи, различни от формоване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отливане на артикули от хартиена маса, хартия или картон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устройства и оборудване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за тези машини, устройства или оборудване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Офсетни печатарски машини и устройства, захранвани чрез рула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Офсетни печатарски машини и устройства за канцеларски нужди, захранвани с листове с формат 22 × 36 cm или по-малко в несгънато положение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офсетни печатарски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Типографски печатарски машини и устройства, захранвани чрез рула, с изключение на флексографските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Типографски печатарски машини и устройства, различни от тези, захранвани чрез рула, с изключение на флексографските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Флексографски печатарски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Хелиографни печатарски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изпълняващи най-малко две от следните функции: печатане, копиране или предаване на факсове, пригодени за свързване към автоматична машина за обработка на информация или в мрежа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пригодени за свързване към автоматична машина за обработка на информация или в мрежа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 за машините и устройствата, които служат за отпечатване с помощта на плочи, цилиндри и други отпечатващи детайли от № 8442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Машини за екструдиране, изтегляне, текстуриране или нарязване на синтетични или изкуствени текстилни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Дараци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Гребенни (решещи)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Предпредачни (флаер)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Предачни машини за текстилни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скатяване или пресукване на текстилни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Бобинарки (включително шпулмашините) или машини за намотаване на текстилни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тъкани с широчина, непревишаваща 30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двигател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тъкани с широчина, превишаваща 30 cm, без совалки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цилиндър с диаметър, непревишаващ 165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цилиндър с диаметър, превишаващ 165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Линейноплетачни машини; прошивноплетачни машини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Нищелкови и жакардови механизми; механизми за намаляване броя на картите и машини за перфориране и копиране на картите; машини за завързване на картите след перфорация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 за машините от № 8444 или за техните спомагателни машини или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Гарнитури за дараци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машините за подготвяне на текстилни материали, различни от гарнитурите за дараци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Вретена и техните перки, гривни и бегачи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Бърда, нищелки и нищелкови рамки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Платини, игли и други артикули, използвани при образуването на бримките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Машини и устройства за производство или довършване на филц или нетъкан текстил, на парчета или във форми, включително машините и устройствата за производство на шапки от филц; шапкарски калъпи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сухо почистване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капацитет, непревишаващ 10 kg сухо бельо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преси за гладене, включително пресите за фиксиране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пране, избелване или боядисване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навиване, развиване, сгъване, рязане или назъбено рязане на тъканите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Шевни машини за домакински цели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Автоматични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Игли за шевни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Мебели, поставки и капаци за шевни машини, и техните части; други части за шевни машини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подготовка, дъбене или обработка на кожи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устройства за производство или поправка на обувки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Конвертори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Кокили и леярски кофи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отливане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Валцовъчни машини за тръби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Горещо валцовъчни машини и комбинирани валцовъчни машини за горещо и студено валцоване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Студено валцовъчни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Валци за валцовъчни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Работещи чрез лазерни или други светлинни или фотонни лъчи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Работещи чрез ултразвук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Работещи чрез електроерозия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Обработващи центрове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Еднопозиционни агрегатни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Многопозиционни агрегатни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Обработващи единици с направляващи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за разстъргване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за нарязване на външна или вътрешна резба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притриване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Шепинги и дълбачни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Протяжни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Зъбонарезни или зъбошевинговъчни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Изрязващи или отрезни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(включително пресите) за коване или щамповане, щамповъчни, падащи и хидравлични чукове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цифрово 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Хидравлични преси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Стендове за изтегляне на пръти, тръби, профили, телове или подобни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изработване на външна или вътрешна резба чрез накатяване или валцоване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изработване на изделия от тел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рязане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шлифоване или полиране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които могат да извършват различни видове обработващи операции, без смяна на инструментите между операциите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рязане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заглаждане или стъргане; машини за фрезоване или орнаментиране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шлифоване или полиране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огъване или съединяване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пробиване или дълбане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цепене, за нарязване или за развиване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Държачи на инструменти и автоматични резбонарезни глави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Приспособления за закрепване на детайли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Делителни глави и други специални приспособления, които се монтират на инструменталните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машините от № 8464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машините от № 8465</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машините от № 8456 до 8461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машините от № 8462 или 8463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Ротативни (дори с ударно действие)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Пробивни инструменти (дрелки) от всякакъв вид, включително ротативните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Триони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Верижни триони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верижни триони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пневматични инструменти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Ръчни газови горелки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газови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устройства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Пишещи машини, различни от печатащите устройства от № 8443; машини за обработка на текстове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Автоматични машини за обработка на информация, портативни, с тегло, непревишаващо 10 kg, съдържащи най-малко една централна единица за обработка на информация, една клавиатура и един екран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в един и същ корпус най-малко една централна единица за обработка на информация и независимо от това дали те са комбинирани, или не, една входна и една изходна единица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представени под формата на системи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Единици за обработка на информация, различни от посочените в подпозиции 8471 41 или 8471 49, можещи да съдържат в един и същ корпус една или две от следните видове единици: запаметяваща единица, входна единица и изходна единица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Входни или изходни единици, можещи да съдържат в един и същ корпус запаметяващи единици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84717000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Запаметяващи единици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единици на автоматичните машини за обработка на информация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Циклостилни или хектографни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 за машините от №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сортиране, пресяване, разделяне или промиване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раздробяване или смилане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Бетонобъркачки и други смесителни машини и апарати за приготвяне на строителни разтвори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Смесителни машини за производство на асфалтови настилки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сглобяване на електрически или електронни лампи и тръби или на лампи за светкавици, които имат стъклена обвивка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производство на оптични влакна и на техните заготовки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леене под налягане (чрез шприцоване)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Екструдери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формоване чрез раздуване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Вакуумформовъчни машини и други горещоформовъчни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84775100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формоване или възстановяване на пневматични гуми или за формоване на вътрешни гуми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комунална дейност, строителство на пътища, сгради или аналогични дейности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екстракция или приготвяне на нелетливи растителни или животински масла или мазнини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Преси за изработване на плочи от дървесни частици или влакна или от други дървесни материали и други машини и апарати за обработка на дърво или на корк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производство на въжета или кабели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Индустриални роботи, неупоменати, нито включени другаде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Изпарителни апарати за охлаждане на въздуха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в летищата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обработка на метали, включително тези за навиване на електрически бобини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смесване, омесване, раздробяване, смилане, пресяване, хомогенизиране, емулгиране или разбъркване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Формовъчни каси за леярството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Плочи за дъната на леярските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Модели за леярски форми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леене под налягане или формоване чрез пресоване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Леярски форми за стъкло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Леярски форми за минерални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леене под налягане или формоване чрез пресоване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заготовки (boules) или полупроводникови пластини (</w:t>
            </w:r>
            <w:r>
              <w:rPr>
                <w:i/>
                <w:noProof/>
                <w:color w:val="000000"/>
                <w:sz w:val="20"/>
              </w:rPr>
              <w:t>wafers</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полупроводникови прибори или електронни интегрални схеми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производство на дисплеи с плосък екран</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посочени в забележка 9, буква В) към настоящата глава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Двигатели с мощност, непревишаваща 37,5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Универсални (AC/DC) двигатели с мощност, превишаваща 37,5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750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750 W, но непревишаваща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 kW, но непревишаваща 375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375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двигатели за променлив ток, еднофазни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750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750 W, но непревишаваща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 kVA, но непревишаваща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375 kVA, но непревишаваща 750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75 kVA, но непревишаваща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Електрогенериращи агрегати с бутален двигател с искрово запалване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вятърна енергия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Електрически ротационни преобразуватели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Части, изключително или главно предназначени за машините от № 8501 или 8502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Баластни съпротивления за газоразрядни лампи или тръби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непревишаваща 650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650 kVA, но непревишаваща 10 000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10 000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16 kVA, но непревишаваща 500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мощност, превишаваща 500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Статични преобразуватели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индуктивни бобини и други дросели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метал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Електромагнитни съединители, скоростни регулатори и спирачки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частите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85131010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Руднични лампи за миньори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Съпротивителни пещи (с индиректно загряване)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Пещи, функциониращи чрез индукция или чрез диелектрични загуби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пещи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апарати за термична обработка на материали чрез индукция или чрез диелектрични загуби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Поялници и пистолети за запояване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Изцяло или частично автоматични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Изцяло или частично автоматични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85167100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приготвяне на кафе или на чай</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85167200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Тостери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Телефони за клетъчни мрежи или за други безжични мрежи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Базови станции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Предавателни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Предавателни апарати с вграден приемателен апарат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радиозасичане и радиосондиране (радари)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85269100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Радионавигационни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85269200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радиотелеуправление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изключително или главно предназначени за автоматичните машини за обработка на информация от №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изключително или главно предназначени за автоматичните машини за обработка на информация от №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изключително или главно предназначени за автоматичните машини за обработка на информация от №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железопътни или подобни линии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85308000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853080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Стопяеми предпазители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напрежение, по-малко от 72,5 kV</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Секционни разединители и прекъсвачи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Гръмоотводи, ограничители на напрежение и високочестотни електрически филтри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Конектори за оптични влакна, снопове или кабели от оптични влакна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напрежение, превишаващо 1000 V</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Диоди, различни от фотодиодите и светодиодите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разсейвана мощност, по-малка от 1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Тиристори, диаци и триаци, различни от фоточувствителните полупроводникови елементи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Полупроводникови фоточувствителни елементи, включително фотоволтаични клетки, дори монтирани в модули или сглобени в панели; светодиоди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полупроводникови елементи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Монтирани пиезоелектрически кристали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галванотехника, електролиза или електрофореза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Кабели от оптични влакна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пещи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електрозахранване от електрическата мрежа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електрозахранване от електрически акумулатори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Дизел-електрически локомотиви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електрозахранване от електрическата мрежа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Превозни средства за поддържане и обслужване на железопътни или подобни линии, дори самоходни (например вагони-ателиета, вагони-кранове, вагони, оборудвани с устройства за полагане на баласт, машини за полагане на релси, изпитателни вагони и дрезини)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Пътнически вагони, багажни фургони, пощенски фургони и други специални вагони за железопътни или подобни линии (с изключение на вагоните от № 8604)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Вагони-цистерни и подобни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Саморазтоварващи се вагони, различни от тези от подпозиция 8606 10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Покрити и затворени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Открити, с неподвижни страни, с височина, превишаваща 60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Талиги, едноосни или многоосни, за теглене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талиги, едноосни или многоосни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частите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Спирачки със сгъстен въздух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Куки и други системи за захващане на вагоните, буфери,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локомотиви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Контейнери (включително контейнерите-цистерни и контейнерите-резервоари), специално предназначени и оборудвани за един или повече начини за транспортиране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Зеленчуково-градинарски трактори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Верижни трактори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87021011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87029011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87032410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Линейки и катафалки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87039020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 немонтирано състояние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Камиони-кранове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Автомобилни дериккранове за сондиране или пробиване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Пожарни коли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Камиони-бетонобъркачки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Електрически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Танкове и бронирани бойни автомобили, със или без оръжие;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придвижващо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инвалидни колички и други превозни средства за инвалиди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или демонтирано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или демонтирано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или демонтирано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87163910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или демонтирано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87164010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немонтирано или демонтирано състояние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Балони и дирижабли; безмоторни самолети, делтапланери и други въздухоплавателни превозни средства, предназначени за придвижване без двигател</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без товар, непревишаващо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без товар, превишаващо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Самолети и други въздухоплавателни превозни средства с тегло, без товар, непревишаващо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Самолети и други въздухоплавателни превозни средства с тегло, без товар, превишаващо 2000 kg, но непревишаващо 15 000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Самолети и други въздухоплавателни превозни средства с тегло, без товар, превишаващо 15 000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Космически превозни средства (включително спътниците) и ракетите им за изстрелване и подорбиталните въздухоплавателни средства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Витла, ротори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Колесници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части за самолети или хеликоптери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Парашути (включително управляемите парашути и парапланери) и ротошути; техните части и принадлежности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Апарати и устройства за изстрелване на въздухоплавателни превозни средства и техните части; спирачни апарати и устройства за улесняване приземяването на въздухоплавателни превозни средства и подобни апарати и устройства, и техните части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Симулатори на въздушен бой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Пътнически и туристически кораби и подобни кораби, главно предназначени за транспорт на хора; фериботи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Кораби-цистерни (танкери)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Хладилни кораби, различни от тези в подпозиция 8901 20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кораби за транспорт на стоки и други кораби, предназначени едновременно за транспорт на хора и на стоки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Риболовни кораби; кораби-заводи и други кораби за обработка или за консервиране на продуктите от риболова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Влекачи и тласкачи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Кораби-драги (дълбачки)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Сондажни или производствени платформи, плаващи или потопяеми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Бойни плавателни съдове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Надуваеми салове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Кораби и други плаващи съоръжения, предназначени за нарязване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Оптични влакна, снопове и кабели, от оптични влакна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Поляризиращи материали на листове или на плочи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Контактни лещи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Стъкла за очила от стъкло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Стъкла за очила от други материали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Коригиращи зрението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Фотоапарати от видовете, използвани за изработване на отпечатващи клишета или цилиндри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Фотоапарати, специално предназначени за подводна или въздушна фотография, за медицински преглед на вътрешни органи или за лабораториите по съдебна медицина или за съдебно идентифициране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Стереоскопични микроскопи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микроскопи за микрофотография, микрокинематография или микропрожекция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микроскопи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Микроскопи, различни от оптичните; дифрактографи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Оптични мерници за оръжия; перископи; окуляри за машини, апарати или инструменти от настоящата глава или от раздел ХVI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Лазери, различни от лазерните диоди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устройства, апарати и инструменти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Компаси, включително навигационните компаси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Инструменти и апарати за въздушна или космическа навигация (различни от компасите)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Далекомери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Теодолити и тахиметри (тахеометри)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Нивелири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Инструменти и апарати за фотограметрия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Везни с чувствителност 5 cg или по-голяма, със или без теглилки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Чертожни маси и машини, дори автоматични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за чертане, трасиране или смятане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Микрометри, шублери, калибри и шаблони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Електрокардиографи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диагностика чрез ултразвуково сканиране (скенери)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диагностика чрез визуализация на магнитния резонанс</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сцинтиграфия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с ултравиолетови или инфрачервени лъчи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Спринцовки, със или без игли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Тръбовидни метални игли и игли за шевове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Зъболекарски бормашини, дори комбинирани върху обща основа с друго зъболекарско оборудване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офталмологични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механотерапия; апарати за масаж; апарати за психотехника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озонотерапия, кислородотерапия, аерозолна терапия, дихателни апарати за реанимация и други апарати за дихателна терапия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Други дихателни апарати и газови маски, с изключение на защитните маски без механизъм и без сменяем филтриращ елемент</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Апарати за ортопедия или за фрактури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Изкуствени зъби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Ставни протези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Слухови апарати, с изключение на частите и принадлежностите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Сърдечни стимулатори, с изключение на частите и принадлежностите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Томографски апарати, управлявани от автоматична машина за обработка на информация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за зъболекарско приложение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за медицинско, хирургическо или ветеринарно приложение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други приложения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медицинско, хирургическо, зъболекарско или ветеринарно приложение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други приложения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Тръби с Х (рентгенови) лъчи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частите и принадлежностите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Инструменти, апарати и модели, предназначени за демонстриране (например при обучение или изложби), които не могат да служат за други цели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и апарати за изпитване на метали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машини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течност, с директно отчитане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измерване или контрол на дебита или нивото на течностите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измерване или контрол на налягането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Анализатори на газове или на дим</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Хроматографи и апарати за електрофореза</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Спектрометри, спектрофотометри и спектрографи, използващи оптичните лъчения (ултравиолетови, видими, инфрачервени)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 използващи оптични лъчения (ултравиолетови, видими, инфрачервени)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Микротоми; части и принадлежности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Броячи за газове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Броячи за течности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Броячи за електричество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Инструменти и апарати за измерване или откриване на йонизиращи лъчения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Осцилоскопи и осцилографи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Мултиметри без регистриращо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Мултиметри с регистриращо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без регистриращо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регистриращо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и апарати, специално предназначени за телекомуникационната техника (например апарати за междуканално прослушване, апарати за измерване затихването на сигнала в телефонната линия, измерватели на изкривяванията на полезния сигнал, псофометри)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измерване или контрол на полупроводникови пластини (</w:t>
            </w:r>
            <w:r>
              <w:rPr>
                <w:i/>
                <w:noProof/>
                <w:color w:val="000000"/>
                <w:sz w:val="20"/>
              </w:rPr>
              <w:t>wafers</w:t>
            </w:r>
            <w:r>
              <w:rPr>
                <w:noProof/>
                <w:color w:val="000000"/>
                <w:sz w:val="20"/>
              </w:rPr>
              <w:t>) или на полупроводникови прибори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регистриращо устройство</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Машини за балансиране на механичните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Изпитателни стендове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контрол на полупроводникови пластини (</w:t>
            </w:r>
            <w:r>
              <w:rPr>
                <w:i/>
                <w:noProof/>
                <w:color w:val="000000"/>
                <w:sz w:val="20"/>
              </w:rPr>
              <w:t>wafers</w:t>
            </w:r>
            <w:r>
              <w:rPr>
                <w:noProof/>
                <w:color w:val="000000"/>
                <w:sz w:val="20"/>
              </w:rPr>
              <w:t>) и прибори или за контрол на маски или решетки, използвани в процеса на производството на полупроводникови прибори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инструменти, апарати и машини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Термостати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Маностати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Хидравлични или пневматични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 и принадлежности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Части и принадлежности, неупоменати, нито включени другаде в настоящата глава, за машини, апарати, инструменти или артикули от глава 90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94021010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Зъболекарски столове и техните части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Операционни маси, маси за прегледи и легла с механизъм за използване в клиниките</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94060010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Оранжерии, хладилни помещения</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Писци за писане и върхове за писци</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bl>
    <w:p>
      <w:pPr>
        <w:rPr>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40: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9AC13764297643B28DABE351569691CF"/>
    <w:docVar w:name="LW_CROSSREFERENCE" w:val="&lt;UNUSED&gt;"/>
    <w:docVar w:name="LW_DocType" w:val="ANNEX"/>
    <w:docVar w:name="LW_EMISSION" w:val="11.2.2016"/>
    <w:docVar w:name="LW_EMISSION_ISODATE" w:val="2016-0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OBJETACTEPRINCIPAL.CP"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2"/>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97</Pages>
  <Words>21991</Words>
  <Characters>103578</Characters>
  <Application>Microsoft Office Word</Application>
  <DocSecurity>0</DocSecurity>
  <Lines>10357</Lines>
  <Paragraphs>11415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2016-01-29T11:21:00Z</dcterms:created>
  <dcterms:modified xsi:type="dcterms:W3CDTF">2016-02-11T10:40:00Z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2</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